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image/png" PartName="/word/media/document_image_rId10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tbl>
      <w:tblPr>
        <w:tblStyle w:val="Grilledutableau"/>
        <w:tblW w:w="6910" w:type="pct"/>
        <w:tblInd w:w="-2268" w:type="dxa"/>
        <w:tblBorders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6121"/>
        <w:gridCol w:w="4652"/>
      </w:tblGrid>
      <w:tr w:rsidR="00723162" w:rsidTr="002B740E" w14:paraId="7608BCAB" w14:textId="77777777">
        <w:trPr>
          <w:trHeight w:val="483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C6921" w:rsidR="00723162" w:rsidP="005C6921" w:rsidRDefault="002B5FBE" w14:paraId="4AF36223" w14:textId="77777777">
            <w:pPr>
              <w:shd w:val="clear" w:color="auto" w:fill="C5D300"/>
              <w:ind w:left="-1843" w:right="-710"/>
              <w:jc w:val="center"/>
              <w:rPr>
                <w:rFonts w:cstheme="minorHAnsi"/>
                <w:b/>
                <w:sz w:val="4"/>
                <w:szCs w:val="4"/>
              </w:rPr>
            </w:pPr>
            <w:r w:rsidRPr="002B5FBE">
              <w:rPr>
                <w:rFonts w:cstheme="minorHAnsi"/>
                <w:b/>
                <w:sz w:val="40"/>
                <w:szCs w:val="40"/>
              </w:rPr>
              <w:t>FICHE COMPTA CDC : REGLEMENTS</w:t>
            </w:r>
          </w:p>
        </w:tc>
      </w:tr>
      <w:tr w:rsidR="002B740E" w:rsidTr="002B740E" w14:paraId="138F6BAF" w14:textId="77777777">
        <w:trPr>
          <w:trHeight w:val="483"/>
        </w:trPr>
        <w:tc>
          <w:tcPr>
            <w:tcW w:w="5000" w:type="pct"/>
            <w:gridSpan w:val="2"/>
            <w:tcBorders>
              <w:top w:val="single" w:color="auto" w:sz="4" w:space="0"/>
            </w:tcBorders>
            <w:vAlign w:val="center"/>
          </w:tcPr>
          <w:p w:rsidRPr="00BA4AB2" w:rsidR="00723162" w:rsidP="00723162" w:rsidRDefault="00723162" w14:paraId="483AD1CC" w14:textId="77777777">
            <w:pPr>
              <w:spacing w:before="240" w:after="240"/>
              <w:ind w:left="14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F1A64">
              <w:rPr>
                <w:rFonts w:cstheme="minorHAnsi"/>
                <w:b/>
                <w:sz w:val="28"/>
              </w:rPr>
              <w:t>Dossier </w:t>
            </w:r>
            <w:r w:rsidRPr="00162EA1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Pr="00162EA1" w:rsidR="00BA4AB2">
              <w:rPr>
                <w:b/>
                <w:sz w:val="28"/>
                <w:szCs w:val="28"/>
                <w:lang w:val="pt-PT"/>
              </w:rPr>
              <w:t>SARLU PASCUAL BOULANGERIE</w:t>
            </w:r>
          </w:p>
        </w:tc>
      </w:tr>
      <w:tr w:rsidR="002B740E" w:rsidTr="002B740E" w14:paraId="5C307C0C" w14:textId="77777777">
        <w:trPr>
          <w:trHeight w:val="1660"/>
        </w:trPr>
        <w:tc>
          <w:tcPr>
            <w:tcW w:w="2841" w:type="pct"/>
          </w:tcPr>
          <w:p w:rsidRPr="00A152D7" w:rsidR="00723162" w:rsidP="00723162" w:rsidRDefault="00723162" w14:paraId="0022D39F" w14:textId="77777777">
            <w:pPr>
              <w:spacing w:line="360" w:lineRule="auto"/>
              <w:ind w:left="142"/>
              <w:rPr>
                <w:rFonts w:cstheme="minorHAnsi"/>
              </w:rPr>
            </w:pPr>
            <w:r w:rsidRPr="00642E3C">
              <w:rPr>
                <w:rFonts w:cstheme="minorHAnsi"/>
                <w:b/>
              </w:rPr>
              <w:t>Date de la demande :</w:t>
            </w:r>
            <w:r w:rsidRPr="00A152D7">
              <w:rPr>
                <w:rFonts w:cstheme="minorHAnsi"/>
              </w:rPr>
              <w:t xml:space="preserve"> 28/03/2025</w:t>
            </w:r>
          </w:p>
          <w:p w:rsidR="00723162" w:rsidP="00723162" w:rsidRDefault="00723162" w14:paraId="531D3355" w14:textId="77777777">
            <w:pPr>
              <w:spacing w:line="360" w:lineRule="auto"/>
              <w:ind w:left="142"/>
              <w:rPr>
                <w:rFonts w:cstheme="minorHAnsi"/>
              </w:rPr>
            </w:pPr>
            <w:r w:rsidRPr="00642E3C">
              <w:rPr>
                <w:rFonts w:cstheme="minorHAnsi"/>
                <w:b/>
              </w:rPr>
              <w:t>Nom du demandeur / Responsable du dossier :</w:t>
            </w:r>
            <w:r w:rsidRPr="00A152D7">
              <w:rPr>
                <w:rFonts w:cstheme="minorHAnsi"/>
              </w:rPr>
              <w:t xml:space="preserve"> </w:t>
            </w:r>
          </w:p>
          <w:p w:rsidR="00723162" w:rsidP="00723162" w:rsidRDefault="00723162" w14:paraId="2247230B" w14:textId="77777777">
            <w:pPr>
              <w:spacing w:line="360" w:lineRule="auto"/>
              <w:ind w:left="142"/>
              <w:rPr>
                <w:rFonts w:cstheme="minorHAnsi"/>
              </w:rPr>
            </w:pPr>
            <w:r w:rsidRPr="00A152D7">
              <w:rPr>
                <w:rFonts w:cstheme="minorHAnsi"/>
              </w:rPr>
              <w:t>LM / SR</w:t>
            </w:r>
          </w:p>
          <w:p w:rsidRPr="00723162" w:rsidR="00723162" w:rsidP="00723162" w:rsidRDefault="00723162" w14:paraId="1E1812B9" w14:textId="77777777">
            <w:pPr>
              <w:spacing w:line="360" w:lineRule="auto"/>
              <w:ind w:left="142"/>
              <w:rPr>
                <w:rFonts w:cstheme="minorHAnsi"/>
              </w:rPr>
            </w:pPr>
            <w:r w:rsidRPr="00642E3C">
              <w:rPr>
                <w:rFonts w:cstheme="minorHAnsi"/>
                <w:b/>
              </w:rPr>
              <w:t>Bureau :</w:t>
            </w:r>
            <w:r w:rsidRPr="00A152D7">
              <w:rPr>
                <w:rFonts w:cstheme="minorHAnsi"/>
              </w:rPr>
              <w:t xml:space="preserve"> Rodez</w:t>
            </w:r>
          </w:p>
        </w:tc>
        <w:tc>
          <w:tcPr>
            <w:tcW w:w="2159" w:type="pct"/>
          </w:tcPr>
          <w:p w:rsidR="00723162" w:rsidP="00723162" w:rsidRDefault="00723162" w14:paraId="1C92FFC0" w14:textId="77777777">
            <w:pPr>
              <w:spacing w:line="360" w:lineRule="auto"/>
              <w:ind w:left="142"/>
              <w:rPr>
                <w:rFonts w:cstheme="minorHAnsi"/>
              </w:rPr>
            </w:pPr>
            <w:r w:rsidRPr="00642E3C">
              <w:rPr>
                <w:rFonts w:cstheme="minorHAnsi"/>
                <w:b/>
              </w:rPr>
              <w:t>Référence Etude / N° de dossier :</w:t>
            </w:r>
            <w:r w:rsidRPr="00A152D7">
              <w:rPr>
                <w:rFonts w:cstheme="minorHAnsi"/>
              </w:rPr>
              <w:t xml:space="preserve"> 5414</w:t>
            </w:r>
          </w:p>
          <w:p w:rsidR="00723162" w:rsidP="00723162" w:rsidRDefault="00723162" w14:paraId="4E6A3999" w14:textId="77777777">
            <w:pPr>
              <w:spacing w:line="360" w:lineRule="auto"/>
              <w:ind w:left="125"/>
              <w:rPr>
                <w:rFonts w:cstheme="minorHAnsi"/>
              </w:rPr>
            </w:pPr>
            <w:r w:rsidRPr="00642E3C">
              <w:rPr>
                <w:rFonts w:cstheme="minorHAnsi"/>
                <w:b/>
              </w:rPr>
              <w:t>Code nature du dossier :</w:t>
            </w:r>
            <w:r w:rsidRPr="00A152D7">
              <w:rPr>
                <w:rFonts w:cstheme="minorHAnsi"/>
              </w:rPr>
              <w:t xml:space="preserve"> CPCO</w:t>
            </w:r>
          </w:p>
        </w:tc>
      </w:tr>
    </w:tbl>
    <w:p w:rsidR="00DF33BF" w:rsidP="00DF33BF" w:rsidRDefault="00522AE4" w14:paraId="4B13AD8D" w14:textId="77777777">
      <w:pPr>
        <w:jc w:val="right"/>
        <w:rPr>
          <w:rFonts w:cstheme="minorHAnsi"/>
          <w:b/>
          <w:i/>
        </w:rPr>
        <w:sectPr w:rsidR="00DF33BF" w:rsidSect="00DF33BF">
          <w:pgSz w:w="11906" w:h="16838" w:code="9"/>
          <w:pgMar w:top="425" w:right="1276" w:bottom="249" w:left="2835" w:header="624" w:footer="374" w:gutter="0"/>
          <w:cols w:space="708"/>
          <w:vAlign w:val="bottom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28552207" wp14:editId="65072674">
                <wp:simplePos x="0" y="0"/>
                <wp:positionH relativeFrom="page">
                  <wp:posOffset>254000</wp:posOffset>
                </wp:positionH>
                <wp:positionV relativeFrom="paragraph">
                  <wp:posOffset>92075</wp:posOffset>
                </wp:positionV>
                <wp:extent cx="7041515" cy="1066800"/>
                <wp:effectExtent l="0" t="0" r="6985" b="0"/>
                <wp:wrapThrough wrapText="bothSides">
                  <wp:wrapPolygon edited="false">
                    <wp:start x="0" y="0"/>
                    <wp:lineTo x="0" y="21214"/>
                    <wp:lineTo x="21563" y="21214"/>
                    <wp:lineTo x="21563" y="0"/>
                    <wp:lineTo x="0" y="0"/>
                  </wp:wrapPolygon>
                </wp:wrapThrough>
                <wp:docPr id="166" name="Zone de texte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/>
                      </wps:cNvSpPr>
                      <wps:spPr>
                        <a:xfrm>
                          <a:off x="0" y="0"/>
                          <a:ext cx="704151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F414F" w:rsidR="004659C5" w:rsidP="00FF0324" w:rsidRDefault="005C6921" w14:paraId="7280F299" w14:textId="77777777">
                            <w:pPr>
                              <w:tabs>
                                <w:tab w:val="left" w:pos="6237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color w:val="FF0000"/>
                                <w:sz w:val="24"/>
                              </w:rPr>
                            </w:pPr>
                            <w:r w:rsidRPr="00EE3233">
                              <w:rPr>
                                <w:rFonts w:cstheme="minorHAnsi"/>
                                <w:b/>
                                <w:sz w:val="24"/>
                              </w:rPr>
                              <w:t>NATURE DE LA PIECE</w:t>
                            </w:r>
                            <w:r w:rsidRPr="00EE3233" w:rsidR="004659C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(JOINDRE JUSTIFICATIF) :</w:t>
                            </w:r>
                            <w:r w:rsidR="00FF0324">
                              <w:rPr>
                                <w:rFonts w:cstheme="minorHAnsi"/>
                                <w:b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color w:val="FF0000"/>
                                  <w:sz w:val="24"/>
                                </w:rPr>
                                <w:id w:val="36434054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Pr="00DF414F" w:rsidR="00806D25">
                                  <w:rPr>
                                    <w:rFonts w:hint="eastAsia" w:ascii="MS Gothic" w:hAnsi="MS Gothic" w:eastAsia="MS Gothic" w:cstheme="minorHAnsi"/>
                                    <w:b/>
                                    <w:color w:val="FF0000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DF414F" w:rsidR="00723162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DF414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</w:rPr>
                              <w:t>Chèque</w:t>
                            </w:r>
                          </w:p>
                          <w:p w:rsidRPr="00DF414F" w:rsidR="00FF0324" w:rsidP="00FF0324" w:rsidRDefault="004659C5" w14:paraId="57E7DA1B" w14:textId="77777777">
                            <w:pPr>
                              <w:tabs>
                                <w:tab w:val="left" w:pos="6237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</w:rPr>
                            </w:pPr>
                            <w:r w:rsidRPr="00DF414F">
                              <w:rPr>
                                <w:rFonts w:cstheme="minorHAnsi"/>
                                <w:color w:val="FF0000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color w:val="FF0000"/>
                                  <w:sz w:val="24"/>
                                </w:rPr>
                                <w:id w:val="1313599765"/>
                                <w14:checkbox>
                                  <w14:checked w14:val="1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262157">
                                  <w:rPr>
                                    <w:rFonts w:hint="eastAsia" w:ascii="MS Gothic" w:hAnsi="MS Gothic" w:eastAsia="MS Gothic" w:cstheme="minorHAnsi"/>
                                    <w:b/>
                                    <w:color w:val="FF0000"/>
                                    <w:sz w:val="24"/>
                                  </w:rPr>
                                  <w:t>☒</w:t>
                                </w:r>
                              </w:sdtContent>
                            </w:sdt>
                            <w:r w:rsidRPr="00DF414F" w:rsidR="00723162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DF414F" w:rsidR="005C6921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</w:rPr>
                              <w:t>Virement</w:t>
                            </w:r>
                          </w:p>
                          <w:p w:rsidRPr="00522AE4" w:rsidR="00FF0324" w:rsidP="00FF0324" w:rsidRDefault="00FF0324" w14:paraId="74A727D4" w14:textId="77777777">
                            <w:pPr>
                              <w:tabs>
                                <w:tab w:val="left" w:pos="6237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522AE4">
                              <w:rPr>
                                <w:b/>
                                <w:sz w:val="24"/>
                              </w:rPr>
                              <w:t>MONTANT (EN €)</w:t>
                            </w:r>
                            <w:r w:rsidRPr="00522AE4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262157">
                              <w:rPr>
                                <w:color w:val="FF0000"/>
                                <w:sz w:val="24"/>
                              </w:rPr>
                              <w:t>1973.11 €</w:t>
                            </w:r>
                          </w:p>
                          <w:p w:rsidRPr="00522AE4" w:rsidR="00FF0324" w:rsidP="00FF0324" w:rsidRDefault="00FF0324" w14:paraId="4BAFF10B" w14:textId="77777777">
                            <w:pPr>
                              <w:tabs>
                                <w:tab w:val="left" w:pos="6237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522AE4">
                              <w:rPr>
                                <w:b/>
                                <w:sz w:val="24"/>
                              </w:rPr>
                              <w:t>ORDRE</w:t>
                            </w:r>
                            <w:r w:rsidRPr="00522AE4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262157">
                              <w:rPr>
                                <w:color w:val="FF0000"/>
                                <w:sz w:val="24"/>
                              </w:rPr>
                              <w:t>FHBX</w:t>
                            </w:r>
                          </w:p>
                          <w:p w:rsidRPr="00522AE4" w:rsidR="005C6921" w:rsidP="000C2EA1" w:rsidRDefault="00FF0324" w14:paraId="37BF04BE" w14:textId="77777777">
                            <w:pPr>
                              <w:tabs>
                                <w:tab w:val="left" w:pos="6237"/>
                              </w:tabs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522AE4">
                              <w:rPr>
                                <w:rFonts w:cstheme="minorHAnsi"/>
                                <w:b/>
                                <w:sz w:val="24"/>
                              </w:rPr>
                              <w:t>ADRESSE POSTALE (SI CHEQUE)</w:t>
                            </w:r>
                            <w:r w:rsidRPr="00522AE4">
                              <w:rPr>
                                <w:rFonts w:cstheme="minorHAnsi"/>
                                <w:b/>
                                <w:sz w:val="24"/>
                              </w:rPr>
                              <w:tab/>
                            </w:r>
                            <w:r w:rsidRPr="00DF414F">
                              <w:rPr>
                                <w:sz w:val="24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" type="#_x0000_t202" style="position:absolute;left:0;text-align:left;margin-left:20pt;margin-top:7.25pt;width:554.4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id="Zone de texte 98" o:spid="_x0000_s1026" stroked="f" strokeweight=".5pt" fillcolor="white [3201]">
                <v:textbox>
                  <w:txbxContent>
                    <w:p w:rsidRPr="00DF414F" w:rsidR="004659C5" w:rsidP="00FF0324" w:rsidRDefault="005C6921" w14:paraId="42861F7E" w14:textId="77777777">
                      <w:pPr>
                        <w:tabs>
                          <w:tab w:val="left" w:pos="6237"/>
                        </w:tabs>
                        <w:ind w:left="284"/>
                        <w:jc w:val="both"/>
                        <w:rPr>
                          <w:rFonts w:cstheme="minorHAnsi"/>
                          <w:color w:val="FF0000"/>
                          <w:sz w:val="24"/>
                        </w:rPr>
                      </w:pPr>
                      <w:r w:rsidRPr="00EE3233">
                        <w:rPr>
                          <w:rFonts w:cstheme="minorHAnsi"/>
                          <w:b/>
                          <w:sz w:val="24"/>
                        </w:rPr>
                        <w:t>NATURE DE LA PIECE</w:t>
                      </w:r>
                      <w:r w:rsidRPr="00EE3233" w:rsidR="004659C5">
                        <w:rPr>
                          <w:rFonts w:cstheme="minorHAnsi"/>
                          <w:b/>
                          <w:sz w:val="24"/>
                        </w:rPr>
                        <w:t xml:space="preserve"> (JOINDRE JUSTIFICATIF) :</w:t>
                      </w:r>
                      <w:r w:rsidR="00FF0324">
                        <w:rPr>
                          <w:rFonts w:cstheme="minorHAnsi"/>
                          <w:b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b/>
                            <w:color w:val="FF0000"/>
                            <w:sz w:val="24"/>
                          </w:rPr>
                          <w:id w:val="364340541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Pr="00DF414F" w:rsidR="00806D25">
                            <w:rPr>
                              <w:rFonts w:hint="eastAsia" w:ascii="MS Gothic" w:hAnsi="MS Gothic" w:eastAsia="MS Gothic" w:cstheme="minorHAnsi"/>
                              <w:b/>
                              <w:color w:val="FF0000"/>
                              <w:sz w:val="24"/>
                            </w:rPr>
                            <w:t>☐</w:t>
                          </w:r>
                        </w:sdtContent>
                      </w:sdt>
                      <w:r w:rsidRPr="00DF414F" w:rsidR="00723162">
                        <w:rPr>
                          <w:rFonts w:cstheme="minorHAnsi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DF414F">
                        <w:rPr>
                          <w:rFonts w:cstheme="minorHAnsi"/>
                          <w:b/>
                          <w:color w:val="FF0000"/>
                          <w:sz w:val="24"/>
                        </w:rPr>
                        <w:t>Chèque</w:t>
                      </w:r>
                    </w:p>
                    <w:p w:rsidRPr="00DF414F" w:rsidR="00FF0324" w:rsidP="00FF0324" w:rsidRDefault="004659C5" w14:paraId="2E730C8D" w14:textId="3A525087">
                      <w:pPr>
                        <w:tabs>
                          <w:tab w:val="left" w:pos="6237"/>
                        </w:tabs>
                        <w:ind w:left="284"/>
                        <w:jc w:val="both"/>
                        <w:rPr>
                          <w:rFonts w:cstheme="minorHAnsi"/>
                          <w:b/>
                          <w:color w:val="FF0000"/>
                          <w:sz w:val="24"/>
                        </w:rPr>
                      </w:pPr>
                      <w:r w:rsidRPr="00DF414F">
                        <w:rPr>
                          <w:rFonts w:cstheme="minorHAnsi"/>
                          <w:color w:val="FF0000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b/>
                            <w:color w:val="FF0000"/>
                            <w:sz w:val="24"/>
                          </w:rPr>
                          <w:id w:val="1313599765"/>
                          <w14:checkbox>
                            <w14:checked w14:val="1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EndPr/>
                        <w:sdtContent>
                          <w:r w:rsidR="00262157">
                            <w:rPr>
                              <w:rFonts w:hint="eastAsia" w:ascii="MS Gothic" w:hAnsi="MS Gothic" w:eastAsia="MS Gothic" w:cstheme="minorHAnsi"/>
                              <w:b/>
                              <w:color w:val="FF0000"/>
                              <w:sz w:val="24"/>
                            </w:rPr>
                            <w:t>☒</w:t>
                          </w:r>
                        </w:sdtContent>
                      </w:sdt>
                      <w:r w:rsidRPr="00DF414F" w:rsidR="00723162">
                        <w:rPr>
                          <w:rFonts w:cstheme="minorHAnsi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DF414F" w:rsidR="005C6921">
                        <w:rPr>
                          <w:rFonts w:cstheme="minorHAnsi"/>
                          <w:b/>
                          <w:color w:val="FF0000"/>
                          <w:sz w:val="24"/>
                        </w:rPr>
                        <w:t>Virement</w:t>
                      </w:r>
                    </w:p>
                    <w:p w:rsidRPr="00522AE4" w:rsidR="00FF0324" w:rsidP="00FF0324" w:rsidRDefault="00FF0324" w14:paraId="0EB546A8" w14:textId="223E2E6E">
                      <w:pPr>
                        <w:tabs>
                          <w:tab w:val="left" w:pos="6237"/>
                        </w:tabs>
                        <w:ind w:left="284"/>
                        <w:jc w:val="both"/>
                        <w:rPr>
                          <w:rFonts w:cstheme="minorHAnsi"/>
                          <w:b/>
                          <w:sz w:val="28"/>
                        </w:rPr>
                      </w:pPr>
                      <w:r w:rsidRPr="00522AE4">
                        <w:rPr>
                          <w:b/>
                          <w:sz w:val="24"/>
                        </w:rPr>
                        <w:t>MONTANT (EN €)</w:t>
                      </w:r>
                      <w:r w:rsidRPr="00522AE4">
                        <w:rPr>
                          <w:b/>
                          <w:sz w:val="24"/>
                        </w:rPr>
                        <w:tab/>
                      </w:r>
                      <w:r w:rsidR="00262157">
                        <w:rPr>
                          <w:color w:val="FF0000"/>
                          <w:sz w:val="24"/>
                        </w:rPr>
                        <w:t>1973.11 €</w:t>
                      </w:r>
                    </w:p>
                    <w:p w:rsidRPr="00522AE4" w:rsidR="00FF0324" w:rsidP="00FF0324" w:rsidRDefault="00FF0324" w14:paraId="5B644ECE" w14:textId="0126A52D">
                      <w:pPr>
                        <w:tabs>
                          <w:tab w:val="left" w:pos="6237"/>
                        </w:tabs>
                        <w:ind w:left="284"/>
                        <w:jc w:val="both"/>
                        <w:rPr>
                          <w:rFonts w:cstheme="minorHAnsi"/>
                          <w:b/>
                          <w:sz w:val="28"/>
                        </w:rPr>
                      </w:pPr>
                      <w:r w:rsidRPr="00522AE4">
                        <w:rPr>
                          <w:b/>
                          <w:sz w:val="24"/>
                        </w:rPr>
                        <w:t>ORDRE</w:t>
                      </w:r>
                      <w:r w:rsidRPr="00522AE4">
                        <w:rPr>
                          <w:b/>
                          <w:sz w:val="24"/>
                        </w:rPr>
                        <w:tab/>
                      </w:r>
                      <w:r w:rsidR="00262157">
                        <w:rPr>
                          <w:color w:val="FF0000"/>
                          <w:sz w:val="24"/>
                        </w:rPr>
                        <w:t>FHBX</w:t>
                      </w:r>
                    </w:p>
                    <w:p w:rsidRPr="00522AE4" w:rsidR="005C6921" w:rsidP="000C2EA1" w:rsidRDefault="00FF0324" w14:paraId="32302262" w14:textId="77777777">
                      <w:pPr>
                        <w:tabs>
                          <w:tab w:val="left" w:pos="6237"/>
                        </w:tabs>
                        <w:ind w:left="284"/>
                        <w:jc w:val="both"/>
                        <w:rPr>
                          <w:rFonts w:cstheme="minorHAnsi"/>
                          <w:b/>
                          <w:sz w:val="28"/>
                        </w:rPr>
                      </w:pPr>
                      <w:r w:rsidRPr="00522AE4">
                        <w:rPr>
                          <w:rFonts w:cstheme="minorHAnsi"/>
                          <w:b/>
                          <w:sz w:val="24"/>
                        </w:rPr>
                        <w:t>ADRESSE POSTALE (SI CHEQUE)</w:t>
                      </w:r>
                      <w:r w:rsidRPr="00522AE4">
                        <w:rPr>
                          <w:rFonts w:cstheme="minorHAnsi"/>
                          <w:b/>
                          <w:sz w:val="24"/>
                        </w:rPr>
                        <w:tab/>
                      </w:r>
                      <w:r w:rsidRPr="00DF414F">
                        <w:rPr>
                          <w:sz w:val="24"/>
                        </w:rPr>
                        <w:t>……………………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37A3C">
        <w:rPr>
          <w:noProof/>
        </w:rPr>
        <mc:AlternateContent>
          <mc:Choice Requires="wps">
            <w:drawing>
              <wp:anchor distT="0" distB="0" distL="114300" distR="114300" simplePos="false" relativeHeight="251654143" behindDoc="false" locked="false" layoutInCell="true" allowOverlap="true" wp14:anchorId="5E5B2E05" wp14:editId="6B0155A6">
                <wp:simplePos x="0" y="0"/>
                <wp:positionH relativeFrom="page">
                  <wp:posOffset>53975</wp:posOffset>
                </wp:positionH>
                <wp:positionV relativeFrom="paragraph">
                  <wp:posOffset>3304540</wp:posOffset>
                </wp:positionV>
                <wp:extent cx="7454900" cy="1231265"/>
                <wp:effectExtent l="0" t="0" r="0" b="0"/>
                <wp:wrapThrough wrapText="bothSides">
                  <wp:wrapPolygon edited="false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Zone de texte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/>
                      </wps:cNvSpPr>
                      <wps:spPr>
                        <a:xfrm>
                          <a:off x="0" y="0"/>
                          <a:ext cx="7454900" cy="123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37A3C" w:rsidR="00E91797" w:rsidP="00637A3C" w:rsidRDefault="00E91797" w14:paraId="6344F2B4" w14:textId="77777777">
                            <w:pPr>
                              <w:spacing w:after="240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PASSIF A REGLER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firstRow="1" w:lastRow="0" w:firstColumn="1" w:lastColumn="0" w:noHBand="0" w:noVBand="1" w:val="04A0"/>
                            </w:tblPr>
                            <w:tblGrid>
                              <w:gridCol w:w="6237"/>
                              <w:gridCol w:w="4536"/>
                            </w:tblGrid>
                            <w:tr w:rsidR="00E91797" w:rsidTr="00637A3C" w14:paraId="1E561877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6237" w:type="dxa"/>
                                </w:tcPr>
                                <w:p w:rsidR="00637A3C" w:rsidP="005C6921" w:rsidRDefault="009E316C" w14:paraId="671FD5E1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680117743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E9179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E91797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>40</w:t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Créanciers article L.622-24 (dividendes</w:t>
                                  </w:r>
                                  <w:r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) </w:t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du plan) </w:t>
                                  </w:r>
                                </w:p>
                                <w:p w:rsidRPr="00B71CE1" w:rsidR="00E91797" w:rsidP="00637A3C" w:rsidRDefault="00637A3C" w14:paraId="4B5D078F" w14:textId="77777777">
                                  <w:pPr>
                                    <w:tabs>
                                      <w:tab w:val="left" w:pos="1460"/>
                                    </w:tabs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>et</w:t>
                                  </w:r>
                                  <w:proofErr w:type="gramEnd"/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autres procédures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Pr="00B71CE1" w:rsidR="00E91797" w:rsidP="005C6921" w:rsidRDefault="009E316C" w14:paraId="4AF7C53A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803534530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401</w:t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 w:rsidRPr="008F2C1F" w:rsidR="00E91797">
                                    <w:rPr>
                                      <w:sz w:val="20"/>
                                    </w:rPr>
                                    <w:t>Superprivilège</w:t>
                                  </w:r>
                                  <w:proofErr w:type="spellEnd"/>
                                  <w:r w:rsidRPr="008F2C1F" w:rsidR="00E91797">
                                    <w:rPr>
                                      <w:sz w:val="20"/>
                                    </w:rPr>
                                    <w:t xml:space="preserve"> / Condamnations</w:t>
                                  </w:r>
                                </w:p>
                              </w:tc>
                            </w:tr>
                            <w:tr w:rsidR="00E91797" w:rsidTr="00637A3C" w14:paraId="08FE65D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6237" w:type="dxa"/>
                                </w:tcPr>
                                <w:p w:rsidRPr="00B71CE1" w:rsidR="00E91797" w:rsidP="005C6921" w:rsidRDefault="009E316C" w14:paraId="67F55143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330601265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>42</w:t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ab/>
                                  </w:r>
                                  <w:r w:rsidRPr="008F2C1F" w:rsidR="00E91797">
                                    <w:rPr>
                                      <w:sz w:val="20"/>
                                    </w:rPr>
                                    <w:t>Créanciers article L.622-17 / L.641-13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Pr="00B71CE1" w:rsidR="00E91797" w:rsidP="005C6921" w:rsidRDefault="009E316C" w14:paraId="493B74D8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140931918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>421</w:t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Salaires et charges</w:t>
                                  </w:r>
                                </w:p>
                              </w:tc>
                            </w:tr>
                            <w:tr w:rsidR="00E91797" w:rsidTr="00637A3C" w14:paraId="273B8AE5" w14:textId="77777777">
                              <w:tc>
                                <w:tcPr>
                                  <w:tcW w:w="6237" w:type="dxa"/>
                                </w:tcPr>
                                <w:p w:rsidRPr="00B71CE1" w:rsidR="00E91797" w:rsidP="00637A3C" w:rsidRDefault="009E316C" w14:paraId="229523F3" w14:textId="77777777">
                                  <w:pPr>
                                    <w:tabs>
                                      <w:tab w:val="left" w:pos="741"/>
                                      <w:tab w:val="left" w:pos="1400"/>
                                      <w:tab w:val="left" w:pos="3434"/>
                                    </w:tabs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89538543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>422</w:t>
                                  </w:r>
                                  <w:r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Frais de justice</w:t>
                                  </w:r>
                                  <w:r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47338215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>Honoraires avocat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Pr="00B71CE1" w:rsidR="00E91797" w:rsidP="005C6921" w:rsidRDefault="009E316C" w14:paraId="4E90E204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791592437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>Honoraires commi</w:t>
                                  </w:r>
                                  <w:r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>s</w:t>
                                  </w:r>
                                  <w:r w:rsidRPr="008F2C1F" w:rsidR="00E91797">
                                    <w:rPr>
                                      <w:rFonts w:cstheme="minorHAnsi"/>
                                      <w:sz w:val="20"/>
                                    </w:rPr>
                                    <w:t>saire-priseur</w:t>
                                  </w:r>
                                </w:p>
                              </w:tc>
                            </w:tr>
                          </w:tbl>
                          <w:p w:rsidR="00E91797" w:rsidP="00E91797" w:rsidRDefault="00E91797" w14:paraId="324C4C0F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" type="#_x0000_t202" style="position:absolute;left:0;text-align:left;margin-left:4.25pt;margin-top:260.2pt;width:587pt;height:96.95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id="Zone de texte 96" o:spid="_x0000_s1027" stroked="f" strokeweight=".5pt">
                <v:fill opacity="0"/>
                <v:textbox>
                  <w:txbxContent>
                    <w:p w:rsidRPr="00637A3C" w:rsidR="00E91797" w:rsidP="00637A3C" w:rsidRDefault="00E91797" w14:paraId="6344F2B4" w14:textId="77777777">
                      <w:pPr>
                        <w:spacing w:after="240"/>
                        <w:jc w:val="both"/>
                        <w:rPr>
                          <w:rFonts w:cstheme="minorHAnsi"/>
                          <w:b/>
                          <w:sz w:val="20"/>
                        </w:rPr>
                      </w:pPr>
                      <w:r w:rsidRPr="00637A3C">
                        <w:rPr>
                          <w:rFonts w:cstheme="minorHAnsi"/>
                          <w:b/>
                          <w:sz w:val="20"/>
                        </w:rPr>
                        <w:t>PASSIF A REGLER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firstRow="1" w:lastRow="0" w:firstColumn="1" w:lastColumn="0" w:noHBand="0" w:noVBand="1" w:val="04A0"/>
                      </w:tblPr>
                      <w:tblGrid>
                        <w:gridCol w:w="6237"/>
                        <w:gridCol w:w="4536"/>
                      </w:tblGrid>
                      <w:tr w:rsidR="00E91797" w:rsidTr="00637A3C" w14:paraId="1E561877" w14:textId="77777777">
                        <w:trPr>
                          <w:trHeight w:val="579"/>
                        </w:trPr>
                        <w:tc>
                          <w:tcPr>
                            <w:tcW w:w="6237" w:type="dxa"/>
                          </w:tcPr>
                          <w:p w:rsidR="00637A3C" w:rsidP="005C6921" w:rsidRDefault="009E316C" w14:paraId="671FD5E1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680117743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E91797">
                              <w:rPr>
                                <w:sz w:val="20"/>
                              </w:rPr>
                              <w:t xml:space="preserve"> </w:t>
                            </w:r>
                            <w:r w:rsidRPr="00B71CE1" w:rsidR="00E91797">
                              <w:rPr>
                                <w:sz w:val="20"/>
                              </w:rPr>
                              <w:tab/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>40</w:t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  <w:t>Créanciers article L.622-24 (dividendes</w:t>
                            </w:r>
                            <w:r w:rsidR="00E91797">
                              <w:rPr>
                                <w:rFonts w:cstheme="minorHAnsi"/>
                                <w:sz w:val="20"/>
                              </w:rPr>
                              <w:t xml:space="preserve">) </w:t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 xml:space="preserve">du plan) </w:t>
                            </w:r>
                          </w:p>
                          <w:p w:rsidRPr="00B71CE1" w:rsidR="00E91797" w:rsidP="00637A3C" w:rsidRDefault="00637A3C" w14:paraId="4B5D078F" w14:textId="77777777">
                            <w:pPr>
                              <w:tabs>
                                <w:tab w:val="left" w:pos="146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proofErr w:type="gramStart"/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 xml:space="preserve"> autres procédures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Pr="00B71CE1" w:rsidR="00E91797" w:rsidP="005C6921" w:rsidRDefault="009E316C" w14:paraId="4AF7C53A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803534530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  <w:t>401</w:t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proofErr w:type="spellStart"/>
                            <w:r w:rsidRPr="008F2C1F" w:rsidR="00E91797">
                              <w:rPr>
                                <w:sz w:val="20"/>
                              </w:rPr>
                              <w:t>Superprivilège</w:t>
                            </w:r>
                            <w:proofErr w:type="spellEnd"/>
                            <w:r w:rsidRPr="008F2C1F" w:rsidR="00E91797">
                              <w:rPr>
                                <w:sz w:val="20"/>
                              </w:rPr>
                              <w:t xml:space="preserve"> / Condamnations</w:t>
                            </w:r>
                          </w:p>
                        </w:tc>
                      </w:tr>
                      <w:tr w:rsidR="00E91797" w:rsidTr="00637A3C" w14:paraId="08FE65D4" w14:textId="77777777">
                        <w:trPr>
                          <w:trHeight w:val="359"/>
                        </w:trPr>
                        <w:tc>
                          <w:tcPr>
                            <w:tcW w:w="6237" w:type="dxa"/>
                          </w:tcPr>
                          <w:p w:rsidRPr="00B71CE1" w:rsidR="00E91797" w:rsidP="005C6921" w:rsidRDefault="009E316C" w14:paraId="67F55143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33060126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>42</w:t>
                            </w:r>
                            <w:r w:rsidRPr="008F2C1F" w:rsidR="00E91797">
                              <w:rPr>
                                <w:rFonts w:cstheme="minorHAnsi"/>
                                <w:b/>
                                <w:sz w:val="20"/>
                              </w:rPr>
                              <w:tab/>
                            </w:r>
                            <w:r w:rsidRPr="008F2C1F" w:rsidR="00E91797">
                              <w:rPr>
                                <w:sz w:val="20"/>
                              </w:rPr>
                              <w:t>Créanciers article L.622-17 / L.641-13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Pr="00B71CE1" w:rsidR="00E91797" w:rsidP="005C6921" w:rsidRDefault="009E316C" w14:paraId="493B74D8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140931918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>421</w:t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  <w:t>Salaires et charges</w:t>
                            </w:r>
                          </w:p>
                        </w:tc>
                      </w:tr>
                      <w:tr w:rsidR="00E91797" w:rsidTr="00637A3C" w14:paraId="273B8AE5" w14:textId="77777777">
                        <w:tc>
                          <w:tcPr>
                            <w:tcW w:w="6237" w:type="dxa"/>
                          </w:tcPr>
                          <w:p w:rsidRPr="00B71CE1" w:rsidR="00E91797" w:rsidP="00637A3C" w:rsidRDefault="009E316C" w14:paraId="229523F3" w14:textId="77777777">
                            <w:pPr>
                              <w:tabs>
                                <w:tab w:val="left" w:pos="741"/>
                                <w:tab w:val="left" w:pos="1400"/>
                                <w:tab w:val="left" w:pos="3434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89538543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="00E91797">
                              <w:rPr>
                                <w:rFonts w:cstheme="minorHAnsi"/>
                                <w:sz w:val="20"/>
                              </w:rPr>
                              <w:t>422</w:t>
                            </w:r>
                            <w:r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  <w:t>Frais de justice</w:t>
                            </w:r>
                            <w:r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4733821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>Honoraires avocat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Pr="00B71CE1" w:rsidR="00E91797" w:rsidP="005C6921" w:rsidRDefault="009E316C" w14:paraId="4E90E204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791592437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E91797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>Honoraires commi</w:t>
                            </w:r>
                            <w:r w:rsidR="00637A3C">
                              <w:rPr>
                                <w:rFonts w:cstheme="minorHAnsi"/>
                                <w:sz w:val="20"/>
                              </w:rPr>
                              <w:t>s</w:t>
                            </w:r>
                            <w:r w:rsidRPr="008F2C1F" w:rsidR="00E91797">
                              <w:rPr>
                                <w:rFonts w:cstheme="minorHAnsi"/>
                                <w:sz w:val="20"/>
                              </w:rPr>
                              <w:t>saire-priseur</w:t>
                            </w:r>
                          </w:p>
                        </w:tc>
                      </w:tr>
                    </w:tbl>
                    <w:p w:rsidR="00E91797" w:rsidP="00E91797" w:rsidRDefault="00E91797" w14:paraId="324C4C0F" w14:textId="77777777">
                      <w:pPr>
                        <w:jc w:val="both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37A3C">
        <w:rPr>
          <w:noProof/>
        </w:rPr>
        <mc:AlternateContent>
          <mc:Choice Requires="wps">
            <w:drawing>
              <wp:anchor distT="0" distB="0" distL="114300" distR="114300" simplePos="false" relativeHeight="251655167" behindDoc="false" locked="false" layoutInCell="true" allowOverlap="true" wp14:anchorId="2D3FA75C" wp14:editId="7E04372E">
                <wp:simplePos x="0" y="0"/>
                <wp:positionH relativeFrom="page">
                  <wp:posOffset>53975</wp:posOffset>
                </wp:positionH>
                <wp:positionV relativeFrom="paragraph">
                  <wp:posOffset>4453255</wp:posOffset>
                </wp:positionV>
                <wp:extent cx="7454900" cy="1783080"/>
                <wp:effectExtent l="0" t="0" r="0" b="0"/>
                <wp:wrapThrough wrapText="bothSides">
                  <wp:wrapPolygon edited="false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Zone de texte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/>
                      </wps:cNvSpPr>
                      <wps:spPr>
                        <a:xfrm>
                          <a:off x="0" y="0"/>
                          <a:ext cx="7454900" cy="1783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37A3C" w:rsidR="00637A3C" w:rsidP="00637A3C" w:rsidRDefault="00637A3C" w14:paraId="30008F94" w14:textId="77777777">
                            <w:pPr>
                              <w:spacing w:after="240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CHARGES DU MANDAT</w:t>
                            </w:r>
                          </w:p>
                          <w:tbl>
                            <w:tblPr>
                              <w:tblStyle w:val="Grilledutableau"/>
                              <w:tblW w:w="4966" w:type="pct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firstRow="1" w:lastRow="0" w:firstColumn="1" w:lastColumn="0" w:noHBand="0" w:noVBand="1" w:val="04A0"/>
                            </w:tblPr>
                            <w:tblGrid>
                              <w:gridCol w:w="4253"/>
                              <w:gridCol w:w="3949"/>
                              <w:gridCol w:w="3177"/>
                            </w:tblGrid>
                            <w:tr w:rsidR="00637A3C" w:rsidTr="00637A3C" w14:paraId="38F74C18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869" w:type="pct"/>
                                </w:tcPr>
                                <w:p w:rsidRPr="00B71CE1" w:rsidR="00637A3C" w:rsidP="00637A3C" w:rsidRDefault="009E316C" w14:paraId="2090EA1F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</w:tabs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5496012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61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Services extérieurs</w:t>
                                  </w:r>
                                </w:p>
                              </w:tc>
                              <w:tc>
                                <w:tcPr>
                                  <w:tcW w:w="1735" w:type="pct"/>
                                </w:tcPr>
                                <w:p w:rsidR="00637A3C" w:rsidP="005C6921" w:rsidRDefault="009E316C" w14:paraId="72727A6E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975946786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613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Locations/Charges</w:t>
                                  </w:r>
                                </w:p>
                              </w:tc>
                              <w:tc>
                                <w:tcPr>
                                  <w:tcW w:w="1396" w:type="pct"/>
                                </w:tcPr>
                                <w:p w:rsidRPr="00B71CE1" w:rsidR="00637A3C" w:rsidP="005C6921" w:rsidRDefault="009E316C" w14:paraId="2CCFBFA1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361590095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 xml:space="preserve">616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Assurances</w:t>
                                  </w:r>
                                </w:p>
                              </w:tc>
                            </w:tr>
                            <w:tr w:rsidR="00637A3C" w:rsidTr="00637A3C" w14:paraId="68D2E46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869" w:type="pct"/>
                                </w:tcPr>
                                <w:p w:rsidRPr="00B71CE1" w:rsidR="00637A3C" w:rsidP="00637A3C" w:rsidRDefault="009E316C" w14:paraId="022F0EF0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</w:tabs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2063854948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62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Autres services extérieurs</w:t>
                                  </w:r>
                                </w:p>
                              </w:tc>
                              <w:tc>
                                <w:tcPr>
                                  <w:tcW w:w="1735" w:type="pct"/>
                                </w:tcPr>
                                <w:p w:rsidRPr="00B71CE1" w:rsidR="00637A3C" w:rsidP="005C6921" w:rsidRDefault="009E316C" w14:paraId="625CB4F9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733825262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621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>Honos</w:t>
                                  </w:r>
                                  <w:proofErr w:type="spellEnd"/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avocats</w:t>
                                  </w:r>
                                </w:p>
                              </w:tc>
                              <w:tc>
                                <w:tcPr>
                                  <w:tcW w:w="1396" w:type="pct"/>
                                </w:tcPr>
                                <w:p w:rsidRPr="00B71CE1" w:rsidR="00637A3C" w:rsidP="00637A3C" w:rsidRDefault="009E316C" w14:paraId="19979F9C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618960446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37A3C" w:rsidTr="00637A3C" w14:paraId="2600E6C7" w14:textId="77777777">
                              <w:tc>
                                <w:tcPr>
                                  <w:tcW w:w="1869" w:type="pct"/>
                                </w:tcPr>
                                <w:p w:rsidRPr="00B71CE1" w:rsidR="00637A3C" w:rsidP="00637A3C" w:rsidRDefault="009E316C" w14:paraId="7D916795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  <w:tab w:val="left" w:pos="1400"/>
                                      <w:tab w:val="left" w:pos="3434"/>
                                    </w:tabs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554436547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63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Frais de justice</w:t>
                                  </w:r>
                                </w:p>
                              </w:tc>
                              <w:tc>
                                <w:tcPr>
                                  <w:tcW w:w="1735" w:type="pct"/>
                                </w:tcPr>
                                <w:p w:rsidRPr="00B71CE1" w:rsidR="00637A3C" w:rsidP="005C6921" w:rsidRDefault="009E316C" w14:paraId="4E3FBE5B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645137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632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Frais de greffe</w:t>
                                  </w:r>
                                </w:p>
                              </w:tc>
                              <w:tc>
                                <w:tcPr>
                                  <w:tcW w:w="1396" w:type="pct"/>
                                </w:tcPr>
                                <w:p w:rsidRPr="00B71CE1" w:rsidR="00637A3C" w:rsidP="005C6921" w:rsidRDefault="009E316C" w14:paraId="7E769361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913053908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37A3C" w:rsidTr="00637A3C" w14:paraId="6C55816C" w14:textId="77777777">
                              <w:tc>
                                <w:tcPr>
                                  <w:tcW w:w="1869" w:type="pct"/>
                                </w:tcPr>
                                <w:p w:rsidR="00E12A3D" w:rsidP="00637A3C" w:rsidRDefault="009E316C" w14:paraId="0BA2218F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  <w:tab w:val="left" w:pos="1400"/>
                                      <w:tab w:val="left" w:pos="3434"/>
                                    </w:tabs>
                                    <w:jc w:val="both"/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217017899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64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ab/>
                                    <w:t>Charges de personnel autres</w:t>
                                  </w:r>
                                  <w:r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Pr="00B71CE1" w:rsidR="00637A3C" w:rsidP="00E12A3D" w:rsidRDefault="00637A3C" w14:paraId="65EE2671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  <w:tab w:val="left" w:pos="1400"/>
                                      <w:tab w:val="left" w:pos="3434"/>
                                    </w:tabs>
                                    <w:ind w:firstLine="893"/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proofErr w:type="gramStart"/>
                                  <w:r w:rsidRPr="008F2C1F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procédures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35" w:type="pct"/>
                                </w:tcPr>
                                <w:p w:rsidRPr="00B71CE1" w:rsidR="00637A3C" w:rsidP="005C6921" w:rsidRDefault="009E316C" w14:paraId="7C459F6E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483580998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96" w:type="pct"/>
                                </w:tcPr>
                                <w:p w:rsidRPr="00B71CE1" w:rsidR="00637A3C" w:rsidP="005C6921" w:rsidRDefault="009E316C" w14:paraId="16022BC2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608551404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37A3C" w:rsidTr="00637A3C" w14:paraId="197669E7" w14:textId="77777777">
                              <w:tc>
                                <w:tcPr>
                                  <w:tcW w:w="1869" w:type="pct"/>
                                </w:tcPr>
                                <w:p w:rsidRPr="00B71CE1" w:rsidR="00637A3C" w:rsidP="00637A3C" w:rsidRDefault="009E316C" w14:paraId="2753052C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  <w:tab w:val="left" w:pos="1400"/>
                                      <w:tab w:val="left" w:pos="3434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899793594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65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Honos</w:t>
                                  </w:r>
                                  <w:proofErr w:type="spellEnd"/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 xml:space="preserve"> procédures collectives</w:t>
                                  </w:r>
                                </w:p>
                              </w:tc>
                              <w:tc>
                                <w:tcPr>
                                  <w:tcW w:w="1735" w:type="pct"/>
                                </w:tcPr>
                                <w:p w:rsidRPr="00B71CE1" w:rsidR="00637A3C" w:rsidP="005C6921" w:rsidRDefault="009E316C" w14:paraId="36FA230E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772022279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651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Diagnostic</w:t>
                                  </w:r>
                                </w:p>
                              </w:tc>
                              <w:tc>
                                <w:tcPr>
                                  <w:tcW w:w="1396" w:type="pct"/>
                                </w:tcPr>
                                <w:p w:rsidRPr="00B71CE1" w:rsidR="00637A3C" w:rsidP="005C6921" w:rsidRDefault="009E316C" w14:paraId="351FA129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769771323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37A3C" w:rsidTr="00637A3C" w14:paraId="61D29D3B" w14:textId="77777777">
                              <w:tc>
                                <w:tcPr>
                                  <w:tcW w:w="1869" w:type="pct"/>
                                </w:tcPr>
                                <w:p w:rsidRPr="00B71CE1" w:rsidR="00637A3C" w:rsidP="00637A3C" w:rsidRDefault="009E316C" w14:paraId="6EC98BBF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  <w:tab w:val="left" w:pos="1400"/>
                                      <w:tab w:val="left" w:pos="3434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230764095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66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Honos</w:t>
                                  </w:r>
                                  <w:proofErr w:type="spellEnd"/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 xml:space="preserve"> autres procédures</w:t>
                                  </w:r>
                                </w:p>
                              </w:tc>
                              <w:tc>
                                <w:tcPr>
                                  <w:tcW w:w="1735" w:type="pct"/>
                                </w:tcPr>
                                <w:p w:rsidRPr="00B71CE1" w:rsidR="00637A3C" w:rsidP="005C6921" w:rsidRDefault="009E316C" w14:paraId="45030D81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83891771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96" w:type="pct"/>
                                </w:tcPr>
                                <w:p w:rsidRPr="00B71CE1" w:rsidR="00637A3C" w:rsidP="005C6921" w:rsidRDefault="009E316C" w14:paraId="2129F617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455858056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37A3C" w:rsidTr="00637A3C" w14:paraId="5459D4AE" w14:textId="77777777">
                              <w:tc>
                                <w:tcPr>
                                  <w:tcW w:w="1869" w:type="pct"/>
                                </w:tcPr>
                                <w:p w:rsidR="00637A3C" w:rsidP="00637A3C" w:rsidRDefault="009E316C" w14:paraId="67E6C835" w14:textId="77777777">
                                  <w:pPr>
                                    <w:tabs>
                                      <w:tab w:val="left" w:pos="457"/>
                                      <w:tab w:val="left" w:pos="883"/>
                                      <w:tab w:val="left" w:pos="1400"/>
                                      <w:tab w:val="left" w:pos="3434"/>
                                    </w:tabs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019149239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67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Frais et charges diverses</w:t>
                                  </w:r>
                                </w:p>
                              </w:tc>
                              <w:tc>
                                <w:tcPr>
                                  <w:tcW w:w="1735" w:type="pct"/>
                                </w:tcPr>
                                <w:p w:rsidRPr="00B71CE1" w:rsidR="00637A3C" w:rsidP="005C6921" w:rsidRDefault="009E316C" w14:paraId="1B9B890D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171707418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675</w:t>
                                  </w:r>
                                  <w:r w:rsidRPr="008F2C1F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TVA à payer</w:t>
                                  </w:r>
                                </w:p>
                              </w:tc>
                              <w:tc>
                                <w:tcPr>
                                  <w:tcW w:w="1396" w:type="pct"/>
                                </w:tcPr>
                                <w:p w:rsidRPr="00B71CE1" w:rsidR="00637A3C" w:rsidP="005C6921" w:rsidRDefault="009E316C" w14:paraId="38E56B80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744537703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637A3C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637A3C" w:rsidP="00637A3C" w:rsidRDefault="00637A3C" w14:paraId="1541067B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" type="#_x0000_t202" style="position:absolute;left:0;text-align:left;margin-left:4.25pt;margin-top:350.65pt;width:587pt;height:140.4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id="_x0000_s1028" stroked="f" strokeweight=".5pt">
                <v:fill opacity="0"/>
                <v:textbox>
                  <w:txbxContent>
                    <w:p w:rsidRPr="00637A3C" w:rsidR="00637A3C" w:rsidP="00637A3C" w:rsidRDefault="00637A3C" w14:paraId="30008F94" w14:textId="77777777">
                      <w:pPr>
                        <w:spacing w:after="240"/>
                        <w:jc w:val="both"/>
                        <w:rPr>
                          <w:rFonts w:cstheme="minorHAnsi"/>
                          <w:b/>
                          <w:sz w:val="20"/>
                        </w:rPr>
                      </w:pPr>
                      <w:r w:rsidRPr="00637A3C">
                        <w:rPr>
                          <w:rFonts w:cstheme="minorHAnsi"/>
                          <w:b/>
                          <w:sz w:val="20"/>
                        </w:rPr>
                        <w:t>CHARGES DU MANDAT</w:t>
                      </w:r>
                    </w:p>
                    <w:tbl>
                      <w:tblPr>
                        <w:tblStyle w:val="Grilledutableau"/>
                        <w:tblW w:w="4966" w:type="pct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firstRow="1" w:lastRow="0" w:firstColumn="1" w:lastColumn="0" w:noHBand="0" w:noVBand="1" w:val="04A0"/>
                      </w:tblPr>
                      <w:tblGrid>
                        <w:gridCol w:w="4253"/>
                        <w:gridCol w:w="3949"/>
                        <w:gridCol w:w="3177"/>
                      </w:tblGrid>
                      <w:tr w:rsidR="00637A3C" w:rsidTr="00637A3C" w14:paraId="38F74C18" w14:textId="77777777">
                        <w:trPr>
                          <w:trHeight w:val="187"/>
                        </w:trPr>
                        <w:tc>
                          <w:tcPr>
                            <w:tcW w:w="1869" w:type="pct"/>
                          </w:tcPr>
                          <w:p w:rsidRPr="00B71CE1" w:rsidR="00637A3C" w:rsidP="00637A3C" w:rsidRDefault="009E316C" w14:paraId="2090EA1F" w14:textId="77777777">
                            <w:pPr>
                              <w:tabs>
                                <w:tab w:val="left" w:pos="457"/>
                                <w:tab w:val="left" w:pos="883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5496012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61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Services extérieurs</w:t>
                            </w:r>
                          </w:p>
                        </w:tc>
                        <w:tc>
                          <w:tcPr>
                            <w:tcW w:w="1735" w:type="pct"/>
                          </w:tcPr>
                          <w:p w:rsidR="00637A3C" w:rsidP="005C6921" w:rsidRDefault="009E316C" w14:paraId="72727A6E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975946786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613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Locations/Charges</w:t>
                            </w:r>
                          </w:p>
                        </w:tc>
                        <w:tc>
                          <w:tcPr>
                            <w:tcW w:w="1396" w:type="pct"/>
                          </w:tcPr>
                          <w:p w:rsidRPr="00B71CE1" w:rsidR="00637A3C" w:rsidP="005C6921" w:rsidRDefault="009E316C" w14:paraId="2CCFBFA1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36159009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 xml:space="preserve">616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Assurances</w:t>
                            </w:r>
                          </w:p>
                        </w:tc>
                      </w:tr>
                      <w:tr w:rsidR="00637A3C" w:rsidTr="00637A3C" w14:paraId="68D2E468" w14:textId="77777777">
                        <w:trPr>
                          <w:trHeight w:val="266"/>
                        </w:trPr>
                        <w:tc>
                          <w:tcPr>
                            <w:tcW w:w="1869" w:type="pct"/>
                          </w:tcPr>
                          <w:p w:rsidRPr="00B71CE1" w:rsidR="00637A3C" w:rsidP="00637A3C" w:rsidRDefault="009E316C" w14:paraId="022F0EF0" w14:textId="77777777">
                            <w:pPr>
                              <w:tabs>
                                <w:tab w:val="left" w:pos="457"/>
                                <w:tab w:val="left" w:pos="883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2063854948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62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Autres services extérieurs</w:t>
                            </w:r>
                          </w:p>
                        </w:tc>
                        <w:tc>
                          <w:tcPr>
                            <w:tcW w:w="1735" w:type="pct"/>
                          </w:tcPr>
                          <w:p w:rsidRPr="00B71CE1" w:rsidR="00637A3C" w:rsidP="005C6921" w:rsidRDefault="009E316C" w14:paraId="625CB4F9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733825262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621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proofErr w:type="spellStart"/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>Honos</w:t>
                            </w:r>
                            <w:proofErr w:type="spellEnd"/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avocats</w:t>
                            </w:r>
                          </w:p>
                        </w:tc>
                        <w:tc>
                          <w:tcPr>
                            <w:tcW w:w="1396" w:type="pct"/>
                          </w:tcPr>
                          <w:p w:rsidRPr="00B71CE1" w:rsidR="00637A3C" w:rsidP="00637A3C" w:rsidRDefault="009E316C" w14:paraId="19979F9C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618960446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637A3C" w:rsidTr="00637A3C" w14:paraId="2600E6C7" w14:textId="77777777">
                        <w:tc>
                          <w:tcPr>
                            <w:tcW w:w="1869" w:type="pct"/>
                          </w:tcPr>
                          <w:p w:rsidRPr="00B71CE1" w:rsidR="00637A3C" w:rsidP="00637A3C" w:rsidRDefault="009E316C" w14:paraId="7D916795" w14:textId="77777777">
                            <w:pPr>
                              <w:tabs>
                                <w:tab w:val="left" w:pos="457"/>
                                <w:tab w:val="left" w:pos="883"/>
                                <w:tab w:val="left" w:pos="1400"/>
                                <w:tab w:val="left" w:pos="3434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554436547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63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Frais de justice</w:t>
                            </w:r>
                          </w:p>
                        </w:tc>
                        <w:tc>
                          <w:tcPr>
                            <w:tcW w:w="1735" w:type="pct"/>
                          </w:tcPr>
                          <w:p w:rsidRPr="00B71CE1" w:rsidR="00637A3C" w:rsidP="005C6921" w:rsidRDefault="009E316C" w14:paraId="4E3FBE5B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645137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632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Frais de greffe</w:t>
                            </w:r>
                          </w:p>
                        </w:tc>
                        <w:tc>
                          <w:tcPr>
                            <w:tcW w:w="1396" w:type="pct"/>
                          </w:tcPr>
                          <w:p w:rsidRPr="00B71CE1" w:rsidR="00637A3C" w:rsidP="005C6921" w:rsidRDefault="009E316C" w14:paraId="7E769361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913053908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637A3C" w:rsidTr="00637A3C" w14:paraId="6C55816C" w14:textId="77777777">
                        <w:tc>
                          <w:tcPr>
                            <w:tcW w:w="1869" w:type="pct"/>
                          </w:tcPr>
                          <w:p w:rsidR="00E12A3D" w:rsidP="00637A3C" w:rsidRDefault="009E316C" w14:paraId="0BA2218F" w14:textId="77777777">
                            <w:pPr>
                              <w:tabs>
                                <w:tab w:val="left" w:pos="457"/>
                                <w:tab w:val="left" w:pos="883"/>
                                <w:tab w:val="left" w:pos="1400"/>
                                <w:tab w:val="left" w:pos="3434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217017899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64</w:t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ab/>
                              <w:t>Charges de personnel autres</w:t>
                            </w:r>
                            <w:r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Pr="00B71CE1" w:rsidR="00637A3C" w:rsidP="00E12A3D" w:rsidRDefault="00637A3C" w14:paraId="65EE2671" w14:textId="77777777">
                            <w:pPr>
                              <w:tabs>
                                <w:tab w:val="left" w:pos="457"/>
                                <w:tab w:val="left" w:pos="883"/>
                                <w:tab w:val="left" w:pos="1400"/>
                                <w:tab w:val="left" w:pos="3434"/>
                              </w:tabs>
                              <w:ind w:firstLine="893"/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proofErr w:type="gramStart"/>
                            <w:r w:rsidRPr="008F2C1F">
                              <w:rPr>
                                <w:rFonts w:cstheme="minorHAnsi"/>
                                <w:b/>
                                <w:sz w:val="20"/>
                              </w:rPr>
                              <w:t>procédures</w:t>
                            </w:r>
                            <w:proofErr w:type="gramEnd"/>
                          </w:p>
                        </w:tc>
                        <w:tc>
                          <w:tcPr>
                            <w:tcW w:w="1735" w:type="pct"/>
                          </w:tcPr>
                          <w:p w:rsidRPr="00B71CE1" w:rsidR="00637A3C" w:rsidP="005C6921" w:rsidRDefault="009E316C" w14:paraId="7C459F6E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483580998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96" w:type="pct"/>
                          </w:tcPr>
                          <w:p w:rsidRPr="00B71CE1" w:rsidR="00637A3C" w:rsidP="005C6921" w:rsidRDefault="009E316C" w14:paraId="16022BC2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60855140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637A3C" w:rsidTr="00637A3C" w14:paraId="197669E7" w14:textId="77777777">
                        <w:tc>
                          <w:tcPr>
                            <w:tcW w:w="1869" w:type="pct"/>
                          </w:tcPr>
                          <w:p w:rsidRPr="00B71CE1" w:rsidR="00637A3C" w:rsidP="00637A3C" w:rsidRDefault="009E316C" w14:paraId="2753052C" w14:textId="77777777">
                            <w:pPr>
                              <w:tabs>
                                <w:tab w:val="left" w:pos="457"/>
                                <w:tab w:val="left" w:pos="883"/>
                                <w:tab w:val="left" w:pos="1400"/>
                                <w:tab w:val="left" w:pos="3434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89979359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65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proofErr w:type="spellStart"/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Honos</w:t>
                            </w:r>
                            <w:proofErr w:type="spellEnd"/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procédures collectives</w:t>
                            </w:r>
                          </w:p>
                        </w:tc>
                        <w:tc>
                          <w:tcPr>
                            <w:tcW w:w="1735" w:type="pct"/>
                          </w:tcPr>
                          <w:p w:rsidRPr="00B71CE1" w:rsidR="00637A3C" w:rsidP="005C6921" w:rsidRDefault="009E316C" w14:paraId="36FA230E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772022279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651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Diagnostic</w:t>
                            </w:r>
                          </w:p>
                        </w:tc>
                        <w:tc>
                          <w:tcPr>
                            <w:tcW w:w="1396" w:type="pct"/>
                          </w:tcPr>
                          <w:p w:rsidRPr="00B71CE1" w:rsidR="00637A3C" w:rsidP="005C6921" w:rsidRDefault="009E316C" w14:paraId="351FA129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769771323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637A3C" w:rsidTr="00637A3C" w14:paraId="61D29D3B" w14:textId="77777777">
                        <w:tc>
                          <w:tcPr>
                            <w:tcW w:w="1869" w:type="pct"/>
                          </w:tcPr>
                          <w:p w:rsidRPr="00B71CE1" w:rsidR="00637A3C" w:rsidP="00637A3C" w:rsidRDefault="009E316C" w14:paraId="6EC98BBF" w14:textId="77777777">
                            <w:pPr>
                              <w:tabs>
                                <w:tab w:val="left" w:pos="457"/>
                                <w:tab w:val="left" w:pos="883"/>
                                <w:tab w:val="left" w:pos="1400"/>
                                <w:tab w:val="left" w:pos="3434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23076409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66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proofErr w:type="spellStart"/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Honos</w:t>
                            </w:r>
                            <w:proofErr w:type="spellEnd"/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autres procédures</w:t>
                            </w:r>
                          </w:p>
                        </w:tc>
                        <w:tc>
                          <w:tcPr>
                            <w:tcW w:w="1735" w:type="pct"/>
                          </w:tcPr>
                          <w:p w:rsidRPr="00B71CE1" w:rsidR="00637A3C" w:rsidP="005C6921" w:rsidRDefault="009E316C" w14:paraId="45030D81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83891771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96" w:type="pct"/>
                          </w:tcPr>
                          <w:p w:rsidRPr="00B71CE1" w:rsidR="00637A3C" w:rsidP="005C6921" w:rsidRDefault="009E316C" w14:paraId="2129F617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455858056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637A3C" w:rsidTr="00637A3C" w14:paraId="5459D4AE" w14:textId="77777777">
                        <w:tc>
                          <w:tcPr>
                            <w:tcW w:w="1869" w:type="pct"/>
                          </w:tcPr>
                          <w:p w:rsidR="00637A3C" w:rsidP="00637A3C" w:rsidRDefault="009E316C" w14:paraId="67E6C835" w14:textId="77777777">
                            <w:pPr>
                              <w:tabs>
                                <w:tab w:val="left" w:pos="457"/>
                                <w:tab w:val="left" w:pos="883"/>
                                <w:tab w:val="left" w:pos="1400"/>
                                <w:tab w:val="left" w:pos="3434"/>
                              </w:tabs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019149239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67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8F2C1F" w:rsidR="00637A3C">
                              <w:rPr>
                                <w:rFonts w:cstheme="minorHAnsi"/>
                                <w:b/>
                                <w:sz w:val="20"/>
                              </w:rPr>
                              <w:t>Frais et charges diverses</w:t>
                            </w:r>
                          </w:p>
                        </w:tc>
                        <w:tc>
                          <w:tcPr>
                            <w:tcW w:w="1735" w:type="pct"/>
                          </w:tcPr>
                          <w:p w:rsidRPr="00B71CE1" w:rsidR="00637A3C" w:rsidP="005C6921" w:rsidRDefault="009E316C" w14:paraId="1B9B890D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171707418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675</w:t>
                            </w:r>
                            <w:r w:rsidRPr="008F2C1F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  <w:t>TVA à payer</w:t>
                            </w:r>
                          </w:p>
                        </w:tc>
                        <w:tc>
                          <w:tcPr>
                            <w:tcW w:w="1396" w:type="pct"/>
                          </w:tcPr>
                          <w:p w:rsidRPr="00B71CE1" w:rsidR="00637A3C" w:rsidP="005C6921" w:rsidRDefault="009E316C" w14:paraId="38E56B80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744537703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637A3C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</w:tbl>
                    <w:p w:rsidR="00637A3C" w:rsidP="00637A3C" w:rsidRDefault="00637A3C" w14:paraId="1541067B" w14:textId="77777777">
                      <w:pPr>
                        <w:jc w:val="both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37A3C">
        <w:rPr>
          <w:noProof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 wp14:anchorId="02C5D9D9" wp14:editId="7B43104D">
                <wp:simplePos x="0" y="0"/>
                <wp:positionH relativeFrom="page">
                  <wp:posOffset>53975</wp:posOffset>
                </wp:positionH>
                <wp:positionV relativeFrom="paragraph">
                  <wp:posOffset>1123315</wp:posOffset>
                </wp:positionV>
                <wp:extent cx="7454900" cy="2326640"/>
                <wp:effectExtent l="0" t="0" r="0" b="0"/>
                <wp:wrapThrough wrapText="bothSides">
                  <wp:wrapPolygon edited="false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63" name="Zone de texte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/>
                      </wps:cNvSpPr>
                      <wps:spPr>
                        <a:xfrm>
                          <a:off x="0" y="0"/>
                          <a:ext cx="7454900" cy="2326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A3C" w:rsidP="00637A3C" w:rsidRDefault="005C6921" w14:paraId="4425B5D0" w14:textId="77777777">
                            <w:pPr>
                              <w:spacing w:after="240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A152D7">
                              <w:rPr>
                                <w:rFonts w:cstheme="minorHAnsi"/>
                                <w:b/>
                              </w:rPr>
                              <w:t>Cocher les cases concernées hori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zontalement de gauche à droite (a</w:t>
                            </w:r>
                            <w:r w:rsidRPr="00A152D7">
                              <w:rPr>
                                <w:rFonts w:cstheme="minorHAnsi"/>
                                <w:b/>
                              </w:rPr>
                              <w:t>u be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soin ajouter le compte manquant</w:t>
                            </w:r>
                            <w:r w:rsidRPr="00A152D7">
                              <w:rPr>
                                <w:rFonts w:cstheme="minorHAnsi"/>
                                <w:b/>
                              </w:rPr>
                              <w:t xml:space="preserve"> et détailler dans la zone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observations</w:t>
                            </w:r>
                            <w:r w:rsidRPr="00A152D7">
                              <w:rPr>
                                <w:rFonts w:cstheme="minorHAnsi"/>
                                <w:b/>
                              </w:rPr>
                              <w:t xml:space="preserve"> en bas de page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firstRow="1" w:lastRow="0" w:firstColumn="1" w:lastColumn="0" w:noHBand="0" w:noVBand="1" w:val="04A0"/>
                            </w:tblPr>
                            <w:tblGrid>
                              <w:gridCol w:w="4253"/>
                              <w:gridCol w:w="3544"/>
                              <w:gridCol w:w="2994"/>
                            </w:tblGrid>
                            <w:tr w:rsidR="00B71CE1" w:rsidTr="00B71CE1" w14:paraId="1F46DEA3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FD3154" w:rsidP="005C6921" w:rsidRDefault="009E316C" w14:paraId="75BCB2EB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335891604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FD3154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b/>
                                      <w:sz w:val="20"/>
                                    </w:rPr>
                                    <w:t>20</w:t>
                                  </w:r>
                                  <w:r w:rsidRPr="00B71CE1" w:rsidR="00FD3154">
                                    <w:rPr>
                                      <w:b/>
                                      <w:sz w:val="20"/>
                                    </w:rPr>
                                    <w:tab/>
                                    <w:t>Actifs incorporels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FD3154" w:rsidP="005C6921" w:rsidRDefault="009E316C" w14:paraId="6328D0B6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102030859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207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Fonds commercial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FD3154" w:rsidP="005C6921" w:rsidRDefault="009E316C" w14:paraId="2FDBD353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157952834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1CE1" w:rsidTr="00B71CE1" w14:paraId="4B0722BC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FD3154" w:rsidP="005C6921" w:rsidRDefault="009E316C" w14:paraId="7CD7D1A0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494718477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21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Actifs corporels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FD3154" w:rsidP="005C6921" w:rsidRDefault="009E316C" w14:paraId="7E91F316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416856950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FD3154" w:rsidP="005C6921" w:rsidRDefault="009E316C" w14:paraId="40279EE2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75259017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1CE1" w:rsidTr="00B71CE1" w14:paraId="35086EF0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FD3154" w:rsidP="005C6921" w:rsidRDefault="009E316C" w14:paraId="6BCC6FF2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203576872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26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Participations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FD3154" w:rsidP="005C6921" w:rsidRDefault="009E316C" w14:paraId="1CEF751A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571731655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FD3154" w:rsidP="005C6921" w:rsidRDefault="009E316C" w14:paraId="296C265C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2114428204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1CE1" w:rsidTr="00B71CE1" w14:paraId="1630A6F6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FD3154" w:rsidP="005C6921" w:rsidRDefault="009E316C" w14:paraId="1F94CD06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927277085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27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 xml:space="preserve">Autres </w:t>
                                  </w:r>
                                  <w:proofErr w:type="spellStart"/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immos</w:t>
                                  </w:r>
                                  <w:proofErr w:type="spellEnd"/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 xml:space="preserve"> financières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FD3154" w:rsidP="005C6921" w:rsidRDefault="009E316C" w14:paraId="2A8A1EDF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089888588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FD3154" w:rsidP="005C6921" w:rsidRDefault="009E316C" w14:paraId="0FCF13A0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542983028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1CE1" w:rsidTr="00B71CE1" w14:paraId="71F5B3D3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FD3154" w:rsidP="005C6921" w:rsidRDefault="009E316C" w14:paraId="6381E9EE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2102247876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30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Stocks et en-cours</w:t>
                                  </w:r>
                                  <w:r w:rsidRPr="00B71CE1" w:rsidR="00FD3154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FD3154" w:rsidP="005C6921" w:rsidRDefault="009E316C" w14:paraId="09F84301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777211214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330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En-cours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FD3154" w:rsidP="005C6921" w:rsidRDefault="009E316C" w14:paraId="142F344A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786581370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370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Stocks</w:t>
                                  </w:r>
                                </w:p>
                              </w:tc>
                            </w:tr>
                            <w:tr w:rsidR="00B71CE1" w:rsidTr="00B71CE1" w14:paraId="6EB55F81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FD3154" w:rsidP="005C6921" w:rsidRDefault="009E316C" w14:paraId="7A00A7A6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673263313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44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Créances fiscales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FD3154" w:rsidP="005C6921" w:rsidRDefault="009E316C" w14:paraId="062C9135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179699427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440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TVA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FD3154" w:rsidP="005C6921" w:rsidRDefault="009E316C" w14:paraId="76CB4224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62931793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71CE1" w:rsidTr="00B71CE1" w14:paraId="01F49211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FD3154" w:rsidP="005C6921" w:rsidRDefault="009E316C" w14:paraId="3F1DBE97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396163332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46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Débiteurs et créditeurs divers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B71CE1" w:rsidP="005C6921" w:rsidRDefault="009E316C" w14:paraId="732581E4" w14:textId="77777777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243929417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460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Remboursement</w:t>
                                  </w:r>
                                </w:p>
                                <w:p w:rsidRPr="00B71CE1" w:rsidR="00FD3154" w:rsidP="00B71CE1" w:rsidRDefault="00B71CE1" w14:paraId="00F4FC45" w14:textId="77777777">
                                  <w:pPr>
                                    <w:tabs>
                                      <w:tab w:val="left" w:pos="1400"/>
                                    </w:tabs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 w:rsidRPr="00B71CE1">
                                    <w:rPr>
                                      <w:rFonts w:cstheme="minorHAnsi"/>
                                      <w:sz w:val="20"/>
                                    </w:rPr>
                                    <w:t>fournisseurs</w:t>
                                  </w:r>
                                  <w:proofErr w:type="gramEnd"/>
                                  <w:r w:rsidRP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et autres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FD3154" w:rsidP="005C6921" w:rsidRDefault="009E316C" w14:paraId="517EA108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21959006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461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DDTE/Plan social</w:t>
                                  </w:r>
                                </w:p>
                              </w:tc>
                            </w:tr>
                            <w:tr w:rsidR="00B71CE1" w:rsidTr="00B71CE1" w14:paraId="779065E8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B71CE1" w:rsidP="005C6921" w:rsidRDefault="009E316C" w14:paraId="1E94532B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963160171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55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 xml:space="preserve">Virements internes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B71CE1" w:rsidP="005C6921" w:rsidRDefault="009E316C" w14:paraId="3B476CEB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581800024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552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Compte à compte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B71CE1" w:rsidP="005C6921" w:rsidRDefault="009E316C" w14:paraId="3E2A4B1D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655610653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B71CE1" w:rsidTr="00B71CE1" w14:paraId="2F071061" w14:textId="77777777">
                              <w:tc>
                                <w:tcPr>
                                  <w:tcW w:w="4253" w:type="dxa"/>
                                </w:tcPr>
                                <w:p w:rsidRPr="00B71CE1" w:rsidR="00B71CE1" w:rsidP="005C6921" w:rsidRDefault="009E316C" w14:paraId="79A27555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2027743692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59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  <w:t>Virements externes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Pr="00B71CE1" w:rsidR="00B71CE1" w:rsidP="005C6921" w:rsidRDefault="009E316C" w14:paraId="687C280D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-1241938460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590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Provision ou solde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:rsidRPr="00B71CE1" w:rsidR="00B71CE1" w:rsidP="005C6921" w:rsidRDefault="009E316C" w14:paraId="7E196365" w14:textId="7777777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</w:rPr>
                                      <w:id w:val="1464766247"/>
                                      <w14:checkbox>
                                        <w14:checked w14:val="0"/>
                                        <w14:checkedState w14:font="MS Gothic" w14:val="2612"/>
                                        <w14:uncheckedState w14:font="MS Gothic" w14:val="2610"/>
                                      </w14:checkbox>
                                    </w:sdtPr>
                                    <w:sdtEndPr/>
                                    <w:sdtContent>
                                      <w:r w:rsidR="00806D25">
                                        <w:rPr>
                                          <w:rFonts w:hint="eastAsia" w:ascii="MS Gothic" w:hAnsi="MS Gothic" w:eastAsia="MS Gothic" w:cstheme="minorHAnsi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592</w:t>
                                  </w:r>
                                  <w:r w:rsidRPr="00B71CE1" w:rsidR="00B71CE1">
                                    <w:rPr>
                                      <w:rFonts w:cstheme="minorHAnsi"/>
                                      <w:sz w:val="20"/>
                                    </w:rPr>
                                    <w:tab/>
                                    <w:t>Cessionnaire</w:t>
                                  </w:r>
                                </w:p>
                              </w:tc>
                            </w:tr>
                          </w:tbl>
                          <w:p w:rsidR="00FD3154" w:rsidP="005C6921" w:rsidRDefault="00FD3154" w14:paraId="3D0C284A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" type="#_x0000_t202" style="position:absolute;left:0;text-align:left;margin-left:4.25pt;margin-top:88.45pt;width:587pt;height:18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id="_x0000_s1029" stroked="f" strokeweight=".5pt">
                <v:fill opacity="0"/>
                <v:textbox>
                  <w:txbxContent>
                    <w:p w:rsidR="00637A3C" w:rsidP="00637A3C" w:rsidRDefault="005C6921" w14:paraId="4425B5D0" w14:textId="77777777">
                      <w:pPr>
                        <w:spacing w:after="240"/>
                        <w:jc w:val="both"/>
                        <w:rPr>
                          <w:rFonts w:cstheme="minorHAnsi"/>
                          <w:b/>
                        </w:rPr>
                      </w:pPr>
                      <w:r w:rsidRPr="00A152D7">
                        <w:rPr>
                          <w:rFonts w:cstheme="minorHAnsi"/>
                          <w:b/>
                        </w:rPr>
                        <w:t>Cocher les cases concernées hori</w:t>
                      </w:r>
                      <w:r>
                        <w:rPr>
                          <w:rFonts w:cstheme="minorHAnsi"/>
                          <w:b/>
                        </w:rPr>
                        <w:t>zontalement de gauche à droite (a</w:t>
                      </w:r>
                      <w:r w:rsidRPr="00A152D7">
                        <w:rPr>
                          <w:rFonts w:cstheme="minorHAnsi"/>
                          <w:b/>
                        </w:rPr>
                        <w:t>u be</w:t>
                      </w:r>
                      <w:r>
                        <w:rPr>
                          <w:rFonts w:cstheme="minorHAnsi"/>
                          <w:b/>
                        </w:rPr>
                        <w:t>soin ajouter le compte manquant</w:t>
                      </w:r>
                      <w:r w:rsidRPr="00A152D7">
                        <w:rPr>
                          <w:rFonts w:cstheme="minorHAnsi"/>
                          <w:b/>
                        </w:rPr>
                        <w:t xml:space="preserve"> et détailler dans la zone </w:t>
                      </w:r>
                      <w:r>
                        <w:rPr>
                          <w:rFonts w:cstheme="minorHAnsi"/>
                          <w:b/>
                        </w:rPr>
                        <w:t>observations</w:t>
                      </w:r>
                      <w:r w:rsidRPr="00A152D7">
                        <w:rPr>
                          <w:rFonts w:cstheme="minorHAnsi"/>
                          <w:b/>
                        </w:rPr>
                        <w:t xml:space="preserve"> en bas de page</w:t>
                      </w:r>
                      <w:r>
                        <w:rPr>
                          <w:rFonts w:cstheme="minorHAnsi"/>
                          <w:b/>
                        </w:rPr>
                        <w:t>)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firstRow="1" w:lastRow="0" w:firstColumn="1" w:lastColumn="0" w:noHBand="0" w:noVBand="1" w:val="04A0"/>
                      </w:tblPr>
                      <w:tblGrid>
                        <w:gridCol w:w="4253"/>
                        <w:gridCol w:w="3544"/>
                        <w:gridCol w:w="2994"/>
                      </w:tblGrid>
                      <w:tr w:rsidR="00B71CE1" w:rsidTr="00B71CE1" w14:paraId="1F46DEA3" w14:textId="77777777">
                        <w:tc>
                          <w:tcPr>
                            <w:tcW w:w="4253" w:type="dxa"/>
                          </w:tcPr>
                          <w:p w:rsidRPr="00B71CE1" w:rsidR="00FD3154" w:rsidP="005C6921" w:rsidRDefault="009E316C" w14:paraId="75BCB2EB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33589160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FD3154">
                              <w:rPr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b/>
                                <w:sz w:val="20"/>
                              </w:rPr>
                              <w:t>20</w:t>
                            </w:r>
                            <w:r w:rsidRPr="00B71CE1" w:rsidR="00FD3154">
                              <w:rPr>
                                <w:b/>
                                <w:sz w:val="20"/>
                              </w:rPr>
                              <w:tab/>
                              <w:t>Actifs incorporels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FD3154" w:rsidP="005C6921" w:rsidRDefault="009E316C" w14:paraId="6328D0B6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102030859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207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Fonds commercial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FD3154" w:rsidP="005C6921" w:rsidRDefault="009E316C" w14:paraId="2FDBD353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15795283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B71CE1" w:rsidTr="00B71CE1" w14:paraId="4B0722BC" w14:textId="77777777">
                        <w:tc>
                          <w:tcPr>
                            <w:tcW w:w="4253" w:type="dxa"/>
                          </w:tcPr>
                          <w:p w:rsidRPr="00B71CE1" w:rsidR="00FD3154" w:rsidP="005C6921" w:rsidRDefault="009E316C" w14:paraId="7CD7D1A0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494718477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21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Actifs corporels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FD3154" w:rsidP="005C6921" w:rsidRDefault="009E316C" w14:paraId="7E91F316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416856950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FD3154" w:rsidP="005C6921" w:rsidRDefault="009E316C" w14:paraId="40279EE2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75259017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B71CE1" w:rsidTr="00B71CE1" w14:paraId="35086EF0" w14:textId="77777777">
                        <w:tc>
                          <w:tcPr>
                            <w:tcW w:w="4253" w:type="dxa"/>
                          </w:tcPr>
                          <w:p w:rsidRPr="00B71CE1" w:rsidR="00FD3154" w:rsidP="005C6921" w:rsidRDefault="009E316C" w14:paraId="6BCC6FF2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203576872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26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Participations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FD3154" w:rsidP="005C6921" w:rsidRDefault="009E316C" w14:paraId="1CEF751A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57173165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FD3154" w:rsidP="005C6921" w:rsidRDefault="009E316C" w14:paraId="296C265C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211442820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B71CE1" w:rsidTr="00B71CE1" w14:paraId="1630A6F6" w14:textId="77777777">
                        <w:tc>
                          <w:tcPr>
                            <w:tcW w:w="4253" w:type="dxa"/>
                          </w:tcPr>
                          <w:p w:rsidRPr="00B71CE1" w:rsidR="00FD3154" w:rsidP="005C6921" w:rsidRDefault="009E316C" w14:paraId="1F94CD06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927277085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27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Autres </w:t>
                            </w:r>
                            <w:proofErr w:type="spellStart"/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immos</w:t>
                            </w:r>
                            <w:proofErr w:type="spellEnd"/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financières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FD3154" w:rsidP="005C6921" w:rsidRDefault="009E316C" w14:paraId="2A8A1EDF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089888588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FD3154" w:rsidP="005C6921" w:rsidRDefault="009E316C" w14:paraId="0FCF13A0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542983028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B71CE1" w:rsidTr="00B71CE1" w14:paraId="71F5B3D3" w14:textId="77777777">
                        <w:tc>
                          <w:tcPr>
                            <w:tcW w:w="4253" w:type="dxa"/>
                          </w:tcPr>
                          <w:p w:rsidRPr="00B71CE1" w:rsidR="00FD3154" w:rsidP="005C6921" w:rsidRDefault="009E316C" w14:paraId="6381E9EE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2102247876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30</w:t>
                            </w:r>
                            <w:r w:rsidRPr="00B71CE1" w:rsidR="00FD3154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>Stocks et en-cours</w:t>
                            </w:r>
                            <w:r w:rsidRPr="00B71CE1" w:rsidR="00FD3154">
                              <w:rPr>
                                <w:rFonts w:cstheme="minorHAnsi"/>
                                <w:b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FD3154" w:rsidP="005C6921" w:rsidRDefault="009E316C" w14:paraId="09F84301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77721121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330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En-cours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FD3154" w:rsidP="005C6921" w:rsidRDefault="009E316C" w14:paraId="142F344A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786581370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370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Stocks</w:t>
                            </w:r>
                          </w:p>
                        </w:tc>
                      </w:tr>
                      <w:tr w:rsidR="00B71CE1" w:rsidTr="00B71CE1" w14:paraId="6EB55F81" w14:textId="77777777">
                        <w:tc>
                          <w:tcPr>
                            <w:tcW w:w="4253" w:type="dxa"/>
                          </w:tcPr>
                          <w:p w:rsidRPr="00B71CE1" w:rsidR="00FD3154" w:rsidP="005C6921" w:rsidRDefault="009E316C" w14:paraId="7A00A7A6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673263313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>44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>Créances fiscales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FD3154" w:rsidP="005C6921" w:rsidRDefault="009E316C" w14:paraId="062C9135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179699427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440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TVA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FD3154" w:rsidP="005C6921" w:rsidRDefault="009E316C" w14:paraId="76CB4224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62931793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B71CE1" w:rsidTr="00B71CE1" w14:paraId="01F49211" w14:textId="77777777">
                        <w:tc>
                          <w:tcPr>
                            <w:tcW w:w="4253" w:type="dxa"/>
                          </w:tcPr>
                          <w:p w:rsidRPr="00B71CE1" w:rsidR="00FD3154" w:rsidP="005C6921" w:rsidRDefault="009E316C" w14:paraId="3F1DBE97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396163332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>46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>Débiteurs et créditeurs divers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B71CE1" w:rsidP="005C6921" w:rsidRDefault="009E316C" w14:paraId="732581E4" w14:textId="77777777">
                            <w:pPr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243929417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460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Remboursement</w:t>
                            </w:r>
                          </w:p>
                          <w:p w:rsidRPr="00B71CE1" w:rsidR="00FD3154" w:rsidP="00B71CE1" w:rsidRDefault="00B71CE1" w14:paraId="00F4FC45" w14:textId="77777777">
                            <w:pPr>
                              <w:tabs>
                                <w:tab w:val="left" w:pos="140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proofErr w:type="gramStart"/>
                            <w:r w:rsidRPr="00B71CE1">
                              <w:rPr>
                                <w:rFonts w:cstheme="minorHAnsi"/>
                                <w:sz w:val="20"/>
                              </w:rPr>
                              <w:t>fournisseurs</w:t>
                            </w:r>
                            <w:proofErr w:type="gramEnd"/>
                            <w:r w:rsidRPr="00B71CE1">
                              <w:rPr>
                                <w:rFonts w:cstheme="minorHAnsi"/>
                                <w:sz w:val="20"/>
                              </w:rPr>
                              <w:t xml:space="preserve"> et autres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FD3154" w:rsidP="005C6921" w:rsidRDefault="009E316C" w14:paraId="517EA108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21959006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461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DDTE/Plan social</w:t>
                            </w:r>
                          </w:p>
                        </w:tc>
                      </w:tr>
                      <w:tr w:rsidR="00B71CE1" w:rsidTr="00B71CE1" w14:paraId="779065E8" w14:textId="77777777">
                        <w:tc>
                          <w:tcPr>
                            <w:tcW w:w="4253" w:type="dxa"/>
                          </w:tcPr>
                          <w:p w:rsidRPr="00B71CE1" w:rsidR="00B71CE1" w:rsidP="005C6921" w:rsidRDefault="009E316C" w14:paraId="1E94532B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963160171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>55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Virements internes </w:t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B71CE1" w:rsidP="005C6921" w:rsidRDefault="009E316C" w14:paraId="3B476CEB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581800024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552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Compte à compte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B71CE1" w:rsidP="005C6921" w:rsidRDefault="009E316C" w14:paraId="3E2A4B1D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655610653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B71CE1" w:rsidTr="00B71CE1" w14:paraId="2F071061" w14:textId="77777777">
                        <w:tc>
                          <w:tcPr>
                            <w:tcW w:w="4253" w:type="dxa"/>
                          </w:tcPr>
                          <w:p w:rsidRPr="00B71CE1" w:rsidR="00B71CE1" w:rsidP="005C6921" w:rsidRDefault="009E316C" w14:paraId="79A27555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2027743692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>59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B71CE1" w:rsidR="00B71CE1">
                              <w:rPr>
                                <w:rFonts w:cstheme="minorHAnsi"/>
                                <w:b/>
                                <w:sz w:val="20"/>
                              </w:rPr>
                              <w:t>Virements externes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Pr="00B71CE1" w:rsidR="00B71CE1" w:rsidP="005C6921" w:rsidRDefault="009E316C" w14:paraId="687C280D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-1241938460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590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Provision ou solde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:rsidRPr="00B71CE1" w:rsidR="00B71CE1" w:rsidP="005C6921" w:rsidRDefault="009E316C" w14:paraId="7E196365" w14:textId="777777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</w:rPr>
                                <w:id w:val="1464766247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EndPr/>
                              <w:sdtContent>
                                <w:r w:rsidR="00806D25">
                                  <w:rPr>
                                    <w:rFonts w:hint="eastAsia" w:ascii="MS Gothic" w:hAnsi="MS Gothic" w:eastAsia="MS Gothic" w:cstheme="minorHAnsi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592</w:t>
                            </w:r>
                            <w:r w:rsidRPr="00B71CE1" w:rsidR="00B71CE1">
                              <w:rPr>
                                <w:rFonts w:cstheme="minorHAnsi"/>
                                <w:sz w:val="20"/>
                              </w:rPr>
                              <w:tab/>
                              <w:t>Cessionnaire</w:t>
                            </w:r>
                          </w:p>
                        </w:tc>
                      </w:tr>
                    </w:tbl>
                    <w:p w:rsidR="00FD3154" w:rsidP="005C6921" w:rsidRDefault="00FD3154" w14:paraId="3D0C284A" w14:textId="77777777">
                      <w:pPr>
                        <w:jc w:val="both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DF33BF" w:rsidP="00DF33BF" w:rsidRDefault="00637A3C" w14:paraId="4CF5E838" w14:textId="77777777">
      <w:pPr>
        <w:jc w:val="right"/>
        <w:rPr>
          <w:rFonts w:cstheme="minorHAnsi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56192" behindDoc="false" locked="false" layoutInCell="true" allowOverlap="true" wp14:anchorId="56D55C33" wp14:editId="4EF58881">
                <wp:simplePos x="338455" y="8321675"/>
                <wp:positionH relativeFrom="margin">
                  <wp:posOffset>-1597025</wp:posOffset>
                </wp:positionH>
                <wp:positionV relativeFrom="margin">
                  <wp:posOffset>8385175</wp:posOffset>
                </wp:positionV>
                <wp:extent cx="3604895" cy="1863725"/>
                <wp:effectExtent l="0" t="0" r="14605" b="22225"/>
                <wp:wrapSquare wrapText="bothSides"/>
                <wp:docPr id="164" name="Zone de texte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/>
                      </wps:cNvSpPr>
                      <wps:spPr>
                        <a:xfrm>
                          <a:off x="0" y="0"/>
                          <a:ext cx="3604895" cy="1863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C6921" w:rsidP="005C6921" w:rsidRDefault="005C6921" w14:paraId="3E6EDB52" w14:textId="77777777">
                            <w:pPr>
                              <w:jc w:val="both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>OBSERVATIONS</w:t>
                            </w:r>
                          </w:p>
                          <w:p w:rsidR="005C6921" w:rsidP="005C6921" w:rsidRDefault="00262157" w14:paraId="3DE0BDCB" w14:textId="77777777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HONORAIRES TAXES</w:t>
                            </w:r>
                          </w:p>
                          <w:p w:rsidRPr="00B4345E" w:rsidR="009E316C" w:rsidP="005C6921" w:rsidRDefault="009E316C" w14:paraId="14F589A3" w14:textId="6C9685DE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>
                                  <wp:extent cx="1885950" cy="1085850"/>
                                  <wp:effectExtent l="0" t="0" r="0" b="0"/>
                                  <wp:docPr id="874761254" name="Image 6" descr="Une image contenant croquis, Dessin d’enfant&#10;&#10;Le contenu généré par l’IA peut être incorrect."/>
                                  <wp:cNvGraphicFramePr>
                                    <a:graphicFrameLocks noChangeAspect="true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74761254" name="Image 6" descr="Une image contenant croquis, Dessin d’enfant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val="false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59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" type="#_x0000_t202" style="position:absolute;left:0;text-align:left;margin-left:-125.75pt;margin-top:660.25pt;width:283.85pt;height:14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id="Zone de texte 45" o:spid="_x0000_s1030" strokecolor="#1c1c1b [3213]" strokeweight=".5pt" filled="f">
                <v:path arrowok="t"/>
                <v:textbox>
                  <w:txbxContent>
                    <w:p w:rsidR="005C6921" w:rsidP="005C6921" w:rsidRDefault="005C6921" w14:paraId="3E6EDB52" w14:textId="77777777">
                      <w:pPr>
                        <w:jc w:val="both"/>
                        <w:rPr>
                          <w:rFonts w:cstheme="minorHAnsi"/>
                          <w:b/>
                          <w:i/>
                        </w:rPr>
                      </w:pPr>
                      <w:r>
                        <w:rPr>
                          <w:rFonts w:cstheme="minorHAnsi"/>
                          <w:b/>
                          <w:i/>
                        </w:rPr>
                        <w:t>OBSERVATIONS</w:t>
                      </w:r>
                    </w:p>
                    <w:p w:rsidR="005C6921" w:rsidP="005C6921" w:rsidRDefault="00262157" w14:paraId="3DE0BDCB" w14:textId="77777777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HONORAIRES TAXES</w:t>
                      </w:r>
                    </w:p>
                    <w:p w:rsidRPr="00B4345E" w:rsidR="009E316C" w:rsidP="005C6921" w:rsidRDefault="009E316C" w14:paraId="14F589A3" w14:textId="6C9685DE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noProof/>
                        </w:rPr>
                        <w:drawing>
                          <wp:inline distT="0" distB="0" distL="0" distR="0">
                            <wp:extent cx="1885950" cy="1085850"/>
                            <wp:effectExtent l="0" t="0" r="0" b="0"/>
                            <wp:docPr id="874761254" name="Image 6" descr="Une image contenant croquis, Dessin d’enfant&#10;&#10;Le contenu généré par l’IA peut être incorrect.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74761254" name="Image 6" descr="Une image contenant croquis, Dessin d’enfant&#10;&#10;Le contenu généré par l’IA peut êtr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val="false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5950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25B09" w:rsidR="00DF33BF">
        <w:rPr>
          <w:rFonts w:cstheme="minorHAnsi"/>
          <w:b/>
          <w:i/>
        </w:rPr>
        <w:t>VISA ASSOCIE</w:t>
      </w:r>
    </w:p>
    <w:p w:rsidRPr="005C6921" w:rsidR="00B16453" w:rsidP="002C2117" w:rsidRDefault="00DF33BF" w14:paraId="10DA78B3" w14:textId="77777777">
      <w:pPr>
        <w:ind w:left="1276"/>
        <w:jc w:val="right"/>
      </w:pPr>
      <w:proofErr w:type="spellStart"/>
      <w:proofErr w:type="gramStart"/>
      <w:r w:rsidRPr="00325B09">
        <w:rPr>
          <w:rFonts w:cstheme="minorHAnsi"/>
        </w:rPr>
        <w:drawing>
          <wp:inline distT="0" distB="0" distL="0" distR="0">
            <wp:extent cx="847839" cy="1200315"/>
            <wp:effectExtent l="0" t="0" r="0" b="0"/>
            <wp:docPr id="320350106" name="Image32035010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03501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839" cy="12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sectPr w:rsidRPr="005C6921" w:rsidR="00B16453" w:rsidSect="00DF33BF">
      <w:type w:val="continuous"/>
      <w:pgSz w:w="11906" w:h="16838" w:code="9"/>
      <w:pgMar w:top="425" w:right="1276" w:bottom="249" w:left="2835" w:header="624" w:footer="374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E299" w14:textId="77777777" w:rsidR="00592D1D" w:rsidRDefault="00592D1D" w:rsidP="00383F7A">
      <w:r>
        <w:separator/>
      </w:r>
    </w:p>
  </w:endnote>
  <w:endnote w:type="continuationSeparator" w:id="0">
    <w:p w14:paraId="60781F37" w14:textId="77777777" w:rsidR="00592D1D" w:rsidRDefault="00592D1D" w:rsidP="0038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0248" w14:textId="77777777" w:rsidR="00592D1D" w:rsidRDefault="00592D1D" w:rsidP="00383F7A">
      <w:r>
        <w:separator/>
      </w:r>
    </w:p>
  </w:footnote>
  <w:footnote w:type="continuationSeparator" w:id="0">
    <w:p w14:paraId="42FBA8CA" w14:textId="77777777" w:rsidR="00592D1D" w:rsidRDefault="00592D1D" w:rsidP="0038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2FF6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22741329" o:spid="_x0000_i1025" type="#_x0000_t75" style="width:16.2pt;height:16.2pt;visibility:visible;mso-wrap-style:square">
            <v:imagedata r:id="rId1" o:title=""/>
          </v:shape>
        </w:pict>
      </mc:Choice>
      <mc:Fallback>
        <w:drawing>
          <wp:inline distT="0" distB="0" distL="0" distR="0" wp14:anchorId="06898575">
            <wp:extent cx="205740" cy="205740"/>
            <wp:effectExtent l="0" t="0" r="0" b="0"/>
            <wp:docPr id="222741329" name="Image 22274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E67BCE2" id="Image 556968207" o:spid="_x0000_i1025" type="#_x0000_t75" style="width:104.4pt;height:85.8pt;visibility:visible;mso-wrap-style:square">
            <v:imagedata r:id="rId3" o:title=""/>
          </v:shape>
        </w:pict>
      </mc:Choice>
      <mc:Fallback>
        <w:drawing>
          <wp:inline distT="0" distB="0" distL="0" distR="0" wp14:anchorId="09C650D7">
            <wp:extent cx="1325880" cy="1089660"/>
            <wp:effectExtent l="0" t="0" r="0" b="0"/>
            <wp:docPr id="556968207" name="Image 55696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5605EE"/>
    <w:multiLevelType w:val="hybridMultilevel"/>
    <w:tmpl w:val="5F580736"/>
    <w:lvl w:ilvl="0" w:tplc="FE081D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47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6D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162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AC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F65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2F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2C9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8E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75321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EE293E"/>
    <w:multiLevelType w:val="hybridMultilevel"/>
    <w:tmpl w:val="ED32567C"/>
    <w:lvl w:ilvl="0" w:tplc="6D8C3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68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42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4A5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4D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25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60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9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CA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8246593">
    <w:abstractNumId w:val="2"/>
  </w:num>
  <w:num w:numId="2" w16cid:durableId="55058058">
    <w:abstractNumId w:val="0"/>
  </w:num>
  <w:num w:numId="3" w16cid:durableId="1556165696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50" fill="f" fillcolor="white" stroke="f" v:ext="edit">
      <v:fill on="f" color="white"/>
      <v:stroke on="f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E3"/>
    <w:rsid w:val="00021E30"/>
    <w:rsid w:val="00031CB8"/>
    <w:rsid w:val="000C2EA1"/>
    <w:rsid w:val="000D7175"/>
    <w:rsid w:val="000E076A"/>
    <w:rsid w:val="000E69A6"/>
    <w:rsid w:val="000F1E24"/>
    <w:rsid w:val="00100C7E"/>
    <w:rsid w:val="001033F5"/>
    <w:rsid w:val="001158F7"/>
    <w:rsid w:val="00147F8D"/>
    <w:rsid w:val="00162EA1"/>
    <w:rsid w:val="00184004"/>
    <w:rsid w:val="001B7DF0"/>
    <w:rsid w:val="00241C85"/>
    <w:rsid w:val="00262157"/>
    <w:rsid w:val="00282A6D"/>
    <w:rsid w:val="0029217B"/>
    <w:rsid w:val="002A22C2"/>
    <w:rsid w:val="002B5FBE"/>
    <w:rsid w:val="002B740E"/>
    <w:rsid w:val="002C2117"/>
    <w:rsid w:val="003006AD"/>
    <w:rsid w:val="00325162"/>
    <w:rsid w:val="00327211"/>
    <w:rsid w:val="00335501"/>
    <w:rsid w:val="00352BD9"/>
    <w:rsid w:val="003562CC"/>
    <w:rsid w:val="00383F7A"/>
    <w:rsid w:val="00390802"/>
    <w:rsid w:val="003B10E3"/>
    <w:rsid w:val="003D434E"/>
    <w:rsid w:val="0040618F"/>
    <w:rsid w:val="004227AA"/>
    <w:rsid w:val="00436119"/>
    <w:rsid w:val="00462645"/>
    <w:rsid w:val="004659C5"/>
    <w:rsid w:val="00491B86"/>
    <w:rsid w:val="004B547F"/>
    <w:rsid w:val="004B74D6"/>
    <w:rsid w:val="004E018A"/>
    <w:rsid w:val="004E5FCB"/>
    <w:rsid w:val="00505EDD"/>
    <w:rsid w:val="00522AE4"/>
    <w:rsid w:val="00523A25"/>
    <w:rsid w:val="005809F6"/>
    <w:rsid w:val="00580D27"/>
    <w:rsid w:val="005849E5"/>
    <w:rsid w:val="00592D1D"/>
    <w:rsid w:val="00594804"/>
    <w:rsid w:val="005B7538"/>
    <w:rsid w:val="005C63EB"/>
    <w:rsid w:val="005C6921"/>
    <w:rsid w:val="005D5499"/>
    <w:rsid w:val="005F7DD0"/>
    <w:rsid w:val="006206D7"/>
    <w:rsid w:val="00633D40"/>
    <w:rsid w:val="006365C9"/>
    <w:rsid w:val="00637A3C"/>
    <w:rsid w:val="006536FC"/>
    <w:rsid w:val="0065556F"/>
    <w:rsid w:val="006731F8"/>
    <w:rsid w:val="006832EE"/>
    <w:rsid w:val="006A254C"/>
    <w:rsid w:val="006D4D95"/>
    <w:rsid w:val="006D5594"/>
    <w:rsid w:val="006F066C"/>
    <w:rsid w:val="00723162"/>
    <w:rsid w:val="00736FCE"/>
    <w:rsid w:val="00750A18"/>
    <w:rsid w:val="0076294E"/>
    <w:rsid w:val="00794A19"/>
    <w:rsid w:val="007A67D6"/>
    <w:rsid w:val="007E22B7"/>
    <w:rsid w:val="007F1F00"/>
    <w:rsid w:val="007F2D48"/>
    <w:rsid w:val="00806D25"/>
    <w:rsid w:val="00813BDB"/>
    <w:rsid w:val="00821D9E"/>
    <w:rsid w:val="0082678A"/>
    <w:rsid w:val="00827A71"/>
    <w:rsid w:val="00841137"/>
    <w:rsid w:val="008A2D68"/>
    <w:rsid w:val="008B18FE"/>
    <w:rsid w:val="008E20E2"/>
    <w:rsid w:val="009A58EF"/>
    <w:rsid w:val="009C7611"/>
    <w:rsid w:val="009E316C"/>
    <w:rsid w:val="009F5AD4"/>
    <w:rsid w:val="00A030D7"/>
    <w:rsid w:val="00A27772"/>
    <w:rsid w:val="00A763F9"/>
    <w:rsid w:val="00AA571D"/>
    <w:rsid w:val="00AF50E4"/>
    <w:rsid w:val="00AF73A4"/>
    <w:rsid w:val="00B06AD2"/>
    <w:rsid w:val="00B07ED7"/>
    <w:rsid w:val="00B16453"/>
    <w:rsid w:val="00B26E77"/>
    <w:rsid w:val="00B459F0"/>
    <w:rsid w:val="00B71CE1"/>
    <w:rsid w:val="00B755AF"/>
    <w:rsid w:val="00B7577E"/>
    <w:rsid w:val="00BA4AB2"/>
    <w:rsid w:val="00BE080D"/>
    <w:rsid w:val="00C11D4A"/>
    <w:rsid w:val="00C62D60"/>
    <w:rsid w:val="00C81910"/>
    <w:rsid w:val="00CA6D1E"/>
    <w:rsid w:val="00CF378A"/>
    <w:rsid w:val="00D07E1C"/>
    <w:rsid w:val="00D3429D"/>
    <w:rsid w:val="00D4318F"/>
    <w:rsid w:val="00D45E7E"/>
    <w:rsid w:val="00D52622"/>
    <w:rsid w:val="00D641CD"/>
    <w:rsid w:val="00D655E8"/>
    <w:rsid w:val="00D65AA5"/>
    <w:rsid w:val="00D8224A"/>
    <w:rsid w:val="00DA09C7"/>
    <w:rsid w:val="00DC2F44"/>
    <w:rsid w:val="00DD574B"/>
    <w:rsid w:val="00DF33BF"/>
    <w:rsid w:val="00DF414F"/>
    <w:rsid w:val="00E02B3E"/>
    <w:rsid w:val="00E12A3D"/>
    <w:rsid w:val="00E20DE2"/>
    <w:rsid w:val="00E54360"/>
    <w:rsid w:val="00E91797"/>
    <w:rsid w:val="00EB745D"/>
    <w:rsid w:val="00EE3233"/>
    <w:rsid w:val="00EF410C"/>
    <w:rsid w:val="00EF7B18"/>
    <w:rsid w:val="00F45DCF"/>
    <w:rsid w:val="00F50A72"/>
    <w:rsid w:val="00F84F52"/>
    <w:rsid w:val="00F96C1D"/>
    <w:rsid w:val="00FC2A34"/>
    <w:rsid w:val="00FD3154"/>
    <w:rsid w:val="00FE09D9"/>
    <w:rsid w:val="00FE565B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fill="f" fillcolor="white" stroke="f" v:ext="edit">
      <v:fill on="f" color="white"/>
      <v:stroke on="f" weight=".5pt"/>
    </o:shapedefaults>
    <o:shapelayout v:ext="edit">
      <o:idmap data="2" v:ext="edit"/>
    </o:shapelayout>
  </w:shapeDefaults>
  <w:decimalSymbol w:val=","/>
  <w:listSeparator w:val=";"/>
  <w14:docId w14:val="24E804DD"/>
  <w15:docId w15:val="{084D0220-9FE2-45A8-9741-D1644416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D4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F5AD4"/>
    <w:pPr>
      <w:keepNext/>
      <w:keepLines/>
      <w:numPr>
        <w:numId w:val="3"/>
      </w:numPr>
      <w:spacing w:before="360" w:after="120"/>
      <w:outlineLvl w:val="0"/>
    </w:pPr>
    <w:rPr>
      <w:rFonts w:asciiTheme="majorHAnsi" w:eastAsiaTheme="majorEastAsia" w:hAnsiTheme="majorHAnsi" w:cstheme="majorBidi"/>
      <w:color w:val="939D00" w:themeColor="accent1" w:themeShade="BF"/>
      <w:sz w:val="28"/>
      <w:szCs w:val="32"/>
    </w:rPr>
  </w:style>
  <w:style w:type="paragraph" w:styleId="Titre2">
    <w:name w:val="heading 2"/>
    <w:basedOn w:val="AdresseEtude"/>
    <w:next w:val="Normal"/>
    <w:link w:val="Titre2Car"/>
    <w:uiPriority w:val="9"/>
    <w:unhideWhenUsed/>
    <w:qFormat/>
    <w:rsid w:val="009F5AD4"/>
    <w:pPr>
      <w:framePr w:hSpace="0" w:wrap="auto" w:vAnchor="margin" w:hAnchor="text" w:xAlign="left" w:yAlign="inline"/>
      <w:numPr>
        <w:ilvl w:val="1"/>
        <w:numId w:val="3"/>
      </w:numPr>
      <w:spacing w:before="240" w:after="120"/>
      <w:ind w:left="578" w:hanging="578"/>
      <w:suppressOverlap w:val="0"/>
      <w:outlineLvl w:val="1"/>
    </w:pPr>
    <w:rPr>
      <w:caps/>
      <w:color w:val="C5D200" w:themeColor="accen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5AD4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616800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5AD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939D0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AD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939D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5AD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168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5AD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1680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5AD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3F3F3D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5AD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3F3D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54C"/>
    <w:pPr>
      <w:tabs>
        <w:tab w:val="center" w:pos="4536"/>
        <w:tab w:val="right" w:pos="7513"/>
      </w:tabs>
      <w:ind w:left="360" w:right="-71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A254C"/>
    <w:rPr>
      <w:rFonts w:eastAsia="Times New Roman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A2D68"/>
    <w:pPr>
      <w:tabs>
        <w:tab w:val="center" w:pos="4536"/>
      </w:tabs>
      <w:ind w:right="-710" w:firstLine="1416"/>
      <w:jc w:val="right"/>
    </w:pPr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A2D68"/>
    <w:rPr>
      <w:rFonts w:eastAsia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F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F7A"/>
    <w:rPr>
      <w:rFonts w:ascii="Tahoma" w:hAnsi="Tahoma" w:cs="Tahoma"/>
      <w:sz w:val="16"/>
      <w:szCs w:val="16"/>
    </w:rPr>
  </w:style>
  <w:style w:type="paragraph" w:customStyle="1" w:styleId="VilleDate">
    <w:name w:val="VilleDate"/>
    <w:basedOn w:val="Normal"/>
    <w:qFormat/>
    <w:rsid w:val="008A2D68"/>
    <w:pPr>
      <w:ind w:left="3828" w:right="-710"/>
    </w:pPr>
    <w:rPr>
      <w:rFonts w:cstheme="majorHAnsi"/>
      <w:szCs w:val="22"/>
      <w:lang w:val="en-US"/>
    </w:rPr>
  </w:style>
  <w:style w:type="table" w:styleId="Grilledutableau">
    <w:name w:val="Table Grid"/>
    <w:basedOn w:val="TableauNormal"/>
    <w:uiPriority w:val="39"/>
    <w:rsid w:val="004E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AD2"/>
    <w:pPr>
      <w:ind w:left="720"/>
      <w:contextualSpacing/>
    </w:pPr>
  </w:style>
  <w:style w:type="paragraph" w:customStyle="1" w:styleId="AdresseEtude">
    <w:name w:val="AdresseEtude"/>
    <w:qFormat/>
    <w:rsid w:val="00B16453"/>
    <w:pPr>
      <w:framePr w:hSpace="142" w:wrap="around" w:vAnchor="page" w:hAnchor="page" w:x="2150" w:y="681"/>
      <w:spacing w:after="0" w:line="240" w:lineRule="auto"/>
      <w:suppressOverlap/>
    </w:pPr>
    <w:rPr>
      <w:rFonts w:asciiTheme="majorHAnsi" w:eastAsia="Times New Roman" w:hAnsiTheme="majorHAnsi" w:cstheme="majorHAnsi"/>
      <w:iCs/>
      <w:color w:val="5A6B80" w:themeColor="text2"/>
      <w:sz w:val="18"/>
      <w:szCs w:val="18"/>
      <w:lang w:eastAsia="fr-FR"/>
    </w:rPr>
  </w:style>
  <w:style w:type="paragraph" w:customStyle="1" w:styleId="Siege">
    <w:name w:val="Siege"/>
    <w:qFormat/>
    <w:rsid w:val="0076294E"/>
    <w:pPr>
      <w:framePr w:wrap="around" w:vAnchor="page" w:hAnchor="page" w:x="381" w:y="15112"/>
      <w:suppressOverlap/>
      <w:jc w:val="right"/>
    </w:pPr>
    <w:rPr>
      <w:rFonts w:asciiTheme="majorHAnsi" w:eastAsia="Times New Roman" w:hAnsiTheme="majorHAnsi" w:cstheme="majorHAnsi"/>
      <w:color w:val="5A6B80" w:themeColor="text2"/>
      <w:sz w:val="12"/>
      <w:szCs w:val="12"/>
      <w:lang w:eastAsia="fr-FR"/>
    </w:rPr>
  </w:style>
  <w:style w:type="paragraph" w:customStyle="1" w:styleId="AssocieChargesMission">
    <w:name w:val="AssocieChargesMission"/>
    <w:qFormat/>
    <w:rsid w:val="00B16453"/>
    <w:pPr>
      <w:framePr w:wrap="around" w:hAnchor="page" w:x="381" w:y="1"/>
      <w:spacing w:after="0" w:line="240" w:lineRule="auto"/>
      <w:jc w:val="right"/>
    </w:pPr>
    <w:rPr>
      <w:rFonts w:eastAsia="Times New Roman" w:cstheme="majorHAnsi"/>
      <w:color w:val="5A6B80" w:themeColor="text2"/>
      <w:sz w:val="16"/>
      <w:szCs w:val="16"/>
      <w:lang w:eastAsia="fr-FR"/>
    </w:rPr>
  </w:style>
  <w:style w:type="paragraph" w:customStyle="1" w:styleId="TitreAssocieCharges">
    <w:name w:val="TitreAssocieCharges"/>
    <w:basedOn w:val="AssocieChargesMission"/>
    <w:qFormat/>
    <w:rsid w:val="00B16453"/>
    <w:pPr>
      <w:framePr w:wrap="around"/>
    </w:pPr>
    <w:rPr>
      <w:rFonts w:asciiTheme="majorHAnsi" w:hAnsiTheme="majorHAnsi"/>
      <w:b/>
    </w:rPr>
  </w:style>
  <w:style w:type="paragraph" w:customStyle="1" w:styleId="Villes">
    <w:name w:val="Villes"/>
    <w:qFormat/>
    <w:rsid w:val="00B16453"/>
    <w:pPr>
      <w:framePr w:wrap="around" w:hAnchor="page" w:x="381" w:y="1"/>
      <w:spacing w:after="0" w:line="432" w:lineRule="auto"/>
      <w:jc w:val="right"/>
    </w:pPr>
    <w:rPr>
      <w:rFonts w:asciiTheme="majorHAnsi" w:eastAsia="Times New Roman" w:hAnsiTheme="majorHAnsi" w:cstheme="majorHAnsi"/>
      <w:b/>
      <w:color w:val="5A6B80" w:themeColor="text2"/>
      <w:sz w:val="16"/>
      <w:szCs w:val="16"/>
      <w:lang w:eastAsia="fr-FR"/>
    </w:rPr>
  </w:style>
  <w:style w:type="paragraph" w:customStyle="1" w:styleId="Signataire">
    <w:name w:val="Signataire"/>
    <w:basedOn w:val="Normal"/>
    <w:qFormat/>
    <w:rsid w:val="008E20E2"/>
    <w:pPr>
      <w:ind w:right="-1277"/>
      <w:jc w:val="right"/>
    </w:pPr>
  </w:style>
  <w:style w:type="character" w:styleId="Rfrenceintense">
    <w:name w:val="Intense Reference"/>
    <w:basedOn w:val="Policepardfaut"/>
    <w:uiPriority w:val="32"/>
    <w:qFormat/>
    <w:rsid w:val="00DC2F44"/>
    <w:rPr>
      <w:b/>
      <w:bCs/>
      <w:smallCaps/>
      <w:color w:val="5A6B80" w:themeColor="accent2"/>
      <w:spacing w:val="5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F5AD4"/>
    <w:rPr>
      <w:rFonts w:asciiTheme="majorHAnsi" w:eastAsia="Times New Roman" w:hAnsiTheme="majorHAnsi" w:cstheme="majorHAnsi"/>
      <w:iCs/>
      <w:caps/>
      <w:color w:val="C5D200" w:themeColor="accent1"/>
      <w:sz w:val="24"/>
      <w:szCs w:val="24"/>
      <w:lang w:eastAsia="fr-FR"/>
    </w:rPr>
  </w:style>
  <w:style w:type="paragraph" w:customStyle="1" w:styleId="AdresseDest">
    <w:name w:val="AdresseDest"/>
    <w:basedOn w:val="Normal"/>
    <w:qFormat/>
    <w:rsid w:val="00390802"/>
    <w:pPr>
      <w:framePr w:hSpace="142" w:wrap="around" w:hAnchor="page" w:x="6634" w:y="1"/>
    </w:pPr>
  </w:style>
  <w:style w:type="paragraph" w:customStyle="1" w:styleId="RAR">
    <w:name w:val="RAR"/>
    <w:basedOn w:val="Normal"/>
    <w:qFormat/>
    <w:rsid w:val="00390802"/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F5AD4"/>
    <w:rPr>
      <w:rFonts w:asciiTheme="majorHAnsi" w:eastAsiaTheme="majorEastAsia" w:hAnsiTheme="majorHAnsi" w:cstheme="majorBidi"/>
      <w:color w:val="939D00" w:themeColor="accent1" w:themeShade="BF"/>
      <w:sz w:val="28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F5AD4"/>
    <w:rPr>
      <w:rFonts w:asciiTheme="majorHAnsi" w:eastAsiaTheme="majorEastAsia" w:hAnsiTheme="majorHAnsi" w:cstheme="majorBidi"/>
      <w:color w:val="616800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F5AD4"/>
    <w:rPr>
      <w:rFonts w:asciiTheme="majorHAnsi" w:eastAsiaTheme="majorEastAsia" w:hAnsiTheme="majorHAnsi" w:cstheme="majorBidi"/>
      <w:i/>
      <w:iCs/>
      <w:color w:val="939D00" w:themeColor="accent1" w:themeShade="BF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AD4"/>
    <w:rPr>
      <w:rFonts w:asciiTheme="majorHAnsi" w:eastAsiaTheme="majorEastAsia" w:hAnsiTheme="majorHAnsi" w:cstheme="majorBidi"/>
      <w:color w:val="939D00" w:themeColor="accent1" w:themeShade="BF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F5AD4"/>
    <w:rPr>
      <w:rFonts w:asciiTheme="majorHAnsi" w:eastAsiaTheme="majorEastAsia" w:hAnsiTheme="majorHAnsi" w:cstheme="majorBidi"/>
      <w:color w:val="616800" w:themeColor="accent1" w:themeShade="7F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F5AD4"/>
    <w:rPr>
      <w:rFonts w:asciiTheme="majorHAnsi" w:eastAsiaTheme="majorEastAsia" w:hAnsiTheme="majorHAnsi" w:cstheme="majorBidi"/>
      <w:i/>
      <w:iCs/>
      <w:color w:val="616800" w:themeColor="accent1" w:themeShade="7F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F5AD4"/>
    <w:rPr>
      <w:rFonts w:asciiTheme="majorHAnsi" w:eastAsiaTheme="majorEastAsia" w:hAnsiTheme="majorHAnsi" w:cstheme="majorBidi"/>
      <w:color w:val="3F3F3D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F5AD4"/>
    <w:rPr>
      <w:rFonts w:asciiTheme="majorHAnsi" w:eastAsiaTheme="majorEastAsia" w:hAnsiTheme="majorHAnsi" w:cstheme="majorBidi"/>
      <w:i/>
      <w:iCs/>
      <w:color w:val="3F3F3D" w:themeColor="text1" w:themeTint="D8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media/image5.jp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    <Relationship Target="media/document_image_rId10.png" Type="http://schemas.openxmlformats.org/officeDocument/2006/relationships/image" Id="rId10"/>
</Relationships>

</file>

<file path=word/_rels/numbering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png" Type="http://schemas.openxmlformats.org/officeDocument/2006/relationships/image" Id="rId2"/>
    <Relationship Target="media/image1.png" Type="http://schemas.openxmlformats.org/officeDocument/2006/relationships/image" Id="rId1"/>
    <Relationship Target="media/image4.png" Type="http://schemas.openxmlformats.org/officeDocument/2006/relationships/image" Id="rId4"/>
</Relationships>

</file>

<file path=word/_rels/settings.xml.rels><?xml version="1.0" encoding="UTF-8" standalone="yes"?>
<Relationships xmlns="http://schemas.openxmlformats.org/package/2006/relationships">
    <Relationship TargetMode="External" Target="file:///C:\Users\ChristineB\Curius-D\FHB\entete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">
      <a:dk1>
        <a:srgbClr val="1C1C1B"/>
      </a:dk1>
      <a:lt1>
        <a:sysClr val="window" lastClr="FFFFFF"/>
      </a:lt1>
      <a:dk2>
        <a:srgbClr val="5A6B80"/>
      </a:dk2>
      <a:lt2>
        <a:srgbClr val="FFFFFF"/>
      </a:lt2>
      <a:accent1>
        <a:srgbClr val="C5D200"/>
      </a:accent1>
      <a:accent2>
        <a:srgbClr val="5A6B80"/>
      </a:accent2>
      <a:accent3>
        <a:srgbClr val="C5D200"/>
      </a:accent3>
      <a:accent4>
        <a:srgbClr val="5A6B80"/>
      </a:accent4>
      <a:accent5>
        <a:srgbClr val="C5D200"/>
      </a:accent5>
      <a:accent6>
        <a:srgbClr val="C5D200"/>
      </a:accent6>
      <a:hlink>
        <a:srgbClr val="5A6B80"/>
      </a:hlink>
      <a:folHlink>
        <a:srgbClr val="5A6B80"/>
      </a:folHlink>
    </a:clrScheme>
    <a:fontScheme name="FH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</Template>
  <TotalTime>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ChristineB</dc:creator>
  <cp:lastModifiedBy>Cindy LOUPIAS</cp:lastModifiedBy>
  <cp:revision>4</cp:revision>
  <dcterms:created xsi:type="dcterms:W3CDTF">2022-09-23T15:47:00Z</dcterms:created>
  <dcterms:modified xsi:type="dcterms:W3CDTF">2025-04-01T09:36:00Z</dcterms:modified>
</cp:coreProperties>
</file>