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dy>
    <!-- Modified by docx4j 8.3.13 (Apache licensed) using REFERENCE JAXB in Oracle Java 1.8.0_241 on Linux -->
    <w:p w:rsidRPr="003D2DE9" w:rsidR="002C4910" w:rsidP="00A82F37" w:rsidRDefault="00B24557" w14:paraId="0E1A0CC8" w14:textId="32AD80CB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>Louviers, le 5 mars 2025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SOLF PRODUCTION – 14103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William BOUNATIROU, william.bounatirou@fhbx.eu</w:t>
      </w:r>
    </w:p>
    <w:p w:rsidR="003A202A" w:rsidP="00B24557" w:rsidRDefault="00B24557" w14:paraId="2ECA9BBA" w14:textId="02B63D09">
      <w:pPr>
        <w:pStyle w:val="Rfs"/>
      </w:pPr>
      <w:r w:rsidRPr="000E4C8C">
        <w:t>NL/WB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SOLF PRODUCTION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620, rue Georges Bellenger</w:t>
                            </w:r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27930 GUICHAINVILLE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5824CFF9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FB1741">
                              <w:rPr>
                                <w:u w:val="single"/>
                              </w:rPr>
                              <w:t>Messieurs Jean-François LUFEAUX et Thierry BONHOMME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SOLF PRODUCTION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620, rue Georges Bellenger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27930 GUICHAINVILLE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5824CFF9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FB1741">
                        <w:rPr>
                          <w:u w:val="single"/>
                        </w:rPr>
                        <w:t>Messieurs Jean-François LUFEAUX et Thierry BONHOMME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4407733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66B28DD1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66B28DD1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Pr="005319DA" w:rsidR="00415F42" w:rsidP="00415F42" w:rsidRDefault="00FB1741" w14:paraId="44E3830B" w14:textId="6ECC6CEB">
      <w:r>
        <w:t>Messieurs</w:t>
      </w:r>
    </w:p>
    <w:p w:rsidRPr="005319DA" w:rsidR="00415F42" w:rsidP="00415F42" w:rsidRDefault="00415F42" w14:paraId="3DA56646" w14:textId="69F64BAC">
      <w:pPr>
        <w:rPr>
          <w:color w:val="000000"/>
        </w:rPr>
      </w:pPr>
      <w:r w:rsidRPr="005319DA">
        <w:rPr>
          <w:color w:val="000000"/>
        </w:rPr>
        <w:t xml:space="preserve">Je vous rappelle ma lettre en date du </w:t>
      </w:r>
      <w:r w:rsidR="00FB1741">
        <w:rPr>
          <w:color w:val="000000"/>
        </w:rPr>
        <w:t>3 mars 2025</w:t>
      </w:r>
      <w:r w:rsidRPr="005319DA">
        <w:rPr>
          <w:color w:val="000000"/>
        </w:rPr>
        <w:t xml:space="preserve"> vous informant de la procédure sur la poursuite ou la résiliation des contrats en cours pendant le </w:t>
      </w:r>
      <w:r w:rsidR="00FB1741">
        <w:rPr>
          <w:color w:val="000000"/>
        </w:rPr>
        <w:t>r</w:t>
      </w:r>
      <w:r w:rsidRPr="000D71FF" w:rsidR="00A25A97">
        <w:rPr>
          <w:color w:val="000000"/>
        </w:rPr>
        <w:t xml:space="preserve">edressement </w:t>
      </w:r>
      <w:r w:rsidR="00FB1741">
        <w:rPr>
          <w:color w:val="000000"/>
        </w:rPr>
        <w:t>j</w:t>
      </w:r>
      <w:r w:rsidRPr="000D71FF" w:rsidR="00A25A97">
        <w:rPr>
          <w:color w:val="000000"/>
        </w:rPr>
        <w:t>udiciaire</w:t>
      </w:r>
      <w:r w:rsidRPr="00AF535D" w:rsidR="00A25A97">
        <w:rPr>
          <w:color w:val="000000"/>
        </w:rPr>
        <w:t xml:space="preserve"> </w:t>
      </w:r>
      <w:r w:rsidRPr="00AF535D" w:rsidR="00AF535D">
        <w:rPr>
          <w:color w:val="000000"/>
        </w:rPr>
        <w:t>(point « </w:t>
      </w:r>
      <w:r w:rsidRPr="00AF535D" w:rsidR="00AF535D">
        <w:rPr>
          <w:i/>
          <w:iCs/>
          <w:color w:val="000000"/>
        </w:rPr>
        <w:t>3.4.7. Contrats en cours</w:t>
      </w:r>
      <w:r w:rsidRPr="00AF535D" w:rsidR="00AF535D">
        <w:rPr>
          <w:color w:val="000000"/>
        </w:rPr>
        <w:t> » du mémo)</w:t>
      </w:r>
      <w:r w:rsidRPr="005319DA">
        <w:rPr>
          <w:color w:val="000000"/>
        </w:rPr>
        <w:t>.</w:t>
      </w:r>
    </w:p>
    <w:p w:rsidRPr="005319DA" w:rsidR="00415F42" w:rsidP="00415F42" w:rsidRDefault="00415F42" w14:paraId="06423E45" w14:textId="7F572078">
      <w:pPr>
        <w:rPr>
          <w:color w:val="000000"/>
        </w:rPr>
      </w:pPr>
      <w:r w:rsidRPr="005319DA">
        <w:t xml:space="preserve">A cet effet, je vous prie de bien vouloir trouver, </w:t>
      </w:r>
      <w:r>
        <w:t>ci-après</w:t>
      </w:r>
      <w:r w:rsidRPr="005319DA">
        <w:t xml:space="preserve">, double </w:t>
      </w:r>
      <w:r w:rsidR="00FB1741">
        <w:t>du mail</w:t>
      </w:r>
      <w:r w:rsidRPr="005319DA">
        <w:t xml:space="preserve"> du </w:t>
      </w:r>
      <w:r w:rsidR="00FB1741">
        <w:rPr>
          <w:color w:val="000000"/>
        </w:rPr>
        <w:t xml:space="preserve">3 mars 2025 </w:t>
      </w:r>
      <w:r w:rsidRPr="005319DA">
        <w:t xml:space="preserve">de la société </w:t>
      </w:r>
      <w:r w:rsidR="00FB1741">
        <w:rPr>
          <w:b/>
          <w:color w:val="000000"/>
        </w:rPr>
        <w:t>CANDOR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contrat.</w:t>
      </w:r>
    </w:p>
    <w:p w:rsidR="00415F42" w:rsidP="00415F42" w:rsidRDefault="00415F42" w14:paraId="6C003C28" w14:textId="1E69ADF5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="00FB1741">
        <w:rPr>
          <w:color w:val="000000"/>
        </w:rPr>
        <w:t xml:space="preserve"> </w:t>
      </w:r>
      <w:r w:rsidRPr="00AE41AB">
        <w:rPr>
          <w:color w:val="000000"/>
        </w:rPr>
        <w:t>au moyen du coupon-réponse joint.</w:t>
      </w:r>
    </w:p>
    <w:p w:rsidRPr="00AE41AB" w:rsidR="00A82F37" w:rsidP="00415F42" w:rsidRDefault="00A82F37" w14:paraId="2A879C07" w14:textId="6D1E5D7E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:rsidRPr="005319DA" w:rsidR="00415F42" w:rsidP="00415F42" w:rsidRDefault="00415F42" w14:paraId="23349EA9" w14:textId="1544F70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FB1741">
        <w:rPr>
          <w:b/>
          <w:color w:val="000000"/>
        </w:rPr>
        <w:t>24 mars 2025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872D147" w14:textId="25E6E798">
      <w:r w:rsidRPr="005319DA">
        <w:t xml:space="preserve">Je vous prie d'agréer, </w:t>
      </w:r>
      <w:r w:rsidR="00FB1741">
        <w:t>Messieurs,</w:t>
      </w:r>
      <w:r w:rsidRPr="005319DA">
        <w:t xml:space="preserve">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415F42" w:rsidP="00A25A97" w:rsidRDefault="00C13E72" w14:paraId="576BF2AB" w14:textId="1B4CFC43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proofErr w:type="spellStart"/>
      <w:r w:rsidRPr="00C13E72">
        <w:rPr>
          <w:color w:val="FFFFFF" w:themeColor="background1"/>
          <w:sz w:val="18"/>
        </w:rPr>
        <w:drawing>
          <wp:inline distT="0" distB="0" distL="0" distR="0">
            <wp:extent cx="1700784" cy="1024128"/>
            <wp:effectExtent l="0" t="0" r="0" b="0"/>
            <wp:docPr id="425354747" name="Image425354747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535474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SOLF PRODUCTION </w:t>
      </w:r>
    </w:p>
    <w:p w:rsidRPr="0094376E" w:rsidR="00415F42" w:rsidP="00415F42" w:rsidRDefault="00415F42" w14:paraId="1F2AF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0D71FF" w:rsidR="00A25A97" w:rsidP="00A25A97" w:rsidRDefault="00A25A97" w14:paraId="31AD7FF6" w14:textId="3F8FCA65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</w:rPr>
      </w:pPr>
      <w:r w:rsidRPr="000D71FF">
        <w:rPr>
          <w:rFonts w:cs="Calibri" w:asciiTheme="majorHAnsi" w:hAnsiTheme="majorHAnsi"/>
          <w:b/>
          <w:bCs/>
          <w:color w:val="auto"/>
          <w:szCs w:val="18"/>
        </w:rPr>
        <w:t>Cocontractant :</w:t>
      </w:r>
      <w:r w:rsidR="00FB1741">
        <w:rPr>
          <w:rFonts w:cs="Calibri" w:asciiTheme="majorHAnsi" w:hAnsiTheme="majorHAnsi"/>
          <w:b/>
          <w:bCs/>
          <w:color w:val="auto"/>
          <w:szCs w:val="18"/>
        </w:rPr>
        <w:t xml:space="preserve"> CANDOR</w:t>
      </w:r>
    </w:p>
    <w:p w:rsidRPr="000D71FF" w:rsidR="00A25A97" w:rsidP="00A25A97" w:rsidRDefault="00A25A97" w14:paraId="6812CEF7" w14:textId="77777777">
      <w:pPr>
        <w:spacing w:after="0" w:line="240" w:lineRule="auto"/>
        <w:rPr>
          <w:rFonts w:cs="Calibri" w:asciiTheme="majorHAnsi" w:hAnsiTheme="majorHAnsi"/>
          <w:b/>
          <w:color w:val="auto"/>
          <w:szCs w:val="18"/>
        </w:rPr>
      </w:pPr>
      <w:r w:rsidRPr="000D71FF">
        <w:rPr>
          <w:rFonts w:cs="Calibri" w:asciiTheme="majorHAnsi" w:hAnsiTheme="majorHAnsi"/>
          <w:b/>
          <w:color w:val="auto"/>
          <w:szCs w:val="18"/>
        </w:rPr>
        <w:t>Objet :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B0A7112" w14:textId="32C3359E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</w:t>
      </w:r>
      <w:r w:rsidR="00FB1741">
        <w:rPr>
          <w:rFonts w:cs="Calibri"/>
          <w:b/>
          <w:color w:val="auto"/>
          <w:szCs w:val="18"/>
        </w:rPr>
        <w:t>DE NETTOYAGE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CFE1C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0DBA00DA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EB6A0E" w:rsidP="00411FAB" w:rsidRDefault="00EB6A0E" w14:paraId="40847B57" w14:textId="0CE7A2EF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FB1741">
        <w:rPr>
          <w:noProof/>
        </w:rPr>
        <w:t>2</w:t>
      </w:r>
    </w:fldSimple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EB6A0E" w:rsidP="00411FAB" w:rsidRDefault="00EB6A0E" w14:paraId="6B54B7F0" w14:textId="3138C81D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FB1741">
        <w:rPr>
          <w:noProof/>
        </w:rPr>
        <w:t>2</w:t>
      </w:r>
    </w:fldSimple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bookmarkStart w:name="_Hlk183657661" w:id="1756"/>
  <w:bookmarkStart w:name="_Hlk183657662" w:id="1757"/>
  <w:bookmarkStart w:name="_Hlk183657761" w:id="1758"/>
  <w:bookmarkStart w:name="_Hlk183657762" w:id="1759"/>
  <w:bookmarkStart w:name="_Hlk183657862" w:id="1760"/>
  <w:bookmarkStart w:name="_Hlk183657863" w:id="1761"/>
  <w:bookmarkStart w:name="_Hlk183657864" w:id="1762"/>
  <w:bookmarkStart w:name="_Hlk183657865" w:id="1763"/>
  <w:bookmarkStart w:name="_Hlk183657866" w:id="1764"/>
  <w:bookmarkStart w:name="_Hlk183657867" w:id="1765"/>
  <w:bookmarkStart w:name="_Hlk183657868" w:id="1766"/>
  <w:bookmarkStart w:name="_Hlk183657869" w:id="1767"/>
  <w:bookmarkStart w:name="_Hlk183657877" w:id="1768"/>
  <w:bookmarkStart w:name="_Hlk183657878" w:id="1769"/>
  <w:bookmarkStart w:name="_Hlk183657879" w:id="1770"/>
  <w:bookmarkStart w:name="_Hlk183657880" w:id="1771"/>
  <w:bookmarkStart w:name="_Hlk183657881" w:id="1772"/>
  <w:bookmarkStart w:name="_Hlk183657882" w:id="1773"/>
  <w:bookmarkStart w:name="_Hlk183657883" w:id="1774"/>
  <w:bookmarkStart w:name="_Hlk183657884" w:id="1775"/>
  <w:bookmarkStart w:name="_Hlk183657885" w:id="1776"/>
  <w:bookmarkStart w:name="_Hlk183657886" w:id="1777"/>
  <w:bookmarkStart w:name="_Hlk183657887" w:id="1778"/>
  <w:bookmarkStart w:name="_Hlk183657888" w:id="1779"/>
  <w:bookmarkStart w:name="_Hlk183657889" w:id="1780"/>
  <w:bookmarkStart w:name="_Hlk183657890" w:id="1781"/>
  <w:bookmarkStart w:name="_Hlk183657891" w:id="1782"/>
  <w:bookmarkStart w:name="_Hlk183657892" w:id="1783"/>
  <w:bookmarkStart w:name="_Hlk183657893" w:id="1784"/>
  <w:bookmarkStart w:name="_Hlk183657894" w:id="1785"/>
  <w:bookmarkStart w:name="_Hlk183657895" w:id="1786"/>
  <w:bookmarkStart w:name="_Hlk183657896" w:id="1787"/>
  <w:bookmarkStart w:name="_Hlk183657897" w:id="1788"/>
  <w:bookmarkStart w:name="_Hlk183657898" w:id="1789"/>
  <w:bookmarkStart w:name="_Hlk183657907" w:id="1790"/>
  <w:bookmarkStart w:name="_Hlk183657908" w:id="1791"/>
  <w:bookmarkStart w:name="_Hlk183657911" w:id="1792"/>
  <w:bookmarkStart w:name="_Hlk183657912" w:id="1793"/>
  <w:bookmarkStart w:name="_Hlk183657916" w:id="1794"/>
  <w:bookmarkStart w:name="_Hlk183657917" w:id="1795"/>
  <w:bookmarkStart w:name="_Hlk183657924" w:id="1796"/>
  <w:bookmarkStart w:name="_Hlk183657925" w:id="1797"/>
  <w:bookmarkStart w:name="_Hlk183657927" w:id="1798"/>
  <w:bookmarkStart w:name="_Hlk183657928" w:id="1799"/>
  <w:bookmarkStart w:name="_Hlk183657929" w:id="1800"/>
  <w:bookmarkStart w:name="_Hlk183657930" w:id="1801"/>
  <w:bookmarkStart w:name="_Hlk183657931" w:id="1802"/>
  <w:bookmarkStart w:name="_Hlk183657932" w:id="1803"/>
  <w:bookmarkStart w:name="_Hlk183657934" w:id="1804"/>
  <w:bookmarkStart w:name="_Hlk183657935" w:id="1805"/>
  <w:bookmarkStart w:name="_Hlk183657936" w:id="1806"/>
  <w:bookmarkStart w:name="_Hlk183657937" w:id="1807"/>
  <w:bookmarkStart w:name="_Hlk183657941" w:id="1808"/>
  <w:bookmarkStart w:name="_Hlk183657942" w:id="1809"/>
  <w:bookmarkStart w:name="_Hlk183657943" w:id="1810"/>
  <w:bookmarkStart w:name="_Hlk183657944" w:id="1811"/>
  <w:bookmarkStart w:name="_Hlk183657945" w:id="1812"/>
  <w:bookmarkStart w:name="_Hlk183657946" w:id="1813"/>
  <w:bookmarkStart w:name="_Hlk183657947" w:id="1814"/>
  <w:bookmarkStart w:name="_Hlk183657948" w:id="1815"/>
  <w:bookmarkStart w:name="_Hlk183657949" w:id="1816"/>
  <w:bookmarkStart w:name="_Hlk183657950" w:id="1817"/>
  <w:bookmarkStart w:name="_Hlk183657951" w:id="1818"/>
  <w:bookmarkStart w:name="_Hlk183657952" w:id="1819"/>
  <w:bookmarkStart w:name="_Hlk183657953" w:id="1820"/>
  <w:bookmarkStart w:name="_Hlk183657954" w:id="1821"/>
  <w:bookmarkStart w:name="_Hlk183657955" w:id="1822"/>
  <w:bookmarkStart w:name="_Hlk183657956" w:id="1823"/>
  <w:bookmarkStart w:name="_Hlk183657957" w:id="1824"/>
  <w:bookmarkStart w:name="_Hlk183657958" w:id="1825"/>
  <w:bookmarkStart w:name="_Hlk183657959" w:id="1826"/>
  <w:bookmarkStart w:name="_Hlk183657960" w:id="1827"/>
  <w:bookmarkStart w:name="_Hlk183657961" w:id="1828"/>
  <w:bookmarkStart w:name="_Hlk183657962" w:id="1829"/>
  <w:bookmarkStart w:name="_Hlk183657963" w:id="1830"/>
  <w:bookmarkStart w:name="_Hlk183657964" w:id="1831"/>
  <w:bookmarkStart w:name="_Hlk183657965" w:id="1832"/>
  <w:bookmarkStart w:name="_Hlk183657966" w:id="1833"/>
  <w:bookmarkStart w:name="_Hlk183657967" w:id="1834"/>
  <w:bookmarkStart w:name="_Hlk183657968" w:id="1835"/>
  <w:bookmarkStart w:name="_Hlk183657969" w:id="1836"/>
  <w:bookmarkStart w:name="_Hlk183657970" w:id="1837"/>
  <w:bookmarkStart w:name="_Hlk183657971" w:id="1838"/>
  <w:bookmarkStart w:name="_Hlk183657972" w:id="1839"/>
  <w:bookmarkStart w:name="_Hlk183657973" w:id="1840"/>
  <w:bookmarkStart w:name="_Hlk183657974" w:id="1841"/>
  <w:bookmarkStart w:name="_Hlk183657975" w:id="1842"/>
  <w:bookmarkStart w:name="_Hlk183657976" w:id="1843"/>
  <w:bookmarkStart w:name="_Hlk183657977" w:id="1844"/>
  <w:bookmarkStart w:name="_Hlk183657978" w:id="1845"/>
  <w:bookmarkStart w:name="_Hlk183657979" w:id="1846"/>
  <w:bookmarkStart w:name="_Hlk183657980" w:id="1847"/>
  <w:bookmarkStart w:name="_Hlk183657981" w:id="1848"/>
  <w:bookmarkStart w:name="_Hlk183657982" w:id="1849"/>
  <w:bookmarkStart w:name="_Hlk183657983" w:id="1850"/>
  <w:bookmarkStart w:name="_Hlk183657984" w:id="1851"/>
  <w:bookmarkStart w:name="_Hlk183657985" w:id="1852"/>
  <w:bookmarkStart w:name="_Hlk183657986" w:id="1853"/>
  <w:bookmarkStart w:name="_Hlk183657987" w:id="1854"/>
  <w:bookmarkStart w:name="_Hlk183657988" w:id="1855"/>
  <w:bookmarkStart w:name="_Hlk183657989" w:id="1856"/>
  <w:bookmarkStart w:name="_Hlk183657990" w:id="1857"/>
  <w:bookmarkStart w:name="_Hlk183657991" w:id="1858"/>
  <w:bookmarkStart w:name="_Hlk183657992" w:id="1859"/>
  <w:bookmarkStart w:name="_Hlk183657993" w:id="1860"/>
  <w:bookmarkStart w:name="_Hlk183657994" w:id="1861"/>
  <w:bookmarkStart w:name="_Hlk183657995" w:id="1862"/>
  <w:bookmarkStart w:name="_Hlk183657996" w:id="1863"/>
  <w:bookmarkStart w:name="_Hlk183657997" w:id="1864"/>
  <w:bookmarkStart w:name="_Hlk183657998" w:id="1865"/>
  <w:bookmarkStart w:name="_Hlk183657999" w:id="1866"/>
  <w:bookmarkStart w:name="_Hlk183658000" w:id="1867"/>
  <w:bookmarkStart w:name="_Hlk183658001" w:id="1868"/>
  <w:bookmarkStart w:name="_Hlk183658002" w:id="1869"/>
  <w:bookmarkStart w:name="_Hlk183658003" w:id="1870"/>
  <w:bookmarkStart w:name="_Hlk183658004" w:id="1871"/>
  <w:bookmarkStart w:name="_Hlk183658005" w:id="1872"/>
  <w:bookmarkStart w:name="_Hlk183658006" w:id="1873"/>
  <w:bookmarkStart w:name="_Hlk183658007" w:id="1874"/>
  <w:bookmarkStart w:name="_Hlk183658008" w:id="1875"/>
  <w:bookmarkStart w:name="_Hlk183658009" w:id="1876"/>
  <w:bookmarkStart w:name="_Hlk183658010" w:id="1877"/>
  <w:bookmarkStart w:name="_Hlk183658011" w:id="1878"/>
  <w:bookmarkStart w:name="_Hlk183658012" w:id="1879"/>
  <w:bookmarkStart w:name="_Hlk183658013" w:id="1880"/>
  <w:bookmarkStart w:name="_Hlk183658014" w:id="1881"/>
  <w:bookmarkStart w:name="_Hlk183658015" w:id="1882"/>
  <w:bookmarkStart w:name="_Hlk183658016" w:id="1883"/>
  <w:bookmarkStart w:name="_Hlk183658017" w:id="1884"/>
  <w:bookmarkStart w:name="_Hlk183658018" w:id="1885"/>
  <w:bookmarkStart w:name="_Hlk183658019" w:id="1886"/>
  <w:bookmarkStart w:name="_Hlk183658020" w:id="1887"/>
  <w:bookmarkStart w:name="_Hlk183658021" w:id="1888"/>
  <w:bookmarkStart w:name="_Hlk183658022" w:id="1889"/>
  <w:bookmarkStart w:name="_Hlk183658023" w:id="1890"/>
  <w:bookmarkStart w:name="_Hlk183658024" w:id="1891"/>
  <w:bookmarkStart w:name="_Hlk183658025" w:id="1892"/>
  <w:bookmarkStart w:name="_Hlk183658026" w:id="1893"/>
  <w:bookmarkStart w:name="_Hlk183658027" w:id="1894"/>
  <w:bookmarkStart w:name="_Hlk183658028" w:id="1895"/>
  <w:bookmarkStart w:name="_Hlk183658029" w:id="1896"/>
  <w:bookmarkStart w:name="_Hlk183658030" w:id="1897"/>
  <w:bookmarkStart w:name="_Hlk183658031" w:id="1898"/>
  <w:bookmarkStart w:name="_Hlk183658032" w:id="1899"/>
  <w:bookmarkStart w:name="_Hlk183658033" w:id="1900"/>
  <w:bookmarkStart w:name="_Hlk183658034" w:id="1901"/>
  <w:bookmarkStart w:name="_Hlk183658035" w:id="1902"/>
  <w:bookmarkStart w:name="_Hlk183658036" w:id="1903"/>
  <w:bookmarkStart w:name="_Hlk183658037" w:id="1904"/>
  <w:bookmarkStart w:name="_Hlk183658038" w:id="1905"/>
  <w:bookmarkStart w:name="_Hlk183658039" w:id="1906"/>
  <w:bookmarkStart w:name="_Hlk183658040" w:id="1907"/>
  <w:bookmarkStart w:name="_Hlk183658041" w:id="1908"/>
  <w:bookmarkStart w:name="_Hlk183658042" w:id="1909"/>
  <w:bookmarkStart w:name="_Hlk183658043" w:id="1910"/>
  <w:bookmarkStart w:name="_Hlk183658044" w:id="1911"/>
  <w:bookmarkStart w:name="_Hlk183658045" w:id="1912"/>
  <w:bookmarkStart w:name="_Hlk183658046" w:id="1913"/>
  <w:bookmarkStart w:name="_Hlk183658047" w:id="1914"/>
  <w:bookmarkStart w:name="_Hlk183658048" w:id="1915"/>
  <w:bookmarkStart w:name="_Hlk183658049" w:id="1916"/>
  <w:bookmarkStart w:name="_Hlk183658050" w:id="1917"/>
  <w:bookmarkStart w:name="_Hlk183658051" w:id="1918"/>
  <w:bookmarkStart w:name="_Hlk183658052" w:id="1919"/>
  <w:bookmarkStart w:name="_Hlk183658053" w:id="1920"/>
  <w:bookmarkStart w:name="_Hlk183658054" w:id="1921"/>
  <w:bookmarkStart w:name="_Hlk183658055" w:id="1922"/>
  <w:bookmarkStart w:name="_Hlk183658056" w:id="1923"/>
  <w:bookmarkStart w:name="_Hlk183658057" w:id="1924"/>
  <w:bookmarkStart w:name="_Hlk183658058" w:id="1925"/>
  <w:bookmarkStart w:name="_Hlk183658059" w:id="1926"/>
  <w:bookmarkStart w:name="_Hlk183658060" w:id="1927"/>
  <w:bookmarkStart w:name="_Hlk183658061" w:id="1928"/>
  <w:bookmarkStart w:name="_Hlk183658062" w:id="1929"/>
  <w:bookmarkStart w:name="_Hlk183658063" w:id="1930"/>
  <w:bookmarkStart w:name="_Hlk183658064" w:id="1931"/>
  <w:bookmarkStart w:name="_Hlk183658065" w:id="1932"/>
  <w:bookmarkStart w:name="_Hlk183658066" w:id="1933"/>
  <w:bookmarkStart w:name="_Hlk183658067" w:id="1934"/>
  <w:bookmarkStart w:name="_Hlk183658068" w:id="1935"/>
  <w:bookmarkStart w:name="_Hlk183658069" w:id="1936"/>
  <w:bookmarkStart w:name="_Hlk183658070" w:id="1937"/>
  <w:bookmarkStart w:name="_Hlk183658071" w:id="1938"/>
  <w:bookmarkStart w:name="_Hlk183658072" w:id="1939"/>
  <w:bookmarkStart w:name="_Hlk183658073" w:id="1940"/>
  <w:bookmarkStart w:name="_Hlk183658074" w:id="1941"/>
  <w:bookmarkStart w:name="_Hlk183658075" w:id="1942"/>
  <w:bookmarkStart w:name="_Hlk183658076" w:id="1943"/>
  <w:bookmarkStart w:name="_Hlk183658077" w:id="1944"/>
  <w:bookmarkStart w:name="_Hlk183658078" w:id="1945"/>
  <w:bookmarkStart w:name="_Hlk183658079" w:id="1946"/>
  <w:bookmarkStart w:name="_Hlk183658080" w:id="1947"/>
  <w:bookmarkStart w:name="_Hlk183658081" w:id="1948"/>
  <w:bookmarkStart w:name="_Hlk183658082" w:id="1949"/>
  <w:bookmarkStart w:name="_Hlk183658083" w:id="1950"/>
  <w:bookmarkStart w:name="_Hlk183658084" w:id="1951"/>
  <w:bookmarkStart w:name="_Hlk183658085" w:id="1952"/>
  <w:bookmarkStart w:name="_Hlk183658086" w:id="1953"/>
  <w:bookmarkStart w:name="_Hlk183658087" w:id="1954"/>
  <w:bookmarkStart w:name="_Hlk183658088" w:id="1955"/>
  <w:bookmarkStart w:name="_Hlk183658089" w:id="1956"/>
  <w:bookmarkStart w:name="_Hlk183658090" w:id="1957"/>
  <w:bookmarkStart w:name="_Hlk183658091" w:id="1958"/>
  <w:bookmarkStart w:name="_Hlk183658092" w:id="1959"/>
  <w:bookmarkStart w:name="_Hlk183658093" w:id="1960"/>
  <w:bookmarkStart w:name="_Hlk183658094" w:id="1961"/>
  <w:bookmarkStart w:name="_Hlk183658095" w:id="1962"/>
  <w:bookmarkStart w:name="_Hlk183658096" w:id="1963"/>
  <w:bookmarkStart w:name="_Hlk183658097" w:id="1964"/>
  <w:bookmarkStart w:name="_Hlk183658098" w:id="1965"/>
  <w:bookmarkStart w:name="_Hlk183658099" w:id="1966"/>
  <w:bookmarkStart w:name="_Hlk183658100" w:id="1967"/>
  <w:bookmarkStart w:name="_Hlk183658101" w:id="1968"/>
  <w:bookmarkStart w:name="_Hlk183658102" w:id="1969"/>
  <w:bookmarkStart w:name="_Hlk183658103" w:id="1970"/>
  <w:bookmarkStart w:name="_Hlk183658104" w:id="1971"/>
  <w:bookmarkStart w:name="_Hlk183658105" w:id="1972"/>
  <w:bookmarkStart w:name="_Hlk183658106" w:id="1973"/>
  <w:bookmarkStart w:name="_Hlk183658107" w:id="1974"/>
  <w:bookmarkStart w:name="_Hlk183658108" w:id="1975"/>
  <w:bookmarkStart w:name="_Hlk183658109" w:id="1976"/>
  <w:bookmarkStart w:name="_Hlk183658110" w:id="1977"/>
  <w:bookmarkStart w:name="_Hlk183658111" w:id="1978"/>
  <w:bookmarkStart w:name="_Hlk183658112" w:id="1979"/>
  <w:bookmarkStart w:name="_Hlk183658113" w:id="1980"/>
  <w:bookmarkStart w:name="_Hlk183658114" w:id="1981"/>
  <w:bookmarkStart w:name="_Hlk183658115" w:id="1982"/>
  <w:bookmarkStart w:name="_Hlk183658116" w:id="1983"/>
  <w:bookmarkStart w:name="_Hlk183658117" w:id="1984"/>
  <w:bookmarkStart w:name="_Hlk183658118" w:id="1985"/>
  <w:bookmarkStart w:name="_Hlk183658119" w:id="1986"/>
  <w:bookmarkStart w:name="_Hlk183658120" w:id="1987"/>
  <w:bookmarkStart w:name="_Hlk183658121" w:id="1988"/>
  <w:bookmarkStart w:name="_Hlk183658122" w:id="1989"/>
  <w:bookmarkStart w:name="_Hlk183658123" w:id="1990"/>
  <w:bookmarkStart w:name="_Hlk183658124" w:id="1991"/>
  <w:bookmarkStart w:name="_Hlk183658125" w:id="1992"/>
  <w:bookmarkStart w:name="_Hlk183658126" w:id="1993"/>
  <w:bookmarkStart w:name="_Hlk183658127" w:id="1994"/>
  <w:bookmarkStart w:name="_Hlk183658128" w:id="1995"/>
  <w:bookmarkStart w:name="_Hlk183658129" w:id="1996"/>
  <w:bookmarkStart w:name="_Hlk183658130" w:id="1997"/>
  <w:bookmarkStart w:name="_Hlk183658131" w:id="1998"/>
  <w:bookmarkStart w:name="_Hlk183658132" w:id="1999"/>
  <w:bookmarkStart w:name="_Hlk183658133" w:id="2000"/>
  <w:bookmarkStart w:name="_Hlk183658134" w:id="2001"/>
  <w:bookmarkStart w:name="_Hlk183658135" w:id="2002"/>
  <w:bookmarkStart w:name="_Hlk183658136" w:id="2003"/>
  <w:bookmarkStart w:name="_Hlk183658137" w:id="2004"/>
  <w:bookmarkStart w:name="_Hlk183658138" w:id="2005"/>
  <w:bookmarkStart w:name="_Hlk183658139" w:id="2006"/>
  <w:bookmarkStart w:name="_Hlk183658140" w:id="2007"/>
  <w:bookmarkStart w:name="_Hlk183658141" w:id="2008"/>
  <w:bookmarkStart w:name="_Hlk183658142" w:id="2009"/>
  <w:bookmarkStart w:name="_Hlk183658143" w:id="2010"/>
  <w:bookmarkStart w:name="_Hlk183658144" w:id="2011"/>
  <w:bookmarkStart w:name="_Hlk183658145" w:id="2012"/>
  <w:bookmarkStart w:name="_Hlk183658146" w:id="2013"/>
  <w:bookmarkStart w:name="_Hlk183658147" w:id="2014"/>
  <w:bookmarkStart w:name="_Hlk183658148" w:id="2015"/>
  <w:bookmarkStart w:name="_Hlk183658149" w:id="2016"/>
  <w:bookmarkStart w:name="_Hlk183658150" w:id="2017"/>
  <w:bookmarkStart w:name="_Hlk183658151" w:id="2018"/>
  <w:bookmarkStart w:name="_Hlk183658152" w:id="2019"/>
  <w:bookmarkStart w:name="_Hlk183658153" w:id="2020"/>
  <w:bookmarkStart w:name="_Hlk183658154" w:id="2021"/>
  <w:bookmarkStart w:name="_Hlk183658155" w:id="2022"/>
  <w:bookmarkStart w:name="_Hlk183658156" w:id="2023"/>
  <w:bookmarkStart w:name="_Hlk183658157" w:id="2024"/>
  <w:bookmarkStart w:name="_Hlk183658158" w:id="2025"/>
  <w:bookmarkStart w:name="_Hlk183658159" w:id="2026"/>
  <w:bookmarkStart w:name="_Hlk183658160" w:id="2027"/>
  <w:bookmarkStart w:name="_Hlk183658161" w:id="2028"/>
  <w:bookmarkStart w:name="_Hlk183658162" w:id="2029"/>
  <w:bookmarkStart w:name="_Hlk183658163" w:id="2030"/>
  <w:bookmarkStart w:name="_Hlk183658164" w:id="2031"/>
  <w:bookmarkStart w:name="_Hlk183658165" w:id="2032"/>
  <w:bookmarkStart w:name="_Hlk183658166" w:id="2033"/>
  <w:bookmarkStart w:name="_Hlk183658167" w:id="2034"/>
  <w:bookmarkStart w:name="_Hlk183658168" w:id="2035"/>
  <w:bookmarkStart w:name="_Hlk183658169" w:id="2036"/>
  <w:bookmarkStart w:name="_Hlk183658170" w:id="2037"/>
  <w:bookmarkStart w:name="_Hlk183658171" w:id="2038"/>
  <w:bookmarkStart w:name="_Hlk183658172" w:id="2039"/>
  <w:bookmarkStart w:name="_Hlk183658173" w:id="2040"/>
  <w:bookmarkStart w:name="_Hlk183658174" w:id="2041"/>
  <w:bookmarkStart w:name="_Hlk183658175" w:id="2042"/>
  <w:bookmarkStart w:name="_Hlk183658176" w:id="2043"/>
  <w:bookmarkStart w:name="_Hlk183658177" w:id="2044"/>
  <w:bookmarkStart w:name="_Hlk183658178" w:id="2045"/>
  <w:bookmarkStart w:name="_Hlk183658179" w:id="2046"/>
  <w:bookmarkStart w:name="_Hlk183658180" w:id="2047"/>
  <w:bookmarkStart w:name="_Hlk183658181" w:id="2048"/>
  <w:bookmarkStart w:name="_Hlk183658182" w:id="2049"/>
  <w:bookmarkStart w:name="_Hlk183658183" w:id="2050"/>
  <w:bookmarkStart w:name="_Hlk183658184" w:id="2051"/>
  <w:bookmarkStart w:name="_Hlk183658185" w:id="2052"/>
  <w:bookmarkStart w:name="_Hlk183658186" w:id="2053"/>
  <w:bookmarkStart w:name="_Hlk183658187" w:id="2054"/>
  <w:bookmarkStart w:name="_Hlk183658188" w:id="2055"/>
  <w:bookmarkStart w:name="_Hlk183658189" w:id="2056"/>
  <w:bookmarkStart w:name="_Hlk183658190" w:id="2057"/>
  <w:bookmarkStart w:name="_Hlk183658191" w:id="2058"/>
  <w:bookmarkStart w:name="_Hlk183658192" w:id="2059"/>
  <w:bookmarkStart w:name="_Hlk183658193" w:id="2060"/>
  <w:bookmarkStart w:name="_Hlk183658194" w:id="2061"/>
  <w:bookmarkStart w:name="_Hlk183658195" w:id="2062"/>
  <w:bookmarkStart w:name="_Hlk183658196" w:id="2063"/>
  <w:bookmarkStart w:name="_Hlk183658197" w:id="2064"/>
  <w:bookmarkStart w:name="_Hlk183658198" w:id="2065"/>
  <w:bookmarkStart w:name="_Hlk183658199" w:id="2066"/>
  <w:bookmarkStart w:name="_Hlk183658200" w:id="2067"/>
  <w:bookmarkStart w:name="_Hlk183658201" w:id="2068"/>
  <w:bookmarkStart w:name="_Hlk183658202" w:id="2069"/>
  <w:bookmarkStart w:name="_Hlk183658203" w:id="2070"/>
  <w:bookmarkStart w:name="_Hlk183658204" w:id="2071"/>
  <w:bookmarkStart w:name="_Hlk183658205" w:id="2072"/>
  <w:bookmarkStart w:name="_Hlk183658206" w:id="2073"/>
  <w:bookmarkStart w:name="_Hlk183658207" w:id="2074"/>
  <w:bookmarkStart w:name="_Hlk183658208" w:id="2075"/>
  <w:bookmarkStart w:name="_Hlk183658209" w:id="2076"/>
  <w:bookmarkStart w:name="_Hlk183658210" w:id="2077"/>
  <w:bookmarkStart w:name="_Hlk183658211" w:id="2078"/>
  <w:bookmarkStart w:name="_Hlk183658212" w:id="2079"/>
  <w:bookmarkStart w:name="_Hlk183658213" w:id="2080"/>
  <w:bookmarkStart w:name="_Hlk183658214" w:id="2081"/>
  <w:bookmarkStart w:name="_Hlk183658215" w:id="2082"/>
  <w:bookmarkStart w:name="_Hlk183658216" w:id="2083"/>
  <w:bookmarkStart w:name="_Hlk183658217" w:id="2084"/>
  <w:bookmarkStart w:name="_Hlk183658218" w:id="2085"/>
  <w:bookmarkStart w:name="_Hlk183658219" w:id="2086"/>
  <w:bookmarkStart w:name="_Hlk183658220" w:id="2087"/>
  <w:bookmarkStart w:name="_Hlk183658221" w:id="2088"/>
  <w:bookmarkStart w:name="_Hlk183658222" w:id="2089"/>
  <w:bookmarkStart w:name="_Hlk183658223" w:id="2090"/>
  <w:bookmarkStart w:name="_Hlk183658224" w:id="2091"/>
  <w:bookmarkStart w:name="_Hlk183658225" w:id="2092"/>
  <w:bookmarkStart w:name="_Hlk183658226" w:id="2093"/>
  <w:bookmarkStart w:name="_Hlk183658227" w:id="2094"/>
  <w:bookmarkStart w:name="_Hlk183658228" w:id="2095"/>
  <w:bookmarkStart w:name="_Hlk183658229" w:id="2096"/>
  <w:bookmarkStart w:name="_Hlk183658230" w:id="2097"/>
  <w:bookmarkStart w:name="_Hlk183658231" w:id="2098"/>
  <w:bookmarkStart w:name="_Hlk183658232" w:id="2099"/>
  <w:bookmarkStart w:name="_Hlk183658233" w:id="2100"/>
  <w:bookmarkStart w:name="_Hlk183658234" w:id="2101"/>
  <w:bookmarkStart w:name="_Hlk183658235" w:id="2102"/>
  <w:bookmarkStart w:name="_Hlk183658236" w:id="2103"/>
  <w:bookmarkStart w:name="_Hlk183658237" w:id="2104"/>
  <w:bookmarkStart w:name="_Hlk183658238" w:id="2105"/>
  <w:bookmarkStart w:name="_Hlk183658239" w:id="2106"/>
  <w:bookmarkStart w:name="_Hlk183658240" w:id="2107"/>
  <w:bookmarkStart w:name="_Hlk183658241" w:id="2108"/>
  <w:bookmarkStart w:name="_Hlk183658242" w:id="2109"/>
  <w:bookmarkStart w:name="_Hlk183658243" w:id="2110"/>
  <w:bookmarkStart w:name="_Hlk183658244" w:id="2111"/>
  <w:bookmarkStart w:name="_Hlk183658245" w:id="2112"/>
  <w:bookmarkStart w:name="_Hlk183658246" w:id="2113"/>
  <w:bookmarkStart w:name="_Hlk183658247" w:id="2114"/>
  <w:bookmarkStart w:name="_Hlk183658248" w:id="2115"/>
  <w:bookmarkStart w:name="_Hlk183658249" w:id="2116"/>
  <w:bookmarkStart w:name="_Hlk183658250" w:id="2117"/>
  <w:bookmarkStart w:name="_Hlk183658251" w:id="2118"/>
  <w:bookmarkStart w:name="_Hlk183658252" w:id="2119"/>
  <w:bookmarkStart w:name="_Hlk183658253" w:id="2120"/>
  <w:bookmarkStart w:name="_Hlk183658254" w:id="2121"/>
  <w:bookmarkStart w:name="_Hlk183658255" w:id="2122"/>
  <w:bookmarkStart w:name="_Hlk183658256" w:id="2123"/>
  <w:bookmarkStart w:name="_Hlk183658257" w:id="2124"/>
  <w:bookmarkStart w:name="_Hlk183658258" w:id="2125"/>
  <w:bookmarkStart w:name="_Hlk183658259" w:id="2126"/>
  <w:bookmarkStart w:name="_Hlk183658260" w:id="2127"/>
  <w:bookmarkStart w:name="_Hlk183658261" w:id="2128"/>
  <w:bookmarkStart w:name="_Hlk183658262" w:id="2129"/>
  <w:bookmarkStart w:name="_Hlk183658263" w:id="2130"/>
  <w:bookmarkStart w:name="_Hlk183658264" w:id="2131"/>
  <w:bookmarkStart w:name="_Hlk183658265" w:id="2132"/>
  <w:bookmarkStart w:name="_Hlk183658266" w:id="2133"/>
  <w:bookmarkStart w:name="_Hlk183658267" w:id="2134"/>
  <w:bookmarkStart w:name="_Hlk183658268" w:id="2135"/>
  <w:bookmarkStart w:name="_Hlk183658269" w:id="2136"/>
  <w:bookmarkStart w:name="_Hlk183658270" w:id="2137"/>
  <w:bookmarkStart w:name="_Hlk183658271" w:id="2138"/>
  <w:bookmarkStart w:name="_Hlk183658272" w:id="2139"/>
  <w:bookmarkStart w:name="_Hlk183658273" w:id="2140"/>
  <w:bookmarkStart w:name="_Hlk183658274" w:id="2141"/>
  <w:bookmarkStart w:name="_Hlk183658275" w:id="2142"/>
  <w:bookmarkStart w:name="_Hlk183658276" w:id="2143"/>
  <w:bookmarkStart w:name="_Hlk183658277" w:id="2144"/>
  <w:bookmarkStart w:name="_Hlk183658278" w:id="2145"/>
  <w:bookmarkStart w:name="_Hlk183658279" w:id="2146"/>
  <w:bookmarkStart w:name="_Hlk183658280" w:id="2147"/>
  <w:bookmarkStart w:name="_Hlk183658281" w:id="2148"/>
  <w:bookmarkStart w:name="_Hlk183658282" w:id="2149"/>
  <w:bookmarkStart w:name="_Hlk183658283" w:id="2150"/>
  <w:bookmarkStart w:name="_Hlk183658284" w:id="2151"/>
  <w:bookmarkStart w:name="_Hlk183658285" w:id="2152"/>
  <w:bookmarkStart w:name="_Hlk183658286" w:id="2153"/>
  <w:bookmarkStart w:name="_Hlk183658287" w:id="2154"/>
  <w:bookmarkStart w:name="_Hlk183658288" w:id="2155"/>
  <w:bookmarkStart w:name="_Hlk183658289" w:id="2156"/>
  <w:bookmarkStart w:name="_Hlk183658290" w:id="2157"/>
  <w:bookmarkStart w:name="_Hlk183658291" w:id="2158"/>
  <w:bookmarkStart w:name="_Hlk183658292" w:id="2159"/>
  <w:bookmarkStart w:name="_Hlk183658293" w:id="2160"/>
  <w:bookmarkStart w:name="_Hlk183658294" w:id="2161"/>
  <w:bookmarkStart w:name="_Hlk183658295" w:id="2162"/>
  <w:bookmarkStart w:name="_Hlk183658296" w:id="2163"/>
  <w:bookmarkStart w:name="_Hlk183658297" w:id="2164"/>
  <w:bookmarkStart w:name="_Hlk183658298" w:id="2165"/>
  <w:bookmarkStart w:name="_Hlk183658299" w:id="2166"/>
  <w:bookmarkStart w:name="_Hlk183658300" w:id="2167"/>
  <w:bookmarkStart w:name="_Hlk183658301" w:id="2168"/>
  <w:bookmarkStart w:name="_Hlk183658302" w:id="2169"/>
  <w:bookmarkStart w:name="_Hlk183658303" w:id="2170"/>
  <w:bookmarkStart w:name="_Hlk183658304" w:id="2171"/>
  <w:bookmarkStart w:name="_Hlk183658305" w:id="2172"/>
  <w:bookmarkStart w:name="_Hlk183658306" w:id="2173"/>
  <w:bookmarkStart w:name="_Hlk183658307" w:id="2174"/>
  <w:bookmarkStart w:name="_Hlk183658308" w:id="2175"/>
  <w:bookmarkStart w:name="_Hlk183658309" w:id="2176"/>
  <w:bookmarkStart w:name="_Hlk183658310" w:id="2177"/>
  <w:bookmarkStart w:name="_Hlk183658311" w:id="2178"/>
  <w:bookmarkStart w:name="_Hlk183658312" w:id="2179"/>
  <w:bookmarkStart w:name="_Hlk183658313" w:id="2180"/>
  <w:bookmarkStart w:name="_Hlk183658314" w:id="2181"/>
  <w:bookmarkStart w:name="_Hlk183658315" w:id="2182"/>
  <w:bookmarkStart w:name="_Hlk183658316" w:id="2183"/>
  <w:bookmarkStart w:name="_Hlk183658317" w:id="2184"/>
  <w:bookmarkStart w:name="_Hlk183658318" w:id="2185"/>
  <w:bookmarkStart w:name="_Hlk183658319" w:id="2186"/>
  <w:bookmarkStart w:name="_Hlk183658320" w:id="2187"/>
  <w:bookmarkStart w:name="_Hlk183658321" w:id="2188"/>
  <w:bookmarkStart w:name="_Hlk183658322" w:id="2189"/>
  <w:bookmarkStart w:name="_Hlk183658323" w:id="2190"/>
  <w:bookmarkStart w:name="_Hlk183658324" w:id="2191"/>
  <w:bookmarkStart w:name="_Hlk183658325" w:id="2192"/>
  <w:bookmarkStart w:name="_Hlk183658326" w:id="2193"/>
  <w:bookmarkStart w:name="_Hlk183658327" w:id="2194"/>
  <w:bookmarkStart w:name="_Hlk183658328" w:id="2195"/>
  <w:bookmarkStart w:name="_Hlk183658329" w:id="2196"/>
  <w:bookmarkStart w:name="_Hlk183658330" w:id="2197"/>
  <w:bookmarkStart w:name="_Hlk183658331" w:id="2198"/>
  <w:bookmarkStart w:name="_Hlk183658332" w:id="2199"/>
  <w:bookmarkStart w:name="_Hlk183658333" w:id="2200"/>
  <w:bookmarkStart w:name="_Hlk183658334" w:id="2201"/>
  <w:bookmarkStart w:name="_Hlk183658335" w:id="2202"/>
  <w:bookmarkStart w:name="_Hlk183658336" w:id="2203"/>
  <w:bookmarkStart w:name="_Hlk183658337" w:id="2204"/>
  <w:bookmarkStart w:name="_Hlk183658338" w:id="2205"/>
  <w:bookmarkStart w:name="_Hlk183658339" w:id="2206"/>
  <w:bookmarkStart w:name="_Hlk183658340" w:id="2207"/>
  <w:bookmarkStart w:name="_Hlk183658341" w:id="2208"/>
  <w:bookmarkStart w:name="_Hlk183658342" w:id="2209"/>
  <w:bookmarkStart w:name="_Hlk183658343" w:id="2210"/>
  <w:bookmarkStart w:name="_Hlk183658344" w:id="2211"/>
  <w:bookmarkStart w:name="_Hlk183658345" w:id="2212"/>
  <w:bookmarkStart w:name="_Hlk183658346" w:id="2213"/>
  <w:bookmarkStart w:name="_Hlk183658347" w:id="2214"/>
  <w:bookmarkStart w:name="_Hlk183658348" w:id="2215"/>
  <w:bookmarkStart w:name="_Hlk183658349" w:id="2216"/>
  <w:bookmarkStart w:name="_Hlk183658350" w:id="2217"/>
  <w:bookmarkStart w:name="_Hlk183658351" w:id="2218"/>
  <w:bookmarkStart w:name="_Hlk183658352" w:id="2219"/>
  <w:bookmarkStart w:name="_Hlk183658353" w:id="2220"/>
  <w:bookmarkStart w:name="_Hlk183658354" w:id="2221"/>
  <w:bookmarkStart w:name="_Hlk183658355" w:id="2222"/>
  <w:bookmarkStart w:name="_Hlk183658356" w:id="2223"/>
  <w:bookmarkStart w:name="_Hlk183658357" w:id="2224"/>
  <w:bookmarkStart w:name="_Hlk183658358" w:id="2225"/>
  <w:bookmarkStart w:name="_Hlk183658359" w:id="2226"/>
  <w:bookmarkStart w:name="_Hlk183658360" w:id="2227"/>
  <w:bookmarkStart w:name="_Hlk183658361" w:id="2228"/>
  <w:bookmarkStart w:name="_Hlk183658362" w:id="2229"/>
  <w:bookmarkStart w:name="_Hlk183658363" w:id="2230"/>
  <w:bookmarkStart w:name="_Hlk183658364" w:id="2231"/>
  <w:bookmarkStart w:name="_Hlk183658365" w:id="2232"/>
  <w:bookmarkStart w:name="_Hlk183658366" w:id="2233"/>
  <w:bookmarkStart w:name="_Hlk183658367" w:id="2234"/>
  <w:bookmarkStart w:name="_Hlk183658368" w:id="2235"/>
  <w:bookmarkStart w:name="_Hlk183658369" w:id="2236"/>
  <w:bookmarkStart w:name="_Hlk183658370" w:id="2237"/>
  <w:bookmarkStart w:name="_Hlk183658371" w:id="2238"/>
  <w:bookmarkStart w:name="_Hlk183658372" w:id="2239"/>
  <w:bookmarkStart w:name="_Hlk183658373" w:id="2240"/>
  <w:bookmarkStart w:name="_Hlk183658374" w:id="2241"/>
  <w:bookmarkStart w:name="_Hlk183658375" w:id="2242"/>
  <w:bookmarkStart w:name="_Hlk183658376" w:id="2243"/>
  <w:bookmarkStart w:name="_Hlk183658377" w:id="2244"/>
  <w:bookmarkStart w:name="_Hlk183658378" w:id="2245"/>
  <w:bookmarkStart w:name="_Hlk183658379" w:id="2246"/>
  <w:bookmarkStart w:name="_Hlk183658380" w:id="2247"/>
  <w:bookmarkStart w:name="_Hlk183658381" w:id="2248"/>
  <w:bookmarkStart w:name="_Hlk183658382" w:id="2249"/>
  <w:bookmarkStart w:name="_Hlk183658383" w:id="2250"/>
  <w:bookmarkStart w:name="_Hlk183658384" w:id="2251"/>
  <w:bookmarkStart w:name="_Hlk183658385" w:id="2252"/>
  <w:bookmarkStart w:name="_Hlk183658386" w:id="2253"/>
  <w:bookmarkStart w:name="_Hlk183658387" w:id="2254"/>
  <w:bookmarkStart w:name="_Hlk183658388" w:id="2255"/>
  <w:bookmarkStart w:name="_Hlk183658389" w:id="2256"/>
  <w:bookmarkStart w:name="_Hlk183658390" w:id="2257"/>
  <w:p w:rsidR="00944B51" w:rsidP="00944B51" w:rsidRDefault="00944B51" w14:paraId="4EAAF777" w14:textId="77777777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0FE47AA2" wp14:editId="4B4149A1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944B51" w:rsidP="00944B51" w:rsidRDefault="00944B51" w14:paraId="7BE24B9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944B51" w:rsidP="00944B51" w:rsidRDefault="00944B51" w14:paraId="337BA306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944B51" w:rsidP="00944B51" w:rsidRDefault="00944B51" w14:paraId="2929E0B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944B51" w:rsidP="00944B51" w:rsidRDefault="00944B51" w14:paraId="469DB307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944B51" w:rsidP="00944B51" w:rsidRDefault="00944B51" w14:paraId="2AE9ED62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944B51" w:rsidP="00944B51" w:rsidRDefault="00944B51" w14:paraId="6B449A45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944B51" w:rsidP="00944B51" w:rsidRDefault="00944B51" w14:paraId="41DF48D2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944B51" w:rsidP="00944B51" w:rsidRDefault="00944B51" w14:paraId="2DF96E97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44B51" w:rsidP="00944B51" w:rsidRDefault="00944B51" w14:paraId="55146993" w14:textId="77777777">
                          <w:pPr>
                            <w:pStyle w:val="FHBX"/>
                          </w:pPr>
                        </w:p>
                        <w:p w:rsidR="00944B51" w:rsidP="00944B51" w:rsidRDefault="00944B51" w14:paraId="0B231AA0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22B288D8" wp14:editId="36389AC4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944B51" w:rsidP="00944B51" w:rsidRDefault="00944B51" w14:paraId="5CC1270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944B51" w:rsidP="00944B51" w:rsidRDefault="00944B51" w14:paraId="7902BBD0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:rsidR="00944B51" w:rsidP="00944B51" w:rsidRDefault="00944B51" w14:paraId="78EC01F6" w14:textId="77777777">
                          <w:pPr>
                            <w:pStyle w:val="Associsetchargsdemissiontexte"/>
                          </w:pPr>
                        </w:p>
                        <w:p w:rsidR="00944B51" w:rsidP="00944B51" w:rsidRDefault="00944B51" w14:paraId="11142DAF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:rsidRPr="00B24557" w:rsidR="00944B51" w:rsidP="00944B51" w:rsidRDefault="00944B51" w14:paraId="4E295B08" w14:textId="77777777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 xml:space="preserve">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t xml:space="preserve">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 xml:space="preserve">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t xml:space="preserve">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>C. Arbona | M. Béard
</w:t>
                      <w:br/>
                      <w:t>O. Billant | A. Binet 
</w:t>
                      <w:br/>
                      <w:t>B. Bizot | M. Camusat
</w:t>
                      <w:br/>
                      <w:t>H. Coutaud | K. Couteau
</w:t>
                      <w:br/>
                      <w:t>R. Christophe | N. Delamare
</w:t>
                      <w:br/>
                      <w:t>M. Dutreil | S. Gsell
</w:t>
                      <w:br/>
                      <w:t>L. Horellou |  M.Huerga
</w:t>
                      <w:br/>
                      <w:t>E. Jaques | M. Julien
</w:t>
                      <w:br/>
                      <w:t>E. Labrunie | S. Laugel 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Navet
</w:t>
                      <w:br/>
                      <w:t>E. Obert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349611F1" wp14:editId="7C3B21F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44B51" w:rsidP="00944B51" w:rsidRDefault="00944B51" w14:paraId="23960E2F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0393E624" wp14:editId="5BF0B70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A6B94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70593316" o:spid="_x0000_i1025" type="#_x0000_t75" style="width:17.2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6F725D69">
            <wp:extent cx="219075" cy="95250"/>
            <wp:effectExtent l="0" t="0" r="0" b="0"/>
            <wp:docPr id="270593316" name="Image 27059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98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spelling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1485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B1741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12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30</cp:revision>
  <cp:lastPrinted>2019-05-03T18:52:00Z</cp:lastPrinted>
  <dcterms:created xsi:type="dcterms:W3CDTF">2022-09-23T16:30:00Z</dcterms:created>
  <dcterms:modified xsi:type="dcterms:W3CDTF">2025-03-05T14:09:00Z</dcterms:modified>
</cp:coreProperties>
</file>