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152ED" w14:textId="2BD49CCD" w:rsidR="002C4910" w:rsidRPr="002A4157" w:rsidRDefault="00B24557" w:rsidP="00A82F37">
      <w:pPr>
        <w:pStyle w:val="Lieuetdate"/>
        <w:spacing w:after="240"/>
      </w:pPr>
      <w:r w:rsidRPr="002A4157">
        <w:t xml:space="preserve">Louviers, le </w:t>
      </w:r>
      <w:r w:rsidR="00A05053">
        <w:t>2</w:t>
      </w:r>
      <w:r w:rsidR="00944B03">
        <w:t>4</w:t>
      </w:r>
      <w:r w:rsidRPr="002A4157">
        <w:t xml:space="preserve"> février 2025</w:t>
      </w:r>
    </w:p>
    <w:p w14:paraId="75370132" w14:textId="77777777" w:rsidR="00B24557" w:rsidRPr="005B320B" w:rsidRDefault="00B24557" w:rsidP="00B2455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LJAJ : C D – 13974</w:t>
      </w:r>
    </w:p>
    <w:p w14:paraId="5A35D6B8" w14:textId="77777777" w:rsidR="00B24557" w:rsidRPr="005B320B" w:rsidRDefault="00B24557" w:rsidP="00B24557">
      <w:pPr>
        <w:pStyle w:val="Rfs"/>
      </w:pPr>
      <w:r w:rsidRPr="005B320B">
        <w:t xml:space="preserve">C « </w:t>
      </w:r>
      <w:proofErr w:type="gramStart"/>
      <w:r w:rsidR="00415F42" w:rsidRPr="00415F42">
        <w:t>Exploitation</w:t>
      </w:r>
      <w:r w:rsidRPr="005B320B">
        <w:t>»</w:t>
      </w:r>
      <w:proofErr w:type="gramEnd"/>
    </w:p>
    <w:p w14:paraId="5E7B3EE9" w14:textId="77777777" w:rsidR="00B24557" w:rsidRPr="00415F42" w:rsidRDefault="00B24557" w:rsidP="00415F42">
      <w:pPr>
        <w:pStyle w:val="Rfs"/>
      </w:pPr>
      <w:r w:rsidRPr="00415F42">
        <w:t xml:space="preserve">SC « </w:t>
      </w:r>
      <w:r w:rsidR="00415F42" w:rsidRPr="00415F42">
        <w:t>Article L.622-13</w:t>
      </w:r>
      <w:r w:rsidRPr="00415F42">
        <w:t xml:space="preserve"> »</w:t>
      </w:r>
    </w:p>
    <w:p w14:paraId="39296A54" w14:textId="77777777" w:rsidR="003A202A" w:rsidRDefault="00B24557" w:rsidP="00B24557">
      <w:pPr>
        <w:pStyle w:val="Rfs"/>
      </w:pPr>
      <w:r w:rsidRPr="000E4C8C">
        <w:t>CD/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543AB3C8" wp14:editId="6B0FE914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819448" w14:textId="77777777" w:rsidR="00B24557" w:rsidRPr="00B24557" w:rsidRDefault="00B24557" w:rsidP="00B2455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C D</w:t>
                            </w:r>
                          </w:p>
                          <w:p w14:paraId="1D224CF3" w14:textId="77777777" w:rsidR="00B24557" w:rsidRPr="00B24557" w:rsidRDefault="00B24557" w:rsidP="00B24557">
                            <w:pPr>
                              <w:pStyle w:val="Destinat"/>
                            </w:pPr>
                            <w:r w:rsidRPr="00B24557">
                              <w:t>27bis 29, rue Saint Thomas</w:t>
                            </w:r>
                          </w:p>
                          <w:p w14:paraId="47EEC1FF" w14:textId="77777777" w:rsidR="00B24557" w:rsidRPr="00B24557" w:rsidRDefault="00B24557" w:rsidP="00B24557">
                            <w:pPr>
                              <w:pStyle w:val="Destinat"/>
                            </w:pPr>
                            <w:r w:rsidRPr="00B24557">
                              <w:t>27000 EVREUX</w:t>
                            </w:r>
                          </w:p>
                          <w:p w14:paraId="2D952490" w14:textId="77777777" w:rsidR="00D6672F" w:rsidRDefault="00D6672F" w:rsidP="00D6672F">
                            <w:pPr>
                              <w:pStyle w:val="Destinat"/>
                            </w:pPr>
                          </w:p>
                          <w:p w14:paraId="4DA86262" w14:textId="77777777" w:rsidR="00415F42" w:rsidRDefault="00415F42" w:rsidP="00D6672F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="00EC6C30">
                              <w:rPr>
                                <w:u w:val="single"/>
                              </w:rPr>
                              <w:t>Madame Diane TESSIER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4BDD8B48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C D</w:t>
                      </w:r>
                    </w:p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B24557">
                        <w:t>27bis 29, rue Saint Thomas</w:t>
                      </w:r>
                    </w:p>
                    <w:p w:rsidRPr="00B24557" w:rsidR="00B24557" w:rsidP="00B24557" w:rsidRDefault="00B24557" w14:paraId="770860D6" w14:textId="77777777">
                      <w:pPr>
                        <w:pStyle w:val="Destinat"/>
                      </w:pPr>
                      <w:r w:rsidRPr="00B24557">
                        <w:t>27000 EVREUX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="00415F42" w:rsidP="00D6672F" w:rsidRDefault="00415F42" w14:paraId="6FF1AC7F" w14:textId="62C2D6B6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="00EC6C30">
                        <w:rPr>
                          <w:u w:val="single"/>
                        </w:rPr>
                        <w:t>Madame Diane TESSIER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5C6D93E8" wp14:editId="72D01DFE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B326DA" w14:textId="77777777" w:rsidR="00415F42" w:rsidRDefault="00415F42" w:rsidP="006D0708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Par courriel </w:t>
                            </w:r>
                          </w:p>
                          <w:p w14:paraId="23E66864" w14:textId="77777777" w:rsidR="00B24557" w:rsidRPr="00B24557" w:rsidRDefault="00B24557" w:rsidP="00B24557">
                            <w:pPr>
                              <w:pStyle w:val="CONFIDENTIEL"/>
                            </w:pPr>
                          </w:p>
                          <w:p w14:paraId="593F8D15" w14:textId="77777777" w:rsidR="006D0708" w:rsidRDefault="006D0708" w:rsidP="006D0708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03A44603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Par courriel 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A05053">
        <w:t>OP</w:t>
      </w:r>
    </w:p>
    <w:p w14:paraId="04E0F1C2" w14:textId="77777777" w:rsidR="00415F42" w:rsidRPr="005319DA" w:rsidRDefault="00415F42" w:rsidP="00415F42">
      <w:r>
        <w:t xml:space="preserve">Madame, </w:t>
      </w:r>
    </w:p>
    <w:p w14:paraId="44A75FC4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Je vous rappelle ma lettre en date du </w:t>
      </w:r>
      <w:r w:rsidR="00EC6C30">
        <w:rPr>
          <w:color w:val="000000"/>
        </w:rPr>
        <w:t>10 février 2025</w:t>
      </w:r>
      <w:r w:rsidRPr="005319DA">
        <w:rPr>
          <w:color w:val="000000"/>
        </w:rPr>
        <w:t xml:space="preserve"> vous informant de la procédure sur la poursuite ou la résiliation des contrats en cours pendant l</w:t>
      </w:r>
      <w:r w:rsidR="00EC6C30">
        <w:rPr>
          <w:color w:val="000000"/>
        </w:rPr>
        <w:t>a</w:t>
      </w:r>
      <w:r w:rsidRPr="005319DA">
        <w:rPr>
          <w:color w:val="000000"/>
        </w:rPr>
        <w:t xml:space="preserve"> </w:t>
      </w:r>
      <w:r w:rsidR="00EC6C30">
        <w:rPr>
          <w:color w:val="000000"/>
        </w:rPr>
        <w:t>l</w:t>
      </w:r>
      <w:r w:rsidR="00A25A97" w:rsidRPr="000D71FF">
        <w:rPr>
          <w:color w:val="000000"/>
        </w:rPr>
        <w:t>iquidation judiciaire</w:t>
      </w:r>
      <w:r w:rsidR="00A25A97" w:rsidRPr="00AF535D">
        <w:rPr>
          <w:color w:val="000000"/>
        </w:rPr>
        <w:t xml:space="preserve"> </w:t>
      </w:r>
      <w:r w:rsidR="00AF535D" w:rsidRPr="00AF535D">
        <w:rPr>
          <w:color w:val="000000"/>
        </w:rPr>
        <w:t>(point « </w:t>
      </w:r>
      <w:r w:rsidR="00AF535D" w:rsidRPr="00AF535D">
        <w:rPr>
          <w:i/>
          <w:iCs/>
          <w:color w:val="000000"/>
        </w:rPr>
        <w:t>3.4.7. Contrats en cours</w:t>
      </w:r>
      <w:r w:rsidR="00AF535D" w:rsidRPr="00AF535D">
        <w:rPr>
          <w:color w:val="000000"/>
        </w:rPr>
        <w:t> » du mémo)</w:t>
      </w:r>
      <w:r w:rsidRPr="005319DA">
        <w:rPr>
          <w:color w:val="000000"/>
        </w:rPr>
        <w:t>.</w:t>
      </w:r>
    </w:p>
    <w:p w14:paraId="6411B632" w14:textId="77777777" w:rsidR="00415F42" w:rsidRPr="005319DA" w:rsidRDefault="00415F42" w:rsidP="00415F42">
      <w:pPr>
        <w:rPr>
          <w:color w:val="000000"/>
        </w:rPr>
      </w:pPr>
      <w:r w:rsidRPr="005319DA">
        <w:t xml:space="preserve">A cet effet, je vous prie de bien vouloir trouver, </w:t>
      </w:r>
      <w:r>
        <w:t>ci-après</w:t>
      </w:r>
      <w:r w:rsidRPr="005319DA">
        <w:t xml:space="preserve">, double </w:t>
      </w:r>
      <w:r w:rsidR="00A05053">
        <w:t>du mail</w:t>
      </w:r>
      <w:r w:rsidRPr="005319DA">
        <w:t xml:space="preserve"> du </w:t>
      </w:r>
      <w:r w:rsidR="00A05053">
        <w:rPr>
          <w:color w:val="000000"/>
        </w:rPr>
        <w:t>19</w:t>
      </w:r>
      <w:r w:rsidR="002A4157">
        <w:rPr>
          <w:color w:val="000000"/>
        </w:rPr>
        <w:t> </w:t>
      </w:r>
      <w:r w:rsidR="00EC6C30">
        <w:rPr>
          <w:color w:val="000000"/>
        </w:rPr>
        <w:t>février 2025</w:t>
      </w:r>
      <w:r>
        <w:rPr>
          <w:color w:val="000000"/>
        </w:rPr>
        <w:t xml:space="preserve"> </w:t>
      </w:r>
      <w:r w:rsidRPr="005319DA">
        <w:t xml:space="preserve">de la société </w:t>
      </w:r>
      <w:r w:rsidR="00A05053">
        <w:rPr>
          <w:b/>
          <w:color w:val="000000"/>
        </w:rPr>
        <w:t>CLICK BOX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du contrat</w:t>
      </w:r>
      <w:r w:rsidR="00EC6C30">
        <w:rPr>
          <w:color w:val="000000"/>
        </w:rPr>
        <w:t xml:space="preserve"> </w:t>
      </w:r>
      <w:r w:rsidR="00A05053">
        <w:rPr>
          <w:color w:val="000000"/>
        </w:rPr>
        <w:t>d’adhésion</w:t>
      </w:r>
      <w:r w:rsidRPr="005319DA">
        <w:rPr>
          <w:color w:val="000000"/>
        </w:rPr>
        <w:t>.</w:t>
      </w:r>
    </w:p>
    <w:p w14:paraId="16878DC2" w14:textId="77777777" w:rsidR="00415F42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Je vous remercie de m’indiquer expressément si ce contrat est nécessaire à la poursuite de l’activité ou s’il convient de le résilier. </w:t>
      </w:r>
    </w:p>
    <w:p w14:paraId="69560D09" w14:textId="77777777" w:rsidR="00415F42" w:rsidRDefault="00415F42" w:rsidP="00415F42">
      <w:pPr>
        <w:rPr>
          <w:color w:val="000000"/>
        </w:rPr>
      </w:pPr>
      <w:r w:rsidRPr="00AE41AB">
        <w:rPr>
          <w:color w:val="000000"/>
        </w:rPr>
        <w:t>Je vous remercie également de bien vouloir m’indiquer si vous acquiesce</w:t>
      </w:r>
      <w:r>
        <w:rPr>
          <w:color w:val="000000"/>
        </w:rPr>
        <w:t>z</w:t>
      </w:r>
      <w:r w:rsidRPr="00AE41AB">
        <w:rPr>
          <w:color w:val="000000"/>
        </w:rPr>
        <w:t xml:space="preserve"> à la </w:t>
      </w:r>
      <w:r w:rsidRPr="00EC6C30">
        <w:rPr>
          <w:color w:val="000000"/>
        </w:rPr>
        <w:t>revendication d</w:t>
      </w:r>
      <w:r w:rsidR="00EC6C30" w:rsidRPr="00EC6C30">
        <w:rPr>
          <w:color w:val="000000"/>
        </w:rPr>
        <w:t>u</w:t>
      </w:r>
      <w:r w:rsidRPr="00EC6C30">
        <w:rPr>
          <w:color w:val="000000"/>
        </w:rPr>
        <w:t xml:space="preserve"> </w:t>
      </w:r>
      <w:r w:rsidR="00A25A97" w:rsidRPr="00EC6C30">
        <w:rPr>
          <w:color w:val="000000"/>
        </w:rPr>
        <w:t>matériel</w:t>
      </w:r>
      <w:r w:rsidRPr="00EC6C30">
        <w:rPr>
          <w:color w:val="000000"/>
        </w:rPr>
        <w:t xml:space="preserve"> objet d</w:t>
      </w:r>
      <w:r w:rsidR="00EC6C30" w:rsidRPr="00EC6C30">
        <w:rPr>
          <w:color w:val="000000"/>
        </w:rPr>
        <w:t>u</w:t>
      </w:r>
      <w:r w:rsidRPr="00EC6C30">
        <w:rPr>
          <w:color w:val="000000"/>
        </w:rPr>
        <w:t xml:space="preserve">dit contrat par la société </w:t>
      </w:r>
      <w:r w:rsidR="00A05053">
        <w:rPr>
          <w:color w:val="000000"/>
        </w:rPr>
        <w:t>CLICK BOX</w:t>
      </w:r>
      <w:r w:rsidRPr="00EC6C30">
        <w:rPr>
          <w:color w:val="000000"/>
        </w:rPr>
        <w:t xml:space="preserve"> au moyen du</w:t>
      </w:r>
      <w:r w:rsidRPr="00AE41AB">
        <w:rPr>
          <w:color w:val="000000"/>
        </w:rPr>
        <w:t xml:space="preserve"> coupon-réponse joint.</w:t>
      </w:r>
    </w:p>
    <w:p w14:paraId="253F1000" w14:textId="77777777" w:rsidR="00A82F37" w:rsidRPr="00AE41AB" w:rsidRDefault="00A82F37" w:rsidP="00415F42">
      <w:pPr>
        <w:rPr>
          <w:color w:val="000000"/>
        </w:rPr>
      </w:pPr>
      <w:r>
        <w:rPr>
          <w:color w:val="000000"/>
        </w:rPr>
        <w:t>Dans l’hypothèse d’une poursuite</w:t>
      </w:r>
      <w:r w:rsidR="00EC6C30">
        <w:rPr>
          <w:color w:val="000000"/>
        </w:rPr>
        <w:t xml:space="preserve"> du contrat</w:t>
      </w:r>
      <w:r>
        <w:rPr>
          <w:color w:val="000000"/>
        </w:rPr>
        <w:t xml:space="preserve">, je vous remercie de m’adresser les prévisions de trésorerie </w:t>
      </w:r>
      <w:r w:rsidR="00D457BC">
        <w:rPr>
          <w:color w:val="000000"/>
        </w:rPr>
        <w:t xml:space="preserve">actualisées </w:t>
      </w:r>
      <w:r>
        <w:rPr>
          <w:color w:val="000000"/>
        </w:rPr>
        <w:t>justifiant l</w:t>
      </w:r>
      <w:r w:rsidR="00A25A97">
        <w:rPr>
          <w:color w:val="000000"/>
        </w:rPr>
        <w:t>a capacité</w:t>
      </w:r>
      <w:r>
        <w:rPr>
          <w:color w:val="000000"/>
        </w:rPr>
        <w:t xml:space="preserve"> de la société à honorer les </w:t>
      </w:r>
      <w:proofErr w:type="gramStart"/>
      <w:r>
        <w:rPr>
          <w:color w:val="000000"/>
        </w:rPr>
        <w:t>prochaines</w:t>
      </w:r>
      <w:proofErr w:type="gramEnd"/>
      <w:r>
        <w:rPr>
          <w:color w:val="000000"/>
        </w:rPr>
        <w:t xml:space="preserve"> échéances.</w:t>
      </w:r>
    </w:p>
    <w:p w14:paraId="7F55A1E5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Dans l’hypothèse d’une résiliation </w:t>
      </w:r>
      <w:r w:rsidR="00EC6C30">
        <w:rPr>
          <w:color w:val="000000"/>
        </w:rPr>
        <w:t xml:space="preserve">du contrat, </w:t>
      </w:r>
      <w:r w:rsidRPr="005319DA">
        <w:rPr>
          <w:color w:val="000000"/>
        </w:rPr>
        <w:t xml:space="preserve">vous voudrez bien vous mettre en rapport avec le cocontractant pour restituer le cas échéant le matériel objet du contrat tout en tenant informé le commissaire </w:t>
      </w:r>
      <w:r w:rsidR="00A82F37">
        <w:rPr>
          <w:color w:val="000000"/>
        </w:rPr>
        <w:t>de justice</w:t>
      </w:r>
      <w:r w:rsidRPr="005319DA">
        <w:rPr>
          <w:color w:val="000000"/>
        </w:rPr>
        <w:t>.</w:t>
      </w:r>
    </w:p>
    <w:p w14:paraId="1330BC7D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A05053">
        <w:rPr>
          <w:b/>
          <w:color w:val="000000"/>
        </w:rPr>
        <w:t>12</w:t>
      </w:r>
      <w:r w:rsidR="00EC6C30">
        <w:rPr>
          <w:b/>
          <w:color w:val="000000"/>
        </w:rPr>
        <w:t xml:space="preserve"> mars 2025</w:t>
      </w:r>
      <w:r w:rsidRPr="005319DA">
        <w:rPr>
          <w:color w:val="000000"/>
        </w:rPr>
        <w:t xml:space="preserve"> afin de me permettre de répondre au cocontractant dans les délais légaux.</w:t>
      </w:r>
    </w:p>
    <w:p w14:paraId="4FBBC946" w14:textId="77777777" w:rsidR="00415F42" w:rsidRPr="005319DA" w:rsidRDefault="00415F42" w:rsidP="00415F42">
      <w:r w:rsidRPr="005319DA">
        <w:t>Je vous prie d'agréer, Madame, mes salutations distinguées.</w:t>
      </w:r>
    </w:p>
    <w:p w14:paraId="72254F4E" w14:textId="77777777" w:rsidR="00C13E72" w:rsidRPr="00C13E72" w:rsidRDefault="00C13E72" w:rsidP="00C13E72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Cécile DÜR</w:t>
      </w:r>
    </w:p>
    <w:p w14:paraId="1C604B1D" w14:textId="77777777" w:rsidR="00415F42" w:rsidRDefault="00C13E72" w:rsidP="00A25A97">
      <w:pPr>
        <w:pStyle w:val="Signataire"/>
        <w:tabs>
          <w:tab w:val="left" w:pos="3828"/>
          <w:tab w:val="right" w:pos="7710"/>
        </w:tabs>
        <w:ind w:right="0"/>
        <w:jc w:val="both"/>
        <w:rPr>
          <w:rFonts w:cstheme="minorHAnsi"/>
          <w:szCs w:val="20"/>
        </w:rPr>
      </w:pPr>
      <w:r w:rsidRPr="00C13E72">
        <w:rPr>
          <w:color w:val="000000" w:themeColor="text1"/>
          <w:sz w:val="18"/>
        </w:rPr>
        <w:tab/>
      </w:r>
      <w:r w:rsidR="00A05053" w:rsidRPr="00A05053">
        <w:rPr>
          <w:noProof/>
          <w:color w:val="000000" w:themeColor="text1"/>
          <w:sz w:val="18"/>
        </w:rPr>
        <w:drawing>
          <wp:inline distT="0" distB="0" distL="0" distR="0" wp14:anchorId="351B9D00" wp14:editId="7F62C90F">
            <wp:extent cx="1514690" cy="914527"/>
            <wp:effectExtent l="0" t="0" r="0" b="0"/>
            <wp:docPr id="917873645" name="Image917873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87364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90" cy="9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77E">
        <w:rPr>
          <w:color w:val="FFFFFF" w:themeColor="background1"/>
          <w:sz w:val="18"/>
        </w:rPr>
        <w:tab/>
      </w:r>
      <w:r w:rsidR="00415F42">
        <w:rPr>
          <w:rFonts w:cstheme="minorHAnsi"/>
          <w:szCs w:val="20"/>
        </w:rPr>
        <w:br w:type="page"/>
      </w:r>
    </w:p>
    <w:p w14:paraId="352E610A" w14:textId="77777777" w:rsidR="00415F42" w:rsidRPr="0094376E" w:rsidRDefault="00415F42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LJAJ : C D </w:t>
      </w:r>
    </w:p>
    <w:p w14:paraId="4F4D9DBD" w14:textId="77777777" w:rsidR="00415F42" w:rsidRPr="0094376E" w:rsidRDefault="00415F42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14:paraId="6FA94515" w14:textId="77777777" w:rsidR="00415F42" w:rsidRPr="0094376E" w:rsidRDefault="00415F42" w:rsidP="00415F42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14:paraId="4BCC2646" w14:textId="77777777" w:rsidR="00A25A97" w:rsidRPr="000D71FF" w:rsidRDefault="00A25A97" w:rsidP="00A25A97">
      <w:pPr>
        <w:spacing w:after="0" w:line="240" w:lineRule="auto"/>
        <w:rPr>
          <w:rFonts w:asciiTheme="majorHAnsi" w:hAnsiTheme="majorHAnsi" w:cs="Calibri"/>
          <w:b/>
          <w:bCs/>
          <w:color w:val="auto"/>
          <w:szCs w:val="18"/>
        </w:rPr>
      </w:pPr>
      <w:r w:rsidRPr="000D71FF">
        <w:rPr>
          <w:rFonts w:asciiTheme="majorHAnsi" w:hAnsiTheme="majorHAnsi" w:cs="Calibri"/>
          <w:b/>
          <w:bCs/>
          <w:color w:val="auto"/>
          <w:szCs w:val="18"/>
        </w:rPr>
        <w:t>Cocontractant :</w:t>
      </w:r>
      <w:r w:rsidR="00EC6C30">
        <w:rPr>
          <w:rFonts w:asciiTheme="majorHAnsi" w:hAnsiTheme="majorHAnsi" w:cs="Calibri"/>
          <w:b/>
          <w:bCs/>
          <w:color w:val="auto"/>
          <w:szCs w:val="18"/>
        </w:rPr>
        <w:t xml:space="preserve"> </w:t>
      </w:r>
      <w:r w:rsidR="00A05053">
        <w:rPr>
          <w:rFonts w:asciiTheme="majorHAnsi" w:hAnsiTheme="majorHAnsi" w:cs="Calibri"/>
          <w:b/>
          <w:bCs/>
          <w:color w:val="auto"/>
          <w:szCs w:val="18"/>
        </w:rPr>
        <w:t>CLICK BOX</w:t>
      </w:r>
    </w:p>
    <w:p w14:paraId="71E517C7" w14:textId="77777777" w:rsidR="00A25A97" w:rsidRPr="000D71FF" w:rsidRDefault="00A25A97" w:rsidP="00A25A97">
      <w:pPr>
        <w:spacing w:after="0" w:line="240" w:lineRule="auto"/>
        <w:rPr>
          <w:rFonts w:asciiTheme="majorHAnsi" w:hAnsiTheme="majorHAnsi" w:cs="Calibri"/>
          <w:b/>
          <w:color w:val="auto"/>
          <w:szCs w:val="18"/>
        </w:rPr>
      </w:pPr>
      <w:r w:rsidRPr="000D71FF">
        <w:rPr>
          <w:rFonts w:asciiTheme="majorHAnsi" w:hAnsiTheme="majorHAnsi" w:cs="Calibri"/>
          <w:b/>
          <w:color w:val="auto"/>
          <w:szCs w:val="18"/>
        </w:rPr>
        <w:t>Objet :</w:t>
      </w:r>
    </w:p>
    <w:p w14:paraId="7CCE3103" w14:textId="77777777" w:rsidR="00415F42" w:rsidRPr="0094376E" w:rsidRDefault="00415F42" w:rsidP="00415F42">
      <w:pPr>
        <w:spacing w:after="0" w:line="240" w:lineRule="auto"/>
        <w:rPr>
          <w:rFonts w:cs="Calibri"/>
          <w:color w:val="auto"/>
          <w:szCs w:val="18"/>
        </w:rPr>
      </w:pPr>
    </w:p>
    <w:p w14:paraId="0D3B4CE2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14:paraId="37013944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bookmarkStart w:id="0" w:name="CaseACocher1"/>
    </w:p>
    <w:p w14:paraId="44FEC443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CONTRAT </w:t>
      </w:r>
      <w:r w:rsidR="00A05053">
        <w:rPr>
          <w:rFonts w:cs="Calibri"/>
          <w:b/>
          <w:color w:val="auto"/>
          <w:szCs w:val="18"/>
        </w:rPr>
        <w:t>D’ADHESION -</w:t>
      </w:r>
      <w:r w:rsidRPr="0094376E">
        <w:rPr>
          <w:rFonts w:cs="Calibri"/>
          <w:b/>
          <w:color w:val="auto"/>
          <w:szCs w:val="18"/>
        </w:rPr>
        <w:t xml:space="preserve"> DEMANDE DE POURSUITE OU NON :</w:t>
      </w:r>
    </w:p>
    <w:p w14:paraId="7CBC2104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14:paraId="584B9F1F" w14:textId="77777777" w:rsidR="00415F42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id="1" w:name="CaseACocher2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14:paraId="68244E16" w14:textId="77777777" w:rsidR="00E67A56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53D49C6D" w14:textId="77777777" w:rsidR="00E67A56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1E81D3CC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14:paraId="75A6F68C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214D56F7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14:paraId="2F0E102F" w14:textId="77777777" w:rsidR="00E67A56" w:rsidRPr="0094376E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498F955E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14:paraId="24621D21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ACQUIESCEMENT OU NON A LA DEMANDE DE REVENDICATION :</w:t>
      </w:r>
    </w:p>
    <w:p w14:paraId="630436A1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14:paraId="33B0AECF" w14:textId="77777777" w:rsidR="00415F42" w:rsidRPr="00EC6C30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EC6C30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C6C30">
        <w:rPr>
          <w:rFonts w:cs="Calibri"/>
          <w:bCs/>
          <w:color w:val="auto"/>
          <w:szCs w:val="18"/>
        </w:rPr>
        <w:instrText xml:space="preserve"> FORMCHECKBOX </w:instrText>
      </w:r>
      <w:r w:rsidRPr="00EC6C30">
        <w:rPr>
          <w:rFonts w:cs="Calibri"/>
          <w:bCs/>
          <w:color w:val="auto"/>
          <w:szCs w:val="18"/>
        </w:rPr>
      </w:r>
      <w:r w:rsidRPr="00EC6C30">
        <w:rPr>
          <w:rFonts w:cs="Calibri"/>
          <w:bCs/>
          <w:color w:val="auto"/>
          <w:szCs w:val="18"/>
        </w:rPr>
        <w:fldChar w:fldCharType="separate"/>
      </w:r>
      <w:r w:rsidRPr="00EC6C30">
        <w:rPr>
          <w:rFonts w:cs="Calibri"/>
          <w:bCs/>
          <w:color w:val="auto"/>
          <w:szCs w:val="18"/>
        </w:rPr>
        <w:fldChar w:fldCharType="end"/>
      </w:r>
      <w:r w:rsidRPr="00EC6C30">
        <w:rPr>
          <w:rFonts w:cs="Calibri"/>
          <w:bCs/>
          <w:color w:val="auto"/>
          <w:szCs w:val="18"/>
        </w:rPr>
        <w:tab/>
        <w:t xml:space="preserve">Je reconnais que la société </w:t>
      </w:r>
      <w:r w:rsidR="00A05053">
        <w:rPr>
          <w:rFonts w:cs="Calibri"/>
          <w:bCs/>
          <w:color w:val="auto"/>
          <w:szCs w:val="18"/>
        </w:rPr>
        <w:t>CLICK BOX</w:t>
      </w:r>
      <w:r w:rsidRPr="00EC6C30">
        <w:rPr>
          <w:rFonts w:cs="Calibri"/>
          <w:bCs/>
          <w:color w:val="auto"/>
          <w:szCs w:val="18"/>
        </w:rPr>
        <w:t xml:space="preserve"> est propriétaire du matériel et acquiesce à la revendication du matériel</w:t>
      </w:r>
    </w:p>
    <w:p w14:paraId="1C2EF964" w14:textId="77777777" w:rsidR="00415F42" w:rsidRPr="00EC6C30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14:paraId="51224206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EC6C30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C6C30">
        <w:rPr>
          <w:rFonts w:cs="Calibri"/>
          <w:bCs/>
          <w:color w:val="auto"/>
          <w:szCs w:val="18"/>
        </w:rPr>
        <w:instrText xml:space="preserve"> FORMCHECKBOX </w:instrText>
      </w:r>
      <w:r w:rsidRPr="00EC6C30">
        <w:rPr>
          <w:rFonts w:cs="Calibri"/>
          <w:bCs/>
          <w:color w:val="auto"/>
          <w:szCs w:val="18"/>
        </w:rPr>
      </w:r>
      <w:r w:rsidRPr="00EC6C30">
        <w:rPr>
          <w:rFonts w:cs="Calibri"/>
          <w:bCs/>
          <w:color w:val="auto"/>
          <w:szCs w:val="18"/>
        </w:rPr>
        <w:fldChar w:fldCharType="separate"/>
      </w:r>
      <w:r w:rsidRPr="00EC6C30">
        <w:rPr>
          <w:rFonts w:cs="Calibri"/>
          <w:bCs/>
          <w:color w:val="auto"/>
          <w:szCs w:val="18"/>
        </w:rPr>
        <w:fldChar w:fldCharType="end"/>
      </w:r>
      <w:r w:rsidRPr="00EC6C30">
        <w:rPr>
          <w:rFonts w:cs="Calibri"/>
          <w:bCs/>
          <w:color w:val="auto"/>
          <w:szCs w:val="18"/>
        </w:rPr>
        <w:tab/>
        <w:t>Je n’acquiesce pas à la revendication du matériel pour la raison suivante :</w:t>
      </w:r>
    </w:p>
    <w:p w14:paraId="2A4BD213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14:paraId="39C6D9FA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1CA512B4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03CB56CA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2ACD3D3B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</w:p>
    <w:p w14:paraId="1EB2BC9A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  <w:u w:val="single"/>
        </w:rPr>
      </w:pPr>
      <w:r w:rsidRPr="0094376E">
        <w:rPr>
          <w:rFonts w:cs="Calibri"/>
          <w:b/>
          <w:color w:val="auto"/>
          <w:szCs w:val="18"/>
          <w:u w:val="single"/>
        </w:rPr>
        <w:t xml:space="preserve">Précisions sur </w:t>
      </w:r>
      <w:r w:rsidR="00A82F37" w:rsidRPr="0094376E">
        <w:rPr>
          <w:rFonts w:cs="Calibri"/>
          <w:b/>
          <w:color w:val="auto"/>
          <w:szCs w:val="18"/>
          <w:u w:val="single"/>
        </w:rPr>
        <w:t>l’échéance</w:t>
      </w:r>
      <w:r w:rsidRPr="0094376E">
        <w:rPr>
          <w:rFonts w:cs="Calibri"/>
          <w:b/>
          <w:color w:val="auto"/>
          <w:szCs w:val="18"/>
          <w:u w:val="single"/>
        </w:rPr>
        <w:t xml:space="preserve"> en cas de poursuite : </w:t>
      </w:r>
    </w:p>
    <w:p w14:paraId="49FA3450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1EB5CF22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Montant </w:t>
      </w:r>
      <w:r w:rsidR="00A82F37" w:rsidRPr="0094376E">
        <w:rPr>
          <w:rFonts w:cs="Calibri"/>
          <w:b/>
          <w:color w:val="auto"/>
          <w:szCs w:val="18"/>
        </w:rPr>
        <w:t>de l’échéance</w:t>
      </w:r>
      <w:r w:rsidRPr="0094376E">
        <w:rPr>
          <w:rFonts w:cs="Calibri"/>
          <w:b/>
          <w:color w:val="auto"/>
          <w:szCs w:val="18"/>
        </w:rPr>
        <w:t> : …………………………………… €</w:t>
      </w:r>
    </w:p>
    <w:p w14:paraId="3FD81EAC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611D85B9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</w:t>
      </w:r>
      <w:proofErr w:type="gramStart"/>
      <w:r w:rsidRPr="0094376E">
        <w:rPr>
          <w:rFonts w:cs="Calibri"/>
          <w:b/>
          <w:color w:val="auto"/>
          <w:szCs w:val="18"/>
        </w:rPr>
        <w:t>payable</w:t>
      </w:r>
      <w:proofErr w:type="gramEnd"/>
      <w:r w:rsidRPr="0094376E">
        <w:rPr>
          <w:rFonts w:cs="Calibri"/>
          <w:b/>
          <w:color w:val="auto"/>
          <w:szCs w:val="18"/>
        </w:rPr>
        <w:t xml:space="preserve"> mensuellement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trimestriellement</w:t>
      </w:r>
    </w:p>
    <w:p w14:paraId="449FF0DC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46E7FBEB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Durée du contrat :</w:t>
      </w:r>
    </w:p>
    <w:p w14:paraId="4CB83199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5153A282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Début : ………………………………………………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  <w:t>Fin : …………………………….</w:t>
      </w:r>
    </w:p>
    <w:p w14:paraId="108E2C99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3951951E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09D267D5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14:paraId="67E6183D" w14:textId="77777777" w:rsidR="00415F42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013CCF67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14ED63D5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721BABCF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2A9B09D7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18D5530D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4ADFDA4F" w14:textId="77777777" w:rsidR="001B49DD" w:rsidRPr="0094376E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08C6F892" w14:textId="77777777" w:rsidR="00282A07" w:rsidRPr="0094376E" w:rsidRDefault="00282A07" w:rsidP="00415F42">
      <w:pPr>
        <w:rPr>
          <w:szCs w:val="18"/>
        </w:rPr>
      </w:pPr>
    </w:p>
    <w:sectPr w:rsidR="00282A07" w:rsidRPr="0094376E" w:rsidSect="002845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722" w:right="737" w:bottom="993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C58D9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19B76B5E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55DF" w14:textId="77777777" w:rsidR="00803978" w:rsidRDefault="008039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6919" w14:textId="190570D0" w:rsidR="00EB6A0E" w:rsidRDefault="00EB6A0E" w:rsidP="00411FA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25A9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944B03">
        <w:rPr>
          <w:noProof/>
        </w:rPr>
        <w:t>2</w:t>
      </w:r>
    </w:fldSimple>
  </w:p>
  <w:p w14:paraId="6979C51D" w14:textId="77777777" w:rsidR="00EB6A0E" w:rsidRDefault="00EB6A0E" w:rsidP="00411FAB">
    <w:pPr>
      <w:pStyle w:val="Pieddepage"/>
      <w:ind w:right="57"/>
    </w:pPr>
    <w:r>
      <w:rPr>
        <w:noProof/>
      </w:rPr>
      <w:drawing>
        <wp:anchor distT="0" distB="0" distL="114300" distR="114300" simplePos="0" relativeHeight="251697152" behindDoc="0" locked="0" layoutInCell="1" allowOverlap="1" wp14:anchorId="18035D8A" wp14:editId="54284283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5680672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F3AB" w14:textId="3A431509" w:rsidR="00EB6A0E" w:rsidRDefault="00EB6A0E" w:rsidP="00411FA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25A9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944B03">
        <w:rPr>
          <w:noProof/>
        </w:rPr>
        <w:t>1</w:t>
      </w:r>
    </w:fldSimple>
  </w:p>
  <w:p w14:paraId="01919967" w14:textId="77777777" w:rsidR="00EB6A0E" w:rsidRDefault="00EB6A0E" w:rsidP="00411FAB">
    <w:pPr>
      <w:pStyle w:val="Pieddepage"/>
      <w:ind w:right="57"/>
    </w:pPr>
    <w:r>
      <w:rPr>
        <w:noProof/>
      </w:rPr>
      <w:drawing>
        <wp:anchor distT="0" distB="0" distL="114300" distR="114300" simplePos="0" relativeHeight="251699200" behindDoc="0" locked="0" layoutInCell="1" allowOverlap="1" wp14:anchorId="12108B04" wp14:editId="1FB1CFE7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25786779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C1872" w14:textId="77777777" w:rsidR="0048109E" w:rsidRDefault="0048109E" w:rsidP="008C7CF2">
      <w:pPr>
        <w:pStyle w:val="Notedebasdepage"/>
      </w:pPr>
    </w:p>
  </w:footnote>
  <w:footnote w:type="continuationSeparator" w:id="0">
    <w:p w14:paraId="4C1F6E12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EBB4" w14:textId="77777777" w:rsidR="00803978" w:rsidRDefault="008039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15450515"/>
  <w:bookmarkStart w:id="3" w:name="_Hlk115450516"/>
  <w:bookmarkStart w:id="4" w:name="_Hlk115450517"/>
  <w:bookmarkStart w:id="5" w:name="_Hlk115450518"/>
  <w:bookmarkStart w:id="6" w:name="_Hlk115450519"/>
  <w:bookmarkStart w:id="7" w:name="_Hlk115450520"/>
  <w:bookmarkStart w:id="8" w:name="_Hlk115450521"/>
  <w:bookmarkStart w:id="9" w:name="_Hlk115450522"/>
  <w:bookmarkStart w:id="10" w:name="_Hlk115450523"/>
  <w:bookmarkStart w:id="11" w:name="_Hlk115450524"/>
  <w:bookmarkStart w:id="12" w:name="_Hlk115450525"/>
  <w:bookmarkStart w:id="13" w:name="_Hlk115450526"/>
  <w:bookmarkStart w:id="14" w:name="_Hlk115450527"/>
  <w:bookmarkStart w:id="15" w:name="_Hlk115450528"/>
  <w:bookmarkStart w:id="16" w:name="_Hlk115450529"/>
  <w:bookmarkStart w:id="17" w:name="_Hlk115450530"/>
  <w:bookmarkStart w:id="18" w:name="_Hlk115450531"/>
  <w:bookmarkStart w:id="19" w:name="_Hlk115450532"/>
  <w:bookmarkStart w:id="20" w:name="_Hlk115450533"/>
  <w:bookmarkStart w:id="21" w:name="_Hlk115450534"/>
  <w:bookmarkStart w:id="22" w:name="_Hlk115450535"/>
  <w:bookmarkStart w:id="23" w:name="_Hlk115450536"/>
  <w:bookmarkStart w:id="24" w:name="_Hlk115450537"/>
  <w:bookmarkStart w:id="25" w:name="_Hlk115450538"/>
  <w:bookmarkStart w:id="26" w:name="_Hlk115450539"/>
  <w:bookmarkStart w:id="27" w:name="_Hlk115450540"/>
  <w:bookmarkStart w:id="28" w:name="_Hlk115450541"/>
  <w:bookmarkStart w:id="29" w:name="_Hlk115450542"/>
  <w:bookmarkStart w:id="30" w:name="_Hlk115450543"/>
  <w:bookmarkStart w:id="31" w:name="_Hlk115450544"/>
  <w:bookmarkStart w:id="32" w:name="_Hlk115450545"/>
  <w:bookmarkStart w:id="33" w:name="_Hlk115450546"/>
  <w:bookmarkStart w:id="34" w:name="_Hlk115450547"/>
  <w:bookmarkStart w:id="35" w:name="_Hlk115450548"/>
  <w:bookmarkStart w:id="36" w:name="_Hlk115450549"/>
  <w:bookmarkStart w:id="37" w:name="_Hlk115450550"/>
  <w:bookmarkStart w:id="38" w:name="_Hlk115450551"/>
  <w:bookmarkStart w:id="39" w:name="_Hlk115450552"/>
  <w:bookmarkStart w:id="40" w:name="_Hlk115450553"/>
  <w:bookmarkStart w:id="41" w:name="_Hlk115450554"/>
  <w:bookmarkStart w:id="42" w:name="_Hlk115450555"/>
  <w:bookmarkStart w:id="43" w:name="_Hlk115450556"/>
  <w:bookmarkStart w:id="44" w:name="_Hlk115450557"/>
  <w:bookmarkStart w:id="45" w:name="_Hlk115450558"/>
  <w:bookmarkStart w:id="46" w:name="_Hlk115450559"/>
  <w:bookmarkStart w:id="47" w:name="_Hlk115450560"/>
  <w:bookmarkStart w:id="48" w:name="_Hlk115450561"/>
  <w:bookmarkStart w:id="49" w:name="_Hlk115450562"/>
  <w:bookmarkStart w:id="50" w:name="_Hlk115450563"/>
  <w:bookmarkStart w:id="51" w:name="_Hlk115450564"/>
  <w:bookmarkStart w:id="52" w:name="_Hlk115450565"/>
  <w:bookmarkStart w:id="53" w:name="_Hlk115450566"/>
  <w:bookmarkStart w:id="54" w:name="_Hlk115450567"/>
  <w:bookmarkStart w:id="55" w:name="_Hlk115450568"/>
  <w:bookmarkStart w:id="56" w:name="_Hlk115450569"/>
  <w:bookmarkStart w:id="57" w:name="_Hlk115450570"/>
  <w:bookmarkStart w:id="58" w:name="_Hlk115450571"/>
  <w:bookmarkStart w:id="59" w:name="_Hlk115450572"/>
  <w:bookmarkStart w:id="60" w:name="_Hlk115450573"/>
  <w:bookmarkStart w:id="61" w:name="_Hlk115450574"/>
  <w:bookmarkStart w:id="62" w:name="_Hlk115450575"/>
  <w:bookmarkStart w:id="63" w:name="_Hlk115450576"/>
  <w:bookmarkStart w:id="64" w:name="_Hlk115450577"/>
  <w:bookmarkStart w:id="65" w:name="_Hlk115450578"/>
  <w:bookmarkStart w:id="66" w:name="_Hlk115450579"/>
  <w:bookmarkStart w:id="67" w:name="_Hlk115450580"/>
  <w:bookmarkStart w:id="68" w:name="_Hlk115450581"/>
  <w:bookmarkStart w:id="69" w:name="_Hlk115450582"/>
  <w:bookmarkStart w:id="70" w:name="_Hlk115450583"/>
  <w:bookmarkStart w:id="71" w:name="_Hlk115450584"/>
  <w:bookmarkStart w:id="72" w:name="_Hlk115450585"/>
  <w:bookmarkStart w:id="73" w:name="_Hlk115450586"/>
  <w:bookmarkStart w:id="74" w:name="_Hlk115450587"/>
  <w:bookmarkStart w:id="75" w:name="_Hlk115450588"/>
  <w:bookmarkStart w:id="76" w:name="_Hlk115450589"/>
  <w:bookmarkStart w:id="77" w:name="_Hlk115450590"/>
  <w:bookmarkStart w:id="78" w:name="_Hlk115450591"/>
  <w:bookmarkStart w:id="79" w:name="_Hlk115450592"/>
  <w:bookmarkStart w:id="80" w:name="_Hlk115450593"/>
  <w:bookmarkStart w:id="81" w:name="_Hlk115450594"/>
  <w:bookmarkStart w:id="82" w:name="_Hlk115450595"/>
  <w:bookmarkStart w:id="83" w:name="_Hlk115450596"/>
  <w:bookmarkStart w:id="84" w:name="_Hlk115450597"/>
  <w:bookmarkStart w:id="85" w:name="_Hlk115450598"/>
  <w:bookmarkStart w:id="86" w:name="_Hlk115450599"/>
  <w:bookmarkStart w:id="87" w:name="_Hlk115450600"/>
  <w:bookmarkStart w:id="88" w:name="_Hlk115450601"/>
  <w:bookmarkStart w:id="89" w:name="_Hlk115450602"/>
  <w:bookmarkStart w:id="90" w:name="_Hlk115450603"/>
  <w:bookmarkStart w:id="91" w:name="_Hlk115450604"/>
  <w:bookmarkStart w:id="92" w:name="_Hlk115450605"/>
  <w:bookmarkStart w:id="93" w:name="_Hlk115450606"/>
  <w:bookmarkStart w:id="94" w:name="_Hlk115450607"/>
  <w:bookmarkStart w:id="95" w:name="_Hlk115450608"/>
  <w:bookmarkStart w:id="96" w:name="_Hlk115450609"/>
  <w:bookmarkStart w:id="97" w:name="_Hlk115450610"/>
  <w:bookmarkStart w:id="98" w:name="_Hlk115450611"/>
  <w:bookmarkStart w:id="99" w:name="_Hlk115450612"/>
  <w:bookmarkStart w:id="100" w:name="_Hlk115450613"/>
  <w:bookmarkStart w:id="101" w:name="_Hlk115450614"/>
  <w:bookmarkStart w:id="102" w:name="_Hlk115450615"/>
  <w:bookmarkStart w:id="103" w:name="_Hlk115450616"/>
  <w:bookmarkStart w:id="104" w:name="_Hlk115450617"/>
  <w:bookmarkStart w:id="105" w:name="_Hlk115450618"/>
  <w:bookmarkStart w:id="106" w:name="_Hlk115450619"/>
  <w:bookmarkStart w:id="107" w:name="_Hlk115450620"/>
  <w:bookmarkStart w:id="108" w:name="_Hlk115450621"/>
  <w:bookmarkStart w:id="109" w:name="_Hlk115450622"/>
  <w:bookmarkStart w:id="110" w:name="_Hlk115450623"/>
  <w:bookmarkStart w:id="111" w:name="_Hlk115450624"/>
  <w:bookmarkStart w:id="112" w:name="_Hlk115450625"/>
  <w:bookmarkStart w:id="113" w:name="_Hlk115450626"/>
  <w:bookmarkStart w:id="114" w:name="_Hlk115450627"/>
  <w:bookmarkStart w:id="115" w:name="_Hlk115450628"/>
  <w:bookmarkStart w:id="116" w:name="_Hlk115450629"/>
  <w:bookmarkStart w:id="117" w:name="_Hlk115450630"/>
  <w:bookmarkStart w:id="118" w:name="_Hlk115450631"/>
  <w:bookmarkStart w:id="119" w:name="_Hlk115450632"/>
  <w:bookmarkStart w:id="120" w:name="_Hlk115450633"/>
  <w:bookmarkStart w:id="121" w:name="_Hlk115450634"/>
  <w:bookmarkStart w:id="122" w:name="_Hlk115450635"/>
  <w:bookmarkStart w:id="123" w:name="_Hlk115450636"/>
  <w:bookmarkStart w:id="124" w:name="_Hlk115450637"/>
  <w:bookmarkStart w:id="125" w:name="_Hlk115450638"/>
  <w:bookmarkStart w:id="126" w:name="_Hlk115450639"/>
  <w:bookmarkStart w:id="127" w:name="_Hlk115450640"/>
  <w:bookmarkStart w:id="128" w:name="_Hlk115450641"/>
  <w:bookmarkStart w:id="129" w:name="_Hlk115450642"/>
  <w:bookmarkStart w:id="130" w:name="_Hlk115450643"/>
  <w:bookmarkStart w:id="131" w:name="_Hlk115450644"/>
  <w:bookmarkStart w:id="132" w:name="_Hlk115450645"/>
  <w:bookmarkStart w:id="133" w:name="_Hlk115450646"/>
  <w:bookmarkStart w:id="134" w:name="_Hlk115450647"/>
  <w:bookmarkStart w:id="135" w:name="_Hlk115450648"/>
  <w:bookmarkStart w:id="136" w:name="_Hlk115450649"/>
  <w:bookmarkStart w:id="137" w:name="_Hlk115450650"/>
  <w:bookmarkStart w:id="138" w:name="_Hlk115450651"/>
  <w:bookmarkStart w:id="139" w:name="_Hlk115450652"/>
  <w:bookmarkStart w:id="140" w:name="_Hlk115450653"/>
  <w:bookmarkStart w:id="141" w:name="_Hlk115450654"/>
  <w:bookmarkStart w:id="142" w:name="_Hlk115450655"/>
  <w:bookmarkStart w:id="143" w:name="_Hlk115450656"/>
  <w:bookmarkStart w:id="144" w:name="_Hlk115450657"/>
  <w:bookmarkStart w:id="145" w:name="_Hlk115450658"/>
  <w:bookmarkStart w:id="146" w:name="_Hlk115450659"/>
  <w:bookmarkStart w:id="147" w:name="_Hlk115450660"/>
  <w:bookmarkStart w:id="148" w:name="_Hlk115450661"/>
  <w:bookmarkStart w:id="149" w:name="_Hlk115450662"/>
  <w:bookmarkStart w:id="150" w:name="_Hlk115450663"/>
  <w:bookmarkStart w:id="151" w:name="_Hlk115450664"/>
  <w:bookmarkStart w:id="152" w:name="_Hlk115450665"/>
  <w:bookmarkStart w:id="153" w:name="_Hlk115450666"/>
  <w:bookmarkStart w:id="154" w:name="_Hlk115450667"/>
  <w:bookmarkStart w:id="155" w:name="_Hlk115450668"/>
  <w:bookmarkStart w:id="156" w:name="_Hlk115450669"/>
  <w:bookmarkStart w:id="157" w:name="_Hlk115450670"/>
  <w:bookmarkStart w:id="158" w:name="_Hlk115450671"/>
  <w:bookmarkStart w:id="159" w:name="_Hlk115450672"/>
  <w:bookmarkStart w:id="160" w:name="_Hlk115450673"/>
  <w:bookmarkStart w:id="161" w:name="_Hlk115450674"/>
  <w:bookmarkStart w:id="162" w:name="_Hlk115450675"/>
  <w:bookmarkStart w:id="163" w:name="_Hlk115450676"/>
  <w:bookmarkStart w:id="164" w:name="_Hlk115450677"/>
  <w:bookmarkStart w:id="165" w:name="_Hlk115450678"/>
  <w:bookmarkStart w:id="166" w:name="_Hlk115450679"/>
  <w:bookmarkStart w:id="167" w:name="_Hlk115450680"/>
  <w:bookmarkStart w:id="168" w:name="_Hlk115450681"/>
  <w:bookmarkStart w:id="169" w:name="_Hlk115450682"/>
  <w:bookmarkStart w:id="170" w:name="_Hlk115450683"/>
  <w:bookmarkStart w:id="171" w:name="_Hlk115450684"/>
  <w:bookmarkStart w:id="172" w:name="_Hlk115450685"/>
  <w:bookmarkStart w:id="173" w:name="_Hlk115450686"/>
  <w:bookmarkStart w:id="174" w:name="_Hlk115450687"/>
  <w:bookmarkStart w:id="175" w:name="_Hlk115450688"/>
  <w:bookmarkStart w:id="176" w:name="_Hlk115450689"/>
  <w:bookmarkStart w:id="177" w:name="_Hlk115450690"/>
  <w:bookmarkStart w:id="178" w:name="_Hlk115450691"/>
  <w:bookmarkStart w:id="179" w:name="_Hlk115450692"/>
  <w:bookmarkStart w:id="180" w:name="_Hlk115450693"/>
  <w:bookmarkStart w:id="181" w:name="_Hlk115450694"/>
  <w:bookmarkStart w:id="182" w:name="_Hlk115450695"/>
  <w:bookmarkStart w:id="183" w:name="_Hlk115450696"/>
  <w:bookmarkStart w:id="184" w:name="_Hlk115450697"/>
  <w:bookmarkStart w:id="185" w:name="_Hlk115450698"/>
  <w:bookmarkStart w:id="186" w:name="_Hlk115450699"/>
  <w:bookmarkStart w:id="187" w:name="_Hlk115450700"/>
  <w:bookmarkStart w:id="188" w:name="_Hlk115450701"/>
  <w:bookmarkStart w:id="189" w:name="_Hlk115450702"/>
  <w:bookmarkStart w:id="190" w:name="_Hlk115450703"/>
  <w:bookmarkStart w:id="191" w:name="_Hlk115450704"/>
  <w:bookmarkStart w:id="192" w:name="_Hlk115450705"/>
  <w:bookmarkStart w:id="193" w:name="_Hlk115450706"/>
  <w:bookmarkStart w:id="194" w:name="_Hlk115450707"/>
  <w:bookmarkStart w:id="195" w:name="_Hlk115450708"/>
  <w:bookmarkStart w:id="196" w:name="_Hlk115450709"/>
  <w:bookmarkStart w:id="197" w:name="_Hlk115450710"/>
  <w:bookmarkStart w:id="198" w:name="_Hlk115450711"/>
  <w:bookmarkStart w:id="199" w:name="_Hlk115450712"/>
  <w:bookmarkStart w:id="200" w:name="_Hlk115450713"/>
  <w:bookmarkStart w:id="201" w:name="_Hlk115450714"/>
  <w:bookmarkStart w:id="202" w:name="_Hlk115450715"/>
  <w:bookmarkStart w:id="203" w:name="_Hlk115450716"/>
  <w:bookmarkStart w:id="204" w:name="_Hlk115450717"/>
  <w:bookmarkStart w:id="205" w:name="_Hlk115450718"/>
  <w:bookmarkStart w:id="206" w:name="_Hlk115450719"/>
  <w:bookmarkStart w:id="207" w:name="_Hlk115450720"/>
  <w:bookmarkStart w:id="208" w:name="_Hlk115450721"/>
  <w:bookmarkStart w:id="209" w:name="_Hlk115450722"/>
  <w:bookmarkStart w:id="210" w:name="_Hlk115450723"/>
  <w:bookmarkStart w:id="211" w:name="_Hlk115450724"/>
  <w:bookmarkStart w:id="212" w:name="_Hlk115450725"/>
  <w:bookmarkStart w:id="213" w:name="_Hlk115450726"/>
  <w:bookmarkStart w:id="214" w:name="_Hlk115450727"/>
  <w:bookmarkStart w:id="215" w:name="_Hlk115450728"/>
  <w:bookmarkStart w:id="216" w:name="_Hlk115450729"/>
  <w:bookmarkStart w:id="217" w:name="_Hlk115450730"/>
  <w:bookmarkStart w:id="218" w:name="_Hlk115450731"/>
  <w:bookmarkStart w:id="219" w:name="_Hlk115450732"/>
  <w:bookmarkStart w:id="220" w:name="_Hlk115450733"/>
  <w:bookmarkStart w:id="221" w:name="_Hlk115450734"/>
  <w:bookmarkStart w:id="222" w:name="_Hlk115450735"/>
  <w:bookmarkStart w:id="223" w:name="_Hlk115450736"/>
  <w:bookmarkStart w:id="224" w:name="_Hlk115450737"/>
  <w:bookmarkStart w:id="225" w:name="_Hlk115450738"/>
  <w:bookmarkStart w:id="226" w:name="_Hlk115450739"/>
  <w:bookmarkStart w:id="227" w:name="_Hlk115450740"/>
  <w:bookmarkStart w:id="228" w:name="_Hlk115450741"/>
  <w:bookmarkStart w:id="229" w:name="_Hlk115450742"/>
  <w:bookmarkStart w:id="230" w:name="_Hlk115450743"/>
  <w:bookmarkStart w:id="231" w:name="_Hlk115450744"/>
  <w:bookmarkStart w:id="232" w:name="_Hlk115450745"/>
  <w:bookmarkStart w:id="233" w:name="_Hlk115450746"/>
  <w:bookmarkStart w:id="234" w:name="_Hlk115450747"/>
  <w:bookmarkStart w:id="235" w:name="_Hlk115450748"/>
  <w:bookmarkStart w:id="236" w:name="_Hlk115450749"/>
  <w:bookmarkStart w:id="237" w:name="_Hlk115450750"/>
  <w:bookmarkStart w:id="238" w:name="_Hlk115450751"/>
  <w:bookmarkStart w:id="239" w:name="_Hlk115450752"/>
  <w:bookmarkStart w:id="240" w:name="_Hlk115450753"/>
  <w:bookmarkStart w:id="241" w:name="_Hlk115450754"/>
  <w:bookmarkStart w:id="242" w:name="_Hlk115450755"/>
  <w:bookmarkStart w:id="243" w:name="_Hlk115450756"/>
  <w:bookmarkStart w:id="244" w:name="_Hlk115450757"/>
  <w:bookmarkStart w:id="245" w:name="_Hlk115450758"/>
  <w:bookmarkStart w:id="246" w:name="_Hlk115450759"/>
  <w:bookmarkStart w:id="247" w:name="_Hlk115450760"/>
  <w:bookmarkStart w:id="248" w:name="_Hlk115450761"/>
  <w:bookmarkStart w:id="249" w:name="_Hlk115450762"/>
  <w:bookmarkStart w:id="250" w:name="_Hlk115450763"/>
  <w:bookmarkStart w:id="251" w:name="_Hlk115450764"/>
  <w:bookmarkStart w:id="252" w:name="_Hlk115450765"/>
  <w:bookmarkStart w:id="253" w:name="_Hlk115450766"/>
  <w:bookmarkStart w:id="254" w:name="_Hlk115450767"/>
  <w:bookmarkStart w:id="255" w:name="_Hlk115450768"/>
  <w:bookmarkStart w:id="256" w:name="_Hlk115450769"/>
  <w:bookmarkStart w:id="257" w:name="_Hlk115450770"/>
  <w:bookmarkStart w:id="258" w:name="_Hlk115450771"/>
  <w:bookmarkStart w:id="259" w:name="_Hlk115450772"/>
  <w:bookmarkStart w:id="260" w:name="_Hlk115450773"/>
  <w:bookmarkStart w:id="261" w:name="_Hlk115450774"/>
  <w:bookmarkStart w:id="262" w:name="_Hlk115450775"/>
  <w:bookmarkStart w:id="263" w:name="_Hlk115450776"/>
  <w:bookmarkStart w:id="264" w:name="_Hlk115450777"/>
  <w:bookmarkStart w:id="265" w:name="_Hlk115450778"/>
  <w:bookmarkStart w:id="266" w:name="_Hlk115450779"/>
  <w:bookmarkStart w:id="267" w:name="_Hlk115450780"/>
  <w:bookmarkStart w:id="268" w:name="_Hlk115450781"/>
  <w:bookmarkStart w:id="269" w:name="_Hlk115450782"/>
  <w:bookmarkStart w:id="270" w:name="_Hlk115450783"/>
  <w:bookmarkStart w:id="271" w:name="_Hlk115450784"/>
  <w:bookmarkStart w:id="272" w:name="_Hlk115450785"/>
  <w:bookmarkStart w:id="273" w:name="_Hlk115450786"/>
  <w:bookmarkStart w:id="274" w:name="_Hlk115450787"/>
  <w:bookmarkStart w:id="275" w:name="_Hlk115450788"/>
  <w:bookmarkStart w:id="276" w:name="_Hlk115450789"/>
  <w:bookmarkStart w:id="277" w:name="_Hlk115450790"/>
  <w:bookmarkStart w:id="278" w:name="_Hlk115450791"/>
  <w:bookmarkStart w:id="279" w:name="_Hlk115450792"/>
  <w:bookmarkStart w:id="280" w:name="_Hlk115450793"/>
  <w:bookmarkStart w:id="281" w:name="_Hlk115450794"/>
  <w:bookmarkStart w:id="282" w:name="_Hlk115450795"/>
  <w:bookmarkStart w:id="283" w:name="_Hlk115450796"/>
  <w:bookmarkStart w:id="284" w:name="_Hlk115450797"/>
  <w:bookmarkStart w:id="285" w:name="_Hlk115450798"/>
  <w:bookmarkStart w:id="286" w:name="_Hlk115450799"/>
  <w:bookmarkStart w:id="287" w:name="_Hlk115450800"/>
  <w:bookmarkStart w:id="288" w:name="_Hlk115450801"/>
  <w:bookmarkStart w:id="289" w:name="_Hlk115450802"/>
  <w:bookmarkStart w:id="290" w:name="_Hlk115450803"/>
  <w:bookmarkStart w:id="291" w:name="_Hlk115450804"/>
  <w:bookmarkStart w:id="292" w:name="_Hlk115450805"/>
  <w:bookmarkStart w:id="293" w:name="_Hlk115450806"/>
  <w:bookmarkStart w:id="294" w:name="_Hlk115450807"/>
  <w:bookmarkStart w:id="295" w:name="_Hlk115450808"/>
  <w:bookmarkStart w:id="296" w:name="_Hlk115450809"/>
  <w:bookmarkStart w:id="297" w:name="_Hlk115450810"/>
  <w:bookmarkStart w:id="298" w:name="_Hlk115450811"/>
  <w:bookmarkStart w:id="299" w:name="_Hlk115450812"/>
  <w:bookmarkStart w:id="300" w:name="_Hlk115450813"/>
  <w:bookmarkStart w:id="301" w:name="_Hlk115450814"/>
  <w:bookmarkStart w:id="302" w:name="_Hlk115450815"/>
  <w:bookmarkStart w:id="303" w:name="_Hlk115450816"/>
  <w:bookmarkStart w:id="304" w:name="_Hlk115450817"/>
  <w:bookmarkStart w:id="305" w:name="_Hlk115450818"/>
  <w:bookmarkStart w:id="306" w:name="_Hlk115450819"/>
  <w:bookmarkStart w:id="307" w:name="_Hlk115450820"/>
  <w:bookmarkStart w:id="308" w:name="_Hlk115450821"/>
  <w:bookmarkStart w:id="309" w:name="_Hlk115450822"/>
  <w:bookmarkStart w:id="310" w:name="_Hlk115450823"/>
  <w:bookmarkStart w:id="311" w:name="_Hlk115450824"/>
  <w:bookmarkStart w:id="312" w:name="_Hlk115450825"/>
  <w:bookmarkStart w:id="313" w:name="_Hlk115450826"/>
  <w:bookmarkStart w:id="314" w:name="_Hlk115450827"/>
  <w:bookmarkStart w:id="315" w:name="_Hlk115450828"/>
  <w:bookmarkStart w:id="316" w:name="_Hlk115450829"/>
  <w:bookmarkStart w:id="317" w:name="_Hlk115450830"/>
  <w:bookmarkStart w:id="318" w:name="_Hlk115450831"/>
  <w:bookmarkStart w:id="319" w:name="_Hlk115450832"/>
  <w:bookmarkStart w:id="320" w:name="_Hlk115450833"/>
  <w:bookmarkStart w:id="321" w:name="_Hlk115450834"/>
  <w:bookmarkStart w:id="322" w:name="_Hlk115450835"/>
  <w:bookmarkStart w:id="323" w:name="_Hlk115450836"/>
  <w:bookmarkStart w:id="324" w:name="_Hlk115450837"/>
  <w:bookmarkStart w:id="325" w:name="_Hlk115450838"/>
  <w:bookmarkStart w:id="326" w:name="_Hlk115450839"/>
  <w:bookmarkStart w:id="327" w:name="_Hlk115450840"/>
  <w:bookmarkStart w:id="328" w:name="_Hlk115450841"/>
  <w:bookmarkStart w:id="329" w:name="_Hlk115450842"/>
  <w:bookmarkStart w:id="330" w:name="_Hlk115450843"/>
  <w:bookmarkStart w:id="331" w:name="_Hlk115450844"/>
  <w:bookmarkStart w:id="332" w:name="_Hlk115450845"/>
  <w:bookmarkStart w:id="333" w:name="_Hlk115450846"/>
  <w:bookmarkStart w:id="334" w:name="_Hlk115450847"/>
  <w:bookmarkStart w:id="335" w:name="_Hlk115450848"/>
  <w:bookmarkStart w:id="336" w:name="_Hlk115450849"/>
  <w:bookmarkStart w:id="337" w:name="_Hlk115450850"/>
  <w:bookmarkStart w:id="338" w:name="_Hlk115450851"/>
  <w:bookmarkStart w:id="339" w:name="_Hlk115450852"/>
  <w:bookmarkStart w:id="340" w:name="_Hlk115450853"/>
  <w:bookmarkStart w:id="341" w:name="_Hlk115450854"/>
  <w:bookmarkStart w:id="342" w:name="_Hlk115450855"/>
  <w:bookmarkStart w:id="343" w:name="_Hlk115450856"/>
  <w:bookmarkStart w:id="344" w:name="_Hlk115450857"/>
  <w:bookmarkStart w:id="345" w:name="_Hlk115450858"/>
  <w:bookmarkStart w:id="346" w:name="_Hlk115450859"/>
  <w:bookmarkStart w:id="347" w:name="_Hlk115450860"/>
  <w:bookmarkStart w:id="348" w:name="_Hlk115450861"/>
  <w:bookmarkStart w:id="349" w:name="_Hlk115450862"/>
  <w:bookmarkStart w:id="350" w:name="_Hlk115450863"/>
  <w:bookmarkStart w:id="351" w:name="_Hlk115450864"/>
  <w:bookmarkStart w:id="352" w:name="_Hlk115450865"/>
  <w:bookmarkStart w:id="353" w:name="_Hlk115450866"/>
  <w:bookmarkStart w:id="354" w:name="_Hlk115450867"/>
  <w:bookmarkStart w:id="355" w:name="_Hlk115450868"/>
  <w:bookmarkStart w:id="356" w:name="_Hlk115450869"/>
  <w:bookmarkStart w:id="357" w:name="_Hlk115450870"/>
  <w:bookmarkStart w:id="358" w:name="_Hlk115450871"/>
  <w:bookmarkStart w:id="359" w:name="_Hlk115450872"/>
  <w:bookmarkStart w:id="360" w:name="_Hlk115450873"/>
  <w:bookmarkStart w:id="361" w:name="_Hlk115450874"/>
  <w:bookmarkStart w:id="362" w:name="_Hlk115450875"/>
  <w:bookmarkStart w:id="363" w:name="_Hlk115450876"/>
  <w:bookmarkStart w:id="364" w:name="_Hlk115450877"/>
  <w:bookmarkStart w:id="365" w:name="_Hlk115450878"/>
  <w:bookmarkStart w:id="366" w:name="_Hlk115450879"/>
  <w:bookmarkStart w:id="367" w:name="_Hlk115450880"/>
  <w:bookmarkStart w:id="368" w:name="_Hlk115450881"/>
  <w:bookmarkStart w:id="369" w:name="_Hlk115450882"/>
  <w:bookmarkStart w:id="370" w:name="_Hlk115450883"/>
  <w:bookmarkStart w:id="371" w:name="_Hlk115450884"/>
  <w:bookmarkStart w:id="372" w:name="_Hlk115450885"/>
  <w:bookmarkStart w:id="373" w:name="_Hlk115450886"/>
  <w:bookmarkStart w:id="374" w:name="_Hlk115450887"/>
  <w:bookmarkStart w:id="375" w:name="_Hlk115450888"/>
  <w:bookmarkStart w:id="376" w:name="_Hlk115450889"/>
  <w:bookmarkStart w:id="377" w:name="_Hlk115450890"/>
  <w:bookmarkStart w:id="378" w:name="_Hlk115450891"/>
  <w:bookmarkStart w:id="379" w:name="_Hlk115450892"/>
  <w:bookmarkStart w:id="380" w:name="_Hlk115450893"/>
  <w:bookmarkStart w:id="381" w:name="_Hlk115450894"/>
  <w:bookmarkStart w:id="382" w:name="_Hlk115450895"/>
  <w:bookmarkStart w:id="383" w:name="_Hlk115450896"/>
  <w:bookmarkStart w:id="384" w:name="_Hlk115450897"/>
  <w:bookmarkStart w:id="385" w:name="_Hlk115450898"/>
  <w:bookmarkStart w:id="386" w:name="_Hlk115450899"/>
  <w:bookmarkStart w:id="387" w:name="_Hlk115450900"/>
  <w:bookmarkStart w:id="388" w:name="_Hlk115450901"/>
  <w:bookmarkStart w:id="389" w:name="_Hlk115450902"/>
  <w:bookmarkStart w:id="390" w:name="_Hlk115450903"/>
  <w:bookmarkStart w:id="391" w:name="_Hlk115450904"/>
  <w:bookmarkStart w:id="392" w:name="_Hlk115450905"/>
  <w:bookmarkStart w:id="393" w:name="_Hlk115450906"/>
  <w:bookmarkStart w:id="394" w:name="_Hlk115450907"/>
  <w:bookmarkStart w:id="395" w:name="_Hlk115450908"/>
  <w:bookmarkStart w:id="396" w:name="_Hlk115450909"/>
  <w:bookmarkStart w:id="397" w:name="_Hlk115450910"/>
  <w:bookmarkStart w:id="398" w:name="_Hlk115450911"/>
  <w:bookmarkStart w:id="399" w:name="_Hlk115450912"/>
  <w:bookmarkStart w:id="400" w:name="_Hlk115450913"/>
  <w:bookmarkStart w:id="401" w:name="_Hlk115450914"/>
  <w:bookmarkStart w:id="402" w:name="_Hlk115450915"/>
  <w:bookmarkStart w:id="403" w:name="_Hlk115450916"/>
  <w:bookmarkStart w:id="404" w:name="_Hlk115450917"/>
  <w:bookmarkStart w:id="405" w:name="_Hlk115450918"/>
  <w:bookmarkStart w:id="406" w:name="_Hlk115450919"/>
  <w:bookmarkStart w:id="407" w:name="_Hlk115450920"/>
  <w:bookmarkStart w:id="408" w:name="_Hlk115450921"/>
  <w:bookmarkStart w:id="409" w:name="_Hlk115450922"/>
  <w:bookmarkStart w:id="410" w:name="_Hlk115450923"/>
  <w:bookmarkStart w:id="411" w:name="_Hlk115450924"/>
  <w:bookmarkStart w:id="412" w:name="_Hlk115450925"/>
  <w:bookmarkStart w:id="413" w:name="_Hlk115450926"/>
  <w:bookmarkStart w:id="414" w:name="_Hlk115450927"/>
  <w:bookmarkStart w:id="415" w:name="_Hlk115450928"/>
  <w:bookmarkStart w:id="416" w:name="_Hlk115450929"/>
  <w:bookmarkStart w:id="417" w:name="_Hlk115450930"/>
  <w:bookmarkStart w:id="418" w:name="_Hlk115450931"/>
  <w:bookmarkStart w:id="419" w:name="_Hlk115450932"/>
  <w:bookmarkStart w:id="420" w:name="_Hlk115450933"/>
  <w:bookmarkStart w:id="421" w:name="_Hlk115450934"/>
  <w:bookmarkStart w:id="422" w:name="_Hlk115450935"/>
  <w:bookmarkStart w:id="423" w:name="_Hlk115450936"/>
  <w:bookmarkStart w:id="424" w:name="_Hlk115450937"/>
  <w:bookmarkStart w:id="425" w:name="_Hlk115450938"/>
  <w:bookmarkStart w:id="426" w:name="_Hlk115450939"/>
  <w:bookmarkStart w:id="427" w:name="_Hlk115450940"/>
  <w:bookmarkStart w:id="428" w:name="_Hlk115450941"/>
  <w:bookmarkStart w:id="429" w:name="_Hlk115450942"/>
  <w:bookmarkStart w:id="430" w:name="_Hlk115450943"/>
  <w:bookmarkStart w:id="431" w:name="_Hlk115450944"/>
  <w:bookmarkStart w:id="432" w:name="_Hlk115450945"/>
  <w:bookmarkStart w:id="433" w:name="_Hlk115450946"/>
  <w:bookmarkStart w:id="434" w:name="_Hlk115450947"/>
  <w:bookmarkStart w:id="435" w:name="_Hlk115450948"/>
  <w:bookmarkStart w:id="436" w:name="_Hlk115450949"/>
  <w:bookmarkStart w:id="437" w:name="_Hlk115450950"/>
  <w:bookmarkStart w:id="438" w:name="_Hlk115450951"/>
  <w:bookmarkStart w:id="439" w:name="_Hlk115450952"/>
  <w:bookmarkStart w:id="440" w:name="_Hlk115450953"/>
  <w:bookmarkStart w:id="441" w:name="_Hlk115450954"/>
  <w:bookmarkStart w:id="442" w:name="_Hlk115450955"/>
  <w:bookmarkStart w:id="443" w:name="_Hlk115450956"/>
  <w:bookmarkStart w:id="444" w:name="_Hlk115450957"/>
  <w:bookmarkStart w:id="445" w:name="_Hlk115450958"/>
  <w:bookmarkStart w:id="446" w:name="_Hlk115450959"/>
  <w:bookmarkStart w:id="447" w:name="_Hlk115450960"/>
  <w:bookmarkStart w:id="448" w:name="_Hlk115450961"/>
  <w:bookmarkStart w:id="449" w:name="_Hlk115450962"/>
  <w:bookmarkStart w:id="450" w:name="_Hlk115450963"/>
  <w:bookmarkStart w:id="451" w:name="_Hlk115450964"/>
  <w:bookmarkStart w:id="452" w:name="_Hlk115450965"/>
  <w:bookmarkStart w:id="453" w:name="_Hlk115450966"/>
  <w:bookmarkStart w:id="454" w:name="_Hlk115450967"/>
  <w:bookmarkStart w:id="455" w:name="_Hlk115450968"/>
  <w:bookmarkStart w:id="456" w:name="_Hlk115450969"/>
  <w:bookmarkStart w:id="457" w:name="_Hlk115450970"/>
  <w:bookmarkStart w:id="458" w:name="_Hlk115450971"/>
  <w:bookmarkStart w:id="459" w:name="_Hlk115450972"/>
  <w:bookmarkStart w:id="460" w:name="_Hlk115450973"/>
  <w:bookmarkStart w:id="461" w:name="_Hlk115450974"/>
  <w:bookmarkStart w:id="462" w:name="_Hlk115450975"/>
  <w:bookmarkStart w:id="463" w:name="_Hlk115450976"/>
  <w:bookmarkStart w:id="464" w:name="_Hlk115450977"/>
  <w:bookmarkStart w:id="465" w:name="_Hlk115450978"/>
  <w:bookmarkStart w:id="466" w:name="_Hlk115450979"/>
  <w:bookmarkStart w:id="467" w:name="_Hlk115450980"/>
  <w:bookmarkStart w:id="468" w:name="_Hlk115450981"/>
  <w:bookmarkStart w:id="469" w:name="_Hlk115450982"/>
  <w:bookmarkStart w:id="470" w:name="_Hlk115450983"/>
  <w:bookmarkStart w:id="471" w:name="_Hlk115450984"/>
  <w:bookmarkStart w:id="472" w:name="_Hlk115450985"/>
  <w:bookmarkStart w:id="473" w:name="_Hlk115450986"/>
  <w:bookmarkStart w:id="474" w:name="_Hlk115450987"/>
  <w:bookmarkStart w:id="475" w:name="_Hlk115450988"/>
  <w:bookmarkStart w:id="476" w:name="_Hlk115450989"/>
  <w:bookmarkStart w:id="477" w:name="_Hlk115450990"/>
  <w:bookmarkStart w:id="478" w:name="_Hlk115450991"/>
  <w:bookmarkStart w:id="479" w:name="_Hlk115450992"/>
  <w:bookmarkStart w:id="480" w:name="_Hlk115450993"/>
  <w:bookmarkStart w:id="481" w:name="_Hlk115450994"/>
  <w:bookmarkStart w:id="482" w:name="_Hlk115450995"/>
  <w:bookmarkStart w:id="483" w:name="_Hlk115450996"/>
  <w:bookmarkStart w:id="484" w:name="_Hlk115450997"/>
  <w:bookmarkStart w:id="485" w:name="_Hlk115450998"/>
  <w:bookmarkStart w:id="486" w:name="_Hlk115450999"/>
  <w:bookmarkStart w:id="487" w:name="_Hlk115451000"/>
  <w:bookmarkStart w:id="488" w:name="_Hlk115451001"/>
  <w:bookmarkStart w:id="489" w:name="_Hlk115451002"/>
  <w:bookmarkStart w:id="490" w:name="_Hlk115451003"/>
  <w:bookmarkStart w:id="491" w:name="_Hlk115451004"/>
  <w:bookmarkStart w:id="492" w:name="_Hlk115451005"/>
  <w:bookmarkStart w:id="493" w:name="_Hlk115451006"/>
  <w:bookmarkStart w:id="494" w:name="_Hlk115451007"/>
  <w:bookmarkStart w:id="495" w:name="_Hlk115451008"/>
  <w:bookmarkStart w:id="496" w:name="_Hlk115451009"/>
  <w:bookmarkStart w:id="497" w:name="_Hlk115451010"/>
  <w:bookmarkStart w:id="498" w:name="_Hlk115451011"/>
  <w:bookmarkStart w:id="499" w:name="_Hlk115451012"/>
  <w:bookmarkStart w:id="500" w:name="_Hlk115451013"/>
  <w:bookmarkStart w:id="501" w:name="_Hlk115451014"/>
  <w:bookmarkStart w:id="502" w:name="_Hlk115451015"/>
  <w:bookmarkStart w:id="503" w:name="_Hlk115451016"/>
  <w:bookmarkStart w:id="504" w:name="_Hlk115451017"/>
  <w:bookmarkStart w:id="505" w:name="_Hlk115451018"/>
  <w:bookmarkStart w:id="506" w:name="_Hlk115451019"/>
  <w:bookmarkStart w:id="507" w:name="_Hlk115451020"/>
  <w:bookmarkStart w:id="508" w:name="_Hlk115451021"/>
  <w:bookmarkStart w:id="509" w:name="_Hlk115451022"/>
  <w:bookmarkStart w:id="510" w:name="_Hlk115451023"/>
  <w:bookmarkStart w:id="511" w:name="_Hlk115451024"/>
  <w:bookmarkStart w:id="512" w:name="_Hlk115451025"/>
  <w:bookmarkStart w:id="513" w:name="_Hlk115451026"/>
  <w:bookmarkStart w:id="514" w:name="_Hlk115451027"/>
  <w:bookmarkStart w:id="515" w:name="_Hlk115451028"/>
  <w:bookmarkStart w:id="516" w:name="_Hlk115451029"/>
  <w:bookmarkStart w:id="517" w:name="_Hlk115451030"/>
  <w:bookmarkStart w:id="518" w:name="_Hlk115451031"/>
  <w:bookmarkStart w:id="519" w:name="_Hlk115451032"/>
  <w:bookmarkStart w:id="520" w:name="_Hlk115451033"/>
  <w:bookmarkStart w:id="521" w:name="_Hlk115451034"/>
  <w:bookmarkStart w:id="522" w:name="_Hlk115451035"/>
  <w:bookmarkStart w:id="523" w:name="_Hlk115451036"/>
  <w:p w14:paraId="234CA596" w14:textId="77777777" w:rsidR="00505383" w:rsidRDefault="00505383" w:rsidP="00505383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0222D0D0" wp14:editId="0CB16AEC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767C49" w14:textId="77777777" w:rsidR="00505383" w:rsidRDefault="00505383" w:rsidP="00505383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14:paraId="118ACC8C" w14:textId="77777777" w:rsidR="00505383" w:rsidRDefault="00505383" w:rsidP="00505383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8960" behindDoc="1" locked="1" layoutInCell="1" allowOverlap="1" wp14:anchorId="0D5F96EC" wp14:editId="272D82E5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29922561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24" w:name="_Hlk115449283"/>
  <w:bookmarkStart w:id="525" w:name="_Hlk115449284"/>
  <w:bookmarkStart w:id="526" w:name="_Hlk115449285"/>
  <w:bookmarkStart w:id="527" w:name="_Hlk115449286"/>
  <w:bookmarkStart w:id="528" w:name="_Hlk115449287"/>
  <w:bookmarkStart w:id="529" w:name="_Hlk115449288"/>
  <w:bookmarkStart w:id="530" w:name="_Hlk115449289"/>
  <w:bookmarkStart w:id="531" w:name="_Hlk115449290"/>
  <w:bookmarkStart w:id="532" w:name="_Hlk115449291"/>
  <w:bookmarkStart w:id="533" w:name="_Hlk115449292"/>
  <w:bookmarkStart w:id="534" w:name="_Hlk115449293"/>
  <w:bookmarkStart w:id="535" w:name="_Hlk115449294"/>
  <w:bookmarkStart w:id="536" w:name="_Hlk115449295"/>
  <w:bookmarkStart w:id="537" w:name="_Hlk115449296"/>
  <w:bookmarkStart w:id="538" w:name="_Hlk115449297"/>
  <w:bookmarkStart w:id="539" w:name="_Hlk115449298"/>
  <w:bookmarkStart w:id="540" w:name="_Hlk115449299"/>
  <w:bookmarkStart w:id="541" w:name="_Hlk115449300"/>
  <w:bookmarkStart w:id="542" w:name="_Hlk115449301"/>
  <w:bookmarkStart w:id="543" w:name="_Hlk115449302"/>
  <w:bookmarkStart w:id="544" w:name="_Hlk115449303"/>
  <w:bookmarkStart w:id="545" w:name="_Hlk115449304"/>
  <w:bookmarkStart w:id="546" w:name="_Hlk115449305"/>
  <w:bookmarkStart w:id="547" w:name="_Hlk115449306"/>
  <w:bookmarkStart w:id="548" w:name="_Hlk115449307"/>
  <w:bookmarkStart w:id="549" w:name="_Hlk115449308"/>
  <w:bookmarkStart w:id="550" w:name="_Hlk115449309"/>
  <w:bookmarkStart w:id="551" w:name="_Hlk115449310"/>
  <w:bookmarkStart w:id="552" w:name="_Hlk115449311"/>
  <w:bookmarkStart w:id="553" w:name="_Hlk115449312"/>
  <w:bookmarkStart w:id="554" w:name="_Hlk115449313"/>
  <w:bookmarkStart w:id="555" w:name="_Hlk115449314"/>
  <w:bookmarkStart w:id="556" w:name="_Hlk115449315"/>
  <w:bookmarkStart w:id="557" w:name="_Hlk115449316"/>
  <w:bookmarkStart w:id="558" w:name="_Hlk115449317"/>
  <w:bookmarkStart w:id="559" w:name="_Hlk115449318"/>
  <w:bookmarkStart w:id="560" w:name="_Hlk115449319"/>
  <w:bookmarkStart w:id="561" w:name="_Hlk115449320"/>
  <w:bookmarkStart w:id="562" w:name="_Hlk115449321"/>
  <w:bookmarkStart w:id="563" w:name="_Hlk115449322"/>
  <w:bookmarkStart w:id="564" w:name="_Hlk115449323"/>
  <w:bookmarkStart w:id="565" w:name="_Hlk115449324"/>
  <w:bookmarkStart w:id="566" w:name="_Hlk115449325"/>
  <w:bookmarkStart w:id="567" w:name="_Hlk115449326"/>
  <w:bookmarkStart w:id="568" w:name="_Hlk115449327"/>
  <w:bookmarkStart w:id="569" w:name="_Hlk115449328"/>
  <w:bookmarkStart w:id="570" w:name="_Hlk115449329"/>
  <w:bookmarkStart w:id="571" w:name="_Hlk115449330"/>
  <w:bookmarkStart w:id="572" w:name="_Hlk115449331"/>
  <w:bookmarkStart w:id="573" w:name="_Hlk115449332"/>
  <w:bookmarkStart w:id="574" w:name="_Hlk115449333"/>
  <w:bookmarkStart w:id="575" w:name="_Hlk115449334"/>
  <w:bookmarkStart w:id="576" w:name="_Hlk115449335"/>
  <w:bookmarkStart w:id="577" w:name="_Hlk115449336"/>
  <w:bookmarkStart w:id="578" w:name="_Hlk115449337"/>
  <w:bookmarkStart w:id="579" w:name="_Hlk115449338"/>
  <w:bookmarkStart w:id="580" w:name="_Hlk115449339"/>
  <w:bookmarkStart w:id="581" w:name="_Hlk115449340"/>
  <w:bookmarkStart w:id="582" w:name="_Hlk115449341"/>
  <w:bookmarkStart w:id="583" w:name="_Hlk115449342"/>
  <w:bookmarkStart w:id="584" w:name="_Hlk115449343"/>
  <w:bookmarkStart w:id="585" w:name="_Hlk115449344"/>
  <w:bookmarkStart w:id="586" w:name="_Hlk115449345"/>
  <w:bookmarkStart w:id="587" w:name="_Hlk115449346"/>
  <w:bookmarkStart w:id="588" w:name="_Hlk115449347"/>
  <w:bookmarkStart w:id="589" w:name="_Hlk115449348"/>
  <w:bookmarkStart w:id="590" w:name="_Hlk115449349"/>
  <w:bookmarkStart w:id="591" w:name="_Hlk115449350"/>
  <w:bookmarkStart w:id="592" w:name="_Hlk115449351"/>
  <w:bookmarkStart w:id="593" w:name="_Hlk115449352"/>
  <w:bookmarkStart w:id="594" w:name="_Hlk115449353"/>
  <w:bookmarkStart w:id="595" w:name="_Hlk115449354"/>
  <w:bookmarkStart w:id="596" w:name="_Hlk115449355"/>
  <w:bookmarkStart w:id="597" w:name="_Hlk115449356"/>
  <w:bookmarkStart w:id="598" w:name="_Hlk115449357"/>
  <w:bookmarkStart w:id="599" w:name="_Hlk115449358"/>
  <w:bookmarkStart w:id="600" w:name="_Hlk115449359"/>
  <w:bookmarkStart w:id="601" w:name="_Hlk115449360"/>
  <w:bookmarkStart w:id="602" w:name="_Hlk115449361"/>
  <w:bookmarkStart w:id="603" w:name="_Hlk115449362"/>
  <w:bookmarkStart w:id="604" w:name="_Hlk115449363"/>
  <w:bookmarkStart w:id="605" w:name="_Hlk115449364"/>
  <w:bookmarkStart w:id="606" w:name="_Hlk115449365"/>
  <w:bookmarkStart w:id="607" w:name="_Hlk115449366"/>
  <w:bookmarkStart w:id="608" w:name="_Hlk115449367"/>
  <w:bookmarkStart w:id="609" w:name="_Hlk115449368"/>
  <w:bookmarkStart w:id="610" w:name="_Hlk115449369"/>
  <w:bookmarkStart w:id="611" w:name="_Hlk115449370"/>
  <w:bookmarkStart w:id="612" w:name="_Hlk115449371"/>
  <w:bookmarkStart w:id="613" w:name="_Hlk115449372"/>
  <w:bookmarkStart w:id="614" w:name="_Hlk115449373"/>
  <w:bookmarkStart w:id="615" w:name="_Hlk115449374"/>
  <w:bookmarkStart w:id="616" w:name="_Hlk115449375"/>
  <w:bookmarkStart w:id="617" w:name="_Hlk115449376"/>
  <w:bookmarkStart w:id="618" w:name="_Hlk115449377"/>
  <w:bookmarkStart w:id="619" w:name="_Hlk115449378"/>
  <w:bookmarkStart w:id="620" w:name="_Hlk115449379"/>
  <w:bookmarkStart w:id="621" w:name="_Hlk115449380"/>
  <w:bookmarkStart w:id="622" w:name="_Hlk115449381"/>
  <w:bookmarkStart w:id="623" w:name="_Hlk115449382"/>
  <w:bookmarkStart w:id="624" w:name="_Hlk115449383"/>
  <w:bookmarkStart w:id="625" w:name="_Hlk115449384"/>
  <w:bookmarkStart w:id="626" w:name="_Hlk115449385"/>
  <w:bookmarkStart w:id="627" w:name="_Hlk115449386"/>
  <w:bookmarkStart w:id="628" w:name="_Hlk115449387"/>
  <w:bookmarkStart w:id="629" w:name="_Hlk115449388"/>
  <w:bookmarkStart w:id="630" w:name="_Hlk115449389"/>
  <w:bookmarkStart w:id="631" w:name="_Hlk115449390"/>
  <w:bookmarkStart w:id="632" w:name="_Hlk115449391"/>
  <w:bookmarkStart w:id="633" w:name="_Hlk115449392"/>
  <w:bookmarkStart w:id="634" w:name="_Hlk115449393"/>
  <w:bookmarkStart w:id="635" w:name="_Hlk115449394"/>
  <w:bookmarkStart w:id="636" w:name="_Hlk115449395"/>
  <w:bookmarkStart w:id="637" w:name="_Hlk115449396"/>
  <w:bookmarkStart w:id="638" w:name="_Hlk115449397"/>
  <w:bookmarkStart w:id="639" w:name="_Hlk115449398"/>
  <w:bookmarkStart w:id="640" w:name="_Hlk115449399"/>
  <w:bookmarkStart w:id="641" w:name="_Hlk115449400"/>
  <w:bookmarkStart w:id="642" w:name="_Hlk115449401"/>
  <w:bookmarkStart w:id="643" w:name="_Hlk115449402"/>
  <w:bookmarkStart w:id="644" w:name="_Hlk115449403"/>
  <w:bookmarkStart w:id="645" w:name="_Hlk115449404"/>
  <w:bookmarkStart w:id="646" w:name="_Hlk115449405"/>
  <w:bookmarkStart w:id="647" w:name="_Hlk115449406"/>
  <w:bookmarkStart w:id="648" w:name="_Hlk115449407"/>
  <w:bookmarkStart w:id="649" w:name="_Hlk115449408"/>
  <w:bookmarkStart w:id="650" w:name="_Hlk115449409"/>
  <w:bookmarkStart w:id="651" w:name="_Hlk115449410"/>
  <w:bookmarkStart w:id="652" w:name="_Hlk115449411"/>
  <w:bookmarkStart w:id="653" w:name="_Hlk115449412"/>
  <w:bookmarkStart w:id="654" w:name="_Hlk115449413"/>
  <w:bookmarkStart w:id="655" w:name="_Hlk115449414"/>
  <w:bookmarkStart w:id="656" w:name="_Hlk115449415"/>
  <w:bookmarkStart w:id="657" w:name="_Hlk115449416"/>
  <w:bookmarkStart w:id="658" w:name="_Hlk115449417"/>
  <w:bookmarkStart w:id="659" w:name="_Hlk115449418"/>
  <w:bookmarkStart w:id="660" w:name="_Hlk115449419"/>
  <w:bookmarkStart w:id="661" w:name="_Hlk115449420"/>
  <w:bookmarkStart w:id="662" w:name="_Hlk115449421"/>
  <w:bookmarkStart w:id="663" w:name="_Hlk115449422"/>
  <w:bookmarkStart w:id="664" w:name="_Hlk115449423"/>
  <w:bookmarkStart w:id="665" w:name="_Hlk115449424"/>
  <w:bookmarkStart w:id="666" w:name="_Hlk115449425"/>
  <w:bookmarkStart w:id="667" w:name="_Hlk115449426"/>
  <w:bookmarkStart w:id="668" w:name="_Hlk115449427"/>
  <w:bookmarkStart w:id="669" w:name="_Hlk115449428"/>
  <w:bookmarkStart w:id="670" w:name="_Hlk115449429"/>
  <w:bookmarkStart w:id="671" w:name="_Hlk115449430"/>
  <w:bookmarkStart w:id="672" w:name="_Hlk115449431"/>
  <w:bookmarkStart w:id="673" w:name="_Hlk115449432"/>
  <w:bookmarkStart w:id="674" w:name="_Hlk115449433"/>
  <w:bookmarkStart w:id="675" w:name="_Hlk115449434"/>
  <w:bookmarkStart w:id="676" w:name="_Hlk115449435"/>
  <w:bookmarkStart w:id="677" w:name="_Hlk115449436"/>
  <w:bookmarkStart w:id="678" w:name="_Hlk115449437"/>
  <w:bookmarkStart w:id="679" w:name="_Hlk115449438"/>
  <w:bookmarkStart w:id="680" w:name="_Hlk115449439"/>
  <w:bookmarkStart w:id="681" w:name="_Hlk115449440"/>
  <w:bookmarkStart w:id="682" w:name="_Hlk115449441"/>
  <w:bookmarkStart w:id="683" w:name="_Hlk115449442"/>
  <w:bookmarkStart w:id="684" w:name="_Hlk115449443"/>
  <w:bookmarkStart w:id="685" w:name="_Hlk115449444"/>
  <w:bookmarkStart w:id="686" w:name="_Hlk115449445"/>
  <w:bookmarkStart w:id="687" w:name="_Hlk115449446"/>
  <w:bookmarkStart w:id="688" w:name="_Hlk115449447"/>
  <w:bookmarkStart w:id="689" w:name="_Hlk115449448"/>
  <w:bookmarkStart w:id="690" w:name="_Hlk115449449"/>
  <w:bookmarkStart w:id="691" w:name="_Hlk115449450"/>
  <w:bookmarkStart w:id="692" w:name="_Hlk115449451"/>
  <w:bookmarkStart w:id="693" w:name="_Hlk115449452"/>
  <w:bookmarkStart w:id="694" w:name="_Hlk115449453"/>
  <w:bookmarkStart w:id="695" w:name="_Hlk115449454"/>
  <w:bookmarkStart w:id="696" w:name="_Hlk115449455"/>
  <w:bookmarkStart w:id="697" w:name="_Hlk115449456"/>
  <w:bookmarkStart w:id="698" w:name="_Hlk115449457"/>
  <w:bookmarkStart w:id="699" w:name="_Hlk115449458"/>
  <w:bookmarkStart w:id="700" w:name="_Hlk115449459"/>
  <w:bookmarkStart w:id="701" w:name="_Hlk115449460"/>
  <w:bookmarkStart w:id="702" w:name="_Hlk115449461"/>
  <w:bookmarkStart w:id="703" w:name="_Hlk115449462"/>
  <w:bookmarkStart w:id="704" w:name="_Hlk115449463"/>
  <w:bookmarkStart w:id="705" w:name="_Hlk115449464"/>
  <w:bookmarkStart w:id="706" w:name="_Hlk115449465"/>
  <w:bookmarkStart w:id="707" w:name="_Hlk115449466"/>
  <w:bookmarkStart w:id="708" w:name="_Hlk115449467"/>
  <w:bookmarkStart w:id="709" w:name="_Hlk115449468"/>
  <w:bookmarkStart w:id="710" w:name="_Hlk115449469"/>
  <w:bookmarkStart w:id="711" w:name="_Hlk115449470"/>
  <w:bookmarkStart w:id="712" w:name="_Hlk115449471"/>
  <w:bookmarkStart w:id="713" w:name="_Hlk115449472"/>
  <w:bookmarkStart w:id="714" w:name="_Hlk115449473"/>
  <w:bookmarkStart w:id="715" w:name="_Hlk115449474"/>
  <w:bookmarkStart w:id="716" w:name="_Hlk115449475"/>
  <w:bookmarkStart w:id="717" w:name="_Hlk115449476"/>
  <w:bookmarkStart w:id="718" w:name="_Hlk115449477"/>
  <w:bookmarkStart w:id="719" w:name="_Hlk115449478"/>
  <w:bookmarkStart w:id="720" w:name="_Hlk115449479"/>
  <w:bookmarkStart w:id="721" w:name="_Hlk115449480"/>
  <w:bookmarkStart w:id="722" w:name="_Hlk115449481"/>
  <w:bookmarkStart w:id="723" w:name="_Hlk115449482"/>
  <w:bookmarkStart w:id="724" w:name="_Hlk115449483"/>
  <w:bookmarkStart w:id="725" w:name="_Hlk115449484"/>
  <w:bookmarkStart w:id="726" w:name="_Hlk115449485"/>
  <w:bookmarkStart w:id="727" w:name="_Hlk115449486"/>
  <w:bookmarkStart w:id="728" w:name="_Hlk115449487"/>
  <w:bookmarkStart w:id="729" w:name="_Hlk115449488"/>
  <w:bookmarkStart w:id="730" w:name="_Hlk115449489"/>
  <w:bookmarkStart w:id="731" w:name="_Hlk115449490"/>
  <w:bookmarkStart w:id="732" w:name="_Hlk115449491"/>
  <w:bookmarkStart w:id="733" w:name="_Hlk115449492"/>
  <w:bookmarkStart w:id="734" w:name="_Hlk115449493"/>
  <w:bookmarkStart w:id="735" w:name="_Hlk115449494"/>
  <w:bookmarkStart w:id="736" w:name="_Hlk115449495"/>
  <w:bookmarkStart w:id="737" w:name="_Hlk115449496"/>
  <w:bookmarkStart w:id="738" w:name="_Hlk115449497"/>
  <w:bookmarkStart w:id="739" w:name="_Hlk115449498"/>
  <w:bookmarkStart w:id="740" w:name="_Hlk115449499"/>
  <w:bookmarkStart w:id="741" w:name="_Hlk115449500"/>
  <w:bookmarkStart w:id="742" w:name="_Hlk115449501"/>
  <w:bookmarkStart w:id="743" w:name="_Hlk115449502"/>
  <w:bookmarkStart w:id="744" w:name="_Hlk115449503"/>
  <w:bookmarkStart w:id="745" w:name="_Hlk115449504"/>
  <w:bookmarkStart w:id="746" w:name="_Hlk115449505"/>
  <w:bookmarkStart w:id="747" w:name="_Hlk115449506"/>
  <w:bookmarkStart w:id="748" w:name="_Hlk115449507"/>
  <w:bookmarkStart w:id="749" w:name="_Hlk115449508"/>
  <w:bookmarkStart w:id="750" w:name="_Hlk115449509"/>
  <w:bookmarkStart w:id="751" w:name="_Hlk115449510"/>
  <w:bookmarkStart w:id="752" w:name="_Hlk115449511"/>
  <w:bookmarkStart w:id="753" w:name="_Hlk115449512"/>
  <w:bookmarkStart w:id="754" w:name="_Hlk115449513"/>
  <w:bookmarkStart w:id="755" w:name="_Hlk115449514"/>
  <w:bookmarkStart w:id="756" w:name="_Hlk115449515"/>
  <w:bookmarkStart w:id="757" w:name="_Hlk115449516"/>
  <w:bookmarkStart w:id="758" w:name="_Hlk115449517"/>
  <w:bookmarkStart w:id="759" w:name="_Hlk115449518"/>
  <w:bookmarkStart w:id="760" w:name="_Hlk115449519"/>
  <w:bookmarkStart w:id="761" w:name="_Hlk115449520"/>
  <w:bookmarkStart w:id="762" w:name="_Hlk115449521"/>
  <w:bookmarkStart w:id="763" w:name="_Hlk115449522"/>
  <w:bookmarkStart w:id="764" w:name="_Hlk115449523"/>
  <w:bookmarkStart w:id="765" w:name="_Hlk115449524"/>
  <w:bookmarkStart w:id="766" w:name="_Hlk115449525"/>
  <w:bookmarkStart w:id="767" w:name="_Hlk115449526"/>
  <w:bookmarkStart w:id="768" w:name="_Hlk115449527"/>
  <w:bookmarkStart w:id="769" w:name="_Hlk115449528"/>
  <w:bookmarkStart w:id="770" w:name="_Hlk115449529"/>
  <w:bookmarkStart w:id="771" w:name="_Hlk115449530"/>
  <w:bookmarkStart w:id="772" w:name="_Hlk115449531"/>
  <w:bookmarkStart w:id="773" w:name="_Hlk115449532"/>
  <w:bookmarkStart w:id="774" w:name="_Hlk115449533"/>
  <w:bookmarkStart w:id="775" w:name="_Hlk115449534"/>
  <w:bookmarkStart w:id="776" w:name="_Hlk115449535"/>
  <w:bookmarkStart w:id="777" w:name="_Hlk115449536"/>
  <w:bookmarkStart w:id="778" w:name="_Hlk115449537"/>
  <w:bookmarkStart w:id="779" w:name="_Hlk115449538"/>
  <w:bookmarkStart w:id="780" w:name="_Hlk115449539"/>
  <w:bookmarkStart w:id="781" w:name="_Hlk115449540"/>
  <w:bookmarkStart w:id="782" w:name="_Hlk115449541"/>
  <w:bookmarkStart w:id="783" w:name="_Hlk115449542"/>
  <w:bookmarkStart w:id="784" w:name="_Hlk115449543"/>
  <w:bookmarkStart w:id="785" w:name="_Hlk115449544"/>
  <w:bookmarkStart w:id="786" w:name="_Hlk115449545"/>
  <w:bookmarkStart w:id="787" w:name="_Hlk115449546"/>
  <w:bookmarkStart w:id="788" w:name="_Hlk115449547"/>
  <w:bookmarkStart w:id="789" w:name="_Hlk115449548"/>
  <w:bookmarkStart w:id="790" w:name="_Hlk115449549"/>
  <w:bookmarkStart w:id="791" w:name="_Hlk115449550"/>
  <w:bookmarkStart w:id="792" w:name="_Hlk115449551"/>
  <w:bookmarkStart w:id="793" w:name="_Hlk115449552"/>
  <w:bookmarkStart w:id="794" w:name="_Hlk115449553"/>
  <w:bookmarkStart w:id="795" w:name="_Hlk115449554"/>
  <w:bookmarkStart w:id="796" w:name="_Hlk115449555"/>
  <w:bookmarkStart w:id="797" w:name="_Hlk115449556"/>
  <w:bookmarkStart w:id="798" w:name="_Hlk115449557"/>
  <w:bookmarkStart w:id="799" w:name="_Hlk115449558"/>
  <w:bookmarkStart w:id="800" w:name="_Hlk115449559"/>
  <w:bookmarkStart w:id="801" w:name="_Hlk115449560"/>
  <w:bookmarkStart w:id="802" w:name="_Hlk115449561"/>
  <w:bookmarkStart w:id="803" w:name="_Hlk115449562"/>
  <w:bookmarkStart w:id="804" w:name="_Hlk115449563"/>
  <w:bookmarkStart w:id="805" w:name="_Hlk115449564"/>
  <w:bookmarkStart w:id="806" w:name="_Hlk115449565"/>
  <w:bookmarkStart w:id="807" w:name="_Hlk115449566"/>
  <w:bookmarkStart w:id="808" w:name="_Hlk115449567"/>
  <w:bookmarkStart w:id="809" w:name="_Hlk115449568"/>
  <w:bookmarkStart w:id="810" w:name="_Hlk115449569"/>
  <w:bookmarkStart w:id="811" w:name="_Hlk115449570"/>
  <w:bookmarkStart w:id="812" w:name="_Hlk115449571"/>
  <w:bookmarkStart w:id="813" w:name="_Hlk115449572"/>
  <w:bookmarkStart w:id="814" w:name="_Hlk115449573"/>
  <w:bookmarkStart w:id="815" w:name="_Hlk115449574"/>
  <w:bookmarkStart w:id="816" w:name="_Hlk115449575"/>
  <w:bookmarkStart w:id="817" w:name="_Hlk115449576"/>
  <w:bookmarkStart w:id="818" w:name="_Hlk115449577"/>
  <w:bookmarkStart w:id="819" w:name="_Hlk115449578"/>
  <w:bookmarkStart w:id="820" w:name="_Hlk115449579"/>
  <w:bookmarkStart w:id="821" w:name="_Hlk115449580"/>
  <w:bookmarkStart w:id="822" w:name="_Hlk115449581"/>
  <w:bookmarkStart w:id="823" w:name="_Hlk115449582"/>
  <w:bookmarkStart w:id="824" w:name="_Hlk115449583"/>
  <w:bookmarkStart w:id="825" w:name="_Hlk115449584"/>
  <w:bookmarkStart w:id="826" w:name="_Hlk115449585"/>
  <w:bookmarkStart w:id="827" w:name="_Hlk115449586"/>
  <w:bookmarkStart w:id="828" w:name="_Hlk115449587"/>
  <w:bookmarkStart w:id="829" w:name="_Hlk115449588"/>
  <w:bookmarkStart w:id="830" w:name="_Hlk115449589"/>
  <w:bookmarkStart w:id="831" w:name="_Hlk115449590"/>
  <w:bookmarkStart w:id="832" w:name="_Hlk115449591"/>
  <w:bookmarkStart w:id="833" w:name="_Hlk115449592"/>
  <w:bookmarkStart w:id="834" w:name="_Hlk115449593"/>
  <w:bookmarkStart w:id="835" w:name="_Hlk115449594"/>
  <w:bookmarkStart w:id="836" w:name="_Hlk115449595"/>
  <w:bookmarkStart w:id="837" w:name="_Hlk115449596"/>
  <w:bookmarkStart w:id="838" w:name="_Hlk115449597"/>
  <w:bookmarkStart w:id="839" w:name="_Hlk115449598"/>
  <w:bookmarkStart w:id="840" w:name="_Hlk115449599"/>
  <w:bookmarkStart w:id="841" w:name="_Hlk115449600"/>
  <w:bookmarkStart w:id="842" w:name="_Hlk115449601"/>
  <w:bookmarkStart w:id="843" w:name="_Hlk115449602"/>
  <w:bookmarkStart w:id="844" w:name="_Hlk115449603"/>
  <w:bookmarkStart w:id="845" w:name="_Hlk115449604"/>
  <w:bookmarkStart w:id="846" w:name="_Hlk115449605"/>
  <w:bookmarkStart w:id="847" w:name="_Hlk115449606"/>
  <w:bookmarkStart w:id="848" w:name="_Hlk115449607"/>
  <w:bookmarkStart w:id="849" w:name="_Hlk115449608"/>
  <w:bookmarkStart w:id="850" w:name="_Hlk115449609"/>
  <w:bookmarkStart w:id="851" w:name="_Hlk115449610"/>
  <w:bookmarkStart w:id="852" w:name="_Hlk115449611"/>
  <w:bookmarkStart w:id="853" w:name="_Hlk115449612"/>
  <w:bookmarkStart w:id="854" w:name="_Hlk115449613"/>
  <w:bookmarkStart w:id="855" w:name="_Hlk115449614"/>
  <w:bookmarkStart w:id="856" w:name="_Hlk115449615"/>
  <w:bookmarkStart w:id="857" w:name="_Hlk115449616"/>
  <w:bookmarkStart w:id="858" w:name="_Hlk115449617"/>
  <w:bookmarkStart w:id="859" w:name="_Hlk115449618"/>
  <w:bookmarkStart w:id="860" w:name="_Hlk115449619"/>
  <w:bookmarkStart w:id="861" w:name="_Hlk115449620"/>
  <w:bookmarkStart w:id="862" w:name="_Hlk115449621"/>
  <w:bookmarkStart w:id="863" w:name="_Hlk115449622"/>
  <w:bookmarkStart w:id="864" w:name="_Hlk115449623"/>
  <w:bookmarkStart w:id="865" w:name="_Hlk115449624"/>
  <w:bookmarkStart w:id="866" w:name="_Hlk115449625"/>
  <w:bookmarkStart w:id="867" w:name="_Hlk115449626"/>
  <w:bookmarkStart w:id="868" w:name="_Hlk115449627"/>
  <w:bookmarkStart w:id="869" w:name="_Hlk115449628"/>
  <w:bookmarkStart w:id="870" w:name="_Hlk115449629"/>
  <w:bookmarkStart w:id="871" w:name="_Hlk115449630"/>
  <w:bookmarkStart w:id="872" w:name="_Hlk115449631"/>
  <w:bookmarkStart w:id="873" w:name="_Hlk115449632"/>
  <w:bookmarkStart w:id="874" w:name="_Hlk115449633"/>
  <w:bookmarkStart w:id="875" w:name="_Hlk115449634"/>
  <w:bookmarkStart w:id="876" w:name="_Hlk115449635"/>
  <w:bookmarkStart w:id="877" w:name="_Hlk115449636"/>
  <w:bookmarkStart w:id="878" w:name="_Hlk115449637"/>
  <w:bookmarkStart w:id="879" w:name="_Hlk115449638"/>
  <w:bookmarkStart w:id="880" w:name="_Hlk115449639"/>
  <w:bookmarkStart w:id="881" w:name="_Hlk115449640"/>
  <w:bookmarkStart w:id="882" w:name="_Hlk115449641"/>
  <w:bookmarkStart w:id="883" w:name="_Hlk115449642"/>
  <w:bookmarkStart w:id="884" w:name="_Hlk115449643"/>
  <w:bookmarkStart w:id="885" w:name="_Hlk115449644"/>
  <w:bookmarkStart w:id="886" w:name="_Hlk115449645"/>
  <w:bookmarkStart w:id="887" w:name="_Hlk115449646"/>
  <w:bookmarkStart w:id="888" w:name="_Hlk115449647"/>
  <w:bookmarkStart w:id="889" w:name="_Hlk115449648"/>
  <w:bookmarkStart w:id="890" w:name="_Hlk115449649"/>
  <w:bookmarkStart w:id="891" w:name="_Hlk115449650"/>
  <w:bookmarkStart w:id="892" w:name="_Hlk115449651"/>
  <w:bookmarkStart w:id="893" w:name="_Hlk115449652"/>
  <w:bookmarkStart w:id="894" w:name="_Hlk115449653"/>
  <w:bookmarkStart w:id="895" w:name="_Hlk115449654"/>
  <w:bookmarkStart w:id="896" w:name="_Hlk115449655"/>
  <w:bookmarkStart w:id="897" w:name="_Hlk115449656"/>
  <w:bookmarkStart w:id="898" w:name="_Hlk115449657"/>
  <w:bookmarkStart w:id="899" w:name="_Hlk115449658"/>
  <w:bookmarkStart w:id="900" w:name="_Hlk115449659"/>
  <w:bookmarkStart w:id="901" w:name="_Hlk115449660"/>
  <w:bookmarkStart w:id="902" w:name="_Hlk115449661"/>
  <w:bookmarkStart w:id="903" w:name="_Hlk115449662"/>
  <w:bookmarkStart w:id="904" w:name="_Hlk115449663"/>
  <w:bookmarkStart w:id="905" w:name="_Hlk115449664"/>
  <w:bookmarkStart w:id="906" w:name="_Hlk115449665"/>
  <w:bookmarkStart w:id="907" w:name="_Hlk115449666"/>
  <w:bookmarkStart w:id="908" w:name="_Hlk115449667"/>
  <w:bookmarkStart w:id="909" w:name="_Hlk115449668"/>
  <w:bookmarkStart w:id="910" w:name="_Hlk115449669"/>
  <w:bookmarkStart w:id="911" w:name="_Hlk115449670"/>
  <w:bookmarkStart w:id="912" w:name="_Hlk115449671"/>
  <w:bookmarkStart w:id="913" w:name="_Hlk115449672"/>
  <w:bookmarkStart w:id="914" w:name="_Hlk115449673"/>
  <w:bookmarkStart w:id="915" w:name="_Hlk115449674"/>
  <w:bookmarkStart w:id="916" w:name="_Hlk115449675"/>
  <w:bookmarkStart w:id="917" w:name="_Hlk115449676"/>
  <w:bookmarkStart w:id="918" w:name="_Hlk115449677"/>
  <w:bookmarkStart w:id="919" w:name="_Hlk115449678"/>
  <w:bookmarkStart w:id="920" w:name="_Hlk115449679"/>
  <w:bookmarkStart w:id="921" w:name="_Hlk115449680"/>
  <w:bookmarkStart w:id="922" w:name="_Hlk115449681"/>
  <w:bookmarkStart w:id="923" w:name="_Hlk115449682"/>
  <w:bookmarkStart w:id="924" w:name="_Hlk115449683"/>
  <w:bookmarkStart w:id="925" w:name="_Hlk115449684"/>
  <w:bookmarkStart w:id="926" w:name="_Hlk115449685"/>
  <w:bookmarkStart w:id="927" w:name="_Hlk115449686"/>
  <w:bookmarkStart w:id="928" w:name="_Hlk115449687"/>
  <w:bookmarkStart w:id="929" w:name="_Hlk115449688"/>
  <w:bookmarkStart w:id="930" w:name="_Hlk115449689"/>
  <w:bookmarkStart w:id="931" w:name="_Hlk115449690"/>
  <w:bookmarkStart w:id="932" w:name="_Hlk115449691"/>
  <w:bookmarkStart w:id="933" w:name="_Hlk115449692"/>
  <w:bookmarkStart w:id="934" w:name="_Hlk115449693"/>
  <w:bookmarkStart w:id="935" w:name="_Hlk115449694"/>
  <w:bookmarkStart w:id="936" w:name="_Hlk115449695"/>
  <w:bookmarkStart w:id="937" w:name="_Hlk115449696"/>
  <w:bookmarkStart w:id="938" w:name="_Hlk115449697"/>
  <w:bookmarkStart w:id="939" w:name="_Hlk115449698"/>
  <w:bookmarkStart w:id="940" w:name="_Hlk115449699"/>
  <w:bookmarkStart w:id="941" w:name="_Hlk115449700"/>
  <w:bookmarkStart w:id="942" w:name="_Hlk115449701"/>
  <w:bookmarkStart w:id="943" w:name="_Hlk115449702"/>
  <w:bookmarkStart w:id="944" w:name="_Hlk115449703"/>
  <w:bookmarkStart w:id="945" w:name="_Hlk115449704"/>
  <w:bookmarkStart w:id="946" w:name="_Hlk115449705"/>
  <w:bookmarkStart w:id="947" w:name="_Hlk115449706"/>
  <w:bookmarkStart w:id="948" w:name="_Hlk115449707"/>
  <w:bookmarkStart w:id="949" w:name="_Hlk115449708"/>
  <w:bookmarkStart w:id="950" w:name="_Hlk115449709"/>
  <w:bookmarkStart w:id="951" w:name="_Hlk115449710"/>
  <w:bookmarkStart w:id="952" w:name="_Hlk115449711"/>
  <w:bookmarkStart w:id="953" w:name="_Hlk115449712"/>
  <w:bookmarkStart w:id="954" w:name="_Hlk115449713"/>
  <w:bookmarkStart w:id="955" w:name="_Hlk115449714"/>
  <w:bookmarkStart w:id="956" w:name="_Hlk115449715"/>
  <w:bookmarkStart w:id="957" w:name="_Hlk115449716"/>
  <w:bookmarkStart w:id="958" w:name="_Hlk115449717"/>
  <w:bookmarkStart w:id="959" w:name="_Hlk115449718"/>
  <w:bookmarkStart w:id="960" w:name="_Hlk115449719"/>
  <w:bookmarkStart w:id="961" w:name="_Hlk115449720"/>
  <w:bookmarkStart w:id="962" w:name="_Hlk115449721"/>
  <w:bookmarkStart w:id="963" w:name="_Hlk115449722"/>
  <w:bookmarkStart w:id="964" w:name="_Hlk115449723"/>
  <w:bookmarkStart w:id="965" w:name="_Hlk115449724"/>
  <w:bookmarkStart w:id="966" w:name="_Hlk115449725"/>
  <w:bookmarkStart w:id="967" w:name="_Hlk115449726"/>
  <w:bookmarkStart w:id="968" w:name="_Hlk115449727"/>
  <w:bookmarkStart w:id="969" w:name="_Hlk115449728"/>
  <w:bookmarkStart w:id="970" w:name="_Hlk115449729"/>
  <w:bookmarkStart w:id="971" w:name="_Hlk115449730"/>
  <w:bookmarkStart w:id="972" w:name="_Hlk115449731"/>
  <w:bookmarkStart w:id="973" w:name="_Hlk115449732"/>
  <w:bookmarkStart w:id="974" w:name="_Hlk115449733"/>
  <w:bookmarkStart w:id="975" w:name="_Hlk115449734"/>
  <w:bookmarkStart w:id="976" w:name="_Hlk115449735"/>
  <w:bookmarkStart w:id="977" w:name="_Hlk115449736"/>
  <w:bookmarkStart w:id="978" w:name="_Hlk115449737"/>
  <w:bookmarkStart w:id="979" w:name="_Hlk115449738"/>
  <w:bookmarkStart w:id="980" w:name="_Hlk115449739"/>
  <w:bookmarkStart w:id="981" w:name="_Hlk115449740"/>
  <w:bookmarkStart w:id="982" w:name="_Hlk115449741"/>
  <w:bookmarkStart w:id="983" w:name="_Hlk115449742"/>
  <w:bookmarkStart w:id="984" w:name="_Hlk115449743"/>
  <w:bookmarkStart w:id="985" w:name="_Hlk115449744"/>
  <w:bookmarkStart w:id="986" w:name="_Hlk115449745"/>
  <w:bookmarkStart w:id="987" w:name="_Hlk115449746"/>
  <w:bookmarkStart w:id="988" w:name="_Hlk115449747"/>
  <w:bookmarkStart w:id="989" w:name="_Hlk115449748"/>
  <w:bookmarkStart w:id="990" w:name="_Hlk115449749"/>
  <w:bookmarkStart w:id="991" w:name="_Hlk115449750"/>
  <w:bookmarkStart w:id="992" w:name="_Hlk115449751"/>
  <w:bookmarkStart w:id="993" w:name="_Hlk115449752"/>
  <w:bookmarkStart w:id="994" w:name="_Hlk115449753"/>
  <w:bookmarkStart w:id="995" w:name="_Hlk115449754"/>
  <w:bookmarkStart w:id="996" w:name="_Hlk115449755"/>
  <w:bookmarkStart w:id="997" w:name="_Hlk115449756"/>
  <w:bookmarkStart w:id="998" w:name="_Hlk115449757"/>
  <w:bookmarkStart w:id="999" w:name="_Hlk115449758"/>
  <w:bookmarkStart w:id="1000" w:name="_Hlk115449759"/>
  <w:bookmarkStart w:id="1001" w:name="_Hlk115449760"/>
  <w:bookmarkStart w:id="1002" w:name="_Hlk115449761"/>
  <w:bookmarkStart w:id="1003" w:name="_Hlk115449762"/>
  <w:bookmarkStart w:id="1004" w:name="_Hlk115449763"/>
  <w:bookmarkStart w:id="1005" w:name="_Hlk115449764"/>
  <w:bookmarkStart w:id="1006" w:name="_Hlk115449765"/>
  <w:bookmarkStart w:id="1007" w:name="_Hlk115449766"/>
  <w:bookmarkStart w:id="1008" w:name="_Hlk115449767"/>
  <w:bookmarkStart w:id="1009" w:name="_Hlk115449768"/>
  <w:bookmarkStart w:id="1010" w:name="_Hlk115449769"/>
  <w:bookmarkStart w:id="1011" w:name="_Hlk115449770"/>
  <w:bookmarkStart w:id="1012" w:name="_Hlk115449771"/>
  <w:bookmarkStart w:id="1013" w:name="_Hlk115449772"/>
  <w:bookmarkStart w:id="1014" w:name="_Hlk115449773"/>
  <w:bookmarkStart w:id="1015" w:name="_Hlk115449774"/>
  <w:bookmarkStart w:id="1016" w:name="_Hlk115449775"/>
  <w:bookmarkStart w:id="1017" w:name="_Hlk115449776"/>
  <w:bookmarkStart w:id="1018" w:name="_Hlk115449777"/>
  <w:bookmarkStart w:id="1019" w:name="_Hlk115449778"/>
  <w:bookmarkStart w:id="1020" w:name="_Hlk115449779"/>
  <w:bookmarkStart w:id="1021" w:name="_Hlk115449780"/>
  <w:bookmarkStart w:id="1022" w:name="_Hlk115449781"/>
  <w:bookmarkStart w:id="1023" w:name="_Hlk115449782"/>
  <w:bookmarkStart w:id="1024" w:name="_Hlk115449783"/>
  <w:bookmarkStart w:id="1025" w:name="_Hlk115449784"/>
  <w:bookmarkStart w:id="1026" w:name="_Hlk115449785"/>
  <w:bookmarkStart w:id="1027" w:name="_Hlk115449786"/>
  <w:bookmarkStart w:id="1028" w:name="_Hlk115449787"/>
  <w:bookmarkStart w:id="1029" w:name="_Hlk115449788"/>
  <w:bookmarkStart w:id="1030" w:name="_Hlk115449789"/>
  <w:bookmarkStart w:id="1031" w:name="_Hlk115449790"/>
  <w:bookmarkStart w:id="1032" w:name="_Hlk115449791"/>
  <w:bookmarkStart w:id="1033" w:name="_Hlk115449792"/>
  <w:bookmarkStart w:id="1034" w:name="_Hlk115449793"/>
  <w:bookmarkStart w:id="1035" w:name="_Hlk115449794"/>
  <w:bookmarkStart w:id="1036" w:name="_Hlk115449795"/>
  <w:bookmarkStart w:id="1037" w:name="_Hlk115449796"/>
  <w:bookmarkStart w:id="1038" w:name="_Hlk115449797"/>
  <w:bookmarkStart w:id="1039" w:name="_Hlk115449798"/>
  <w:bookmarkStart w:id="1040" w:name="_Hlk115449799"/>
  <w:bookmarkStart w:id="1041" w:name="_Hlk115449800"/>
  <w:bookmarkStart w:id="1042" w:name="_Hlk115449801"/>
  <w:bookmarkStart w:id="1043" w:name="_Hlk115449802"/>
  <w:bookmarkStart w:id="1044" w:name="_Hlk115449803"/>
  <w:bookmarkStart w:id="1045" w:name="_Hlk115449804"/>
  <w:bookmarkStart w:id="1046" w:name="_Hlk115449805"/>
  <w:bookmarkStart w:id="1047" w:name="_Hlk115449806"/>
  <w:bookmarkStart w:id="1048" w:name="_Hlk115449807"/>
  <w:bookmarkStart w:id="1049" w:name="_Hlk115449808"/>
  <w:bookmarkStart w:id="1050" w:name="_Hlk115449809"/>
  <w:bookmarkStart w:id="1051" w:name="_Hlk115449810"/>
  <w:bookmarkStart w:id="1052" w:name="_Hlk115449811"/>
  <w:bookmarkStart w:id="1053" w:name="_Hlk115449812"/>
  <w:bookmarkStart w:id="1054" w:name="_Hlk115449813"/>
  <w:bookmarkStart w:id="1055" w:name="_Hlk115449814"/>
  <w:bookmarkStart w:id="1056" w:name="_Hlk115449815"/>
  <w:bookmarkStart w:id="1057" w:name="_Hlk115449816"/>
  <w:bookmarkStart w:id="1058" w:name="_Hlk115449817"/>
  <w:bookmarkStart w:id="1059" w:name="_Hlk115449818"/>
  <w:bookmarkStart w:id="1060" w:name="_Hlk115449819"/>
  <w:bookmarkStart w:id="1061" w:name="_Hlk115449820"/>
  <w:bookmarkStart w:id="1062" w:name="_Hlk115449821"/>
  <w:bookmarkStart w:id="1063" w:name="_Hlk115449822"/>
  <w:bookmarkStart w:id="1064" w:name="_Hlk115449823"/>
  <w:bookmarkStart w:id="1065" w:name="_Hlk115449824"/>
  <w:bookmarkStart w:id="1066" w:name="_Hlk115449825"/>
  <w:bookmarkStart w:id="1067" w:name="_Hlk115449826"/>
  <w:bookmarkStart w:id="1068" w:name="_Hlk115449827"/>
  <w:bookmarkStart w:id="1069" w:name="_Hlk115449828"/>
  <w:bookmarkStart w:id="1070" w:name="_Hlk115449829"/>
  <w:bookmarkStart w:id="1071" w:name="_Hlk115449830"/>
  <w:bookmarkStart w:id="1072" w:name="_Hlk115449831"/>
  <w:bookmarkStart w:id="1073" w:name="_Hlk115449832"/>
  <w:bookmarkStart w:id="1074" w:name="_Hlk115449833"/>
  <w:bookmarkStart w:id="1075" w:name="_Hlk115449834"/>
  <w:bookmarkStart w:id="1076" w:name="_Hlk115449835"/>
  <w:bookmarkStart w:id="1077" w:name="_Hlk115449836"/>
  <w:bookmarkStart w:id="1078" w:name="_Hlk115449837"/>
  <w:bookmarkStart w:id="1079" w:name="_Hlk115449838"/>
  <w:bookmarkStart w:id="1080" w:name="_Hlk115449839"/>
  <w:bookmarkStart w:id="1081" w:name="_Hlk115449840"/>
  <w:bookmarkStart w:id="1082" w:name="_Hlk115449841"/>
  <w:bookmarkStart w:id="1083" w:name="_Hlk115449842"/>
  <w:bookmarkStart w:id="1084" w:name="_Hlk115449843"/>
  <w:bookmarkStart w:id="1085" w:name="_Hlk115449844"/>
  <w:bookmarkStart w:id="1086" w:name="_Hlk115449845"/>
  <w:bookmarkStart w:id="1087" w:name="_Hlk115449846"/>
  <w:bookmarkStart w:id="1088" w:name="_Hlk115449847"/>
  <w:bookmarkStart w:id="1089" w:name="_Hlk115449848"/>
  <w:bookmarkStart w:id="1090" w:name="_Hlk115449849"/>
  <w:bookmarkStart w:id="1091" w:name="_Hlk115449850"/>
  <w:bookmarkStart w:id="1092" w:name="_Hlk115449851"/>
  <w:bookmarkStart w:id="1093" w:name="_Hlk115449852"/>
  <w:bookmarkStart w:id="1094" w:name="_Hlk115449853"/>
  <w:bookmarkStart w:id="1095" w:name="_Hlk115449854"/>
  <w:bookmarkStart w:id="1096" w:name="_Hlk115449855"/>
  <w:bookmarkStart w:id="1097" w:name="_Hlk115449856"/>
  <w:bookmarkStart w:id="1098" w:name="_Hlk115449857"/>
  <w:bookmarkStart w:id="1099" w:name="_Hlk115449858"/>
  <w:bookmarkStart w:id="1100" w:name="_Hlk115449859"/>
  <w:bookmarkStart w:id="1101" w:name="_Hlk115449860"/>
  <w:bookmarkStart w:id="1102" w:name="_Hlk115449861"/>
  <w:bookmarkStart w:id="1103" w:name="_Hlk115449862"/>
  <w:bookmarkStart w:id="1104" w:name="_Hlk115449863"/>
  <w:bookmarkStart w:id="1105" w:name="_Hlk115449864"/>
  <w:bookmarkStart w:id="1106" w:name="_Hlk115449865"/>
  <w:bookmarkStart w:id="1107" w:name="_Hlk115449866"/>
  <w:bookmarkStart w:id="1108" w:name="_Hlk115449867"/>
  <w:bookmarkStart w:id="1109" w:name="_Hlk115449868"/>
  <w:bookmarkStart w:id="1110" w:name="_Hlk115449869"/>
  <w:bookmarkStart w:id="1111" w:name="_Hlk115449870"/>
  <w:bookmarkStart w:id="1112" w:name="_Hlk115449871"/>
  <w:bookmarkStart w:id="1113" w:name="_Hlk115449872"/>
  <w:bookmarkStart w:id="1114" w:name="_Hlk115449873"/>
  <w:bookmarkStart w:id="1115" w:name="_Hlk115449874"/>
  <w:bookmarkStart w:id="1116" w:name="_Hlk115449875"/>
  <w:bookmarkStart w:id="1117" w:name="_Hlk115449876"/>
  <w:bookmarkStart w:id="1118" w:name="_Hlk115449877"/>
  <w:bookmarkStart w:id="1119" w:name="_Hlk115449878"/>
  <w:bookmarkStart w:id="1120" w:name="_Hlk115449879"/>
  <w:bookmarkStart w:id="1121" w:name="_Hlk115449880"/>
  <w:bookmarkStart w:id="1122" w:name="_Hlk115449881"/>
  <w:bookmarkStart w:id="1123" w:name="_Hlk115449882"/>
  <w:bookmarkStart w:id="1124" w:name="_Hlk115449883"/>
  <w:bookmarkStart w:id="1125" w:name="_Hlk115449884"/>
  <w:bookmarkStart w:id="1126" w:name="_Hlk115449885"/>
  <w:bookmarkStart w:id="1127" w:name="_Hlk115449886"/>
  <w:bookmarkStart w:id="1128" w:name="_Hlk115449887"/>
  <w:bookmarkStart w:id="1129" w:name="_Hlk115449888"/>
  <w:bookmarkStart w:id="1130" w:name="_Hlk115449889"/>
  <w:bookmarkStart w:id="1131" w:name="_Hlk115449890"/>
  <w:bookmarkStart w:id="1132" w:name="_Hlk115449891"/>
  <w:bookmarkStart w:id="1133" w:name="_Hlk115449892"/>
  <w:bookmarkStart w:id="1134" w:name="_Hlk115449893"/>
  <w:bookmarkStart w:id="1135" w:name="_Hlk115449894"/>
  <w:bookmarkStart w:id="1136" w:name="_Hlk115449895"/>
  <w:bookmarkStart w:id="1137" w:name="_Hlk115449896"/>
  <w:bookmarkStart w:id="1138" w:name="_Hlk115449897"/>
  <w:bookmarkStart w:id="1139" w:name="_Hlk115449898"/>
  <w:bookmarkStart w:id="1140" w:name="_Hlk115449899"/>
  <w:bookmarkStart w:id="1141" w:name="_Hlk115449900"/>
  <w:bookmarkStart w:id="1142" w:name="_Hlk115449901"/>
  <w:bookmarkStart w:id="1143" w:name="_Hlk115449902"/>
  <w:bookmarkStart w:id="1144" w:name="_Hlk115449903"/>
  <w:bookmarkStart w:id="1145" w:name="_Hlk115449904"/>
  <w:bookmarkStart w:id="1146" w:name="_Hlk115449905"/>
  <w:bookmarkStart w:id="1147" w:name="_Hlk115449906"/>
  <w:bookmarkStart w:id="1148" w:name="_Hlk115449907"/>
  <w:bookmarkStart w:id="1149" w:name="_Hlk115449908"/>
  <w:bookmarkStart w:id="1150" w:name="_Hlk115449909"/>
  <w:bookmarkStart w:id="1151" w:name="_Hlk115449910"/>
  <w:bookmarkStart w:id="1152" w:name="_Hlk115449911"/>
  <w:bookmarkStart w:id="1153" w:name="_Hlk115449912"/>
  <w:bookmarkStart w:id="1154" w:name="_Hlk115449913"/>
  <w:bookmarkStart w:id="1155" w:name="_Hlk115449914"/>
  <w:bookmarkStart w:id="1156" w:name="_Hlk115449915"/>
  <w:bookmarkStart w:id="1157" w:name="_Hlk115449916"/>
  <w:bookmarkStart w:id="1158" w:name="_Hlk115449917"/>
  <w:bookmarkStart w:id="1159" w:name="_Hlk115449918"/>
  <w:bookmarkStart w:id="1160" w:name="_Hlk115449919"/>
  <w:bookmarkStart w:id="1161" w:name="_Hlk115449920"/>
  <w:bookmarkStart w:id="1162" w:name="_Hlk115449921"/>
  <w:bookmarkStart w:id="1163" w:name="_Hlk115449922"/>
  <w:bookmarkStart w:id="1164" w:name="_Hlk115449923"/>
  <w:bookmarkStart w:id="1165" w:name="_Hlk115449924"/>
  <w:bookmarkStart w:id="1166" w:name="_Hlk115449925"/>
  <w:bookmarkStart w:id="1167" w:name="_Hlk115449926"/>
  <w:bookmarkStart w:id="1168" w:name="_Hlk115449927"/>
  <w:bookmarkStart w:id="1169" w:name="_Hlk115449928"/>
  <w:bookmarkStart w:id="1170" w:name="_Hlk115449929"/>
  <w:bookmarkStart w:id="1171" w:name="_Hlk115449930"/>
  <w:bookmarkStart w:id="1172" w:name="_Hlk115449931"/>
  <w:bookmarkStart w:id="1173" w:name="_Hlk115449932"/>
  <w:bookmarkStart w:id="1174" w:name="_Hlk115449933"/>
  <w:bookmarkStart w:id="1175" w:name="_Hlk115449934"/>
  <w:bookmarkStart w:id="1176" w:name="_Hlk115449935"/>
  <w:bookmarkStart w:id="1177" w:name="_Hlk115449936"/>
  <w:bookmarkStart w:id="1178" w:name="_Hlk115449937"/>
  <w:bookmarkStart w:id="1179" w:name="_Hlk115449938"/>
  <w:bookmarkStart w:id="1180" w:name="_Hlk115449939"/>
  <w:bookmarkStart w:id="1181" w:name="_Hlk115449940"/>
  <w:bookmarkStart w:id="1182" w:name="_Hlk115449941"/>
  <w:bookmarkStart w:id="1183" w:name="_Hlk115449942"/>
  <w:bookmarkStart w:id="1184" w:name="_Hlk115449943"/>
  <w:bookmarkStart w:id="1185" w:name="_Hlk115449944"/>
  <w:bookmarkStart w:id="1186" w:name="_Hlk115449945"/>
  <w:bookmarkStart w:id="1187" w:name="_Hlk115449946"/>
  <w:bookmarkStart w:id="1188" w:name="_Hlk115449947"/>
  <w:bookmarkStart w:id="1189" w:name="_Hlk115449948"/>
  <w:bookmarkStart w:id="1190" w:name="_Hlk115449949"/>
  <w:bookmarkStart w:id="1191" w:name="_Hlk115449950"/>
  <w:bookmarkStart w:id="1192" w:name="_Hlk115449951"/>
  <w:bookmarkStart w:id="1193" w:name="_Hlk115449952"/>
  <w:bookmarkStart w:id="1194" w:name="_Hlk115449953"/>
  <w:bookmarkStart w:id="1195" w:name="_Hlk115449954"/>
  <w:bookmarkStart w:id="1196" w:name="_Hlk115449955"/>
  <w:bookmarkStart w:id="1197" w:name="_Hlk115449956"/>
  <w:bookmarkStart w:id="1198" w:name="_Hlk115449957"/>
  <w:bookmarkStart w:id="1199" w:name="_Hlk115449958"/>
  <w:bookmarkStart w:id="1200" w:name="_Hlk115449959"/>
  <w:bookmarkStart w:id="1201" w:name="_Hlk115449960"/>
  <w:bookmarkStart w:id="1202" w:name="_Hlk115449961"/>
  <w:bookmarkStart w:id="1203" w:name="_Hlk115449962"/>
  <w:bookmarkStart w:id="1204" w:name="_Hlk115449963"/>
  <w:bookmarkStart w:id="1205" w:name="_Hlk115449964"/>
  <w:bookmarkStart w:id="1206" w:name="_Hlk115449965"/>
  <w:bookmarkStart w:id="1207" w:name="_Hlk115449966"/>
  <w:bookmarkStart w:id="1208" w:name="_Hlk115449967"/>
  <w:bookmarkStart w:id="1209" w:name="_Hlk115449968"/>
  <w:bookmarkStart w:id="1210" w:name="_Hlk115449969"/>
  <w:bookmarkStart w:id="1211" w:name="_Hlk115449970"/>
  <w:bookmarkStart w:id="1212" w:name="_Hlk115449971"/>
  <w:bookmarkStart w:id="1213" w:name="_Hlk115449972"/>
  <w:bookmarkStart w:id="1214" w:name="_Hlk115449973"/>
  <w:bookmarkStart w:id="1215" w:name="_Hlk115449974"/>
  <w:bookmarkStart w:id="1216" w:name="_Hlk115449975"/>
  <w:bookmarkStart w:id="1217" w:name="_Hlk115449976"/>
  <w:bookmarkStart w:id="1218" w:name="_Hlk115449977"/>
  <w:bookmarkStart w:id="1219" w:name="_Hlk115449978"/>
  <w:bookmarkStart w:id="1220" w:name="_Hlk115449979"/>
  <w:bookmarkStart w:id="1221" w:name="_Hlk115449980"/>
  <w:bookmarkStart w:id="1222" w:name="_Hlk115449981"/>
  <w:bookmarkStart w:id="1223" w:name="_Hlk115449982"/>
  <w:bookmarkStart w:id="1224" w:name="_Hlk115449983"/>
  <w:bookmarkStart w:id="1225" w:name="_Hlk115449984"/>
  <w:bookmarkStart w:id="1226" w:name="_Hlk115449985"/>
  <w:bookmarkStart w:id="1227" w:name="_Hlk115449986"/>
  <w:bookmarkStart w:id="1228" w:name="_Hlk115449987"/>
  <w:bookmarkStart w:id="1229" w:name="_Hlk115449988"/>
  <w:bookmarkStart w:id="1230" w:name="_Hlk115449989"/>
  <w:bookmarkStart w:id="1231" w:name="_Hlk115449990"/>
  <w:bookmarkStart w:id="1232" w:name="_Hlk115449991"/>
  <w:bookmarkStart w:id="1233" w:name="_Hlk115449992"/>
  <w:bookmarkStart w:id="1234" w:name="_Hlk115449993"/>
  <w:bookmarkStart w:id="1235" w:name="_Hlk115449994"/>
  <w:bookmarkStart w:id="1236" w:name="_Hlk115449995"/>
  <w:bookmarkStart w:id="1237" w:name="_Hlk115449996"/>
  <w:bookmarkStart w:id="1238" w:name="_Hlk115449997"/>
  <w:bookmarkStart w:id="1239" w:name="_Hlk115449998"/>
  <w:bookmarkStart w:id="1240" w:name="_Hlk115449999"/>
  <w:bookmarkStart w:id="1241" w:name="_Hlk115450000"/>
  <w:bookmarkStart w:id="1242" w:name="_Hlk115450001"/>
  <w:bookmarkStart w:id="1243" w:name="_Hlk115450002"/>
  <w:bookmarkStart w:id="1244" w:name="_Hlk115450003"/>
  <w:bookmarkStart w:id="1245" w:name="_Hlk115450004"/>
  <w:bookmarkStart w:id="1246" w:name="_Hlk115450005"/>
  <w:bookmarkStart w:id="1247" w:name="_Hlk115450006"/>
  <w:bookmarkStart w:id="1248" w:name="_Hlk115450007"/>
  <w:bookmarkStart w:id="1249" w:name="_Hlk115450008"/>
  <w:bookmarkStart w:id="1250" w:name="_Hlk115450009"/>
  <w:bookmarkStart w:id="1251" w:name="_Hlk115450010"/>
  <w:bookmarkStart w:id="1252" w:name="_Hlk115450011"/>
  <w:bookmarkStart w:id="1253" w:name="_Hlk115450012"/>
  <w:bookmarkStart w:id="1254" w:name="_Hlk115450013"/>
  <w:bookmarkStart w:id="1255" w:name="_Hlk115450014"/>
  <w:bookmarkStart w:id="1256" w:name="_Hlk115450015"/>
  <w:bookmarkStart w:id="1257" w:name="_Hlk115450016"/>
  <w:bookmarkStart w:id="1258" w:name="_Hlk115450017"/>
  <w:bookmarkStart w:id="1259" w:name="_Hlk115450018"/>
  <w:bookmarkStart w:id="1260" w:name="_Hlk115450019"/>
  <w:bookmarkStart w:id="1261" w:name="_Hlk115450020"/>
  <w:bookmarkStart w:id="1262" w:name="_Hlk115450021"/>
  <w:bookmarkStart w:id="1263" w:name="_Hlk115450022"/>
  <w:bookmarkStart w:id="1264" w:name="_Hlk115450023"/>
  <w:bookmarkStart w:id="1265" w:name="_Hlk115450024"/>
  <w:bookmarkStart w:id="1266" w:name="_Hlk115450025"/>
  <w:bookmarkStart w:id="1267" w:name="_Hlk115450026"/>
  <w:bookmarkStart w:id="1268" w:name="_Hlk115450027"/>
  <w:bookmarkStart w:id="1269" w:name="_Hlk115450028"/>
  <w:bookmarkStart w:id="1270" w:name="_Hlk115450029"/>
  <w:bookmarkStart w:id="1271" w:name="_Hlk115450030"/>
  <w:bookmarkStart w:id="1272" w:name="_Hlk115450031"/>
  <w:bookmarkStart w:id="1273" w:name="_Hlk115450032"/>
  <w:bookmarkStart w:id="1274" w:name="_Hlk115450033"/>
  <w:bookmarkStart w:id="1275" w:name="_Hlk115450034"/>
  <w:bookmarkStart w:id="1276" w:name="_Hlk115450035"/>
  <w:bookmarkStart w:id="1277" w:name="_Hlk115450036"/>
  <w:bookmarkStart w:id="1278" w:name="_Hlk115450037"/>
  <w:bookmarkStart w:id="1279" w:name="_Hlk115450038"/>
  <w:bookmarkStart w:id="1280" w:name="_Hlk115450039"/>
  <w:bookmarkStart w:id="1281" w:name="_Hlk115450040"/>
  <w:bookmarkStart w:id="1282" w:name="_Hlk115450041"/>
  <w:bookmarkStart w:id="1283" w:name="_Hlk115450042"/>
  <w:bookmarkStart w:id="1284" w:name="_Hlk115450043"/>
  <w:bookmarkStart w:id="1285" w:name="_Hlk115450044"/>
  <w:bookmarkStart w:id="1286" w:name="_Hlk115450045"/>
  <w:bookmarkStart w:id="1287" w:name="_Hlk115450046"/>
  <w:bookmarkStart w:id="1288" w:name="_Hlk115450047"/>
  <w:bookmarkStart w:id="1289" w:name="_Hlk115450048"/>
  <w:bookmarkStart w:id="1290" w:name="_Hlk115450049"/>
  <w:bookmarkStart w:id="1291" w:name="_Hlk115450050"/>
  <w:bookmarkStart w:id="1292" w:name="_Hlk115450051"/>
  <w:bookmarkStart w:id="1293" w:name="_Hlk115450052"/>
  <w:bookmarkStart w:id="1294" w:name="_Hlk115450053"/>
  <w:bookmarkStart w:id="1295" w:name="_Hlk115450054"/>
  <w:bookmarkStart w:id="1296" w:name="_Hlk115450055"/>
  <w:bookmarkStart w:id="1297" w:name="_Hlk115450056"/>
  <w:bookmarkStart w:id="1298" w:name="_Hlk115450057"/>
  <w:bookmarkStart w:id="1299" w:name="_Hlk115450058"/>
  <w:bookmarkStart w:id="1300" w:name="_Hlk115450059"/>
  <w:bookmarkStart w:id="1301" w:name="_Hlk115450060"/>
  <w:bookmarkStart w:id="1302" w:name="_Hlk115450061"/>
  <w:bookmarkStart w:id="1303" w:name="_Hlk115450062"/>
  <w:bookmarkStart w:id="1304" w:name="_Hlk115450063"/>
  <w:bookmarkStart w:id="1305" w:name="_Hlk115450064"/>
  <w:bookmarkStart w:id="1306" w:name="_Hlk115450065"/>
  <w:bookmarkStart w:id="1307" w:name="_Hlk115450066"/>
  <w:bookmarkStart w:id="1308" w:name="_Hlk115450067"/>
  <w:bookmarkStart w:id="1309" w:name="_Hlk115450068"/>
  <w:bookmarkStart w:id="1310" w:name="_Hlk115450069"/>
  <w:bookmarkStart w:id="1311" w:name="_Hlk115450070"/>
  <w:bookmarkStart w:id="1312" w:name="_Hlk115450071"/>
  <w:bookmarkStart w:id="1313" w:name="_Hlk115450072"/>
  <w:bookmarkStart w:id="1314" w:name="_Hlk115450073"/>
  <w:bookmarkStart w:id="1315" w:name="_Hlk115450074"/>
  <w:bookmarkStart w:id="1316" w:name="_Hlk115450075"/>
  <w:bookmarkStart w:id="1317" w:name="_Hlk115450076"/>
  <w:bookmarkStart w:id="1318" w:name="_Hlk115450077"/>
  <w:bookmarkStart w:id="1319" w:name="_Hlk115450078"/>
  <w:bookmarkStart w:id="1320" w:name="_Hlk115450079"/>
  <w:bookmarkStart w:id="1321" w:name="_Hlk115450080"/>
  <w:bookmarkStart w:id="1322" w:name="_Hlk115450081"/>
  <w:bookmarkStart w:id="1323" w:name="_Hlk115450082"/>
  <w:bookmarkStart w:id="1324" w:name="_Hlk115450083"/>
  <w:bookmarkStart w:id="1325" w:name="_Hlk115450084"/>
  <w:bookmarkStart w:id="1326" w:name="_Hlk115450085"/>
  <w:bookmarkStart w:id="1327" w:name="_Hlk115450086"/>
  <w:bookmarkStart w:id="1328" w:name="_Hlk115450087"/>
  <w:bookmarkStart w:id="1329" w:name="_Hlk115450088"/>
  <w:bookmarkStart w:id="1330" w:name="_Hlk115450089"/>
  <w:bookmarkStart w:id="1331" w:name="_Hlk115450090"/>
  <w:bookmarkStart w:id="1332" w:name="_Hlk115450091"/>
  <w:bookmarkStart w:id="1333" w:name="_Hlk115450092"/>
  <w:bookmarkStart w:id="1334" w:name="_Hlk115450093"/>
  <w:bookmarkStart w:id="1335" w:name="_Hlk115450094"/>
  <w:bookmarkStart w:id="1336" w:name="_Hlk115450095"/>
  <w:bookmarkStart w:id="1337" w:name="_Hlk115450096"/>
  <w:bookmarkStart w:id="1338" w:name="_Hlk115450097"/>
  <w:bookmarkStart w:id="1339" w:name="_Hlk115450098"/>
  <w:bookmarkStart w:id="1340" w:name="_Hlk115450099"/>
  <w:bookmarkStart w:id="1341" w:name="_Hlk115450100"/>
  <w:bookmarkStart w:id="1342" w:name="_Hlk115450101"/>
  <w:bookmarkStart w:id="1343" w:name="_Hlk115450102"/>
  <w:bookmarkStart w:id="1344" w:name="_Hlk115450103"/>
  <w:bookmarkStart w:id="1345" w:name="_Hlk115450104"/>
  <w:bookmarkStart w:id="1346" w:name="_Hlk115450105"/>
  <w:bookmarkStart w:id="1347" w:name="_Hlk115450106"/>
  <w:bookmarkStart w:id="1348" w:name="_Hlk115450107"/>
  <w:bookmarkStart w:id="1349" w:name="_Hlk115450108"/>
  <w:bookmarkStart w:id="1350" w:name="_Hlk115450109"/>
  <w:bookmarkStart w:id="1351" w:name="_Hlk115450110"/>
  <w:bookmarkStart w:id="1352" w:name="_Hlk115450111"/>
  <w:bookmarkStart w:id="1353" w:name="_Hlk115450112"/>
  <w:bookmarkStart w:id="1354" w:name="_Hlk115450113"/>
  <w:bookmarkStart w:id="1355" w:name="_Hlk115450114"/>
  <w:bookmarkStart w:id="1356" w:name="_Hlk115450115"/>
  <w:bookmarkStart w:id="1357" w:name="_Hlk115450116"/>
  <w:bookmarkStart w:id="1358" w:name="_Hlk115450117"/>
  <w:bookmarkStart w:id="1359" w:name="_Hlk115450118"/>
  <w:bookmarkStart w:id="1360" w:name="_Hlk115450119"/>
  <w:bookmarkStart w:id="1361" w:name="_Hlk115450120"/>
  <w:bookmarkStart w:id="1362" w:name="_Hlk115450121"/>
  <w:bookmarkStart w:id="1363" w:name="_Hlk115450122"/>
  <w:bookmarkStart w:id="1364" w:name="_Hlk115450123"/>
  <w:bookmarkStart w:id="1365" w:name="_Hlk115450124"/>
  <w:bookmarkStart w:id="1366" w:name="_Hlk115450125"/>
  <w:bookmarkStart w:id="1367" w:name="_Hlk115450126"/>
  <w:bookmarkStart w:id="1368" w:name="_Hlk115450127"/>
  <w:bookmarkStart w:id="1369" w:name="_Hlk115450128"/>
  <w:bookmarkStart w:id="1370" w:name="_Hlk115450129"/>
  <w:bookmarkStart w:id="1371" w:name="_Hlk115450130"/>
  <w:bookmarkStart w:id="1372" w:name="_Hlk115450131"/>
  <w:bookmarkStart w:id="1373" w:name="_Hlk115450132"/>
  <w:bookmarkStart w:id="1374" w:name="_Hlk115450133"/>
  <w:bookmarkStart w:id="1375" w:name="_Hlk115450134"/>
  <w:bookmarkStart w:id="1376" w:name="_Hlk115450135"/>
  <w:bookmarkStart w:id="1377" w:name="_Hlk115450136"/>
  <w:bookmarkStart w:id="1378" w:name="_Hlk115450137"/>
  <w:bookmarkStart w:id="1379" w:name="_Hlk115450138"/>
  <w:bookmarkStart w:id="1380" w:name="_Hlk115450139"/>
  <w:bookmarkStart w:id="1381" w:name="_Hlk115450140"/>
  <w:bookmarkStart w:id="1382" w:name="_Hlk115450141"/>
  <w:bookmarkStart w:id="1383" w:name="_Hlk115450142"/>
  <w:bookmarkStart w:id="1384" w:name="_Hlk115450143"/>
  <w:bookmarkStart w:id="1385" w:name="_Hlk115450144"/>
  <w:bookmarkStart w:id="1386" w:name="_Hlk115450145"/>
  <w:bookmarkStart w:id="1387" w:name="_Hlk115450146"/>
  <w:bookmarkStart w:id="1388" w:name="_Hlk115450147"/>
  <w:bookmarkStart w:id="1389" w:name="_Hlk115450148"/>
  <w:bookmarkStart w:id="1390" w:name="_Hlk115450149"/>
  <w:bookmarkStart w:id="1391" w:name="_Hlk115450150"/>
  <w:bookmarkStart w:id="1392" w:name="_Hlk115450151"/>
  <w:bookmarkStart w:id="1393" w:name="_Hlk115450152"/>
  <w:bookmarkStart w:id="1394" w:name="_Hlk115450153"/>
  <w:bookmarkStart w:id="1395" w:name="_Hlk115450154"/>
  <w:bookmarkStart w:id="1396" w:name="_Hlk115450155"/>
  <w:bookmarkStart w:id="1397" w:name="_Hlk115450156"/>
  <w:bookmarkStart w:id="1398" w:name="_Hlk115450157"/>
  <w:bookmarkStart w:id="1399" w:name="_Hlk115450158"/>
  <w:bookmarkStart w:id="1400" w:name="_Hlk115450159"/>
  <w:bookmarkStart w:id="1401" w:name="_Hlk115450160"/>
  <w:bookmarkStart w:id="1402" w:name="_Hlk115450161"/>
  <w:bookmarkStart w:id="1403" w:name="_Hlk115450162"/>
  <w:bookmarkStart w:id="1404" w:name="_Hlk115450163"/>
  <w:bookmarkStart w:id="1405" w:name="_Hlk115450164"/>
  <w:bookmarkStart w:id="1406" w:name="_Hlk115450165"/>
  <w:bookmarkStart w:id="1407" w:name="_Hlk115450166"/>
  <w:bookmarkStart w:id="1408" w:name="_Hlk115450167"/>
  <w:bookmarkStart w:id="1409" w:name="_Hlk115450168"/>
  <w:bookmarkStart w:id="1410" w:name="_Hlk115450169"/>
  <w:bookmarkStart w:id="1411" w:name="_Hlk115450170"/>
  <w:bookmarkStart w:id="1412" w:name="_Hlk115450171"/>
  <w:bookmarkStart w:id="1413" w:name="_Hlk115450172"/>
  <w:bookmarkStart w:id="1414" w:name="_Hlk115450173"/>
  <w:bookmarkStart w:id="1415" w:name="_Hlk115450174"/>
  <w:bookmarkStart w:id="1416" w:name="_Hlk115450175"/>
  <w:bookmarkStart w:id="1417" w:name="_Hlk115450176"/>
  <w:bookmarkStart w:id="1418" w:name="_Hlk115450177"/>
  <w:bookmarkStart w:id="1419" w:name="_Hlk115450178"/>
  <w:bookmarkStart w:id="1420" w:name="_Hlk115450179"/>
  <w:bookmarkStart w:id="1421" w:name="_Hlk115450180"/>
  <w:bookmarkStart w:id="1422" w:name="_Hlk115450181"/>
  <w:bookmarkStart w:id="1423" w:name="_Hlk115450182"/>
  <w:bookmarkStart w:id="1424" w:name="_Hlk115450183"/>
  <w:bookmarkStart w:id="1425" w:name="_Hlk115450184"/>
  <w:bookmarkStart w:id="1426" w:name="_Hlk115450185"/>
  <w:bookmarkStart w:id="1427" w:name="_Hlk115450186"/>
  <w:bookmarkStart w:id="1428" w:name="_Hlk115450187"/>
  <w:bookmarkStart w:id="1429" w:name="_Hlk115450188"/>
  <w:bookmarkStart w:id="1430" w:name="_Hlk115450189"/>
  <w:bookmarkStart w:id="1431" w:name="_Hlk115450190"/>
  <w:bookmarkStart w:id="1432" w:name="_Hlk115450191"/>
  <w:bookmarkStart w:id="1433" w:name="_Hlk115450192"/>
  <w:bookmarkStart w:id="1434" w:name="_Hlk115450193"/>
  <w:bookmarkStart w:id="1435" w:name="_Hlk115450194"/>
  <w:bookmarkStart w:id="1436" w:name="_Hlk115450195"/>
  <w:bookmarkStart w:id="1437" w:name="_Hlk115450196"/>
  <w:bookmarkStart w:id="1438" w:name="_Hlk115450197"/>
  <w:bookmarkStart w:id="1439" w:name="_Hlk115450198"/>
  <w:bookmarkStart w:id="1440" w:name="_Hlk115450199"/>
  <w:bookmarkStart w:id="1441" w:name="_Hlk115450200"/>
  <w:bookmarkStart w:id="1442" w:name="_Hlk115450201"/>
  <w:bookmarkStart w:id="1443" w:name="_Hlk115450202"/>
  <w:bookmarkStart w:id="1444" w:name="_Hlk115450203"/>
  <w:bookmarkStart w:id="1445" w:name="_Hlk115450204"/>
  <w:bookmarkStart w:id="1446" w:name="_Hlk115450205"/>
  <w:bookmarkStart w:id="1447" w:name="_Hlk115450206"/>
  <w:bookmarkStart w:id="1448" w:name="_Hlk115450207"/>
  <w:bookmarkStart w:id="1449" w:name="_Hlk115450208"/>
  <w:bookmarkStart w:id="1450" w:name="_Hlk115450209"/>
  <w:bookmarkStart w:id="1451" w:name="_Hlk115450210"/>
  <w:bookmarkStart w:id="1452" w:name="_Hlk115450211"/>
  <w:bookmarkStart w:id="1453" w:name="_Hlk115450212"/>
  <w:bookmarkStart w:id="1454" w:name="_Hlk115450213"/>
  <w:bookmarkStart w:id="1455" w:name="_Hlk115450214"/>
  <w:bookmarkStart w:id="1456" w:name="_Hlk115450215"/>
  <w:bookmarkStart w:id="1457" w:name="_Hlk115450216"/>
  <w:bookmarkStart w:id="1458" w:name="_Hlk115450217"/>
  <w:bookmarkStart w:id="1459" w:name="_Hlk115450218"/>
  <w:bookmarkStart w:id="1460" w:name="_Hlk115450219"/>
  <w:bookmarkStart w:id="1461" w:name="_Hlk115450220"/>
  <w:bookmarkStart w:id="1462" w:name="_Hlk115450221"/>
  <w:bookmarkStart w:id="1463" w:name="_Hlk115450222"/>
  <w:bookmarkStart w:id="1464" w:name="_Hlk115450223"/>
  <w:bookmarkStart w:id="1465" w:name="_Hlk115450224"/>
  <w:bookmarkStart w:id="1466" w:name="_Hlk115450225"/>
  <w:bookmarkStart w:id="1467" w:name="_Hlk115450226"/>
  <w:bookmarkStart w:id="1468" w:name="_Hlk115450227"/>
  <w:bookmarkStart w:id="1469" w:name="_Hlk115450228"/>
  <w:bookmarkStart w:id="1470" w:name="_Hlk115450229"/>
  <w:bookmarkStart w:id="1471" w:name="_Hlk115450230"/>
  <w:bookmarkStart w:id="1472" w:name="_Hlk115450231"/>
  <w:bookmarkStart w:id="1473" w:name="_Hlk115450232"/>
  <w:bookmarkStart w:id="1474" w:name="_Hlk115450233"/>
  <w:bookmarkStart w:id="1475" w:name="_Hlk115450234"/>
  <w:bookmarkStart w:id="1476" w:name="_Hlk115450235"/>
  <w:bookmarkStart w:id="1477" w:name="_Hlk115450236"/>
  <w:bookmarkStart w:id="1478" w:name="_Hlk115450237"/>
  <w:bookmarkStart w:id="1479" w:name="_Hlk115450238"/>
  <w:bookmarkStart w:id="1480" w:name="_Hlk115450239"/>
  <w:bookmarkStart w:id="1481" w:name="_Hlk115450240"/>
  <w:bookmarkStart w:id="1482" w:name="_Hlk115450241"/>
  <w:bookmarkStart w:id="1483" w:name="_Hlk115450242"/>
  <w:bookmarkStart w:id="1484" w:name="_Hlk115450243"/>
  <w:bookmarkStart w:id="1485" w:name="_Hlk115450244"/>
  <w:bookmarkStart w:id="1486" w:name="_Hlk115450245"/>
  <w:bookmarkStart w:id="1487" w:name="_Hlk115450246"/>
  <w:bookmarkStart w:id="1488" w:name="_Hlk115450247"/>
  <w:bookmarkStart w:id="1489" w:name="_Hlk115450248"/>
  <w:bookmarkStart w:id="1490" w:name="_Hlk115450249"/>
  <w:bookmarkStart w:id="1491" w:name="_Hlk115450250"/>
  <w:bookmarkStart w:id="1492" w:name="_Hlk115450251"/>
  <w:bookmarkStart w:id="1493" w:name="_Hlk115450252"/>
  <w:bookmarkStart w:id="1494" w:name="_Hlk115450253"/>
  <w:bookmarkStart w:id="1495" w:name="_Hlk115450254"/>
  <w:bookmarkStart w:id="1496" w:name="_Hlk115450255"/>
  <w:bookmarkStart w:id="1497" w:name="_Hlk115450256"/>
  <w:bookmarkStart w:id="1498" w:name="_Hlk115450257"/>
  <w:bookmarkStart w:id="1499" w:name="_Hlk115450258"/>
  <w:bookmarkStart w:id="1500" w:name="_Hlk115450259"/>
  <w:bookmarkStart w:id="1501" w:name="_Hlk115450260"/>
  <w:bookmarkStart w:id="1502" w:name="_Hlk115450261"/>
  <w:bookmarkStart w:id="1503" w:name="_Hlk115450262"/>
  <w:bookmarkStart w:id="1504" w:name="_Hlk115450263"/>
  <w:bookmarkStart w:id="1505" w:name="_Hlk115450264"/>
  <w:bookmarkStart w:id="1506" w:name="_Hlk115450265"/>
  <w:bookmarkStart w:id="1507" w:name="_Hlk115450266"/>
  <w:bookmarkStart w:id="1508" w:name="_Hlk115450267"/>
  <w:bookmarkStart w:id="1509" w:name="_Hlk115450268"/>
  <w:bookmarkStart w:id="1510" w:name="_Hlk115450269"/>
  <w:bookmarkStart w:id="1511" w:name="_Hlk115450270"/>
  <w:bookmarkStart w:id="1512" w:name="_Hlk115450271"/>
  <w:bookmarkStart w:id="1513" w:name="_Hlk115450272"/>
  <w:bookmarkStart w:id="1514" w:name="_Hlk115450273"/>
  <w:bookmarkStart w:id="1515" w:name="_Hlk115450274"/>
  <w:bookmarkStart w:id="1516" w:name="_Hlk115450275"/>
  <w:bookmarkStart w:id="1517" w:name="_Hlk115450276"/>
  <w:bookmarkStart w:id="1518" w:name="_Hlk115450277"/>
  <w:bookmarkStart w:id="1519" w:name="_Hlk115450278"/>
  <w:bookmarkStart w:id="1520" w:name="_Hlk115450279"/>
  <w:bookmarkStart w:id="1521" w:name="_Hlk115450280"/>
  <w:bookmarkStart w:id="1522" w:name="_Hlk115450281"/>
  <w:bookmarkStart w:id="1523" w:name="_Hlk115450282"/>
  <w:bookmarkStart w:id="1524" w:name="_Hlk115450283"/>
  <w:bookmarkStart w:id="1525" w:name="_Hlk115450284"/>
  <w:bookmarkStart w:id="1526" w:name="_Hlk115450285"/>
  <w:bookmarkStart w:id="1527" w:name="_Hlk115450286"/>
  <w:bookmarkStart w:id="1528" w:name="_Hlk115450287"/>
  <w:bookmarkStart w:id="1529" w:name="_Hlk115450288"/>
  <w:bookmarkStart w:id="1530" w:name="_Hlk115450289"/>
  <w:bookmarkStart w:id="1531" w:name="_Hlk115450290"/>
  <w:bookmarkStart w:id="1532" w:name="_Hlk115450291"/>
  <w:bookmarkStart w:id="1533" w:name="_Hlk115450292"/>
  <w:bookmarkStart w:id="1534" w:name="_Hlk115450293"/>
  <w:bookmarkStart w:id="1535" w:name="_Hlk115450294"/>
  <w:bookmarkStart w:id="1536" w:name="_Hlk115450295"/>
  <w:bookmarkStart w:id="1537" w:name="_Hlk115450296"/>
  <w:bookmarkStart w:id="1538" w:name="_Hlk115450297"/>
  <w:bookmarkStart w:id="1539" w:name="_Hlk115450298"/>
  <w:bookmarkStart w:id="1540" w:name="_Hlk115450299"/>
  <w:bookmarkStart w:id="1541" w:name="_Hlk115450300"/>
  <w:bookmarkStart w:id="1542" w:name="_Hlk115450301"/>
  <w:bookmarkStart w:id="1543" w:name="_Hlk115450302"/>
  <w:bookmarkStart w:id="1544" w:name="_Hlk115450303"/>
  <w:bookmarkStart w:id="1545" w:name="_Hlk115450304"/>
  <w:bookmarkStart w:id="1546" w:name="_Hlk115450305"/>
  <w:bookmarkStart w:id="1547" w:name="_Hlk115450306"/>
  <w:bookmarkStart w:id="1548" w:name="_Hlk115450307"/>
  <w:bookmarkStart w:id="1549" w:name="_Hlk115450308"/>
  <w:bookmarkStart w:id="1550" w:name="_Hlk115450309"/>
  <w:bookmarkStart w:id="1551" w:name="_Hlk115450310"/>
  <w:bookmarkStart w:id="1552" w:name="_Hlk115450311"/>
  <w:bookmarkStart w:id="1553" w:name="_Hlk115450312"/>
  <w:bookmarkStart w:id="1554" w:name="_Hlk115450313"/>
  <w:bookmarkStart w:id="1555" w:name="_Hlk115450314"/>
  <w:bookmarkStart w:id="1556" w:name="_Hlk115450315"/>
  <w:bookmarkStart w:id="1557" w:name="_Hlk115450316"/>
  <w:bookmarkStart w:id="1558" w:name="_Hlk115450317"/>
  <w:bookmarkStart w:id="1559" w:name="_Hlk115450318"/>
  <w:bookmarkStart w:id="1560" w:name="_Hlk115450319"/>
  <w:bookmarkStart w:id="1561" w:name="_Hlk115450320"/>
  <w:bookmarkStart w:id="1562" w:name="_Hlk115450321"/>
  <w:bookmarkStart w:id="1563" w:name="_Hlk115450322"/>
  <w:bookmarkStart w:id="1564" w:name="_Hlk115450323"/>
  <w:bookmarkStart w:id="1565" w:name="_Hlk115450324"/>
  <w:bookmarkStart w:id="1566" w:name="_Hlk115450325"/>
  <w:bookmarkStart w:id="1567" w:name="_Hlk115450326"/>
  <w:bookmarkStart w:id="1568" w:name="_Hlk115450327"/>
  <w:bookmarkStart w:id="1569" w:name="_Hlk115450328"/>
  <w:bookmarkStart w:id="1570" w:name="_Hlk115450329"/>
  <w:bookmarkStart w:id="1571" w:name="_Hlk115450330"/>
  <w:bookmarkStart w:id="1572" w:name="_Hlk115450331"/>
  <w:bookmarkStart w:id="1573" w:name="_Hlk115450332"/>
  <w:bookmarkStart w:id="1574" w:name="_Hlk115450333"/>
  <w:bookmarkStart w:id="1575" w:name="_Hlk115450334"/>
  <w:bookmarkStart w:id="1576" w:name="_Hlk115450335"/>
  <w:bookmarkStart w:id="1577" w:name="_Hlk115450336"/>
  <w:bookmarkStart w:id="1578" w:name="_Hlk115450337"/>
  <w:bookmarkStart w:id="1579" w:name="_Hlk115450338"/>
  <w:bookmarkStart w:id="1580" w:name="_Hlk115450339"/>
  <w:bookmarkStart w:id="1581" w:name="_Hlk115450340"/>
  <w:bookmarkStart w:id="1582" w:name="_Hlk115450341"/>
  <w:bookmarkStart w:id="1583" w:name="_Hlk115450342"/>
  <w:bookmarkStart w:id="1584" w:name="_Hlk115450343"/>
  <w:bookmarkStart w:id="1585" w:name="_Hlk115450344"/>
  <w:bookmarkStart w:id="1586" w:name="_Hlk115450345"/>
  <w:bookmarkStart w:id="1587" w:name="_Hlk115450346"/>
  <w:bookmarkStart w:id="1588" w:name="_Hlk115450347"/>
  <w:bookmarkStart w:id="1589" w:name="_Hlk115450348"/>
  <w:bookmarkStart w:id="1590" w:name="_Hlk115450349"/>
  <w:bookmarkStart w:id="1591" w:name="_Hlk115450350"/>
  <w:bookmarkStart w:id="1592" w:name="_Hlk115450351"/>
  <w:bookmarkStart w:id="1593" w:name="_Hlk115450352"/>
  <w:bookmarkStart w:id="1594" w:name="_Hlk115450353"/>
  <w:bookmarkStart w:id="1595" w:name="_Hlk115450354"/>
  <w:bookmarkStart w:id="1596" w:name="_Hlk115450355"/>
  <w:bookmarkStart w:id="1597" w:name="_Hlk115450356"/>
  <w:bookmarkStart w:id="1598" w:name="_Hlk115450357"/>
  <w:bookmarkStart w:id="1599" w:name="_Hlk115450358"/>
  <w:bookmarkStart w:id="1600" w:name="_Hlk115450359"/>
  <w:bookmarkStart w:id="1601" w:name="_Hlk115450360"/>
  <w:bookmarkStart w:id="1602" w:name="_Hlk115450361"/>
  <w:bookmarkStart w:id="1603" w:name="_Hlk115450362"/>
  <w:bookmarkStart w:id="1604" w:name="_Hlk115450363"/>
  <w:bookmarkStart w:id="1605" w:name="_Hlk115450364"/>
  <w:bookmarkStart w:id="1606" w:name="_Hlk115450365"/>
  <w:bookmarkStart w:id="1607" w:name="_Hlk115450366"/>
  <w:bookmarkStart w:id="1608" w:name="_Hlk115450367"/>
  <w:bookmarkStart w:id="1609" w:name="_Hlk115450368"/>
  <w:bookmarkStart w:id="1610" w:name="_Hlk115450369"/>
  <w:bookmarkStart w:id="1611" w:name="_Hlk115450370"/>
  <w:bookmarkStart w:id="1612" w:name="_Hlk115450371"/>
  <w:bookmarkStart w:id="1613" w:name="_Hlk115450372"/>
  <w:bookmarkStart w:id="1614" w:name="_Hlk115450373"/>
  <w:bookmarkStart w:id="1615" w:name="_Hlk115450374"/>
  <w:bookmarkStart w:id="1616" w:name="_Hlk115450375"/>
  <w:bookmarkStart w:id="1617" w:name="_Hlk115450376"/>
  <w:bookmarkStart w:id="1618" w:name="_Hlk115450377"/>
  <w:bookmarkStart w:id="1619" w:name="_Hlk115450378"/>
  <w:bookmarkStart w:id="1620" w:name="_Hlk115450379"/>
  <w:bookmarkStart w:id="1621" w:name="_Hlk115450380"/>
  <w:bookmarkStart w:id="1622" w:name="_Hlk115450381"/>
  <w:bookmarkStart w:id="1623" w:name="_Hlk115450382"/>
  <w:bookmarkStart w:id="1624" w:name="_Hlk115450383"/>
  <w:bookmarkStart w:id="1625" w:name="_Hlk115450384"/>
  <w:bookmarkStart w:id="1626" w:name="_Hlk115450385"/>
  <w:bookmarkStart w:id="1627" w:name="_Hlk115450386"/>
  <w:bookmarkStart w:id="1628" w:name="_Hlk115450387"/>
  <w:bookmarkStart w:id="1629" w:name="_Hlk115450388"/>
  <w:bookmarkStart w:id="1630" w:name="_Hlk115450389"/>
  <w:bookmarkStart w:id="1631" w:name="_Hlk115450390"/>
  <w:bookmarkStart w:id="1632" w:name="_Hlk115450391"/>
  <w:bookmarkStart w:id="1633" w:name="_Hlk115450392"/>
  <w:bookmarkStart w:id="1634" w:name="_Hlk115450393"/>
  <w:bookmarkStart w:id="1635" w:name="_Hlk115450394"/>
  <w:bookmarkStart w:id="1636" w:name="_Hlk115450395"/>
  <w:bookmarkStart w:id="1637" w:name="_Hlk115450396"/>
  <w:bookmarkStart w:id="1638" w:name="_Hlk115450397"/>
  <w:bookmarkStart w:id="1639" w:name="_Hlk115450398"/>
  <w:bookmarkStart w:id="1640" w:name="_Hlk115450399"/>
  <w:bookmarkStart w:id="1641" w:name="_Hlk115450400"/>
  <w:bookmarkStart w:id="1642" w:name="_Hlk115450401"/>
  <w:bookmarkStart w:id="1643" w:name="_Hlk115450402"/>
  <w:bookmarkStart w:id="1644" w:name="_Hlk115450403"/>
  <w:bookmarkStart w:id="1645" w:name="_Hlk115450404"/>
  <w:bookmarkStart w:id="1646" w:name="_Hlk115450405"/>
  <w:bookmarkStart w:id="1647" w:name="_Hlk115450406"/>
  <w:bookmarkStart w:id="1648" w:name="_Hlk115450407"/>
  <w:bookmarkStart w:id="1649" w:name="_Hlk115450408"/>
  <w:bookmarkStart w:id="1650" w:name="_Hlk115450409"/>
  <w:bookmarkStart w:id="1651" w:name="_Hlk115450410"/>
  <w:bookmarkStart w:id="1652" w:name="_Hlk115450411"/>
  <w:bookmarkStart w:id="1653" w:name="_Hlk115450412"/>
  <w:bookmarkStart w:id="1654" w:name="_Hlk115450413"/>
  <w:bookmarkStart w:id="1655" w:name="_Hlk115450414"/>
  <w:bookmarkStart w:id="1656" w:name="_Hlk115450415"/>
  <w:bookmarkStart w:id="1657" w:name="_Hlk115450416"/>
  <w:bookmarkStart w:id="1658" w:name="_Hlk115450417"/>
  <w:bookmarkStart w:id="1659" w:name="_Hlk115450418"/>
  <w:bookmarkStart w:id="1660" w:name="_Hlk115450419"/>
  <w:bookmarkStart w:id="1661" w:name="_Hlk115450420"/>
  <w:bookmarkStart w:id="1662" w:name="_Hlk115450421"/>
  <w:bookmarkStart w:id="1663" w:name="_Hlk115450422"/>
  <w:bookmarkStart w:id="1664" w:name="_Hlk115450423"/>
  <w:bookmarkStart w:id="1665" w:name="_Hlk115450424"/>
  <w:bookmarkStart w:id="1666" w:name="_Hlk115450425"/>
  <w:bookmarkStart w:id="1667" w:name="_Hlk115450426"/>
  <w:bookmarkStart w:id="1668" w:name="_Hlk115450427"/>
  <w:bookmarkStart w:id="1669" w:name="_Hlk115450428"/>
  <w:bookmarkStart w:id="1670" w:name="_Hlk115450429"/>
  <w:bookmarkStart w:id="1671" w:name="_Hlk115450430"/>
  <w:bookmarkStart w:id="1672" w:name="_Hlk115450431"/>
  <w:bookmarkStart w:id="1673" w:name="_Hlk115450432"/>
  <w:bookmarkStart w:id="1674" w:name="_Hlk115450433"/>
  <w:bookmarkStart w:id="1675" w:name="_Hlk115450434"/>
  <w:bookmarkStart w:id="1676" w:name="_Hlk115450435"/>
  <w:bookmarkStart w:id="1677" w:name="_Hlk115450436"/>
  <w:bookmarkStart w:id="1678" w:name="_Hlk115450437"/>
  <w:bookmarkStart w:id="1679" w:name="_Hlk115450438"/>
  <w:bookmarkStart w:id="1680" w:name="_Hlk115450439"/>
  <w:bookmarkStart w:id="1681" w:name="_Hlk115450440"/>
  <w:bookmarkStart w:id="1682" w:name="_Hlk115450441"/>
  <w:bookmarkStart w:id="1683" w:name="_Hlk115450442"/>
  <w:bookmarkStart w:id="1684" w:name="_Hlk115450443"/>
  <w:bookmarkStart w:id="1685" w:name="_Hlk115450444"/>
  <w:bookmarkStart w:id="1686" w:name="_Hlk115450445"/>
  <w:bookmarkStart w:id="1687" w:name="_Hlk115450446"/>
  <w:bookmarkStart w:id="1688" w:name="_Hlk115450447"/>
  <w:bookmarkStart w:id="1689" w:name="_Hlk115450448"/>
  <w:bookmarkStart w:id="1690" w:name="_Hlk115450449"/>
  <w:bookmarkStart w:id="1691" w:name="_Hlk115450450"/>
  <w:bookmarkStart w:id="1692" w:name="_Hlk115450451"/>
  <w:bookmarkStart w:id="1693" w:name="_Hlk115450452"/>
  <w:bookmarkStart w:id="1694" w:name="_Hlk115450453"/>
  <w:bookmarkStart w:id="1695" w:name="_Hlk115450454"/>
  <w:bookmarkStart w:id="1696" w:name="_Hlk115450455"/>
  <w:bookmarkStart w:id="1697" w:name="_Hlk115450456"/>
  <w:bookmarkStart w:id="1698" w:name="_Hlk115450457"/>
  <w:bookmarkStart w:id="1699" w:name="_Hlk115450458"/>
  <w:bookmarkStart w:id="1700" w:name="_Hlk115450459"/>
  <w:bookmarkStart w:id="1701" w:name="_Hlk115450460"/>
  <w:bookmarkStart w:id="1702" w:name="_Hlk115450461"/>
  <w:bookmarkStart w:id="1703" w:name="_Hlk115450462"/>
  <w:bookmarkStart w:id="1704" w:name="_Hlk115450463"/>
  <w:bookmarkStart w:id="1705" w:name="_Hlk115450464"/>
  <w:bookmarkStart w:id="1706" w:name="_Hlk115450465"/>
  <w:bookmarkStart w:id="1707" w:name="_Hlk115450466"/>
  <w:bookmarkStart w:id="1708" w:name="_Hlk115450467"/>
  <w:bookmarkStart w:id="1709" w:name="_Hlk115450468"/>
  <w:bookmarkStart w:id="1710" w:name="_Hlk115450469"/>
  <w:bookmarkStart w:id="1711" w:name="_Hlk115450470"/>
  <w:bookmarkStart w:id="1712" w:name="_Hlk115450471"/>
  <w:bookmarkStart w:id="1713" w:name="_Hlk115450472"/>
  <w:bookmarkStart w:id="1714" w:name="_Hlk115450473"/>
  <w:bookmarkStart w:id="1715" w:name="_Hlk115450474"/>
  <w:bookmarkStart w:id="1716" w:name="_Hlk115450475"/>
  <w:bookmarkStart w:id="1717" w:name="_Hlk115450476"/>
  <w:bookmarkStart w:id="1718" w:name="_Hlk115450477"/>
  <w:bookmarkStart w:id="1719" w:name="_Hlk115450478"/>
  <w:bookmarkStart w:id="1720" w:name="_Hlk115450479"/>
  <w:bookmarkStart w:id="1721" w:name="_Hlk115450480"/>
  <w:bookmarkStart w:id="1722" w:name="_Hlk115450481"/>
  <w:bookmarkStart w:id="1723" w:name="_Hlk115450482"/>
  <w:bookmarkStart w:id="1724" w:name="_Hlk115450483"/>
  <w:bookmarkStart w:id="1725" w:name="_Hlk115450484"/>
  <w:bookmarkStart w:id="1726" w:name="_Hlk115450485"/>
  <w:bookmarkStart w:id="1727" w:name="_Hlk115450486"/>
  <w:bookmarkStart w:id="1728" w:name="_Hlk115450487"/>
  <w:bookmarkStart w:id="1729" w:name="_Hlk115450488"/>
  <w:bookmarkStart w:id="1730" w:name="_Hlk115450489"/>
  <w:bookmarkStart w:id="1731" w:name="_Hlk115450490"/>
  <w:bookmarkStart w:id="1732" w:name="_Hlk115450491"/>
  <w:bookmarkStart w:id="1733" w:name="_Hlk115450492"/>
  <w:bookmarkStart w:id="1734" w:name="_Hlk115450493"/>
  <w:bookmarkStart w:id="1735" w:name="_Hlk115450494"/>
  <w:bookmarkStart w:id="1736" w:name="_Hlk115450495"/>
  <w:bookmarkStart w:id="1737" w:name="_Hlk115450496"/>
  <w:bookmarkStart w:id="1738" w:name="_Hlk115450497"/>
  <w:bookmarkStart w:id="1739" w:name="_Hlk115450498"/>
  <w:bookmarkStart w:id="1740" w:name="_Hlk115450499"/>
  <w:bookmarkStart w:id="1741" w:name="_Hlk115450500"/>
  <w:bookmarkStart w:id="1742" w:name="_Hlk115450501"/>
  <w:bookmarkStart w:id="1743" w:name="_Hlk115450502"/>
  <w:bookmarkStart w:id="1744" w:name="_Hlk115450503"/>
  <w:bookmarkStart w:id="1745" w:name="_Hlk115450504"/>
  <w:bookmarkStart w:id="1746" w:name="_Hlk115450505"/>
  <w:bookmarkStart w:id="1747" w:name="_Hlk115450506"/>
  <w:bookmarkStart w:id="1748" w:name="_Hlk115450507"/>
  <w:bookmarkStart w:id="1749" w:name="_Hlk115450508"/>
  <w:bookmarkStart w:id="1750" w:name="_Hlk115450509"/>
  <w:bookmarkStart w:id="1751" w:name="_Hlk115450510"/>
  <w:bookmarkStart w:id="1752" w:name="_Hlk115450511"/>
  <w:bookmarkStart w:id="1753" w:name="_Hlk115450512"/>
  <w:bookmarkStart w:id="1754" w:name="_Hlk115450513"/>
  <w:bookmarkStart w:id="1755" w:name="_Hlk115450514"/>
  <w:bookmarkStart w:id="1756" w:name="_Hlk183657661"/>
  <w:bookmarkStart w:id="1757" w:name="_Hlk183657662"/>
  <w:bookmarkStart w:id="1758" w:name="_Hlk183657761"/>
  <w:bookmarkStart w:id="1759" w:name="_Hlk183657762"/>
  <w:bookmarkStart w:id="1760" w:name="_Hlk183657862"/>
  <w:bookmarkStart w:id="1761" w:name="_Hlk183657863"/>
  <w:bookmarkStart w:id="1762" w:name="_Hlk183657864"/>
  <w:bookmarkStart w:id="1763" w:name="_Hlk183657865"/>
  <w:bookmarkStart w:id="1764" w:name="_Hlk183657866"/>
  <w:bookmarkStart w:id="1765" w:name="_Hlk183657867"/>
  <w:bookmarkStart w:id="1766" w:name="_Hlk183657868"/>
  <w:bookmarkStart w:id="1767" w:name="_Hlk183657869"/>
  <w:bookmarkStart w:id="1768" w:name="_Hlk183657877"/>
  <w:bookmarkStart w:id="1769" w:name="_Hlk183657878"/>
  <w:bookmarkStart w:id="1770" w:name="_Hlk183657879"/>
  <w:bookmarkStart w:id="1771" w:name="_Hlk183657880"/>
  <w:bookmarkStart w:id="1772" w:name="_Hlk183657881"/>
  <w:bookmarkStart w:id="1773" w:name="_Hlk183657882"/>
  <w:bookmarkStart w:id="1774" w:name="_Hlk183657883"/>
  <w:bookmarkStart w:id="1775" w:name="_Hlk183657884"/>
  <w:bookmarkStart w:id="1776" w:name="_Hlk183657885"/>
  <w:bookmarkStart w:id="1777" w:name="_Hlk183657886"/>
  <w:bookmarkStart w:id="1778" w:name="_Hlk183657887"/>
  <w:bookmarkStart w:id="1779" w:name="_Hlk183657888"/>
  <w:bookmarkStart w:id="1780" w:name="_Hlk183657889"/>
  <w:bookmarkStart w:id="1781" w:name="_Hlk183657890"/>
  <w:bookmarkStart w:id="1782" w:name="_Hlk183657891"/>
  <w:bookmarkStart w:id="1783" w:name="_Hlk183657892"/>
  <w:bookmarkStart w:id="1784" w:name="_Hlk183657893"/>
  <w:bookmarkStart w:id="1785" w:name="_Hlk183657894"/>
  <w:bookmarkStart w:id="1786" w:name="_Hlk183657895"/>
  <w:bookmarkStart w:id="1787" w:name="_Hlk183657896"/>
  <w:bookmarkStart w:id="1788" w:name="_Hlk183657897"/>
  <w:bookmarkStart w:id="1789" w:name="_Hlk183657898"/>
  <w:bookmarkStart w:id="1790" w:name="_Hlk183657907"/>
  <w:bookmarkStart w:id="1791" w:name="_Hlk183657908"/>
  <w:bookmarkStart w:id="1792" w:name="_Hlk183657911"/>
  <w:bookmarkStart w:id="1793" w:name="_Hlk183657912"/>
  <w:bookmarkStart w:id="1794" w:name="_Hlk183657916"/>
  <w:bookmarkStart w:id="1795" w:name="_Hlk183657917"/>
  <w:bookmarkStart w:id="1796" w:name="_Hlk183657924"/>
  <w:bookmarkStart w:id="1797" w:name="_Hlk183657925"/>
  <w:bookmarkStart w:id="1798" w:name="_Hlk183657927"/>
  <w:bookmarkStart w:id="1799" w:name="_Hlk183657928"/>
  <w:bookmarkStart w:id="1800" w:name="_Hlk183657929"/>
  <w:bookmarkStart w:id="1801" w:name="_Hlk183657930"/>
  <w:bookmarkStart w:id="1802" w:name="_Hlk183657931"/>
  <w:bookmarkStart w:id="1803" w:name="_Hlk183657932"/>
  <w:bookmarkStart w:id="1804" w:name="_Hlk183657934"/>
  <w:bookmarkStart w:id="1805" w:name="_Hlk183657935"/>
  <w:bookmarkStart w:id="1806" w:name="_Hlk183657936"/>
  <w:bookmarkStart w:id="1807" w:name="_Hlk183657937"/>
  <w:bookmarkStart w:id="1808" w:name="_Hlk183657941"/>
  <w:bookmarkStart w:id="1809" w:name="_Hlk183657942"/>
  <w:bookmarkStart w:id="1810" w:name="_Hlk183657943"/>
  <w:bookmarkStart w:id="1811" w:name="_Hlk183657944"/>
  <w:bookmarkStart w:id="1812" w:name="_Hlk183657945"/>
  <w:bookmarkStart w:id="1813" w:name="_Hlk183657946"/>
  <w:bookmarkStart w:id="1814" w:name="_Hlk183657947"/>
  <w:bookmarkStart w:id="1815" w:name="_Hlk183657948"/>
  <w:bookmarkStart w:id="1816" w:name="_Hlk183657949"/>
  <w:bookmarkStart w:id="1817" w:name="_Hlk183657950"/>
  <w:bookmarkStart w:id="1818" w:name="_Hlk183657951"/>
  <w:bookmarkStart w:id="1819" w:name="_Hlk183657952"/>
  <w:bookmarkStart w:id="1820" w:name="_Hlk183657953"/>
  <w:bookmarkStart w:id="1821" w:name="_Hlk183657954"/>
  <w:bookmarkStart w:id="1822" w:name="_Hlk183657955"/>
  <w:bookmarkStart w:id="1823" w:name="_Hlk183657956"/>
  <w:bookmarkStart w:id="1824" w:name="_Hlk183657957"/>
  <w:bookmarkStart w:id="1825" w:name="_Hlk183657958"/>
  <w:bookmarkStart w:id="1826" w:name="_Hlk183657959"/>
  <w:bookmarkStart w:id="1827" w:name="_Hlk183657960"/>
  <w:bookmarkStart w:id="1828" w:name="_Hlk183657961"/>
  <w:bookmarkStart w:id="1829" w:name="_Hlk183657962"/>
  <w:bookmarkStart w:id="1830" w:name="_Hlk183657963"/>
  <w:bookmarkStart w:id="1831" w:name="_Hlk183657964"/>
  <w:bookmarkStart w:id="1832" w:name="_Hlk183657965"/>
  <w:bookmarkStart w:id="1833" w:name="_Hlk183657966"/>
  <w:bookmarkStart w:id="1834" w:name="_Hlk183657967"/>
  <w:bookmarkStart w:id="1835" w:name="_Hlk183657968"/>
  <w:bookmarkStart w:id="1836" w:name="_Hlk183657969"/>
  <w:bookmarkStart w:id="1837" w:name="_Hlk183657970"/>
  <w:bookmarkStart w:id="1838" w:name="_Hlk183657971"/>
  <w:bookmarkStart w:id="1839" w:name="_Hlk183657972"/>
  <w:bookmarkStart w:id="1840" w:name="_Hlk183657973"/>
  <w:bookmarkStart w:id="1841" w:name="_Hlk183657974"/>
  <w:bookmarkStart w:id="1842" w:name="_Hlk183657975"/>
  <w:bookmarkStart w:id="1843" w:name="_Hlk183657976"/>
  <w:bookmarkStart w:id="1844" w:name="_Hlk183657977"/>
  <w:bookmarkStart w:id="1845" w:name="_Hlk183657978"/>
  <w:bookmarkStart w:id="1846" w:name="_Hlk183657979"/>
  <w:bookmarkStart w:id="1847" w:name="_Hlk183657980"/>
  <w:bookmarkStart w:id="1848" w:name="_Hlk183657981"/>
  <w:bookmarkStart w:id="1849" w:name="_Hlk183657982"/>
  <w:bookmarkStart w:id="1850" w:name="_Hlk183657983"/>
  <w:bookmarkStart w:id="1851" w:name="_Hlk183657984"/>
  <w:bookmarkStart w:id="1852" w:name="_Hlk183657985"/>
  <w:bookmarkStart w:id="1853" w:name="_Hlk183657986"/>
  <w:bookmarkStart w:id="1854" w:name="_Hlk183657987"/>
  <w:bookmarkStart w:id="1855" w:name="_Hlk183657988"/>
  <w:bookmarkStart w:id="1856" w:name="_Hlk183657989"/>
  <w:bookmarkStart w:id="1857" w:name="_Hlk183657990"/>
  <w:bookmarkStart w:id="1858" w:name="_Hlk183657991"/>
  <w:bookmarkStart w:id="1859" w:name="_Hlk183657992"/>
  <w:bookmarkStart w:id="1860" w:name="_Hlk183657993"/>
  <w:bookmarkStart w:id="1861" w:name="_Hlk183657994"/>
  <w:bookmarkStart w:id="1862" w:name="_Hlk183657995"/>
  <w:bookmarkStart w:id="1863" w:name="_Hlk183657996"/>
  <w:bookmarkStart w:id="1864" w:name="_Hlk183657997"/>
  <w:bookmarkStart w:id="1865" w:name="_Hlk183657998"/>
  <w:bookmarkStart w:id="1866" w:name="_Hlk183657999"/>
  <w:bookmarkStart w:id="1867" w:name="_Hlk183658000"/>
  <w:bookmarkStart w:id="1868" w:name="_Hlk183658001"/>
  <w:bookmarkStart w:id="1869" w:name="_Hlk183658002"/>
  <w:bookmarkStart w:id="1870" w:name="_Hlk183658003"/>
  <w:bookmarkStart w:id="1871" w:name="_Hlk183658004"/>
  <w:bookmarkStart w:id="1872" w:name="_Hlk183658005"/>
  <w:bookmarkStart w:id="1873" w:name="_Hlk183658006"/>
  <w:bookmarkStart w:id="1874" w:name="_Hlk183658007"/>
  <w:bookmarkStart w:id="1875" w:name="_Hlk183658008"/>
  <w:bookmarkStart w:id="1876" w:name="_Hlk183658009"/>
  <w:bookmarkStart w:id="1877" w:name="_Hlk183658010"/>
  <w:bookmarkStart w:id="1878" w:name="_Hlk183658011"/>
  <w:bookmarkStart w:id="1879" w:name="_Hlk183658012"/>
  <w:bookmarkStart w:id="1880" w:name="_Hlk183658013"/>
  <w:bookmarkStart w:id="1881" w:name="_Hlk183658014"/>
  <w:bookmarkStart w:id="1882" w:name="_Hlk183658015"/>
  <w:bookmarkStart w:id="1883" w:name="_Hlk183658016"/>
  <w:bookmarkStart w:id="1884" w:name="_Hlk183658017"/>
  <w:bookmarkStart w:id="1885" w:name="_Hlk183658018"/>
  <w:bookmarkStart w:id="1886" w:name="_Hlk183658019"/>
  <w:bookmarkStart w:id="1887" w:name="_Hlk183658020"/>
  <w:bookmarkStart w:id="1888" w:name="_Hlk183658021"/>
  <w:bookmarkStart w:id="1889" w:name="_Hlk183658022"/>
  <w:bookmarkStart w:id="1890" w:name="_Hlk183658023"/>
  <w:bookmarkStart w:id="1891" w:name="_Hlk183658024"/>
  <w:bookmarkStart w:id="1892" w:name="_Hlk183658025"/>
  <w:bookmarkStart w:id="1893" w:name="_Hlk183658026"/>
  <w:bookmarkStart w:id="1894" w:name="_Hlk183658027"/>
  <w:bookmarkStart w:id="1895" w:name="_Hlk183658028"/>
  <w:bookmarkStart w:id="1896" w:name="_Hlk183658029"/>
  <w:bookmarkStart w:id="1897" w:name="_Hlk183658030"/>
  <w:bookmarkStart w:id="1898" w:name="_Hlk183658031"/>
  <w:bookmarkStart w:id="1899" w:name="_Hlk183658032"/>
  <w:bookmarkStart w:id="1900" w:name="_Hlk183658033"/>
  <w:bookmarkStart w:id="1901" w:name="_Hlk183658034"/>
  <w:bookmarkStart w:id="1902" w:name="_Hlk183658035"/>
  <w:bookmarkStart w:id="1903" w:name="_Hlk183658036"/>
  <w:bookmarkStart w:id="1904" w:name="_Hlk183658037"/>
  <w:bookmarkStart w:id="1905" w:name="_Hlk183658038"/>
  <w:bookmarkStart w:id="1906" w:name="_Hlk183658039"/>
  <w:bookmarkStart w:id="1907" w:name="_Hlk183658040"/>
  <w:bookmarkStart w:id="1908" w:name="_Hlk183658041"/>
  <w:bookmarkStart w:id="1909" w:name="_Hlk183658042"/>
  <w:bookmarkStart w:id="1910" w:name="_Hlk183658043"/>
  <w:bookmarkStart w:id="1911" w:name="_Hlk183658044"/>
  <w:bookmarkStart w:id="1912" w:name="_Hlk183658045"/>
  <w:bookmarkStart w:id="1913" w:name="_Hlk183658046"/>
  <w:bookmarkStart w:id="1914" w:name="_Hlk183658047"/>
  <w:bookmarkStart w:id="1915" w:name="_Hlk183658048"/>
  <w:bookmarkStart w:id="1916" w:name="_Hlk183658049"/>
  <w:bookmarkStart w:id="1917" w:name="_Hlk183658050"/>
  <w:bookmarkStart w:id="1918" w:name="_Hlk183658051"/>
  <w:bookmarkStart w:id="1919" w:name="_Hlk183658052"/>
  <w:bookmarkStart w:id="1920" w:name="_Hlk183658053"/>
  <w:bookmarkStart w:id="1921" w:name="_Hlk183658054"/>
  <w:bookmarkStart w:id="1922" w:name="_Hlk183658055"/>
  <w:bookmarkStart w:id="1923" w:name="_Hlk183658056"/>
  <w:bookmarkStart w:id="1924" w:name="_Hlk183658057"/>
  <w:bookmarkStart w:id="1925" w:name="_Hlk183658058"/>
  <w:bookmarkStart w:id="1926" w:name="_Hlk183658059"/>
  <w:bookmarkStart w:id="1927" w:name="_Hlk183658060"/>
  <w:bookmarkStart w:id="1928" w:name="_Hlk183658061"/>
  <w:bookmarkStart w:id="1929" w:name="_Hlk183658062"/>
  <w:bookmarkStart w:id="1930" w:name="_Hlk183658063"/>
  <w:bookmarkStart w:id="1931" w:name="_Hlk183658064"/>
  <w:bookmarkStart w:id="1932" w:name="_Hlk183658065"/>
  <w:bookmarkStart w:id="1933" w:name="_Hlk183658066"/>
  <w:bookmarkStart w:id="1934" w:name="_Hlk183658067"/>
  <w:bookmarkStart w:id="1935" w:name="_Hlk183658068"/>
  <w:bookmarkStart w:id="1936" w:name="_Hlk183658069"/>
  <w:bookmarkStart w:id="1937" w:name="_Hlk183658070"/>
  <w:bookmarkStart w:id="1938" w:name="_Hlk183658071"/>
  <w:bookmarkStart w:id="1939" w:name="_Hlk183658072"/>
  <w:bookmarkStart w:id="1940" w:name="_Hlk183658073"/>
  <w:bookmarkStart w:id="1941" w:name="_Hlk183658074"/>
  <w:bookmarkStart w:id="1942" w:name="_Hlk183658075"/>
  <w:bookmarkStart w:id="1943" w:name="_Hlk183658076"/>
  <w:bookmarkStart w:id="1944" w:name="_Hlk183658077"/>
  <w:bookmarkStart w:id="1945" w:name="_Hlk183658078"/>
  <w:bookmarkStart w:id="1946" w:name="_Hlk183658079"/>
  <w:bookmarkStart w:id="1947" w:name="_Hlk183658080"/>
  <w:bookmarkStart w:id="1948" w:name="_Hlk183658081"/>
  <w:bookmarkStart w:id="1949" w:name="_Hlk183658082"/>
  <w:bookmarkStart w:id="1950" w:name="_Hlk183658083"/>
  <w:bookmarkStart w:id="1951" w:name="_Hlk183658084"/>
  <w:bookmarkStart w:id="1952" w:name="_Hlk183658085"/>
  <w:bookmarkStart w:id="1953" w:name="_Hlk183658086"/>
  <w:bookmarkStart w:id="1954" w:name="_Hlk183658087"/>
  <w:bookmarkStart w:id="1955" w:name="_Hlk183658088"/>
  <w:bookmarkStart w:id="1956" w:name="_Hlk183658089"/>
  <w:bookmarkStart w:id="1957" w:name="_Hlk183658090"/>
  <w:bookmarkStart w:id="1958" w:name="_Hlk183658091"/>
  <w:bookmarkStart w:id="1959" w:name="_Hlk183658092"/>
  <w:bookmarkStart w:id="1960" w:name="_Hlk183658093"/>
  <w:bookmarkStart w:id="1961" w:name="_Hlk183658094"/>
  <w:bookmarkStart w:id="1962" w:name="_Hlk183658095"/>
  <w:bookmarkStart w:id="1963" w:name="_Hlk183658096"/>
  <w:bookmarkStart w:id="1964" w:name="_Hlk183658097"/>
  <w:bookmarkStart w:id="1965" w:name="_Hlk183658098"/>
  <w:bookmarkStart w:id="1966" w:name="_Hlk183658099"/>
  <w:bookmarkStart w:id="1967" w:name="_Hlk183658100"/>
  <w:bookmarkStart w:id="1968" w:name="_Hlk183658101"/>
  <w:bookmarkStart w:id="1969" w:name="_Hlk183658102"/>
  <w:bookmarkStart w:id="1970" w:name="_Hlk183658103"/>
  <w:bookmarkStart w:id="1971" w:name="_Hlk183658104"/>
  <w:bookmarkStart w:id="1972" w:name="_Hlk183658105"/>
  <w:bookmarkStart w:id="1973" w:name="_Hlk183658106"/>
  <w:bookmarkStart w:id="1974" w:name="_Hlk183658107"/>
  <w:bookmarkStart w:id="1975" w:name="_Hlk183658108"/>
  <w:bookmarkStart w:id="1976" w:name="_Hlk183658109"/>
  <w:bookmarkStart w:id="1977" w:name="_Hlk183658110"/>
  <w:bookmarkStart w:id="1978" w:name="_Hlk183658111"/>
  <w:bookmarkStart w:id="1979" w:name="_Hlk183658112"/>
  <w:bookmarkStart w:id="1980" w:name="_Hlk183658113"/>
  <w:bookmarkStart w:id="1981" w:name="_Hlk183658114"/>
  <w:bookmarkStart w:id="1982" w:name="_Hlk183658115"/>
  <w:bookmarkStart w:id="1983" w:name="_Hlk183658116"/>
  <w:bookmarkStart w:id="1984" w:name="_Hlk183658117"/>
  <w:bookmarkStart w:id="1985" w:name="_Hlk183658118"/>
  <w:bookmarkStart w:id="1986" w:name="_Hlk183658119"/>
  <w:bookmarkStart w:id="1987" w:name="_Hlk183658120"/>
  <w:bookmarkStart w:id="1988" w:name="_Hlk183658121"/>
  <w:bookmarkStart w:id="1989" w:name="_Hlk183658122"/>
  <w:bookmarkStart w:id="1990" w:name="_Hlk183658123"/>
  <w:bookmarkStart w:id="1991" w:name="_Hlk183658124"/>
  <w:bookmarkStart w:id="1992" w:name="_Hlk183658125"/>
  <w:bookmarkStart w:id="1993" w:name="_Hlk183658126"/>
  <w:bookmarkStart w:id="1994" w:name="_Hlk183658127"/>
  <w:bookmarkStart w:id="1995" w:name="_Hlk183658128"/>
  <w:bookmarkStart w:id="1996" w:name="_Hlk183658129"/>
  <w:bookmarkStart w:id="1997" w:name="_Hlk183658130"/>
  <w:bookmarkStart w:id="1998" w:name="_Hlk183658131"/>
  <w:bookmarkStart w:id="1999" w:name="_Hlk183658132"/>
  <w:bookmarkStart w:id="2000" w:name="_Hlk183658133"/>
  <w:bookmarkStart w:id="2001" w:name="_Hlk183658134"/>
  <w:bookmarkStart w:id="2002" w:name="_Hlk183658135"/>
  <w:bookmarkStart w:id="2003" w:name="_Hlk183658136"/>
  <w:bookmarkStart w:id="2004" w:name="_Hlk183658137"/>
  <w:bookmarkStart w:id="2005" w:name="_Hlk183658138"/>
  <w:bookmarkStart w:id="2006" w:name="_Hlk183658139"/>
  <w:bookmarkStart w:id="2007" w:name="_Hlk183658140"/>
  <w:bookmarkStart w:id="2008" w:name="_Hlk183658141"/>
  <w:bookmarkStart w:id="2009" w:name="_Hlk183658142"/>
  <w:bookmarkStart w:id="2010" w:name="_Hlk183658143"/>
  <w:bookmarkStart w:id="2011" w:name="_Hlk183658144"/>
  <w:bookmarkStart w:id="2012" w:name="_Hlk183658145"/>
  <w:bookmarkStart w:id="2013" w:name="_Hlk183658146"/>
  <w:bookmarkStart w:id="2014" w:name="_Hlk183658147"/>
  <w:bookmarkStart w:id="2015" w:name="_Hlk183658148"/>
  <w:bookmarkStart w:id="2016" w:name="_Hlk183658149"/>
  <w:bookmarkStart w:id="2017" w:name="_Hlk183658150"/>
  <w:bookmarkStart w:id="2018" w:name="_Hlk183658151"/>
  <w:bookmarkStart w:id="2019" w:name="_Hlk183658152"/>
  <w:bookmarkStart w:id="2020" w:name="_Hlk183658153"/>
  <w:bookmarkStart w:id="2021" w:name="_Hlk183658154"/>
  <w:bookmarkStart w:id="2022" w:name="_Hlk183658155"/>
  <w:bookmarkStart w:id="2023" w:name="_Hlk183658156"/>
  <w:bookmarkStart w:id="2024" w:name="_Hlk183658157"/>
  <w:bookmarkStart w:id="2025" w:name="_Hlk183658158"/>
  <w:bookmarkStart w:id="2026" w:name="_Hlk183658159"/>
  <w:bookmarkStart w:id="2027" w:name="_Hlk183658160"/>
  <w:bookmarkStart w:id="2028" w:name="_Hlk183658161"/>
  <w:bookmarkStart w:id="2029" w:name="_Hlk183658162"/>
  <w:bookmarkStart w:id="2030" w:name="_Hlk183658163"/>
  <w:bookmarkStart w:id="2031" w:name="_Hlk183658164"/>
  <w:bookmarkStart w:id="2032" w:name="_Hlk183658165"/>
  <w:bookmarkStart w:id="2033" w:name="_Hlk183658166"/>
  <w:bookmarkStart w:id="2034" w:name="_Hlk183658167"/>
  <w:bookmarkStart w:id="2035" w:name="_Hlk183658168"/>
  <w:bookmarkStart w:id="2036" w:name="_Hlk183658169"/>
  <w:bookmarkStart w:id="2037" w:name="_Hlk183658170"/>
  <w:bookmarkStart w:id="2038" w:name="_Hlk183658171"/>
  <w:bookmarkStart w:id="2039" w:name="_Hlk183658172"/>
  <w:bookmarkStart w:id="2040" w:name="_Hlk183658173"/>
  <w:bookmarkStart w:id="2041" w:name="_Hlk183658174"/>
  <w:bookmarkStart w:id="2042" w:name="_Hlk183658175"/>
  <w:bookmarkStart w:id="2043" w:name="_Hlk183658176"/>
  <w:bookmarkStart w:id="2044" w:name="_Hlk183658177"/>
  <w:bookmarkStart w:id="2045" w:name="_Hlk183658178"/>
  <w:bookmarkStart w:id="2046" w:name="_Hlk183658179"/>
  <w:bookmarkStart w:id="2047" w:name="_Hlk183658180"/>
  <w:bookmarkStart w:id="2048" w:name="_Hlk183658181"/>
  <w:bookmarkStart w:id="2049" w:name="_Hlk183658182"/>
  <w:bookmarkStart w:id="2050" w:name="_Hlk183658183"/>
  <w:bookmarkStart w:id="2051" w:name="_Hlk183658184"/>
  <w:bookmarkStart w:id="2052" w:name="_Hlk183658185"/>
  <w:bookmarkStart w:id="2053" w:name="_Hlk183658186"/>
  <w:bookmarkStart w:id="2054" w:name="_Hlk183658187"/>
  <w:bookmarkStart w:id="2055" w:name="_Hlk183658188"/>
  <w:bookmarkStart w:id="2056" w:name="_Hlk183658189"/>
  <w:bookmarkStart w:id="2057" w:name="_Hlk183658190"/>
  <w:bookmarkStart w:id="2058" w:name="_Hlk183658191"/>
  <w:bookmarkStart w:id="2059" w:name="_Hlk183658192"/>
  <w:bookmarkStart w:id="2060" w:name="_Hlk183658193"/>
  <w:bookmarkStart w:id="2061" w:name="_Hlk183658194"/>
  <w:bookmarkStart w:id="2062" w:name="_Hlk183658195"/>
  <w:bookmarkStart w:id="2063" w:name="_Hlk183658196"/>
  <w:bookmarkStart w:id="2064" w:name="_Hlk183658197"/>
  <w:bookmarkStart w:id="2065" w:name="_Hlk183658198"/>
  <w:bookmarkStart w:id="2066" w:name="_Hlk183658199"/>
  <w:bookmarkStart w:id="2067" w:name="_Hlk183658200"/>
  <w:bookmarkStart w:id="2068" w:name="_Hlk183658201"/>
  <w:bookmarkStart w:id="2069" w:name="_Hlk183658202"/>
  <w:bookmarkStart w:id="2070" w:name="_Hlk183658203"/>
  <w:bookmarkStart w:id="2071" w:name="_Hlk183658204"/>
  <w:bookmarkStart w:id="2072" w:name="_Hlk183658205"/>
  <w:bookmarkStart w:id="2073" w:name="_Hlk183658206"/>
  <w:bookmarkStart w:id="2074" w:name="_Hlk183658207"/>
  <w:bookmarkStart w:id="2075" w:name="_Hlk183658208"/>
  <w:bookmarkStart w:id="2076" w:name="_Hlk183658209"/>
  <w:bookmarkStart w:id="2077" w:name="_Hlk183658210"/>
  <w:bookmarkStart w:id="2078" w:name="_Hlk183658211"/>
  <w:bookmarkStart w:id="2079" w:name="_Hlk183658212"/>
  <w:bookmarkStart w:id="2080" w:name="_Hlk183658213"/>
  <w:bookmarkStart w:id="2081" w:name="_Hlk183658214"/>
  <w:bookmarkStart w:id="2082" w:name="_Hlk183658215"/>
  <w:bookmarkStart w:id="2083" w:name="_Hlk183658216"/>
  <w:bookmarkStart w:id="2084" w:name="_Hlk183658217"/>
  <w:bookmarkStart w:id="2085" w:name="_Hlk183658218"/>
  <w:bookmarkStart w:id="2086" w:name="_Hlk183658219"/>
  <w:bookmarkStart w:id="2087" w:name="_Hlk183658220"/>
  <w:bookmarkStart w:id="2088" w:name="_Hlk183658221"/>
  <w:bookmarkStart w:id="2089" w:name="_Hlk183658222"/>
  <w:bookmarkStart w:id="2090" w:name="_Hlk183658223"/>
  <w:bookmarkStart w:id="2091" w:name="_Hlk183658224"/>
  <w:bookmarkStart w:id="2092" w:name="_Hlk183658225"/>
  <w:bookmarkStart w:id="2093" w:name="_Hlk183658226"/>
  <w:bookmarkStart w:id="2094" w:name="_Hlk183658227"/>
  <w:bookmarkStart w:id="2095" w:name="_Hlk183658228"/>
  <w:bookmarkStart w:id="2096" w:name="_Hlk183658229"/>
  <w:bookmarkStart w:id="2097" w:name="_Hlk183658230"/>
  <w:bookmarkStart w:id="2098" w:name="_Hlk183658231"/>
  <w:bookmarkStart w:id="2099" w:name="_Hlk183658232"/>
  <w:bookmarkStart w:id="2100" w:name="_Hlk183658233"/>
  <w:bookmarkStart w:id="2101" w:name="_Hlk183658234"/>
  <w:bookmarkStart w:id="2102" w:name="_Hlk183658235"/>
  <w:bookmarkStart w:id="2103" w:name="_Hlk183658236"/>
  <w:bookmarkStart w:id="2104" w:name="_Hlk183658237"/>
  <w:bookmarkStart w:id="2105" w:name="_Hlk183658238"/>
  <w:bookmarkStart w:id="2106" w:name="_Hlk183658239"/>
  <w:bookmarkStart w:id="2107" w:name="_Hlk183658240"/>
  <w:bookmarkStart w:id="2108" w:name="_Hlk183658241"/>
  <w:bookmarkStart w:id="2109" w:name="_Hlk183658242"/>
  <w:bookmarkStart w:id="2110" w:name="_Hlk183658243"/>
  <w:bookmarkStart w:id="2111" w:name="_Hlk183658244"/>
  <w:bookmarkStart w:id="2112" w:name="_Hlk183658245"/>
  <w:bookmarkStart w:id="2113" w:name="_Hlk183658246"/>
  <w:bookmarkStart w:id="2114" w:name="_Hlk183658247"/>
  <w:bookmarkStart w:id="2115" w:name="_Hlk183658248"/>
  <w:bookmarkStart w:id="2116" w:name="_Hlk183658249"/>
  <w:bookmarkStart w:id="2117" w:name="_Hlk183658250"/>
  <w:bookmarkStart w:id="2118" w:name="_Hlk183658251"/>
  <w:bookmarkStart w:id="2119" w:name="_Hlk183658252"/>
  <w:bookmarkStart w:id="2120" w:name="_Hlk183658253"/>
  <w:bookmarkStart w:id="2121" w:name="_Hlk183658254"/>
  <w:bookmarkStart w:id="2122" w:name="_Hlk183658255"/>
  <w:bookmarkStart w:id="2123" w:name="_Hlk183658256"/>
  <w:bookmarkStart w:id="2124" w:name="_Hlk183658257"/>
  <w:bookmarkStart w:id="2125" w:name="_Hlk183658258"/>
  <w:bookmarkStart w:id="2126" w:name="_Hlk183658259"/>
  <w:bookmarkStart w:id="2127" w:name="_Hlk183658260"/>
  <w:bookmarkStart w:id="2128" w:name="_Hlk183658261"/>
  <w:bookmarkStart w:id="2129" w:name="_Hlk183658262"/>
  <w:bookmarkStart w:id="2130" w:name="_Hlk183658263"/>
  <w:bookmarkStart w:id="2131" w:name="_Hlk183658264"/>
  <w:bookmarkStart w:id="2132" w:name="_Hlk183658265"/>
  <w:bookmarkStart w:id="2133" w:name="_Hlk183658266"/>
  <w:bookmarkStart w:id="2134" w:name="_Hlk183658267"/>
  <w:bookmarkStart w:id="2135" w:name="_Hlk183658268"/>
  <w:bookmarkStart w:id="2136" w:name="_Hlk183658269"/>
  <w:bookmarkStart w:id="2137" w:name="_Hlk183658270"/>
  <w:bookmarkStart w:id="2138" w:name="_Hlk183658271"/>
  <w:bookmarkStart w:id="2139" w:name="_Hlk183658272"/>
  <w:bookmarkStart w:id="2140" w:name="_Hlk183658273"/>
  <w:bookmarkStart w:id="2141" w:name="_Hlk183658274"/>
  <w:bookmarkStart w:id="2142" w:name="_Hlk183658275"/>
  <w:bookmarkStart w:id="2143" w:name="_Hlk183658276"/>
  <w:bookmarkStart w:id="2144" w:name="_Hlk183658277"/>
  <w:bookmarkStart w:id="2145" w:name="_Hlk183658278"/>
  <w:bookmarkStart w:id="2146" w:name="_Hlk183658279"/>
  <w:bookmarkStart w:id="2147" w:name="_Hlk183658280"/>
  <w:bookmarkStart w:id="2148" w:name="_Hlk183658281"/>
  <w:bookmarkStart w:id="2149" w:name="_Hlk183658282"/>
  <w:bookmarkStart w:id="2150" w:name="_Hlk183658283"/>
  <w:bookmarkStart w:id="2151" w:name="_Hlk183658284"/>
  <w:bookmarkStart w:id="2152" w:name="_Hlk183658285"/>
  <w:bookmarkStart w:id="2153" w:name="_Hlk183658286"/>
  <w:bookmarkStart w:id="2154" w:name="_Hlk183658287"/>
  <w:bookmarkStart w:id="2155" w:name="_Hlk183658288"/>
  <w:bookmarkStart w:id="2156" w:name="_Hlk183658289"/>
  <w:bookmarkStart w:id="2157" w:name="_Hlk183658290"/>
  <w:bookmarkStart w:id="2158" w:name="_Hlk183658291"/>
  <w:bookmarkStart w:id="2159" w:name="_Hlk183658292"/>
  <w:bookmarkStart w:id="2160" w:name="_Hlk183658293"/>
  <w:bookmarkStart w:id="2161" w:name="_Hlk183658294"/>
  <w:bookmarkStart w:id="2162" w:name="_Hlk183658295"/>
  <w:bookmarkStart w:id="2163" w:name="_Hlk183658296"/>
  <w:bookmarkStart w:id="2164" w:name="_Hlk183658297"/>
  <w:bookmarkStart w:id="2165" w:name="_Hlk183658298"/>
  <w:bookmarkStart w:id="2166" w:name="_Hlk183658299"/>
  <w:bookmarkStart w:id="2167" w:name="_Hlk183658300"/>
  <w:bookmarkStart w:id="2168" w:name="_Hlk183658301"/>
  <w:bookmarkStart w:id="2169" w:name="_Hlk183658302"/>
  <w:bookmarkStart w:id="2170" w:name="_Hlk183658303"/>
  <w:bookmarkStart w:id="2171" w:name="_Hlk183658304"/>
  <w:bookmarkStart w:id="2172" w:name="_Hlk183658305"/>
  <w:bookmarkStart w:id="2173" w:name="_Hlk183658306"/>
  <w:bookmarkStart w:id="2174" w:name="_Hlk183658307"/>
  <w:bookmarkStart w:id="2175" w:name="_Hlk183658308"/>
  <w:bookmarkStart w:id="2176" w:name="_Hlk183658309"/>
  <w:bookmarkStart w:id="2177" w:name="_Hlk183658310"/>
  <w:bookmarkStart w:id="2178" w:name="_Hlk183658311"/>
  <w:bookmarkStart w:id="2179" w:name="_Hlk183658312"/>
  <w:bookmarkStart w:id="2180" w:name="_Hlk183658313"/>
  <w:bookmarkStart w:id="2181" w:name="_Hlk183658314"/>
  <w:bookmarkStart w:id="2182" w:name="_Hlk183658315"/>
  <w:bookmarkStart w:id="2183" w:name="_Hlk183658316"/>
  <w:bookmarkStart w:id="2184" w:name="_Hlk183658317"/>
  <w:bookmarkStart w:id="2185" w:name="_Hlk183658318"/>
  <w:bookmarkStart w:id="2186" w:name="_Hlk183658319"/>
  <w:bookmarkStart w:id="2187" w:name="_Hlk183658320"/>
  <w:bookmarkStart w:id="2188" w:name="_Hlk183658321"/>
  <w:bookmarkStart w:id="2189" w:name="_Hlk183658322"/>
  <w:bookmarkStart w:id="2190" w:name="_Hlk183658323"/>
  <w:bookmarkStart w:id="2191" w:name="_Hlk183658324"/>
  <w:bookmarkStart w:id="2192" w:name="_Hlk183658325"/>
  <w:bookmarkStart w:id="2193" w:name="_Hlk183658326"/>
  <w:bookmarkStart w:id="2194" w:name="_Hlk183658327"/>
  <w:bookmarkStart w:id="2195" w:name="_Hlk183658328"/>
  <w:bookmarkStart w:id="2196" w:name="_Hlk183658329"/>
  <w:bookmarkStart w:id="2197" w:name="_Hlk183658330"/>
  <w:bookmarkStart w:id="2198" w:name="_Hlk183658331"/>
  <w:bookmarkStart w:id="2199" w:name="_Hlk183658332"/>
  <w:bookmarkStart w:id="2200" w:name="_Hlk183658333"/>
  <w:bookmarkStart w:id="2201" w:name="_Hlk183658334"/>
  <w:bookmarkStart w:id="2202" w:name="_Hlk183658335"/>
  <w:bookmarkStart w:id="2203" w:name="_Hlk183658336"/>
  <w:bookmarkStart w:id="2204" w:name="_Hlk183658337"/>
  <w:bookmarkStart w:id="2205" w:name="_Hlk183658338"/>
  <w:bookmarkStart w:id="2206" w:name="_Hlk183658339"/>
  <w:bookmarkStart w:id="2207" w:name="_Hlk183658340"/>
  <w:bookmarkStart w:id="2208" w:name="_Hlk183658341"/>
  <w:bookmarkStart w:id="2209" w:name="_Hlk183658342"/>
  <w:bookmarkStart w:id="2210" w:name="_Hlk183658343"/>
  <w:bookmarkStart w:id="2211" w:name="_Hlk183658344"/>
  <w:bookmarkStart w:id="2212" w:name="_Hlk183658345"/>
  <w:bookmarkStart w:id="2213" w:name="_Hlk183658346"/>
  <w:bookmarkStart w:id="2214" w:name="_Hlk183658347"/>
  <w:bookmarkStart w:id="2215" w:name="_Hlk183658348"/>
  <w:bookmarkStart w:id="2216" w:name="_Hlk183658349"/>
  <w:bookmarkStart w:id="2217" w:name="_Hlk183658350"/>
  <w:bookmarkStart w:id="2218" w:name="_Hlk183658351"/>
  <w:bookmarkStart w:id="2219" w:name="_Hlk183658352"/>
  <w:bookmarkStart w:id="2220" w:name="_Hlk183658353"/>
  <w:bookmarkStart w:id="2221" w:name="_Hlk183658354"/>
  <w:bookmarkStart w:id="2222" w:name="_Hlk183658355"/>
  <w:bookmarkStart w:id="2223" w:name="_Hlk183658356"/>
  <w:bookmarkStart w:id="2224" w:name="_Hlk183658357"/>
  <w:bookmarkStart w:id="2225" w:name="_Hlk183658358"/>
  <w:bookmarkStart w:id="2226" w:name="_Hlk183658359"/>
  <w:bookmarkStart w:id="2227" w:name="_Hlk183658360"/>
  <w:bookmarkStart w:id="2228" w:name="_Hlk183658361"/>
  <w:bookmarkStart w:id="2229" w:name="_Hlk183658362"/>
  <w:bookmarkStart w:id="2230" w:name="_Hlk183658363"/>
  <w:bookmarkStart w:id="2231" w:name="_Hlk183658364"/>
  <w:bookmarkStart w:id="2232" w:name="_Hlk183658365"/>
  <w:bookmarkStart w:id="2233" w:name="_Hlk183658366"/>
  <w:bookmarkStart w:id="2234" w:name="_Hlk183658367"/>
  <w:bookmarkStart w:id="2235" w:name="_Hlk183658368"/>
  <w:bookmarkStart w:id="2236" w:name="_Hlk183658369"/>
  <w:bookmarkStart w:id="2237" w:name="_Hlk183658370"/>
  <w:bookmarkStart w:id="2238" w:name="_Hlk183658371"/>
  <w:bookmarkStart w:id="2239" w:name="_Hlk183658372"/>
  <w:bookmarkStart w:id="2240" w:name="_Hlk183658373"/>
  <w:bookmarkStart w:id="2241" w:name="_Hlk183658374"/>
  <w:bookmarkStart w:id="2242" w:name="_Hlk183658375"/>
  <w:bookmarkStart w:id="2243" w:name="_Hlk183658376"/>
  <w:bookmarkStart w:id="2244" w:name="_Hlk183658377"/>
  <w:bookmarkStart w:id="2245" w:name="_Hlk183658378"/>
  <w:bookmarkStart w:id="2246" w:name="_Hlk183658379"/>
  <w:bookmarkStart w:id="2247" w:name="_Hlk183658380"/>
  <w:bookmarkStart w:id="2248" w:name="_Hlk183658381"/>
  <w:bookmarkStart w:id="2249" w:name="_Hlk183658382"/>
  <w:bookmarkStart w:id="2250" w:name="_Hlk183658383"/>
  <w:bookmarkStart w:id="2251" w:name="_Hlk183658384"/>
  <w:bookmarkStart w:id="2252" w:name="_Hlk183658385"/>
  <w:bookmarkStart w:id="2253" w:name="_Hlk183658386"/>
  <w:bookmarkStart w:id="2254" w:name="_Hlk183658387"/>
  <w:bookmarkStart w:id="2255" w:name="_Hlk183658388"/>
  <w:bookmarkStart w:id="2256" w:name="_Hlk183658389"/>
  <w:bookmarkStart w:id="2257" w:name="_Hlk183658390"/>
  <w:p w14:paraId="311D9CAD" w14:textId="77777777" w:rsidR="00944B51" w:rsidRDefault="00944B51" w:rsidP="00944B51">
    <w:pPr>
      <w:pStyle w:val="En-ttecouverture"/>
      <w:tabs>
        <w:tab w:val="clear" w:pos="9072"/>
        <w:tab w:val="left" w:pos="7680"/>
        <w:tab w:val="right" w:pos="771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278C6B17" wp14:editId="50F5207B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270FBA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14:paraId="31933D45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14:paraId="78A24CB7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17 rue du Port</w:t>
                          </w:r>
                        </w:p>
                        <w:p w14:paraId="056601B8" w14:textId="77777777" w:rsidR="00944B51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27400 Louviers</w:t>
                          </w:r>
                        </w:p>
                        <w:p w14:paraId="355C9F6D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66187B">
                            <w:rPr>
                              <w:sz w:val="16"/>
                              <w:szCs w:val="16"/>
                            </w:rPr>
                            <w:t>louviers@fhbx.eu</w:t>
                          </w:r>
                        </w:p>
                        <w:p w14:paraId="3D5CD930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FD7E5C"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FD7E5C">
                            <w:rPr>
                              <w:sz w:val="16"/>
                              <w:szCs w:val="16"/>
                            </w:rPr>
                            <w:t> : 02 32 09 37 87</w:t>
                          </w:r>
                        </w:p>
                        <w:p w14:paraId="2E04CFF2" w14:textId="77777777" w:rsidR="00944B51" w:rsidRDefault="00944B51" w:rsidP="00944B51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14:paraId="09AA31A9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13FE374" w14:textId="77777777" w:rsidR="00944B51" w:rsidRDefault="00944B51" w:rsidP="00944B51">
                          <w:pPr>
                            <w:pStyle w:val="FHBX"/>
                          </w:pPr>
                        </w:p>
                        <w:p w14:paraId="6B05C8C8" w14:textId="77777777" w:rsidR="00944B51" w:rsidRDefault="00944B51" w:rsidP="00944B51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944B51" w:rsidP="00944B51" w:rsidRDefault="00944B51" w14:paraId="7BE24B9C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944B51" w:rsidP="00944B51" w:rsidRDefault="00944B51" w14:paraId="337BA306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944B51" w:rsidP="00944B51" w:rsidRDefault="00944B51" w14:paraId="2929E0B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17 rue du Port</w:t>
                    </w:r>
                  </w:p>
                  <w:p w:rsidR="00944B51" w:rsidP="00944B51" w:rsidRDefault="00944B51" w14:paraId="469DB307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27400 Louviers</w:t>
                    </w:r>
                  </w:p>
                  <w:p w:rsidRPr="00FD7E5C" w:rsidR="00944B51" w:rsidP="00944B51" w:rsidRDefault="00944B51" w14:paraId="2AE9ED62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>louviers@fhbx.eu</w:t>
                    </w:r>
                  </w:p>
                  <w:p w:rsidRPr="00FD7E5C" w:rsidR="00944B51" w:rsidP="00944B51" w:rsidRDefault="00944B51" w14:paraId="6B449A45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 32 09 37 87</w:t>
                    </w:r>
                  </w:p>
                  <w:p w:rsidR="00944B51" w:rsidP="00944B51" w:rsidRDefault="00944B51" w14:paraId="41DF48D2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944B51" w:rsidP="00944B51" w:rsidRDefault="00944B51" w14:paraId="2DF96E97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944B51" w:rsidP="00944B51" w:rsidRDefault="00944B51" w14:paraId="55146993" w14:textId="77777777">
                    <w:pPr>
                      <w:pStyle w:val="FHBX"/>
                    </w:pPr>
                  </w:p>
                  <w:p w:rsidR="00944B51" w:rsidP="00944B51" w:rsidRDefault="00944B51" w14:paraId="0B231AA0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66EBE154" wp14:editId="02303AC5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C0C134" w14:textId="77777777" w:rsidR="00944B51" w:rsidRPr="005B7278" w:rsidRDefault="00944B51" w:rsidP="00944B51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14:paraId="69C0DD60" w14:textId="77777777" w:rsidR="00944B51" w:rsidRDefault="00944B51" w:rsidP="00944B51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  <w:t>Hustaix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  <w:t>Fornacciari</w:t>
                          </w:r>
                        </w:p>
                        <w:p w14:paraId="26F9A4E3" w14:textId="77777777" w:rsidR="00944B51" w:rsidRDefault="00944B51" w:rsidP="00944B51">
                          <w:pPr>
                            <w:pStyle w:val="Associsetchargsdemissiontexte"/>
                          </w:pPr>
                        </w:p>
                        <w:p w14:paraId="5237595A" w14:textId="77777777" w:rsidR="00944B51" w:rsidRDefault="00944B51" w:rsidP="00944B51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F46E94">
                            <w:t>Chargés de mission</w:t>
                          </w:r>
                        </w:p>
                        <w:p w14:paraId="306BB713" w14:textId="77777777" w:rsidR="00944B51" w:rsidRPr="00B24557" w:rsidRDefault="00944B51" w:rsidP="00944B51">
                          <w:pPr>
                            <w:pStyle w:val="Associsetchargsdemissiontexte"/>
                          </w:pPr>
                          <w:r w:rsidRPr="00DC5C06">
                            <w:t>C. Arbona | M. Béard</w:t>
                          </w:r>
                          <w:r w:rsidRPr="00DC5C06">
                            <w:br/>
                            <w:t>O. Billant | A. Binet</w:t>
                          </w:r>
                          <w:r w:rsidRPr="00DC5C06">
                            <w:br/>
                            <w:t>B. Bizot | M. Camusat</w:t>
                          </w:r>
                          <w:r w:rsidRPr="00DC5C06">
                            <w:br/>
                            <w:t>H. Coutaud | K. Couteau</w:t>
                          </w:r>
                          <w:r w:rsidRPr="00DC5C06">
                            <w:br/>
                            <w:t>R. Christophe | N. Delamare</w:t>
                          </w:r>
                          <w:r w:rsidRPr="00DC5C06">
                            <w:br/>
                            <w:t>M. Dutreil | S. Gsell</w:t>
                          </w:r>
                          <w:r w:rsidRPr="00DC5C06">
                            <w:br/>
                            <w:t xml:space="preserve">L. Horellou </w:t>
                          </w:r>
                          <w:proofErr w:type="gramStart"/>
                          <w:r w:rsidRPr="00DC5C06">
                            <w:t>|  M</w:t>
                          </w:r>
                          <w:proofErr w:type="gramEnd"/>
                          <w:r w:rsidRPr="00DC5C06">
                            <w:t>.Huerga</w:t>
                          </w:r>
                          <w:r w:rsidRPr="00DC5C06">
                            <w:br/>
                            <w:t>E. Jaques | M. Julien</w:t>
                          </w:r>
                          <w:r w:rsidRPr="00DC5C06">
                            <w:br/>
                            <w:t>E. Labrunie | S. Laugel</w:t>
                          </w:r>
                          <w:r w:rsidRPr="00DC5C06">
                            <w:br/>
                            <w:t>V. Lemerle | H. Locqueville</w:t>
                          </w:r>
                          <w:r w:rsidRPr="00DC5C06">
                            <w:br/>
                            <w:t>C. Loupias | G. Malandain</w:t>
                          </w:r>
                          <w:r w:rsidRPr="00DC5C06">
                            <w:br/>
                            <w:t>K. Malavielle | C .Mariage</w:t>
                          </w:r>
                          <w:r w:rsidRPr="00DC5C06">
                            <w:br/>
                            <w:t>C. Martineau | S. Navet</w:t>
                          </w:r>
                          <w:r w:rsidRPr="00DC5C06">
                            <w:br/>
                            <w:t>E. Obert | C. Petitclair</w:t>
                          </w:r>
                          <w:r w:rsidRPr="00DC5C06">
                            <w:br/>
                            <w:t>F. Raybaud | S. Richer</w:t>
                          </w:r>
                          <w:r w:rsidRPr="00DC5C06">
                            <w:br/>
                            <w:t>S. Roudil | C. Ruaud</w:t>
                          </w:r>
                          <w:r w:rsidRPr="00DC5C06">
                            <w:br/>
                            <w:t>M. Snyers | S.Touron</w:t>
                          </w:r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944B51" w:rsidP="00944B51" w:rsidRDefault="00944B51" w14:paraId="5CC1270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944B51" w:rsidP="00944B51" w:rsidRDefault="00944B51" w14:paraId="7902BBD0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944B51" w:rsidP="00944B51" w:rsidRDefault="00944B51" w14:paraId="78EC01F6" w14:textId="77777777">
                    <w:pPr>
                      <w:pStyle w:val="Associsetchargsdemissiontexte"/>
                    </w:pPr>
                  </w:p>
                  <w:p w:rsidR="00944B51" w:rsidP="00944B51" w:rsidRDefault="00944B51" w14:paraId="11142DAF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F46E94">
                      <w:t>Chargés de mission</w:t>
                    </w:r>
                  </w:p>
                  <w:p w:rsidRPr="00B24557" w:rsidR="00944B51" w:rsidP="00944B51" w:rsidRDefault="00944B51" w14:paraId="4E295B08" w14:textId="77777777">
                    <w:pPr>
                      <w:pStyle w:val="Associsetchargsdemissiontexte"/>
                    </w:pPr>
                    <w:r w:rsidRPr="00DC5C06">
                      <w:t>C. Arbona | M. Béard
</w:t>
                      <w:br/>
                      <w:t>O. Billant | A. Binet 
</w:t>
                      <w:br/>
                      <w:t>B. Bizot | M. Camusat
</w:t>
                      <w:br/>
                      <w:t>H. Coutaud | K. Couteau
</w:t>
                      <w:br/>
                      <w:t>R. Christophe | N. Delamare
</w:t>
                      <w:br/>
                      <w:t>M. Dutreil | S. Gsell
</w:t>
                      <w:br/>
                      <w:t>L. Horellou |  M.Huerga
</w:t>
                      <w:br/>
                      <w:t>E. Jaques | M. Julien
</w:t>
                      <w:br/>
                      <w:t>E. Labrunie | S. Laugel 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Navet
</w:t>
                      <w:br/>
                      <w:t>E. Obert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1" layoutInCell="1" allowOverlap="1" wp14:anchorId="0F4B5696" wp14:editId="584562C1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95139A" w14:textId="77777777" w:rsidR="00944B51" w:rsidRDefault="00944B51" w:rsidP="00944B51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944B51" w:rsidP="00944B51" w:rsidRDefault="00944B51" w14:paraId="23960E2F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1" locked="1" layoutInCell="1" allowOverlap="1" wp14:anchorId="78EA61AC" wp14:editId="52B20256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89238173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  <w:r>
      <w:tab/>
    </w:r>
    <w:bookmarkEnd w:id="1756"/>
    <w:bookmarkEnd w:id="1757"/>
    <w:r>
      <w:tab/>
    </w:r>
    <w:bookmarkEnd w:id="1758"/>
    <w:bookmarkEnd w:id="1759"/>
    <w:bookmarkEnd w:id="1760"/>
    <w:bookmarkEnd w:id="1761"/>
    <w:bookmarkEnd w:id="1762"/>
    <w:bookmarkEnd w:id="1763"/>
    <w:bookmarkEnd w:id="1764"/>
    <w:bookmarkEnd w:id="1765"/>
    <w:bookmarkEnd w:id="1766"/>
    <w:bookmarkEnd w:id="1767"/>
    <w:bookmarkEnd w:id="1768"/>
    <w:bookmarkEnd w:id="1769"/>
    <w:bookmarkEnd w:id="1770"/>
    <w:bookmarkEnd w:id="1771"/>
    <w:bookmarkEnd w:id="1772"/>
    <w:bookmarkEnd w:id="1773"/>
    <w:bookmarkEnd w:id="1774"/>
    <w:bookmarkEnd w:id="1775"/>
    <w:bookmarkEnd w:id="1776"/>
    <w:bookmarkEnd w:id="1777"/>
    <w:bookmarkEnd w:id="1778"/>
    <w:bookmarkEnd w:id="1779"/>
    <w:bookmarkEnd w:id="1780"/>
    <w:bookmarkEnd w:id="1781"/>
    <w:bookmarkEnd w:id="1782"/>
    <w:bookmarkEnd w:id="1783"/>
    <w:bookmarkEnd w:id="1784"/>
    <w:bookmarkEnd w:id="1785"/>
    <w:bookmarkEnd w:id="1786"/>
    <w:bookmarkEnd w:id="1787"/>
    <w:bookmarkEnd w:id="1788"/>
    <w:bookmarkEnd w:id="1789"/>
    <w:bookmarkEnd w:id="1790"/>
    <w:bookmarkEnd w:id="1791"/>
    <w:bookmarkEnd w:id="1792"/>
    <w:bookmarkEnd w:id="1793"/>
    <w:bookmarkEnd w:id="1794"/>
    <w:bookmarkEnd w:id="1795"/>
    <w:bookmarkEnd w:id="1796"/>
    <w:bookmarkEnd w:id="1797"/>
    <w:bookmarkEnd w:id="1798"/>
    <w:bookmarkEnd w:id="1799"/>
    <w:bookmarkEnd w:id="1800"/>
    <w:bookmarkEnd w:id="1801"/>
    <w:bookmarkEnd w:id="1802"/>
    <w:bookmarkEnd w:id="1803"/>
    <w:bookmarkEnd w:id="1804"/>
    <w:bookmarkEnd w:id="1805"/>
    <w:bookmarkEnd w:id="1806"/>
    <w:bookmarkEnd w:id="1807"/>
    <w:bookmarkEnd w:id="1808"/>
    <w:bookmarkEnd w:id="1809"/>
    <w:bookmarkEnd w:id="1810"/>
    <w:bookmarkEnd w:id="1811"/>
    <w:bookmarkEnd w:id="1812"/>
    <w:bookmarkEnd w:id="1813"/>
    <w:bookmarkEnd w:id="1814"/>
    <w:bookmarkEnd w:id="1815"/>
    <w:bookmarkEnd w:id="1816"/>
    <w:bookmarkEnd w:id="1817"/>
    <w:bookmarkEnd w:id="1818"/>
    <w:bookmarkEnd w:id="1819"/>
    <w:bookmarkEnd w:id="1820"/>
    <w:bookmarkEnd w:id="1821"/>
    <w:bookmarkEnd w:id="1822"/>
    <w:bookmarkEnd w:id="1823"/>
    <w:bookmarkEnd w:id="1824"/>
    <w:bookmarkEnd w:id="1825"/>
    <w:bookmarkEnd w:id="1826"/>
    <w:bookmarkEnd w:id="1827"/>
    <w:bookmarkEnd w:id="1828"/>
    <w:bookmarkEnd w:id="1829"/>
    <w:bookmarkEnd w:id="1830"/>
    <w:bookmarkEnd w:id="1831"/>
    <w:bookmarkEnd w:id="1832"/>
    <w:bookmarkEnd w:id="1833"/>
    <w:bookmarkEnd w:id="1834"/>
    <w:bookmarkEnd w:id="1835"/>
    <w:bookmarkEnd w:id="1836"/>
    <w:bookmarkEnd w:id="1837"/>
    <w:bookmarkEnd w:id="1838"/>
    <w:bookmarkEnd w:id="1839"/>
    <w:bookmarkEnd w:id="1840"/>
    <w:bookmarkEnd w:id="1841"/>
    <w:bookmarkEnd w:id="1842"/>
    <w:bookmarkEnd w:id="1843"/>
    <w:bookmarkEnd w:id="1844"/>
    <w:bookmarkEnd w:id="1845"/>
    <w:bookmarkEnd w:id="1846"/>
    <w:bookmarkEnd w:id="1847"/>
    <w:bookmarkEnd w:id="1848"/>
    <w:bookmarkEnd w:id="1849"/>
    <w:bookmarkEnd w:id="1850"/>
    <w:bookmarkEnd w:id="1851"/>
    <w:bookmarkEnd w:id="1852"/>
    <w:bookmarkEnd w:id="1853"/>
    <w:bookmarkEnd w:id="1854"/>
    <w:bookmarkEnd w:id="1855"/>
    <w:bookmarkEnd w:id="1856"/>
    <w:bookmarkEnd w:id="1857"/>
    <w:bookmarkEnd w:id="1858"/>
    <w:bookmarkEnd w:id="1859"/>
    <w:bookmarkEnd w:id="1860"/>
    <w:bookmarkEnd w:id="1861"/>
    <w:bookmarkEnd w:id="1862"/>
    <w:bookmarkEnd w:id="1863"/>
    <w:bookmarkEnd w:id="1864"/>
    <w:bookmarkEnd w:id="1865"/>
    <w:bookmarkEnd w:id="1866"/>
    <w:bookmarkEnd w:id="1867"/>
    <w:bookmarkEnd w:id="1868"/>
    <w:bookmarkEnd w:id="1869"/>
    <w:bookmarkEnd w:id="1870"/>
    <w:bookmarkEnd w:id="1871"/>
    <w:bookmarkEnd w:id="1872"/>
    <w:bookmarkEnd w:id="1873"/>
    <w:bookmarkEnd w:id="1874"/>
    <w:bookmarkEnd w:id="1875"/>
    <w:bookmarkEnd w:id="1876"/>
    <w:bookmarkEnd w:id="1877"/>
    <w:bookmarkEnd w:id="1878"/>
    <w:bookmarkEnd w:id="1879"/>
    <w:bookmarkEnd w:id="1880"/>
    <w:bookmarkEnd w:id="1881"/>
    <w:bookmarkEnd w:id="1882"/>
    <w:bookmarkEnd w:id="1883"/>
    <w:bookmarkEnd w:id="1884"/>
    <w:bookmarkEnd w:id="1885"/>
    <w:bookmarkEnd w:id="1886"/>
    <w:bookmarkEnd w:id="1887"/>
    <w:bookmarkEnd w:id="1888"/>
    <w:bookmarkEnd w:id="1889"/>
    <w:bookmarkEnd w:id="1890"/>
    <w:bookmarkEnd w:id="1891"/>
    <w:bookmarkEnd w:id="1892"/>
    <w:bookmarkEnd w:id="1893"/>
    <w:bookmarkEnd w:id="1894"/>
    <w:bookmarkEnd w:id="1895"/>
    <w:bookmarkEnd w:id="1896"/>
    <w:bookmarkEnd w:id="1897"/>
    <w:bookmarkEnd w:id="1898"/>
    <w:bookmarkEnd w:id="1899"/>
    <w:bookmarkEnd w:id="1900"/>
    <w:bookmarkEnd w:id="1901"/>
    <w:bookmarkEnd w:id="1902"/>
    <w:bookmarkEnd w:id="1903"/>
    <w:bookmarkEnd w:id="1904"/>
    <w:bookmarkEnd w:id="1905"/>
    <w:bookmarkEnd w:id="1906"/>
    <w:bookmarkEnd w:id="1907"/>
    <w:bookmarkEnd w:id="1908"/>
    <w:bookmarkEnd w:id="1909"/>
    <w:bookmarkEnd w:id="1910"/>
    <w:bookmarkEnd w:id="1911"/>
    <w:bookmarkEnd w:id="1912"/>
    <w:bookmarkEnd w:id="1913"/>
    <w:bookmarkEnd w:id="1914"/>
    <w:bookmarkEnd w:id="1915"/>
    <w:bookmarkEnd w:id="1916"/>
    <w:bookmarkEnd w:id="1917"/>
    <w:bookmarkEnd w:id="1918"/>
    <w:bookmarkEnd w:id="1919"/>
    <w:bookmarkEnd w:id="1920"/>
    <w:bookmarkEnd w:id="1921"/>
    <w:bookmarkEnd w:id="1922"/>
    <w:bookmarkEnd w:id="1923"/>
    <w:bookmarkEnd w:id="1924"/>
    <w:bookmarkEnd w:id="1925"/>
    <w:bookmarkEnd w:id="1926"/>
    <w:bookmarkEnd w:id="1927"/>
    <w:bookmarkEnd w:id="1928"/>
    <w:bookmarkEnd w:id="1929"/>
    <w:bookmarkEnd w:id="1930"/>
    <w:bookmarkEnd w:id="1931"/>
    <w:bookmarkEnd w:id="1932"/>
    <w:bookmarkEnd w:id="1933"/>
    <w:bookmarkEnd w:id="1934"/>
    <w:bookmarkEnd w:id="1935"/>
    <w:bookmarkEnd w:id="1936"/>
    <w:bookmarkEnd w:id="1937"/>
    <w:bookmarkEnd w:id="1938"/>
    <w:bookmarkEnd w:id="1939"/>
    <w:bookmarkEnd w:id="1940"/>
    <w:bookmarkEnd w:id="1941"/>
    <w:bookmarkEnd w:id="1942"/>
    <w:bookmarkEnd w:id="1943"/>
    <w:bookmarkEnd w:id="1944"/>
    <w:bookmarkEnd w:id="1945"/>
    <w:bookmarkEnd w:id="1946"/>
    <w:bookmarkEnd w:id="1947"/>
    <w:bookmarkEnd w:id="1948"/>
    <w:bookmarkEnd w:id="1949"/>
    <w:bookmarkEnd w:id="1950"/>
    <w:bookmarkEnd w:id="1951"/>
    <w:bookmarkEnd w:id="1952"/>
    <w:bookmarkEnd w:id="1953"/>
    <w:bookmarkEnd w:id="1954"/>
    <w:bookmarkEnd w:id="1955"/>
    <w:bookmarkEnd w:id="1956"/>
    <w:bookmarkEnd w:id="1957"/>
    <w:bookmarkEnd w:id="1958"/>
    <w:bookmarkEnd w:id="1959"/>
    <w:bookmarkEnd w:id="1960"/>
    <w:bookmarkEnd w:id="1961"/>
    <w:bookmarkEnd w:id="1962"/>
    <w:bookmarkEnd w:id="1963"/>
    <w:bookmarkEnd w:id="1964"/>
    <w:bookmarkEnd w:id="1965"/>
    <w:bookmarkEnd w:id="1966"/>
    <w:bookmarkEnd w:id="1967"/>
    <w:bookmarkEnd w:id="1968"/>
    <w:bookmarkEnd w:id="1969"/>
    <w:bookmarkEnd w:id="1970"/>
    <w:bookmarkEnd w:id="1971"/>
    <w:bookmarkEnd w:id="1972"/>
    <w:bookmarkEnd w:id="1973"/>
    <w:bookmarkEnd w:id="1974"/>
    <w:bookmarkEnd w:id="1975"/>
    <w:bookmarkEnd w:id="1976"/>
    <w:bookmarkEnd w:id="1977"/>
    <w:bookmarkEnd w:id="1978"/>
    <w:bookmarkEnd w:id="1979"/>
    <w:bookmarkEnd w:id="1980"/>
    <w:bookmarkEnd w:id="1981"/>
    <w:bookmarkEnd w:id="1982"/>
    <w:bookmarkEnd w:id="1983"/>
    <w:bookmarkEnd w:id="1984"/>
    <w:bookmarkEnd w:id="1985"/>
    <w:bookmarkEnd w:id="1986"/>
    <w:bookmarkEnd w:id="1987"/>
    <w:bookmarkEnd w:id="1988"/>
    <w:bookmarkEnd w:id="1989"/>
    <w:bookmarkEnd w:id="1990"/>
    <w:bookmarkEnd w:id="1991"/>
    <w:bookmarkEnd w:id="1992"/>
    <w:bookmarkEnd w:id="1993"/>
    <w:bookmarkEnd w:id="1994"/>
    <w:bookmarkEnd w:id="1995"/>
    <w:bookmarkEnd w:id="1996"/>
    <w:bookmarkEnd w:id="1997"/>
    <w:bookmarkEnd w:id="1998"/>
    <w:bookmarkEnd w:id="1999"/>
    <w:bookmarkEnd w:id="2000"/>
    <w:bookmarkEnd w:id="2001"/>
    <w:bookmarkEnd w:id="2002"/>
    <w:bookmarkEnd w:id="2003"/>
    <w:bookmarkEnd w:id="2004"/>
    <w:bookmarkEnd w:id="2005"/>
    <w:bookmarkEnd w:id="2006"/>
    <w:bookmarkEnd w:id="2007"/>
    <w:bookmarkEnd w:id="2008"/>
    <w:bookmarkEnd w:id="2009"/>
    <w:bookmarkEnd w:id="2010"/>
    <w:bookmarkEnd w:id="2011"/>
    <w:bookmarkEnd w:id="2012"/>
    <w:bookmarkEnd w:id="2013"/>
    <w:bookmarkEnd w:id="2014"/>
    <w:bookmarkEnd w:id="2015"/>
    <w:bookmarkEnd w:id="2016"/>
    <w:bookmarkEnd w:id="2017"/>
    <w:bookmarkEnd w:id="2018"/>
    <w:bookmarkEnd w:id="2019"/>
    <w:bookmarkEnd w:id="2020"/>
    <w:bookmarkEnd w:id="2021"/>
    <w:bookmarkEnd w:id="2022"/>
    <w:bookmarkEnd w:id="2023"/>
    <w:bookmarkEnd w:id="2024"/>
    <w:bookmarkEnd w:id="2025"/>
    <w:bookmarkEnd w:id="2026"/>
    <w:bookmarkEnd w:id="2027"/>
    <w:bookmarkEnd w:id="2028"/>
    <w:bookmarkEnd w:id="2029"/>
    <w:bookmarkEnd w:id="2030"/>
    <w:bookmarkEnd w:id="2031"/>
    <w:bookmarkEnd w:id="2032"/>
    <w:bookmarkEnd w:id="2033"/>
    <w:bookmarkEnd w:id="2034"/>
    <w:bookmarkEnd w:id="2035"/>
    <w:bookmarkEnd w:id="2036"/>
    <w:bookmarkEnd w:id="2037"/>
    <w:bookmarkEnd w:id="2038"/>
    <w:bookmarkEnd w:id="2039"/>
    <w:bookmarkEnd w:id="2040"/>
    <w:bookmarkEnd w:id="2041"/>
    <w:bookmarkEnd w:id="2042"/>
    <w:bookmarkEnd w:id="2043"/>
    <w:bookmarkEnd w:id="2044"/>
    <w:bookmarkEnd w:id="2045"/>
    <w:bookmarkEnd w:id="2046"/>
    <w:bookmarkEnd w:id="2047"/>
    <w:bookmarkEnd w:id="2048"/>
    <w:bookmarkEnd w:id="2049"/>
    <w:bookmarkEnd w:id="2050"/>
    <w:bookmarkEnd w:id="2051"/>
    <w:bookmarkEnd w:id="2052"/>
    <w:bookmarkEnd w:id="2053"/>
    <w:bookmarkEnd w:id="2054"/>
    <w:bookmarkEnd w:id="2055"/>
    <w:bookmarkEnd w:id="2056"/>
    <w:bookmarkEnd w:id="2057"/>
    <w:bookmarkEnd w:id="2058"/>
    <w:bookmarkEnd w:id="2059"/>
    <w:bookmarkEnd w:id="2060"/>
    <w:bookmarkEnd w:id="2061"/>
    <w:bookmarkEnd w:id="2062"/>
    <w:bookmarkEnd w:id="2063"/>
    <w:bookmarkEnd w:id="2064"/>
    <w:bookmarkEnd w:id="2065"/>
    <w:bookmarkEnd w:id="2066"/>
    <w:bookmarkEnd w:id="2067"/>
    <w:bookmarkEnd w:id="2068"/>
    <w:bookmarkEnd w:id="2069"/>
    <w:bookmarkEnd w:id="2070"/>
    <w:bookmarkEnd w:id="2071"/>
    <w:bookmarkEnd w:id="2072"/>
    <w:bookmarkEnd w:id="2073"/>
    <w:bookmarkEnd w:id="2074"/>
    <w:bookmarkEnd w:id="2075"/>
    <w:bookmarkEnd w:id="2076"/>
    <w:bookmarkEnd w:id="2077"/>
    <w:bookmarkEnd w:id="2078"/>
    <w:bookmarkEnd w:id="2079"/>
    <w:bookmarkEnd w:id="2080"/>
    <w:bookmarkEnd w:id="2081"/>
    <w:bookmarkEnd w:id="2082"/>
    <w:bookmarkEnd w:id="2083"/>
    <w:bookmarkEnd w:id="2084"/>
    <w:bookmarkEnd w:id="2085"/>
    <w:bookmarkEnd w:id="2086"/>
    <w:bookmarkEnd w:id="2087"/>
    <w:bookmarkEnd w:id="2088"/>
    <w:bookmarkEnd w:id="2089"/>
    <w:bookmarkEnd w:id="2090"/>
    <w:bookmarkEnd w:id="2091"/>
    <w:bookmarkEnd w:id="2092"/>
    <w:bookmarkEnd w:id="2093"/>
    <w:bookmarkEnd w:id="2094"/>
    <w:bookmarkEnd w:id="2095"/>
    <w:bookmarkEnd w:id="2096"/>
    <w:bookmarkEnd w:id="2097"/>
    <w:bookmarkEnd w:id="2098"/>
    <w:bookmarkEnd w:id="2099"/>
    <w:bookmarkEnd w:id="2100"/>
    <w:bookmarkEnd w:id="2101"/>
    <w:bookmarkEnd w:id="2102"/>
    <w:bookmarkEnd w:id="2103"/>
    <w:bookmarkEnd w:id="2104"/>
    <w:bookmarkEnd w:id="2105"/>
    <w:bookmarkEnd w:id="2106"/>
    <w:bookmarkEnd w:id="2107"/>
    <w:bookmarkEnd w:id="2108"/>
    <w:bookmarkEnd w:id="2109"/>
    <w:bookmarkEnd w:id="2110"/>
    <w:bookmarkEnd w:id="2111"/>
    <w:bookmarkEnd w:id="2112"/>
    <w:bookmarkEnd w:id="2113"/>
    <w:bookmarkEnd w:id="2114"/>
    <w:bookmarkEnd w:id="2115"/>
    <w:bookmarkEnd w:id="2116"/>
    <w:bookmarkEnd w:id="2117"/>
    <w:bookmarkEnd w:id="2118"/>
    <w:bookmarkEnd w:id="2119"/>
    <w:bookmarkEnd w:id="2120"/>
    <w:bookmarkEnd w:id="2121"/>
    <w:bookmarkEnd w:id="2122"/>
    <w:bookmarkEnd w:id="2123"/>
    <w:bookmarkEnd w:id="2124"/>
    <w:bookmarkEnd w:id="2125"/>
    <w:bookmarkEnd w:id="2126"/>
    <w:bookmarkEnd w:id="2127"/>
    <w:bookmarkEnd w:id="2128"/>
    <w:bookmarkEnd w:id="2129"/>
    <w:bookmarkEnd w:id="2130"/>
    <w:bookmarkEnd w:id="2131"/>
    <w:bookmarkEnd w:id="2132"/>
    <w:bookmarkEnd w:id="2133"/>
    <w:bookmarkEnd w:id="2134"/>
    <w:bookmarkEnd w:id="2135"/>
    <w:bookmarkEnd w:id="2136"/>
    <w:bookmarkEnd w:id="2137"/>
    <w:bookmarkEnd w:id="2138"/>
    <w:bookmarkEnd w:id="2139"/>
    <w:bookmarkEnd w:id="2140"/>
    <w:bookmarkEnd w:id="2141"/>
    <w:bookmarkEnd w:id="2142"/>
    <w:bookmarkEnd w:id="2143"/>
    <w:bookmarkEnd w:id="2144"/>
    <w:bookmarkEnd w:id="2145"/>
    <w:bookmarkEnd w:id="2146"/>
    <w:bookmarkEnd w:id="2147"/>
    <w:bookmarkEnd w:id="2148"/>
    <w:bookmarkEnd w:id="2149"/>
    <w:bookmarkEnd w:id="2150"/>
    <w:bookmarkEnd w:id="2151"/>
    <w:bookmarkEnd w:id="2152"/>
    <w:bookmarkEnd w:id="2153"/>
    <w:bookmarkEnd w:id="2154"/>
    <w:bookmarkEnd w:id="2155"/>
    <w:bookmarkEnd w:id="2156"/>
    <w:bookmarkEnd w:id="2157"/>
    <w:bookmarkEnd w:id="2158"/>
    <w:bookmarkEnd w:id="2159"/>
    <w:bookmarkEnd w:id="2160"/>
    <w:bookmarkEnd w:id="2161"/>
    <w:bookmarkEnd w:id="2162"/>
    <w:bookmarkEnd w:id="2163"/>
    <w:bookmarkEnd w:id="2164"/>
    <w:bookmarkEnd w:id="2165"/>
    <w:bookmarkEnd w:id="2166"/>
    <w:bookmarkEnd w:id="2167"/>
    <w:bookmarkEnd w:id="2168"/>
    <w:bookmarkEnd w:id="2169"/>
    <w:bookmarkEnd w:id="2170"/>
    <w:bookmarkEnd w:id="2171"/>
    <w:bookmarkEnd w:id="2172"/>
    <w:bookmarkEnd w:id="2173"/>
    <w:bookmarkEnd w:id="2174"/>
    <w:bookmarkEnd w:id="2175"/>
    <w:bookmarkEnd w:id="2176"/>
    <w:bookmarkEnd w:id="2177"/>
    <w:bookmarkEnd w:id="2178"/>
    <w:bookmarkEnd w:id="2179"/>
    <w:bookmarkEnd w:id="2180"/>
    <w:bookmarkEnd w:id="2181"/>
    <w:bookmarkEnd w:id="2182"/>
    <w:bookmarkEnd w:id="2183"/>
    <w:bookmarkEnd w:id="2184"/>
    <w:bookmarkEnd w:id="2185"/>
    <w:bookmarkEnd w:id="2186"/>
    <w:bookmarkEnd w:id="2187"/>
    <w:bookmarkEnd w:id="2188"/>
    <w:bookmarkEnd w:id="2189"/>
    <w:bookmarkEnd w:id="2190"/>
    <w:bookmarkEnd w:id="2191"/>
    <w:bookmarkEnd w:id="2192"/>
    <w:bookmarkEnd w:id="2193"/>
    <w:bookmarkEnd w:id="2194"/>
    <w:bookmarkEnd w:id="2195"/>
    <w:bookmarkEnd w:id="2196"/>
    <w:bookmarkEnd w:id="2197"/>
    <w:bookmarkEnd w:id="2198"/>
    <w:bookmarkEnd w:id="2199"/>
    <w:bookmarkEnd w:id="2200"/>
    <w:bookmarkEnd w:id="2201"/>
    <w:bookmarkEnd w:id="2202"/>
    <w:bookmarkEnd w:id="2203"/>
    <w:bookmarkEnd w:id="2204"/>
    <w:bookmarkEnd w:id="2205"/>
    <w:bookmarkEnd w:id="2206"/>
    <w:bookmarkEnd w:id="2207"/>
    <w:bookmarkEnd w:id="2208"/>
    <w:bookmarkEnd w:id="2209"/>
    <w:bookmarkEnd w:id="2210"/>
    <w:bookmarkEnd w:id="2211"/>
    <w:bookmarkEnd w:id="2212"/>
    <w:bookmarkEnd w:id="2213"/>
    <w:bookmarkEnd w:id="2214"/>
    <w:bookmarkEnd w:id="2215"/>
    <w:bookmarkEnd w:id="2216"/>
    <w:bookmarkEnd w:id="2217"/>
    <w:bookmarkEnd w:id="2218"/>
    <w:bookmarkEnd w:id="2219"/>
    <w:bookmarkEnd w:id="2220"/>
    <w:bookmarkEnd w:id="2221"/>
    <w:bookmarkEnd w:id="2222"/>
    <w:bookmarkEnd w:id="2223"/>
    <w:bookmarkEnd w:id="2224"/>
    <w:bookmarkEnd w:id="2225"/>
    <w:bookmarkEnd w:id="2226"/>
    <w:bookmarkEnd w:id="2227"/>
    <w:bookmarkEnd w:id="2228"/>
    <w:bookmarkEnd w:id="2229"/>
    <w:bookmarkEnd w:id="2230"/>
    <w:bookmarkEnd w:id="2231"/>
    <w:bookmarkEnd w:id="2232"/>
    <w:bookmarkEnd w:id="2233"/>
    <w:bookmarkEnd w:id="2234"/>
    <w:bookmarkEnd w:id="2235"/>
    <w:bookmarkEnd w:id="2236"/>
    <w:bookmarkEnd w:id="2237"/>
    <w:bookmarkEnd w:id="2238"/>
    <w:bookmarkEnd w:id="2239"/>
    <w:bookmarkEnd w:id="2240"/>
    <w:bookmarkEnd w:id="2241"/>
    <w:bookmarkEnd w:id="2242"/>
    <w:bookmarkEnd w:id="2243"/>
    <w:bookmarkEnd w:id="2244"/>
    <w:bookmarkEnd w:id="2245"/>
    <w:bookmarkEnd w:id="2246"/>
    <w:bookmarkEnd w:id="2247"/>
    <w:bookmarkEnd w:id="2248"/>
    <w:bookmarkEnd w:id="2249"/>
    <w:bookmarkEnd w:id="2250"/>
    <w:bookmarkEnd w:id="2251"/>
    <w:bookmarkEnd w:id="2252"/>
    <w:bookmarkEnd w:id="2253"/>
    <w:bookmarkEnd w:id="2254"/>
    <w:bookmarkEnd w:id="2255"/>
    <w:bookmarkEnd w:id="2256"/>
    <w:bookmarkEnd w:id="225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693896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74799623" o:spid="_x0000_i1025" type="#_x0000_t75" style="width:17.25pt;height:7.5pt;visibility:visible;mso-wrap-style:square">
            <v:imagedata r:id="rId1" o:title=""/>
          </v:shape>
        </w:pict>
      </mc:Choice>
      <mc:Fallback>
        <w:drawing>
          <wp:inline distT="0" distB="0" distL="0" distR="0" wp14:anchorId="6D4279C1">
            <wp:extent cx="219075" cy="95250"/>
            <wp:effectExtent l="0" t="0" r="0" b="0"/>
            <wp:docPr id="574799623" name="Image 574799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369689733">
    <w:abstractNumId w:val="1"/>
  </w:num>
  <w:num w:numId="2" w16cid:durableId="1150168507">
    <w:abstractNumId w:val="5"/>
  </w:num>
  <w:num w:numId="3" w16cid:durableId="1600792381">
    <w:abstractNumId w:val="0"/>
  </w:num>
  <w:num w:numId="4" w16cid:durableId="1266772442">
    <w:abstractNumId w:val="5"/>
  </w:num>
  <w:num w:numId="5" w16cid:durableId="636301756">
    <w:abstractNumId w:val="2"/>
  </w:num>
  <w:num w:numId="6" w16cid:durableId="370307020">
    <w:abstractNumId w:val="5"/>
  </w:num>
  <w:num w:numId="7" w16cid:durableId="1660889809">
    <w:abstractNumId w:val="4"/>
  </w:num>
  <w:num w:numId="8" w16cid:durableId="1243835625">
    <w:abstractNumId w:val="5"/>
  </w:num>
  <w:num w:numId="9" w16cid:durableId="570651349">
    <w:abstractNumId w:val="5"/>
  </w:num>
  <w:num w:numId="10" w16cid:durableId="931820650">
    <w:abstractNumId w:val="5"/>
  </w:num>
  <w:num w:numId="11" w16cid:durableId="548614800">
    <w:abstractNumId w:val="5"/>
  </w:num>
  <w:num w:numId="12" w16cid:durableId="715275533">
    <w:abstractNumId w:val="5"/>
  </w:num>
  <w:num w:numId="13" w16cid:durableId="1199009042">
    <w:abstractNumId w:val="5"/>
  </w:num>
  <w:num w:numId="14" w16cid:durableId="1668240600">
    <w:abstractNumId w:val="5"/>
  </w:num>
  <w:num w:numId="15" w16cid:durableId="1412893595">
    <w:abstractNumId w:val="5"/>
  </w:num>
  <w:num w:numId="16" w16cid:durableId="1053699660">
    <w:abstractNumId w:val="5"/>
  </w:num>
  <w:num w:numId="17" w16cid:durableId="850534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0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4D03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84517"/>
    <w:rsid w:val="00294196"/>
    <w:rsid w:val="00294DC8"/>
    <w:rsid w:val="00297E3B"/>
    <w:rsid w:val="002A1D5E"/>
    <w:rsid w:val="002A4157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10183"/>
    <w:rsid w:val="00320608"/>
    <w:rsid w:val="003262DF"/>
    <w:rsid w:val="0034661C"/>
    <w:rsid w:val="00380970"/>
    <w:rsid w:val="00387A19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7289"/>
    <w:rsid w:val="00505383"/>
    <w:rsid w:val="00510722"/>
    <w:rsid w:val="005120A4"/>
    <w:rsid w:val="00513913"/>
    <w:rsid w:val="00513999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87EA6"/>
    <w:rsid w:val="008913CB"/>
    <w:rsid w:val="008962E4"/>
    <w:rsid w:val="008A0FEE"/>
    <w:rsid w:val="008A48F7"/>
    <w:rsid w:val="008A4B96"/>
    <w:rsid w:val="008B1357"/>
    <w:rsid w:val="008B1755"/>
    <w:rsid w:val="008B5812"/>
    <w:rsid w:val="008C1FE2"/>
    <w:rsid w:val="008C7CF2"/>
    <w:rsid w:val="008D1EC5"/>
    <w:rsid w:val="008D205C"/>
    <w:rsid w:val="008D2C26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4B03"/>
    <w:rsid w:val="00944B51"/>
    <w:rsid w:val="00947FA0"/>
    <w:rsid w:val="00951737"/>
    <w:rsid w:val="00955556"/>
    <w:rsid w:val="009556A4"/>
    <w:rsid w:val="00971868"/>
    <w:rsid w:val="009741CC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053"/>
    <w:rsid w:val="00A05442"/>
    <w:rsid w:val="00A07FA9"/>
    <w:rsid w:val="00A25A97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50A22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6801"/>
    <w:rsid w:val="00BE0ED3"/>
    <w:rsid w:val="00BE16A4"/>
    <w:rsid w:val="00BE71CB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C6C30"/>
    <w:rsid w:val="00ED7FA4"/>
    <w:rsid w:val="00EE3FAF"/>
    <w:rsid w:val="00EF71B3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4CB0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EB069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pid-2572\FHBX_Papier-en-tete_240322.dotx" TargetMode="External"/></Relationships>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EF37AC23-D88F-486E-B295-742C26F302D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19</TotalTime>
  <Pages>2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34</cp:revision>
  <cp:lastPrinted>2025-02-24T10:58:00Z</cp:lastPrinted>
  <dcterms:created xsi:type="dcterms:W3CDTF">2022-09-23T16:30:00Z</dcterms:created>
  <dcterms:modified xsi:type="dcterms:W3CDTF">2025-02-24T10:58:00Z</dcterms:modified>
</cp:coreProperties>
</file>