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52ED" w14:textId="2BD49CCD" w:rsidR="002C4910" w:rsidRPr="002A4157" w:rsidRDefault="00B24557" w:rsidP="00A82F37">
      <w:pPr>
        <w:pStyle w:val="Lieuetdate"/>
        <w:spacing w:after="240"/>
      </w:pPr>
      <w:r w:rsidRPr="002A4157">
        <w:t xml:space="preserve">Louviers, le </w:t>
      </w:r>
      <w:r w:rsidR="00A05053">
        <w:t>2</w:t>
      </w:r>
      <w:r w:rsidR="00944B03">
        <w:t>4</w:t>
      </w:r>
      <w:r w:rsidRPr="002A4157">
        <w:t xml:space="preserve"> février 2025</w:t>
      </w:r>
    </w:p>
    <w:p w14:paraId="75370132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LJAJ : C D – 13974</w:t>
      </w:r>
    </w:p>
    <w:p w14:paraId="5A35D6B8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5E7B3EE9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39296A54" w14:textId="77777777" w:rsidR="003A202A" w:rsidRDefault="00B24557" w:rsidP="00B24557">
      <w:pPr>
        <w:pStyle w:val="Rfs"/>
      </w:pPr>
      <w:r w:rsidRPr="000E4C8C">
        <w:t>CD/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43AB3C8" wp14:editId="6B0FE914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19448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C D</w:t>
                            </w:r>
                          </w:p>
                          <w:p w14:paraId="1D224CF3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27bis 29, rue Saint Thomas</w:t>
                            </w:r>
                          </w:p>
                          <w:p w14:paraId="47EEC1FF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27000 EVREUX</w:t>
                            </w:r>
                          </w:p>
                          <w:p w14:paraId="2D952490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4DA86262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EC6C30">
                              <w:rPr>
                                <w:u w:val="single"/>
                              </w:rPr>
                              <w:t>Madame Diane TESSIER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C D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27bis 29, rue Saint Thomas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27000 EVREUX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62C2D6B6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EC6C30">
                        <w:rPr>
                          <w:u w:val="single"/>
                        </w:rPr>
                        <w:t>Madame Diane TESSIER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C6D93E8" wp14:editId="72D01DFE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326DA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23E66864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593F8D15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03A44603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05053">
        <w:t>OP</w:t>
      </w:r>
    </w:p>
    <w:p w14:paraId="04E0F1C2" w14:textId="77777777" w:rsidR="00415F42" w:rsidRPr="005319DA" w:rsidRDefault="00415F42" w:rsidP="00415F42">
      <w:r>
        <w:t xml:space="preserve">Madame, </w:t>
      </w:r>
    </w:p>
    <w:p w14:paraId="44A75FC4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EC6C30">
        <w:rPr>
          <w:color w:val="000000"/>
        </w:rPr>
        <w:t>10 février 2025</w:t>
      </w:r>
      <w:r w:rsidRPr="005319DA">
        <w:rPr>
          <w:color w:val="000000"/>
        </w:rPr>
        <w:t xml:space="preserve"> vous informant de la procédure sur la poursuite ou la résiliation des contrats en cours pendant l</w:t>
      </w:r>
      <w:r w:rsidR="00EC6C30">
        <w:rPr>
          <w:color w:val="000000"/>
        </w:rPr>
        <w:t>a</w:t>
      </w:r>
      <w:r w:rsidRPr="005319DA">
        <w:rPr>
          <w:color w:val="000000"/>
        </w:rPr>
        <w:t xml:space="preserve"> </w:t>
      </w:r>
      <w:r w:rsidR="00EC6C30">
        <w:rPr>
          <w:color w:val="000000"/>
        </w:rPr>
        <w:t>l</w:t>
      </w:r>
      <w:r w:rsidR="00A25A97" w:rsidRPr="000D71FF">
        <w:rPr>
          <w:color w:val="000000"/>
        </w:rPr>
        <w:t>iquidation judiciaire</w:t>
      </w:r>
      <w:r w:rsidR="00A25A97" w:rsidRPr="00AF535D">
        <w:rPr>
          <w:color w:val="000000"/>
        </w:rPr>
        <w:t xml:space="preserve"> </w:t>
      </w:r>
      <w:r w:rsidR="00AF535D" w:rsidRPr="00AF535D">
        <w:rPr>
          <w:color w:val="000000"/>
        </w:rPr>
        <w:t>(point « </w:t>
      </w:r>
      <w:r w:rsidR="00AF535D" w:rsidRPr="00AF535D">
        <w:rPr>
          <w:i/>
          <w:iCs/>
          <w:color w:val="000000"/>
        </w:rPr>
        <w:t>3.4.7. Contrats en cours</w:t>
      </w:r>
      <w:r w:rsidR="00AF535D" w:rsidRP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14:paraId="6411B632" w14:textId="77777777" w:rsidR="00415F42" w:rsidRPr="005319DA" w:rsidRDefault="00415F42" w:rsidP="00415F42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</w:t>
      </w:r>
      <w:r w:rsidR="00A05053">
        <w:t>du mail</w:t>
      </w:r>
      <w:r w:rsidRPr="005319DA">
        <w:t xml:space="preserve"> du </w:t>
      </w:r>
      <w:r w:rsidR="00A05053">
        <w:rPr>
          <w:color w:val="000000"/>
        </w:rPr>
        <w:t>19</w:t>
      </w:r>
      <w:r w:rsidR="002A4157">
        <w:rPr>
          <w:color w:val="000000"/>
        </w:rPr>
        <w:t> </w:t>
      </w:r>
      <w:r w:rsidR="00EC6C30">
        <w:rPr>
          <w:color w:val="000000"/>
        </w:rPr>
        <w:t>février 2025</w:t>
      </w:r>
      <w:r>
        <w:rPr>
          <w:color w:val="000000"/>
        </w:rPr>
        <w:t xml:space="preserve"> </w:t>
      </w:r>
      <w:r w:rsidRPr="005319DA">
        <w:t xml:space="preserve">de la société </w:t>
      </w:r>
      <w:r w:rsidR="00A05053">
        <w:rPr>
          <w:b/>
          <w:color w:val="000000"/>
        </w:rPr>
        <w:t>CLICK BOX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EC6C30">
        <w:rPr>
          <w:color w:val="000000"/>
        </w:rPr>
        <w:t xml:space="preserve"> </w:t>
      </w:r>
      <w:r w:rsidR="00A05053">
        <w:rPr>
          <w:color w:val="000000"/>
        </w:rPr>
        <w:t>d’adhésion</w:t>
      </w:r>
      <w:r w:rsidRPr="005319DA">
        <w:rPr>
          <w:color w:val="000000"/>
        </w:rPr>
        <w:t>.</w:t>
      </w:r>
    </w:p>
    <w:p w14:paraId="16878DC2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69560D09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EC6C30">
        <w:rPr>
          <w:color w:val="000000"/>
        </w:rPr>
        <w:t>revendication d</w:t>
      </w:r>
      <w:r w:rsidR="00EC6C30" w:rsidRPr="00EC6C30">
        <w:rPr>
          <w:color w:val="000000"/>
        </w:rPr>
        <w:t>u</w:t>
      </w:r>
      <w:r w:rsidRPr="00EC6C30">
        <w:rPr>
          <w:color w:val="000000"/>
        </w:rPr>
        <w:t xml:space="preserve"> </w:t>
      </w:r>
      <w:r w:rsidR="00A25A97" w:rsidRPr="00EC6C30">
        <w:rPr>
          <w:color w:val="000000"/>
        </w:rPr>
        <w:t>matériel</w:t>
      </w:r>
      <w:r w:rsidRPr="00EC6C30">
        <w:rPr>
          <w:color w:val="000000"/>
        </w:rPr>
        <w:t xml:space="preserve"> objet d</w:t>
      </w:r>
      <w:r w:rsidR="00EC6C30" w:rsidRPr="00EC6C30">
        <w:rPr>
          <w:color w:val="000000"/>
        </w:rPr>
        <w:t>u</w:t>
      </w:r>
      <w:r w:rsidRPr="00EC6C30">
        <w:rPr>
          <w:color w:val="000000"/>
        </w:rPr>
        <w:t xml:space="preserve">dit contrat par la société </w:t>
      </w:r>
      <w:r w:rsidR="00A05053">
        <w:rPr>
          <w:color w:val="000000"/>
        </w:rPr>
        <w:t>CLICK BOX</w:t>
      </w:r>
      <w:r w:rsidRPr="00EC6C30">
        <w:rPr>
          <w:color w:val="000000"/>
        </w:rPr>
        <w:t xml:space="preserve"> au moyen du</w:t>
      </w:r>
      <w:r w:rsidRPr="00AE41AB">
        <w:rPr>
          <w:color w:val="000000"/>
        </w:rPr>
        <w:t xml:space="preserve"> coupon-réponse joint.</w:t>
      </w:r>
    </w:p>
    <w:p w14:paraId="253F1000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EC6C30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</w:t>
      </w:r>
      <w:proofErr w:type="gramStart"/>
      <w:r>
        <w:rPr>
          <w:color w:val="000000"/>
        </w:rPr>
        <w:t>prochaines</w:t>
      </w:r>
      <w:proofErr w:type="gramEnd"/>
      <w:r>
        <w:rPr>
          <w:color w:val="000000"/>
        </w:rPr>
        <w:t xml:space="preserve"> échéances.</w:t>
      </w:r>
    </w:p>
    <w:p w14:paraId="7F55A1E5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Dans l’hypothèse d’une résiliation </w:t>
      </w:r>
      <w:r w:rsidR="00EC6C30">
        <w:rPr>
          <w:color w:val="000000"/>
        </w:rPr>
        <w:t xml:space="preserve">du contrat, </w:t>
      </w:r>
      <w:r w:rsidRPr="005319DA">
        <w:rPr>
          <w:color w:val="000000"/>
        </w:rPr>
        <w:t xml:space="preserve">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1330BC7D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A05053">
        <w:rPr>
          <w:b/>
          <w:color w:val="000000"/>
        </w:rPr>
        <w:t>12</w:t>
      </w:r>
      <w:r w:rsidR="00EC6C30">
        <w:rPr>
          <w:b/>
          <w:color w:val="000000"/>
        </w:rPr>
        <w:t xml:space="preserve"> mars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4FBBC946" w14:textId="77777777" w:rsidR="00415F42" w:rsidRPr="005319DA" w:rsidRDefault="00415F42" w:rsidP="00415F42">
      <w:r w:rsidRPr="005319DA">
        <w:t>Je vous prie d'agréer, Madame, mes salutations distinguées.</w:t>
      </w:r>
    </w:p>
    <w:p w14:paraId="72254F4E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1C604B1D" w14:textId="77777777" w:rsidR="00415F42" w:rsidRDefault="00C13E72" w:rsidP="00A25A97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A05053" w:rsidRPr="00A05053">
        <w:rPr>
          <w:noProof/>
          <w:color w:val="000000" w:themeColor="text1"/>
          <w:sz w:val="18"/>
        </w:rPr>
        <w:drawing>
          <wp:inline distT="0" distB="0" distL="0" distR="0" wp14:anchorId="351B9D00" wp14:editId="7F62C90F">
            <wp:extent cx="1514690" cy="914527"/>
            <wp:effectExtent l="0" t="0" r="0" b="0"/>
            <wp:docPr id="917873645" name="Image91787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736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352E610A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LJAJ : C D </w:t>
      </w:r>
    </w:p>
    <w:p w14:paraId="4F4D9DBD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6FA94515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4BCC2646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EC6C30">
        <w:rPr>
          <w:rFonts w:asciiTheme="majorHAnsi" w:hAnsiTheme="majorHAnsi" w:cs="Calibri"/>
          <w:b/>
          <w:bCs/>
          <w:color w:val="auto"/>
          <w:szCs w:val="18"/>
        </w:rPr>
        <w:t xml:space="preserve"> </w:t>
      </w:r>
      <w:r w:rsidR="00A05053">
        <w:rPr>
          <w:rFonts w:asciiTheme="majorHAnsi" w:hAnsiTheme="majorHAnsi" w:cs="Calibri"/>
          <w:b/>
          <w:bCs/>
          <w:color w:val="auto"/>
          <w:szCs w:val="18"/>
        </w:rPr>
        <w:t>CLICK BOX</w:t>
      </w:r>
    </w:p>
    <w:p w14:paraId="71E517C7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color w:val="auto"/>
          <w:szCs w:val="18"/>
        </w:rPr>
      </w:pPr>
      <w:r w:rsidRPr="000D71FF">
        <w:rPr>
          <w:rFonts w:asciiTheme="majorHAnsi" w:hAnsiTheme="majorHAnsi" w:cs="Calibri"/>
          <w:b/>
          <w:color w:val="auto"/>
          <w:szCs w:val="18"/>
        </w:rPr>
        <w:t>Objet :</w:t>
      </w:r>
    </w:p>
    <w:p w14:paraId="7CCE3103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0D3B4CE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3701394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44FEC44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 w:rsidR="00A05053">
        <w:rPr>
          <w:rFonts w:cs="Calibri"/>
          <w:b/>
          <w:color w:val="auto"/>
          <w:szCs w:val="18"/>
        </w:rPr>
        <w:t>D’ADHESION -</w:t>
      </w:r>
      <w:r w:rsidRPr="0094376E">
        <w:rPr>
          <w:rFonts w:cs="Calibri"/>
          <w:b/>
          <w:color w:val="auto"/>
          <w:szCs w:val="18"/>
        </w:rPr>
        <w:t xml:space="preserve"> DEMANDE DE POURSUITE OU NON :</w:t>
      </w:r>
    </w:p>
    <w:p w14:paraId="7CBC210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584B9F1F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68244E16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53D49C6D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1E81D3CC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75A6F68C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14D56F7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2F0E102F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498F955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24621D2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630436A1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33B0AECF" w14:textId="77777777" w:rsidR="00415F42" w:rsidRPr="00EC6C30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EC6C30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C6C30">
        <w:rPr>
          <w:rFonts w:cs="Calibri"/>
          <w:bCs/>
          <w:color w:val="auto"/>
          <w:szCs w:val="18"/>
        </w:rPr>
        <w:instrText xml:space="preserve"> FORMCHECKBOX </w:instrText>
      </w:r>
      <w:r w:rsidRPr="00EC6C30">
        <w:rPr>
          <w:rFonts w:cs="Calibri"/>
          <w:bCs/>
          <w:color w:val="auto"/>
          <w:szCs w:val="18"/>
        </w:rPr>
      </w:r>
      <w:r w:rsidRPr="00EC6C30">
        <w:rPr>
          <w:rFonts w:cs="Calibri"/>
          <w:bCs/>
          <w:color w:val="auto"/>
          <w:szCs w:val="18"/>
        </w:rPr>
        <w:fldChar w:fldCharType="separate"/>
      </w:r>
      <w:r w:rsidRPr="00EC6C30">
        <w:rPr>
          <w:rFonts w:cs="Calibri"/>
          <w:bCs/>
          <w:color w:val="auto"/>
          <w:szCs w:val="18"/>
        </w:rPr>
        <w:fldChar w:fldCharType="end"/>
      </w:r>
      <w:r w:rsidRPr="00EC6C30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A05053">
        <w:rPr>
          <w:rFonts w:cs="Calibri"/>
          <w:bCs/>
          <w:color w:val="auto"/>
          <w:szCs w:val="18"/>
        </w:rPr>
        <w:t>CLICK BOX</w:t>
      </w:r>
      <w:r w:rsidRPr="00EC6C30">
        <w:rPr>
          <w:rFonts w:cs="Calibri"/>
          <w:bCs/>
          <w:color w:val="auto"/>
          <w:szCs w:val="18"/>
        </w:rPr>
        <w:t xml:space="preserve"> est propriétaire du matériel et acquiesce à la revendication du matériel</w:t>
      </w:r>
    </w:p>
    <w:p w14:paraId="1C2EF964" w14:textId="77777777" w:rsidR="00415F42" w:rsidRPr="00EC6C30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5122420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EC6C30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C6C30">
        <w:rPr>
          <w:rFonts w:cs="Calibri"/>
          <w:bCs/>
          <w:color w:val="auto"/>
          <w:szCs w:val="18"/>
        </w:rPr>
        <w:instrText xml:space="preserve"> FORMCHECKBOX </w:instrText>
      </w:r>
      <w:r w:rsidRPr="00EC6C30">
        <w:rPr>
          <w:rFonts w:cs="Calibri"/>
          <w:bCs/>
          <w:color w:val="auto"/>
          <w:szCs w:val="18"/>
        </w:rPr>
      </w:r>
      <w:r w:rsidRPr="00EC6C30">
        <w:rPr>
          <w:rFonts w:cs="Calibri"/>
          <w:bCs/>
          <w:color w:val="auto"/>
          <w:szCs w:val="18"/>
        </w:rPr>
        <w:fldChar w:fldCharType="separate"/>
      </w:r>
      <w:r w:rsidRPr="00EC6C30">
        <w:rPr>
          <w:rFonts w:cs="Calibri"/>
          <w:bCs/>
          <w:color w:val="auto"/>
          <w:szCs w:val="18"/>
        </w:rPr>
        <w:fldChar w:fldCharType="end"/>
      </w:r>
      <w:r w:rsidRPr="00EC6C30">
        <w:rPr>
          <w:rFonts w:cs="Calibri"/>
          <w:bCs/>
          <w:color w:val="auto"/>
          <w:szCs w:val="18"/>
        </w:rPr>
        <w:tab/>
        <w:t>Je n’acquiesce pas à la revendication du matériel pour la raison suivante :</w:t>
      </w:r>
    </w:p>
    <w:p w14:paraId="2A4BD21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39C6D9F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1CA512B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03CB56C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2ACD3D3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1EB2BC9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49FA345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EB5CF2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3FD81EA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11D85B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449FF0D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46E7FBE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4CB8319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5153A28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108E2C9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3951951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9D267D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67E6183D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13CCF6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4ED63D5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21BABCF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A9B09D7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8D5530D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ADFDA4F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8C6F892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284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993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58D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19B76B5E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55DF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6919" w14:textId="190570D0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944B03">
        <w:rPr>
          <w:noProof/>
        </w:rPr>
        <w:t>2</w:t>
      </w:r>
    </w:fldSimple>
  </w:p>
  <w:p w14:paraId="6979C51D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18035D8A" wp14:editId="5428428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5680672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F3AB" w14:textId="3A431509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944B03">
        <w:rPr>
          <w:noProof/>
        </w:rPr>
        <w:t>1</w:t>
      </w:r>
    </w:fldSimple>
  </w:p>
  <w:p w14:paraId="01919967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12108B04" wp14:editId="1FB1CFE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25786779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1872" w14:textId="77777777" w:rsidR="0048109E" w:rsidRDefault="0048109E" w:rsidP="008C7CF2">
      <w:pPr>
        <w:pStyle w:val="Notedebasdepage"/>
      </w:pPr>
    </w:p>
  </w:footnote>
  <w:footnote w:type="continuationSeparator" w:id="0">
    <w:p w14:paraId="4C1F6E12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EBB4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234CA596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0222D0D0" wp14:editId="0CB16AEC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767C49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118ACC8C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0D5F96EC" wp14:editId="272D82E5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2992256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311D9CAD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278C6B17" wp14:editId="50F5207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270FBA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31933D45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78A24CB7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056601B8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355C9F6D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3D5CD930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2E04CFF2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09AA31A9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13FE374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6B05C8C8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66EBE154" wp14:editId="02303AC5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C134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69C0DD60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14:paraId="26F9A4E3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5237595A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306BB713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C. Arbona | M. Béard</w:t>
                          </w:r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Horellou </w:t>
                          </w:r>
                          <w:proofErr w:type="gramStart"/>
                          <w:r w:rsidRPr="00DC5C06">
                            <w:t>|  M</w:t>
                          </w:r>
                          <w:proofErr w:type="gramEnd"/>
                          <w:r w:rsidRPr="00DC5C06">
                            <w:t>.Huerga</w:t>
                          </w:r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0F4B5696" wp14:editId="584562C1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95139A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78EA61AC" wp14:editId="52B20256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89238173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93896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74799623" o:spid="_x0000_i1025" type="#_x0000_t75" style="width:17.2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6D4279C1">
            <wp:extent cx="219075" cy="95250"/>
            <wp:effectExtent l="0" t="0" r="0" b="0"/>
            <wp:docPr id="574799623" name="Image 57479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84517"/>
    <w:rsid w:val="00294196"/>
    <w:rsid w:val="00294DC8"/>
    <w:rsid w:val="00297E3B"/>
    <w:rsid w:val="002A1D5E"/>
    <w:rsid w:val="002A4157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10183"/>
    <w:rsid w:val="00320608"/>
    <w:rsid w:val="003262DF"/>
    <w:rsid w:val="0034661C"/>
    <w:rsid w:val="00380970"/>
    <w:rsid w:val="00387A19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13999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2C26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03"/>
    <w:rsid w:val="00944B51"/>
    <w:rsid w:val="00947FA0"/>
    <w:rsid w:val="00951737"/>
    <w:rsid w:val="00955556"/>
    <w:rsid w:val="009556A4"/>
    <w:rsid w:val="00971868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053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C6C30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EB069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19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34</cp:revision>
  <cp:lastPrinted>2025-02-24T10:58:00Z</cp:lastPrinted>
  <dcterms:created xsi:type="dcterms:W3CDTF">2022-09-23T16:30:00Z</dcterms:created>
  <dcterms:modified xsi:type="dcterms:W3CDTF">2025-02-24T10:58:00Z</dcterms:modified>
</cp:coreProperties>
</file>