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4A31" w14:textId="77777777" w:rsidR="002C4910" w:rsidRPr="002A4157" w:rsidRDefault="00B24557" w:rsidP="00A82F37">
      <w:pPr>
        <w:pStyle w:val="Lieuetdate"/>
        <w:spacing w:after="240"/>
      </w:pPr>
      <w:r w:rsidRPr="002A4157">
        <w:t>Louviers, le 1</w:t>
      </w:r>
      <w:r w:rsidR="00EC6C30" w:rsidRPr="002A4157">
        <w:t>1</w:t>
      </w:r>
      <w:r w:rsidRPr="002A4157">
        <w:t xml:space="preserve"> février 2025</w:t>
      </w:r>
    </w:p>
    <w:p w14:paraId="06ECF513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LJAJ : C D – 13974</w:t>
      </w:r>
    </w:p>
    <w:p w14:paraId="4B828104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689C493F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4EB2EB13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,</w:t>
      </w:r>
    </w:p>
    <w:p w14:paraId="40F1150A" w14:textId="77777777" w:rsidR="003A202A" w:rsidRDefault="00B24557" w:rsidP="00B24557">
      <w:pPr>
        <w:pStyle w:val="Rfs"/>
      </w:pPr>
      <w:r w:rsidRPr="000E4C8C">
        <w:t>CD/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3F7AF0A" wp14:editId="2002C55D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3B71D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C D</w:t>
                            </w:r>
                          </w:p>
                          <w:p w14:paraId="6CD4A7C1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27bis 29, rue Saint Thomas</w:t>
                            </w:r>
                          </w:p>
                          <w:p w14:paraId="3534773F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27000 EVREUX</w:t>
                            </w:r>
                          </w:p>
                          <w:p w14:paraId="38CF8786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0C8EFF24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C6C30">
                              <w:rPr>
                                <w:u w:val="single"/>
                              </w:rPr>
                              <w:t>Madame Diane TESSIER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C D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27bis 29, rue Saint Thomas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27000 EVREUX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62C2D6B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C6C30">
                        <w:rPr>
                          <w:u w:val="single"/>
                        </w:rPr>
                        <w:t>Madame Diane TESSIER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55A3324" wp14:editId="1068A1F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9AD19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23E28268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43B19FF4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03A44603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BC0F200" w14:textId="77777777" w:rsidR="00415F42" w:rsidRPr="005319DA" w:rsidRDefault="00415F42" w:rsidP="00415F42">
      <w:r>
        <w:t xml:space="preserve">Madame, </w:t>
      </w:r>
    </w:p>
    <w:p w14:paraId="3410F43E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EC6C30">
        <w:rPr>
          <w:color w:val="000000"/>
        </w:rPr>
        <w:t>10 février 2025</w:t>
      </w:r>
      <w:r w:rsidRPr="005319DA">
        <w:rPr>
          <w:color w:val="000000"/>
        </w:rPr>
        <w:t xml:space="preserve"> vous informant de la procédure sur la poursuite ou la résiliation des contrats en cours pendant l</w:t>
      </w:r>
      <w:r w:rsidR="00EC6C30">
        <w:rPr>
          <w:color w:val="000000"/>
        </w:rPr>
        <w:t>a</w:t>
      </w:r>
      <w:r w:rsidRPr="005319DA">
        <w:rPr>
          <w:color w:val="000000"/>
        </w:rPr>
        <w:t xml:space="preserve"> </w:t>
      </w:r>
      <w:r w:rsidR="00EC6C30">
        <w:rPr>
          <w:color w:val="000000"/>
        </w:rPr>
        <w:t>l</w:t>
      </w:r>
      <w:r w:rsidR="00A25A97" w:rsidRPr="000D71FF">
        <w:rPr>
          <w:color w:val="000000"/>
        </w:rPr>
        <w:t>iquidation judiciaire</w:t>
      </w:r>
      <w:r w:rsidR="00A25A97" w:rsidRPr="00AF535D">
        <w:rPr>
          <w:color w:val="000000"/>
        </w:rPr>
        <w:t xml:space="preserve"> </w:t>
      </w:r>
      <w:r w:rsidR="00AF535D" w:rsidRPr="00AF535D">
        <w:rPr>
          <w:color w:val="000000"/>
        </w:rPr>
        <w:t>(point « </w:t>
      </w:r>
      <w:r w:rsidR="00AF535D" w:rsidRPr="00AF535D">
        <w:rPr>
          <w:i/>
          <w:iCs/>
          <w:color w:val="000000"/>
        </w:rPr>
        <w:t>3.4.7. Contrats en cours</w:t>
      </w:r>
      <w:r w:rsidR="00AF535D" w:rsidRP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14:paraId="0976CD50" w14:textId="77777777" w:rsidR="00415F42" w:rsidRPr="005319DA" w:rsidRDefault="00415F42" w:rsidP="00415F42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>, double de</w:t>
      </w:r>
      <w:r w:rsidR="00EC6C30">
        <w:t>s</w:t>
      </w:r>
      <w:r w:rsidRPr="005319DA">
        <w:t xml:space="preserve"> lettre</w:t>
      </w:r>
      <w:r w:rsidR="00EC6C30">
        <w:t>s</w:t>
      </w:r>
      <w:r w:rsidRPr="005319DA">
        <w:t xml:space="preserve"> du </w:t>
      </w:r>
      <w:r w:rsidR="00EC6C30">
        <w:rPr>
          <w:color w:val="000000"/>
        </w:rPr>
        <w:t>7</w:t>
      </w:r>
      <w:r w:rsidR="002A4157">
        <w:rPr>
          <w:color w:val="000000"/>
        </w:rPr>
        <w:t> </w:t>
      </w:r>
      <w:r w:rsidR="00EC6C30">
        <w:rPr>
          <w:color w:val="000000"/>
        </w:rPr>
        <w:t>février 2025</w:t>
      </w:r>
      <w:r>
        <w:rPr>
          <w:color w:val="000000"/>
        </w:rPr>
        <w:t xml:space="preserve"> </w:t>
      </w:r>
      <w:r w:rsidRPr="005319DA">
        <w:t>reçue</w:t>
      </w:r>
      <w:r w:rsidR="00EC6C30">
        <w:t>s</w:t>
      </w:r>
      <w:r w:rsidRPr="005319DA">
        <w:t xml:space="preserve"> en mon </w:t>
      </w:r>
      <w:r w:rsidR="00EC6C30">
        <w:t>é</w:t>
      </w:r>
      <w:r w:rsidRPr="005319DA">
        <w:t xml:space="preserve">tude le </w:t>
      </w:r>
      <w:r w:rsidR="00EC6C30">
        <w:rPr>
          <w:color w:val="000000"/>
        </w:rPr>
        <w:t>10 février 2025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EC6C30">
        <w:rPr>
          <w:b/>
          <w:color w:val="000000"/>
        </w:rPr>
        <w:t>CORHOFI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EC6C30">
        <w:rPr>
          <w:color w:val="000000"/>
        </w:rPr>
        <w:t xml:space="preserve"> N</w:t>
      </w:r>
      <w:r w:rsidR="002A4157">
        <w:rPr>
          <w:color w:val="000000"/>
        </w:rPr>
        <w:t>° </w:t>
      </w:r>
      <w:r w:rsidR="00EC6C30">
        <w:rPr>
          <w:color w:val="000000"/>
        </w:rPr>
        <w:t>22/0909/FRCO-131476</w:t>
      </w:r>
      <w:r w:rsidRPr="005319DA">
        <w:rPr>
          <w:color w:val="000000"/>
        </w:rPr>
        <w:t>.</w:t>
      </w:r>
    </w:p>
    <w:p w14:paraId="2DAF20EC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328ED3AE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EC6C30">
        <w:rPr>
          <w:color w:val="000000"/>
        </w:rPr>
        <w:t>revendication d</w:t>
      </w:r>
      <w:r w:rsidR="00EC6C30" w:rsidRPr="00EC6C30">
        <w:rPr>
          <w:color w:val="000000"/>
        </w:rPr>
        <w:t>u</w:t>
      </w:r>
      <w:r w:rsidRPr="00EC6C30">
        <w:rPr>
          <w:color w:val="000000"/>
        </w:rPr>
        <w:t xml:space="preserve"> </w:t>
      </w:r>
      <w:r w:rsidR="00A25A97" w:rsidRPr="00EC6C30">
        <w:rPr>
          <w:color w:val="000000"/>
        </w:rPr>
        <w:t>matériel</w:t>
      </w:r>
      <w:r w:rsidRPr="00EC6C30">
        <w:rPr>
          <w:color w:val="000000"/>
        </w:rPr>
        <w:t xml:space="preserve"> objet d</w:t>
      </w:r>
      <w:r w:rsidR="00EC6C30" w:rsidRPr="00EC6C30">
        <w:rPr>
          <w:color w:val="000000"/>
        </w:rPr>
        <w:t>u</w:t>
      </w:r>
      <w:r w:rsidRPr="00EC6C30">
        <w:rPr>
          <w:color w:val="000000"/>
        </w:rPr>
        <w:t xml:space="preserve">dit contrat par la société </w:t>
      </w:r>
      <w:r w:rsidR="00EC6C30" w:rsidRPr="00EC6C30">
        <w:rPr>
          <w:color w:val="000000"/>
        </w:rPr>
        <w:t>CORHOFI</w:t>
      </w:r>
      <w:r w:rsidRPr="00EC6C30">
        <w:rPr>
          <w:color w:val="000000"/>
        </w:rPr>
        <w:t xml:space="preserve"> au moyen du</w:t>
      </w:r>
      <w:r w:rsidRPr="00AE41AB">
        <w:rPr>
          <w:color w:val="000000"/>
        </w:rPr>
        <w:t xml:space="preserve"> coupon-réponse joint.</w:t>
      </w:r>
    </w:p>
    <w:p w14:paraId="2C5B7ACD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EC6C30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4C82D3FA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 w:rsidR="00EC6C30"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520AFEED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C6C30">
        <w:rPr>
          <w:b/>
          <w:color w:val="000000"/>
        </w:rPr>
        <w:t>3 mars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0AE2B386" w14:textId="77777777" w:rsidR="00415F42" w:rsidRPr="005319DA" w:rsidRDefault="00415F42" w:rsidP="00415F42">
      <w:r w:rsidRPr="005319DA">
        <w:t>Je vous prie d'agréer, Madame, mes salutations distinguées.</w:t>
      </w:r>
    </w:p>
    <w:p w14:paraId="360DE4F6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4E157D92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1919D81F" wp14:editId="7716BCC2">
            <wp:extent cx="1095375" cy="661356"/>
            <wp:effectExtent l="0" t="0" r="0" b="5715"/>
            <wp:docPr id="796876125" name="Image79687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761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347" cy="66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297F1977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LJAJ : C D </w:t>
      </w:r>
    </w:p>
    <w:p w14:paraId="0C00B264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11C856BC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4DB42ACF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EC6C30">
        <w:rPr>
          <w:rFonts w:asciiTheme="majorHAnsi" w:hAnsiTheme="majorHAnsi" w:cs="Calibri"/>
          <w:b/>
          <w:bCs/>
          <w:color w:val="auto"/>
          <w:szCs w:val="18"/>
        </w:rPr>
        <w:t xml:space="preserve"> CORHOFI</w:t>
      </w:r>
    </w:p>
    <w:p w14:paraId="13DB301A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color w:val="auto"/>
          <w:szCs w:val="18"/>
        </w:rPr>
      </w:pPr>
      <w:r w:rsidRPr="000D71FF">
        <w:rPr>
          <w:rFonts w:asciiTheme="majorHAnsi" w:hAnsiTheme="majorHAnsi" w:cs="Calibri"/>
          <w:b/>
          <w:color w:val="auto"/>
          <w:szCs w:val="18"/>
        </w:rPr>
        <w:t>Objet :</w:t>
      </w:r>
    </w:p>
    <w:p w14:paraId="5AD1144F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220503C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356DA98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4B0E670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EC6C30">
        <w:rPr>
          <w:rFonts w:cs="Calibri"/>
          <w:b/>
          <w:color w:val="auto"/>
          <w:szCs w:val="18"/>
        </w:rPr>
        <w:t>22/0909/FRCO-131476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02936B7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6C8E4144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286ABEC6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2258015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3AF6A6B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4B92349B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42F8FED1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65546FF7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35840F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BC1A66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6F190FA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2F79BABB" w14:textId="77777777" w:rsidR="00415F42" w:rsidRPr="00EC6C3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EC6C30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C6C30">
        <w:rPr>
          <w:rFonts w:cs="Calibri"/>
          <w:bCs/>
          <w:color w:val="auto"/>
          <w:szCs w:val="18"/>
        </w:rPr>
        <w:instrText xml:space="preserve"> FORMCHECKBOX </w:instrText>
      </w:r>
      <w:r w:rsidRPr="00EC6C30">
        <w:rPr>
          <w:rFonts w:cs="Calibri"/>
          <w:bCs/>
          <w:color w:val="auto"/>
          <w:szCs w:val="18"/>
        </w:rPr>
      </w:r>
      <w:r w:rsidRPr="00EC6C30">
        <w:rPr>
          <w:rFonts w:cs="Calibri"/>
          <w:bCs/>
          <w:color w:val="auto"/>
          <w:szCs w:val="18"/>
        </w:rPr>
        <w:fldChar w:fldCharType="separate"/>
      </w:r>
      <w:r w:rsidRPr="00EC6C30">
        <w:rPr>
          <w:rFonts w:cs="Calibri"/>
          <w:bCs/>
          <w:color w:val="auto"/>
          <w:szCs w:val="18"/>
        </w:rPr>
        <w:fldChar w:fldCharType="end"/>
      </w:r>
      <w:r w:rsidRPr="00EC6C30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EC6C30" w:rsidRPr="00EC6C30">
        <w:rPr>
          <w:rFonts w:cs="Calibri"/>
          <w:bCs/>
          <w:color w:val="auto"/>
          <w:szCs w:val="18"/>
        </w:rPr>
        <w:t>CORHOFI</w:t>
      </w:r>
      <w:r w:rsidRPr="00EC6C30">
        <w:rPr>
          <w:rFonts w:cs="Calibri"/>
          <w:bCs/>
          <w:color w:val="auto"/>
          <w:szCs w:val="18"/>
        </w:rPr>
        <w:t xml:space="preserve"> est propriétaire du matériel et acquiesce à la revendication du matériel</w:t>
      </w:r>
    </w:p>
    <w:p w14:paraId="6BFD5B97" w14:textId="77777777" w:rsidR="00415F42" w:rsidRPr="00EC6C3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71AFB0E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EC6C30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C6C30">
        <w:rPr>
          <w:rFonts w:cs="Calibri"/>
          <w:bCs/>
          <w:color w:val="auto"/>
          <w:szCs w:val="18"/>
        </w:rPr>
        <w:instrText xml:space="preserve"> FORMCHECKBOX </w:instrText>
      </w:r>
      <w:r w:rsidRPr="00EC6C30">
        <w:rPr>
          <w:rFonts w:cs="Calibri"/>
          <w:bCs/>
          <w:color w:val="auto"/>
          <w:szCs w:val="18"/>
        </w:rPr>
      </w:r>
      <w:r w:rsidRPr="00EC6C30">
        <w:rPr>
          <w:rFonts w:cs="Calibri"/>
          <w:bCs/>
          <w:color w:val="auto"/>
          <w:szCs w:val="18"/>
        </w:rPr>
        <w:fldChar w:fldCharType="separate"/>
      </w:r>
      <w:r w:rsidRPr="00EC6C30">
        <w:rPr>
          <w:rFonts w:cs="Calibri"/>
          <w:bCs/>
          <w:color w:val="auto"/>
          <w:szCs w:val="18"/>
        </w:rPr>
        <w:fldChar w:fldCharType="end"/>
      </w:r>
      <w:r w:rsidRPr="00EC6C30">
        <w:rPr>
          <w:rFonts w:cs="Calibri"/>
          <w:bCs/>
          <w:color w:val="auto"/>
          <w:szCs w:val="18"/>
        </w:rPr>
        <w:tab/>
        <w:t>Je n’acquiesce pas à la revendication du matériel pour la raison suivante :</w:t>
      </w:r>
    </w:p>
    <w:p w14:paraId="7C219FD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30FE284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215B89D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4FC43F2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36B83FB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557058C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520B486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5E4628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75A535E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E11BCB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6982154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3E77C36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390022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6AEC9A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4A7A52A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1C17B6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6A7004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4FC139B7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2D0109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319A5BC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9F7E334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5D42DC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7ED676F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9A61158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2F45F45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284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993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403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E0F10C0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45F2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8551" w14:textId="0C947E06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284517">
        <w:rPr>
          <w:noProof/>
        </w:rPr>
        <w:t>2</w:t>
      </w:r>
    </w:fldSimple>
  </w:p>
  <w:p w14:paraId="4BE15349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D334CAB" wp14:editId="241112F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5680672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EDF0" w14:textId="1A1B61DF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284517">
        <w:rPr>
          <w:noProof/>
        </w:rPr>
        <w:t>2</w:t>
      </w:r>
    </w:fldSimple>
  </w:p>
  <w:p w14:paraId="7B66DCB0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69F76D8" wp14:editId="5E9F31BB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2578677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9F6F" w14:textId="77777777" w:rsidR="0048109E" w:rsidRDefault="0048109E" w:rsidP="008C7CF2">
      <w:pPr>
        <w:pStyle w:val="Notedebasdepage"/>
      </w:pPr>
    </w:p>
  </w:footnote>
  <w:footnote w:type="continuationSeparator" w:id="0">
    <w:p w14:paraId="370EE200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0B13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2C9A1434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12BA81A6" wp14:editId="180C6FBC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2598D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73F23BE7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0273C24" wp14:editId="6C3AF76F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992256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55ACEAF0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3E115536" wp14:editId="39FEDD65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3F4EC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2E77E53E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48A23764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1233D631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69ACC7A0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24733D50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14:paraId="7403E706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54C2BD86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EDB0B2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32A06F89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180514C" wp14:editId="32BB8FC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95D53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357E3143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4534B7C6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127AF801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1289065F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60877D7D" wp14:editId="48E61298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C7FBA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3D641BD9" wp14:editId="448D2A60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8923817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0E1F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74799623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D4279C1">
            <wp:extent cx="219075" cy="95250"/>
            <wp:effectExtent l="0" t="0" r="0" b="0"/>
            <wp:docPr id="574799623" name="Image 57479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84517"/>
    <w:rsid w:val="00294196"/>
    <w:rsid w:val="00294DC8"/>
    <w:rsid w:val="00297E3B"/>
    <w:rsid w:val="002A1D5E"/>
    <w:rsid w:val="002A4157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10183"/>
    <w:rsid w:val="00320608"/>
    <w:rsid w:val="003262DF"/>
    <w:rsid w:val="0034661C"/>
    <w:rsid w:val="00380970"/>
    <w:rsid w:val="00387A19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13999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6C30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A008F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16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2025-02-11T16:37:00Z</cp:lastPrinted>
  <dcterms:created xsi:type="dcterms:W3CDTF">2022-09-23T16:30:00Z</dcterms:created>
  <dcterms:modified xsi:type="dcterms:W3CDTF">2025-02-11T16:37:00Z</dcterms:modified>
</cp:coreProperties>
</file>