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8BAE" w14:textId="77777777" w:rsidR="002C4910" w:rsidRPr="003D2DE9" w:rsidRDefault="00B24557" w:rsidP="00A82F37">
      <w:pPr>
        <w:pStyle w:val="Lieuetdate"/>
        <w:spacing w:after="240"/>
        <w:rPr>
          <w:lang w:val="en-GB"/>
        </w:rPr>
      </w:pPr>
      <w:proofErr w:type="spellStart"/>
      <w:r w:rsidRPr="003D2DE9">
        <w:rPr>
          <w:lang w:val="en-GB"/>
        </w:rPr>
        <w:t>Louviers</w:t>
      </w:r>
      <w:proofErr w:type="spellEnd"/>
      <w:r w:rsidRPr="003D2DE9">
        <w:rPr>
          <w:lang w:val="en-GB"/>
        </w:rPr>
        <w:t xml:space="preserve">, le </w:t>
      </w:r>
      <w:r w:rsidR="00B92847">
        <w:rPr>
          <w:lang w:val="en-GB"/>
        </w:rPr>
        <w:t xml:space="preserve">5 </w:t>
      </w:r>
      <w:proofErr w:type="spellStart"/>
      <w:r w:rsidR="00B92847">
        <w:rPr>
          <w:lang w:val="en-GB"/>
        </w:rPr>
        <w:t>février</w:t>
      </w:r>
      <w:proofErr w:type="spellEnd"/>
      <w:r w:rsidRPr="003D2DE9">
        <w:rPr>
          <w:lang w:val="en-GB"/>
        </w:rPr>
        <w:t xml:space="preserve"> 2025</w:t>
      </w:r>
    </w:p>
    <w:p w14:paraId="35C2653C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AUBERGE DU VIEUX PUITS – 13775</w:t>
      </w:r>
    </w:p>
    <w:p w14:paraId="7DB26C29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40EC5808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45F9FD8D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Geoffroy MALANDAIN, geoffroy.malandain@fhbx.eu</w:t>
      </w:r>
    </w:p>
    <w:p w14:paraId="2280F17A" w14:textId="77777777" w:rsidR="003A202A" w:rsidRDefault="00B24557" w:rsidP="00B24557">
      <w:pPr>
        <w:pStyle w:val="Rfs"/>
      </w:pPr>
      <w:r w:rsidRPr="000E4C8C">
        <w:t>NL/GM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F3964B5" wp14:editId="67D96292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2324B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AUBERGE DU VIEUX PUITS</w:t>
                            </w:r>
                          </w:p>
                          <w:p w14:paraId="6FC038FE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15 avenue Alexandre Dumas</w:t>
                            </w:r>
                          </w:p>
                          <w:p w14:paraId="3C5748A2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76370 NEUVILLE-LES-DIEPPE</w:t>
                            </w:r>
                          </w:p>
                          <w:p w14:paraId="7B8A391A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00BD9AE0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B75410">
                              <w:rPr>
                                <w:u w:val="single"/>
                              </w:rPr>
                              <w:t>Monsieur Amir VAN ROOIJEN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AUBERGE DU VIEUX PUITS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15 avenue Alexandre Dumas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76370 NEUVILLE-LES-DIEPPE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C9C9E41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B75410">
                        <w:rPr>
                          <w:u w:val="single"/>
                        </w:rPr>
                        <w:t>Monsieur Amir VAN ROOIJEN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9A76DAF" wp14:editId="4727829A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284A0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1FF6C0BB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584C8EEA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AD68933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75410">
        <w:t>/OP</w:t>
      </w:r>
    </w:p>
    <w:p w14:paraId="47BC9456" w14:textId="77777777" w:rsidR="00415F42" w:rsidRPr="005319DA" w:rsidRDefault="00415F42" w:rsidP="00415F42">
      <w:r>
        <w:t>Monsieur,</w:t>
      </w:r>
    </w:p>
    <w:p w14:paraId="289377DE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B92847">
        <w:t xml:space="preserve"> la</w:t>
      </w:r>
      <w:r w:rsidRPr="005319DA">
        <w:t xml:space="preserve"> lettre du </w:t>
      </w:r>
      <w:r w:rsidR="00B92847">
        <w:rPr>
          <w:color w:val="000000"/>
        </w:rPr>
        <w:t>29</w:t>
      </w:r>
      <w:r w:rsidR="00B75410">
        <w:rPr>
          <w:color w:val="000000"/>
        </w:rPr>
        <w:t xml:space="preserve"> janvier 2025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B92847">
        <w:rPr>
          <w:color w:val="000000"/>
        </w:rPr>
        <w:t>3 février</w:t>
      </w:r>
      <w:r w:rsidR="00B75410">
        <w:rPr>
          <w:color w:val="000000"/>
        </w:rPr>
        <w:t xml:space="preserve"> 2025</w:t>
      </w:r>
      <w:r w:rsidRPr="005319DA">
        <w:rPr>
          <w:color w:val="000000"/>
        </w:rPr>
        <w:t xml:space="preserve"> </w:t>
      </w:r>
      <w:r w:rsidRPr="005319DA">
        <w:t>de la</w:t>
      </w:r>
      <w:r w:rsidR="00B92847">
        <w:t xml:space="preserve"> société </w:t>
      </w:r>
      <w:r w:rsidR="00B92847" w:rsidRPr="00B92847">
        <w:rPr>
          <w:b/>
          <w:bCs/>
        </w:rPr>
        <w:t>CHR NUMERIQUE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B92847">
        <w:rPr>
          <w:color w:val="000000"/>
        </w:rPr>
        <w:t>.</w:t>
      </w:r>
    </w:p>
    <w:p w14:paraId="3C6A4435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53C786CF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B75410">
        <w:rPr>
          <w:color w:val="000000"/>
        </w:rPr>
        <w:t xml:space="preserve">revendication </w:t>
      </w:r>
      <w:r w:rsidR="00B75410" w:rsidRPr="00B75410">
        <w:rPr>
          <w:color w:val="000000"/>
        </w:rPr>
        <w:t xml:space="preserve">du </w:t>
      </w:r>
      <w:r w:rsidR="00B75410">
        <w:rPr>
          <w:color w:val="000000"/>
        </w:rPr>
        <w:t>matériel</w:t>
      </w:r>
      <w:r w:rsidRPr="00B75410">
        <w:rPr>
          <w:color w:val="000000"/>
        </w:rPr>
        <w:t xml:space="preserve"> objet d</w:t>
      </w:r>
      <w:r w:rsidR="00B75410" w:rsidRPr="00B75410">
        <w:rPr>
          <w:color w:val="000000"/>
        </w:rPr>
        <w:t>u</w:t>
      </w:r>
      <w:r w:rsidRPr="00B75410">
        <w:rPr>
          <w:color w:val="000000"/>
        </w:rPr>
        <w:t xml:space="preserve">dit contrat par la société </w:t>
      </w:r>
      <w:r w:rsidR="00B92847">
        <w:rPr>
          <w:color w:val="000000"/>
        </w:rPr>
        <w:t>CHR NUMERIQUE</w:t>
      </w:r>
      <w:r w:rsidRPr="00B75410">
        <w:rPr>
          <w:color w:val="000000"/>
        </w:rPr>
        <w:t xml:space="preserve"> au</w:t>
      </w:r>
      <w:r w:rsidRPr="00AE41AB">
        <w:rPr>
          <w:color w:val="000000"/>
        </w:rPr>
        <w:t xml:space="preserve"> moyen du coupon-réponse joint.</w:t>
      </w:r>
    </w:p>
    <w:p w14:paraId="288BA012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B75410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0F88A976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B75410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</w:t>
      </w:r>
      <w:r w:rsidR="00B75410">
        <w:rPr>
          <w:color w:val="000000"/>
        </w:rPr>
        <w:t>matériel</w:t>
      </w:r>
      <w:r w:rsidRPr="005319DA">
        <w:rPr>
          <w:color w:val="000000"/>
        </w:rPr>
        <w:t xml:space="preserve">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08D9BBF5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B92847">
        <w:rPr>
          <w:b/>
          <w:color w:val="000000"/>
        </w:rPr>
        <w:t>24</w:t>
      </w:r>
      <w:r w:rsidR="00B75410">
        <w:rPr>
          <w:b/>
          <w:color w:val="000000"/>
        </w:rPr>
        <w:t xml:space="preserve"> février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240C604D" w14:textId="77777777" w:rsidR="00415F42" w:rsidRPr="005319DA" w:rsidRDefault="00415F42" w:rsidP="00415F42">
      <w:r w:rsidRPr="005319DA">
        <w:t>Je vous prie d'agréer, Monsieur, mes salutations distinguées.</w:t>
      </w:r>
    </w:p>
    <w:p w14:paraId="09D72997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14:paraId="1E634180" w14:textId="77777777" w:rsidR="00415F42" w:rsidRDefault="00C13E72" w:rsidP="00F17019">
      <w:pPr>
        <w:pStyle w:val="Signataire"/>
        <w:tabs>
          <w:tab w:val="left" w:pos="3402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B92847" w:rsidRPr="00B92847">
        <w:rPr>
          <w:noProof/>
          <w:color w:val="000000" w:themeColor="text1"/>
          <w:sz w:val="18"/>
        </w:rPr>
        <w:drawing>
          <wp:inline distT="0" distB="0" distL="0" distR="0" wp14:anchorId="51CA3858" wp14:editId="655AEFEF">
            <wp:extent cx="1860697" cy="432717"/>
            <wp:effectExtent l="0" t="0" r="6350" b="5715"/>
            <wp:docPr id="193204028" name="Image19320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4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9195" cy="43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60D49574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AUBERGE DU VIEUX PUITS </w:t>
      </w:r>
    </w:p>
    <w:p w14:paraId="567667B1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1774E85D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7B03034F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B75410">
        <w:rPr>
          <w:rFonts w:asciiTheme="majorHAnsi" w:hAnsiTheme="majorHAnsi" w:cs="Calibri"/>
          <w:b/>
          <w:bCs/>
          <w:color w:val="auto"/>
          <w:szCs w:val="18"/>
        </w:rPr>
        <w:t xml:space="preserve"> </w:t>
      </w:r>
      <w:r w:rsidR="00B92847">
        <w:rPr>
          <w:rFonts w:asciiTheme="majorHAnsi" w:hAnsiTheme="majorHAnsi" w:cs="Calibri"/>
          <w:b/>
          <w:bCs/>
          <w:color w:val="auto"/>
          <w:szCs w:val="18"/>
        </w:rPr>
        <w:t>CHR NUMERIQUE</w:t>
      </w:r>
    </w:p>
    <w:p w14:paraId="3DA2F180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2F17827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33F49CD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4A32CCB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</w:t>
      </w:r>
      <w:r w:rsidR="00B92847">
        <w:rPr>
          <w:rFonts w:cs="Calibri"/>
          <w:b/>
          <w:color w:val="auto"/>
          <w:szCs w:val="18"/>
        </w:rPr>
        <w:t>EPACKPRO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19E52B3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07B73ABE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1B553E21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03D26D2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5070DEC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6AADE316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BEDA05B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562D82F9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B0661F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2EE96D4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4C1295E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000EDACE" w14:textId="77777777" w:rsidR="00415F42" w:rsidRPr="00B7541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B92847">
        <w:rPr>
          <w:rFonts w:cs="Calibri"/>
          <w:bCs/>
          <w:color w:val="auto"/>
          <w:szCs w:val="18"/>
        </w:rPr>
        <w:t>CHR NUMERIQUE</w:t>
      </w:r>
      <w:r w:rsidRPr="0094376E">
        <w:rPr>
          <w:rFonts w:cs="Calibri"/>
          <w:bCs/>
          <w:color w:val="auto"/>
          <w:szCs w:val="18"/>
        </w:rPr>
        <w:t xml:space="preserve"> est </w:t>
      </w:r>
      <w:r w:rsidRPr="00B75410">
        <w:rPr>
          <w:rFonts w:cs="Calibri"/>
          <w:bCs/>
          <w:color w:val="auto"/>
          <w:szCs w:val="18"/>
        </w:rPr>
        <w:t>propriétaire du matériel et acquiesce à la revendication du matériel</w:t>
      </w:r>
    </w:p>
    <w:p w14:paraId="54ECB04E" w14:textId="77777777" w:rsidR="00415F42" w:rsidRPr="00B7541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1734854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B75410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75410">
        <w:rPr>
          <w:rFonts w:cs="Calibri"/>
          <w:bCs/>
          <w:color w:val="auto"/>
          <w:szCs w:val="18"/>
        </w:rPr>
        <w:instrText xml:space="preserve"> FORMCHECKBOX </w:instrText>
      </w:r>
      <w:r w:rsidRPr="00B75410">
        <w:rPr>
          <w:rFonts w:cs="Calibri"/>
          <w:bCs/>
          <w:color w:val="auto"/>
          <w:szCs w:val="18"/>
        </w:rPr>
      </w:r>
      <w:r w:rsidRPr="00B75410">
        <w:rPr>
          <w:rFonts w:cs="Calibri"/>
          <w:bCs/>
          <w:color w:val="auto"/>
          <w:szCs w:val="18"/>
        </w:rPr>
        <w:fldChar w:fldCharType="separate"/>
      </w:r>
      <w:r w:rsidRPr="00B75410">
        <w:rPr>
          <w:rFonts w:cs="Calibri"/>
          <w:bCs/>
          <w:color w:val="auto"/>
          <w:szCs w:val="18"/>
        </w:rPr>
        <w:fldChar w:fldCharType="end"/>
      </w:r>
      <w:r w:rsidRPr="00B75410">
        <w:rPr>
          <w:rFonts w:cs="Calibri"/>
          <w:bCs/>
          <w:color w:val="auto"/>
          <w:szCs w:val="18"/>
        </w:rPr>
        <w:tab/>
        <w:t>Je n’acquiesce pas à la revendication du matériel pour la raison suivante :</w:t>
      </w:r>
    </w:p>
    <w:p w14:paraId="54E95C8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178F137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66EB6C9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70B1AFF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6BB7E7F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094B2E7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2442AAE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CA33CA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0D5BB41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21941E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6E03244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994537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A53171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0AA51F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2116F41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89F69F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6B0992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1FF1729C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CC69441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9324353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84DAC74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6DDCE2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63AC392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76DBF96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85BA798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BFE6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6795AA59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06C0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16FC" w14:textId="612F06E0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F17019">
        <w:rPr>
          <w:noProof/>
        </w:rPr>
        <w:t>2</w:t>
      </w:r>
    </w:fldSimple>
  </w:p>
  <w:p w14:paraId="66D0782B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60E52CAF" wp14:editId="52F019D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171" w14:textId="599C1566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F17019">
        <w:rPr>
          <w:noProof/>
        </w:rPr>
        <w:t>2</w:t>
      </w:r>
    </w:fldSimple>
  </w:p>
  <w:p w14:paraId="0BC27C9A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11E6CC49" wp14:editId="5E37BBF3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4756" w14:textId="77777777" w:rsidR="0048109E" w:rsidRDefault="0048109E" w:rsidP="008C7CF2">
      <w:pPr>
        <w:pStyle w:val="Notedebasdepage"/>
      </w:pPr>
    </w:p>
  </w:footnote>
  <w:footnote w:type="continuationSeparator" w:id="0">
    <w:p w14:paraId="1EA0286A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ACB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32651647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7B891FE8" wp14:editId="569A081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9E8CD7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238E1F53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6E34F0C2" wp14:editId="0005283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7AED4774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601BC310" wp14:editId="24172FF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C65F92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3A4D3ABB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3FD2F7D8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1B7AE021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53F5107A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7B8604E3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5F76803C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60225CBB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14C5118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07CFD36C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28986AA1" wp14:editId="7A3F7009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9A4DD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4476908C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139411AB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3276998D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0AED7431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</w:t>
                          </w:r>
                          <w:proofErr w:type="gramStart"/>
                          <w:r w:rsidRPr="00DC5C06">
                            <w:t xml:space="preserve">|  </w:t>
                          </w:r>
                          <w:proofErr w:type="spellStart"/>
                          <w:r w:rsidRPr="00DC5C06">
                            <w:t>M</w:t>
                          </w:r>
                          <w:proofErr w:type="gramEnd"/>
                          <w:r w:rsidRPr="00DC5C06">
                            <w:t>.Huerga</w:t>
                          </w:r>
                          <w:proofErr w:type="spellEnd"/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6EBA0965" wp14:editId="720758E8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549A1C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1EEAA7CE" wp14:editId="2B34567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57697675" o:spid="_x0000_i1026" type="#_x0000_t75" style="width:17.6pt;height:7.5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085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03A8F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B3945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6AFC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2409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6B41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4CC9"/>
    <w:rsid w:val="00B75410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2847"/>
    <w:rsid w:val="00B937D4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49AC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CE7FAC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A76CF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019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03BE05B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25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Geoffroy MALANDAIN</cp:lastModifiedBy>
  <cp:revision>34</cp:revision>
  <cp:lastPrinted>2025-01-31T08:38:00Z</cp:lastPrinted>
  <dcterms:created xsi:type="dcterms:W3CDTF">2022-09-23T16:30:00Z</dcterms:created>
  <dcterms:modified xsi:type="dcterms:W3CDTF">2025-02-06T12:53:00Z</dcterms:modified>
</cp:coreProperties>
</file>