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8BAE" w14:textId="77777777" w:rsidR="002C4910" w:rsidRPr="003D2DE9" w:rsidRDefault="00B24557" w:rsidP="00A82F37">
      <w:pPr>
        <w:pStyle w:val="Lieuetdate"/>
        <w:spacing w:after="240"/>
        <w:rPr>
          <w:lang w:val="en-GB"/>
        </w:rPr>
      </w:pPr>
      <w:proofErr w:type="spellStart"/>
      <w:r w:rsidRPr="003D2DE9">
        <w:rPr>
          <w:lang w:val="en-GB"/>
        </w:rPr>
        <w:t>Louviers</w:t>
      </w:r>
      <w:proofErr w:type="spellEnd"/>
      <w:r w:rsidRPr="003D2DE9">
        <w:rPr>
          <w:lang w:val="en-GB"/>
        </w:rPr>
        <w:t xml:space="preserve">, le </w:t>
      </w:r>
      <w:r w:rsidR="00B92847">
        <w:rPr>
          <w:lang w:val="en-GB"/>
        </w:rPr>
        <w:t xml:space="preserve">5 </w:t>
      </w:r>
      <w:proofErr w:type="spellStart"/>
      <w:r w:rsidR="00B92847">
        <w:rPr>
          <w:lang w:val="en-GB"/>
        </w:rPr>
        <w:t>février</w:t>
      </w:r>
      <w:proofErr w:type="spellEnd"/>
      <w:r w:rsidRPr="003D2DE9">
        <w:rPr>
          <w:lang w:val="en-GB"/>
        </w:rPr>
        <w:t xml:space="preserve"> 2025</w:t>
      </w:r>
    </w:p>
    <w:p w14:paraId="35C2653C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AUBERGE DU VIEUX PUITS – 13775</w:t>
      </w:r>
    </w:p>
    <w:p w14:paraId="7DB26C29" w14:textId="77777777" w:rsidR="00B24557" w:rsidRPr="005B320B" w:rsidRDefault="00B24557" w:rsidP="00B24557">
      <w:pPr>
        <w:pStyle w:val="Rfs"/>
      </w:pPr>
      <w:r w:rsidRPr="005B320B">
        <w:t xml:space="preserve">C « </w:t>
      </w:r>
      <w:proofErr w:type="gramStart"/>
      <w:r w:rsidR="00415F42" w:rsidRPr="00415F42">
        <w:t>Exploitation</w:t>
      </w:r>
      <w:r w:rsidRPr="005B320B">
        <w:t>»</w:t>
      </w:r>
      <w:proofErr w:type="gramEnd"/>
    </w:p>
    <w:p w14:paraId="40EC5808" w14:textId="77777777" w:rsidR="00B24557" w:rsidRPr="00415F42" w:rsidRDefault="00B24557" w:rsidP="00415F42">
      <w:pPr>
        <w:pStyle w:val="Rfs"/>
      </w:pPr>
      <w:r w:rsidRPr="00415F42">
        <w:t xml:space="preserve">SC « </w:t>
      </w:r>
      <w:r w:rsidR="00415F42" w:rsidRPr="00415F42">
        <w:t>Article L.622-13</w:t>
      </w:r>
      <w:r w:rsidRPr="00415F42">
        <w:t xml:space="preserve"> »</w:t>
      </w:r>
    </w:p>
    <w:p w14:paraId="45F9FD8D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Geoffroy MALANDAIN, geoffroy.malandain@fhbx.eu</w:t>
      </w:r>
    </w:p>
    <w:p w14:paraId="2280F17A" w14:textId="77777777" w:rsidR="003A202A" w:rsidRDefault="00B24557" w:rsidP="00B24557">
      <w:pPr>
        <w:pStyle w:val="Rfs"/>
      </w:pPr>
      <w:r w:rsidRPr="000E4C8C">
        <w:t>NL/GM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F3964B5" wp14:editId="67D96292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2324B" w14:textId="77777777" w:rsidR="00B24557" w:rsidRPr="00B24557" w:rsidRDefault="00B24557" w:rsidP="00B2455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AUBERGE DU VIEUX PUITS</w:t>
                            </w:r>
                          </w:p>
                          <w:p w14:paraId="6FC038FE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15 avenue Alexandre Dumas</w:t>
                            </w:r>
                          </w:p>
                          <w:p w14:paraId="3C5748A2" w14:textId="77777777" w:rsidR="00B24557" w:rsidRPr="00B24557" w:rsidRDefault="00B24557" w:rsidP="00B24557">
                            <w:pPr>
                              <w:pStyle w:val="Destinat"/>
                            </w:pPr>
                            <w:r w:rsidRPr="00B24557">
                              <w:t>76370 NEUVILLE-LES-DIEPPE</w:t>
                            </w:r>
                          </w:p>
                          <w:p w14:paraId="7B8A391A" w14:textId="77777777" w:rsidR="00D6672F" w:rsidRDefault="00D6672F" w:rsidP="00D6672F">
                            <w:pPr>
                              <w:pStyle w:val="Destinat"/>
                            </w:pPr>
                          </w:p>
                          <w:p w14:paraId="00BD9AE0" w14:textId="77777777" w:rsidR="00415F42" w:rsidRDefault="00415F42" w:rsidP="00D6672F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B75410">
                              <w:rPr>
                                <w:u w:val="single"/>
                              </w:rPr>
                              <w:t>Monsieur Amir VAN ROOIJEN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AUBERGE DU VIEUX PUITS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15 avenue Alexandre Dumas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76370 NEUVILLE-LES-DIEPPE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7C9C9E41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B75410">
                        <w:rPr>
                          <w:u w:val="single"/>
                        </w:rPr>
                        <w:t>Monsieur Amir VAN ROOIJEN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9A76DAF" wp14:editId="4727829A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284A0" w14:textId="77777777" w:rsidR="00415F42" w:rsidRDefault="00415F42" w:rsidP="006D0708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14:paraId="1FF6C0BB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584C8EEA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4AD68933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75410">
        <w:t>/OP</w:t>
      </w:r>
    </w:p>
    <w:p w14:paraId="47BC9456" w14:textId="77777777" w:rsidR="00415F42" w:rsidRPr="005319DA" w:rsidRDefault="00415F42" w:rsidP="00415F42">
      <w:r>
        <w:t>Monsieur,</w:t>
      </w:r>
    </w:p>
    <w:p w14:paraId="289377DE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>, double de</w:t>
      </w:r>
      <w:r w:rsidR="00B92847">
        <w:t xml:space="preserve"> la</w:t>
      </w:r>
      <w:r w:rsidRPr="005319DA">
        <w:t xml:space="preserve"> lettre du </w:t>
      </w:r>
      <w:r w:rsidR="00B92847">
        <w:rPr>
          <w:color w:val="000000"/>
        </w:rPr>
        <w:t>29</w:t>
      </w:r>
      <w:r w:rsidR="00B75410">
        <w:rPr>
          <w:color w:val="000000"/>
        </w:rPr>
        <w:t xml:space="preserve"> janvier 2025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B92847">
        <w:rPr>
          <w:color w:val="000000"/>
        </w:rPr>
        <w:t>3 février</w:t>
      </w:r>
      <w:r w:rsidR="00B75410">
        <w:rPr>
          <w:color w:val="000000"/>
        </w:rPr>
        <w:t xml:space="preserve"> 2025</w:t>
      </w:r>
      <w:r w:rsidRPr="005319DA">
        <w:rPr>
          <w:color w:val="000000"/>
        </w:rPr>
        <w:t xml:space="preserve"> </w:t>
      </w:r>
      <w:r w:rsidRPr="005319DA">
        <w:t>de la</w:t>
      </w:r>
      <w:r w:rsidR="00B92847">
        <w:t xml:space="preserve"> société </w:t>
      </w:r>
      <w:r w:rsidR="00B92847" w:rsidRPr="00B92847">
        <w:rPr>
          <w:b/>
          <w:bCs/>
        </w:rPr>
        <w:t>CHR NUMERIQUE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</w:t>
      </w:r>
      <w:r w:rsidR="00B92847">
        <w:rPr>
          <w:color w:val="000000"/>
        </w:rPr>
        <w:t>.</w:t>
      </w:r>
    </w:p>
    <w:p w14:paraId="3C6A4435" w14:textId="77777777" w:rsidR="00415F42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14:paraId="53C786CF" w14:textId="77777777" w:rsidR="00415F42" w:rsidRDefault="00415F42" w:rsidP="00415F42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</w:t>
      </w:r>
      <w:r w:rsidRPr="00B75410">
        <w:rPr>
          <w:color w:val="000000"/>
        </w:rPr>
        <w:t xml:space="preserve">revendication </w:t>
      </w:r>
      <w:r w:rsidR="00B75410" w:rsidRPr="00B75410">
        <w:rPr>
          <w:color w:val="000000"/>
        </w:rPr>
        <w:t xml:space="preserve">du </w:t>
      </w:r>
      <w:r w:rsidR="00B75410">
        <w:rPr>
          <w:color w:val="000000"/>
        </w:rPr>
        <w:t>matériel</w:t>
      </w:r>
      <w:r w:rsidRPr="00B75410">
        <w:rPr>
          <w:color w:val="000000"/>
        </w:rPr>
        <w:t xml:space="preserve"> objet d</w:t>
      </w:r>
      <w:r w:rsidR="00B75410" w:rsidRPr="00B75410">
        <w:rPr>
          <w:color w:val="000000"/>
        </w:rPr>
        <w:t>u</w:t>
      </w:r>
      <w:r w:rsidRPr="00B75410">
        <w:rPr>
          <w:color w:val="000000"/>
        </w:rPr>
        <w:t xml:space="preserve">dit contrat par la société </w:t>
      </w:r>
      <w:r w:rsidR="00B92847">
        <w:rPr>
          <w:color w:val="000000"/>
        </w:rPr>
        <w:t>CHR NUMERIQUE</w:t>
      </w:r>
      <w:r w:rsidRPr="00B75410">
        <w:rPr>
          <w:color w:val="000000"/>
        </w:rPr>
        <w:t xml:space="preserve"> au</w:t>
      </w:r>
      <w:r w:rsidRPr="00AE41AB">
        <w:rPr>
          <w:color w:val="000000"/>
        </w:rPr>
        <w:t xml:space="preserve"> moyen du coupon-réponse joint.</w:t>
      </w:r>
    </w:p>
    <w:p w14:paraId="288BA012" w14:textId="77777777" w:rsidR="00A82F37" w:rsidRPr="00AE41AB" w:rsidRDefault="00A82F37" w:rsidP="00415F42">
      <w:pPr>
        <w:rPr>
          <w:color w:val="000000"/>
        </w:rPr>
      </w:pPr>
      <w:r>
        <w:rPr>
          <w:color w:val="000000"/>
        </w:rPr>
        <w:t>Dans l’hypothèse d’une poursuite</w:t>
      </w:r>
      <w:r w:rsidR="00B75410">
        <w:rPr>
          <w:color w:val="000000"/>
        </w:rPr>
        <w:t xml:space="preserve"> du contrat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</w:t>
      </w:r>
      <w:r w:rsidR="00A25A97">
        <w:rPr>
          <w:color w:val="000000"/>
        </w:rPr>
        <w:t>a capacité</w:t>
      </w:r>
      <w:r>
        <w:rPr>
          <w:color w:val="000000"/>
        </w:rPr>
        <w:t xml:space="preserve"> de la société à honorer les prochaines échéances.</w:t>
      </w:r>
    </w:p>
    <w:p w14:paraId="0F88A976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>Dans l’hypothèse d’une résiliation</w:t>
      </w:r>
      <w:r w:rsidR="00B75410">
        <w:rPr>
          <w:color w:val="000000"/>
        </w:rPr>
        <w:t xml:space="preserve"> du contrat,</w:t>
      </w:r>
      <w:r w:rsidRPr="005319DA">
        <w:rPr>
          <w:color w:val="000000"/>
        </w:rPr>
        <w:t xml:space="preserve"> vous voudrez bien vous mettre en rapport avec le cocontractant pour restituer le cas échéant le </w:t>
      </w:r>
      <w:r w:rsidR="00B75410">
        <w:rPr>
          <w:color w:val="000000"/>
        </w:rPr>
        <w:t>matériel</w:t>
      </w:r>
      <w:r w:rsidRPr="005319DA">
        <w:rPr>
          <w:color w:val="000000"/>
        </w:rPr>
        <w:t xml:space="preserve">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14:paraId="08D9BBF5" w14:textId="77777777" w:rsidR="00415F42" w:rsidRPr="005319DA" w:rsidRDefault="00415F42" w:rsidP="00415F42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B92847">
        <w:rPr>
          <w:b/>
          <w:color w:val="000000"/>
        </w:rPr>
        <w:t>24</w:t>
      </w:r>
      <w:r w:rsidR="00B75410">
        <w:rPr>
          <w:b/>
          <w:color w:val="000000"/>
        </w:rPr>
        <w:t xml:space="preserve"> février 2025</w:t>
      </w:r>
      <w:r w:rsidRPr="005319DA">
        <w:rPr>
          <w:color w:val="000000"/>
        </w:rPr>
        <w:t xml:space="preserve"> afin de me permettre de répondre au cocontractant dans les délais légaux.</w:t>
      </w:r>
    </w:p>
    <w:p w14:paraId="240C604D" w14:textId="77777777" w:rsidR="00415F42" w:rsidRPr="005319DA" w:rsidRDefault="00415F42" w:rsidP="00415F42">
      <w:r w:rsidRPr="005319DA">
        <w:t>Je vous prie d'agréer, Monsieur, mes salutations distinguées.</w:t>
      </w:r>
    </w:p>
    <w:p w14:paraId="09D72997" w14:textId="77777777" w:rsidR="00C13E72" w:rsidRPr="00C13E72" w:rsidRDefault="00C13E72" w:rsidP="00C13E72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Nathalie LEBOUCHER</w:t>
      </w:r>
    </w:p>
    <w:p w14:paraId="1E634180" w14:textId="77777777" w:rsidR="00415F42" w:rsidRDefault="00C13E72" w:rsidP="00F17019">
      <w:pPr>
        <w:pStyle w:val="Signataire"/>
        <w:tabs>
          <w:tab w:val="left" w:pos="3402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="00B92847" w:rsidRPr="00B92847">
        <w:rPr>
          <w:noProof/>
          <w:color w:val="000000" w:themeColor="text1"/>
          <w:sz w:val="18"/>
        </w:rPr>
        <w:drawing>
          <wp:inline distT="0" distB="0" distL="0" distR="0" wp14:anchorId="51CA3858" wp14:editId="655AEFEF">
            <wp:extent cx="1860697" cy="432717"/>
            <wp:effectExtent l="0" t="0" r="6350" b="5715"/>
            <wp:docPr id="193204028" name="Image19320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40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9195" cy="43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14:paraId="60D49574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AUBERGE DU VIEUX PUITS </w:t>
      </w:r>
    </w:p>
    <w:p w14:paraId="567667B1" w14:textId="77777777" w:rsidR="00415F42" w:rsidRPr="0094376E" w:rsidRDefault="00415F42" w:rsidP="00415F42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14:paraId="1774E85D" w14:textId="77777777" w:rsidR="00415F42" w:rsidRPr="0094376E" w:rsidRDefault="00415F42" w:rsidP="00415F42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14:paraId="7B03034F" w14:textId="77777777" w:rsidR="00A25A97" w:rsidRPr="000D71FF" w:rsidRDefault="00A25A97" w:rsidP="00A25A97">
      <w:pPr>
        <w:spacing w:after="0" w:line="240" w:lineRule="auto"/>
        <w:rPr>
          <w:rFonts w:asciiTheme="majorHAnsi" w:hAnsiTheme="majorHAnsi" w:cs="Calibri"/>
          <w:b/>
          <w:bCs/>
          <w:color w:val="auto"/>
          <w:szCs w:val="18"/>
        </w:rPr>
      </w:pPr>
      <w:r w:rsidRPr="000D71FF">
        <w:rPr>
          <w:rFonts w:asciiTheme="majorHAnsi" w:hAnsiTheme="majorHAnsi" w:cs="Calibri"/>
          <w:b/>
          <w:bCs/>
          <w:color w:val="auto"/>
          <w:szCs w:val="18"/>
        </w:rPr>
        <w:t>Cocontractant :</w:t>
      </w:r>
      <w:r w:rsidR="00B75410">
        <w:rPr>
          <w:rFonts w:asciiTheme="majorHAnsi" w:hAnsiTheme="majorHAnsi" w:cs="Calibri"/>
          <w:b/>
          <w:bCs/>
          <w:color w:val="auto"/>
          <w:szCs w:val="18"/>
        </w:rPr>
        <w:t xml:space="preserve"> </w:t>
      </w:r>
      <w:r w:rsidR="00B92847">
        <w:rPr>
          <w:rFonts w:asciiTheme="majorHAnsi" w:hAnsiTheme="majorHAnsi" w:cs="Calibri"/>
          <w:b/>
          <w:bCs/>
          <w:color w:val="auto"/>
          <w:szCs w:val="18"/>
        </w:rPr>
        <w:t>CHR NUMERIQUE</w:t>
      </w:r>
    </w:p>
    <w:p w14:paraId="3DA2F180" w14:textId="77777777" w:rsidR="00415F42" w:rsidRPr="0094376E" w:rsidRDefault="00415F42" w:rsidP="00415F42">
      <w:pPr>
        <w:spacing w:after="0" w:line="240" w:lineRule="auto"/>
        <w:rPr>
          <w:rFonts w:cs="Calibri"/>
          <w:color w:val="auto"/>
          <w:szCs w:val="18"/>
        </w:rPr>
      </w:pPr>
    </w:p>
    <w:p w14:paraId="2F17827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14:paraId="33F49CD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bookmarkStart w:id="0" w:name="CaseACocher1"/>
    </w:p>
    <w:p w14:paraId="4A32CCB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</w:t>
      </w:r>
      <w:r w:rsidR="00B92847">
        <w:rPr>
          <w:rFonts w:cs="Calibri"/>
          <w:b/>
          <w:color w:val="auto"/>
          <w:szCs w:val="18"/>
        </w:rPr>
        <w:t>EPACKPRO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14:paraId="19E52B3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14:paraId="07B73ABE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id="1" w:name="CaseACocher2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14:paraId="1B553E21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303D26D2" w14:textId="77777777" w:rsidR="00E67A56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35070DEC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14:paraId="6AADE316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BEDA05B" w14:textId="77777777" w:rsidR="00E67A56" w:rsidRDefault="00E67A56" w:rsidP="00E67A56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14:paraId="562D82F9" w14:textId="77777777" w:rsidR="00E67A56" w:rsidRPr="0094376E" w:rsidRDefault="00E67A56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14:paraId="2B0661F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2EE96D4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14:paraId="4C1295E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14:paraId="000EDACE" w14:textId="77777777" w:rsidR="00415F42" w:rsidRPr="00B75410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Pr="0094376E">
        <w:rPr>
          <w:rFonts w:cs="Calibri"/>
          <w:bCs/>
          <w:color w:val="auto"/>
          <w:szCs w:val="18"/>
        </w:rPr>
      </w:r>
      <w:r w:rsidRPr="0094376E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reconnais que la société </w:t>
      </w:r>
      <w:r w:rsidR="00B92847">
        <w:rPr>
          <w:rFonts w:cs="Calibri"/>
          <w:bCs/>
          <w:color w:val="auto"/>
          <w:szCs w:val="18"/>
        </w:rPr>
        <w:t>CHR NUMERIQUE</w:t>
      </w:r>
      <w:r w:rsidRPr="0094376E">
        <w:rPr>
          <w:rFonts w:cs="Calibri"/>
          <w:bCs/>
          <w:color w:val="auto"/>
          <w:szCs w:val="18"/>
        </w:rPr>
        <w:t xml:space="preserve"> est </w:t>
      </w:r>
      <w:r w:rsidRPr="00B75410">
        <w:rPr>
          <w:rFonts w:cs="Calibri"/>
          <w:bCs/>
          <w:color w:val="auto"/>
          <w:szCs w:val="18"/>
        </w:rPr>
        <w:t>propriétaire du matériel et acquiesce à la revendication du matériel</w:t>
      </w:r>
    </w:p>
    <w:p w14:paraId="54ECB04E" w14:textId="77777777" w:rsidR="00415F42" w:rsidRPr="00B75410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1734854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B75410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75410">
        <w:rPr>
          <w:rFonts w:cs="Calibri"/>
          <w:bCs/>
          <w:color w:val="auto"/>
          <w:szCs w:val="18"/>
        </w:rPr>
        <w:instrText xml:space="preserve"> FORMCHECKBOX </w:instrText>
      </w:r>
      <w:r w:rsidRPr="00B75410">
        <w:rPr>
          <w:rFonts w:cs="Calibri"/>
          <w:bCs/>
          <w:color w:val="auto"/>
          <w:szCs w:val="18"/>
        </w:rPr>
      </w:r>
      <w:r w:rsidRPr="00B75410">
        <w:rPr>
          <w:rFonts w:cs="Calibri"/>
          <w:bCs/>
          <w:color w:val="auto"/>
          <w:szCs w:val="18"/>
        </w:rPr>
        <w:fldChar w:fldCharType="separate"/>
      </w:r>
      <w:r w:rsidRPr="00B75410">
        <w:rPr>
          <w:rFonts w:cs="Calibri"/>
          <w:bCs/>
          <w:color w:val="auto"/>
          <w:szCs w:val="18"/>
        </w:rPr>
        <w:fldChar w:fldCharType="end"/>
      </w:r>
      <w:r w:rsidRPr="00B75410">
        <w:rPr>
          <w:rFonts w:cs="Calibri"/>
          <w:bCs/>
          <w:color w:val="auto"/>
          <w:szCs w:val="18"/>
        </w:rPr>
        <w:tab/>
        <w:t>Je n’acquiesce pas à la revendication du matériel pour la raison suivante :</w:t>
      </w:r>
    </w:p>
    <w:p w14:paraId="54E95C84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14:paraId="178F137D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66EB6C9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70B1AFF3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14:paraId="6BB7E7F9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14:paraId="094B2E7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="00A82F37" w:rsidRPr="0094376E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14:paraId="2442AAE8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2CA33CA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="00A82F37" w:rsidRPr="0094376E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14:paraId="0D5BB41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121941EF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Pr="0094376E">
        <w:rPr>
          <w:rFonts w:cs="Calibri"/>
          <w:b/>
          <w:color w:val="auto"/>
          <w:szCs w:val="18"/>
        </w:rPr>
      </w:r>
      <w:r w:rsidRPr="0094376E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14:paraId="6E03244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0994537A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14:paraId="1A53171C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00AA51F6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14:paraId="2116F41B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b/>
          <w:color w:val="auto"/>
          <w:szCs w:val="18"/>
        </w:rPr>
      </w:pPr>
    </w:p>
    <w:p w14:paraId="089F69F5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66B0992E" w14:textId="77777777" w:rsidR="00415F42" w:rsidRPr="0094376E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14:paraId="1FF1729C" w14:textId="77777777" w:rsidR="00415F42" w:rsidRDefault="00415F42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0CC69441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9324353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84DAC74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36DDCE29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763AC392" w14:textId="77777777" w:rsidR="001B49DD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476DBF96" w14:textId="77777777" w:rsidR="001B49DD" w:rsidRPr="0094376E" w:rsidRDefault="001B49DD" w:rsidP="00415F42">
      <w:pPr>
        <w:pBdr>
          <w:top w:val="single" w:sz="12" w:space="2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40" w:lineRule="auto"/>
        <w:rPr>
          <w:rFonts w:cs="Calibri"/>
          <w:color w:val="auto"/>
          <w:szCs w:val="18"/>
        </w:rPr>
      </w:pPr>
    </w:p>
    <w:p w14:paraId="585BA798" w14:textId="77777777" w:rsidR="00282A07" w:rsidRPr="0094376E" w:rsidRDefault="00282A07" w:rsidP="00415F42">
      <w:pPr>
        <w:rPr>
          <w:szCs w:val="18"/>
        </w:rPr>
      </w:pPr>
    </w:p>
    <w:sectPr w:rsidR="00282A07" w:rsidRPr="0094376E" w:rsidSect="00415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4BFE6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6795AA59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06C0" w14:textId="77777777" w:rsidR="00803978" w:rsidRDefault="008039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16FC" w14:textId="612F06E0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F17019">
        <w:rPr>
          <w:noProof/>
        </w:rPr>
        <w:t>2</w:t>
      </w:r>
    </w:fldSimple>
  </w:p>
  <w:p w14:paraId="66D0782B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60E52CAF" wp14:editId="52F019D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E171" w14:textId="599C1566" w:rsidR="00EB6A0E" w:rsidRDefault="00EB6A0E" w:rsidP="00411FA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F17019">
        <w:rPr>
          <w:noProof/>
        </w:rPr>
        <w:t>2</w:t>
      </w:r>
    </w:fldSimple>
  </w:p>
  <w:p w14:paraId="0BC27C9A" w14:textId="77777777" w:rsidR="00EB6A0E" w:rsidRDefault="00EB6A0E" w:rsidP="00411FAB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11E6CC49" wp14:editId="5E37BBF3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4756" w14:textId="77777777" w:rsidR="0048109E" w:rsidRDefault="0048109E" w:rsidP="008C7CF2">
      <w:pPr>
        <w:pStyle w:val="Notedebasdepage"/>
      </w:pPr>
    </w:p>
  </w:footnote>
  <w:footnote w:type="continuationSeparator" w:id="0">
    <w:p w14:paraId="1EA0286A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AACB" w14:textId="77777777" w:rsidR="00803978" w:rsidRDefault="00803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15450515"/>
  <w:bookmarkStart w:id="3" w:name="_Hlk115450516"/>
  <w:bookmarkStart w:id="4" w:name="_Hlk115450517"/>
  <w:bookmarkStart w:id="5" w:name="_Hlk115450518"/>
  <w:bookmarkStart w:id="6" w:name="_Hlk115450519"/>
  <w:bookmarkStart w:id="7" w:name="_Hlk115450520"/>
  <w:bookmarkStart w:id="8" w:name="_Hlk115450521"/>
  <w:bookmarkStart w:id="9" w:name="_Hlk115450522"/>
  <w:bookmarkStart w:id="10" w:name="_Hlk115450523"/>
  <w:bookmarkStart w:id="11" w:name="_Hlk115450524"/>
  <w:bookmarkStart w:id="12" w:name="_Hlk115450525"/>
  <w:bookmarkStart w:id="13" w:name="_Hlk115450526"/>
  <w:bookmarkStart w:id="14" w:name="_Hlk115450527"/>
  <w:bookmarkStart w:id="15" w:name="_Hlk115450528"/>
  <w:bookmarkStart w:id="16" w:name="_Hlk115450529"/>
  <w:bookmarkStart w:id="17" w:name="_Hlk115450530"/>
  <w:bookmarkStart w:id="18" w:name="_Hlk115450531"/>
  <w:bookmarkStart w:id="19" w:name="_Hlk115450532"/>
  <w:bookmarkStart w:id="20" w:name="_Hlk115450533"/>
  <w:bookmarkStart w:id="21" w:name="_Hlk115450534"/>
  <w:bookmarkStart w:id="22" w:name="_Hlk115450535"/>
  <w:bookmarkStart w:id="23" w:name="_Hlk115450536"/>
  <w:bookmarkStart w:id="24" w:name="_Hlk115450537"/>
  <w:bookmarkStart w:id="25" w:name="_Hlk115450538"/>
  <w:bookmarkStart w:id="26" w:name="_Hlk115450539"/>
  <w:bookmarkStart w:id="27" w:name="_Hlk115450540"/>
  <w:bookmarkStart w:id="28" w:name="_Hlk115450541"/>
  <w:bookmarkStart w:id="29" w:name="_Hlk115450542"/>
  <w:bookmarkStart w:id="30" w:name="_Hlk115450543"/>
  <w:bookmarkStart w:id="31" w:name="_Hlk115450544"/>
  <w:bookmarkStart w:id="32" w:name="_Hlk115450545"/>
  <w:bookmarkStart w:id="33" w:name="_Hlk115450546"/>
  <w:bookmarkStart w:id="34" w:name="_Hlk115450547"/>
  <w:bookmarkStart w:id="35" w:name="_Hlk115450548"/>
  <w:bookmarkStart w:id="36" w:name="_Hlk115450549"/>
  <w:bookmarkStart w:id="37" w:name="_Hlk115450550"/>
  <w:bookmarkStart w:id="38" w:name="_Hlk115450551"/>
  <w:bookmarkStart w:id="39" w:name="_Hlk115450552"/>
  <w:bookmarkStart w:id="40" w:name="_Hlk115450553"/>
  <w:bookmarkStart w:id="41" w:name="_Hlk115450554"/>
  <w:bookmarkStart w:id="42" w:name="_Hlk115450555"/>
  <w:bookmarkStart w:id="43" w:name="_Hlk115450556"/>
  <w:bookmarkStart w:id="44" w:name="_Hlk115450557"/>
  <w:bookmarkStart w:id="45" w:name="_Hlk115450558"/>
  <w:bookmarkStart w:id="46" w:name="_Hlk115450559"/>
  <w:bookmarkStart w:id="47" w:name="_Hlk115450560"/>
  <w:bookmarkStart w:id="48" w:name="_Hlk115450561"/>
  <w:bookmarkStart w:id="49" w:name="_Hlk115450562"/>
  <w:bookmarkStart w:id="50" w:name="_Hlk115450563"/>
  <w:bookmarkStart w:id="51" w:name="_Hlk115450564"/>
  <w:bookmarkStart w:id="52" w:name="_Hlk115450565"/>
  <w:bookmarkStart w:id="53" w:name="_Hlk115450566"/>
  <w:bookmarkStart w:id="54" w:name="_Hlk115450567"/>
  <w:bookmarkStart w:id="55" w:name="_Hlk115450568"/>
  <w:bookmarkStart w:id="56" w:name="_Hlk115450569"/>
  <w:bookmarkStart w:id="57" w:name="_Hlk115450570"/>
  <w:bookmarkStart w:id="58" w:name="_Hlk115450571"/>
  <w:bookmarkStart w:id="59" w:name="_Hlk115450572"/>
  <w:bookmarkStart w:id="60" w:name="_Hlk115450573"/>
  <w:bookmarkStart w:id="61" w:name="_Hlk115450574"/>
  <w:bookmarkStart w:id="62" w:name="_Hlk115450575"/>
  <w:bookmarkStart w:id="63" w:name="_Hlk115450576"/>
  <w:bookmarkStart w:id="64" w:name="_Hlk115450577"/>
  <w:bookmarkStart w:id="65" w:name="_Hlk115450578"/>
  <w:bookmarkStart w:id="66" w:name="_Hlk115450579"/>
  <w:bookmarkStart w:id="67" w:name="_Hlk115450580"/>
  <w:bookmarkStart w:id="68" w:name="_Hlk115450581"/>
  <w:bookmarkStart w:id="69" w:name="_Hlk115450582"/>
  <w:bookmarkStart w:id="70" w:name="_Hlk115450583"/>
  <w:bookmarkStart w:id="71" w:name="_Hlk115450584"/>
  <w:bookmarkStart w:id="72" w:name="_Hlk115450585"/>
  <w:bookmarkStart w:id="73" w:name="_Hlk115450586"/>
  <w:bookmarkStart w:id="74" w:name="_Hlk115450587"/>
  <w:bookmarkStart w:id="75" w:name="_Hlk115450588"/>
  <w:bookmarkStart w:id="76" w:name="_Hlk115450589"/>
  <w:bookmarkStart w:id="77" w:name="_Hlk115450590"/>
  <w:bookmarkStart w:id="78" w:name="_Hlk115450591"/>
  <w:bookmarkStart w:id="79" w:name="_Hlk115450592"/>
  <w:bookmarkStart w:id="80" w:name="_Hlk115450593"/>
  <w:bookmarkStart w:id="81" w:name="_Hlk115450594"/>
  <w:bookmarkStart w:id="82" w:name="_Hlk115450595"/>
  <w:bookmarkStart w:id="83" w:name="_Hlk115450596"/>
  <w:bookmarkStart w:id="84" w:name="_Hlk115450597"/>
  <w:bookmarkStart w:id="85" w:name="_Hlk115450598"/>
  <w:bookmarkStart w:id="86" w:name="_Hlk115450599"/>
  <w:bookmarkStart w:id="87" w:name="_Hlk115450600"/>
  <w:bookmarkStart w:id="88" w:name="_Hlk115450601"/>
  <w:bookmarkStart w:id="89" w:name="_Hlk115450602"/>
  <w:bookmarkStart w:id="90" w:name="_Hlk115450603"/>
  <w:bookmarkStart w:id="91" w:name="_Hlk115450604"/>
  <w:bookmarkStart w:id="92" w:name="_Hlk115450605"/>
  <w:bookmarkStart w:id="93" w:name="_Hlk115450606"/>
  <w:bookmarkStart w:id="94" w:name="_Hlk115450607"/>
  <w:bookmarkStart w:id="95" w:name="_Hlk115450608"/>
  <w:bookmarkStart w:id="96" w:name="_Hlk115450609"/>
  <w:bookmarkStart w:id="97" w:name="_Hlk115450610"/>
  <w:bookmarkStart w:id="98" w:name="_Hlk115450611"/>
  <w:bookmarkStart w:id="99" w:name="_Hlk115450612"/>
  <w:bookmarkStart w:id="100" w:name="_Hlk115450613"/>
  <w:bookmarkStart w:id="101" w:name="_Hlk115450614"/>
  <w:bookmarkStart w:id="102" w:name="_Hlk115450615"/>
  <w:bookmarkStart w:id="103" w:name="_Hlk115450616"/>
  <w:bookmarkStart w:id="104" w:name="_Hlk115450617"/>
  <w:bookmarkStart w:id="105" w:name="_Hlk115450618"/>
  <w:bookmarkStart w:id="106" w:name="_Hlk115450619"/>
  <w:bookmarkStart w:id="107" w:name="_Hlk115450620"/>
  <w:bookmarkStart w:id="108" w:name="_Hlk115450621"/>
  <w:bookmarkStart w:id="109" w:name="_Hlk115450622"/>
  <w:bookmarkStart w:id="110" w:name="_Hlk115450623"/>
  <w:bookmarkStart w:id="111" w:name="_Hlk115450624"/>
  <w:bookmarkStart w:id="112" w:name="_Hlk115450625"/>
  <w:bookmarkStart w:id="113" w:name="_Hlk115450626"/>
  <w:bookmarkStart w:id="114" w:name="_Hlk115450627"/>
  <w:bookmarkStart w:id="115" w:name="_Hlk115450628"/>
  <w:bookmarkStart w:id="116" w:name="_Hlk115450629"/>
  <w:bookmarkStart w:id="117" w:name="_Hlk115450630"/>
  <w:bookmarkStart w:id="118" w:name="_Hlk115450631"/>
  <w:bookmarkStart w:id="119" w:name="_Hlk115450632"/>
  <w:bookmarkStart w:id="120" w:name="_Hlk115450633"/>
  <w:bookmarkStart w:id="121" w:name="_Hlk115450634"/>
  <w:bookmarkStart w:id="122" w:name="_Hlk115450635"/>
  <w:bookmarkStart w:id="123" w:name="_Hlk115450636"/>
  <w:bookmarkStart w:id="124" w:name="_Hlk115450637"/>
  <w:bookmarkStart w:id="125" w:name="_Hlk115450638"/>
  <w:bookmarkStart w:id="126" w:name="_Hlk115450639"/>
  <w:bookmarkStart w:id="127" w:name="_Hlk115450640"/>
  <w:bookmarkStart w:id="128" w:name="_Hlk115450641"/>
  <w:bookmarkStart w:id="129" w:name="_Hlk115450642"/>
  <w:bookmarkStart w:id="130" w:name="_Hlk115450643"/>
  <w:bookmarkStart w:id="131" w:name="_Hlk115450644"/>
  <w:bookmarkStart w:id="132" w:name="_Hlk115450645"/>
  <w:bookmarkStart w:id="133" w:name="_Hlk115450646"/>
  <w:bookmarkStart w:id="134" w:name="_Hlk115450647"/>
  <w:bookmarkStart w:id="135" w:name="_Hlk115450648"/>
  <w:bookmarkStart w:id="136" w:name="_Hlk115450649"/>
  <w:bookmarkStart w:id="137" w:name="_Hlk115450650"/>
  <w:bookmarkStart w:id="138" w:name="_Hlk115450651"/>
  <w:bookmarkStart w:id="139" w:name="_Hlk115450652"/>
  <w:bookmarkStart w:id="140" w:name="_Hlk115450653"/>
  <w:bookmarkStart w:id="141" w:name="_Hlk115450654"/>
  <w:bookmarkStart w:id="142" w:name="_Hlk115450655"/>
  <w:bookmarkStart w:id="143" w:name="_Hlk115450656"/>
  <w:bookmarkStart w:id="144" w:name="_Hlk115450657"/>
  <w:bookmarkStart w:id="145" w:name="_Hlk115450658"/>
  <w:bookmarkStart w:id="146" w:name="_Hlk115450659"/>
  <w:bookmarkStart w:id="147" w:name="_Hlk115450660"/>
  <w:bookmarkStart w:id="148" w:name="_Hlk115450661"/>
  <w:bookmarkStart w:id="149" w:name="_Hlk115450662"/>
  <w:bookmarkStart w:id="150" w:name="_Hlk115450663"/>
  <w:bookmarkStart w:id="151" w:name="_Hlk115450664"/>
  <w:bookmarkStart w:id="152" w:name="_Hlk115450665"/>
  <w:bookmarkStart w:id="153" w:name="_Hlk115450666"/>
  <w:bookmarkStart w:id="154" w:name="_Hlk115450667"/>
  <w:bookmarkStart w:id="155" w:name="_Hlk115450668"/>
  <w:bookmarkStart w:id="156" w:name="_Hlk115450669"/>
  <w:bookmarkStart w:id="157" w:name="_Hlk115450670"/>
  <w:bookmarkStart w:id="158" w:name="_Hlk115450671"/>
  <w:bookmarkStart w:id="159" w:name="_Hlk115450672"/>
  <w:bookmarkStart w:id="160" w:name="_Hlk115450673"/>
  <w:bookmarkStart w:id="161" w:name="_Hlk115450674"/>
  <w:bookmarkStart w:id="162" w:name="_Hlk115450675"/>
  <w:bookmarkStart w:id="163" w:name="_Hlk115450676"/>
  <w:bookmarkStart w:id="164" w:name="_Hlk115450677"/>
  <w:bookmarkStart w:id="165" w:name="_Hlk115450678"/>
  <w:bookmarkStart w:id="166" w:name="_Hlk115450679"/>
  <w:bookmarkStart w:id="167" w:name="_Hlk115450680"/>
  <w:bookmarkStart w:id="168" w:name="_Hlk115450681"/>
  <w:bookmarkStart w:id="169" w:name="_Hlk115450682"/>
  <w:bookmarkStart w:id="170" w:name="_Hlk115450683"/>
  <w:bookmarkStart w:id="171" w:name="_Hlk115450684"/>
  <w:bookmarkStart w:id="172" w:name="_Hlk115450685"/>
  <w:bookmarkStart w:id="173" w:name="_Hlk115450686"/>
  <w:bookmarkStart w:id="174" w:name="_Hlk115450687"/>
  <w:bookmarkStart w:id="175" w:name="_Hlk115450688"/>
  <w:bookmarkStart w:id="176" w:name="_Hlk115450689"/>
  <w:bookmarkStart w:id="177" w:name="_Hlk115450690"/>
  <w:bookmarkStart w:id="178" w:name="_Hlk115450691"/>
  <w:bookmarkStart w:id="179" w:name="_Hlk115450692"/>
  <w:bookmarkStart w:id="180" w:name="_Hlk115450693"/>
  <w:bookmarkStart w:id="181" w:name="_Hlk115450694"/>
  <w:bookmarkStart w:id="182" w:name="_Hlk115450695"/>
  <w:bookmarkStart w:id="183" w:name="_Hlk115450696"/>
  <w:bookmarkStart w:id="184" w:name="_Hlk115450697"/>
  <w:bookmarkStart w:id="185" w:name="_Hlk115450698"/>
  <w:bookmarkStart w:id="186" w:name="_Hlk115450699"/>
  <w:bookmarkStart w:id="187" w:name="_Hlk115450700"/>
  <w:bookmarkStart w:id="188" w:name="_Hlk115450701"/>
  <w:bookmarkStart w:id="189" w:name="_Hlk115450702"/>
  <w:bookmarkStart w:id="190" w:name="_Hlk115450703"/>
  <w:bookmarkStart w:id="191" w:name="_Hlk115450704"/>
  <w:bookmarkStart w:id="192" w:name="_Hlk115450705"/>
  <w:bookmarkStart w:id="193" w:name="_Hlk115450706"/>
  <w:bookmarkStart w:id="194" w:name="_Hlk115450707"/>
  <w:bookmarkStart w:id="195" w:name="_Hlk115450708"/>
  <w:bookmarkStart w:id="196" w:name="_Hlk115450709"/>
  <w:bookmarkStart w:id="197" w:name="_Hlk115450710"/>
  <w:bookmarkStart w:id="198" w:name="_Hlk115450711"/>
  <w:bookmarkStart w:id="199" w:name="_Hlk115450712"/>
  <w:bookmarkStart w:id="200" w:name="_Hlk115450713"/>
  <w:bookmarkStart w:id="201" w:name="_Hlk115450714"/>
  <w:bookmarkStart w:id="202" w:name="_Hlk115450715"/>
  <w:bookmarkStart w:id="203" w:name="_Hlk115450716"/>
  <w:bookmarkStart w:id="204" w:name="_Hlk115450717"/>
  <w:bookmarkStart w:id="205" w:name="_Hlk115450718"/>
  <w:bookmarkStart w:id="206" w:name="_Hlk115450719"/>
  <w:bookmarkStart w:id="207" w:name="_Hlk115450720"/>
  <w:bookmarkStart w:id="208" w:name="_Hlk115450721"/>
  <w:bookmarkStart w:id="209" w:name="_Hlk115450722"/>
  <w:bookmarkStart w:id="210" w:name="_Hlk115450723"/>
  <w:bookmarkStart w:id="211" w:name="_Hlk115450724"/>
  <w:bookmarkStart w:id="212" w:name="_Hlk115450725"/>
  <w:bookmarkStart w:id="213" w:name="_Hlk115450726"/>
  <w:bookmarkStart w:id="214" w:name="_Hlk115450727"/>
  <w:bookmarkStart w:id="215" w:name="_Hlk115450728"/>
  <w:bookmarkStart w:id="216" w:name="_Hlk115450729"/>
  <w:bookmarkStart w:id="217" w:name="_Hlk115450730"/>
  <w:bookmarkStart w:id="218" w:name="_Hlk115450731"/>
  <w:bookmarkStart w:id="219" w:name="_Hlk115450732"/>
  <w:bookmarkStart w:id="220" w:name="_Hlk115450733"/>
  <w:bookmarkStart w:id="221" w:name="_Hlk115450734"/>
  <w:bookmarkStart w:id="222" w:name="_Hlk115450735"/>
  <w:bookmarkStart w:id="223" w:name="_Hlk115450736"/>
  <w:bookmarkStart w:id="224" w:name="_Hlk115450737"/>
  <w:bookmarkStart w:id="225" w:name="_Hlk115450738"/>
  <w:bookmarkStart w:id="226" w:name="_Hlk115450739"/>
  <w:bookmarkStart w:id="227" w:name="_Hlk115450740"/>
  <w:bookmarkStart w:id="228" w:name="_Hlk115450741"/>
  <w:bookmarkStart w:id="229" w:name="_Hlk115450742"/>
  <w:bookmarkStart w:id="230" w:name="_Hlk115450743"/>
  <w:bookmarkStart w:id="231" w:name="_Hlk115450744"/>
  <w:bookmarkStart w:id="232" w:name="_Hlk115450745"/>
  <w:bookmarkStart w:id="233" w:name="_Hlk115450746"/>
  <w:bookmarkStart w:id="234" w:name="_Hlk115450747"/>
  <w:bookmarkStart w:id="235" w:name="_Hlk115450748"/>
  <w:bookmarkStart w:id="236" w:name="_Hlk115450749"/>
  <w:bookmarkStart w:id="237" w:name="_Hlk115450750"/>
  <w:bookmarkStart w:id="238" w:name="_Hlk115450751"/>
  <w:bookmarkStart w:id="239" w:name="_Hlk115450752"/>
  <w:bookmarkStart w:id="240" w:name="_Hlk115450753"/>
  <w:bookmarkStart w:id="241" w:name="_Hlk115450754"/>
  <w:bookmarkStart w:id="242" w:name="_Hlk115450755"/>
  <w:bookmarkStart w:id="243" w:name="_Hlk115450756"/>
  <w:bookmarkStart w:id="244" w:name="_Hlk115450757"/>
  <w:bookmarkStart w:id="245" w:name="_Hlk115450758"/>
  <w:bookmarkStart w:id="246" w:name="_Hlk115450759"/>
  <w:bookmarkStart w:id="247" w:name="_Hlk115450760"/>
  <w:bookmarkStart w:id="248" w:name="_Hlk115450761"/>
  <w:bookmarkStart w:id="249" w:name="_Hlk115450762"/>
  <w:bookmarkStart w:id="250" w:name="_Hlk115450763"/>
  <w:bookmarkStart w:id="251" w:name="_Hlk115450764"/>
  <w:bookmarkStart w:id="252" w:name="_Hlk115450765"/>
  <w:bookmarkStart w:id="253" w:name="_Hlk115450766"/>
  <w:bookmarkStart w:id="254" w:name="_Hlk115450767"/>
  <w:bookmarkStart w:id="255" w:name="_Hlk115450768"/>
  <w:bookmarkStart w:id="256" w:name="_Hlk115450769"/>
  <w:bookmarkStart w:id="257" w:name="_Hlk115450770"/>
  <w:bookmarkStart w:id="258" w:name="_Hlk115450771"/>
  <w:bookmarkStart w:id="259" w:name="_Hlk115450772"/>
  <w:bookmarkStart w:id="260" w:name="_Hlk115450773"/>
  <w:bookmarkStart w:id="261" w:name="_Hlk115450774"/>
  <w:bookmarkStart w:id="262" w:name="_Hlk115450775"/>
  <w:bookmarkStart w:id="263" w:name="_Hlk115450776"/>
  <w:bookmarkStart w:id="264" w:name="_Hlk115450777"/>
  <w:bookmarkStart w:id="265" w:name="_Hlk115450778"/>
  <w:bookmarkStart w:id="266" w:name="_Hlk115450779"/>
  <w:bookmarkStart w:id="267" w:name="_Hlk115450780"/>
  <w:bookmarkStart w:id="268" w:name="_Hlk115450781"/>
  <w:bookmarkStart w:id="269" w:name="_Hlk115450782"/>
  <w:bookmarkStart w:id="270" w:name="_Hlk115450783"/>
  <w:bookmarkStart w:id="271" w:name="_Hlk115450784"/>
  <w:bookmarkStart w:id="272" w:name="_Hlk115450785"/>
  <w:bookmarkStart w:id="273" w:name="_Hlk115450786"/>
  <w:bookmarkStart w:id="274" w:name="_Hlk115450787"/>
  <w:bookmarkStart w:id="275" w:name="_Hlk115450788"/>
  <w:bookmarkStart w:id="276" w:name="_Hlk115450789"/>
  <w:bookmarkStart w:id="277" w:name="_Hlk115450790"/>
  <w:bookmarkStart w:id="278" w:name="_Hlk115450791"/>
  <w:bookmarkStart w:id="279" w:name="_Hlk115450792"/>
  <w:bookmarkStart w:id="280" w:name="_Hlk115450793"/>
  <w:bookmarkStart w:id="281" w:name="_Hlk115450794"/>
  <w:bookmarkStart w:id="282" w:name="_Hlk115450795"/>
  <w:bookmarkStart w:id="283" w:name="_Hlk115450796"/>
  <w:bookmarkStart w:id="284" w:name="_Hlk115450797"/>
  <w:bookmarkStart w:id="285" w:name="_Hlk115450798"/>
  <w:bookmarkStart w:id="286" w:name="_Hlk115450799"/>
  <w:bookmarkStart w:id="287" w:name="_Hlk115450800"/>
  <w:bookmarkStart w:id="288" w:name="_Hlk115450801"/>
  <w:bookmarkStart w:id="289" w:name="_Hlk115450802"/>
  <w:bookmarkStart w:id="290" w:name="_Hlk115450803"/>
  <w:bookmarkStart w:id="291" w:name="_Hlk115450804"/>
  <w:bookmarkStart w:id="292" w:name="_Hlk115450805"/>
  <w:bookmarkStart w:id="293" w:name="_Hlk115450806"/>
  <w:bookmarkStart w:id="294" w:name="_Hlk115450807"/>
  <w:bookmarkStart w:id="295" w:name="_Hlk115450808"/>
  <w:bookmarkStart w:id="296" w:name="_Hlk115450809"/>
  <w:bookmarkStart w:id="297" w:name="_Hlk115450810"/>
  <w:bookmarkStart w:id="298" w:name="_Hlk115450811"/>
  <w:bookmarkStart w:id="299" w:name="_Hlk115450812"/>
  <w:bookmarkStart w:id="300" w:name="_Hlk115450813"/>
  <w:bookmarkStart w:id="301" w:name="_Hlk115450814"/>
  <w:bookmarkStart w:id="302" w:name="_Hlk115450815"/>
  <w:bookmarkStart w:id="303" w:name="_Hlk115450816"/>
  <w:bookmarkStart w:id="304" w:name="_Hlk115450817"/>
  <w:bookmarkStart w:id="305" w:name="_Hlk115450818"/>
  <w:bookmarkStart w:id="306" w:name="_Hlk115450819"/>
  <w:bookmarkStart w:id="307" w:name="_Hlk115450820"/>
  <w:bookmarkStart w:id="308" w:name="_Hlk115450821"/>
  <w:bookmarkStart w:id="309" w:name="_Hlk115450822"/>
  <w:bookmarkStart w:id="310" w:name="_Hlk115450823"/>
  <w:bookmarkStart w:id="311" w:name="_Hlk115450824"/>
  <w:bookmarkStart w:id="312" w:name="_Hlk115450825"/>
  <w:bookmarkStart w:id="313" w:name="_Hlk115450826"/>
  <w:bookmarkStart w:id="314" w:name="_Hlk115450827"/>
  <w:bookmarkStart w:id="315" w:name="_Hlk115450828"/>
  <w:bookmarkStart w:id="316" w:name="_Hlk115450829"/>
  <w:bookmarkStart w:id="317" w:name="_Hlk115450830"/>
  <w:bookmarkStart w:id="318" w:name="_Hlk115450831"/>
  <w:bookmarkStart w:id="319" w:name="_Hlk115450832"/>
  <w:bookmarkStart w:id="320" w:name="_Hlk115450833"/>
  <w:bookmarkStart w:id="321" w:name="_Hlk115450834"/>
  <w:bookmarkStart w:id="322" w:name="_Hlk115450835"/>
  <w:bookmarkStart w:id="323" w:name="_Hlk115450836"/>
  <w:bookmarkStart w:id="324" w:name="_Hlk115450837"/>
  <w:bookmarkStart w:id="325" w:name="_Hlk115450838"/>
  <w:bookmarkStart w:id="326" w:name="_Hlk115450839"/>
  <w:bookmarkStart w:id="327" w:name="_Hlk115450840"/>
  <w:bookmarkStart w:id="328" w:name="_Hlk115450841"/>
  <w:bookmarkStart w:id="329" w:name="_Hlk115450842"/>
  <w:bookmarkStart w:id="330" w:name="_Hlk115450843"/>
  <w:bookmarkStart w:id="331" w:name="_Hlk115450844"/>
  <w:bookmarkStart w:id="332" w:name="_Hlk115450845"/>
  <w:bookmarkStart w:id="333" w:name="_Hlk115450846"/>
  <w:bookmarkStart w:id="334" w:name="_Hlk115450847"/>
  <w:bookmarkStart w:id="335" w:name="_Hlk115450848"/>
  <w:bookmarkStart w:id="336" w:name="_Hlk115450849"/>
  <w:bookmarkStart w:id="337" w:name="_Hlk115450850"/>
  <w:bookmarkStart w:id="338" w:name="_Hlk115450851"/>
  <w:bookmarkStart w:id="339" w:name="_Hlk115450852"/>
  <w:bookmarkStart w:id="340" w:name="_Hlk115450853"/>
  <w:bookmarkStart w:id="341" w:name="_Hlk115450854"/>
  <w:bookmarkStart w:id="342" w:name="_Hlk115450855"/>
  <w:bookmarkStart w:id="343" w:name="_Hlk115450856"/>
  <w:bookmarkStart w:id="344" w:name="_Hlk115450857"/>
  <w:bookmarkStart w:id="345" w:name="_Hlk115450858"/>
  <w:bookmarkStart w:id="346" w:name="_Hlk115450859"/>
  <w:bookmarkStart w:id="347" w:name="_Hlk115450860"/>
  <w:bookmarkStart w:id="348" w:name="_Hlk115450861"/>
  <w:bookmarkStart w:id="349" w:name="_Hlk115450862"/>
  <w:bookmarkStart w:id="350" w:name="_Hlk115450863"/>
  <w:bookmarkStart w:id="351" w:name="_Hlk115450864"/>
  <w:bookmarkStart w:id="352" w:name="_Hlk115450865"/>
  <w:bookmarkStart w:id="353" w:name="_Hlk115450866"/>
  <w:bookmarkStart w:id="354" w:name="_Hlk115450867"/>
  <w:bookmarkStart w:id="355" w:name="_Hlk115450868"/>
  <w:bookmarkStart w:id="356" w:name="_Hlk115450869"/>
  <w:bookmarkStart w:id="357" w:name="_Hlk115450870"/>
  <w:bookmarkStart w:id="358" w:name="_Hlk115450871"/>
  <w:bookmarkStart w:id="359" w:name="_Hlk115450872"/>
  <w:bookmarkStart w:id="360" w:name="_Hlk115450873"/>
  <w:bookmarkStart w:id="361" w:name="_Hlk115450874"/>
  <w:bookmarkStart w:id="362" w:name="_Hlk115450875"/>
  <w:bookmarkStart w:id="363" w:name="_Hlk115450876"/>
  <w:bookmarkStart w:id="364" w:name="_Hlk115450877"/>
  <w:bookmarkStart w:id="365" w:name="_Hlk115450878"/>
  <w:bookmarkStart w:id="366" w:name="_Hlk115450879"/>
  <w:bookmarkStart w:id="367" w:name="_Hlk115450880"/>
  <w:bookmarkStart w:id="368" w:name="_Hlk115450881"/>
  <w:bookmarkStart w:id="369" w:name="_Hlk115450882"/>
  <w:bookmarkStart w:id="370" w:name="_Hlk115450883"/>
  <w:bookmarkStart w:id="371" w:name="_Hlk115450884"/>
  <w:bookmarkStart w:id="372" w:name="_Hlk115450885"/>
  <w:bookmarkStart w:id="373" w:name="_Hlk115450886"/>
  <w:bookmarkStart w:id="374" w:name="_Hlk115450887"/>
  <w:bookmarkStart w:id="375" w:name="_Hlk115450888"/>
  <w:bookmarkStart w:id="376" w:name="_Hlk115450889"/>
  <w:bookmarkStart w:id="377" w:name="_Hlk115450890"/>
  <w:bookmarkStart w:id="378" w:name="_Hlk115450891"/>
  <w:bookmarkStart w:id="379" w:name="_Hlk115450892"/>
  <w:bookmarkStart w:id="380" w:name="_Hlk115450893"/>
  <w:bookmarkStart w:id="381" w:name="_Hlk115450894"/>
  <w:bookmarkStart w:id="382" w:name="_Hlk115450895"/>
  <w:bookmarkStart w:id="383" w:name="_Hlk115450896"/>
  <w:bookmarkStart w:id="384" w:name="_Hlk115450897"/>
  <w:bookmarkStart w:id="385" w:name="_Hlk115450898"/>
  <w:bookmarkStart w:id="386" w:name="_Hlk115450899"/>
  <w:bookmarkStart w:id="387" w:name="_Hlk115450900"/>
  <w:bookmarkStart w:id="388" w:name="_Hlk115450901"/>
  <w:bookmarkStart w:id="389" w:name="_Hlk115450902"/>
  <w:bookmarkStart w:id="390" w:name="_Hlk115450903"/>
  <w:bookmarkStart w:id="391" w:name="_Hlk115450904"/>
  <w:bookmarkStart w:id="392" w:name="_Hlk115450905"/>
  <w:bookmarkStart w:id="393" w:name="_Hlk115450906"/>
  <w:bookmarkStart w:id="394" w:name="_Hlk115450907"/>
  <w:bookmarkStart w:id="395" w:name="_Hlk115450908"/>
  <w:bookmarkStart w:id="396" w:name="_Hlk115450909"/>
  <w:bookmarkStart w:id="397" w:name="_Hlk115450910"/>
  <w:bookmarkStart w:id="398" w:name="_Hlk115450911"/>
  <w:bookmarkStart w:id="399" w:name="_Hlk115450912"/>
  <w:bookmarkStart w:id="400" w:name="_Hlk115450913"/>
  <w:bookmarkStart w:id="401" w:name="_Hlk115450914"/>
  <w:bookmarkStart w:id="402" w:name="_Hlk115450915"/>
  <w:bookmarkStart w:id="403" w:name="_Hlk115450916"/>
  <w:bookmarkStart w:id="404" w:name="_Hlk115450917"/>
  <w:bookmarkStart w:id="405" w:name="_Hlk115450918"/>
  <w:bookmarkStart w:id="406" w:name="_Hlk115450919"/>
  <w:bookmarkStart w:id="407" w:name="_Hlk115450920"/>
  <w:bookmarkStart w:id="408" w:name="_Hlk115450921"/>
  <w:bookmarkStart w:id="409" w:name="_Hlk115450922"/>
  <w:bookmarkStart w:id="410" w:name="_Hlk115450923"/>
  <w:bookmarkStart w:id="411" w:name="_Hlk115450924"/>
  <w:bookmarkStart w:id="412" w:name="_Hlk115450925"/>
  <w:bookmarkStart w:id="413" w:name="_Hlk115450926"/>
  <w:bookmarkStart w:id="414" w:name="_Hlk115450927"/>
  <w:bookmarkStart w:id="415" w:name="_Hlk115450928"/>
  <w:bookmarkStart w:id="416" w:name="_Hlk115450929"/>
  <w:bookmarkStart w:id="417" w:name="_Hlk115450930"/>
  <w:bookmarkStart w:id="418" w:name="_Hlk115450931"/>
  <w:bookmarkStart w:id="419" w:name="_Hlk115450932"/>
  <w:bookmarkStart w:id="420" w:name="_Hlk115450933"/>
  <w:bookmarkStart w:id="421" w:name="_Hlk115450934"/>
  <w:bookmarkStart w:id="422" w:name="_Hlk115450935"/>
  <w:bookmarkStart w:id="423" w:name="_Hlk115450936"/>
  <w:bookmarkStart w:id="424" w:name="_Hlk115450937"/>
  <w:bookmarkStart w:id="425" w:name="_Hlk115450938"/>
  <w:bookmarkStart w:id="426" w:name="_Hlk115450939"/>
  <w:bookmarkStart w:id="427" w:name="_Hlk115450940"/>
  <w:bookmarkStart w:id="428" w:name="_Hlk115450941"/>
  <w:bookmarkStart w:id="429" w:name="_Hlk115450942"/>
  <w:bookmarkStart w:id="430" w:name="_Hlk115450943"/>
  <w:bookmarkStart w:id="431" w:name="_Hlk115450944"/>
  <w:bookmarkStart w:id="432" w:name="_Hlk115450945"/>
  <w:bookmarkStart w:id="433" w:name="_Hlk115450946"/>
  <w:bookmarkStart w:id="434" w:name="_Hlk115450947"/>
  <w:bookmarkStart w:id="435" w:name="_Hlk115450948"/>
  <w:bookmarkStart w:id="436" w:name="_Hlk115450949"/>
  <w:bookmarkStart w:id="437" w:name="_Hlk115450950"/>
  <w:bookmarkStart w:id="438" w:name="_Hlk115450951"/>
  <w:bookmarkStart w:id="439" w:name="_Hlk115450952"/>
  <w:bookmarkStart w:id="440" w:name="_Hlk115450953"/>
  <w:bookmarkStart w:id="441" w:name="_Hlk115450954"/>
  <w:bookmarkStart w:id="442" w:name="_Hlk115450955"/>
  <w:bookmarkStart w:id="443" w:name="_Hlk115450956"/>
  <w:bookmarkStart w:id="444" w:name="_Hlk115450957"/>
  <w:bookmarkStart w:id="445" w:name="_Hlk115450958"/>
  <w:bookmarkStart w:id="446" w:name="_Hlk115450959"/>
  <w:bookmarkStart w:id="447" w:name="_Hlk115450960"/>
  <w:bookmarkStart w:id="448" w:name="_Hlk115450961"/>
  <w:bookmarkStart w:id="449" w:name="_Hlk115450962"/>
  <w:bookmarkStart w:id="450" w:name="_Hlk115450963"/>
  <w:bookmarkStart w:id="451" w:name="_Hlk115450964"/>
  <w:bookmarkStart w:id="452" w:name="_Hlk115450965"/>
  <w:bookmarkStart w:id="453" w:name="_Hlk115450966"/>
  <w:bookmarkStart w:id="454" w:name="_Hlk115450967"/>
  <w:bookmarkStart w:id="455" w:name="_Hlk115450968"/>
  <w:bookmarkStart w:id="456" w:name="_Hlk115450969"/>
  <w:bookmarkStart w:id="457" w:name="_Hlk115450970"/>
  <w:bookmarkStart w:id="458" w:name="_Hlk115450971"/>
  <w:bookmarkStart w:id="459" w:name="_Hlk115450972"/>
  <w:bookmarkStart w:id="460" w:name="_Hlk115450973"/>
  <w:bookmarkStart w:id="461" w:name="_Hlk115450974"/>
  <w:bookmarkStart w:id="462" w:name="_Hlk115450975"/>
  <w:bookmarkStart w:id="463" w:name="_Hlk115450976"/>
  <w:bookmarkStart w:id="464" w:name="_Hlk115450977"/>
  <w:bookmarkStart w:id="465" w:name="_Hlk115450978"/>
  <w:bookmarkStart w:id="466" w:name="_Hlk115450979"/>
  <w:bookmarkStart w:id="467" w:name="_Hlk115450980"/>
  <w:bookmarkStart w:id="468" w:name="_Hlk115450981"/>
  <w:bookmarkStart w:id="469" w:name="_Hlk115450982"/>
  <w:bookmarkStart w:id="470" w:name="_Hlk115450983"/>
  <w:bookmarkStart w:id="471" w:name="_Hlk115450984"/>
  <w:bookmarkStart w:id="472" w:name="_Hlk115450985"/>
  <w:bookmarkStart w:id="473" w:name="_Hlk115450986"/>
  <w:bookmarkStart w:id="474" w:name="_Hlk115450987"/>
  <w:bookmarkStart w:id="475" w:name="_Hlk115450988"/>
  <w:bookmarkStart w:id="476" w:name="_Hlk115450989"/>
  <w:bookmarkStart w:id="477" w:name="_Hlk115450990"/>
  <w:bookmarkStart w:id="478" w:name="_Hlk115450991"/>
  <w:bookmarkStart w:id="479" w:name="_Hlk115450992"/>
  <w:bookmarkStart w:id="480" w:name="_Hlk115450993"/>
  <w:bookmarkStart w:id="481" w:name="_Hlk115450994"/>
  <w:bookmarkStart w:id="482" w:name="_Hlk115450995"/>
  <w:bookmarkStart w:id="483" w:name="_Hlk115450996"/>
  <w:bookmarkStart w:id="484" w:name="_Hlk115450997"/>
  <w:bookmarkStart w:id="485" w:name="_Hlk115450998"/>
  <w:bookmarkStart w:id="486" w:name="_Hlk115450999"/>
  <w:bookmarkStart w:id="487" w:name="_Hlk115451000"/>
  <w:bookmarkStart w:id="488" w:name="_Hlk115451001"/>
  <w:bookmarkStart w:id="489" w:name="_Hlk115451002"/>
  <w:bookmarkStart w:id="490" w:name="_Hlk115451003"/>
  <w:bookmarkStart w:id="491" w:name="_Hlk115451004"/>
  <w:bookmarkStart w:id="492" w:name="_Hlk115451005"/>
  <w:bookmarkStart w:id="493" w:name="_Hlk115451006"/>
  <w:bookmarkStart w:id="494" w:name="_Hlk115451007"/>
  <w:bookmarkStart w:id="495" w:name="_Hlk115451008"/>
  <w:bookmarkStart w:id="496" w:name="_Hlk115451009"/>
  <w:bookmarkStart w:id="497" w:name="_Hlk115451010"/>
  <w:bookmarkStart w:id="498" w:name="_Hlk115451011"/>
  <w:bookmarkStart w:id="499" w:name="_Hlk115451012"/>
  <w:bookmarkStart w:id="500" w:name="_Hlk115451013"/>
  <w:bookmarkStart w:id="501" w:name="_Hlk115451014"/>
  <w:bookmarkStart w:id="502" w:name="_Hlk115451015"/>
  <w:bookmarkStart w:id="503" w:name="_Hlk115451016"/>
  <w:bookmarkStart w:id="504" w:name="_Hlk115451017"/>
  <w:bookmarkStart w:id="505" w:name="_Hlk115451018"/>
  <w:bookmarkStart w:id="506" w:name="_Hlk115451019"/>
  <w:bookmarkStart w:id="507" w:name="_Hlk115451020"/>
  <w:bookmarkStart w:id="508" w:name="_Hlk115451021"/>
  <w:bookmarkStart w:id="509" w:name="_Hlk115451022"/>
  <w:bookmarkStart w:id="510" w:name="_Hlk115451023"/>
  <w:bookmarkStart w:id="511" w:name="_Hlk115451024"/>
  <w:bookmarkStart w:id="512" w:name="_Hlk115451025"/>
  <w:bookmarkStart w:id="513" w:name="_Hlk115451026"/>
  <w:bookmarkStart w:id="514" w:name="_Hlk115451027"/>
  <w:bookmarkStart w:id="515" w:name="_Hlk115451028"/>
  <w:bookmarkStart w:id="516" w:name="_Hlk115451029"/>
  <w:bookmarkStart w:id="517" w:name="_Hlk115451030"/>
  <w:bookmarkStart w:id="518" w:name="_Hlk115451031"/>
  <w:bookmarkStart w:id="519" w:name="_Hlk115451032"/>
  <w:bookmarkStart w:id="520" w:name="_Hlk115451033"/>
  <w:bookmarkStart w:id="521" w:name="_Hlk115451034"/>
  <w:bookmarkStart w:id="522" w:name="_Hlk115451035"/>
  <w:bookmarkStart w:id="523" w:name="_Hlk115451036"/>
  <w:p w14:paraId="32651647" w14:textId="77777777" w:rsidR="00505383" w:rsidRDefault="00505383" w:rsidP="0050538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7B891FE8" wp14:editId="569A0815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9E8CD7" w14:textId="77777777" w:rsidR="00505383" w:rsidRDefault="00505383" w:rsidP="0050538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238E1F53" w14:textId="77777777" w:rsidR="00505383" w:rsidRDefault="00505383" w:rsidP="0050538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6E34F0C2" wp14:editId="0005283C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24" w:name="_Hlk115449283"/>
  <w:bookmarkStart w:id="525" w:name="_Hlk115449284"/>
  <w:bookmarkStart w:id="526" w:name="_Hlk115449285"/>
  <w:bookmarkStart w:id="527" w:name="_Hlk115449286"/>
  <w:bookmarkStart w:id="528" w:name="_Hlk115449287"/>
  <w:bookmarkStart w:id="529" w:name="_Hlk115449288"/>
  <w:bookmarkStart w:id="530" w:name="_Hlk115449289"/>
  <w:bookmarkStart w:id="531" w:name="_Hlk115449290"/>
  <w:bookmarkStart w:id="532" w:name="_Hlk115449291"/>
  <w:bookmarkStart w:id="533" w:name="_Hlk115449292"/>
  <w:bookmarkStart w:id="534" w:name="_Hlk115449293"/>
  <w:bookmarkStart w:id="535" w:name="_Hlk115449294"/>
  <w:bookmarkStart w:id="536" w:name="_Hlk115449295"/>
  <w:bookmarkStart w:id="537" w:name="_Hlk115449296"/>
  <w:bookmarkStart w:id="538" w:name="_Hlk115449297"/>
  <w:bookmarkStart w:id="539" w:name="_Hlk115449298"/>
  <w:bookmarkStart w:id="540" w:name="_Hlk115449299"/>
  <w:bookmarkStart w:id="541" w:name="_Hlk115449300"/>
  <w:bookmarkStart w:id="542" w:name="_Hlk115449301"/>
  <w:bookmarkStart w:id="543" w:name="_Hlk115449302"/>
  <w:bookmarkStart w:id="544" w:name="_Hlk115449303"/>
  <w:bookmarkStart w:id="545" w:name="_Hlk115449304"/>
  <w:bookmarkStart w:id="546" w:name="_Hlk115449305"/>
  <w:bookmarkStart w:id="547" w:name="_Hlk115449306"/>
  <w:bookmarkStart w:id="548" w:name="_Hlk115449307"/>
  <w:bookmarkStart w:id="549" w:name="_Hlk115449308"/>
  <w:bookmarkStart w:id="550" w:name="_Hlk115449309"/>
  <w:bookmarkStart w:id="551" w:name="_Hlk115449310"/>
  <w:bookmarkStart w:id="552" w:name="_Hlk115449311"/>
  <w:bookmarkStart w:id="553" w:name="_Hlk115449312"/>
  <w:bookmarkStart w:id="554" w:name="_Hlk115449313"/>
  <w:bookmarkStart w:id="555" w:name="_Hlk115449314"/>
  <w:bookmarkStart w:id="556" w:name="_Hlk115449315"/>
  <w:bookmarkStart w:id="557" w:name="_Hlk115449316"/>
  <w:bookmarkStart w:id="558" w:name="_Hlk115449317"/>
  <w:bookmarkStart w:id="559" w:name="_Hlk115449318"/>
  <w:bookmarkStart w:id="560" w:name="_Hlk115449319"/>
  <w:bookmarkStart w:id="561" w:name="_Hlk115449320"/>
  <w:bookmarkStart w:id="562" w:name="_Hlk115449321"/>
  <w:bookmarkStart w:id="563" w:name="_Hlk115449322"/>
  <w:bookmarkStart w:id="564" w:name="_Hlk115449323"/>
  <w:bookmarkStart w:id="565" w:name="_Hlk115449324"/>
  <w:bookmarkStart w:id="566" w:name="_Hlk115449325"/>
  <w:bookmarkStart w:id="567" w:name="_Hlk115449326"/>
  <w:bookmarkStart w:id="568" w:name="_Hlk115449327"/>
  <w:bookmarkStart w:id="569" w:name="_Hlk115449328"/>
  <w:bookmarkStart w:id="570" w:name="_Hlk115449329"/>
  <w:bookmarkStart w:id="571" w:name="_Hlk115449330"/>
  <w:bookmarkStart w:id="572" w:name="_Hlk115449331"/>
  <w:bookmarkStart w:id="573" w:name="_Hlk115449332"/>
  <w:bookmarkStart w:id="574" w:name="_Hlk115449333"/>
  <w:bookmarkStart w:id="575" w:name="_Hlk115449334"/>
  <w:bookmarkStart w:id="576" w:name="_Hlk115449335"/>
  <w:bookmarkStart w:id="577" w:name="_Hlk115449336"/>
  <w:bookmarkStart w:id="578" w:name="_Hlk115449337"/>
  <w:bookmarkStart w:id="579" w:name="_Hlk115449338"/>
  <w:bookmarkStart w:id="580" w:name="_Hlk115449339"/>
  <w:bookmarkStart w:id="581" w:name="_Hlk115449340"/>
  <w:bookmarkStart w:id="582" w:name="_Hlk115449341"/>
  <w:bookmarkStart w:id="583" w:name="_Hlk115449342"/>
  <w:bookmarkStart w:id="584" w:name="_Hlk115449343"/>
  <w:bookmarkStart w:id="585" w:name="_Hlk115449344"/>
  <w:bookmarkStart w:id="586" w:name="_Hlk115449345"/>
  <w:bookmarkStart w:id="587" w:name="_Hlk115449346"/>
  <w:bookmarkStart w:id="588" w:name="_Hlk115449347"/>
  <w:bookmarkStart w:id="589" w:name="_Hlk115449348"/>
  <w:bookmarkStart w:id="590" w:name="_Hlk115449349"/>
  <w:bookmarkStart w:id="591" w:name="_Hlk115449350"/>
  <w:bookmarkStart w:id="592" w:name="_Hlk115449351"/>
  <w:bookmarkStart w:id="593" w:name="_Hlk115449352"/>
  <w:bookmarkStart w:id="594" w:name="_Hlk115449353"/>
  <w:bookmarkStart w:id="595" w:name="_Hlk115449354"/>
  <w:bookmarkStart w:id="596" w:name="_Hlk115449355"/>
  <w:bookmarkStart w:id="597" w:name="_Hlk115449356"/>
  <w:bookmarkStart w:id="598" w:name="_Hlk115449357"/>
  <w:bookmarkStart w:id="599" w:name="_Hlk115449358"/>
  <w:bookmarkStart w:id="600" w:name="_Hlk115449359"/>
  <w:bookmarkStart w:id="601" w:name="_Hlk115449360"/>
  <w:bookmarkStart w:id="602" w:name="_Hlk115449361"/>
  <w:bookmarkStart w:id="603" w:name="_Hlk115449362"/>
  <w:bookmarkStart w:id="604" w:name="_Hlk115449363"/>
  <w:bookmarkStart w:id="605" w:name="_Hlk115449364"/>
  <w:bookmarkStart w:id="606" w:name="_Hlk115449365"/>
  <w:bookmarkStart w:id="607" w:name="_Hlk115449366"/>
  <w:bookmarkStart w:id="608" w:name="_Hlk115449367"/>
  <w:bookmarkStart w:id="609" w:name="_Hlk115449368"/>
  <w:bookmarkStart w:id="610" w:name="_Hlk115449369"/>
  <w:bookmarkStart w:id="611" w:name="_Hlk115449370"/>
  <w:bookmarkStart w:id="612" w:name="_Hlk115449371"/>
  <w:bookmarkStart w:id="613" w:name="_Hlk115449372"/>
  <w:bookmarkStart w:id="614" w:name="_Hlk115449373"/>
  <w:bookmarkStart w:id="615" w:name="_Hlk115449374"/>
  <w:bookmarkStart w:id="616" w:name="_Hlk115449375"/>
  <w:bookmarkStart w:id="617" w:name="_Hlk115449376"/>
  <w:bookmarkStart w:id="618" w:name="_Hlk115449377"/>
  <w:bookmarkStart w:id="619" w:name="_Hlk115449378"/>
  <w:bookmarkStart w:id="620" w:name="_Hlk115449379"/>
  <w:bookmarkStart w:id="621" w:name="_Hlk115449380"/>
  <w:bookmarkStart w:id="622" w:name="_Hlk115449381"/>
  <w:bookmarkStart w:id="623" w:name="_Hlk115449382"/>
  <w:bookmarkStart w:id="624" w:name="_Hlk115449383"/>
  <w:bookmarkStart w:id="625" w:name="_Hlk115449384"/>
  <w:bookmarkStart w:id="626" w:name="_Hlk115449385"/>
  <w:bookmarkStart w:id="627" w:name="_Hlk115449386"/>
  <w:bookmarkStart w:id="628" w:name="_Hlk115449387"/>
  <w:bookmarkStart w:id="629" w:name="_Hlk115449388"/>
  <w:bookmarkStart w:id="630" w:name="_Hlk115449389"/>
  <w:bookmarkStart w:id="631" w:name="_Hlk115449390"/>
  <w:bookmarkStart w:id="632" w:name="_Hlk115449391"/>
  <w:bookmarkStart w:id="633" w:name="_Hlk115449392"/>
  <w:bookmarkStart w:id="634" w:name="_Hlk115449393"/>
  <w:bookmarkStart w:id="635" w:name="_Hlk115449394"/>
  <w:bookmarkStart w:id="636" w:name="_Hlk115449395"/>
  <w:bookmarkStart w:id="637" w:name="_Hlk115449396"/>
  <w:bookmarkStart w:id="638" w:name="_Hlk115449397"/>
  <w:bookmarkStart w:id="639" w:name="_Hlk115449398"/>
  <w:bookmarkStart w:id="640" w:name="_Hlk115449399"/>
  <w:bookmarkStart w:id="641" w:name="_Hlk115449400"/>
  <w:bookmarkStart w:id="642" w:name="_Hlk115449401"/>
  <w:bookmarkStart w:id="643" w:name="_Hlk115449402"/>
  <w:bookmarkStart w:id="644" w:name="_Hlk115449403"/>
  <w:bookmarkStart w:id="645" w:name="_Hlk115449404"/>
  <w:bookmarkStart w:id="646" w:name="_Hlk115449405"/>
  <w:bookmarkStart w:id="647" w:name="_Hlk115449406"/>
  <w:bookmarkStart w:id="648" w:name="_Hlk115449407"/>
  <w:bookmarkStart w:id="649" w:name="_Hlk115449408"/>
  <w:bookmarkStart w:id="650" w:name="_Hlk115449409"/>
  <w:bookmarkStart w:id="651" w:name="_Hlk115449410"/>
  <w:bookmarkStart w:id="652" w:name="_Hlk115449411"/>
  <w:bookmarkStart w:id="653" w:name="_Hlk115449412"/>
  <w:bookmarkStart w:id="654" w:name="_Hlk115449413"/>
  <w:bookmarkStart w:id="655" w:name="_Hlk115449414"/>
  <w:bookmarkStart w:id="656" w:name="_Hlk115449415"/>
  <w:bookmarkStart w:id="657" w:name="_Hlk115449416"/>
  <w:bookmarkStart w:id="658" w:name="_Hlk115449417"/>
  <w:bookmarkStart w:id="659" w:name="_Hlk115449418"/>
  <w:bookmarkStart w:id="660" w:name="_Hlk115449419"/>
  <w:bookmarkStart w:id="661" w:name="_Hlk115449420"/>
  <w:bookmarkStart w:id="662" w:name="_Hlk115449421"/>
  <w:bookmarkStart w:id="663" w:name="_Hlk115449422"/>
  <w:bookmarkStart w:id="664" w:name="_Hlk115449423"/>
  <w:bookmarkStart w:id="665" w:name="_Hlk115449424"/>
  <w:bookmarkStart w:id="666" w:name="_Hlk115449425"/>
  <w:bookmarkStart w:id="667" w:name="_Hlk115449426"/>
  <w:bookmarkStart w:id="668" w:name="_Hlk115449427"/>
  <w:bookmarkStart w:id="669" w:name="_Hlk115449428"/>
  <w:bookmarkStart w:id="670" w:name="_Hlk115449429"/>
  <w:bookmarkStart w:id="671" w:name="_Hlk115449430"/>
  <w:bookmarkStart w:id="672" w:name="_Hlk115449431"/>
  <w:bookmarkStart w:id="673" w:name="_Hlk115449432"/>
  <w:bookmarkStart w:id="674" w:name="_Hlk115449433"/>
  <w:bookmarkStart w:id="675" w:name="_Hlk115449434"/>
  <w:bookmarkStart w:id="676" w:name="_Hlk115449435"/>
  <w:bookmarkStart w:id="677" w:name="_Hlk115449436"/>
  <w:bookmarkStart w:id="678" w:name="_Hlk115449437"/>
  <w:bookmarkStart w:id="679" w:name="_Hlk115449438"/>
  <w:bookmarkStart w:id="680" w:name="_Hlk115449439"/>
  <w:bookmarkStart w:id="681" w:name="_Hlk115449440"/>
  <w:bookmarkStart w:id="682" w:name="_Hlk115449441"/>
  <w:bookmarkStart w:id="683" w:name="_Hlk115449442"/>
  <w:bookmarkStart w:id="684" w:name="_Hlk115449443"/>
  <w:bookmarkStart w:id="685" w:name="_Hlk115449444"/>
  <w:bookmarkStart w:id="686" w:name="_Hlk115449445"/>
  <w:bookmarkStart w:id="687" w:name="_Hlk115449446"/>
  <w:bookmarkStart w:id="688" w:name="_Hlk115449447"/>
  <w:bookmarkStart w:id="689" w:name="_Hlk115449448"/>
  <w:bookmarkStart w:id="690" w:name="_Hlk115449449"/>
  <w:bookmarkStart w:id="691" w:name="_Hlk115449450"/>
  <w:bookmarkStart w:id="692" w:name="_Hlk115449451"/>
  <w:bookmarkStart w:id="693" w:name="_Hlk115449452"/>
  <w:bookmarkStart w:id="694" w:name="_Hlk115449453"/>
  <w:bookmarkStart w:id="695" w:name="_Hlk115449454"/>
  <w:bookmarkStart w:id="696" w:name="_Hlk115449455"/>
  <w:bookmarkStart w:id="697" w:name="_Hlk115449456"/>
  <w:bookmarkStart w:id="698" w:name="_Hlk115449457"/>
  <w:bookmarkStart w:id="699" w:name="_Hlk115449458"/>
  <w:bookmarkStart w:id="700" w:name="_Hlk115449459"/>
  <w:bookmarkStart w:id="701" w:name="_Hlk115449460"/>
  <w:bookmarkStart w:id="702" w:name="_Hlk115449461"/>
  <w:bookmarkStart w:id="703" w:name="_Hlk115449462"/>
  <w:bookmarkStart w:id="704" w:name="_Hlk115449463"/>
  <w:bookmarkStart w:id="705" w:name="_Hlk115449464"/>
  <w:bookmarkStart w:id="706" w:name="_Hlk115449465"/>
  <w:bookmarkStart w:id="707" w:name="_Hlk115449466"/>
  <w:bookmarkStart w:id="708" w:name="_Hlk115449467"/>
  <w:bookmarkStart w:id="709" w:name="_Hlk115449468"/>
  <w:bookmarkStart w:id="710" w:name="_Hlk115449469"/>
  <w:bookmarkStart w:id="711" w:name="_Hlk115449470"/>
  <w:bookmarkStart w:id="712" w:name="_Hlk115449471"/>
  <w:bookmarkStart w:id="713" w:name="_Hlk115449472"/>
  <w:bookmarkStart w:id="714" w:name="_Hlk115449473"/>
  <w:bookmarkStart w:id="715" w:name="_Hlk115449474"/>
  <w:bookmarkStart w:id="716" w:name="_Hlk115449475"/>
  <w:bookmarkStart w:id="717" w:name="_Hlk115449476"/>
  <w:bookmarkStart w:id="718" w:name="_Hlk115449477"/>
  <w:bookmarkStart w:id="719" w:name="_Hlk115449478"/>
  <w:bookmarkStart w:id="720" w:name="_Hlk115449479"/>
  <w:bookmarkStart w:id="721" w:name="_Hlk115449480"/>
  <w:bookmarkStart w:id="722" w:name="_Hlk115449481"/>
  <w:bookmarkStart w:id="723" w:name="_Hlk115449482"/>
  <w:bookmarkStart w:id="724" w:name="_Hlk115449483"/>
  <w:bookmarkStart w:id="725" w:name="_Hlk115449484"/>
  <w:bookmarkStart w:id="726" w:name="_Hlk115449485"/>
  <w:bookmarkStart w:id="727" w:name="_Hlk115449486"/>
  <w:bookmarkStart w:id="728" w:name="_Hlk115449487"/>
  <w:bookmarkStart w:id="729" w:name="_Hlk115449488"/>
  <w:bookmarkStart w:id="730" w:name="_Hlk115449489"/>
  <w:bookmarkStart w:id="731" w:name="_Hlk115449490"/>
  <w:bookmarkStart w:id="732" w:name="_Hlk115449491"/>
  <w:bookmarkStart w:id="733" w:name="_Hlk115449492"/>
  <w:bookmarkStart w:id="734" w:name="_Hlk115449493"/>
  <w:bookmarkStart w:id="735" w:name="_Hlk115449494"/>
  <w:bookmarkStart w:id="736" w:name="_Hlk115449495"/>
  <w:bookmarkStart w:id="737" w:name="_Hlk115449496"/>
  <w:bookmarkStart w:id="738" w:name="_Hlk115449497"/>
  <w:bookmarkStart w:id="739" w:name="_Hlk115449498"/>
  <w:bookmarkStart w:id="740" w:name="_Hlk115449499"/>
  <w:bookmarkStart w:id="741" w:name="_Hlk115449500"/>
  <w:bookmarkStart w:id="742" w:name="_Hlk115449501"/>
  <w:bookmarkStart w:id="743" w:name="_Hlk115449502"/>
  <w:bookmarkStart w:id="744" w:name="_Hlk115449503"/>
  <w:bookmarkStart w:id="745" w:name="_Hlk115449504"/>
  <w:bookmarkStart w:id="746" w:name="_Hlk115449505"/>
  <w:bookmarkStart w:id="747" w:name="_Hlk115449506"/>
  <w:bookmarkStart w:id="748" w:name="_Hlk115449507"/>
  <w:bookmarkStart w:id="749" w:name="_Hlk115449508"/>
  <w:bookmarkStart w:id="750" w:name="_Hlk115449509"/>
  <w:bookmarkStart w:id="751" w:name="_Hlk115449510"/>
  <w:bookmarkStart w:id="752" w:name="_Hlk115449511"/>
  <w:bookmarkStart w:id="753" w:name="_Hlk115449512"/>
  <w:bookmarkStart w:id="754" w:name="_Hlk115449513"/>
  <w:bookmarkStart w:id="755" w:name="_Hlk115449514"/>
  <w:bookmarkStart w:id="756" w:name="_Hlk115449515"/>
  <w:bookmarkStart w:id="757" w:name="_Hlk115449516"/>
  <w:bookmarkStart w:id="758" w:name="_Hlk115449517"/>
  <w:bookmarkStart w:id="759" w:name="_Hlk115449518"/>
  <w:bookmarkStart w:id="760" w:name="_Hlk115449519"/>
  <w:bookmarkStart w:id="761" w:name="_Hlk115449520"/>
  <w:bookmarkStart w:id="762" w:name="_Hlk115449521"/>
  <w:bookmarkStart w:id="763" w:name="_Hlk115449522"/>
  <w:bookmarkStart w:id="764" w:name="_Hlk115449523"/>
  <w:bookmarkStart w:id="765" w:name="_Hlk115449524"/>
  <w:bookmarkStart w:id="766" w:name="_Hlk115449525"/>
  <w:bookmarkStart w:id="767" w:name="_Hlk115449526"/>
  <w:bookmarkStart w:id="768" w:name="_Hlk115449527"/>
  <w:bookmarkStart w:id="769" w:name="_Hlk115449528"/>
  <w:bookmarkStart w:id="770" w:name="_Hlk115449529"/>
  <w:bookmarkStart w:id="771" w:name="_Hlk115449530"/>
  <w:bookmarkStart w:id="772" w:name="_Hlk115449531"/>
  <w:bookmarkStart w:id="773" w:name="_Hlk115449532"/>
  <w:bookmarkStart w:id="774" w:name="_Hlk115449533"/>
  <w:bookmarkStart w:id="775" w:name="_Hlk115449534"/>
  <w:bookmarkStart w:id="776" w:name="_Hlk115449535"/>
  <w:bookmarkStart w:id="777" w:name="_Hlk115449536"/>
  <w:bookmarkStart w:id="778" w:name="_Hlk115449537"/>
  <w:bookmarkStart w:id="779" w:name="_Hlk115449538"/>
  <w:bookmarkStart w:id="780" w:name="_Hlk115449539"/>
  <w:bookmarkStart w:id="781" w:name="_Hlk115449540"/>
  <w:bookmarkStart w:id="782" w:name="_Hlk115449541"/>
  <w:bookmarkStart w:id="783" w:name="_Hlk115449542"/>
  <w:bookmarkStart w:id="784" w:name="_Hlk115449543"/>
  <w:bookmarkStart w:id="785" w:name="_Hlk115449544"/>
  <w:bookmarkStart w:id="786" w:name="_Hlk115449545"/>
  <w:bookmarkStart w:id="787" w:name="_Hlk115449546"/>
  <w:bookmarkStart w:id="788" w:name="_Hlk115449547"/>
  <w:bookmarkStart w:id="789" w:name="_Hlk115449548"/>
  <w:bookmarkStart w:id="790" w:name="_Hlk115449549"/>
  <w:bookmarkStart w:id="791" w:name="_Hlk115449550"/>
  <w:bookmarkStart w:id="792" w:name="_Hlk115449551"/>
  <w:bookmarkStart w:id="793" w:name="_Hlk115449552"/>
  <w:bookmarkStart w:id="794" w:name="_Hlk115449553"/>
  <w:bookmarkStart w:id="795" w:name="_Hlk115449554"/>
  <w:bookmarkStart w:id="796" w:name="_Hlk115449555"/>
  <w:bookmarkStart w:id="797" w:name="_Hlk115449556"/>
  <w:bookmarkStart w:id="798" w:name="_Hlk115449557"/>
  <w:bookmarkStart w:id="799" w:name="_Hlk115449558"/>
  <w:bookmarkStart w:id="800" w:name="_Hlk115449559"/>
  <w:bookmarkStart w:id="801" w:name="_Hlk115449560"/>
  <w:bookmarkStart w:id="802" w:name="_Hlk115449561"/>
  <w:bookmarkStart w:id="803" w:name="_Hlk115449562"/>
  <w:bookmarkStart w:id="804" w:name="_Hlk115449563"/>
  <w:bookmarkStart w:id="805" w:name="_Hlk115449564"/>
  <w:bookmarkStart w:id="806" w:name="_Hlk115449565"/>
  <w:bookmarkStart w:id="807" w:name="_Hlk115449566"/>
  <w:bookmarkStart w:id="808" w:name="_Hlk115449567"/>
  <w:bookmarkStart w:id="809" w:name="_Hlk115449568"/>
  <w:bookmarkStart w:id="810" w:name="_Hlk115449569"/>
  <w:bookmarkStart w:id="811" w:name="_Hlk115449570"/>
  <w:bookmarkStart w:id="812" w:name="_Hlk115449571"/>
  <w:bookmarkStart w:id="813" w:name="_Hlk115449572"/>
  <w:bookmarkStart w:id="814" w:name="_Hlk115449573"/>
  <w:bookmarkStart w:id="815" w:name="_Hlk115449574"/>
  <w:bookmarkStart w:id="816" w:name="_Hlk115449575"/>
  <w:bookmarkStart w:id="817" w:name="_Hlk115449576"/>
  <w:bookmarkStart w:id="818" w:name="_Hlk115449577"/>
  <w:bookmarkStart w:id="819" w:name="_Hlk115449578"/>
  <w:bookmarkStart w:id="820" w:name="_Hlk115449579"/>
  <w:bookmarkStart w:id="821" w:name="_Hlk115449580"/>
  <w:bookmarkStart w:id="822" w:name="_Hlk115449581"/>
  <w:bookmarkStart w:id="823" w:name="_Hlk115449582"/>
  <w:bookmarkStart w:id="824" w:name="_Hlk115449583"/>
  <w:bookmarkStart w:id="825" w:name="_Hlk115449584"/>
  <w:bookmarkStart w:id="826" w:name="_Hlk115449585"/>
  <w:bookmarkStart w:id="827" w:name="_Hlk115449586"/>
  <w:bookmarkStart w:id="828" w:name="_Hlk115449587"/>
  <w:bookmarkStart w:id="829" w:name="_Hlk115449588"/>
  <w:bookmarkStart w:id="830" w:name="_Hlk115449589"/>
  <w:bookmarkStart w:id="831" w:name="_Hlk115449590"/>
  <w:bookmarkStart w:id="832" w:name="_Hlk115449591"/>
  <w:bookmarkStart w:id="833" w:name="_Hlk115449592"/>
  <w:bookmarkStart w:id="834" w:name="_Hlk115449593"/>
  <w:bookmarkStart w:id="835" w:name="_Hlk115449594"/>
  <w:bookmarkStart w:id="836" w:name="_Hlk115449595"/>
  <w:bookmarkStart w:id="837" w:name="_Hlk115449596"/>
  <w:bookmarkStart w:id="838" w:name="_Hlk115449597"/>
  <w:bookmarkStart w:id="839" w:name="_Hlk115449598"/>
  <w:bookmarkStart w:id="840" w:name="_Hlk115449599"/>
  <w:bookmarkStart w:id="841" w:name="_Hlk115449600"/>
  <w:bookmarkStart w:id="842" w:name="_Hlk115449601"/>
  <w:bookmarkStart w:id="843" w:name="_Hlk115449602"/>
  <w:bookmarkStart w:id="844" w:name="_Hlk115449603"/>
  <w:bookmarkStart w:id="845" w:name="_Hlk115449604"/>
  <w:bookmarkStart w:id="846" w:name="_Hlk115449605"/>
  <w:bookmarkStart w:id="847" w:name="_Hlk115449606"/>
  <w:bookmarkStart w:id="848" w:name="_Hlk115449607"/>
  <w:bookmarkStart w:id="849" w:name="_Hlk115449608"/>
  <w:bookmarkStart w:id="850" w:name="_Hlk115449609"/>
  <w:bookmarkStart w:id="851" w:name="_Hlk115449610"/>
  <w:bookmarkStart w:id="852" w:name="_Hlk115449611"/>
  <w:bookmarkStart w:id="853" w:name="_Hlk115449612"/>
  <w:bookmarkStart w:id="854" w:name="_Hlk115449613"/>
  <w:bookmarkStart w:id="855" w:name="_Hlk115449614"/>
  <w:bookmarkStart w:id="856" w:name="_Hlk115449615"/>
  <w:bookmarkStart w:id="857" w:name="_Hlk115449616"/>
  <w:bookmarkStart w:id="858" w:name="_Hlk115449617"/>
  <w:bookmarkStart w:id="859" w:name="_Hlk115449618"/>
  <w:bookmarkStart w:id="860" w:name="_Hlk115449619"/>
  <w:bookmarkStart w:id="861" w:name="_Hlk115449620"/>
  <w:bookmarkStart w:id="862" w:name="_Hlk115449621"/>
  <w:bookmarkStart w:id="863" w:name="_Hlk115449622"/>
  <w:bookmarkStart w:id="864" w:name="_Hlk115449623"/>
  <w:bookmarkStart w:id="865" w:name="_Hlk115449624"/>
  <w:bookmarkStart w:id="866" w:name="_Hlk115449625"/>
  <w:bookmarkStart w:id="867" w:name="_Hlk115449626"/>
  <w:bookmarkStart w:id="868" w:name="_Hlk115449627"/>
  <w:bookmarkStart w:id="869" w:name="_Hlk115449628"/>
  <w:bookmarkStart w:id="870" w:name="_Hlk115449629"/>
  <w:bookmarkStart w:id="871" w:name="_Hlk115449630"/>
  <w:bookmarkStart w:id="872" w:name="_Hlk115449631"/>
  <w:bookmarkStart w:id="873" w:name="_Hlk115449632"/>
  <w:bookmarkStart w:id="874" w:name="_Hlk115449633"/>
  <w:bookmarkStart w:id="875" w:name="_Hlk115449634"/>
  <w:bookmarkStart w:id="876" w:name="_Hlk115449635"/>
  <w:bookmarkStart w:id="877" w:name="_Hlk115449636"/>
  <w:bookmarkStart w:id="878" w:name="_Hlk115449637"/>
  <w:bookmarkStart w:id="879" w:name="_Hlk115449638"/>
  <w:bookmarkStart w:id="880" w:name="_Hlk115449639"/>
  <w:bookmarkStart w:id="881" w:name="_Hlk115449640"/>
  <w:bookmarkStart w:id="882" w:name="_Hlk115449641"/>
  <w:bookmarkStart w:id="883" w:name="_Hlk115449642"/>
  <w:bookmarkStart w:id="884" w:name="_Hlk115449643"/>
  <w:bookmarkStart w:id="885" w:name="_Hlk115449644"/>
  <w:bookmarkStart w:id="886" w:name="_Hlk115449645"/>
  <w:bookmarkStart w:id="887" w:name="_Hlk115449646"/>
  <w:bookmarkStart w:id="888" w:name="_Hlk115449647"/>
  <w:bookmarkStart w:id="889" w:name="_Hlk115449648"/>
  <w:bookmarkStart w:id="890" w:name="_Hlk115449649"/>
  <w:bookmarkStart w:id="891" w:name="_Hlk115449650"/>
  <w:bookmarkStart w:id="892" w:name="_Hlk115449651"/>
  <w:bookmarkStart w:id="893" w:name="_Hlk115449652"/>
  <w:bookmarkStart w:id="894" w:name="_Hlk115449653"/>
  <w:bookmarkStart w:id="895" w:name="_Hlk115449654"/>
  <w:bookmarkStart w:id="896" w:name="_Hlk115449655"/>
  <w:bookmarkStart w:id="897" w:name="_Hlk115449656"/>
  <w:bookmarkStart w:id="898" w:name="_Hlk115449657"/>
  <w:bookmarkStart w:id="899" w:name="_Hlk115449658"/>
  <w:bookmarkStart w:id="900" w:name="_Hlk115449659"/>
  <w:bookmarkStart w:id="901" w:name="_Hlk115449660"/>
  <w:bookmarkStart w:id="902" w:name="_Hlk115449661"/>
  <w:bookmarkStart w:id="903" w:name="_Hlk115449662"/>
  <w:bookmarkStart w:id="904" w:name="_Hlk115449663"/>
  <w:bookmarkStart w:id="905" w:name="_Hlk115449664"/>
  <w:bookmarkStart w:id="906" w:name="_Hlk115449665"/>
  <w:bookmarkStart w:id="907" w:name="_Hlk115449666"/>
  <w:bookmarkStart w:id="908" w:name="_Hlk115449667"/>
  <w:bookmarkStart w:id="909" w:name="_Hlk115449668"/>
  <w:bookmarkStart w:id="910" w:name="_Hlk115449669"/>
  <w:bookmarkStart w:id="911" w:name="_Hlk115449670"/>
  <w:bookmarkStart w:id="912" w:name="_Hlk115449671"/>
  <w:bookmarkStart w:id="913" w:name="_Hlk115449672"/>
  <w:bookmarkStart w:id="914" w:name="_Hlk115449673"/>
  <w:bookmarkStart w:id="915" w:name="_Hlk115449674"/>
  <w:bookmarkStart w:id="916" w:name="_Hlk115449675"/>
  <w:bookmarkStart w:id="917" w:name="_Hlk115449676"/>
  <w:bookmarkStart w:id="918" w:name="_Hlk115449677"/>
  <w:bookmarkStart w:id="919" w:name="_Hlk115449678"/>
  <w:bookmarkStart w:id="920" w:name="_Hlk115449679"/>
  <w:bookmarkStart w:id="921" w:name="_Hlk115449680"/>
  <w:bookmarkStart w:id="922" w:name="_Hlk115449681"/>
  <w:bookmarkStart w:id="923" w:name="_Hlk115449682"/>
  <w:bookmarkStart w:id="924" w:name="_Hlk115449683"/>
  <w:bookmarkStart w:id="925" w:name="_Hlk115449684"/>
  <w:bookmarkStart w:id="926" w:name="_Hlk115449685"/>
  <w:bookmarkStart w:id="927" w:name="_Hlk115449686"/>
  <w:bookmarkStart w:id="928" w:name="_Hlk115449687"/>
  <w:bookmarkStart w:id="929" w:name="_Hlk115449688"/>
  <w:bookmarkStart w:id="930" w:name="_Hlk115449689"/>
  <w:bookmarkStart w:id="931" w:name="_Hlk115449690"/>
  <w:bookmarkStart w:id="932" w:name="_Hlk115449691"/>
  <w:bookmarkStart w:id="933" w:name="_Hlk115449692"/>
  <w:bookmarkStart w:id="934" w:name="_Hlk115449693"/>
  <w:bookmarkStart w:id="935" w:name="_Hlk115449694"/>
  <w:bookmarkStart w:id="936" w:name="_Hlk115449695"/>
  <w:bookmarkStart w:id="937" w:name="_Hlk115449696"/>
  <w:bookmarkStart w:id="938" w:name="_Hlk115449697"/>
  <w:bookmarkStart w:id="939" w:name="_Hlk115449698"/>
  <w:bookmarkStart w:id="940" w:name="_Hlk115449699"/>
  <w:bookmarkStart w:id="941" w:name="_Hlk115449700"/>
  <w:bookmarkStart w:id="942" w:name="_Hlk115449701"/>
  <w:bookmarkStart w:id="943" w:name="_Hlk115449702"/>
  <w:bookmarkStart w:id="944" w:name="_Hlk115449703"/>
  <w:bookmarkStart w:id="945" w:name="_Hlk115449704"/>
  <w:bookmarkStart w:id="946" w:name="_Hlk115449705"/>
  <w:bookmarkStart w:id="947" w:name="_Hlk115449706"/>
  <w:bookmarkStart w:id="948" w:name="_Hlk115449707"/>
  <w:bookmarkStart w:id="949" w:name="_Hlk115449708"/>
  <w:bookmarkStart w:id="950" w:name="_Hlk115449709"/>
  <w:bookmarkStart w:id="951" w:name="_Hlk115449710"/>
  <w:bookmarkStart w:id="952" w:name="_Hlk115449711"/>
  <w:bookmarkStart w:id="953" w:name="_Hlk115449712"/>
  <w:bookmarkStart w:id="954" w:name="_Hlk115449713"/>
  <w:bookmarkStart w:id="955" w:name="_Hlk115449714"/>
  <w:bookmarkStart w:id="956" w:name="_Hlk115449715"/>
  <w:bookmarkStart w:id="957" w:name="_Hlk115449716"/>
  <w:bookmarkStart w:id="958" w:name="_Hlk115449717"/>
  <w:bookmarkStart w:id="959" w:name="_Hlk115449718"/>
  <w:bookmarkStart w:id="960" w:name="_Hlk115449719"/>
  <w:bookmarkStart w:id="961" w:name="_Hlk115449720"/>
  <w:bookmarkStart w:id="962" w:name="_Hlk115449721"/>
  <w:bookmarkStart w:id="963" w:name="_Hlk115449722"/>
  <w:bookmarkStart w:id="964" w:name="_Hlk115449723"/>
  <w:bookmarkStart w:id="965" w:name="_Hlk115449724"/>
  <w:bookmarkStart w:id="966" w:name="_Hlk115449725"/>
  <w:bookmarkStart w:id="967" w:name="_Hlk115449726"/>
  <w:bookmarkStart w:id="968" w:name="_Hlk115449727"/>
  <w:bookmarkStart w:id="969" w:name="_Hlk115449728"/>
  <w:bookmarkStart w:id="970" w:name="_Hlk115449729"/>
  <w:bookmarkStart w:id="971" w:name="_Hlk115449730"/>
  <w:bookmarkStart w:id="972" w:name="_Hlk115449731"/>
  <w:bookmarkStart w:id="973" w:name="_Hlk115449732"/>
  <w:bookmarkStart w:id="974" w:name="_Hlk115449733"/>
  <w:bookmarkStart w:id="975" w:name="_Hlk115449734"/>
  <w:bookmarkStart w:id="976" w:name="_Hlk115449735"/>
  <w:bookmarkStart w:id="977" w:name="_Hlk115449736"/>
  <w:bookmarkStart w:id="978" w:name="_Hlk115449737"/>
  <w:bookmarkStart w:id="979" w:name="_Hlk115449738"/>
  <w:bookmarkStart w:id="980" w:name="_Hlk115449739"/>
  <w:bookmarkStart w:id="981" w:name="_Hlk115449740"/>
  <w:bookmarkStart w:id="982" w:name="_Hlk115449741"/>
  <w:bookmarkStart w:id="983" w:name="_Hlk115449742"/>
  <w:bookmarkStart w:id="984" w:name="_Hlk115449743"/>
  <w:bookmarkStart w:id="985" w:name="_Hlk115449744"/>
  <w:bookmarkStart w:id="986" w:name="_Hlk115449745"/>
  <w:bookmarkStart w:id="987" w:name="_Hlk115449746"/>
  <w:bookmarkStart w:id="988" w:name="_Hlk115449747"/>
  <w:bookmarkStart w:id="989" w:name="_Hlk115449748"/>
  <w:bookmarkStart w:id="990" w:name="_Hlk115449749"/>
  <w:bookmarkStart w:id="991" w:name="_Hlk115449750"/>
  <w:bookmarkStart w:id="992" w:name="_Hlk115449751"/>
  <w:bookmarkStart w:id="993" w:name="_Hlk115449752"/>
  <w:bookmarkStart w:id="994" w:name="_Hlk115449753"/>
  <w:bookmarkStart w:id="995" w:name="_Hlk115449754"/>
  <w:bookmarkStart w:id="996" w:name="_Hlk115449755"/>
  <w:bookmarkStart w:id="997" w:name="_Hlk115449756"/>
  <w:bookmarkStart w:id="998" w:name="_Hlk115449757"/>
  <w:bookmarkStart w:id="999" w:name="_Hlk115449758"/>
  <w:bookmarkStart w:id="1000" w:name="_Hlk115449759"/>
  <w:bookmarkStart w:id="1001" w:name="_Hlk115449760"/>
  <w:bookmarkStart w:id="1002" w:name="_Hlk115449761"/>
  <w:bookmarkStart w:id="1003" w:name="_Hlk115449762"/>
  <w:bookmarkStart w:id="1004" w:name="_Hlk115449763"/>
  <w:bookmarkStart w:id="1005" w:name="_Hlk115449764"/>
  <w:bookmarkStart w:id="1006" w:name="_Hlk115449765"/>
  <w:bookmarkStart w:id="1007" w:name="_Hlk115449766"/>
  <w:bookmarkStart w:id="1008" w:name="_Hlk115449767"/>
  <w:bookmarkStart w:id="1009" w:name="_Hlk115449768"/>
  <w:bookmarkStart w:id="1010" w:name="_Hlk115449769"/>
  <w:bookmarkStart w:id="1011" w:name="_Hlk115449770"/>
  <w:bookmarkStart w:id="1012" w:name="_Hlk115449771"/>
  <w:bookmarkStart w:id="1013" w:name="_Hlk115449772"/>
  <w:bookmarkStart w:id="1014" w:name="_Hlk115449773"/>
  <w:bookmarkStart w:id="1015" w:name="_Hlk115449774"/>
  <w:bookmarkStart w:id="1016" w:name="_Hlk115449775"/>
  <w:bookmarkStart w:id="1017" w:name="_Hlk115449776"/>
  <w:bookmarkStart w:id="1018" w:name="_Hlk115449777"/>
  <w:bookmarkStart w:id="1019" w:name="_Hlk115449778"/>
  <w:bookmarkStart w:id="1020" w:name="_Hlk115449779"/>
  <w:bookmarkStart w:id="1021" w:name="_Hlk115449780"/>
  <w:bookmarkStart w:id="1022" w:name="_Hlk115449781"/>
  <w:bookmarkStart w:id="1023" w:name="_Hlk115449782"/>
  <w:bookmarkStart w:id="1024" w:name="_Hlk115449783"/>
  <w:bookmarkStart w:id="1025" w:name="_Hlk115449784"/>
  <w:bookmarkStart w:id="1026" w:name="_Hlk115449785"/>
  <w:bookmarkStart w:id="1027" w:name="_Hlk115449786"/>
  <w:bookmarkStart w:id="1028" w:name="_Hlk115449787"/>
  <w:bookmarkStart w:id="1029" w:name="_Hlk115449788"/>
  <w:bookmarkStart w:id="1030" w:name="_Hlk115449789"/>
  <w:bookmarkStart w:id="1031" w:name="_Hlk115449790"/>
  <w:bookmarkStart w:id="1032" w:name="_Hlk115449791"/>
  <w:bookmarkStart w:id="1033" w:name="_Hlk115449792"/>
  <w:bookmarkStart w:id="1034" w:name="_Hlk115449793"/>
  <w:bookmarkStart w:id="1035" w:name="_Hlk115449794"/>
  <w:bookmarkStart w:id="1036" w:name="_Hlk115449795"/>
  <w:bookmarkStart w:id="1037" w:name="_Hlk115449796"/>
  <w:bookmarkStart w:id="1038" w:name="_Hlk115449797"/>
  <w:bookmarkStart w:id="1039" w:name="_Hlk115449798"/>
  <w:bookmarkStart w:id="1040" w:name="_Hlk115449799"/>
  <w:bookmarkStart w:id="1041" w:name="_Hlk115449800"/>
  <w:bookmarkStart w:id="1042" w:name="_Hlk115449801"/>
  <w:bookmarkStart w:id="1043" w:name="_Hlk115449802"/>
  <w:bookmarkStart w:id="1044" w:name="_Hlk115449803"/>
  <w:bookmarkStart w:id="1045" w:name="_Hlk115449804"/>
  <w:bookmarkStart w:id="1046" w:name="_Hlk115449805"/>
  <w:bookmarkStart w:id="1047" w:name="_Hlk115449806"/>
  <w:bookmarkStart w:id="1048" w:name="_Hlk115449807"/>
  <w:bookmarkStart w:id="1049" w:name="_Hlk115449808"/>
  <w:bookmarkStart w:id="1050" w:name="_Hlk115449809"/>
  <w:bookmarkStart w:id="1051" w:name="_Hlk115449810"/>
  <w:bookmarkStart w:id="1052" w:name="_Hlk115449811"/>
  <w:bookmarkStart w:id="1053" w:name="_Hlk115449812"/>
  <w:bookmarkStart w:id="1054" w:name="_Hlk115449813"/>
  <w:bookmarkStart w:id="1055" w:name="_Hlk115449814"/>
  <w:bookmarkStart w:id="1056" w:name="_Hlk115449815"/>
  <w:bookmarkStart w:id="1057" w:name="_Hlk115449816"/>
  <w:bookmarkStart w:id="1058" w:name="_Hlk115449817"/>
  <w:bookmarkStart w:id="1059" w:name="_Hlk115449818"/>
  <w:bookmarkStart w:id="1060" w:name="_Hlk115449819"/>
  <w:bookmarkStart w:id="1061" w:name="_Hlk115449820"/>
  <w:bookmarkStart w:id="1062" w:name="_Hlk115449821"/>
  <w:bookmarkStart w:id="1063" w:name="_Hlk115449822"/>
  <w:bookmarkStart w:id="1064" w:name="_Hlk115449823"/>
  <w:bookmarkStart w:id="1065" w:name="_Hlk115449824"/>
  <w:bookmarkStart w:id="1066" w:name="_Hlk115449825"/>
  <w:bookmarkStart w:id="1067" w:name="_Hlk115449826"/>
  <w:bookmarkStart w:id="1068" w:name="_Hlk115449827"/>
  <w:bookmarkStart w:id="1069" w:name="_Hlk115449828"/>
  <w:bookmarkStart w:id="1070" w:name="_Hlk115449829"/>
  <w:bookmarkStart w:id="1071" w:name="_Hlk115449830"/>
  <w:bookmarkStart w:id="1072" w:name="_Hlk115449831"/>
  <w:bookmarkStart w:id="1073" w:name="_Hlk115449832"/>
  <w:bookmarkStart w:id="1074" w:name="_Hlk115449833"/>
  <w:bookmarkStart w:id="1075" w:name="_Hlk115449834"/>
  <w:bookmarkStart w:id="1076" w:name="_Hlk115449835"/>
  <w:bookmarkStart w:id="1077" w:name="_Hlk115449836"/>
  <w:bookmarkStart w:id="1078" w:name="_Hlk115449837"/>
  <w:bookmarkStart w:id="1079" w:name="_Hlk115449838"/>
  <w:bookmarkStart w:id="1080" w:name="_Hlk115449839"/>
  <w:bookmarkStart w:id="1081" w:name="_Hlk115449840"/>
  <w:bookmarkStart w:id="1082" w:name="_Hlk115449841"/>
  <w:bookmarkStart w:id="1083" w:name="_Hlk115449842"/>
  <w:bookmarkStart w:id="1084" w:name="_Hlk115449843"/>
  <w:bookmarkStart w:id="1085" w:name="_Hlk115449844"/>
  <w:bookmarkStart w:id="1086" w:name="_Hlk115449845"/>
  <w:bookmarkStart w:id="1087" w:name="_Hlk115449846"/>
  <w:bookmarkStart w:id="1088" w:name="_Hlk115449847"/>
  <w:bookmarkStart w:id="1089" w:name="_Hlk115449848"/>
  <w:bookmarkStart w:id="1090" w:name="_Hlk115449849"/>
  <w:bookmarkStart w:id="1091" w:name="_Hlk115449850"/>
  <w:bookmarkStart w:id="1092" w:name="_Hlk115449851"/>
  <w:bookmarkStart w:id="1093" w:name="_Hlk115449852"/>
  <w:bookmarkStart w:id="1094" w:name="_Hlk115449853"/>
  <w:bookmarkStart w:id="1095" w:name="_Hlk115449854"/>
  <w:bookmarkStart w:id="1096" w:name="_Hlk115449855"/>
  <w:bookmarkStart w:id="1097" w:name="_Hlk115449856"/>
  <w:bookmarkStart w:id="1098" w:name="_Hlk115449857"/>
  <w:bookmarkStart w:id="1099" w:name="_Hlk115449858"/>
  <w:bookmarkStart w:id="1100" w:name="_Hlk115449859"/>
  <w:bookmarkStart w:id="1101" w:name="_Hlk115449860"/>
  <w:bookmarkStart w:id="1102" w:name="_Hlk115449861"/>
  <w:bookmarkStart w:id="1103" w:name="_Hlk115449862"/>
  <w:bookmarkStart w:id="1104" w:name="_Hlk115449863"/>
  <w:bookmarkStart w:id="1105" w:name="_Hlk115449864"/>
  <w:bookmarkStart w:id="1106" w:name="_Hlk115449865"/>
  <w:bookmarkStart w:id="1107" w:name="_Hlk115449866"/>
  <w:bookmarkStart w:id="1108" w:name="_Hlk115449867"/>
  <w:bookmarkStart w:id="1109" w:name="_Hlk115449868"/>
  <w:bookmarkStart w:id="1110" w:name="_Hlk115449869"/>
  <w:bookmarkStart w:id="1111" w:name="_Hlk115449870"/>
  <w:bookmarkStart w:id="1112" w:name="_Hlk115449871"/>
  <w:bookmarkStart w:id="1113" w:name="_Hlk115449872"/>
  <w:bookmarkStart w:id="1114" w:name="_Hlk115449873"/>
  <w:bookmarkStart w:id="1115" w:name="_Hlk115449874"/>
  <w:bookmarkStart w:id="1116" w:name="_Hlk115449875"/>
  <w:bookmarkStart w:id="1117" w:name="_Hlk115449876"/>
  <w:bookmarkStart w:id="1118" w:name="_Hlk115449877"/>
  <w:bookmarkStart w:id="1119" w:name="_Hlk115449878"/>
  <w:bookmarkStart w:id="1120" w:name="_Hlk115449879"/>
  <w:bookmarkStart w:id="1121" w:name="_Hlk115449880"/>
  <w:bookmarkStart w:id="1122" w:name="_Hlk115449881"/>
  <w:bookmarkStart w:id="1123" w:name="_Hlk115449882"/>
  <w:bookmarkStart w:id="1124" w:name="_Hlk115449883"/>
  <w:bookmarkStart w:id="1125" w:name="_Hlk115449884"/>
  <w:bookmarkStart w:id="1126" w:name="_Hlk115449885"/>
  <w:bookmarkStart w:id="1127" w:name="_Hlk115449886"/>
  <w:bookmarkStart w:id="1128" w:name="_Hlk115449887"/>
  <w:bookmarkStart w:id="1129" w:name="_Hlk115449888"/>
  <w:bookmarkStart w:id="1130" w:name="_Hlk115449889"/>
  <w:bookmarkStart w:id="1131" w:name="_Hlk115449890"/>
  <w:bookmarkStart w:id="1132" w:name="_Hlk115449891"/>
  <w:bookmarkStart w:id="1133" w:name="_Hlk115449892"/>
  <w:bookmarkStart w:id="1134" w:name="_Hlk115449893"/>
  <w:bookmarkStart w:id="1135" w:name="_Hlk115449894"/>
  <w:bookmarkStart w:id="1136" w:name="_Hlk115449895"/>
  <w:bookmarkStart w:id="1137" w:name="_Hlk115449896"/>
  <w:bookmarkStart w:id="1138" w:name="_Hlk115449897"/>
  <w:bookmarkStart w:id="1139" w:name="_Hlk115449898"/>
  <w:bookmarkStart w:id="1140" w:name="_Hlk115449899"/>
  <w:bookmarkStart w:id="1141" w:name="_Hlk115449900"/>
  <w:bookmarkStart w:id="1142" w:name="_Hlk115449901"/>
  <w:bookmarkStart w:id="1143" w:name="_Hlk115449902"/>
  <w:bookmarkStart w:id="1144" w:name="_Hlk115449903"/>
  <w:bookmarkStart w:id="1145" w:name="_Hlk115449904"/>
  <w:bookmarkStart w:id="1146" w:name="_Hlk115449905"/>
  <w:bookmarkStart w:id="1147" w:name="_Hlk115449906"/>
  <w:bookmarkStart w:id="1148" w:name="_Hlk115449907"/>
  <w:bookmarkStart w:id="1149" w:name="_Hlk115449908"/>
  <w:bookmarkStart w:id="1150" w:name="_Hlk115449909"/>
  <w:bookmarkStart w:id="1151" w:name="_Hlk115449910"/>
  <w:bookmarkStart w:id="1152" w:name="_Hlk115449911"/>
  <w:bookmarkStart w:id="1153" w:name="_Hlk115449912"/>
  <w:bookmarkStart w:id="1154" w:name="_Hlk115449913"/>
  <w:bookmarkStart w:id="1155" w:name="_Hlk115449914"/>
  <w:bookmarkStart w:id="1156" w:name="_Hlk115449915"/>
  <w:bookmarkStart w:id="1157" w:name="_Hlk115449916"/>
  <w:bookmarkStart w:id="1158" w:name="_Hlk115449917"/>
  <w:bookmarkStart w:id="1159" w:name="_Hlk115449918"/>
  <w:bookmarkStart w:id="1160" w:name="_Hlk115449919"/>
  <w:bookmarkStart w:id="1161" w:name="_Hlk115449920"/>
  <w:bookmarkStart w:id="1162" w:name="_Hlk115449921"/>
  <w:bookmarkStart w:id="1163" w:name="_Hlk115449922"/>
  <w:bookmarkStart w:id="1164" w:name="_Hlk115449923"/>
  <w:bookmarkStart w:id="1165" w:name="_Hlk115449924"/>
  <w:bookmarkStart w:id="1166" w:name="_Hlk115449925"/>
  <w:bookmarkStart w:id="1167" w:name="_Hlk115449926"/>
  <w:bookmarkStart w:id="1168" w:name="_Hlk115449927"/>
  <w:bookmarkStart w:id="1169" w:name="_Hlk115449928"/>
  <w:bookmarkStart w:id="1170" w:name="_Hlk115449929"/>
  <w:bookmarkStart w:id="1171" w:name="_Hlk115449930"/>
  <w:bookmarkStart w:id="1172" w:name="_Hlk115449931"/>
  <w:bookmarkStart w:id="1173" w:name="_Hlk115449932"/>
  <w:bookmarkStart w:id="1174" w:name="_Hlk115449933"/>
  <w:bookmarkStart w:id="1175" w:name="_Hlk115449934"/>
  <w:bookmarkStart w:id="1176" w:name="_Hlk115449935"/>
  <w:bookmarkStart w:id="1177" w:name="_Hlk115449936"/>
  <w:bookmarkStart w:id="1178" w:name="_Hlk115449937"/>
  <w:bookmarkStart w:id="1179" w:name="_Hlk115449938"/>
  <w:bookmarkStart w:id="1180" w:name="_Hlk115449939"/>
  <w:bookmarkStart w:id="1181" w:name="_Hlk115449940"/>
  <w:bookmarkStart w:id="1182" w:name="_Hlk115449941"/>
  <w:bookmarkStart w:id="1183" w:name="_Hlk115449942"/>
  <w:bookmarkStart w:id="1184" w:name="_Hlk115449943"/>
  <w:bookmarkStart w:id="1185" w:name="_Hlk115449944"/>
  <w:bookmarkStart w:id="1186" w:name="_Hlk115449945"/>
  <w:bookmarkStart w:id="1187" w:name="_Hlk115449946"/>
  <w:bookmarkStart w:id="1188" w:name="_Hlk115449947"/>
  <w:bookmarkStart w:id="1189" w:name="_Hlk115449948"/>
  <w:bookmarkStart w:id="1190" w:name="_Hlk115449949"/>
  <w:bookmarkStart w:id="1191" w:name="_Hlk115449950"/>
  <w:bookmarkStart w:id="1192" w:name="_Hlk115449951"/>
  <w:bookmarkStart w:id="1193" w:name="_Hlk115449952"/>
  <w:bookmarkStart w:id="1194" w:name="_Hlk115449953"/>
  <w:bookmarkStart w:id="1195" w:name="_Hlk115449954"/>
  <w:bookmarkStart w:id="1196" w:name="_Hlk115449955"/>
  <w:bookmarkStart w:id="1197" w:name="_Hlk115449956"/>
  <w:bookmarkStart w:id="1198" w:name="_Hlk115449957"/>
  <w:bookmarkStart w:id="1199" w:name="_Hlk115449958"/>
  <w:bookmarkStart w:id="1200" w:name="_Hlk115449959"/>
  <w:bookmarkStart w:id="1201" w:name="_Hlk115449960"/>
  <w:bookmarkStart w:id="1202" w:name="_Hlk115449961"/>
  <w:bookmarkStart w:id="1203" w:name="_Hlk115449962"/>
  <w:bookmarkStart w:id="1204" w:name="_Hlk115449963"/>
  <w:bookmarkStart w:id="1205" w:name="_Hlk115449964"/>
  <w:bookmarkStart w:id="1206" w:name="_Hlk115449965"/>
  <w:bookmarkStart w:id="1207" w:name="_Hlk115449966"/>
  <w:bookmarkStart w:id="1208" w:name="_Hlk115449967"/>
  <w:bookmarkStart w:id="1209" w:name="_Hlk115449968"/>
  <w:bookmarkStart w:id="1210" w:name="_Hlk115449969"/>
  <w:bookmarkStart w:id="1211" w:name="_Hlk115449970"/>
  <w:bookmarkStart w:id="1212" w:name="_Hlk115449971"/>
  <w:bookmarkStart w:id="1213" w:name="_Hlk115449972"/>
  <w:bookmarkStart w:id="1214" w:name="_Hlk115449973"/>
  <w:bookmarkStart w:id="1215" w:name="_Hlk115449974"/>
  <w:bookmarkStart w:id="1216" w:name="_Hlk115449975"/>
  <w:bookmarkStart w:id="1217" w:name="_Hlk115449976"/>
  <w:bookmarkStart w:id="1218" w:name="_Hlk115449977"/>
  <w:bookmarkStart w:id="1219" w:name="_Hlk115449978"/>
  <w:bookmarkStart w:id="1220" w:name="_Hlk115449979"/>
  <w:bookmarkStart w:id="1221" w:name="_Hlk115449980"/>
  <w:bookmarkStart w:id="1222" w:name="_Hlk115449981"/>
  <w:bookmarkStart w:id="1223" w:name="_Hlk115449982"/>
  <w:bookmarkStart w:id="1224" w:name="_Hlk115449983"/>
  <w:bookmarkStart w:id="1225" w:name="_Hlk115449984"/>
  <w:bookmarkStart w:id="1226" w:name="_Hlk115449985"/>
  <w:bookmarkStart w:id="1227" w:name="_Hlk115449986"/>
  <w:bookmarkStart w:id="1228" w:name="_Hlk115449987"/>
  <w:bookmarkStart w:id="1229" w:name="_Hlk115449988"/>
  <w:bookmarkStart w:id="1230" w:name="_Hlk115449989"/>
  <w:bookmarkStart w:id="1231" w:name="_Hlk115449990"/>
  <w:bookmarkStart w:id="1232" w:name="_Hlk115449991"/>
  <w:bookmarkStart w:id="1233" w:name="_Hlk115449992"/>
  <w:bookmarkStart w:id="1234" w:name="_Hlk115449993"/>
  <w:bookmarkStart w:id="1235" w:name="_Hlk115449994"/>
  <w:bookmarkStart w:id="1236" w:name="_Hlk115449995"/>
  <w:bookmarkStart w:id="1237" w:name="_Hlk115449996"/>
  <w:bookmarkStart w:id="1238" w:name="_Hlk115449997"/>
  <w:bookmarkStart w:id="1239" w:name="_Hlk115449998"/>
  <w:bookmarkStart w:id="1240" w:name="_Hlk115449999"/>
  <w:bookmarkStart w:id="1241" w:name="_Hlk115450000"/>
  <w:bookmarkStart w:id="1242" w:name="_Hlk115450001"/>
  <w:bookmarkStart w:id="1243" w:name="_Hlk115450002"/>
  <w:bookmarkStart w:id="1244" w:name="_Hlk115450003"/>
  <w:bookmarkStart w:id="1245" w:name="_Hlk115450004"/>
  <w:bookmarkStart w:id="1246" w:name="_Hlk115450005"/>
  <w:bookmarkStart w:id="1247" w:name="_Hlk115450006"/>
  <w:bookmarkStart w:id="1248" w:name="_Hlk115450007"/>
  <w:bookmarkStart w:id="1249" w:name="_Hlk115450008"/>
  <w:bookmarkStart w:id="1250" w:name="_Hlk115450009"/>
  <w:bookmarkStart w:id="1251" w:name="_Hlk115450010"/>
  <w:bookmarkStart w:id="1252" w:name="_Hlk115450011"/>
  <w:bookmarkStart w:id="1253" w:name="_Hlk115450012"/>
  <w:bookmarkStart w:id="1254" w:name="_Hlk115450013"/>
  <w:bookmarkStart w:id="1255" w:name="_Hlk115450014"/>
  <w:bookmarkStart w:id="1256" w:name="_Hlk115450015"/>
  <w:bookmarkStart w:id="1257" w:name="_Hlk115450016"/>
  <w:bookmarkStart w:id="1258" w:name="_Hlk115450017"/>
  <w:bookmarkStart w:id="1259" w:name="_Hlk115450018"/>
  <w:bookmarkStart w:id="1260" w:name="_Hlk115450019"/>
  <w:bookmarkStart w:id="1261" w:name="_Hlk115450020"/>
  <w:bookmarkStart w:id="1262" w:name="_Hlk115450021"/>
  <w:bookmarkStart w:id="1263" w:name="_Hlk115450022"/>
  <w:bookmarkStart w:id="1264" w:name="_Hlk115450023"/>
  <w:bookmarkStart w:id="1265" w:name="_Hlk115450024"/>
  <w:bookmarkStart w:id="1266" w:name="_Hlk115450025"/>
  <w:bookmarkStart w:id="1267" w:name="_Hlk115450026"/>
  <w:bookmarkStart w:id="1268" w:name="_Hlk115450027"/>
  <w:bookmarkStart w:id="1269" w:name="_Hlk115450028"/>
  <w:bookmarkStart w:id="1270" w:name="_Hlk115450029"/>
  <w:bookmarkStart w:id="1271" w:name="_Hlk115450030"/>
  <w:bookmarkStart w:id="1272" w:name="_Hlk115450031"/>
  <w:bookmarkStart w:id="1273" w:name="_Hlk115450032"/>
  <w:bookmarkStart w:id="1274" w:name="_Hlk115450033"/>
  <w:bookmarkStart w:id="1275" w:name="_Hlk115450034"/>
  <w:bookmarkStart w:id="1276" w:name="_Hlk115450035"/>
  <w:bookmarkStart w:id="1277" w:name="_Hlk115450036"/>
  <w:bookmarkStart w:id="1278" w:name="_Hlk115450037"/>
  <w:bookmarkStart w:id="1279" w:name="_Hlk115450038"/>
  <w:bookmarkStart w:id="1280" w:name="_Hlk115450039"/>
  <w:bookmarkStart w:id="1281" w:name="_Hlk115450040"/>
  <w:bookmarkStart w:id="1282" w:name="_Hlk115450041"/>
  <w:bookmarkStart w:id="1283" w:name="_Hlk115450042"/>
  <w:bookmarkStart w:id="1284" w:name="_Hlk115450043"/>
  <w:bookmarkStart w:id="1285" w:name="_Hlk115450044"/>
  <w:bookmarkStart w:id="1286" w:name="_Hlk115450045"/>
  <w:bookmarkStart w:id="1287" w:name="_Hlk115450046"/>
  <w:bookmarkStart w:id="1288" w:name="_Hlk115450047"/>
  <w:bookmarkStart w:id="1289" w:name="_Hlk115450048"/>
  <w:bookmarkStart w:id="1290" w:name="_Hlk115450049"/>
  <w:bookmarkStart w:id="1291" w:name="_Hlk115450050"/>
  <w:bookmarkStart w:id="1292" w:name="_Hlk115450051"/>
  <w:bookmarkStart w:id="1293" w:name="_Hlk115450052"/>
  <w:bookmarkStart w:id="1294" w:name="_Hlk115450053"/>
  <w:bookmarkStart w:id="1295" w:name="_Hlk115450054"/>
  <w:bookmarkStart w:id="1296" w:name="_Hlk115450055"/>
  <w:bookmarkStart w:id="1297" w:name="_Hlk115450056"/>
  <w:bookmarkStart w:id="1298" w:name="_Hlk115450057"/>
  <w:bookmarkStart w:id="1299" w:name="_Hlk115450058"/>
  <w:bookmarkStart w:id="1300" w:name="_Hlk115450059"/>
  <w:bookmarkStart w:id="1301" w:name="_Hlk115450060"/>
  <w:bookmarkStart w:id="1302" w:name="_Hlk115450061"/>
  <w:bookmarkStart w:id="1303" w:name="_Hlk115450062"/>
  <w:bookmarkStart w:id="1304" w:name="_Hlk115450063"/>
  <w:bookmarkStart w:id="1305" w:name="_Hlk115450064"/>
  <w:bookmarkStart w:id="1306" w:name="_Hlk115450065"/>
  <w:bookmarkStart w:id="1307" w:name="_Hlk115450066"/>
  <w:bookmarkStart w:id="1308" w:name="_Hlk115450067"/>
  <w:bookmarkStart w:id="1309" w:name="_Hlk115450068"/>
  <w:bookmarkStart w:id="1310" w:name="_Hlk115450069"/>
  <w:bookmarkStart w:id="1311" w:name="_Hlk115450070"/>
  <w:bookmarkStart w:id="1312" w:name="_Hlk115450071"/>
  <w:bookmarkStart w:id="1313" w:name="_Hlk115450072"/>
  <w:bookmarkStart w:id="1314" w:name="_Hlk115450073"/>
  <w:bookmarkStart w:id="1315" w:name="_Hlk115450074"/>
  <w:bookmarkStart w:id="1316" w:name="_Hlk115450075"/>
  <w:bookmarkStart w:id="1317" w:name="_Hlk115450076"/>
  <w:bookmarkStart w:id="1318" w:name="_Hlk115450077"/>
  <w:bookmarkStart w:id="1319" w:name="_Hlk115450078"/>
  <w:bookmarkStart w:id="1320" w:name="_Hlk115450079"/>
  <w:bookmarkStart w:id="1321" w:name="_Hlk115450080"/>
  <w:bookmarkStart w:id="1322" w:name="_Hlk115450081"/>
  <w:bookmarkStart w:id="1323" w:name="_Hlk115450082"/>
  <w:bookmarkStart w:id="1324" w:name="_Hlk115450083"/>
  <w:bookmarkStart w:id="1325" w:name="_Hlk115450084"/>
  <w:bookmarkStart w:id="1326" w:name="_Hlk115450085"/>
  <w:bookmarkStart w:id="1327" w:name="_Hlk115450086"/>
  <w:bookmarkStart w:id="1328" w:name="_Hlk115450087"/>
  <w:bookmarkStart w:id="1329" w:name="_Hlk115450088"/>
  <w:bookmarkStart w:id="1330" w:name="_Hlk115450089"/>
  <w:bookmarkStart w:id="1331" w:name="_Hlk115450090"/>
  <w:bookmarkStart w:id="1332" w:name="_Hlk115450091"/>
  <w:bookmarkStart w:id="1333" w:name="_Hlk115450092"/>
  <w:bookmarkStart w:id="1334" w:name="_Hlk115450093"/>
  <w:bookmarkStart w:id="1335" w:name="_Hlk115450094"/>
  <w:bookmarkStart w:id="1336" w:name="_Hlk115450095"/>
  <w:bookmarkStart w:id="1337" w:name="_Hlk115450096"/>
  <w:bookmarkStart w:id="1338" w:name="_Hlk115450097"/>
  <w:bookmarkStart w:id="1339" w:name="_Hlk115450098"/>
  <w:bookmarkStart w:id="1340" w:name="_Hlk115450099"/>
  <w:bookmarkStart w:id="1341" w:name="_Hlk115450100"/>
  <w:bookmarkStart w:id="1342" w:name="_Hlk115450101"/>
  <w:bookmarkStart w:id="1343" w:name="_Hlk115450102"/>
  <w:bookmarkStart w:id="1344" w:name="_Hlk115450103"/>
  <w:bookmarkStart w:id="1345" w:name="_Hlk115450104"/>
  <w:bookmarkStart w:id="1346" w:name="_Hlk115450105"/>
  <w:bookmarkStart w:id="1347" w:name="_Hlk115450106"/>
  <w:bookmarkStart w:id="1348" w:name="_Hlk115450107"/>
  <w:bookmarkStart w:id="1349" w:name="_Hlk115450108"/>
  <w:bookmarkStart w:id="1350" w:name="_Hlk115450109"/>
  <w:bookmarkStart w:id="1351" w:name="_Hlk115450110"/>
  <w:bookmarkStart w:id="1352" w:name="_Hlk115450111"/>
  <w:bookmarkStart w:id="1353" w:name="_Hlk115450112"/>
  <w:bookmarkStart w:id="1354" w:name="_Hlk115450113"/>
  <w:bookmarkStart w:id="1355" w:name="_Hlk115450114"/>
  <w:bookmarkStart w:id="1356" w:name="_Hlk115450115"/>
  <w:bookmarkStart w:id="1357" w:name="_Hlk115450116"/>
  <w:bookmarkStart w:id="1358" w:name="_Hlk115450117"/>
  <w:bookmarkStart w:id="1359" w:name="_Hlk115450118"/>
  <w:bookmarkStart w:id="1360" w:name="_Hlk115450119"/>
  <w:bookmarkStart w:id="1361" w:name="_Hlk115450120"/>
  <w:bookmarkStart w:id="1362" w:name="_Hlk115450121"/>
  <w:bookmarkStart w:id="1363" w:name="_Hlk115450122"/>
  <w:bookmarkStart w:id="1364" w:name="_Hlk115450123"/>
  <w:bookmarkStart w:id="1365" w:name="_Hlk115450124"/>
  <w:bookmarkStart w:id="1366" w:name="_Hlk115450125"/>
  <w:bookmarkStart w:id="1367" w:name="_Hlk115450126"/>
  <w:bookmarkStart w:id="1368" w:name="_Hlk115450127"/>
  <w:bookmarkStart w:id="1369" w:name="_Hlk115450128"/>
  <w:bookmarkStart w:id="1370" w:name="_Hlk115450129"/>
  <w:bookmarkStart w:id="1371" w:name="_Hlk115450130"/>
  <w:bookmarkStart w:id="1372" w:name="_Hlk115450131"/>
  <w:bookmarkStart w:id="1373" w:name="_Hlk115450132"/>
  <w:bookmarkStart w:id="1374" w:name="_Hlk115450133"/>
  <w:bookmarkStart w:id="1375" w:name="_Hlk115450134"/>
  <w:bookmarkStart w:id="1376" w:name="_Hlk115450135"/>
  <w:bookmarkStart w:id="1377" w:name="_Hlk115450136"/>
  <w:bookmarkStart w:id="1378" w:name="_Hlk115450137"/>
  <w:bookmarkStart w:id="1379" w:name="_Hlk115450138"/>
  <w:bookmarkStart w:id="1380" w:name="_Hlk115450139"/>
  <w:bookmarkStart w:id="1381" w:name="_Hlk115450140"/>
  <w:bookmarkStart w:id="1382" w:name="_Hlk115450141"/>
  <w:bookmarkStart w:id="1383" w:name="_Hlk115450142"/>
  <w:bookmarkStart w:id="1384" w:name="_Hlk115450143"/>
  <w:bookmarkStart w:id="1385" w:name="_Hlk115450144"/>
  <w:bookmarkStart w:id="1386" w:name="_Hlk115450145"/>
  <w:bookmarkStart w:id="1387" w:name="_Hlk115450146"/>
  <w:bookmarkStart w:id="1388" w:name="_Hlk115450147"/>
  <w:bookmarkStart w:id="1389" w:name="_Hlk115450148"/>
  <w:bookmarkStart w:id="1390" w:name="_Hlk115450149"/>
  <w:bookmarkStart w:id="1391" w:name="_Hlk115450150"/>
  <w:bookmarkStart w:id="1392" w:name="_Hlk115450151"/>
  <w:bookmarkStart w:id="1393" w:name="_Hlk115450152"/>
  <w:bookmarkStart w:id="1394" w:name="_Hlk115450153"/>
  <w:bookmarkStart w:id="1395" w:name="_Hlk115450154"/>
  <w:bookmarkStart w:id="1396" w:name="_Hlk115450155"/>
  <w:bookmarkStart w:id="1397" w:name="_Hlk115450156"/>
  <w:bookmarkStart w:id="1398" w:name="_Hlk115450157"/>
  <w:bookmarkStart w:id="1399" w:name="_Hlk115450158"/>
  <w:bookmarkStart w:id="1400" w:name="_Hlk115450159"/>
  <w:bookmarkStart w:id="1401" w:name="_Hlk115450160"/>
  <w:bookmarkStart w:id="1402" w:name="_Hlk115450161"/>
  <w:bookmarkStart w:id="1403" w:name="_Hlk115450162"/>
  <w:bookmarkStart w:id="1404" w:name="_Hlk115450163"/>
  <w:bookmarkStart w:id="1405" w:name="_Hlk115450164"/>
  <w:bookmarkStart w:id="1406" w:name="_Hlk115450165"/>
  <w:bookmarkStart w:id="1407" w:name="_Hlk115450166"/>
  <w:bookmarkStart w:id="1408" w:name="_Hlk115450167"/>
  <w:bookmarkStart w:id="1409" w:name="_Hlk115450168"/>
  <w:bookmarkStart w:id="1410" w:name="_Hlk115450169"/>
  <w:bookmarkStart w:id="1411" w:name="_Hlk115450170"/>
  <w:bookmarkStart w:id="1412" w:name="_Hlk115450171"/>
  <w:bookmarkStart w:id="1413" w:name="_Hlk115450172"/>
  <w:bookmarkStart w:id="1414" w:name="_Hlk115450173"/>
  <w:bookmarkStart w:id="1415" w:name="_Hlk115450174"/>
  <w:bookmarkStart w:id="1416" w:name="_Hlk115450175"/>
  <w:bookmarkStart w:id="1417" w:name="_Hlk115450176"/>
  <w:bookmarkStart w:id="1418" w:name="_Hlk115450177"/>
  <w:bookmarkStart w:id="1419" w:name="_Hlk115450178"/>
  <w:bookmarkStart w:id="1420" w:name="_Hlk115450179"/>
  <w:bookmarkStart w:id="1421" w:name="_Hlk115450180"/>
  <w:bookmarkStart w:id="1422" w:name="_Hlk115450181"/>
  <w:bookmarkStart w:id="1423" w:name="_Hlk115450182"/>
  <w:bookmarkStart w:id="1424" w:name="_Hlk115450183"/>
  <w:bookmarkStart w:id="1425" w:name="_Hlk115450184"/>
  <w:bookmarkStart w:id="1426" w:name="_Hlk115450185"/>
  <w:bookmarkStart w:id="1427" w:name="_Hlk115450186"/>
  <w:bookmarkStart w:id="1428" w:name="_Hlk115450187"/>
  <w:bookmarkStart w:id="1429" w:name="_Hlk115450188"/>
  <w:bookmarkStart w:id="1430" w:name="_Hlk115450189"/>
  <w:bookmarkStart w:id="1431" w:name="_Hlk115450190"/>
  <w:bookmarkStart w:id="1432" w:name="_Hlk115450191"/>
  <w:bookmarkStart w:id="1433" w:name="_Hlk115450192"/>
  <w:bookmarkStart w:id="1434" w:name="_Hlk115450193"/>
  <w:bookmarkStart w:id="1435" w:name="_Hlk115450194"/>
  <w:bookmarkStart w:id="1436" w:name="_Hlk115450195"/>
  <w:bookmarkStart w:id="1437" w:name="_Hlk115450196"/>
  <w:bookmarkStart w:id="1438" w:name="_Hlk115450197"/>
  <w:bookmarkStart w:id="1439" w:name="_Hlk115450198"/>
  <w:bookmarkStart w:id="1440" w:name="_Hlk115450199"/>
  <w:bookmarkStart w:id="1441" w:name="_Hlk115450200"/>
  <w:bookmarkStart w:id="1442" w:name="_Hlk115450201"/>
  <w:bookmarkStart w:id="1443" w:name="_Hlk115450202"/>
  <w:bookmarkStart w:id="1444" w:name="_Hlk115450203"/>
  <w:bookmarkStart w:id="1445" w:name="_Hlk115450204"/>
  <w:bookmarkStart w:id="1446" w:name="_Hlk115450205"/>
  <w:bookmarkStart w:id="1447" w:name="_Hlk115450206"/>
  <w:bookmarkStart w:id="1448" w:name="_Hlk115450207"/>
  <w:bookmarkStart w:id="1449" w:name="_Hlk115450208"/>
  <w:bookmarkStart w:id="1450" w:name="_Hlk115450209"/>
  <w:bookmarkStart w:id="1451" w:name="_Hlk115450210"/>
  <w:bookmarkStart w:id="1452" w:name="_Hlk115450211"/>
  <w:bookmarkStart w:id="1453" w:name="_Hlk115450212"/>
  <w:bookmarkStart w:id="1454" w:name="_Hlk115450213"/>
  <w:bookmarkStart w:id="1455" w:name="_Hlk115450214"/>
  <w:bookmarkStart w:id="1456" w:name="_Hlk115450215"/>
  <w:bookmarkStart w:id="1457" w:name="_Hlk115450216"/>
  <w:bookmarkStart w:id="1458" w:name="_Hlk115450217"/>
  <w:bookmarkStart w:id="1459" w:name="_Hlk115450218"/>
  <w:bookmarkStart w:id="1460" w:name="_Hlk115450219"/>
  <w:bookmarkStart w:id="1461" w:name="_Hlk115450220"/>
  <w:bookmarkStart w:id="1462" w:name="_Hlk115450221"/>
  <w:bookmarkStart w:id="1463" w:name="_Hlk115450222"/>
  <w:bookmarkStart w:id="1464" w:name="_Hlk115450223"/>
  <w:bookmarkStart w:id="1465" w:name="_Hlk115450224"/>
  <w:bookmarkStart w:id="1466" w:name="_Hlk115450225"/>
  <w:bookmarkStart w:id="1467" w:name="_Hlk115450226"/>
  <w:bookmarkStart w:id="1468" w:name="_Hlk115450227"/>
  <w:bookmarkStart w:id="1469" w:name="_Hlk115450228"/>
  <w:bookmarkStart w:id="1470" w:name="_Hlk115450229"/>
  <w:bookmarkStart w:id="1471" w:name="_Hlk115450230"/>
  <w:bookmarkStart w:id="1472" w:name="_Hlk115450231"/>
  <w:bookmarkStart w:id="1473" w:name="_Hlk115450232"/>
  <w:bookmarkStart w:id="1474" w:name="_Hlk115450233"/>
  <w:bookmarkStart w:id="1475" w:name="_Hlk115450234"/>
  <w:bookmarkStart w:id="1476" w:name="_Hlk115450235"/>
  <w:bookmarkStart w:id="1477" w:name="_Hlk115450236"/>
  <w:bookmarkStart w:id="1478" w:name="_Hlk115450237"/>
  <w:bookmarkStart w:id="1479" w:name="_Hlk115450238"/>
  <w:bookmarkStart w:id="1480" w:name="_Hlk115450239"/>
  <w:bookmarkStart w:id="1481" w:name="_Hlk115450240"/>
  <w:bookmarkStart w:id="1482" w:name="_Hlk115450241"/>
  <w:bookmarkStart w:id="1483" w:name="_Hlk115450242"/>
  <w:bookmarkStart w:id="1484" w:name="_Hlk115450243"/>
  <w:bookmarkStart w:id="1485" w:name="_Hlk115450244"/>
  <w:bookmarkStart w:id="1486" w:name="_Hlk115450245"/>
  <w:bookmarkStart w:id="1487" w:name="_Hlk115450246"/>
  <w:bookmarkStart w:id="1488" w:name="_Hlk115450247"/>
  <w:bookmarkStart w:id="1489" w:name="_Hlk115450248"/>
  <w:bookmarkStart w:id="1490" w:name="_Hlk115450249"/>
  <w:bookmarkStart w:id="1491" w:name="_Hlk115450250"/>
  <w:bookmarkStart w:id="1492" w:name="_Hlk115450251"/>
  <w:bookmarkStart w:id="1493" w:name="_Hlk115450252"/>
  <w:bookmarkStart w:id="1494" w:name="_Hlk115450253"/>
  <w:bookmarkStart w:id="1495" w:name="_Hlk115450254"/>
  <w:bookmarkStart w:id="1496" w:name="_Hlk115450255"/>
  <w:bookmarkStart w:id="1497" w:name="_Hlk115450256"/>
  <w:bookmarkStart w:id="1498" w:name="_Hlk115450257"/>
  <w:bookmarkStart w:id="1499" w:name="_Hlk115450258"/>
  <w:bookmarkStart w:id="1500" w:name="_Hlk115450259"/>
  <w:bookmarkStart w:id="1501" w:name="_Hlk115450260"/>
  <w:bookmarkStart w:id="1502" w:name="_Hlk115450261"/>
  <w:bookmarkStart w:id="1503" w:name="_Hlk115450262"/>
  <w:bookmarkStart w:id="1504" w:name="_Hlk115450263"/>
  <w:bookmarkStart w:id="1505" w:name="_Hlk115450264"/>
  <w:bookmarkStart w:id="1506" w:name="_Hlk115450265"/>
  <w:bookmarkStart w:id="1507" w:name="_Hlk115450266"/>
  <w:bookmarkStart w:id="1508" w:name="_Hlk115450267"/>
  <w:bookmarkStart w:id="1509" w:name="_Hlk115450268"/>
  <w:bookmarkStart w:id="1510" w:name="_Hlk115450269"/>
  <w:bookmarkStart w:id="1511" w:name="_Hlk115450270"/>
  <w:bookmarkStart w:id="1512" w:name="_Hlk115450271"/>
  <w:bookmarkStart w:id="1513" w:name="_Hlk115450272"/>
  <w:bookmarkStart w:id="1514" w:name="_Hlk115450273"/>
  <w:bookmarkStart w:id="1515" w:name="_Hlk115450274"/>
  <w:bookmarkStart w:id="1516" w:name="_Hlk115450275"/>
  <w:bookmarkStart w:id="1517" w:name="_Hlk115450276"/>
  <w:bookmarkStart w:id="1518" w:name="_Hlk115450277"/>
  <w:bookmarkStart w:id="1519" w:name="_Hlk115450278"/>
  <w:bookmarkStart w:id="1520" w:name="_Hlk115450279"/>
  <w:bookmarkStart w:id="1521" w:name="_Hlk115450280"/>
  <w:bookmarkStart w:id="1522" w:name="_Hlk115450281"/>
  <w:bookmarkStart w:id="1523" w:name="_Hlk115450282"/>
  <w:bookmarkStart w:id="1524" w:name="_Hlk115450283"/>
  <w:bookmarkStart w:id="1525" w:name="_Hlk115450284"/>
  <w:bookmarkStart w:id="1526" w:name="_Hlk115450285"/>
  <w:bookmarkStart w:id="1527" w:name="_Hlk115450286"/>
  <w:bookmarkStart w:id="1528" w:name="_Hlk115450287"/>
  <w:bookmarkStart w:id="1529" w:name="_Hlk115450288"/>
  <w:bookmarkStart w:id="1530" w:name="_Hlk115450289"/>
  <w:bookmarkStart w:id="1531" w:name="_Hlk115450290"/>
  <w:bookmarkStart w:id="1532" w:name="_Hlk115450291"/>
  <w:bookmarkStart w:id="1533" w:name="_Hlk115450292"/>
  <w:bookmarkStart w:id="1534" w:name="_Hlk115450293"/>
  <w:bookmarkStart w:id="1535" w:name="_Hlk115450294"/>
  <w:bookmarkStart w:id="1536" w:name="_Hlk115450295"/>
  <w:bookmarkStart w:id="1537" w:name="_Hlk115450296"/>
  <w:bookmarkStart w:id="1538" w:name="_Hlk115450297"/>
  <w:bookmarkStart w:id="1539" w:name="_Hlk115450298"/>
  <w:bookmarkStart w:id="1540" w:name="_Hlk115450299"/>
  <w:bookmarkStart w:id="1541" w:name="_Hlk115450300"/>
  <w:bookmarkStart w:id="1542" w:name="_Hlk115450301"/>
  <w:bookmarkStart w:id="1543" w:name="_Hlk115450302"/>
  <w:bookmarkStart w:id="1544" w:name="_Hlk115450303"/>
  <w:bookmarkStart w:id="1545" w:name="_Hlk115450304"/>
  <w:bookmarkStart w:id="1546" w:name="_Hlk115450305"/>
  <w:bookmarkStart w:id="1547" w:name="_Hlk115450306"/>
  <w:bookmarkStart w:id="1548" w:name="_Hlk115450307"/>
  <w:bookmarkStart w:id="1549" w:name="_Hlk115450308"/>
  <w:bookmarkStart w:id="1550" w:name="_Hlk115450309"/>
  <w:bookmarkStart w:id="1551" w:name="_Hlk115450310"/>
  <w:bookmarkStart w:id="1552" w:name="_Hlk115450311"/>
  <w:bookmarkStart w:id="1553" w:name="_Hlk115450312"/>
  <w:bookmarkStart w:id="1554" w:name="_Hlk115450313"/>
  <w:bookmarkStart w:id="1555" w:name="_Hlk115450314"/>
  <w:bookmarkStart w:id="1556" w:name="_Hlk115450315"/>
  <w:bookmarkStart w:id="1557" w:name="_Hlk115450316"/>
  <w:bookmarkStart w:id="1558" w:name="_Hlk115450317"/>
  <w:bookmarkStart w:id="1559" w:name="_Hlk115450318"/>
  <w:bookmarkStart w:id="1560" w:name="_Hlk115450319"/>
  <w:bookmarkStart w:id="1561" w:name="_Hlk115450320"/>
  <w:bookmarkStart w:id="1562" w:name="_Hlk115450321"/>
  <w:bookmarkStart w:id="1563" w:name="_Hlk115450322"/>
  <w:bookmarkStart w:id="1564" w:name="_Hlk115450323"/>
  <w:bookmarkStart w:id="1565" w:name="_Hlk115450324"/>
  <w:bookmarkStart w:id="1566" w:name="_Hlk115450325"/>
  <w:bookmarkStart w:id="1567" w:name="_Hlk115450326"/>
  <w:bookmarkStart w:id="1568" w:name="_Hlk115450327"/>
  <w:bookmarkStart w:id="1569" w:name="_Hlk115450328"/>
  <w:bookmarkStart w:id="1570" w:name="_Hlk115450329"/>
  <w:bookmarkStart w:id="1571" w:name="_Hlk115450330"/>
  <w:bookmarkStart w:id="1572" w:name="_Hlk115450331"/>
  <w:bookmarkStart w:id="1573" w:name="_Hlk115450332"/>
  <w:bookmarkStart w:id="1574" w:name="_Hlk115450333"/>
  <w:bookmarkStart w:id="1575" w:name="_Hlk115450334"/>
  <w:bookmarkStart w:id="1576" w:name="_Hlk115450335"/>
  <w:bookmarkStart w:id="1577" w:name="_Hlk115450336"/>
  <w:bookmarkStart w:id="1578" w:name="_Hlk115450337"/>
  <w:bookmarkStart w:id="1579" w:name="_Hlk115450338"/>
  <w:bookmarkStart w:id="1580" w:name="_Hlk115450339"/>
  <w:bookmarkStart w:id="1581" w:name="_Hlk115450340"/>
  <w:bookmarkStart w:id="1582" w:name="_Hlk115450341"/>
  <w:bookmarkStart w:id="1583" w:name="_Hlk115450342"/>
  <w:bookmarkStart w:id="1584" w:name="_Hlk115450343"/>
  <w:bookmarkStart w:id="1585" w:name="_Hlk115450344"/>
  <w:bookmarkStart w:id="1586" w:name="_Hlk115450345"/>
  <w:bookmarkStart w:id="1587" w:name="_Hlk115450346"/>
  <w:bookmarkStart w:id="1588" w:name="_Hlk115450347"/>
  <w:bookmarkStart w:id="1589" w:name="_Hlk115450348"/>
  <w:bookmarkStart w:id="1590" w:name="_Hlk115450349"/>
  <w:bookmarkStart w:id="1591" w:name="_Hlk115450350"/>
  <w:bookmarkStart w:id="1592" w:name="_Hlk115450351"/>
  <w:bookmarkStart w:id="1593" w:name="_Hlk115450352"/>
  <w:bookmarkStart w:id="1594" w:name="_Hlk115450353"/>
  <w:bookmarkStart w:id="1595" w:name="_Hlk115450354"/>
  <w:bookmarkStart w:id="1596" w:name="_Hlk115450355"/>
  <w:bookmarkStart w:id="1597" w:name="_Hlk115450356"/>
  <w:bookmarkStart w:id="1598" w:name="_Hlk115450357"/>
  <w:bookmarkStart w:id="1599" w:name="_Hlk115450358"/>
  <w:bookmarkStart w:id="1600" w:name="_Hlk115450359"/>
  <w:bookmarkStart w:id="1601" w:name="_Hlk115450360"/>
  <w:bookmarkStart w:id="1602" w:name="_Hlk115450361"/>
  <w:bookmarkStart w:id="1603" w:name="_Hlk115450362"/>
  <w:bookmarkStart w:id="1604" w:name="_Hlk115450363"/>
  <w:bookmarkStart w:id="1605" w:name="_Hlk115450364"/>
  <w:bookmarkStart w:id="1606" w:name="_Hlk115450365"/>
  <w:bookmarkStart w:id="1607" w:name="_Hlk115450366"/>
  <w:bookmarkStart w:id="1608" w:name="_Hlk115450367"/>
  <w:bookmarkStart w:id="1609" w:name="_Hlk115450368"/>
  <w:bookmarkStart w:id="1610" w:name="_Hlk115450369"/>
  <w:bookmarkStart w:id="1611" w:name="_Hlk115450370"/>
  <w:bookmarkStart w:id="1612" w:name="_Hlk115450371"/>
  <w:bookmarkStart w:id="1613" w:name="_Hlk115450372"/>
  <w:bookmarkStart w:id="1614" w:name="_Hlk115450373"/>
  <w:bookmarkStart w:id="1615" w:name="_Hlk115450374"/>
  <w:bookmarkStart w:id="1616" w:name="_Hlk115450375"/>
  <w:bookmarkStart w:id="1617" w:name="_Hlk115450376"/>
  <w:bookmarkStart w:id="1618" w:name="_Hlk115450377"/>
  <w:bookmarkStart w:id="1619" w:name="_Hlk115450378"/>
  <w:bookmarkStart w:id="1620" w:name="_Hlk115450379"/>
  <w:bookmarkStart w:id="1621" w:name="_Hlk115450380"/>
  <w:bookmarkStart w:id="1622" w:name="_Hlk115450381"/>
  <w:bookmarkStart w:id="1623" w:name="_Hlk115450382"/>
  <w:bookmarkStart w:id="1624" w:name="_Hlk115450383"/>
  <w:bookmarkStart w:id="1625" w:name="_Hlk115450384"/>
  <w:bookmarkStart w:id="1626" w:name="_Hlk115450385"/>
  <w:bookmarkStart w:id="1627" w:name="_Hlk115450386"/>
  <w:bookmarkStart w:id="1628" w:name="_Hlk115450387"/>
  <w:bookmarkStart w:id="1629" w:name="_Hlk115450388"/>
  <w:bookmarkStart w:id="1630" w:name="_Hlk115450389"/>
  <w:bookmarkStart w:id="1631" w:name="_Hlk115450390"/>
  <w:bookmarkStart w:id="1632" w:name="_Hlk115450391"/>
  <w:bookmarkStart w:id="1633" w:name="_Hlk115450392"/>
  <w:bookmarkStart w:id="1634" w:name="_Hlk115450393"/>
  <w:bookmarkStart w:id="1635" w:name="_Hlk115450394"/>
  <w:bookmarkStart w:id="1636" w:name="_Hlk115450395"/>
  <w:bookmarkStart w:id="1637" w:name="_Hlk115450396"/>
  <w:bookmarkStart w:id="1638" w:name="_Hlk115450397"/>
  <w:bookmarkStart w:id="1639" w:name="_Hlk115450398"/>
  <w:bookmarkStart w:id="1640" w:name="_Hlk115450399"/>
  <w:bookmarkStart w:id="1641" w:name="_Hlk115450400"/>
  <w:bookmarkStart w:id="1642" w:name="_Hlk115450401"/>
  <w:bookmarkStart w:id="1643" w:name="_Hlk115450402"/>
  <w:bookmarkStart w:id="1644" w:name="_Hlk115450403"/>
  <w:bookmarkStart w:id="1645" w:name="_Hlk115450404"/>
  <w:bookmarkStart w:id="1646" w:name="_Hlk115450405"/>
  <w:bookmarkStart w:id="1647" w:name="_Hlk115450406"/>
  <w:bookmarkStart w:id="1648" w:name="_Hlk115450407"/>
  <w:bookmarkStart w:id="1649" w:name="_Hlk115450408"/>
  <w:bookmarkStart w:id="1650" w:name="_Hlk115450409"/>
  <w:bookmarkStart w:id="1651" w:name="_Hlk115450410"/>
  <w:bookmarkStart w:id="1652" w:name="_Hlk115450411"/>
  <w:bookmarkStart w:id="1653" w:name="_Hlk115450412"/>
  <w:bookmarkStart w:id="1654" w:name="_Hlk115450413"/>
  <w:bookmarkStart w:id="1655" w:name="_Hlk115450414"/>
  <w:bookmarkStart w:id="1656" w:name="_Hlk115450415"/>
  <w:bookmarkStart w:id="1657" w:name="_Hlk115450416"/>
  <w:bookmarkStart w:id="1658" w:name="_Hlk115450417"/>
  <w:bookmarkStart w:id="1659" w:name="_Hlk115450418"/>
  <w:bookmarkStart w:id="1660" w:name="_Hlk115450419"/>
  <w:bookmarkStart w:id="1661" w:name="_Hlk115450420"/>
  <w:bookmarkStart w:id="1662" w:name="_Hlk115450421"/>
  <w:bookmarkStart w:id="1663" w:name="_Hlk115450422"/>
  <w:bookmarkStart w:id="1664" w:name="_Hlk115450423"/>
  <w:bookmarkStart w:id="1665" w:name="_Hlk115450424"/>
  <w:bookmarkStart w:id="1666" w:name="_Hlk115450425"/>
  <w:bookmarkStart w:id="1667" w:name="_Hlk115450426"/>
  <w:bookmarkStart w:id="1668" w:name="_Hlk115450427"/>
  <w:bookmarkStart w:id="1669" w:name="_Hlk115450428"/>
  <w:bookmarkStart w:id="1670" w:name="_Hlk115450429"/>
  <w:bookmarkStart w:id="1671" w:name="_Hlk115450430"/>
  <w:bookmarkStart w:id="1672" w:name="_Hlk115450431"/>
  <w:bookmarkStart w:id="1673" w:name="_Hlk115450432"/>
  <w:bookmarkStart w:id="1674" w:name="_Hlk115450433"/>
  <w:bookmarkStart w:id="1675" w:name="_Hlk115450434"/>
  <w:bookmarkStart w:id="1676" w:name="_Hlk115450435"/>
  <w:bookmarkStart w:id="1677" w:name="_Hlk115450436"/>
  <w:bookmarkStart w:id="1678" w:name="_Hlk115450437"/>
  <w:bookmarkStart w:id="1679" w:name="_Hlk115450438"/>
  <w:bookmarkStart w:id="1680" w:name="_Hlk115450439"/>
  <w:bookmarkStart w:id="1681" w:name="_Hlk115450440"/>
  <w:bookmarkStart w:id="1682" w:name="_Hlk115450441"/>
  <w:bookmarkStart w:id="1683" w:name="_Hlk115450442"/>
  <w:bookmarkStart w:id="1684" w:name="_Hlk115450443"/>
  <w:bookmarkStart w:id="1685" w:name="_Hlk115450444"/>
  <w:bookmarkStart w:id="1686" w:name="_Hlk115450445"/>
  <w:bookmarkStart w:id="1687" w:name="_Hlk115450446"/>
  <w:bookmarkStart w:id="1688" w:name="_Hlk115450447"/>
  <w:bookmarkStart w:id="1689" w:name="_Hlk115450448"/>
  <w:bookmarkStart w:id="1690" w:name="_Hlk115450449"/>
  <w:bookmarkStart w:id="1691" w:name="_Hlk115450450"/>
  <w:bookmarkStart w:id="1692" w:name="_Hlk115450451"/>
  <w:bookmarkStart w:id="1693" w:name="_Hlk115450452"/>
  <w:bookmarkStart w:id="1694" w:name="_Hlk115450453"/>
  <w:bookmarkStart w:id="1695" w:name="_Hlk115450454"/>
  <w:bookmarkStart w:id="1696" w:name="_Hlk115450455"/>
  <w:bookmarkStart w:id="1697" w:name="_Hlk115450456"/>
  <w:bookmarkStart w:id="1698" w:name="_Hlk115450457"/>
  <w:bookmarkStart w:id="1699" w:name="_Hlk115450458"/>
  <w:bookmarkStart w:id="1700" w:name="_Hlk115450459"/>
  <w:bookmarkStart w:id="1701" w:name="_Hlk115450460"/>
  <w:bookmarkStart w:id="1702" w:name="_Hlk115450461"/>
  <w:bookmarkStart w:id="1703" w:name="_Hlk115450462"/>
  <w:bookmarkStart w:id="1704" w:name="_Hlk115450463"/>
  <w:bookmarkStart w:id="1705" w:name="_Hlk115450464"/>
  <w:bookmarkStart w:id="1706" w:name="_Hlk115450465"/>
  <w:bookmarkStart w:id="1707" w:name="_Hlk115450466"/>
  <w:bookmarkStart w:id="1708" w:name="_Hlk115450467"/>
  <w:bookmarkStart w:id="1709" w:name="_Hlk115450468"/>
  <w:bookmarkStart w:id="1710" w:name="_Hlk115450469"/>
  <w:bookmarkStart w:id="1711" w:name="_Hlk115450470"/>
  <w:bookmarkStart w:id="1712" w:name="_Hlk115450471"/>
  <w:bookmarkStart w:id="1713" w:name="_Hlk115450472"/>
  <w:bookmarkStart w:id="1714" w:name="_Hlk115450473"/>
  <w:bookmarkStart w:id="1715" w:name="_Hlk115450474"/>
  <w:bookmarkStart w:id="1716" w:name="_Hlk115450475"/>
  <w:bookmarkStart w:id="1717" w:name="_Hlk115450476"/>
  <w:bookmarkStart w:id="1718" w:name="_Hlk115450477"/>
  <w:bookmarkStart w:id="1719" w:name="_Hlk115450478"/>
  <w:bookmarkStart w:id="1720" w:name="_Hlk115450479"/>
  <w:bookmarkStart w:id="1721" w:name="_Hlk115450480"/>
  <w:bookmarkStart w:id="1722" w:name="_Hlk115450481"/>
  <w:bookmarkStart w:id="1723" w:name="_Hlk115450482"/>
  <w:bookmarkStart w:id="1724" w:name="_Hlk115450483"/>
  <w:bookmarkStart w:id="1725" w:name="_Hlk115450484"/>
  <w:bookmarkStart w:id="1726" w:name="_Hlk115450485"/>
  <w:bookmarkStart w:id="1727" w:name="_Hlk115450486"/>
  <w:bookmarkStart w:id="1728" w:name="_Hlk115450487"/>
  <w:bookmarkStart w:id="1729" w:name="_Hlk115450488"/>
  <w:bookmarkStart w:id="1730" w:name="_Hlk115450489"/>
  <w:bookmarkStart w:id="1731" w:name="_Hlk115450490"/>
  <w:bookmarkStart w:id="1732" w:name="_Hlk115450491"/>
  <w:bookmarkStart w:id="1733" w:name="_Hlk115450492"/>
  <w:bookmarkStart w:id="1734" w:name="_Hlk115450493"/>
  <w:bookmarkStart w:id="1735" w:name="_Hlk115450494"/>
  <w:bookmarkStart w:id="1736" w:name="_Hlk115450495"/>
  <w:bookmarkStart w:id="1737" w:name="_Hlk115450496"/>
  <w:bookmarkStart w:id="1738" w:name="_Hlk115450497"/>
  <w:bookmarkStart w:id="1739" w:name="_Hlk115450498"/>
  <w:bookmarkStart w:id="1740" w:name="_Hlk115450499"/>
  <w:bookmarkStart w:id="1741" w:name="_Hlk115450500"/>
  <w:bookmarkStart w:id="1742" w:name="_Hlk115450501"/>
  <w:bookmarkStart w:id="1743" w:name="_Hlk115450502"/>
  <w:bookmarkStart w:id="1744" w:name="_Hlk115450503"/>
  <w:bookmarkStart w:id="1745" w:name="_Hlk115450504"/>
  <w:bookmarkStart w:id="1746" w:name="_Hlk115450505"/>
  <w:bookmarkStart w:id="1747" w:name="_Hlk115450506"/>
  <w:bookmarkStart w:id="1748" w:name="_Hlk115450507"/>
  <w:bookmarkStart w:id="1749" w:name="_Hlk115450508"/>
  <w:bookmarkStart w:id="1750" w:name="_Hlk115450509"/>
  <w:bookmarkStart w:id="1751" w:name="_Hlk115450510"/>
  <w:bookmarkStart w:id="1752" w:name="_Hlk115450511"/>
  <w:bookmarkStart w:id="1753" w:name="_Hlk115450512"/>
  <w:bookmarkStart w:id="1754" w:name="_Hlk115450513"/>
  <w:bookmarkStart w:id="1755" w:name="_Hlk115450514"/>
  <w:bookmarkStart w:id="1756" w:name="_Hlk183657661"/>
  <w:bookmarkStart w:id="1757" w:name="_Hlk183657662"/>
  <w:bookmarkStart w:id="1758" w:name="_Hlk183657761"/>
  <w:bookmarkStart w:id="1759" w:name="_Hlk183657762"/>
  <w:bookmarkStart w:id="1760" w:name="_Hlk183657862"/>
  <w:bookmarkStart w:id="1761" w:name="_Hlk183657863"/>
  <w:bookmarkStart w:id="1762" w:name="_Hlk183657864"/>
  <w:bookmarkStart w:id="1763" w:name="_Hlk183657865"/>
  <w:bookmarkStart w:id="1764" w:name="_Hlk183657866"/>
  <w:bookmarkStart w:id="1765" w:name="_Hlk183657867"/>
  <w:bookmarkStart w:id="1766" w:name="_Hlk183657868"/>
  <w:bookmarkStart w:id="1767" w:name="_Hlk183657869"/>
  <w:bookmarkStart w:id="1768" w:name="_Hlk183657877"/>
  <w:bookmarkStart w:id="1769" w:name="_Hlk183657878"/>
  <w:bookmarkStart w:id="1770" w:name="_Hlk183657879"/>
  <w:bookmarkStart w:id="1771" w:name="_Hlk183657880"/>
  <w:bookmarkStart w:id="1772" w:name="_Hlk183657881"/>
  <w:bookmarkStart w:id="1773" w:name="_Hlk183657882"/>
  <w:bookmarkStart w:id="1774" w:name="_Hlk183657883"/>
  <w:bookmarkStart w:id="1775" w:name="_Hlk183657884"/>
  <w:bookmarkStart w:id="1776" w:name="_Hlk183657885"/>
  <w:bookmarkStart w:id="1777" w:name="_Hlk183657886"/>
  <w:bookmarkStart w:id="1778" w:name="_Hlk183657887"/>
  <w:bookmarkStart w:id="1779" w:name="_Hlk183657888"/>
  <w:bookmarkStart w:id="1780" w:name="_Hlk183657889"/>
  <w:bookmarkStart w:id="1781" w:name="_Hlk183657890"/>
  <w:bookmarkStart w:id="1782" w:name="_Hlk183657891"/>
  <w:bookmarkStart w:id="1783" w:name="_Hlk183657892"/>
  <w:bookmarkStart w:id="1784" w:name="_Hlk183657893"/>
  <w:bookmarkStart w:id="1785" w:name="_Hlk183657894"/>
  <w:bookmarkStart w:id="1786" w:name="_Hlk183657895"/>
  <w:bookmarkStart w:id="1787" w:name="_Hlk183657896"/>
  <w:bookmarkStart w:id="1788" w:name="_Hlk183657897"/>
  <w:bookmarkStart w:id="1789" w:name="_Hlk183657898"/>
  <w:bookmarkStart w:id="1790" w:name="_Hlk183657907"/>
  <w:bookmarkStart w:id="1791" w:name="_Hlk183657908"/>
  <w:bookmarkStart w:id="1792" w:name="_Hlk183657911"/>
  <w:bookmarkStart w:id="1793" w:name="_Hlk183657912"/>
  <w:bookmarkStart w:id="1794" w:name="_Hlk183657916"/>
  <w:bookmarkStart w:id="1795" w:name="_Hlk183657917"/>
  <w:bookmarkStart w:id="1796" w:name="_Hlk183657924"/>
  <w:bookmarkStart w:id="1797" w:name="_Hlk183657925"/>
  <w:bookmarkStart w:id="1798" w:name="_Hlk183657927"/>
  <w:bookmarkStart w:id="1799" w:name="_Hlk183657928"/>
  <w:bookmarkStart w:id="1800" w:name="_Hlk183657929"/>
  <w:bookmarkStart w:id="1801" w:name="_Hlk183657930"/>
  <w:bookmarkStart w:id="1802" w:name="_Hlk183657931"/>
  <w:bookmarkStart w:id="1803" w:name="_Hlk183657932"/>
  <w:bookmarkStart w:id="1804" w:name="_Hlk183657934"/>
  <w:bookmarkStart w:id="1805" w:name="_Hlk183657935"/>
  <w:bookmarkStart w:id="1806" w:name="_Hlk183657936"/>
  <w:bookmarkStart w:id="1807" w:name="_Hlk183657937"/>
  <w:bookmarkStart w:id="1808" w:name="_Hlk183657941"/>
  <w:bookmarkStart w:id="1809" w:name="_Hlk183657942"/>
  <w:bookmarkStart w:id="1810" w:name="_Hlk183657943"/>
  <w:bookmarkStart w:id="1811" w:name="_Hlk183657944"/>
  <w:bookmarkStart w:id="1812" w:name="_Hlk183657945"/>
  <w:bookmarkStart w:id="1813" w:name="_Hlk183657946"/>
  <w:bookmarkStart w:id="1814" w:name="_Hlk183657947"/>
  <w:bookmarkStart w:id="1815" w:name="_Hlk183657948"/>
  <w:bookmarkStart w:id="1816" w:name="_Hlk183657949"/>
  <w:bookmarkStart w:id="1817" w:name="_Hlk183657950"/>
  <w:bookmarkStart w:id="1818" w:name="_Hlk183657951"/>
  <w:bookmarkStart w:id="1819" w:name="_Hlk183657952"/>
  <w:bookmarkStart w:id="1820" w:name="_Hlk183657953"/>
  <w:bookmarkStart w:id="1821" w:name="_Hlk183657954"/>
  <w:bookmarkStart w:id="1822" w:name="_Hlk183657955"/>
  <w:bookmarkStart w:id="1823" w:name="_Hlk183657956"/>
  <w:bookmarkStart w:id="1824" w:name="_Hlk183657957"/>
  <w:bookmarkStart w:id="1825" w:name="_Hlk183657958"/>
  <w:bookmarkStart w:id="1826" w:name="_Hlk183657959"/>
  <w:bookmarkStart w:id="1827" w:name="_Hlk183657960"/>
  <w:bookmarkStart w:id="1828" w:name="_Hlk183657961"/>
  <w:bookmarkStart w:id="1829" w:name="_Hlk183657962"/>
  <w:bookmarkStart w:id="1830" w:name="_Hlk183657963"/>
  <w:bookmarkStart w:id="1831" w:name="_Hlk183657964"/>
  <w:bookmarkStart w:id="1832" w:name="_Hlk183657965"/>
  <w:bookmarkStart w:id="1833" w:name="_Hlk183657966"/>
  <w:bookmarkStart w:id="1834" w:name="_Hlk183657967"/>
  <w:bookmarkStart w:id="1835" w:name="_Hlk183657968"/>
  <w:bookmarkStart w:id="1836" w:name="_Hlk183657969"/>
  <w:bookmarkStart w:id="1837" w:name="_Hlk183657970"/>
  <w:bookmarkStart w:id="1838" w:name="_Hlk183657971"/>
  <w:bookmarkStart w:id="1839" w:name="_Hlk183657972"/>
  <w:bookmarkStart w:id="1840" w:name="_Hlk183657973"/>
  <w:bookmarkStart w:id="1841" w:name="_Hlk183657974"/>
  <w:bookmarkStart w:id="1842" w:name="_Hlk183657975"/>
  <w:bookmarkStart w:id="1843" w:name="_Hlk183657976"/>
  <w:bookmarkStart w:id="1844" w:name="_Hlk183657977"/>
  <w:bookmarkStart w:id="1845" w:name="_Hlk183657978"/>
  <w:bookmarkStart w:id="1846" w:name="_Hlk183657979"/>
  <w:bookmarkStart w:id="1847" w:name="_Hlk183657980"/>
  <w:bookmarkStart w:id="1848" w:name="_Hlk183657981"/>
  <w:bookmarkStart w:id="1849" w:name="_Hlk183657982"/>
  <w:bookmarkStart w:id="1850" w:name="_Hlk183657983"/>
  <w:bookmarkStart w:id="1851" w:name="_Hlk183657984"/>
  <w:bookmarkStart w:id="1852" w:name="_Hlk183657985"/>
  <w:bookmarkStart w:id="1853" w:name="_Hlk183657986"/>
  <w:bookmarkStart w:id="1854" w:name="_Hlk183657987"/>
  <w:bookmarkStart w:id="1855" w:name="_Hlk183657988"/>
  <w:bookmarkStart w:id="1856" w:name="_Hlk183657989"/>
  <w:bookmarkStart w:id="1857" w:name="_Hlk183657990"/>
  <w:bookmarkStart w:id="1858" w:name="_Hlk183657991"/>
  <w:bookmarkStart w:id="1859" w:name="_Hlk183657992"/>
  <w:bookmarkStart w:id="1860" w:name="_Hlk183657993"/>
  <w:bookmarkStart w:id="1861" w:name="_Hlk183657994"/>
  <w:bookmarkStart w:id="1862" w:name="_Hlk183657995"/>
  <w:bookmarkStart w:id="1863" w:name="_Hlk183657996"/>
  <w:bookmarkStart w:id="1864" w:name="_Hlk183657997"/>
  <w:bookmarkStart w:id="1865" w:name="_Hlk183657998"/>
  <w:bookmarkStart w:id="1866" w:name="_Hlk183657999"/>
  <w:bookmarkStart w:id="1867" w:name="_Hlk183658000"/>
  <w:bookmarkStart w:id="1868" w:name="_Hlk183658001"/>
  <w:bookmarkStart w:id="1869" w:name="_Hlk183658002"/>
  <w:bookmarkStart w:id="1870" w:name="_Hlk183658003"/>
  <w:bookmarkStart w:id="1871" w:name="_Hlk183658004"/>
  <w:bookmarkStart w:id="1872" w:name="_Hlk183658005"/>
  <w:bookmarkStart w:id="1873" w:name="_Hlk183658006"/>
  <w:bookmarkStart w:id="1874" w:name="_Hlk183658007"/>
  <w:bookmarkStart w:id="1875" w:name="_Hlk183658008"/>
  <w:bookmarkStart w:id="1876" w:name="_Hlk183658009"/>
  <w:bookmarkStart w:id="1877" w:name="_Hlk183658010"/>
  <w:bookmarkStart w:id="1878" w:name="_Hlk183658011"/>
  <w:bookmarkStart w:id="1879" w:name="_Hlk183658012"/>
  <w:bookmarkStart w:id="1880" w:name="_Hlk183658013"/>
  <w:bookmarkStart w:id="1881" w:name="_Hlk183658014"/>
  <w:bookmarkStart w:id="1882" w:name="_Hlk183658015"/>
  <w:bookmarkStart w:id="1883" w:name="_Hlk183658016"/>
  <w:bookmarkStart w:id="1884" w:name="_Hlk183658017"/>
  <w:bookmarkStart w:id="1885" w:name="_Hlk183658018"/>
  <w:bookmarkStart w:id="1886" w:name="_Hlk183658019"/>
  <w:bookmarkStart w:id="1887" w:name="_Hlk183658020"/>
  <w:bookmarkStart w:id="1888" w:name="_Hlk183658021"/>
  <w:bookmarkStart w:id="1889" w:name="_Hlk183658022"/>
  <w:bookmarkStart w:id="1890" w:name="_Hlk183658023"/>
  <w:bookmarkStart w:id="1891" w:name="_Hlk183658024"/>
  <w:bookmarkStart w:id="1892" w:name="_Hlk183658025"/>
  <w:bookmarkStart w:id="1893" w:name="_Hlk183658026"/>
  <w:bookmarkStart w:id="1894" w:name="_Hlk183658027"/>
  <w:bookmarkStart w:id="1895" w:name="_Hlk183658028"/>
  <w:bookmarkStart w:id="1896" w:name="_Hlk183658029"/>
  <w:bookmarkStart w:id="1897" w:name="_Hlk183658030"/>
  <w:bookmarkStart w:id="1898" w:name="_Hlk183658031"/>
  <w:bookmarkStart w:id="1899" w:name="_Hlk183658032"/>
  <w:bookmarkStart w:id="1900" w:name="_Hlk183658033"/>
  <w:bookmarkStart w:id="1901" w:name="_Hlk183658034"/>
  <w:bookmarkStart w:id="1902" w:name="_Hlk183658035"/>
  <w:bookmarkStart w:id="1903" w:name="_Hlk183658036"/>
  <w:bookmarkStart w:id="1904" w:name="_Hlk183658037"/>
  <w:bookmarkStart w:id="1905" w:name="_Hlk183658038"/>
  <w:bookmarkStart w:id="1906" w:name="_Hlk183658039"/>
  <w:bookmarkStart w:id="1907" w:name="_Hlk183658040"/>
  <w:bookmarkStart w:id="1908" w:name="_Hlk183658041"/>
  <w:bookmarkStart w:id="1909" w:name="_Hlk183658042"/>
  <w:bookmarkStart w:id="1910" w:name="_Hlk183658043"/>
  <w:bookmarkStart w:id="1911" w:name="_Hlk183658044"/>
  <w:bookmarkStart w:id="1912" w:name="_Hlk183658045"/>
  <w:bookmarkStart w:id="1913" w:name="_Hlk183658046"/>
  <w:bookmarkStart w:id="1914" w:name="_Hlk183658047"/>
  <w:bookmarkStart w:id="1915" w:name="_Hlk183658048"/>
  <w:bookmarkStart w:id="1916" w:name="_Hlk183658049"/>
  <w:bookmarkStart w:id="1917" w:name="_Hlk183658050"/>
  <w:bookmarkStart w:id="1918" w:name="_Hlk183658051"/>
  <w:bookmarkStart w:id="1919" w:name="_Hlk183658052"/>
  <w:bookmarkStart w:id="1920" w:name="_Hlk183658053"/>
  <w:bookmarkStart w:id="1921" w:name="_Hlk183658054"/>
  <w:bookmarkStart w:id="1922" w:name="_Hlk183658055"/>
  <w:bookmarkStart w:id="1923" w:name="_Hlk183658056"/>
  <w:bookmarkStart w:id="1924" w:name="_Hlk183658057"/>
  <w:bookmarkStart w:id="1925" w:name="_Hlk183658058"/>
  <w:bookmarkStart w:id="1926" w:name="_Hlk183658059"/>
  <w:bookmarkStart w:id="1927" w:name="_Hlk183658060"/>
  <w:bookmarkStart w:id="1928" w:name="_Hlk183658061"/>
  <w:bookmarkStart w:id="1929" w:name="_Hlk183658062"/>
  <w:bookmarkStart w:id="1930" w:name="_Hlk183658063"/>
  <w:bookmarkStart w:id="1931" w:name="_Hlk183658064"/>
  <w:bookmarkStart w:id="1932" w:name="_Hlk183658065"/>
  <w:bookmarkStart w:id="1933" w:name="_Hlk183658066"/>
  <w:bookmarkStart w:id="1934" w:name="_Hlk183658067"/>
  <w:bookmarkStart w:id="1935" w:name="_Hlk183658068"/>
  <w:bookmarkStart w:id="1936" w:name="_Hlk183658069"/>
  <w:bookmarkStart w:id="1937" w:name="_Hlk183658070"/>
  <w:bookmarkStart w:id="1938" w:name="_Hlk183658071"/>
  <w:bookmarkStart w:id="1939" w:name="_Hlk183658072"/>
  <w:bookmarkStart w:id="1940" w:name="_Hlk183658073"/>
  <w:bookmarkStart w:id="1941" w:name="_Hlk183658074"/>
  <w:bookmarkStart w:id="1942" w:name="_Hlk183658075"/>
  <w:bookmarkStart w:id="1943" w:name="_Hlk183658076"/>
  <w:bookmarkStart w:id="1944" w:name="_Hlk183658077"/>
  <w:bookmarkStart w:id="1945" w:name="_Hlk183658078"/>
  <w:bookmarkStart w:id="1946" w:name="_Hlk183658079"/>
  <w:bookmarkStart w:id="1947" w:name="_Hlk183658080"/>
  <w:bookmarkStart w:id="1948" w:name="_Hlk183658081"/>
  <w:bookmarkStart w:id="1949" w:name="_Hlk183658082"/>
  <w:bookmarkStart w:id="1950" w:name="_Hlk183658083"/>
  <w:bookmarkStart w:id="1951" w:name="_Hlk183658084"/>
  <w:bookmarkStart w:id="1952" w:name="_Hlk183658085"/>
  <w:bookmarkStart w:id="1953" w:name="_Hlk183658086"/>
  <w:bookmarkStart w:id="1954" w:name="_Hlk183658087"/>
  <w:bookmarkStart w:id="1955" w:name="_Hlk183658088"/>
  <w:bookmarkStart w:id="1956" w:name="_Hlk183658089"/>
  <w:bookmarkStart w:id="1957" w:name="_Hlk183658090"/>
  <w:bookmarkStart w:id="1958" w:name="_Hlk183658091"/>
  <w:bookmarkStart w:id="1959" w:name="_Hlk183658092"/>
  <w:bookmarkStart w:id="1960" w:name="_Hlk183658093"/>
  <w:bookmarkStart w:id="1961" w:name="_Hlk183658094"/>
  <w:bookmarkStart w:id="1962" w:name="_Hlk183658095"/>
  <w:bookmarkStart w:id="1963" w:name="_Hlk183658096"/>
  <w:bookmarkStart w:id="1964" w:name="_Hlk183658097"/>
  <w:bookmarkStart w:id="1965" w:name="_Hlk183658098"/>
  <w:bookmarkStart w:id="1966" w:name="_Hlk183658099"/>
  <w:bookmarkStart w:id="1967" w:name="_Hlk183658100"/>
  <w:bookmarkStart w:id="1968" w:name="_Hlk183658101"/>
  <w:bookmarkStart w:id="1969" w:name="_Hlk183658102"/>
  <w:bookmarkStart w:id="1970" w:name="_Hlk183658103"/>
  <w:bookmarkStart w:id="1971" w:name="_Hlk183658104"/>
  <w:bookmarkStart w:id="1972" w:name="_Hlk183658105"/>
  <w:bookmarkStart w:id="1973" w:name="_Hlk183658106"/>
  <w:bookmarkStart w:id="1974" w:name="_Hlk183658107"/>
  <w:bookmarkStart w:id="1975" w:name="_Hlk183658108"/>
  <w:bookmarkStart w:id="1976" w:name="_Hlk183658109"/>
  <w:bookmarkStart w:id="1977" w:name="_Hlk183658110"/>
  <w:bookmarkStart w:id="1978" w:name="_Hlk183658111"/>
  <w:bookmarkStart w:id="1979" w:name="_Hlk183658112"/>
  <w:bookmarkStart w:id="1980" w:name="_Hlk183658113"/>
  <w:bookmarkStart w:id="1981" w:name="_Hlk183658114"/>
  <w:bookmarkStart w:id="1982" w:name="_Hlk183658115"/>
  <w:bookmarkStart w:id="1983" w:name="_Hlk183658116"/>
  <w:bookmarkStart w:id="1984" w:name="_Hlk183658117"/>
  <w:bookmarkStart w:id="1985" w:name="_Hlk183658118"/>
  <w:bookmarkStart w:id="1986" w:name="_Hlk183658119"/>
  <w:bookmarkStart w:id="1987" w:name="_Hlk183658120"/>
  <w:bookmarkStart w:id="1988" w:name="_Hlk183658121"/>
  <w:bookmarkStart w:id="1989" w:name="_Hlk183658122"/>
  <w:bookmarkStart w:id="1990" w:name="_Hlk183658123"/>
  <w:bookmarkStart w:id="1991" w:name="_Hlk183658124"/>
  <w:bookmarkStart w:id="1992" w:name="_Hlk183658125"/>
  <w:bookmarkStart w:id="1993" w:name="_Hlk183658126"/>
  <w:bookmarkStart w:id="1994" w:name="_Hlk183658127"/>
  <w:bookmarkStart w:id="1995" w:name="_Hlk183658128"/>
  <w:bookmarkStart w:id="1996" w:name="_Hlk183658129"/>
  <w:bookmarkStart w:id="1997" w:name="_Hlk183658130"/>
  <w:bookmarkStart w:id="1998" w:name="_Hlk183658131"/>
  <w:bookmarkStart w:id="1999" w:name="_Hlk183658132"/>
  <w:bookmarkStart w:id="2000" w:name="_Hlk183658133"/>
  <w:bookmarkStart w:id="2001" w:name="_Hlk183658134"/>
  <w:bookmarkStart w:id="2002" w:name="_Hlk183658135"/>
  <w:bookmarkStart w:id="2003" w:name="_Hlk183658136"/>
  <w:bookmarkStart w:id="2004" w:name="_Hlk183658137"/>
  <w:bookmarkStart w:id="2005" w:name="_Hlk183658138"/>
  <w:bookmarkStart w:id="2006" w:name="_Hlk183658139"/>
  <w:bookmarkStart w:id="2007" w:name="_Hlk183658140"/>
  <w:bookmarkStart w:id="2008" w:name="_Hlk183658141"/>
  <w:bookmarkStart w:id="2009" w:name="_Hlk183658142"/>
  <w:bookmarkStart w:id="2010" w:name="_Hlk183658143"/>
  <w:bookmarkStart w:id="2011" w:name="_Hlk183658144"/>
  <w:bookmarkStart w:id="2012" w:name="_Hlk183658145"/>
  <w:bookmarkStart w:id="2013" w:name="_Hlk183658146"/>
  <w:bookmarkStart w:id="2014" w:name="_Hlk183658147"/>
  <w:bookmarkStart w:id="2015" w:name="_Hlk183658148"/>
  <w:bookmarkStart w:id="2016" w:name="_Hlk183658149"/>
  <w:bookmarkStart w:id="2017" w:name="_Hlk183658150"/>
  <w:bookmarkStart w:id="2018" w:name="_Hlk183658151"/>
  <w:bookmarkStart w:id="2019" w:name="_Hlk183658152"/>
  <w:bookmarkStart w:id="2020" w:name="_Hlk183658153"/>
  <w:bookmarkStart w:id="2021" w:name="_Hlk183658154"/>
  <w:bookmarkStart w:id="2022" w:name="_Hlk183658155"/>
  <w:bookmarkStart w:id="2023" w:name="_Hlk183658156"/>
  <w:bookmarkStart w:id="2024" w:name="_Hlk183658157"/>
  <w:bookmarkStart w:id="2025" w:name="_Hlk183658158"/>
  <w:bookmarkStart w:id="2026" w:name="_Hlk183658159"/>
  <w:bookmarkStart w:id="2027" w:name="_Hlk183658160"/>
  <w:bookmarkStart w:id="2028" w:name="_Hlk183658161"/>
  <w:bookmarkStart w:id="2029" w:name="_Hlk183658162"/>
  <w:bookmarkStart w:id="2030" w:name="_Hlk183658163"/>
  <w:bookmarkStart w:id="2031" w:name="_Hlk183658164"/>
  <w:bookmarkStart w:id="2032" w:name="_Hlk183658165"/>
  <w:bookmarkStart w:id="2033" w:name="_Hlk183658166"/>
  <w:bookmarkStart w:id="2034" w:name="_Hlk183658167"/>
  <w:bookmarkStart w:id="2035" w:name="_Hlk183658168"/>
  <w:bookmarkStart w:id="2036" w:name="_Hlk183658169"/>
  <w:bookmarkStart w:id="2037" w:name="_Hlk183658170"/>
  <w:bookmarkStart w:id="2038" w:name="_Hlk183658171"/>
  <w:bookmarkStart w:id="2039" w:name="_Hlk183658172"/>
  <w:bookmarkStart w:id="2040" w:name="_Hlk183658173"/>
  <w:bookmarkStart w:id="2041" w:name="_Hlk183658174"/>
  <w:bookmarkStart w:id="2042" w:name="_Hlk183658175"/>
  <w:bookmarkStart w:id="2043" w:name="_Hlk183658176"/>
  <w:bookmarkStart w:id="2044" w:name="_Hlk183658177"/>
  <w:bookmarkStart w:id="2045" w:name="_Hlk183658178"/>
  <w:bookmarkStart w:id="2046" w:name="_Hlk183658179"/>
  <w:bookmarkStart w:id="2047" w:name="_Hlk183658180"/>
  <w:bookmarkStart w:id="2048" w:name="_Hlk183658181"/>
  <w:bookmarkStart w:id="2049" w:name="_Hlk183658182"/>
  <w:bookmarkStart w:id="2050" w:name="_Hlk183658183"/>
  <w:bookmarkStart w:id="2051" w:name="_Hlk183658184"/>
  <w:bookmarkStart w:id="2052" w:name="_Hlk183658185"/>
  <w:bookmarkStart w:id="2053" w:name="_Hlk183658186"/>
  <w:bookmarkStart w:id="2054" w:name="_Hlk183658187"/>
  <w:bookmarkStart w:id="2055" w:name="_Hlk183658188"/>
  <w:bookmarkStart w:id="2056" w:name="_Hlk183658189"/>
  <w:bookmarkStart w:id="2057" w:name="_Hlk183658190"/>
  <w:bookmarkStart w:id="2058" w:name="_Hlk183658191"/>
  <w:bookmarkStart w:id="2059" w:name="_Hlk183658192"/>
  <w:bookmarkStart w:id="2060" w:name="_Hlk183658193"/>
  <w:bookmarkStart w:id="2061" w:name="_Hlk183658194"/>
  <w:bookmarkStart w:id="2062" w:name="_Hlk183658195"/>
  <w:bookmarkStart w:id="2063" w:name="_Hlk183658196"/>
  <w:bookmarkStart w:id="2064" w:name="_Hlk183658197"/>
  <w:bookmarkStart w:id="2065" w:name="_Hlk183658198"/>
  <w:bookmarkStart w:id="2066" w:name="_Hlk183658199"/>
  <w:bookmarkStart w:id="2067" w:name="_Hlk183658200"/>
  <w:bookmarkStart w:id="2068" w:name="_Hlk183658201"/>
  <w:bookmarkStart w:id="2069" w:name="_Hlk183658202"/>
  <w:bookmarkStart w:id="2070" w:name="_Hlk183658203"/>
  <w:bookmarkStart w:id="2071" w:name="_Hlk183658204"/>
  <w:bookmarkStart w:id="2072" w:name="_Hlk183658205"/>
  <w:bookmarkStart w:id="2073" w:name="_Hlk183658206"/>
  <w:bookmarkStart w:id="2074" w:name="_Hlk183658207"/>
  <w:bookmarkStart w:id="2075" w:name="_Hlk183658208"/>
  <w:bookmarkStart w:id="2076" w:name="_Hlk183658209"/>
  <w:bookmarkStart w:id="2077" w:name="_Hlk183658210"/>
  <w:bookmarkStart w:id="2078" w:name="_Hlk183658211"/>
  <w:bookmarkStart w:id="2079" w:name="_Hlk183658212"/>
  <w:bookmarkStart w:id="2080" w:name="_Hlk183658213"/>
  <w:bookmarkStart w:id="2081" w:name="_Hlk183658214"/>
  <w:bookmarkStart w:id="2082" w:name="_Hlk183658215"/>
  <w:bookmarkStart w:id="2083" w:name="_Hlk183658216"/>
  <w:bookmarkStart w:id="2084" w:name="_Hlk183658217"/>
  <w:bookmarkStart w:id="2085" w:name="_Hlk183658218"/>
  <w:bookmarkStart w:id="2086" w:name="_Hlk183658219"/>
  <w:bookmarkStart w:id="2087" w:name="_Hlk183658220"/>
  <w:bookmarkStart w:id="2088" w:name="_Hlk183658221"/>
  <w:bookmarkStart w:id="2089" w:name="_Hlk183658222"/>
  <w:bookmarkStart w:id="2090" w:name="_Hlk183658223"/>
  <w:bookmarkStart w:id="2091" w:name="_Hlk183658224"/>
  <w:bookmarkStart w:id="2092" w:name="_Hlk183658225"/>
  <w:bookmarkStart w:id="2093" w:name="_Hlk183658226"/>
  <w:bookmarkStart w:id="2094" w:name="_Hlk183658227"/>
  <w:bookmarkStart w:id="2095" w:name="_Hlk183658228"/>
  <w:bookmarkStart w:id="2096" w:name="_Hlk183658229"/>
  <w:bookmarkStart w:id="2097" w:name="_Hlk183658230"/>
  <w:bookmarkStart w:id="2098" w:name="_Hlk183658231"/>
  <w:bookmarkStart w:id="2099" w:name="_Hlk183658232"/>
  <w:bookmarkStart w:id="2100" w:name="_Hlk183658233"/>
  <w:bookmarkStart w:id="2101" w:name="_Hlk183658234"/>
  <w:bookmarkStart w:id="2102" w:name="_Hlk183658235"/>
  <w:bookmarkStart w:id="2103" w:name="_Hlk183658236"/>
  <w:bookmarkStart w:id="2104" w:name="_Hlk183658237"/>
  <w:bookmarkStart w:id="2105" w:name="_Hlk183658238"/>
  <w:bookmarkStart w:id="2106" w:name="_Hlk183658239"/>
  <w:bookmarkStart w:id="2107" w:name="_Hlk183658240"/>
  <w:bookmarkStart w:id="2108" w:name="_Hlk183658241"/>
  <w:bookmarkStart w:id="2109" w:name="_Hlk183658242"/>
  <w:bookmarkStart w:id="2110" w:name="_Hlk183658243"/>
  <w:bookmarkStart w:id="2111" w:name="_Hlk183658244"/>
  <w:bookmarkStart w:id="2112" w:name="_Hlk183658245"/>
  <w:bookmarkStart w:id="2113" w:name="_Hlk183658246"/>
  <w:bookmarkStart w:id="2114" w:name="_Hlk183658247"/>
  <w:bookmarkStart w:id="2115" w:name="_Hlk183658248"/>
  <w:bookmarkStart w:id="2116" w:name="_Hlk183658249"/>
  <w:bookmarkStart w:id="2117" w:name="_Hlk183658250"/>
  <w:bookmarkStart w:id="2118" w:name="_Hlk183658251"/>
  <w:bookmarkStart w:id="2119" w:name="_Hlk183658252"/>
  <w:bookmarkStart w:id="2120" w:name="_Hlk183658253"/>
  <w:bookmarkStart w:id="2121" w:name="_Hlk183658254"/>
  <w:bookmarkStart w:id="2122" w:name="_Hlk183658255"/>
  <w:bookmarkStart w:id="2123" w:name="_Hlk183658256"/>
  <w:bookmarkStart w:id="2124" w:name="_Hlk183658257"/>
  <w:bookmarkStart w:id="2125" w:name="_Hlk183658258"/>
  <w:bookmarkStart w:id="2126" w:name="_Hlk183658259"/>
  <w:bookmarkStart w:id="2127" w:name="_Hlk183658260"/>
  <w:bookmarkStart w:id="2128" w:name="_Hlk183658261"/>
  <w:bookmarkStart w:id="2129" w:name="_Hlk183658262"/>
  <w:bookmarkStart w:id="2130" w:name="_Hlk183658263"/>
  <w:bookmarkStart w:id="2131" w:name="_Hlk183658264"/>
  <w:bookmarkStart w:id="2132" w:name="_Hlk183658265"/>
  <w:bookmarkStart w:id="2133" w:name="_Hlk183658266"/>
  <w:bookmarkStart w:id="2134" w:name="_Hlk183658267"/>
  <w:bookmarkStart w:id="2135" w:name="_Hlk183658268"/>
  <w:bookmarkStart w:id="2136" w:name="_Hlk183658269"/>
  <w:bookmarkStart w:id="2137" w:name="_Hlk183658270"/>
  <w:bookmarkStart w:id="2138" w:name="_Hlk183658271"/>
  <w:bookmarkStart w:id="2139" w:name="_Hlk183658272"/>
  <w:bookmarkStart w:id="2140" w:name="_Hlk183658273"/>
  <w:bookmarkStart w:id="2141" w:name="_Hlk183658274"/>
  <w:bookmarkStart w:id="2142" w:name="_Hlk183658275"/>
  <w:bookmarkStart w:id="2143" w:name="_Hlk183658276"/>
  <w:bookmarkStart w:id="2144" w:name="_Hlk183658277"/>
  <w:bookmarkStart w:id="2145" w:name="_Hlk183658278"/>
  <w:bookmarkStart w:id="2146" w:name="_Hlk183658279"/>
  <w:bookmarkStart w:id="2147" w:name="_Hlk183658280"/>
  <w:bookmarkStart w:id="2148" w:name="_Hlk183658281"/>
  <w:bookmarkStart w:id="2149" w:name="_Hlk183658282"/>
  <w:bookmarkStart w:id="2150" w:name="_Hlk183658283"/>
  <w:bookmarkStart w:id="2151" w:name="_Hlk183658284"/>
  <w:bookmarkStart w:id="2152" w:name="_Hlk183658285"/>
  <w:bookmarkStart w:id="2153" w:name="_Hlk183658286"/>
  <w:bookmarkStart w:id="2154" w:name="_Hlk183658287"/>
  <w:bookmarkStart w:id="2155" w:name="_Hlk183658288"/>
  <w:bookmarkStart w:id="2156" w:name="_Hlk183658289"/>
  <w:bookmarkStart w:id="2157" w:name="_Hlk183658290"/>
  <w:bookmarkStart w:id="2158" w:name="_Hlk183658291"/>
  <w:bookmarkStart w:id="2159" w:name="_Hlk183658292"/>
  <w:bookmarkStart w:id="2160" w:name="_Hlk183658293"/>
  <w:bookmarkStart w:id="2161" w:name="_Hlk183658294"/>
  <w:bookmarkStart w:id="2162" w:name="_Hlk183658295"/>
  <w:bookmarkStart w:id="2163" w:name="_Hlk183658296"/>
  <w:bookmarkStart w:id="2164" w:name="_Hlk183658297"/>
  <w:bookmarkStart w:id="2165" w:name="_Hlk183658298"/>
  <w:bookmarkStart w:id="2166" w:name="_Hlk183658299"/>
  <w:bookmarkStart w:id="2167" w:name="_Hlk183658300"/>
  <w:bookmarkStart w:id="2168" w:name="_Hlk183658301"/>
  <w:bookmarkStart w:id="2169" w:name="_Hlk183658302"/>
  <w:bookmarkStart w:id="2170" w:name="_Hlk183658303"/>
  <w:bookmarkStart w:id="2171" w:name="_Hlk183658304"/>
  <w:bookmarkStart w:id="2172" w:name="_Hlk183658305"/>
  <w:bookmarkStart w:id="2173" w:name="_Hlk183658306"/>
  <w:bookmarkStart w:id="2174" w:name="_Hlk183658307"/>
  <w:bookmarkStart w:id="2175" w:name="_Hlk183658308"/>
  <w:bookmarkStart w:id="2176" w:name="_Hlk183658309"/>
  <w:bookmarkStart w:id="2177" w:name="_Hlk183658310"/>
  <w:bookmarkStart w:id="2178" w:name="_Hlk183658311"/>
  <w:bookmarkStart w:id="2179" w:name="_Hlk183658312"/>
  <w:bookmarkStart w:id="2180" w:name="_Hlk183658313"/>
  <w:bookmarkStart w:id="2181" w:name="_Hlk183658314"/>
  <w:bookmarkStart w:id="2182" w:name="_Hlk183658315"/>
  <w:bookmarkStart w:id="2183" w:name="_Hlk183658316"/>
  <w:bookmarkStart w:id="2184" w:name="_Hlk183658317"/>
  <w:bookmarkStart w:id="2185" w:name="_Hlk183658318"/>
  <w:bookmarkStart w:id="2186" w:name="_Hlk183658319"/>
  <w:bookmarkStart w:id="2187" w:name="_Hlk183658320"/>
  <w:bookmarkStart w:id="2188" w:name="_Hlk183658321"/>
  <w:bookmarkStart w:id="2189" w:name="_Hlk183658322"/>
  <w:bookmarkStart w:id="2190" w:name="_Hlk183658323"/>
  <w:bookmarkStart w:id="2191" w:name="_Hlk183658324"/>
  <w:bookmarkStart w:id="2192" w:name="_Hlk183658325"/>
  <w:bookmarkStart w:id="2193" w:name="_Hlk183658326"/>
  <w:bookmarkStart w:id="2194" w:name="_Hlk183658327"/>
  <w:bookmarkStart w:id="2195" w:name="_Hlk183658328"/>
  <w:bookmarkStart w:id="2196" w:name="_Hlk183658329"/>
  <w:bookmarkStart w:id="2197" w:name="_Hlk183658330"/>
  <w:bookmarkStart w:id="2198" w:name="_Hlk183658331"/>
  <w:bookmarkStart w:id="2199" w:name="_Hlk183658332"/>
  <w:bookmarkStart w:id="2200" w:name="_Hlk183658333"/>
  <w:bookmarkStart w:id="2201" w:name="_Hlk183658334"/>
  <w:bookmarkStart w:id="2202" w:name="_Hlk183658335"/>
  <w:bookmarkStart w:id="2203" w:name="_Hlk183658336"/>
  <w:bookmarkStart w:id="2204" w:name="_Hlk183658337"/>
  <w:bookmarkStart w:id="2205" w:name="_Hlk183658338"/>
  <w:bookmarkStart w:id="2206" w:name="_Hlk183658339"/>
  <w:bookmarkStart w:id="2207" w:name="_Hlk183658340"/>
  <w:bookmarkStart w:id="2208" w:name="_Hlk183658341"/>
  <w:bookmarkStart w:id="2209" w:name="_Hlk183658342"/>
  <w:bookmarkStart w:id="2210" w:name="_Hlk183658343"/>
  <w:bookmarkStart w:id="2211" w:name="_Hlk183658344"/>
  <w:bookmarkStart w:id="2212" w:name="_Hlk183658345"/>
  <w:bookmarkStart w:id="2213" w:name="_Hlk183658346"/>
  <w:bookmarkStart w:id="2214" w:name="_Hlk183658347"/>
  <w:bookmarkStart w:id="2215" w:name="_Hlk183658348"/>
  <w:bookmarkStart w:id="2216" w:name="_Hlk183658349"/>
  <w:bookmarkStart w:id="2217" w:name="_Hlk183658350"/>
  <w:bookmarkStart w:id="2218" w:name="_Hlk183658351"/>
  <w:bookmarkStart w:id="2219" w:name="_Hlk183658352"/>
  <w:bookmarkStart w:id="2220" w:name="_Hlk183658353"/>
  <w:bookmarkStart w:id="2221" w:name="_Hlk183658354"/>
  <w:bookmarkStart w:id="2222" w:name="_Hlk183658355"/>
  <w:bookmarkStart w:id="2223" w:name="_Hlk183658356"/>
  <w:bookmarkStart w:id="2224" w:name="_Hlk183658357"/>
  <w:bookmarkStart w:id="2225" w:name="_Hlk183658358"/>
  <w:bookmarkStart w:id="2226" w:name="_Hlk183658359"/>
  <w:bookmarkStart w:id="2227" w:name="_Hlk183658360"/>
  <w:bookmarkStart w:id="2228" w:name="_Hlk183658361"/>
  <w:bookmarkStart w:id="2229" w:name="_Hlk183658362"/>
  <w:bookmarkStart w:id="2230" w:name="_Hlk183658363"/>
  <w:bookmarkStart w:id="2231" w:name="_Hlk183658364"/>
  <w:bookmarkStart w:id="2232" w:name="_Hlk183658365"/>
  <w:bookmarkStart w:id="2233" w:name="_Hlk183658366"/>
  <w:bookmarkStart w:id="2234" w:name="_Hlk183658367"/>
  <w:bookmarkStart w:id="2235" w:name="_Hlk183658368"/>
  <w:bookmarkStart w:id="2236" w:name="_Hlk183658369"/>
  <w:bookmarkStart w:id="2237" w:name="_Hlk183658370"/>
  <w:bookmarkStart w:id="2238" w:name="_Hlk183658371"/>
  <w:bookmarkStart w:id="2239" w:name="_Hlk183658372"/>
  <w:bookmarkStart w:id="2240" w:name="_Hlk183658373"/>
  <w:bookmarkStart w:id="2241" w:name="_Hlk183658374"/>
  <w:bookmarkStart w:id="2242" w:name="_Hlk183658375"/>
  <w:bookmarkStart w:id="2243" w:name="_Hlk183658376"/>
  <w:bookmarkStart w:id="2244" w:name="_Hlk183658377"/>
  <w:bookmarkStart w:id="2245" w:name="_Hlk183658378"/>
  <w:bookmarkStart w:id="2246" w:name="_Hlk183658379"/>
  <w:bookmarkStart w:id="2247" w:name="_Hlk183658380"/>
  <w:bookmarkStart w:id="2248" w:name="_Hlk183658381"/>
  <w:bookmarkStart w:id="2249" w:name="_Hlk183658382"/>
  <w:bookmarkStart w:id="2250" w:name="_Hlk183658383"/>
  <w:bookmarkStart w:id="2251" w:name="_Hlk183658384"/>
  <w:bookmarkStart w:id="2252" w:name="_Hlk183658385"/>
  <w:bookmarkStart w:id="2253" w:name="_Hlk183658386"/>
  <w:bookmarkStart w:id="2254" w:name="_Hlk183658387"/>
  <w:bookmarkStart w:id="2255" w:name="_Hlk183658388"/>
  <w:bookmarkStart w:id="2256" w:name="_Hlk183658389"/>
  <w:bookmarkStart w:id="2257" w:name="_Hlk183658390"/>
  <w:p w14:paraId="7AED4774" w14:textId="77777777" w:rsidR="00944B51" w:rsidRDefault="00944B51" w:rsidP="00944B51">
    <w:pPr>
      <w:pStyle w:val="En-ttecouverture"/>
      <w:tabs>
        <w:tab w:val="clear" w:pos="9072"/>
        <w:tab w:val="left" w:pos="7680"/>
        <w:tab w:val="right" w:pos="7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601BC310" wp14:editId="24172FF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C65F92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3A4D3ABB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3FD2F7D8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14:paraId="1B7AE021" w14:textId="77777777" w:rsidR="00944B51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14:paraId="53F5107A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14:paraId="7B8604E3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 32 09 37 87</w:t>
                          </w:r>
                        </w:p>
                        <w:p w14:paraId="5F76803C" w14:textId="77777777" w:rsidR="00944B51" w:rsidRDefault="00944B51" w:rsidP="00944B51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60225CBB" w14:textId="77777777" w:rsidR="00944B51" w:rsidRPr="00FD7E5C" w:rsidRDefault="00944B51" w:rsidP="00944B51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14C5118" w14:textId="77777777" w:rsidR="00944B51" w:rsidRDefault="00944B51" w:rsidP="00944B51">
                          <w:pPr>
                            <w:pStyle w:val="FHBX"/>
                          </w:pPr>
                        </w:p>
                        <w:p w14:paraId="07CFD36C" w14:textId="77777777" w:rsidR="00944B51" w:rsidRDefault="00944B51" w:rsidP="00944B51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944B51" w:rsidP="00944B51" w:rsidRDefault="00944B51" w14:paraId="7BE24B9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944B51" w:rsidP="00944B51" w:rsidRDefault="00944B51" w14:paraId="337BA306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944B51" w:rsidP="00944B51" w:rsidRDefault="00944B51" w14:paraId="2929E0B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944B51" w:rsidP="00944B51" w:rsidRDefault="00944B51" w14:paraId="469DB30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944B51" w:rsidP="00944B51" w:rsidRDefault="00944B51" w14:paraId="2AE9ED62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944B51" w:rsidP="00944B51" w:rsidRDefault="00944B51" w14:paraId="6B449A45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944B51" w:rsidP="00944B51" w:rsidRDefault="00944B51" w14:paraId="41DF48D2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944B51" w:rsidP="00944B51" w:rsidRDefault="00944B51" w14:paraId="2DF96E97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944B51" w:rsidP="00944B51" w:rsidRDefault="00944B51" w14:paraId="55146993" w14:textId="77777777">
                    <w:pPr>
                      <w:pStyle w:val="FHBX"/>
                    </w:pPr>
                  </w:p>
                  <w:p w:rsidR="00944B51" w:rsidP="00944B51" w:rsidRDefault="00944B51" w14:paraId="0B231AA0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28986AA1" wp14:editId="7A3F7009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39A4DD" w14:textId="77777777" w:rsidR="00944B51" w:rsidRPr="005B7278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4476908C" w14:textId="77777777" w:rsidR="00944B51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14:paraId="139411AB" w14:textId="77777777" w:rsidR="00944B51" w:rsidRDefault="00944B51" w:rsidP="00944B51">
                          <w:pPr>
                            <w:pStyle w:val="Associsetchargsdemissiontexte"/>
                          </w:pPr>
                        </w:p>
                        <w:p w14:paraId="3276998D" w14:textId="77777777" w:rsidR="00944B51" w:rsidRDefault="00944B51" w:rsidP="00944B51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F46E94">
                            <w:t>Chargés de mission</w:t>
                          </w:r>
                        </w:p>
                        <w:p w14:paraId="0AED7431" w14:textId="77777777" w:rsidR="00944B51" w:rsidRPr="00B24557" w:rsidRDefault="00944B51" w:rsidP="00944B51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br/>
                            <w:t>O. Billant | A. Binet</w:t>
                          </w:r>
                          <w:r w:rsidRPr="00DC5C06">
                            <w:br/>
                            <w:t>B. Bizot | M. Camusat</w:t>
                          </w:r>
                          <w:r w:rsidRPr="00DC5C06">
                            <w:br/>
                            <w:t>H. Coutaud | K. Couteau</w:t>
                          </w:r>
                          <w:r w:rsidRPr="00DC5C06">
                            <w:br/>
                            <w:t>R. Christophe | N. Delamare</w:t>
                          </w:r>
                          <w:r w:rsidRPr="00DC5C06">
                            <w:br/>
                            <w:t>M. Dutreil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</w:t>
                          </w:r>
                          <w:proofErr w:type="gramStart"/>
                          <w:r w:rsidRPr="00DC5C06">
                            <w:t xml:space="preserve">|  </w:t>
                          </w:r>
                          <w:proofErr w:type="spellStart"/>
                          <w:r w:rsidRPr="00DC5C06">
                            <w:t>M</w:t>
                          </w:r>
                          <w:proofErr w:type="gramEnd"/>
                          <w:r w:rsidRPr="00DC5C06">
                            <w:t>.Huerga</w:t>
                          </w:r>
                          <w:proofErr w:type="spellEnd"/>
                          <w:r w:rsidRPr="00DC5C06">
                            <w:br/>
                            <w:t>E. Jaques | M. Julien</w:t>
                          </w:r>
                          <w:r w:rsidRPr="00DC5C06">
                            <w:br/>
                            <w:t>E. Labrunie | S. Laugel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>C. Martineau | S. Navet</w:t>
                          </w:r>
                          <w:r w:rsidRPr="00DC5C06">
                            <w:br/>
                            <w:t>E. Obert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944B51" w:rsidP="00944B51" w:rsidRDefault="00944B51" w14:paraId="5CC1270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944B51" w:rsidP="00944B51" w:rsidRDefault="00944B51" w14:paraId="7902BBD0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944B51" w:rsidP="00944B51" w:rsidRDefault="00944B51" w14:paraId="78EC01F6" w14:textId="77777777">
                    <w:pPr>
                      <w:pStyle w:val="Associsetchargsdemissiontexte"/>
                    </w:pPr>
                  </w:p>
                  <w:p w:rsidR="00944B51" w:rsidP="00944B51" w:rsidRDefault="00944B51" w14:paraId="11142DAF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F46E94">
                      <w:t>Chargés de mission</w:t>
                    </w:r>
                  </w:p>
                  <w:p w:rsidRPr="00B24557" w:rsidR="00944B51" w:rsidP="00944B51" w:rsidRDefault="00944B51" w14:paraId="4E295B08" w14:textId="77777777">
                    <w:pPr>
                      <w:pStyle w:val="Associsetchargsdemissiontexte"/>
                    </w:pPr>
                    <w:r w:rsidRPr="00DC5C06">
                      <w:t>C. Arbona | M. Béard
</w:t>
                      <w:br/>
                      <w:t>O. Billant | A. Binet 
</w:t>
                      <w:br/>
                      <w:t>B. Bizot | M. Camusat
</w:t>
                      <w:br/>
                      <w:t>H. Coutaud | K. Couteau
</w:t>
                      <w:br/>
                      <w:t>R. Christophe | N. Delamare
</w:t>
                      <w:br/>
                      <w:t>M. Dutreil | S. Gsell
</w:t>
                      <w:br/>
                      <w:t>L. Horellou |  M.Huerga
</w:t>
                      <w:br/>
                      <w:t>E. Jaques | M. Julien
</w:t>
                      <w:br/>
                      <w:t>E. Labrunie | S. Laugel 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Navet
</w:t>
                      <w:br/>
                      <w:t>E. Obert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6EBA0965" wp14:editId="720758E8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549A1C" w14:textId="77777777" w:rsidR="00944B51" w:rsidRDefault="00944B51" w:rsidP="00944B51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944B51" w:rsidP="00944B51" w:rsidRDefault="00944B51" w14:paraId="23960E2F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1EEAA7CE" wp14:editId="2B34567D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  <w:r>
      <w:tab/>
    </w:r>
    <w:bookmarkEnd w:id="1756"/>
    <w:bookmarkEnd w:id="1757"/>
    <w:r>
      <w:tab/>
    </w:r>
    <w:bookmarkEnd w:id="1758"/>
    <w:bookmarkEnd w:id="1759"/>
    <w:bookmarkEnd w:id="1760"/>
    <w:bookmarkEnd w:id="1761"/>
    <w:bookmarkEnd w:id="1762"/>
    <w:bookmarkEnd w:id="1763"/>
    <w:bookmarkEnd w:id="1764"/>
    <w:bookmarkEnd w:id="1765"/>
    <w:bookmarkEnd w:id="1766"/>
    <w:bookmarkEnd w:id="1767"/>
    <w:bookmarkEnd w:id="1768"/>
    <w:bookmarkEnd w:id="1769"/>
    <w:bookmarkEnd w:id="1770"/>
    <w:bookmarkEnd w:id="1771"/>
    <w:bookmarkEnd w:id="1772"/>
    <w:bookmarkEnd w:id="1773"/>
    <w:bookmarkEnd w:id="1774"/>
    <w:bookmarkEnd w:id="1775"/>
    <w:bookmarkEnd w:id="1776"/>
    <w:bookmarkEnd w:id="1777"/>
    <w:bookmarkEnd w:id="1778"/>
    <w:bookmarkEnd w:id="1779"/>
    <w:bookmarkEnd w:id="1780"/>
    <w:bookmarkEnd w:id="1781"/>
    <w:bookmarkEnd w:id="1782"/>
    <w:bookmarkEnd w:id="1783"/>
    <w:bookmarkEnd w:id="1784"/>
    <w:bookmarkEnd w:id="1785"/>
    <w:bookmarkEnd w:id="1786"/>
    <w:bookmarkEnd w:id="1787"/>
    <w:bookmarkEnd w:id="1788"/>
    <w:bookmarkEnd w:id="1789"/>
    <w:bookmarkEnd w:id="1790"/>
    <w:bookmarkEnd w:id="1791"/>
    <w:bookmarkEnd w:id="1792"/>
    <w:bookmarkEnd w:id="1793"/>
    <w:bookmarkEnd w:id="1794"/>
    <w:bookmarkEnd w:id="1795"/>
    <w:bookmarkEnd w:id="1796"/>
    <w:bookmarkEnd w:id="1797"/>
    <w:bookmarkEnd w:id="1798"/>
    <w:bookmarkEnd w:id="1799"/>
    <w:bookmarkEnd w:id="1800"/>
    <w:bookmarkEnd w:id="1801"/>
    <w:bookmarkEnd w:id="1802"/>
    <w:bookmarkEnd w:id="1803"/>
    <w:bookmarkEnd w:id="1804"/>
    <w:bookmarkEnd w:id="1805"/>
    <w:bookmarkEnd w:id="1806"/>
    <w:bookmarkEnd w:id="1807"/>
    <w:bookmarkEnd w:id="1808"/>
    <w:bookmarkEnd w:id="1809"/>
    <w:bookmarkEnd w:id="1810"/>
    <w:bookmarkEnd w:id="1811"/>
    <w:bookmarkEnd w:id="1812"/>
    <w:bookmarkEnd w:id="1813"/>
    <w:bookmarkEnd w:id="1814"/>
    <w:bookmarkEnd w:id="1815"/>
    <w:bookmarkEnd w:id="1816"/>
    <w:bookmarkEnd w:id="1817"/>
    <w:bookmarkEnd w:id="1818"/>
    <w:bookmarkEnd w:id="1819"/>
    <w:bookmarkEnd w:id="1820"/>
    <w:bookmarkEnd w:id="1821"/>
    <w:bookmarkEnd w:id="1822"/>
    <w:bookmarkEnd w:id="1823"/>
    <w:bookmarkEnd w:id="1824"/>
    <w:bookmarkEnd w:id="1825"/>
    <w:bookmarkEnd w:id="1826"/>
    <w:bookmarkEnd w:id="1827"/>
    <w:bookmarkEnd w:id="1828"/>
    <w:bookmarkEnd w:id="1829"/>
    <w:bookmarkEnd w:id="1830"/>
    <w:bookmarkEnd w:id="1831"/>
    <w:bookmarkEnd w:id="1832"/>
    <w:bookmarkEnd w:id="1833"/>
    <w:bookmarkEnd w:id="1834"/>
    <w:bookmarkEnd w:id="1835"/>
    <w:bookmarkEnd w:id="1836"/>
    <w:bookmarkEnd w:id="1837"/>
    <w:bookmarkEnd w:id="1838"/>
    <w:bookmarkEnd w:id="1839"/>
    <w:bookmarkEnd w:id="1840"/>
    <w:bookmarkEnd w:id="1841"/>
    <w:bookmarkEnd w:id="1842"/>
    <w:bookmarkEnd w:id="1843"/>
    <w:bookmarkEnd w:id="1844"/>
    <w:bookmarkEnd w:id="1845"/>
    <w:bookmarkEnd w:id="1846"/>
    <w:bookmarkEnd w:id="1847"/>
    <w:bookmarkEnd w:id="1848"/>
    <w:bookmarkEnd w:id="1849"/>
    <w:bookmarkEnd w:id="1850"/>
    <w:bookmarkEnd w:id="1851"/>
    <w:bookmarkEnd w:id="1852"/>
    <w:bookmarkEnd w:id="1853"/>
    <w:bookmarkEnd w:id="1854"/>
    <w:bookmarkEnd w:id="1855"/>
    <w:bookmarkEnd w:id="1856"/>
    <w:bookmarkEnd w:id="1857"/>
    <w:bookmarkEnd w:id="1858"/>
    <w:bookmarkEnd w:id="1859"/>
    <w:bookmarkEnd w:id="1860"/>
    <w:bookmarkEnd w:id="1861"/>
    <w:bookmarkEnd w:id="1862"/>
    <w:bookmarkEnd w:id="1863"/>
    <w:bookmarkEnd w:id="1864"/>
    <w:bookmarkEnd w:id="1865"/>
    <w:bookmarkEnd w:id="1866"/>
    <w:bookmarkEnd w:id="1867"/>
    <w:bookmarkEnd w:id="1868"/>
    <w:bookmarkEnd w:id="1869"/>
    <w:bookmarkEnd w:id="1870"/>
    <w:bookmarkEnd w:id="1871"/>
    <w:bookmarkEnd w:id="1872"/>
    <w:bookmarkEnd w:id="1873"/>
    <w:bookmarkEnd w:id="1874"/>
    <w:bookmarkEnd w:id="1875"/>
    <w:bookmarkEnd w:id="1876"/>
    <w:bookmarkEnd w:id="1877"/>
    <w:bookmarkEnd w:id="1878"/>
    <w:bookmarkEnd w:id="1879"/>
    <w:bookmarkEnd w:id="1880"/>
    <w:bookmarkEnd w:id="1881"/>
    <w:bookmarkEnd w:id="1882"/>
    <w:bookmarkEnd w:id="1883"/>
    <w:bookmarkEnd w:id="1884"/>
    <w:bookmarkEnd w:id="1885"/>
    <w:bookmarkEnd w:id="1886"/>
    <w:bookmarkEnd w:id="1887"/>
    <w:bookmarkEnd w:id="1888"/>
    <w:bookmarkEnd w:id="1889"/>
    <w:bookmarkEnd w:id="1890"/>
    <w:bookmarkEnd w:id="1891"/>
    <w:bookmarkEnd w:id="1892"/>
    <w:bookmarkEnd w:id="1893"/>
    <w:bookmarkEnd w:id="1894"/>
    <w:bookmarkEnd w:id="1895"/>
    <w:bookmarkEnd w:id="1896"/>
    <w:bookmarkEnd w:id="1897"/>
    <w:bookmarkEnd w:id="1898"/>
    <w:bookmarkEnd w:id="1899"/>
    <w:bookmarkEnd w:id="1900"/>
    <w:bookmarkEnd w:id="1901"/>
    <w:bookmarkEnd w:id="1902"/>
    <w:bookmarkEnd w:id="1903"/>
    <w:bookmarkEnd w:id="1904"/>
    <w:bookmarkEnd w:id="1905"/>
    <w:bookmarkEnd w:id="1906"/>
    <w:bookmarkEnd w:id="1907"/>
    <w:bookmarkEnd w:id="1908"/>
    <w:bookmarkEnd w:id="1909"/>
    <w:bookmarkEnd w:id="1910"/>
    <w:bookmarkEnd w:id="1911"/>
    <w:bookmarkEnd w:id="1912"/>
    <w:bookmarkEnd w:id="1913"/>
    <w:bookmarkEnd w:id="1914"/>
    <w:bookmarkEnd w:id="1915"/>
    <w:bookmarkEnd w:id="1916"/>
    <w:bookmarkEnd w:id="1917"/>
    <w:bookmarkEnd w:id="1918"/>
    <w:bookmarkEnd w:id="1919"/>
    <w:bookmarkEnd w:id="1920"/>
    <w:bookmarkEnd w:id="1921"/>
    <w:bookmarkEnd w:id="1922"/>
    <w:bookmarkEnd w:id="1923"/>
    <w:bookmarkEnd w:id="1924"/>
    <w:bookmarkEnd w:id="1925"/>
    <w:bookmarkEnd w:id="1926"/>
    <w:bookmarkEnd w:id="1927"/>
    <w:bookmarkEnd w:id="1928"/>
    <w:bookmarkEnd w:id="1929"/>
    <w:bookmarkEnd w:id="1930"/>
    <w:bookmarkEnd w:id="1931"/>
    <w:bookmarkEnd w:id="1932"/>
    <w:bookmarkEnd w:id="1933"/>
    <w:bookmarkEnd w:id="1934"/>
    <w:bookmarkEnd w:id="1935"/>
    <w:bookmarkEnd w:id="1936"/>
    <w:bookmarkEnd w:id="1937"/>
    <w:bookmarkEnd w:id="1938"/>
    <w:bookmarkEnd w:id="1939"/>
    <w:bookmarkEnd w:id="1940"/>
    <w:bookmarkEnd w:id="1941"/>
    <w:bookmarkEnd w:id="1942"/>
    <w:bookmarkEnd w:id="1943"/>
    <w:bookmarkEnd w:id="1944"/>
    <w:bookmarkEnd w:id="1945"/>
    <w:bookmarkEnd w:id="1946"/>
    <w:bookmarkEnd w:id="1947"/>
    <w:bookmarkEnd w:id="1948"/>
    <w:bookmarkEnd w:id="1949"/>
    <w:bookmarkEnd w:id="1950"/>
    <w:bookmarkEnd w:id="1951"/>
    <w:bookmarkEnd w:id="1952"/>
    <w:bookmarkEnd w:id="1953"/>
    <w:bookmarkEnd w:id="1954"/>
    <w:bookmarkEnd w:id="1955"/>
    <w:bookmarkEnd w:id="1956"/>
    <w:bookmarkEnd w:id="1957"/>
    <w:bookmarkEnd w:id="1958"/>
    <w:bookmarkEnd w:id="1959"/>
    <w:bookmarkEnd w:id="1960"/>
    <w:bookmarkEnd w:id="1961"/>
    <w:bookmarkEnd w:id="1962"/>
    <w:bookmarkEnd w:id="1963"/>
    <w:bookmarkEnd w:id="1964"/>
    <w:bookmarkEnd w:id="1965"/>
    <w:bookmarkEnd w:id="1966"/>
    <w:bookmarkEnd w:id="1967"/>
    <w:bookmarkEnd w:id="1968"/>
    <w:bookmarkEnd w:id="1969"/>
    <w:bookmarkEnd w:id="1970"/>
    <w:bookmarkEnd w:id="1971"/>
    <w:bookmarkEnd w:id="1972"/>
    <w:bookmarkEnd w:id="1973"/>
    <w:bookmarkEnd w:id="1974"/>
    <w:bookmarkEnd w:id="1975"/>
    <w:bookmarkEnd w:id="1976"/>
    <w:bookmarkEnd w:id="1977"/>
    <w:bookmarkEnd w:id="1978"/>
    <w:bookmarkEnd w:id="1979"/>
    <w:bookmarkEnd w:id="1980"/>
    <w:bookmarkEnd w:id="1981"/>
    <w:bookmarkEnd w:id="1982"/>
    <w:bookmarkEnd w:id="1983"/>
    <w:bookmarkEnd w:id="1984"/>
    <w:bookmarkEnd w:id="1985"/>
    <w:bookmarkEnd w:id="1986"/>
    <w:bookmarkEnd w:id="1987"/>
    <w:bookmarkEnd w:id="1988"/>
    <w:bookmarkEnd w:id="1989"/>
    <w:bookmarkEnd w:id="1990"/>
    <w:bookmarkEnd w:id="1991"/>
    <w:bookmarkEnd w:id="1992"/>
    <w:bookmarkEnd w:id="1993"/>
    <w:bookmarkEnd w:id="1994"/>
    <w:bookmarkEnd w:id="1995"/>
    <w:bookmarkEnd w:id="1996"/>
    <w:bookmarkEnd w:id="1997"/>
    <w:bookmarkEnd w:id="1998"/>
    <w:bookmarkEnd w:id="1999"/>
    <w:bookmarkEnd w:id="2000"/>
    <w:bookmarkEnd w:id="2001"/>
    <w:bookmarkEnd w:id="2002"/>
    <w:bookmarkEnd w:id="2003"/>
    <w:bookmarkEnd w:id="2004"/>
    <w:bookmarkEnd w:id="2005"/>
    <w:bookmarkEnd w:id="2006"/>
    <w:bookmarkEnd w:id="2007"/>
    <w:bookmarkEnd w:id="2008"/>
    <w:bookmarkEnd w:id="2009"/>
    <w:bookmarkEnd w:id="2010"/>
    <w:bookmarkEnd w:id="2011"/>
    <w:bookmarkEnd w:id="2012"/>
    <w:bookmarkEnd w:id="2013"/>
    <w:bookmarkEnd w:id="2014"/>
    <w:bookmarkEnd w:id="2015"/>
    <w:bookmarkEnd w:id="2016"/>
    <w:bookmarkEnd w:id="2017"/>
    <w:bookmarkEnd w:id="2018"/>
    <w:bookmarkEnd w:id="2019"/>
    <w:bookmarkEnd w:id="2020"/>
    <w:bookmarkEnd w:id="2021"/>
    <w:bookmarkEnd w:id="2022"/>
    <w:bookmarkEnd w:id="2023"/>
    <w:bookmarkEnd w:id="2024"/>
    <w:bookmarkEnd w:id="2025"/>
    <w:bookmarkEnd w:id="2026"/>
    <w:bookmarkEnd w:id="2027"/>
    <w:bookmarkEnd w:id="2028"/>
    <w:bookmarkEnd w:id="2029"/>
    <w:bookmarkEnd w:id="2030"/>
    <w:bookmarkEnd w:id="2031"/>
    <w:bookmarkEnd w:id="2032"/>
    <w:bookmarkEnd w:id="2033"/>
    <w:bookmarkEnd w:id="2034"/>
    <w:bookmarkEnd w:id="2035"/>
    <w:bookmarkEnd w:id="2036"/>
    <w:bookmarkEnd w:id="2037"/>
    <w:bookmarkEnd w:id="2038"/>
    <w:bookmarkEnd w:id="2039"/>
    <w:bookmarkEnd w:id="2040"/>
    <w:bookmarkEnd w:id="2041"/>
    <w:bookmarkEnd w:id="2042"/>
    <w:bookmarkEnd w:id="2043"/>
    <w:bookmarkEnd w:id="2044"/>
    <w:bookmarkEnd w:id="2045"/>
    <w:bookmarkEnd w:id="2046"/>
    <w:bookmarkEnd w:id="2047"/>
    <w:bookmarkEnd w:id="2048"/>
    <w:bookmarkEnd w:id="2049"/>
    <w:bookmarkEnd w:id="2050"/>
    <w:bookmarkEnd w:id="2051"/>
    <w:bookmarkEnd w:id="2052"/>
    <w:bookmarkEnd w:id="2053"/>
    <w:bookmarkEnd w:id="2054"/>
    <w:bookmarkEnd w:id="2055"/>
    <w:bookmarkEnd w:id="2056"/>
    <w:bookmarkEnd w:id="2057"/>
    <w:bookmarkEnd w:id="2058"/>
    <w:bookmarkEnd w:id="2059"/>
    <w:bookmarkEnd w:id="2060"/>
    <w:bookmarkEnd w:id="2061"/>
    <w:bookmarkEnd w:id="2062"/>
    <w:bookmarkEnd w:id="2063"/>
    <w:bookmarkEnd w:id="2064"/>
    <w:bookmarkEnd w:id="2065"/>
    <w:bookmarkEnd w:id="2066"/>
    <w:bookmarkEnd w:id="2067"/>
    <w:bookmarkEnd w:id="2068"/>
    <w:bookmarkEnd w:id="2069"/>
    <w:bookmarkEnd w:id="2070"/>
    <w:bookmarkEnd w:id="2071"/>
    <w:bookmarkEnd w:id="2072"/>
    <w:bookmarkEnd w:id="2073"/>
    <w:bookmarkEnd w:id="2074"/>
    <w:bookmarkEnd w:id="2075"/>
    <w:bookmarkEnd w:id="2076"/>
    <w:bookmarkEnd w:id="2077"/>
    <w:bookmarkEnd w:id="2078"/>
    <w:bookmarkEnd w:id="2079"/>
    <w:bookmarkEnd w:id="2080"/>
    <w:bookmarkEnd w:id="2081"/>
    <w:bookmarkEnd w:id="2082"/>
    <w:bookmarkEnd w:id="2083"/>
    <w:bookmarkEnd w:id="2084"/>
    <w:bookmarkEnd w:id="2085"/>
    <w:bookmarkEnd w:id="2086"/>
    <w:bookmarkEnd w:id="2087"/>
    <w:bookmarkEnd w:id="2088"/>
    <w:bookmarkEnd w:id="2089"/>
    <w:bookmarkEnd w:id="2090"/>
    <w:bookmarkEnd w:id="2091"/>
    <w:bookmarkEnd w:id="2092"/>
    <w:bookmarkEnd w:id="2093"/>
    <w:bookmarkEnd w:id="2094"/>
    <w:bookmarkEnd w:id="2095"/>
    <w:bookmarkEnd w:id="2096"/>
    <w:bookmarkEnd w:id="2097"/>
    <w:bookmarkEnd w:id="2098"/>
    <w:bookmarkEnd w:id="2099"/>
    <w:bookmarkEnd w:id="2100"/>
    <w:bookmarkEnd w:id="2101"/>
    <w:bookmarkEnd w:id="2102"/>
    <w:bookmarkEnd w:id="2103"/>
    <w:bookmarkEnd w:id="2104"/>
    <w:bookmarkEnd w:id="2105"/>
    <w:bookmarkEnd w:id="2106"/>
    <w:bookmarkEnd w:id="2107"/>
    <w:bookmarkEnd w:id="2108"/>
    <w:bookmarkEnd w:id="2109"/>
    <w:bookmarkEnd w:id="2110"/>
    <w:bookmarkEnd w:id="2111"/>
    <w:bookmarkEnd w:id="2112"/>
    <w:bookmarkEnd w:id="2113"/>
    <w:bookmarkEnd w:id="2114"/>
    <w:bookmarkEnd w:id="2115"/>
    <w:bookmarkEnd w:id="2116"/>
    <w:bookmarkEnd w:id="2117"/>
    <w:bookmarkEnd w:id="2118"/>
    <w:bookmarkEnd w:id="2119"/>
    <w:bookmarkEnd w:id="2120"/>
    <w:bookmarkEnd w:id="2121"/>
    <w:bookmarkEnd w:id="2122"/>
    <w:bookmarkEnd w:id="2123"/>
    <w:bookmarkEnd w:id="2124"/>
    <w:bookmarkEnd w:id="2125"/>
    <w:bookmarkEnd w:id="2126"/>
    <w:bookmarkEnd w:id="2127"/>
    <w:bookmarkEnd w:id="2128"/>
    <w:bookmarkEnd w:id="2129"/>
    <w:bookmarkEnd w:id="2130"/>
    <w:bookmarkEnd w:id="2131"/>
    <w:bookmarkEnd w:id="2132"/>
    <w:bookmarkEnd w:id="2133"/>
    <w:bookmarkEnd w:id="2134"/>
    <w:bookmarkEnd w:id="2135"/>
    <w:bookmarkEnd w:id="2136"/>
    <w:bookmarkEnd w:id="2137"/>
    <w:bookmarkEnd w:id="2138"/>
    <w:bookmarkEnd w:id="2139"/>
    <w:bookmarkEnd w:id="2140"/>
    <w:bookmarkEnd w:id="2141"/>
    <w:bookmarkEnd w:id="2142"/>
    <w:bookmarkEnd w:id="2143"/>
    <w:bookmarkEnd w:id="2144"/>
    <w:bookmarkEnd w:id="2145"/>
    <w:bookmarkEnd w:id="2146"/>
    <w:bookmarkEnd w:id="2147"/>
    <w:bookmarkEnd w:id="2148"/>
    <w:bookmarkEnd w:id="2149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657697675" o:spid="_x0000_i1026" type="#_x0000_t75" style="width:17.6pt;height:7.5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69689733">
    <w:abstractNumId w:val="1"/>
  </w:num>
  <w:num w:numId="2" w16cid:durableId="1150168507">
    <w:abstractNumId w:val="5"/>
  </w:num>
  <w:num w:numId="3" w16cid:durableId="1600792381">
    <w:abstractNumId w:val="0"/>
  </w:num>
  <w:num w:numId="4" w16cid:durableId="1266772442">
    <w:abstractNumId w:val="5"/>
  </w:num>
  <w:num w:numId="5" w16cid:durableId="636301756">
    <w:abstractNumId w:val="2"/>
  </w:num>
  <w:num w:numId="6" w16cid:durableId="370307020">
    <w:abstractNumId w:val="5"/>
  </w:num>
  <w:num w:numId="7" w16cid:durableId="1660889809">
    <w:abstractNumId w:val="4"/>
  </w:num>
  <w:num w:numId="8" w16cid:durableId="1243835625">
    <w:abstractNumId w:val="5"/>
  </w:num>
  <w:num w:numId="9" w16cid:durableId="570651349">
    <w:abstractNumId w:val="5"/>
  </w:num>
  <w:num w:numId="10" w16cid:durableId="931820650">
    <w:abstractNumId w:val="5"/>
  </w:num>
  <w:num w:numId="11" w16cid:durableId="548614800">
    <w:abstractNumId w:val="5"/>
  </w:num>
  <w:num w:numId="12" w16cid:durableId="715275533">
    <w:abstractNumId w:val="5"/>
  </w:num>
  <w:num w:numId="13" w16cid:durableId="1199009042">
    <w:abstractNumId w:val="5"/>
  </w:num>
  <w:num w:numId="14" w16cid:durableId="1668240600">
    <w:abstractNumId w:val="5"/>
  </w:num>
  <w:num w:numId="15" w16cid:durableId="1412893595">
    <w:abstractNumId w:val="5"/>
  </w:num>
  <w:num w:numId="16" w16cid:durableId="1053699660">
    <w:abstractNumId w:val="5"/>
  </w:num>
  <w:num w:numId="17" w16cid:durableId="85053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085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4D03"/>
    <w:rsid w:val="001E7392"/>
    <w:rsid w:val="001F6448"/>
    <w:rsid w:val="00202290"/>
    <w:rsid w:val="0020398E"/>
    <w:rsid w:val="00203A8F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B3945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6AFC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2409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87EA6"/>
    <w:rsid w:val="008913CB"/>
    <w:rsid w:val="008962E4"/>
    <w:rsid w:val="008A0FEE"/>
    <w:rsid w:val="008A48F7"/>
    <w:rsid w:val="008A4B96"/>
    <w:rsid w:val="008B1357"/>
    <w:rsid w:val="008B1755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4B51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6B41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4CC9"/>
    <w:rsid w:val="00B75410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2847"/>
    <w:rsid w:val="00B937D4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49AC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CE7FAC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A76CF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019"/>
    <w:rsid w:val="00F17A0D"/>
    <w:rsid w:val="00F21786"/>
    <w:rsid w:val="00F26583"/>
    <w:rsid w:val="00F33D6E"/>
    <w:rsid w:val="00F441A2"/>
    <w:rsid w:val="00F45B4C"/>
    <w:rsid w:val="00F60D8E"/>
    <w:rsid w:val="00F628D3"/>
    <w:rsid w:val="00F64CB0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03BE05B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25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Geoffroy MALANDAIN</cp:lastModifiedBy>
  <cp:revision>34</cp:revision>
  <cp:lastPrinted>2025-01-31T08:38:00Z</cp:lastPrinted>
  <dcterms:created xsi:type="dcterms:W3CDTF">2022-09-23T16:30:00Z</dcterms:created>
  <dcterms:modified xsi:type="dcterms:W3CDTF">2025-02-06T12:53:00Z</dcterms:modified>
</cp:coreProperties>
</file>