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dy>
    <!-- Modified by docx4j 8.3.13 (Apache licensed) using REFERENCE JAXB in Oracle Java 1.8.0_241 on Linux -->
    <w:p w:rsidRPr="003D2DE9" w:rsidR="002C4910" w:rsidP="00A82F37" w:rsidRDefault="00B24557" w14:paraId="0E1A0CC8" w14:textId="32AD80CB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 xml:space="preserve">Neuilly-sur-Seine, le 28 </w:t>
      </w:r>
      <w:proofErr w:type="spellStart"/>
      <w:r w:rsidRPr="003D2DE9">
        <w:rPr>
          <w:lang w:val="en-GB"/>
        </w:rPr>
        <w:t>janvier</w:t>
      </w:r>
      <w:proofErr w:type="spellEnd"/>
      <w:r w:rsidRPr="003D2DE9">
        <w:rPr>
          <w:lang w:val="en-GB"/>
        </w:rPr>
        <w:t xml:space="preserve"> 2025</w:t>
      </w:r>
    </w:p>
    <w:p w:rsidRPr="005B320B" w:rsidR="00B24557" w:rsidP="00B24557" w:rsidRDefault="00B24557" w14:paraId="590751E7" w14:textId="7825CE3B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SARL NORD OUEST CONSTRUCTIONS – 12206</w:t>
      </w:r>
    </w:p>
    <w:p w:rsidRPr="005B320B" w:rsidR="00B24557" w:rsidP="00B24557" w:rsidRDefault="00B24557" w14:paraId="08DDDEC4" w14:textId="2C5C17A9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42B7C27F" w14:textId="6863A96D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1EAD4BF2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:rsidR="003A202A" w:rsidP="00B24557" w:rsidRDefault="00B24557" w14:paraId="2ECA9BBA" w14:textId="230E339E">
      <w:pPr>
        <w:pStyle w:val="Rfs"/>
      </w:pPr>
      <w:r w:rsidRPr="000E4C8C">
        <w:t>NL/MJU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06A00BAC" wp14:editId="44EC6913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4BDD8B48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SARL NORD OUEST CONSTRUCTIONS</w:t>
                            </w:r>
                          </w:p>
                          <w:p w:rsidRPr="00B24557" w:rsidR="00B24557" w:rsidP="00B24557" w:rsidRDefault="00B24557" w14:paraId="03874255" w14:textId="77777777">
                            <w:pPr>
                              <w:pStyle w:val="Destinat"/>
                            </w:pPr>
                            <w:r w:rsidRPr="00B24557">
                              <w:t>242 boulevard Voltaire</w:t>
                            </w:r>
                          </w:p>
                          <w:p w:rsidRPr="00B24557" w:rsidR="00B24557" w:rsidP="00B24557" w:rsidRDefault="00B24557" w14:paraId="770860D6" w14:textId="77777777">
                            <w:pPr>
                              <w:pStyle w:val="Destinat"/>
                            </w:pPr>
                            <w:r w:rsidRPr="00B24557">
                              <w:t>75011 PARIS</w:t>
                            </w:r>
                          </w:p>
                          <w:p w:rsidR="00D6672F" w:rsidP="00D6672F" w:rsidRDefault="00D6672F" w14:paraId="5811ED08" w14:textId="080982F5">
                            <w:pPr>
                              <w:pStyle w:val="Destinat"/>
                            </w:pPr>
                          </w:p>
                          <w:p w:rsidR="00D331C9" w:rsidP="00D331C9" w:rsidRDefault="00D331C9" w14:paraId="3C002F59" w14:textId="77777777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>
                              <w:rPr>
                                <w:u w:val="single"/>
                              </w:rPr>
                              <w:t xml:space="preserve"> Monsieur Ismail KARAVELIOGLU</w:t>
                            </w:r>
                          </w:p>
                          <w:p w:rsidR="00415F42" w:rsidP="00D331C9" w:rsidRDefault="00415F42" w14:paraId="6FF1AC7F" w14:textId="0D1A10B9">
                            <w:pPr>
                              <w:pStyle w:val="Destinat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SARL NORD OUEST CONSTRUCTIONS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242 boulevard Voltaire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75011 PARIS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D331C9" w:rsidP="00D331C9" w:rsidRDefault="00D331C9" w14:paraId="3C002F59" w14:textId="77777777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>
                        <w:rPr>
                          <w:u w:val="single"/>
                        </w:rPr>
                        <w:t xml:space="preserve"> Monsieur Ismail KARAVELIOGLU</w:t>
                      </w:r>
                    </w:p>
                    <w:p w:rsidR="00415F42" w:rsidP="00D331C9" w:rsidRDefault="00415F42" w14:paraId="6FF1AC7F" w14:textId="0D1A10B9">
                      <w:pPr>
                        <w:pStyle w:val="Destina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3C87E275" wp14:editId="44077334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2747EFF6" w14:textId="4A6F11F5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  </w:t>
                            </w:r>
                          </w:p>
                          <w:p w:rsidRPr="00B24557" w:rsidR="00B24557" w:rsidP="00B24557" w:rsidRDefault="00B24557" w14:paraId="67835D26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25E7C04B" w14:textId="3BB345A3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4A6F11F5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  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331C9">
        <w:t>/OP</w:t>
      </w:r>
    </w:p>
    <w:p w:rsidRPr="005319DA" w:rsidR="00415F42" w:rsidP="00415F42" w:rsidRDefault="00415F42" w14:paraId="44E3830B" w14:textId="004DE46B">
      <w:r>
        <w:t>Monsieur,</w:t>
      </w:r>
    </w:p>
    <w:p w:rsidRPr="005319DA" w:rsidR="00415F42" w:rsidP="00415F42" w:rsidRDefault="00415F42" w14:paraId="06423E45" w14:textId="7D4D2B37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197D81">
        <w:rPr>
          <w:color w:val="000000"/>
        </w:rPr>
        <w:t>23 janvier 2025</w:t>
      </w:r>
      <w:r>
        <w:rPr>
          <w:color w:val="000000"/>
        </w:rPr>
        <w:t xml:space="preserve"> </w:t>
      </w:r>
      <w:r w:rsidRPr="005319DA">
        <w:t xml:space="preserve">reçue en mon Etude le </w:t>
      </w:r>
      <w:r w:rsidR="00197D81">
        <w:rPr>
          <w:color w:val="000000"/>
        </w:rPr>
        <w:t>27 janvier 2025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197D81">
        <w:rPr>
          <w:b/>
          <w:color w:val="000000"/>
        </w:rPr>
        <w:t>SMABTP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contrat.</w:t>
      </w:r>
    </w:p>
    <w:p w:rsidR="00415F42" w:rsidP="00415F42" w:rsidRDefault="00415F42" w14:paraId="6C003C28" w14:textId="448FFA9E">
      <w:pPr>
        <w:rPr>
          <w:color w:val="000000"/>
        </w:rPr>
      </w:pPr>
      <w:r w:rsidRPr="005319DA">
        <w:rPr>
          <w:color w:val="000000"/>
        </w:rPr>
        <w:t>Je vous remercie de m’indiquer expressément si ce contrat est nécessaire à la poursuite de l’activité ou s’il convient de le résilier</w:t>
      </w:r>
      <w:r w:rsidRPr="00AE41AB">
        <w:rPr>
          <w:color w:val="000000"/>
        </w:rPr>
        <w:t xml:space="preserve"> au moyen du coupon-réponse joint.</w:t>
      </w:r>
    </w:p>
    <w:p w:rsidRPr="00AE41AB" w:rsidR="00A82F37" w:rsidP="00415F42" w:rsidRDefault="00A82F37" w14:paraId="2A879C07" w14:textId="421BB6E5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trésorerie </w:t>
      </w:r>
      <w:r w:rsidR="00D457BC">
        <w:rPr>
          <w:color w:val="000000"/>
        </w:rPr>
        <w:t xml:space="preserve">le cas échéant actualisées </w:t>
      </w:r>
      <w:r>
        <w:rPr>
          <w:color w:val="000000"/>
        </w:rPr>
        <w:t>justifiant l</w:t>
      </w:r>
      <w:r w:rsidR="00A25A97">
        <w:rPr>
          <w:color w:val="000000"/>
        </w:rPr>
        <w:t>a capacité</w:t>
      </w:r>
      <w:r>
        <w:rPr>
          <w:color w:val="000000"/>
        </w:rPr>
        <w:t xml:space="preserve"> de la société à honorer les prochaines échéances.</w:t>
      </w:r>
    </w:p>
    <w:p w:rsidRPr="005319DA" w:rsidR="00415F42" w:rsidP="00415F42" w:rsidRDefault="00415F42" w14:paraId="23349EA9" w14:textId="140909F0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197D81">
        <w:rPr>
          <w:b/>
          <w:color w:val="000000"/>
        </w:rPr>
        <w:t>17 février 2025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1872D147" w14:textId="6328F11C">
      <w:r w:rsidRPr="005319DA">
        <w:t>Je vous prie d'agréer, Monsieur, mes salutations distinguées.</w:t>
      </w:r>
    </w:p>
    <w:p w:rsidRPr="00C13E72" w:rsidR="00C13E72" w:rsidP="00C13E72" w:rsidRDefault="00C13E72" w14:paraId="644F5EEF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Nathalie LEBOUCHER</w:t>
      </w:r>
    </w:p>
    <w:p w:rsidR="00415F42" w:rsidP="00A25A97" w:rsidRDefault="00C13E72" w14:paraId="576BF2AB" w14:textId="1B4CFC43">
      <w:pPr>
        <w:pStyle w:val="Signataire"/>
        <w:tabs>
          <w:tab w:val="left" w:pos="3828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proofErr w:type="spellStart"/>
      <w:r w:rsidRPr="00C13E72">
        <w:rPr>
          <w:color w:val="FFFFFF" w:themeColor="background1"/>
          <w:sz w:val="18"/>
        </w:rPr>
        <w:drawing>
          <wp:inline distT="0" distB="0" distL="0" distR="0">
            <wp:extent cx="1700784" cy="1024128"/>
            <wp:effectExtent l="0" t="0" r="0" b="0"/>
            <wp:docPr id="98241734" name="Image98241734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9824173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  <w:r w:rsidR="0064277E">
        <w:rPr>
          <w:color w:val="FFFFFF" w:themeColor="background1"/>
          <w:sz w:val="18"/>
        </w:rPr>
        <w:tab/>
      </w:r>
      <w:r w:rsidR="00415F42">
        <w:rPr>
          <w:rFonts w:cstheme="minorHAnsi"/>
          <w:szCs w:val="20"/>
        </w:rPr>
        <w:br w:type="page"/>
      </w:r>
    </w:p>
    <w:p w:rsidRPr="0094376E" w:rsidR="00415F42" w:rsidP="00415F42" w:rsidRDefault="00415F42" w14:paraId="5D0EE318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SARL NORD OUEST CONSTRUCTIONS </w:t>
      </w:r>
    </w:p>
    <w:p w:rsidRPr="0094376E" w:rsidR="00415F42" w:rsidP="00415F42" w:rsidRDefault="00415F42" w14:paraId="1F2AFDDE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4F59E193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0D71FF" w:rsidR="00A25A97" w:rsidP="00A25A97" w:rsidRDefault="00A25A97" w14:paraId="31AD7FF6" w14:textId="255680E4">
      <w:pPr>
        <w:spacing w:after="0" w:line="240" w:lineRule="auto"/>
        <w:rPr>
          <w:rFonts w:cs="Calibri" w:asciiTheme="majorHAnsi" w:hAnsiTheme="majorHAnsi"/>
          <w:b/>
          <w:bCs/>
          <w:color w:val="auto"/>
          <w:szCs w:val="18"/>
        </w:rPr>
      </w:pPr>
      <w:r w:rsidRPr="000D71FF">
        <w:rPr>
          <w:rFonts w:cs="Calibri" w:asciiTheme="majorHAnsi" w:hAnsiTheme="majorHAnsi"/>
          <w:b/>
          <w:bCs/>
          <w:color w:val="auto"/>
          <w:szCs w:val="18"/>
        </w:rPr>
        <w:t>Cocontractant :</w:t>
      </w:r>
      <w:r w:rsidR="00197D81">
        <w:rPr>
          <w:rFonts w:cs="Calibri" w:asciiTheme="majorHAnsi" w:hAnsiTheme="majorHAnsi"/>
          <w:b/>
          <w:bCs/>
          <w:color w:val="auto"/>
          <w:szCs w:val="18"/>
        </w:rPr>
        <w:t xml:space="preserve"> SMABTP</w:t>
      </w:r>
    </w:p>
    <w:p w:rsidRPr="0094376E" w:rsidR="00415F42" w:rsidP="00415F42" w:rsidRDefault="00415F42" w14:paraId="2B216A58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3BF9827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6E0E060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2B0A7112" w14:textId="3EE95A26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CONTRAT N° </w:t>
      </w:r>
      <w:r w:rsidR="00197D81">
        <w:rPr>
          <w:rFonts w:cs="Calibri"/>
          <w:b/>
          <w:color w:val="auto"/>
          <w:szCs w:val="18"/>
        </w:rPr>
        <w:t>0005 000/1 645451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415F42" w:rsidP="00415F42" w:rsidRDefault="00415F42" w14:paraId="4AA0854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0B26929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48EC21F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31B07E9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5D8452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7160058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0F9CA190" w14:textId="3B7077D9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3580043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61D1BC5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CFE1C4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B901D7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72C7759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1148A4B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9A4A29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A7B09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9D551F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0049AF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491080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0DBA00DA" w14:textId="77777777">
      <w:pPr>
        <w:rPr>
          <w:szCs w:val="18"/>
        </w:rPr>
      </w:pPr>
    </w:p>
    <w:sectPr w:rsidRPr="0094376E" w:rsidR="00282A07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CB69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75F1BC21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803978" w:rsidRDefault="00803978" w14:paraId="38A4830F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EB6A0E" w:rsidP="00411FAB" w:rsidRDefault="00EB6A0E" w14:paraId="40847B57" w14:textId="7BC2EDE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197D81">
        <w:rPr>
          <w:noProof/>
        </w:rPr>
        <w:t>2</w:t>
      </w:r>
    </w:fldSimple>
  </w:p>
  <w:p w:rsidR="00EB6A0E" w:rsidP="00411FAB" w:rsidRDefault="00EB6A0E" w14:paraId="357C7E24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03FFF423" wp14:editId="0D459A04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EB6A0E" w:rsidP="00411FAB" w:rsidRDefault="00EB6A0E" w14:paraId="6B54B7F0" w14:textId="5EA126B1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197D81">
        <w:rPr>
          <w:noProof/>
        </w:rPr>
        <w:t>2</w:t>
      </w:r>
    </w:fldSimple>
  </w:p>
  <w:p w:rsidR="00EB6A0E" w:rsidP="00411FAB" w:rsidRDefault="00EB6A0E" w14:paraId="2C21667A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18652C91" wp14:editId="7C6B6CC5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CDF4B" w14:textId="77777777" w:rsidR="0048109E" w:rsidRDefault="0048109E" w:rsidP="008C7CF2">
      <w:pPr>
        <w:pStyle w:val="Notedebasdepage"/>
      </w:pPr>
    </w:p>
  </w:footnote>
  <w:footnote w:type="continuationSeparator" w:id="0">
    <w:p w14:paraId="018CCFDF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803978" w:rsidRDefault="00803978" w14:paraId="76AEBB34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084DA17D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2538F87A" wp14:editId="15A11F6A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1BAE09EB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7EBF347D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613ED6BC" wp14:editId="42C0D11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bookmarkStart w:name="_Hlk183657661" w:id="1756"/>
  <w:bookmarkStart w:name="_Hlk183657662" w:id="1757"/>
  <w:bookmarkStart w:name="_Hlk183657761" w:id="1758"/>
  <w:bookmarkStart w:name="_Hlk183657762" w:id="1759"/>
  <w:bookmarkStart w:name="_Hlk183657862" w:id="1760"/>
  <w:bookmarkStart w:name="_Hlk183657863" w:id="1761"/>
  <w:bookmarkStart w:name="_Hlk183657864" w:id="1762"/>
  <w:bookmarkStart w:name="_Hlk183657865" w:id="1763"/>
  <w:bookmarkStart w:name="_Hlk183657866" w:id="1764"/>
  <w:bookmarkStart w:name="_Hlk183657867" w:id="1765"/>
  <w:bookmarkStart w:name="_Hlk183657868" w:id="1766"/>
  <w:bookmarkStart w:name="_Hlk183657869" w:id="1767"/>
  <w:bookmarkStart w:name="_Hlk183657877" w:id="1768"/>
  <w:bookmarkStart w:name="_Hlk183657878" w:id="1769"/>
  <w:bookmarkStart w:name="_Hlk183657879" w:id="1770"/>
  <w:bookmarkStart w:name="_Hlk183657880" w:id="1771"/>
  <w:bookmarkStart w:name="_Hlk183657881" w:id="1772"/>
  <w:bookmarkStart w:name="_Hlk183657882" w:id="1773"/>
  <w:bookmarkStart w:name="_Hlk183657883" w:id="1774"/>
  <w:bookmarkStart w:name="_Hlk183657884" w:id="1775"/>
  <w:bookmarkStart w:name="_Hlk183657885" w:id="1776"/>
  <w:bookmarkStart w:name="_Hlk183657886" w:id="1777"/>
  <w:bookmarkStart w:name="_Hlk183657887" w:id="1778"/>
  <w:bookmarkStart w:name="_Hlk183657888" w:id="1779"/>
  <w:bookmarkStart w:name="_Hlk183657889" w:id="1780"/>
  <w:bookmarkStart w:name="_Hlk183657890" w:id="1781"/>
  <w:bookmarkStart w:name="_Hlk183657891" w:id="1782"/>
  <w:bookmarkStart w:name="_Hlk183657892" w:id="1783"/>
  <w:bookmarkStart w:name="_Hlk183657893" w:id="1784"/>
  <w:bookmarkStart w:name="_Hlk183657894" w:id="1785"/>
  <w:bookmarkStart w:name="_Hlk183657895" w:id="1786"/>
  <w:bookmarkStart w:name="_Hlk183657896" w:id="1787"/>
  <w:bookmarkStart w:name="_Hlk183657897" w:id="1788"/>
  <w:bookmarkStart w:name="_Hlk183657898" w:id="1789"/>
  <w:bookmarkStart w:name="_Hlk183657907" w:id="1790"/>
  <w:bookmarkStart w:name="_Hlk183657908" w:id="1791"/>
  <w:bookmarkStart w:name="_Hlk183657911" w:id="1792"/>
  <w:bookmarkStart w:name="_Hlk183657912" w:id="1793"/>
  <w:bookmarkStart w:name="_Hlk183657916" w:id="1794"/>
  <w:bookmarkStart w:name="_Hlk183657917" w:id="1795"/>
  <w:bookmarkStart w:name="_Hlk183657924" w:id="1796"/>
  <w:bookmarkStart w:name="_Hlk183657925" w:id="1797"/>
  <w:bookmarkStart w:name="_Hlk183657927" w:id="1798"/>
  <w:bookmarkStart w:name="_Hlk183657928" w:id="1799"/>
  <w:bookmarkStart w:name="_Hlk183657929" w:id="1800"/>
  <w:bookmarkStart w:name="_Hlk183657930" w:id="1801"/>
  <w:bookmarkStart w:name="_Hlk183657931" w:id="1802"/>
  <w:bookmarkStart w:name="_Hlk183657932" w:id="1803"/>
  <w:bookmarkStart w:name="_Hlk183657934" w:id="1804"/>
  <w:bookmarkStart w:name="_Hlk183657935" w:id="1805"/>
  <w:bookmarkStart w:name="_Hlk183657936" w:id="1806"/>
  <w:bookmarkStart w:name="_Hlk183657937" w:id="1807"/>
  <w:bookmarkStart w:name="_Hlk183657941" w:id="1808"/>
  <w:bookmarkStart w:name="_Hlk183657942" w:id="1809"/>
  <w:bookmarkStart w:name="_Hlk183657943" w:id="1810"/>
  <w:bookmarkStart w:name="_Hlk183657944" w:id="1811"/>
  <w:bookmarkStart w:name="_Hlk183657945" w:id="1812"/>
  <w:bookmarkStart w:name="_Hlk183657946" w:id="1813"/>
  <w:bookmarkStart w:name="_Hlk183657947" w:id="1814"/>
  <w:bookmarkStart w:name="_Hlk183657948" w:id="1815"/>
  <w:bookmarkStart w:name="_Hlk183657949" w:id="1816"/>
  <w:bookmarkStart w:name="_Hlk183657950" w:id="1817"/>
  <w:bookmarkStart w:name="_Hlk183657951" w:id="1818"/>
  <w:bookmarkStart w:name="_Hlk183657952" w:id="1819"/>
  <w:bookmarkStart w:name="_Hlk183657953" w:id="1820"/>
  <w:bookmarkStart w:name="_Hlk183657954" w:id="1821"/>
  <w:bookmarkStart w:name="_Hlk183657955" w:id="1822"/>
  <w:bookmarkStart w:name="_Hlk183657956" w:id="1823"/>
  <w:bookmarkStart w:name="_Hlk183657957" w:id="1824"/>
  <w:bookmarkStart w:name="_Hlk183657958" w:id="1825"/>
  <w:bookmarkStart w:name="_Hlk183657959" w:id="1826"/>
  <w:bookmarkStart w:name="_Hlk183657960" w:id="1827"/>
  <w:bookmarkStart w:name="_Hlk183657961" w:id="1828"/>
  <w:bookmarkStart w:name="_Hlk183657962" w:id="1829"/>
  <w:bookmarkStart w:name="_Hlk183657963" w:id="1830"/>
  <w:bookmarkStart w:name="_Hlk183657964" w:id="1831"/>
  <w:bookmarkStart w:name="_Hlk183657965" w:id="1832"/>
  <w:bookmarkStart w:name="_Hlk183657966" w:id="1833"/>
  <w:bookmarkStart w:name="_Hlk183657967" w:id="1834"/>
  <w:bookmarkStart w:name="_Hlk183657968" w:id="1835"/>
  <w:bookmarkStart w:name="_Hlk183657969" w:id="1836"/>
  <w:bookmarkStart w:name="_Hlk183657970" w:id="1837"/>
  <w:bookmarkStart w:name="_Hlk183657971" w:id="1838"/>
  <w:bookmarkStart w:name="_Hlk183657972" w:id="1839"/>
  <w:bookmarkStart w:name="_Hlk183657973" w:id="1840"/>
  <w:bookmarkStart w:name="_Hlk183657974" w:id="1841"/>
  <w:bookmarkStart w:name="_Hlk183657975" w:id="1842"/>
  <w:bookmarkStart w:name="_Hlk183657976" w:id="1843"/>
  <w:bookmarkStart w:name="_Hlk183657977" w:id="1844"/>
  <w:bookmarkStart w:name="_Hlk183657978" w:id="1845"/>
  <w:bookmarkStart w:name="_Hlk183657979" w:id="1846"/>
  <w:bookmarkStart w:name="_Hlk183657980" w:id="1847"/>
  <w:bookmarkStart w:name="_Hlk183657981" w:id="1848"/>
  <w:bookmarkStart w:name="_Hlk183657982" w:id="1849"/>
  <w:bookmarkStart w:name="_Hlk183657983" w:id="1850"/>
  <w:bookmarkStart w:name="_Hlk183657984" w:id="1851"/>
  <w:bookmarkStart w:name="_Hlk183657985" w:id="1852"/>
  <w:bookmarkStart w:name="_Hlk183657986" w:id="1853"/>
  <w:bookmarkStart w:name="_Hlk183657987" w:id="1854"/>
  <w:bookmarkStart w:name="_Hlk183657988" w:id="1855"/>
  <w:bookmarkStart w:name="_Hlk183657989" w:id="1856"/>
  <w:bookmarkStart w:name="_Hlk183657990" w:id="1857"/>
  <w:bookmarkStart w:name="_Hlk183657991" w:id="1858"/>
  <w:bookmarkStart w:name="_Hlk183657992" w:id="1859"/>
  <w:bookmarkStart w:name="_Hlk183657993" w:id="1860"/>
  <w:bookmarkStart w:name="_Hlk183657994" w:id="1861"/>
  <w:bookmarkStart w:name="_Hlk183657995" w:id="1862"/>
  <w:bookmarkStart w:name="_Hlk183657996" w:id="1863"/>
  <w:bookmarkStart w:name="_Hlk183657997" w:id="1864"/>
  <w:bookmarkStart w:name="_Hlk183657998" w:id="1865"/>
  <w:bookmarkStart w:name="_Hlk183657999" w:id="1866"/>
  <w:bookmarkStart w:name="_Hlk183658000" w:id="1867"/>
  <w:bookmarkStart w:name="_Hlk183658001" w:id="1868"/>
  <w:bookmarkStart w:name="_Hlk183658002" w:id="1869"/>
  <w:bookmarkStart w:name="_Hlk183658003" w:id="1870"/>
  <w:bookmarkStart w:name="_Hlk183658004" w:id="1871"/>
  <w:bookmarkStart w:name="_Hlk183658005" w:id="1872"/>
  <w:bookmarkStart w:name="_Hlk183658006" w:id="1873"/>
  <w:bookmarkStart w:name="_Hlk183658007" w:id="1874"/>
  <w:bookmarkStart w:name="_Hlk183658008" w:id="1875"/>
  <w:bookmarkStart w:name="_Hlk183658009" w:id="1876"/>
  <w:bookmarkStart w:name="_Hlk183658010" w:id="1877"/>
  <w:bookmarkStart w:name="_Hlk183658011" w:id="1878"/>
  <w:bookmarkStart w:name="_Hlk183658012" w:id="1879"/>
  <w:bookmarkStart w:name="_Hlk183658013" w:id="1880"/>
  <w:bookmarkStart w:name="_Hlk183658014" w:id="1881"/>
  <w:bookmarkStart w:name="_Hlk183658015" w:id="1882"/>
  <w:bookmarkStart w:name="_Hlk183658016" w:id="1883"/>
  <w:bookmarkStart w:name="_Hlk183658017" w:id="1884"/>
  <w:bookmarkStart w:name="_Hlk183658018" w:id="1885"/>
  <w:bookmarkStart w:name="_Hlk183658019" w:id="1886"/>
  <w:bookmarkStart w:name="_Hlk183658020" w:id="1887"/>
  <w:bookmarkStart w:name="_Hlk183658021" w:id="1888"/>
  <w:bookmarkStart w:name="_Hlk183658022" w:id="1889"/>
  <w:bookmarkStart w:name="_Hlk183658023" w:id="1890"/>
  <w:bookmarkStart w:name="_Hlk183658024" w:id="1891"/>
  <w:bookmarkStart w:name="_Hlk183658025" w:id="1892"/>
  <w:bookmarkStart w:name="_Hlk183658026" w:id="1893"/>
  <w:bookmarkStart w:name="_Hlk183658027" w:id="1894"/>
  <w:bookmarkStart w:name="_Hlk183658028" w:id="1895"/>
  <w:bookmarkStart w:name="_Hlk183658029" w:id="1896"/>
  <w:bookmarkStart w:name="_Hlk183658030" w:id="1897"/>
  <w:bookmarkStart w:name="_Hlk183658031" w:id="1898"/>
  <w:bookmarkStart w:name="_Hlk183658032" w:id="1899"/>
  <w:bookmarkStart w:name="_Hlk183658033" w:id="1900"/>
  <w:bookmarkStart w:name="_Hlk183658034" w:id="1901"/>
  <w:bookmarkStart w:name="_Hlk183658035" w:id="1902"/>
  <w:bookmarkStart w:name="_Hlk183658036" w:id="1903"/>
  <w:bookmarkStart w:name="_Hlk183658037" w:id="1904"/>
  <w:bookmarkStart w:name="_Hlk183658038" w:id="1905"/>
  <w:bookmarkStart w:name="_Hlk183658039" w:id="1906"/>
  <w:bookmarkStart w:name="_Hlk183658040" w:id="1907"/>
  <w:bookmarkStart w:name="_Hlk183658041" w:id="1908"/>
  <w:bookmarkStart w:name="_Hlk183658042" w:id="1909"/>
  <w:bookmarkStart w:name="_Hlk183658043" w:id="1910"/>
  <w:bookmarkStart w:name="_Hlk183658044" w:id="1911"/>
  <w:bookmarkStart w:name="_Hlk183658045" w:id="1912"/>
  <w:bookmarkStart w:name="_Hlk183658046" w:id="1913"/>
  <w:bookmarkStart w:name="_Hlk183658047" w:id="1914"/>
  <w:bookmarkStart w:name="_Hlk183658048" w:id="1915"/>
  <w:bookmarkStart w:name="_Hlk183658049" w:id="1916"/>
  <w:bookmarkStart w:name="_Hlk183658050" w:id="1917"/>
  <w:bookmarkStart w:name="_Hlk183658051" w:id="1918"/>
  <w:bookmarkStart w:name="_Hlk183658052" w:id="1919"/>
  <w:bookmarkStart w:name="_Hlk183658053" w:id="1920"/>
  <w:bookmarkStart w:name="_Hlk183658054" w:id="1921"/>
  <w:bookmarkStart w:name="_Hlk183658055" w:id="1922"/>
  <w:bookmarkStart w:name="_Hlk183658056" w:id="1923"/>
  <w:bookmarkStart w:name="_Hlk183658057" w:id="1924"/>
  <w:bookmarkStart w:name="_Hlk183658058" w:id="1925"/>
  <w:bookmarkStart w:name="_Hlk183658059" w:id="1926"/>
  <w:bookmarkStart w:name="_Hlk183658060" w:id="1927"/>
  <w:bookmarkStart w:name="_Hlk183658061" w:id="1928"/>
  <w:bookmarkStart w:name="_Hlk183658062" w:id="1929"/>
  <w:bookmarkStart w:name="_Hlk183658063" w:id="1930"/>
  <w:bookmarkStart w:name="_Hlk183658064" w:id="1931"/>
  <w:bookmarkStart w:name="_Hlk183658065" w:id="1932"/>
  <w:bookmarkStart w:name="_Hlk183658066" w:id="1933"/>
  <w:bookmarkStart w:name="_Hlk183658067" w:id="1934"/>
  <w:bookmarkStart w:name="_Hlk183658068" w:id="1935"/>
  <w:bookmarkStart w:name="_Hlk183658069" w:id="1936"/>
  <w:bookmarkStart w:name="_Hlk183658070" w:id="1937"/>
  <w:bookmarkStart w:name="_Hlk183658071" w:id="1938"/>
  <w:bookmarkStart w:name="_Hlk183658072" w:id="1939"/>
  <w:bookmarkStart w:name="_Hlk183658073" w:id="1940"/>
  <w:bookmarkStart w:name="_Hlk183658074" w:id="1941"/>
  <w:bookmarkStart w:name="_Hlk183658075" w:id="1942"/>
  <w:bookmarkStart w:name="_Hlk183658076" w:id="1943"/>
  <w:bookmarkStart w:name="_Hlk183658077" w:id="1944"/>
  <w:bookmarkStart w:name="_Hlk183658078" w:id="1945"/>
  <w:bookmarkStart w:name="_Hlk183658079" w:id="1946"/>
  <w:bookmarkStart w:name="_Hlk183658080" w:id="1947"/>
  <w:bookmarkStart w:name="_Hlk183658081" w:id="1948"/>
  <w:bookmarkStart w:name="_Hlk183658082" w:id="1949"/>
  <w:bookmarkStart w:name="_Hlk183658083" w:id="1950"/>
  <w:bookmarkStart w:name="_Hlk183658084" w:id="1951"/>
  <w:bookmarkStart w:name="_Hlk183658085" w:id="1952"/>
  <w:bookmarkStart w:name="_Hlk183658086" w:id="1953"/>
  <w:bookmarkStart w:name="_Hlk183658087" w:id="1954"/>
  <w:bookmarkStart w:name="_Hlk183658088" w:id="1955"/>
  <w:bookmarkStart w:name="_Hlk183658089" w:id="1956"/>
  <w:bookmarkStart w:name="_Hlk183658090" w:id="1957"/>
  <w:bookmarkStart w:name="_Hlk183658091" w:id="1958"/>
  <w:bookmarkStart w:name="_Hlk183658092" w:id="1959"/>
  <w:bookmarkStart w:name="_Hlk183658093" w:id="1960"/>
  <w:bookmarkStart w:name="_Hlk183658094" w:id="1961"/>
  <w:bookmarkStart w:name="_Hlk183658095" w:id="1962"/>
  <w:bookmarkStart w:name="_Hlk183658096" w:id="1963"/>
  <w:bookmarkStart w:name="_Hlk183658097" w:id="1964"/>
  <w:bookmarkStart w:name="_Hlk183658098" w:id="1965"/>
  <w:bookmarkStart w:name="_Hlk183658099" w:id="1966"/>
  <w:bookmarkStart w:name="_Hlk183658100" w:id="1967"/>
  <w:bookmarkStart w:name="_Hlk183658101" w:id="1968"/>
  <w:bookmarkStart w:name="_Hlk183658102" w:id="1969"/>
  <w:bookmarkStart w:name="_Hlk183658103" w:id="1970"/>
  <w:bookmarkStart w:name="_Hlk183658104" w:id="1971"/>
  <w:bookmarkStart w:name="_Hlk183658105" w:id="1972"/>
  <w:bookmarkStart w:name="_Hlk183658106" w:id="1973"/>
  <w:bookmarkStart w:name="_Hlk183658107" w:id="1974"/>
  <w:bookmarkStart w:name="_Hlk183658108" w:id="1975"/>
  <w:bookmarkStart w:name="_Hlk183658109" w:id="1976"/>
  <w:bookmarkStart w:name="_Hlk183658110" w:id="1977"/>
  <w:bookmarkStart w:name="_Hlk183658111" w:id="1978"/>
  <w:bookmarkStart w:name="_Hlk183658112" w:id="1979"/>
  <w:bookmarkStart w:name="_Hlk183658113" w:id="1980"/>
  <w:bookmarkStart w:name="_Hlk183658114" w:id="1981"/>
  <w:bookmarkStart w:name="_Hlk183658115" w:id="1982"/>
  <w:bookmarkStart w:name="_Hlk183658116" w:id="1983"/>
  <w:bookmarkStart w:name="_Hlk183658117" w:id="1984"/>
  <w:bookmarkStart w:name="_Hlk183658118" w:id="1985"/>
  <w:bookmarkStart w:name="_Hlk183658119" w:id="1986"/>
  <w:bookmarkStart w:name="_Hlk183658120" w:id="1987"/>
  <w:bookmarkStart w:name="_Hlk183658121" w:id="1988"/>
  <w:bookmarkStart w:name="_Hlk183658122" w:id="1989"/>
  <w:bookmarkStart w:name="_Hlk183658123" w:id="1990"/>
  <w:bookmarkStart w:name="_Hlk183658124" w:id="1991"/>
  <w:bookmarkStart w:name="_Hlk183658125" w:id="1992"/>
  <w:bookmarkStart w:name="_Hlk183658126" w:id="1993"/>
  <w:bookmarkStart w:name="_Hlk183658127" w:id="1994"/>
  <w:bookmarkStart w:name="_Hlk183658128" w:id="1995"/>
  <w:bookmarkStart w:name="_Hlk183658129" w:id="1996"/>
  <w:bookmarkStart w:name="_Hlk183658130" w:id="1997"/>
  <w:bookmarkStart w:name="_Hlk183658131" w:id="1998"/>
  <w:bookmarkStart w:name="_Hlk183658132" w:id="1999"/>
  <w:bookmarkStart w:name="_Hlk183658133" w:id="2000"/>
  <w:bookmarkStart w:name="_Hlk183658134" w:id="2001"/>
  <w:bookmarkStart w:name="_Hlk183658135" w:id="2002"/>
  <w:bookmarkStart w:name="_Hlk183658136" w:id="2003"/>
  <w:bookmarkStart w:name="_Hlk183658137" w:id="2004"/>
  <w:bookmarkStart w:name="_Hlk183658138" w:id="2005"/>
  <w:bookmarkStart w:name="_Hlk183658139" w:id="2006"/>
  <w:bookmarkStart w:name="_Hlk183658140" w:id="2007"/>
  <w:bookmarkStart w:name="_Hlk183658141" w:id="2008"/>
  <w:bookmarkStart w:name="_Hlk183658142" w:id="2009"/>
  <w:bookmarkStart w:name="_Hlk183658143" w:id="2010"/>
  <w:bookmarkStart w:name="_Hlk183658144" w:id="2011"/>
  <w:bookmarkStart w:name="_Hlk183658145" w:id="2012"/>
  <w:bookmarkStart w:name="_Hlk183658146" w:id="2013"/>
  <w:bookmarkStart w:name="_Hlk183658147" w:id="2014"/>
  <w:bookmarkStart w:name="_Hlk183658148" w:id="2015"/>
  <w:bookmarkStart w:name="_Hlk183658149" w:id="2016"/>
  <w:bookmarkStart w:name="_Hlk183658150" w:id="2017"/>
  <w:bookmarkStart w:name="_Hlk183658151" w:id="2018"/>
  <w:bookmarkStart w:name="_Hlk183658152" w:id="2019"/>
  <w:bookmarkStart w:name="_Hlk183658153" w:id="2020"/>
  <w:bookmarkStart w:name="_Hlk183658154" w:id="2021"/>
  <w:bookmarkStart w:name="_Hlk183658155" w:id="2022"/>
  <w:bookmarkStart w:name="_Hlk183658156" w:id="2023"/>
  <w:bookmarkStart w:name="_Hlk183658157" w:id="2024"/>
  <w:bookmarkStart w:name="_Hlk183658158" w:id="2025"/>
  <w:bookmarkStart w:name="_Hlk183658159" w:id="2026"/>
  <w:bookmarkStart w:name="_Hlk183658160" w:id="2027"/>
  <w:bookmarkStart w:name="_Hlk183658161" w:id="2028"/>
  <w:bookmarkStart w:name="_Hlk183658162" w:id="2029"/>
  <w:bookmarkStart w:name="_Hlk183658163" w:id="2030"/>
  <w:bookmarkStart w:name="_Hlk183658164" w:id="2031"/>
  <w:bookmarkStart w:name="_Hlk183658165" w:id="2032"/>
  <w:bookmarkStart w:name="_Hlk183658166" w:id="2033"/>
  <w:bookmarkStart w:name="_Hlk183658167" w:id="2034"/>
  <w:bookmarkStart w:name="_Hlk183658168" w:id="2035"/>
  <w:bookmarkStart w:name="_Hlk183658169" w:id="2036"/>
  <w:bookmarkStart w:name="_Hlk183658170" w:id="2037"/>
  <w:bookmarkStart w:name="_Hlk183658171" w:id="2038"/>
  <w:bookmarkStart w:name="_Hlk183658172" w:id="2039"/>
  <w:bookmarkStart w:name="_Hlk183658173" w:id="2040"/>
  <w:bookmarkStart w:name="_Hlk183658174" w:id="2041"/>
  <w:bookmarkStart w:name="_Hlk183658175" w:id="2042"/>
  <w:bookmarkStart w:name="_Hlk183658176" w:id="2043"/>
  <w:bookmarkStart w:name="_Hlk183658177" w:id="2044"/>
  <w:bookmarkStart w:name="_Hlk183658178" w:id="2045"/>
  <w:bookmarkStart w:name="_Hlk183658179" w:id="2046"/>
  <w:bookmarkStart w:name="_Hlk183658180" w:id="2047"/>
  <w:bookmarkStart w:name="_Hlk183658181" w:id="2048"/>
  <w:bookmarkStart w:name="_Hlk183658182" w:id="2049"/>
  <w:bookmarkStart w:name="_Hlk183658183" w:id="2050"/>
  <w:bookmarkStart w:name="_Hlk183658184" w:id="2051"/>
  <w:bookmarkStart w:name="_Hlk183658185" w:id="2052"/>
  <w:bookmarkStart w:name="_Hlk183658186" w:id="2053"/>
  <w:bookmarkStart w:name="_Hlk183658187" w:id="2054"/>
  <w:bookmarkStart w:name="_Hlk183658188" w:id="2055"/>
  <w:bookmarkStart w:name="_Hlk183658189" w:id="2056"/>
  <w:bookmarkStart w:name="_Hlk183658190" w:id="2057"/>
  <w:bookmarkStart w:name="_Hlk183658191" w:id="2058"/>
  <w:bookmarkStart w:name="_Hlk183658192" w:id="2059"/>
  <w:bookmarkStart w:name="_Hlk183658193" w:id="2060"/>
  <w:bookmarkStart w:name="_Hlk183658194" w:id="2061"/>
  <w:bookmarkStart w:name="_Hlk183658195" w:id="2062"/>
  <w:bookmarkStart w:name="_Hlk183658196" w:id="2063"/>
  <w:bookmarkStart w:name="_Hlk183658197" w:id="2064"/>
  <w:bookmarkStart w:name="_Hlk183658198" w:id="2065"/>
  <w:bookmarkStart w:name="_Hlk183658199" w:id="2066"/>
  <w:bookmarkStart w:name="_Hlk183658200" w:id="2067"/>
  <w:bookmarkStart w:name="_Hlk183658201" w:id="2068"/>
  <w:bookmarkStart w:name="_Hlk183658202" w:id="2069"/>
  <w:bookmarkStart w:name="_Hlk183658203" w:id="2070"/>
  <w:bookmarkStart w:name="_Hlk183658204" w:id="2071"/>
  <w:bookmarkStart w:name="_Hlk183658205" w:id="2072"/>
  <w:bookmarkStart w:name="_Hlk183658206" w:id="2073"/>
  <w:bookmarkStart w:name="_Hlk183658207" w:id="2074"/>
  <w:bookmarkStart w:name="_Hlk183658208" w:id="2075"/>
  <w:bookmarkStart w:name="_Hlk183658209" w:id="2076"/>
  <w:bookmarkStart w:name="_Hlk183658210" w:id="2077"/>
  <w:bookmarkStart w:name="_Hlk183658211" w:id="2078"/>
  <w:bookmarkStart w:name="_Hlk183658212" w:id="2079"/>
  <w:bookmarkStart w:name="_Hlk183658213" w:id="2080"/>
  <w:bookmarkStart w:name="_Hlk183658214" w:id="2081"/>
  <w:bookmarkStart w:name="_Hlk183658215" w:id="2082"/>
  <w:bookmarkStart w:name="_Hlk183658216" w:id="2083"/>
  <w:bookmarkStart w:name="_Hlk183658217" w:id="2084"/>
  <w:bookmarkStart w:name="_Hlk183658218" w:id="2085"/>
  <w:bookmarkStart w:name="_Hlk183658219" w:id="2086"/>
  <w:bookmarkStart w:name="_Hlk183658220" w:id="2087"/>
  <w:bookmarkStart w:name="_Hlk183658221" w:id="2088"/>
  <w:bookmarkStart w:name="_Hlk183658222" w:id="2089"/>
  <w:bookmarkStart w:name="_Hlk183658223" w:id="2090"/>
  <w:bookmarkStart w:name="_Hlk183658224" w:id="2091"/>
  <w:bookmarkStart w:name="_Hlk183658225" w:id="2092"/>
  <w:bookmarkStart w:name="_Hlk183658226" w:id="2093"/>
  <w:bookmarkStart w:name="_Hlk183658227" w:id="2094"/>
  <w:bookmarkStart w:name="_Hlk183658228" w:id="2095"/>
  <w:bookmarkStart w:name="_Hlk183658229" w:id="2096"/>
  <w:bookmarkStart w:name="_Hlk183658230" w:id="2097"/>
  <w:bookmarkStart w:name="_Hlk183658231" w:id="2098"/>
  <w:bookmarkStart w:name="_Hlk183658232" w:id="2099"/>
  <w:bookmarkStart w:name="_Hlk183658233" w:id="2100"/>
  <w:bookmarkStart w:name="_Hlk183658234" w:id="2101"/>
  <w:bookmarkStart w:name="_Hlk183658235" w:id="2102"/>
  <w:bookmarkStart w:name="_Hlk183658236" w:id="2103"/>
  <w:bookmarkStart w:name="_Hlk183658237" w:id="2104"/>
  <w:bookmarkStart w:name="_Hlk183658238" w:id="2105"/>
  <w:bookmarkStart w:name="_Hlk183658239" w:id="2106"/>
  <w:bookmarkStart w:name="_Hlk183658240" w:id="2107"/>
  <w:bookmarkStart w:name="_Hlk183658241" w:id="2108"/>
  <w:bookmarkStart w:name="_Hlk183658242" w:id="2109"/>
  <w:bookmarkStart w:name="_Hlk183658243" w:id="2110"/>
  <w:bookmarkStart w:name="_Hlk183658244" w:id="2111"/>
  <w:bookmarkStart w:name="_Hlk183658245" w:id="2112"/>
  <w:bookmarkStart w:name="_Hlk183658246" w:id="2113"/>
  <w:bookmarkStart w:name="_Hlk183658247" w:id="2114"/>
  <w:bookmarkStart w:name="_Hlk183658248" w:id="2115"/>
  <w:bookmarkStart w:name="_Hlk183658249" w:id="2116"/>
  <w:bookmarkStart w:name="_Hlk183658250" w:id="2117"/>
  <w:bookmarkStart w:name="_Hlk183658251" w:id="2118"/>
  <w:bookmarkStart w:name="_Hlk183658252" w:id="2119"/>
  <w:bookmarkStart w:name="_Hlk183658253" w:id="2120"/>
  <w:bookmarkStart w:name="_Hlk183658254" w:id="2121"/>
  <w:bookmarkStart w:name="_Hlk183658255" w:id="2122"/>
  <w:bookmarkStart w:name="_Hlk183658256" w:id="2123"/>
  <w:bookmarkStart w:name="_Hlk183658257" w:id="2124"/>
  <w:bookmarkStart w:name="_Hlk183658258" w:id="2125"/>
  <w:bookmarkStart w:name="_Hlk183658259" w:id="2126"/>
  <w:bookmarkStart w:name="_Hlk183658260" w:id="2127"/>
  <w:bookmarkStart w:name="_Hlk183658261" w:id="2128"/>
  <w:bookmarkStart w:name="_Hlk183658262" w:id="2129"/>
  <w:bookmarkStart w:name="_Hlk183658263" w:id="2130"/>
  <w:bookmarkStart w:name="_Hlk183658264" w:id="2131"/>
  <w:bookmarkStart w:name="_Hlk183658265" w:id="2132"/>
  <w:bookmarkStart w:name="_Hlk183658266" w:id="2133"/>
  <w:bookmarkStart w:name="_Hlk183658267" w:id="2134"/>
  <w:bookmarkStart w:name="_Hlk183658268" w:id="2135"/>
  <w:bookmarkStart w:name="_Hlk183658269" w:id="2136"/>
  <w:bookmarkStart w:name="_Hlk183658270" w:id="2137"/>
  <w:bookmarkStart w:name="_Hlk183658271" w:id="2138"/>
  <w:bookmarkStart w:name="_Hlk183658272" w:id="2139"/>
  <w:bookmarkStart w:name="_Hlk183658273" w:id="2140"/>
  <w:bookmarkStart w:name="_Hlk183658274" w:id="2141"/>
  <w:bookmarkStart w:name="_Hlk183658275" w:id="2142"/>
  <w:bookmarkStart w:name="_Hlk183658276" w:id="2143"/>
  <w:bookmarkStart w:name="_Hlk183658277" w:id="2144"/>
  <w:bookmarkStart w:name="_Hlk183658278" w:id="2145"/>
  <w:bookmarkStart w:name="_Hlk183658279" w:id="2146"/>
  <w:bookmarkStart w:name="_Hlk183658280" w:id="2147"/>
  <w:bookmarkStart w:name="_Hlk183658281" w:id="2148"/>
  <w:bookmarkStart w:name="_Hlk183658282" w:id="2149"/>
  <w:bookmarkStart w:name="_Hlk183658283" w:id="2150"/>
  <w:bookmarkStart w:name="_Hlk183658284" w:id="2151"/>
  <w:bookmarkStart w:name="_Hlk183658285" w:id="2152"/>
  <w:bookmarkStart w:name="_Hlk183658286" w:id="2153"/>
  <w:bookmarkStart w:name="_Hlk183658287" w:id="2154"/>
  <w:bookmarkStart w:name="_Hlk183658288" w:id="2155"/>
  <w:bookmarkStart w:name="_Hlk183658289" w:id="2156"/>
  <w:bookmarkStart w:name="_Hlk183658290" w:id="2157"/>
  <w:bookmarkStart w:name="_Hlk183658291" w:id="2158"/>
  <w:bookmarkStart w:name="_Hlk183658292" w:id="2159"/>
  <w:bookmarkStart w:name="_Hlk183658293" w:id="2160"/>
  <w:bookmarkStart w:name="_Hlk183658294" w:id="2161"/>
  <w:bookmarkStart w:name="_Hlk183658295" w:id="2162"/>
  <w:bookmarkStart w:name="_Hlk183658296" w:id="2163"/>
  <w:bookmarkStart w:name="_Hlk183658297" w:id="2164"/>
  <w:bookmarkStart w:name="_Hlk183658298" w:id="2165"/>
  <w:bookmarkStart w:name="_Hlk183658299" w:id="2166"/>
  <w:bookmarkStart w:name="_Hlk183658300" w:id="2167"/>
  <w:bookmarkStart w:name="_Hlk183658301" w:id="2168"/>
  <w:bookmarkStart w:name="_Hlk183658302" w:id="2169"/>
  <w:bookmarkStart w:name="_Hlk183658303" w:id="2170"/>
  <w:bookmarkStart w:name="_Hlk183658304" w:id="2171"/>
  <w:bookmarkStart w:name="_Hlk183658305" w:id="2172"/>
  <w:bookmarkStart w:name="_Hlk183658306" w:id="2173"/>
  <w:bookmarkStart w:name="_Hlk183658307" w:id="2174"/>
  <w:bookmarkStart w:name="_Hlk183658308" w:id="2175"/>
  <w:bookmarkStart w:name="_Hlk183658309" w:id="2176"/>
  <w:bookmarkStart w:name="_Hlk183658310" w:id="2177"/>
  <w:bookmarkStart w:name="_Hlk183658311" w:id="2178"/>
  <w:bookmarkStart w:name="_Hlk183658312" w:id="2179"/>
  <w:bookmarkStart w:name="_Hlk183658313" w:id="2180"/>
  <w:bookmarkStart w:name="_Hlk183658314" w:id="2181"/>
  <w:bookmarkStart w:name="_Hlk183658315" w:id="2182"/>
  <w:bookmarkStart w:name="_Hlk183658316" w:id="2183"/>
  <w:bookmarkStart w:name="_Hlk183658317" w:id="2184"/>
  <w:bookmarkStart w:name="_Hlk183658318" w:id="2185"/>
  <w:bookmarkStart w:name="_Hlk183658319" w:id="2186"/>
  <w:bookmarkStart w:name="_Hlk183658320" w:id="2187"/>
  <w:bookmarkStart w:name="_Hlk183658321" w:id="2188"/>
  <w:bookmarkStart w:name="_Hlk183658322" w:id="2189"/>
  <w:bookmarkStart w:name="_Hlk183658323" w:id="2190"/>
  <w:bookmarkStart w:name="_Hlk183658324" w:id="2191"/>
  <w:bookmarkStart w:name="_Hlk183658325" w:id="2192"/>
  <w:bookmarkStart w:name="_Hlk183658326" w:id="2193"/>
  <w:bookmarkStart w:name="_Hlk183658327" w:id="2194"/>
  <w:bookmarkStart w:name="_Hlk183658328" w:id="2195"/>
  <w:bookmarkStart w:name="_Hlk183658329" w:id="2196"/>
  <w:bookmarkStart w:name="_Hlk183658330" w:id="2197"/>
  <w:bookmarkStart w:name="_Hlk183658331" w:id="2198"/>
  <w:bookmarkStart w:name="_Hlk183658332" w:id="2199"/>
  <w:bookmarkStart w:name="_Hlk183658333" w:id="2200"/>
  <w:bookmarkStart w:name="_Hlk183658334" w:id="2201"/>
  <w:bookmarkStart w:name="_Hlk183658335" w:id="2202"/>
  <w:bookmarkStart w:name="_Hlk183658336" w:id="2203"/>
  <w:bookmarkStart w:name="_Hlk183658337" w:id="2204"/>
  <w:bookmarkStart w:name="_Hlk183658338" w:id="2205"/>
  <w:bookmarkStart w:name="_Hlk183658339" w:id="2206"/>
  <w:bookmarkStart w:name="_Hlk183658340" w:id="2207"/>
  <w:bookmarkStart w:name="_Hlk183658341" w:id="2208"/>
  <w:bookmarkStart w:name="_Hlk183658342" w:id="2209"/>
  <w:bookmarkStart w:name="_Hlk183658343" w:id="2210"/>
  <w:bookmarkStart w:name="_Hlk183658344" w:id="2211"/>
  <w:bookmarkStart w:name="_Hlk183658345" w:id="2212"/>
  <w:bookmarkStart w:name="_Hlk183658346" w:id="2213"/>
  <w:bookmarkStart w:name="_Hlk183658347" w:id="2214"/>
  <w:bookmarkStart w:name="_Hlk183658348" w:id="2215"/>
  <w:bookmarkStart w:name="_Hlk183658349" w:id="2216"/>
  <w:bookmarkStart w:name="_Hlk183658350" w:id="2217"/>
  <w:bookmarkStart w:name="_Hlk183658351" w:id="2218"/>
  <w:bookmarkStart w:name="_Hlk183658352" w:id="2219"/>
  <w:bookmarkStart w:name="_Hlk183658353" w:id="2220"/>
  <w:bookmarkStart w:name="_Hlk183658354" w:id="2221"/>
  <w:bookmarkStart w:name="_Hlk183658355" w:id="2222"/>
  <w:bookmarkStart w:name="_Hlk183658356" w:id="2223"/>
  <w:bookmarkStart w:name="_Hlk183658357" w:id="2224"/>
  <w:bookmarkStart w:name="_Hlk183658358" w:id="2225"/>
  <w:bookmarkStart w:name="_Hlk183658359" w:id="2226"/>
  <w:bookmarkStart w:name="_Hlk183658360" w:id="2227"/>
  <w:bookmarkStart w:name="_Hlk183658361" w:id="2228"/>
  <w:bookmarkStart w:name="_Hlk183658362" w:id="2229"/>
  <w:bookmarkStart w:name="_Hlk183658363" w:id="2230"/>
  <w:bookmarkStart w:name="_Hlk183658364" w:id="2231"/>
  <w:bookmarkStart w:name="_Hlk183658365" w:id="2232"/>
  <w:bookmarkStart w:name="_Hlk183658366" w:id="2233"/>
  <w:bookmarkStart w:name="_Hlk183658367" w:id="2234"/>
  <w:bookmarkStart w:name="_Hlk183658368" w:id="2235"/>
  <w:bookmarkStart w:name="_Hlk183658369" w:id="2236"/>
  <w:bookmarkStart w:name="_Hlk183658370" w:id="2237"/>
  <w:bookmarkStart w:name="_Hlk183658371" w:id="2238"/>
  <w:bookmarkStart w:name="_Hlk183658372" w:id="2239"/>
  <w:bookmarkStart w:name="_Hlk183658373" w:id="2240"/>
  <w:bookmarkStart w:name="_Hlk183658374" w:id="2241"/>
  <w:bookmarkStart w:name="_Hlk183658375" w:id="2242"/>
  <w:bookmarkStart w:name="_Hlk183658376" w:id="2243"/>
  <w:bookmarkStart w:name="_Hlk183658377" w:id="2244"/>
  <w:bookmarkStart w:name="_Hlk183658378" w:id="2245"/>
  <w:bookmarkStart w:name="_Hlk183658379" w:id="2246"/>
  <w:bookmarkStart w:name="_Hlk183658380" w:id="2247"/>
  <w:bookmarkStart w:name="_Hlk183658381" w:id="2248"/>
  <w:bookmarkStart w:name="_Hlk183658382" w:id="2249"/>
  <w:bookmarkStart w:name="_Hlk183658383" w:id="2250"/>
  <w:bookmarkStart w:name="_Hlk183658384" w:id="2251"/>
  <w:bookmarkStart w:name="_Hlk183658385" w:id="2252"/>
  <w:bookmarkStart w:name="_Hlk183658386" w:id="2253"/>
  <w:bookmarkStart w:name="_Hlk183658387" w:id="2254"/>
  <w:bookmarkStart w:name="_Hlk183658388" w:id="2255"/>
  <w:bookmarkStart w:name="_Hlk183658389" w:id="2256"/>
  <w:bookmarkStart w:name="_Hlk183658390" w:id="2257"/>
  <w:p w:rsidR="00944B51" w:rsidP="00944B51" w:rsidRDefault="00944B51" w14:paraId="4EAAF777" w14:textId="77777777">
    <w:pPr>
      <w:pStyle w:val="En-ttecouverture"/>
      <w:tabs>
        <w:tab w:val="clear" w:pos="9072"/>
        <w:tab w:val="left" w:pos="7680"/>
        <w:tab w:val="right" w:pos="7710"/>
      </w:tabs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0FE47AA2" wp14:editId="4B4149A1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944B51" w:rsidP="00944B51" w:rsidRDefault="00944B51" w14:paraId="7BE24B9C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944B51" w:rsidP="00944B51" w:rsidRDefault="00944B51" w14:paraId="337BA306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944B51" w:rsidP="00944B51" w:rsidRDefault="00944B51" w14:paraId="2929E0B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176 Avenue Charles de Gaulle</w:t>
                          </w:r>
                        </w:p>
                        <w:p w:rsidR="00944B51" w:rsidP="00944B51" w:rsidRDefault="00944B51" w14:paraId="469DB307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92200 Neuilly-sur-Seine</w:t>
                          </w:r>
                        </w:p>
                        <w:p w:rsidRPr="00FD7E5C" w:rsidR="00944B51" w:rsidP="00944B51" w:rsidRDefault="00944B51" w14:paraId="2AE9ED62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neuilly@fhbx.eu</w:t>
                          </w:r>
                        </w:p>
                        <w:p w:rsidRPr="00FD7E5C" w:rsidR="00944B51" w:rsidP="00944B51" w:rsidRDefault="00944B51" w14:paraId="6B449A45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01 40 97 05 41</w:t>
                          </w:r>
                        </w:p>
                        <w:p w:rsidR="00944B51" w:rsidP="00944B51" w:rsidRDefault="00944B51" w14:paraId="41DF48D2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944B51" w:rsidP="00944B51" w:rsidRDefault="00944B51" w14:paraId="2DF96E97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944B51" w:rsidP="00944B51" w:rsidRDefault="00944B51" w14:paraId="55146993" w14:textId="77777777">
                          <w:pPr>
                            <w:pStyle w:val="FHBX"/>
                          </w:pPr>
                        </w:p>
                        <w:p w:rsidR="00944B51" w:rsidP="00944B51" w:rsidRDefault="00944B51" w14:paraId="0B231AA0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944B51" w:rsidP="00944B51" w:rsidRDefault="00944B51" w14:paraId="7BE24B9C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944B51" w:rsidP="00944B51" w:rsidRDefault="00944B51" w14:paraId="337BA306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944B51" w:rsidP="00944B51" w:rsidRDefault="00944B51" w14:paraId="2929E0B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176 Avenue Charles de Gaulle</w:t>
                    </w:r>
                  </w:p>
                  <w:p w:rsidR="00944B51" w:rsidP="00944B51" w:rsidRDefault="00944B51" w14:paraId="469DB30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92200 Neuilly-sur-Seine</w:t>
                    </w:r>
                  </w:p>
                  <w:p w:rsidRPr="00FD7E5C" w:rsidR="00944B51" w:rsidP="00944B51" w:rsidRDefault="00944B51" w14:paraId="2AE9ED62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neuilly@fhbx.eu</w:t>
                    </w:r>
                  </w:p>
                  <w:p w:rsidRPr="00FD7E5C" w:rsidR="00944B51" w:rsidP="00944B51" w:rsidRDefault="00944B51" w14:paraId="6B449A45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01 40 97 05 41</w:t>
                    </w:r>
                  </w:p>
                  <w:p w:rsidR="00944B51" w:rsidP="00944B51" w:rsidRDefault="00944B51" w14:paraId="41DF48D2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944B51" w:rsidP="00944B51" w:rsidRDefault="00944B51" w14:paraId="2DF96E9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944B51" w:rsidP="00944B51" w:rsidRDefault="00944B51" w14:paraId="55146993" w14:textId="77777777">
                    <w:pPr>
                      <w:pStyle w:val="FHBX"/>
                    </w:pPr>
                  </w:p>
                  <w:p w:rsidR="00944B51" w:rsidP="00944B51" w:rsidRDefault="00944B51" w14:paraId="0B231AA0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22B288D8" wp14:editId="36389AC4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944B51" w:rsidP="00944B51" w:rsidRDefault="00944B51" w14:paraId="5CC12704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944B51" w:rsidP="00944B51" w:rsidRDefault="00944B51" w14:paraId="7902BBD0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Hustaix</w:t>
                          </w:r>
                          <w:proofErr w:type="spellEnd"/>
                          <w:r w:rsidRPr="00DC5C06">
                            <w:t xml:space="preserve">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Fornacciari</w:t>
                          </w:r>
                          <w:proofErr w:type="spellEnd"/>
                        </w:p>
                        <w:p w:rsidR="00944B51" w:rsidP="00944B51" w:rsidRDefault="00944B51" w14:paraId="78EC01F6" w14:textId="77777777">
                          <w:pPr>
                            <w:pStyle w:val="Associsetchargsdemissiontexte"/>
                          </w:pPr>
                        </w:p>
                        <w:p w:rsidR="00944B51" w:rsidP="00944B51" w:rsidRDefault="00944B51" w14:paraId="11142DAF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F46E94">
                            <w:t>Chargés de mission</w:t>
                          </w:r>
                        </w:p>
                        <w:p w:rsidRPr="00B24557" w:rsidR="00944B51" w:rsidP="00944B51" w:rsidRDefault="00944B51" w14:paraId="4E295B08" w14:textId="77777777">
                          <w:pPr>
                            <w:pStyle w:val="Associsetchargsdemissiontexte"/>
                          </w:pPr>
                          <w:r w:rsidRPr="00DC5C06">
                            <w:t xml:space="preserve">C. </w:t>
                          </w:r>
                          <w:proofErr w:type="spellStart"/>
                          <w:r w:rsidRPr="00DC5C06">
                            <w:t>Arbona</w:t>
                          </w:r>
                          <w:proofErr w:type="spellEnd"/>
                          <w:r w:rsidRPr="00DC5C06">
                            <w:t xml:space="preserve"> | M. </w:t>
                          </w:r>
                          <w:proofErr w:type="spellStart"/>
                          <w:r w:rsidRPr="00DC5C06">
                            <w:t>Béard</w:t>
                          </w:r>
                          <w:proofErr w:type="spellEnd"/>
                          <w:r w:rsidRPr="00DC5C06">
                            <w:br/>
                            <w:t>O. Billant | A. Binet</w:t>
                          </w:r>
                          <w:r w:rsidRPr="00DC5C06">
                            <w:br/>
                            <w:t>B. Bizot | M. Camusat</w:t>
                          </w:r>
                          <w:r w:rsidRPr="00DC5C06">
                            <w:br/>
                            <w:t xml:space="preserve">H. </w:t>
                          </w:r>
                          <w:proofErr w:type="spellStart"/>
                          <w:r w:rsidRPr="00DC5C06">
                            <w:t>Coutaud</w:t>
                          </w:r>
                          <w:proofErr w:type="spellEnd"/>
                          <w:r w:rsidRPr="00DC5C06">
                            <w:t xml:space="preserve"> | K. Couteau</w:t>
                          </w:r>
                          <w:r w:rsidRPr="00DC5C06">
                            <w:br/>
                            <w:t>R. Christophe | N. Delamare</w:t>
                          </w:r>
                          <w:r w:rsidRPr="00DC5C06">
                            <w:br/>
                            <w:t>M. Dutreil | S. Gsell</w:t>
                          </w:r>
                          <w:r w:rsidRPr="00DC5C06">
                            <w:br/>
                            <w:t xml:space="preserve">L. </w:t>
                          </w:r>
                          <w:proofErr w:type="spellStart"/>
                          <w:r w:rsidRPr="00DC5C06">
                            <w:t>Horellou</w:t>
                          </w:r>
                          <w:proofErr w:type="spellEnd"/>
                          <w:r w:rsidRPr="00DC5C06">
                            <w:t xml:space="preserve"> |  </w:t>
                          </w:r>
                          <w:proofErr w:type="spellStart"/>
                          <w:r w:rsidRPr="00DC5C06">
                            <w:t>M.Huerga</w:t>
                          </w:r>
                          <w:proofErr w:type="spellEnd"/>
                          <w:r w:rsidRPr="00DC5C06">
                            <w:br/>
                            <w:t>E. Jaques | M. Julien</w:t>
                          </w:r>
                          <w:r w:rsidRPr="00DC5C06">
                            <w:br/>
                            <w:t>E. Labrunie | S. Laugel</w:t>
                          </w:r>
                          <w:r w:rsidRPr="00DC5C06">
                            <w:br/>
                            <w:t xml:space="preserve">V. </w:t>
                          </w:r>
                          <w:proofErr w:type="spellStart"/>
                          <w:r w:rsidRPr="00DC5C06">
                            <w:t>Lemerle</w:t>
                          </w:r>
                          <w:proofErr w:type="spellEnd"/>
                          <w:r w:rsidRPr="00DC5C06">
                            <w:t xml:space="preserve"> | H. Locqueville</w:t>
                          </w:r>
                          <w:r w:rsidRPr="00DC5C06">
                            <w:br/>
                            <w:t xml:space="preserve">C. </w:t>
                          </w:r>
                          <w:proofErr w:type="spellStart"/>
                          <w:r w:rsidRPr="00DC5C06">
                            <w:t>Loupias</w:t>
                          </w:r>
                          <w:proofErr w:type="spellEnd"/>
                          <w:r w:rsidRPr="00DC5C06">
                            <w:t xml:space="preserve"> | G. Malandain</w:t>
                          </w:r>
                          <w:r w:rsidRPr="00DC5C06">
                            <w:br/>
                            <w:t xml:space="preserve">K. </w:t>
                          </w:r>
                          <w:proofErr w:type="spellStart"/>
                          <w:r w:rsidRPr="00DC5C06">
                            <w:t>Malavielle</w:t>
                          </w:r>
                          <w:proofErr w:type="spellEnd"/>
                          <w:r w:rsidRPr="00DC5C06">
                            <w:t xml:space="preserve"> | C .Mariage</w:t>
                          </w:r>
                          <w:r w:rsidRPr="00DC5C06">
                            <w:br/>
                            <w:t>C. Martineau | S. Navet</w:t>
                          </w:r>
                          <w:r w:rsidRPr="00DC5C06">
                            <w:br/>
                            <w:t xml:space="preserve">E. </w:t>
                          </w:r>
                          <w:proofErr w:type="spellStart"/>
                          <w:r w:rsidRPr="00DC5C06">
                            <w:t>Obert</w:t>
                          </w:r>
                          <w:proofErr w:type="spellEnd"/>
                          <w:r w:rsidRPr="00DC5C06">
                            <w:t xml:space="preserve">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 xml:space="preserve">S. </w:t>
                          </w:r>
                          <w:proofErr w:type="spellStart"/>
                          <w:r w:rsidRPr="00DC5C06">
                            <w:t>Roudil</w:t>
                          </w:r>
                          <w:proofErr w:type="spellEnd"/>
                          <w:r w:rsidRPr="00DC5C06">
                            <w:t xml:space="preserve"> | C. Ruaud</w:t>
                          </w:r>
                          <w:r w:rsidRPr="00DC5C06">
                            <w:br/>
                            <w:t xml:space="preserve">M. Snyers | </w:t>
                          </w:r>
                          <w:proofErr w:type="spellStart"/>
                          <w:r w:rsidRPr="00DC5C06">
                            <w:t>S.Touron</w:t>
                          </w:r>
                          <w:proofErr w:type="spellEnd"/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 xml:space="preserve">A. </w:t>
                          </w:r>
                          <w:proofErr w:type="spellStart"/>
                          <w:r w:rsidRPr="00DC5C06">
                            <w:t>Zirah</w:t>
                          </w:r>
                          <w:proofErr w:type="spellEnd"/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944B51" w:rsidP="00944B51" w:rsidRDefault="00944B51" w14:paraId="5CC1270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944B51" w:rsidP="00944B51" w:rsidRDefault="00944B51" w14:paraId="7902BBD0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944B51" w:rsidP="00944B51" w:rsidRDefault="00944B51" w14:paraId="78EC01F6" w14:textId="77777777">
                    <w:pPr>
                      <w:pStyle w:val="Associsetchargsdemissiontexte"/>
                    </w:pPr>
                  </w:p>
                  <w:p w:rsidR="00944B51" w:rsidP="00944B51" w:rsidRDefault="00944B51" w14:paraId="11142DAF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F46E94">
                      <w:t>Chargés de mission</w:t>
                    </w:r>
                  </w:p>
                  <w:p w:rsidRPr="00B24557" w:rsidR="00944B51" w:rsidP="00944B51" w:rsidRDefault="00944B51" w14:paraId="4E295B08" w14:textId="77777777">
                    <w:pPr>
                      <w:pStyle w:val="Associsetchargsdemissiontexte"/>
                    </w:pPr>
                    <w:r w:rsidRPr="00DC5C06">
                      <w:t>C. Arbona | M. Béard
</w:t>
                      <w:br/>
                      <w:t>O. Billant | A. Binet 
</w:t>
                      <w:br/>
                      <w:t>B. Bizot | M. Camusat
</w:t>
                      <w:br/>
                      <w:t>H. Coutaud | K. Couteau
</w:t>
                      <w:br/>
                      <w:t>R. Christophe | N. Delamare
</w:t>
                      <w:br/>
                      <w:t>M. Dutreil | S. Gsell
</w:t>
                      <w:br/>
                      <w:t>L. Horellou |  M.Huerga
</w:t>
                      <w:br/>
                      <w:t>E. Jaques | M. Julien
</w:t>
                      <w:br/>
                      <w:t>E. Labrunie | S. Laugel 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Navet
</w:t>
                      <w:br/>
                      <w:t>E. Obert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349611F1" wp14:editId="7C3B21FD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44B51" w:rsidP="00944B51" w:rsidRDefault="00944B51" w14:paraId="23960E2F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944B51" w:rsidP="00944B51" w:rsidRDefault="00944B51" w14:paraId="23960E2F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0393E624" wp14:editId="5BF0B70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  <w:r>
      <w:tab/>
    </w:r>
    <w:bookmarkEnd w:id="1756"/>
    <w:bookmarkEnd w:id="1757"/>
    <w:r>
      <w:tab/>
    </w:r>
    <w:bookmarkEnd w:id="1758"/>
    <w:bookmarkEnd w:id="1759"/>
    <w:bookmarkEnd w:id="1760"/>
    <w:bookmarkEnd w:id="1761"/>
    <w:bookmarkEnd w:id="1762"/>
    <w:bookmarkEnd w:id="1763"/>
    <w:bookmarkEnd w:id="1764"/>
    <w:bookmarkEnd w:id="1765"/>
    <w:bookmarkEnd w:id="1766"/>
    <w:bookmarkEnd w:id="1767"/>
    <w:bookmarkEnd w:id="1768"/>
    <w:bookmarkEnd w:id="1769"/>
    <w:bookmarkEnd w:id="1770"/>
    <w:bookmarkEnd w:id="1771"/>
    <w:bookmarkEnd w:id="1772"/>
    <w:bookmarkEnd w:id="1773"/>
    <w:bookmarkEnd w:id="1774"/>
    <w:bookmarkEnd w:id="1775"/>
    <w:bookmarkEnd w:id="1776"/>
    <w:bookmarkEnd w:id="1777"/>
    <w:bookmarkEnd w:id="1778"/>
    <w:bookmarkEnd w:id="1779"/>
    <w:bookmarkEnd w:id="1780"/>
    <w:bookmarkEnd w:id="1781"/>
    <w:bookmarkEnd w:id="1782"/>
    <w:bookmarkEnd w:id="1783"/>
    <w:bookmarkEnd w:id="1784"/>
    <w:bookmarkEnd w:id="1785"/>
    <w:bookmarkEnd w:id="1786"/>
    <w:bookmarkEnd w:id="1787"/>
    <w:bookmarkEnd w:id="1788"/>
    <w:bookmarkEnd w:id="1789"/>
    <w:bookmarkEnd w:id="1790"/>
    <w:bookmarkEnd w:id="1791"/>
    <w:bookmarkEnd w:id="1792"/>
    <w:bookmarkEnd w:id="1793"/>
    <w:bookmarkEnd w:id="1794"/>
    <w:bookmarkEnd w:id="1795"/>
    <w:bookmarkEnd w:id="1796"/>
    <w:bookmarkEnd w:id="1797"/>
    <w:bookmarkEnd w:id="1798"/>
    <w:bookmarkEnd w:id="1799"/>
    <w:bookmarkEnd w:id="1800"/>
    <w:bookmarkEnd w:id="1801"/>
    <w:bookmarkEnd w:id="1802"/>
    <w:bookmarkEnd w:id="1803"/>
    <w:bookmarkEnd w:id="1804"/>
    <w:bookmarkEnd w:id="1805"/>
    <w:bookmarkEnd w:id="1806"/>
    <w:bookmarkEnd w:id="1807"/>
    <w:bookmarkEnd w:id="1808"/>
    <w:bookmarkEnd w:id="1809"/>
    <w:bookmarkEnd w:id="1810"/>
    <w:bookmarkEnd w:id="1811"/>
    <w:bookmarkEnd w:id="1812"/>
    <w:bookmarkEnd w:id="1813"/>
    <w:bookmarkEnd w:id="1814"/>
    <w:bookmarkEnd w:id="1815"/>
    <w:bookmarkEnd w:id="1816"/>
    <w:bookmarkEnd w:id="1817"/>
    <w:bookmarkEnd w:id="1818"/>
    <w:bookmarkEnd w:id="1819"/>
    <w:bookmarkEnd w:id="1820"/>
    <w:bookmarkEnd w:id="1821"/>
    <w:bookmarkEnd w:id="1822"/>
    <w:bookmarkEnd w:id="1823"/>
    <w:bookmarkEnd w:id="1824"/>
    <w:bookmarkEnd w:id="1825"/>
    <w:bookmarkEnd w:id="1826"/>
    <w:bookmarkEnd w:id="1827"/>
    <w:bookmarkEnd w:id="1828"/>
    <w:bookmarkEnd w:id="1829"/>
    <w:bookmarkEnd w:id="1830"/>
    <w:bookmarkEnd w:id="1831"/>
    <w:bookmarkEnd w:id="1832"/>
    <w:bookmarkEnd w:id="1833"/>
    <w:bookmarkEnd w:id="1834"/>
    <w:bookmarkEnd w:id="1835"/>
    <w:bookmarkEnd w:id="1836"/>
    <w:bookmarkEnd w:id="1837"/>
    <w:bookmarkEnd w:id="1838"/>
    <w:bookmarkEnd w:id="1839"/>
    <w:bookmarkEnd w:id="1840"/>
    <w:bookmarkEnd w:id="1841"/>
    <w:bookmarkEnd w:id="1842"/>
    <w:bookmarkEnd w:id="1843"/>
    <w:bookmarkEnd w:id="1844"/>
    <w:bookmarkEnd w:id="1845"/>
    <w:bookmarkEnd w:id="1846"/>
    <w:bookmarkEnd w:id="1847"/>
    <w:bookmarkEnd w:id="1848"/>
    <w:bookmarkEnd w:id="1849"/>
    <w:bookmarkEnd w:id="1850"/>
    <w:bookmarkEnd w:id="1851"/>
    <w:bookmarkEnd w:id="1852"/>
    <w:bookmarkEnd w:id="1853"/>
    <w:bookmarkEnd w:id="1854"/>
    <w:bookmarkEnd w:id="1855"/>
    <w:bookmarkEnd w:id="1856"/>
    <w:bookmarkEnd w:id="1857"/>
    <w:bookmarkEnd w:id="1858"/>
    <w:bookmarkEnd w:id="1859"/>
    <w:bookmarkEnd w:id="1860"/>
    <w:bookmarkEnd w:id="1861"/>
    <w:bookmarkEnd w:id="1862"/>
    <w:bookmarkEnd w:id="1863"/>
    <w:bookmarkEnd w:id="1864"/>
    <w:bookmarkEnd w:id="1865"/>
    <w:bookmarkEnd w:id="1866"/>
    <w:bookmarkEnd w:id="1867"/>
    <w:bookmarkEnd w:id="1868"/>
    <w:bookmarkEnd w:id="1869"/>
    <w:bookmarkEnd w:id="1870"/>
    <w:bookmarkEnd w:id="1871"/>
    <w:bookmarkEnd w:id="1872"/>
    <w:bookmarkEnd w:id="1873"/>
    <w:bookmarkEnd w:id="1874"/>
    <w:bookmarkEnd w:id="1875"/>
    <w:bookmarkEnd w:id="1876"/>
    <w:bookmarkEnd w:id="1877"/>
    <w:bookmarkEnd w:id="1878"/>
    <w:bookmarkEnd w:id="1879"/>
    <w:bookmarkEnd w:id="1880"/>
    <w:bookmarkEnd w:id="1881"/>
    <w:bookmarkEnd w:id="1882"/>
    <w:bookmarkEnd w:id="1883"/>
    <w:bookmarkEnd w:id="1884"/>
    <w:bookmarkEnd w:id="1885"/>
    <w:bookmarkEnd w:id="1886"/>
    <w:bookmarkEnd w:id="1887"/>
    <w:bookmarkEnd w:id="1888"/>
    <w:bookmarkEnd w:id="1889"/>
    <w:bookmarkEnd w:id="1890"/>
    <w:bookmarkEnd w:id="1891"/>
    <w:bookmarkEnd w:id="1892"/>
    <w:bookmarkEnd w:id="1893"/>
    <w:bookmarkEnd w:id="1894"/>
    <w:bookmarkEnd w:id="1895"/>
    <w:bookmarkEnd w:id="1896"/>
    <w:bookmarkEnd w:id="1897"/>
    <w:bookmarkEnd w:id="1898"/>
    <w:bookmarkEnd w:id="1899"/>
    <w:bookmarkEnd w:id="1900"/>
    <w:bookmarkEnd w:id="1901"/>
    <w:bookmarkEnd w:id="1902"/>
    <w:bookmarkEnd w:id="1903"/>
    <w:bookmarkEnd w:id="1904"/>
    <w:bookmarkEnd w:id="1905"/>
    <w:bookmarkEnd w:id="1906"/>
    <w:bookmarkEnd w:id="1907"/>
    <w:bookmarkEnd w:id="1908"/>
    <w:bookmarkEnd w:id="1909"/>
    <w:bookmarkEnd w:id="1910"/>
    <w:bookmarkEnd w:id="1911"/>
    <w:bookmarkEnd w:id="1912"/>
    <w:bookmarkEnd w:id="1913"/>
    <w:bookmarkEnd w:id="1914"/>
    <w:bookmarkEnd w:id="1915"/>
    <w:bookmarkEnd w:id="1916"/>
    <w:bookmarkEnd w:id="1917"/>
    <w:bookmarkEnd w:id="1918"/>
    <w:bookmarkEnd w:id="1919"/>
    <w:bookmarkEnd w:id="1920"/>
    <w:bookmarkEnd w:id="1921"/>
    <w:bookmarkEnd w:id="1922"/>
    <w:bookmarkEnd w:id="1923"/>
    <w:bookmarkEnd w:id="1924"/>
    <w:bookmarkEnd w:id="1925"/>
    <w:bookmarkEnd w:id="1926"/>
    <w:bookmarkEnd w:id="1927"/>
    <w:bookmarkEnd w:id="1928"/>
    <w:bookmarkEnd w:id="1929"/>
    <w:bookmarkEnd w:id="1930"/>
    <w:bookmarkEnd w:id="1931"/>
    <w:bookmarkEnd w:id="1932"/>
    <w:bookmarkEnd w:id="1933"/>
    <w:bookmarkEnd w:id="1934"/>
    <w:bookmarkEnd w:id="1935"/>
    <w:bookmarkEnd w:id="1936"/>
    <w:bookmarkEnd w:id="1937"/>
    <w:bookmarkEnd w:id="1938"/>
    <w:bookmarkEnd w:id="1939"/>
    <w:bookmarkEnd w:id="1940"/>
    <w:bookmarkEnd w:id="1941"/>
    <w:bookmarkEnd w:id="1942"/>
    <w:bookmarkEnd w:id="1943"/>
    <w:bookmarkEnd w:id="1944"/>
    <w:bookmarkEnd w:id="1945"/>
    <w:bookmarkEnd w:id="1946"/>
    <w:bookmarkEnd w:id="1947"/>
    <w:bookmarkEnd w:id="1948"/>
    <w:bookmarkEnd w:id="1949"/>
    <w:bookmarkEnd w:id="1950"/>
    <w:bookmarkEnd w:id="1951"/>
    <w:bookmarkEnd w:id="1952"/>
    <w:bookmarkEnd w:id="1953"/>
    <w:bookmarkEnd w:id="1954"/>
    <w:bookmarkEnd w:id="1955"/>
    <w:bookmarkEnd w:id="1956"/>
    <w:bookmarkEnd w:id="1957"/>
    <w:bookmarkEnd w:id="1958"/>
    <w:bookmarkEnd w:id="1959"/>
    <w:bookmarkEnd w:id="1960"/>
    <w:bookmarkEnd w:id="1961"/>
    <w:bookmarkEnd w:id="1962"/>
    <w:bookmarkEnd w:id="1963"/>
    <w:bookmarkEnd w:id="1964"/>
    <w:bookmarkEnd w:id="1965"/>
    <w:bookmarkEnd w:id="1966"/>
    <w:bookmarkEnd w:id="1967"/>
    <w:bookmarkEnd w:id="1968"/>
    <w:bookmarkEnd w:id="1969"/>
    <w:bookmarkEnd w:id="1970"/>
    <w:bookmarkEnd w:id="1971"/>
    <w:bookmarkEnd w:id="1972"/>
    <w:bookmarkEnd w:id="1973"/>
    <w:bookmarkEnd w:id="1974"/>
    <w:bookmarkEnd w:id="1975"/>
    <w:bookmarkEnd w:id="1976"/>
    <w:bookmarkEnd w:id="1977"/>
    <w:bookmarkEnd w:id="1978"/>
    <w:bookmarkEnd w:id="1979"/>
    <w:bookmarkEnd w:id="1980"/>
    <w:bookmarkEnd w:id="1981"/>
    <w:bookmarkEnd w:id="1982"/>
    <w:bookmarkEnd w:id="1983"/>
    <w:bookmarkEnd w:id="1984"/>
    <w:bookmarkEnd w:id="1985"/>
    <w:bookmarkEnd w:id="1986"/>
    <w:bookmarkEnd w:id="1987"/>
    <w:bookmarkEnd w:id="1988"/>
    <w:bookmarkEnd w:id="1989"/>
    <w:bookmarkEnd w:id="1990"/>
    <w:bookmarkEnd w:id="1991"/>
    <w:bookmarkEnd w:id="1992"/>
    <w:bookmarkEnd w:id="1993"/>
    <w:bookmarkEnd w:id="1994"/>
    <w:bookmarkEnd w:id="1995"/>
    <w:bookmarkEnd w:id="1996"/>
    <w:bookmarkEnd w:id="1997"/>
    <w:bookmarkEnd w:id="1998"/>
    <w:bookmarkEnd w:id="1999"/>
    <w:bookmarkEnd w:id="2000"/>
    <w:bookmarkEnd w:id="2001"/>
    <w:bookmarkEnd w:id="2002"/>
    <w:bookmarkEnd w:id="2003"/>
    <w:bookmarkEnd w:id="2004"/>
    <w:bookmarkEnd w:id="2005"/>
    <w:bookmarkEnd w:id="2006"/>
    <w:bookmarkEnd w:id="2007"/>
    <w:bookmarkEnd w:id="2008"/>
    <w:bookmarkEnd w:id="2009"/>
    <w:bookmarkEnd w:id="2010"/>
    <w:bookmarkEnd w:id="2011"/>
    <w:bookmarkEnd w:id="2012"/>
    <w:bookmarkEnd w:id="2013"/>
    <w:bookmarkEnd w:id="2014"/>
    <w:bookmarkEnd w:id="2015"/>
    <w:bookmarkEnd w:id="2016"/>
    <w:bookmarkEnd w:id="2017"/>
    <w:bookmarkEnd w:id="2018"/>
    <w:bookmarkEnd w:id="2019"/>
    <w:bookmarkEnd w:id="2020"/>
    <w:bookmarkEnd w:id="2021"/>
    <w:bookmarkEnd w:id="2022"/>
    <w:bookmarkEnd w:id="2023"/>
    <w:bookmarkEnd w:id="2024"/>
    <w:bookmarkEnd w:id="2025"/>
    <w:bookmarkEnd w:id="2026"/>
    <w:bookmarkEnd w:id="2027"/>
    <w:bookmarkEnd w:id="2028"/>
    <w:bookmarkEnd w:id="2029"/>
    <w:bookmarkEnd w:id="2030"/>
    <w:bookmarkEnd w:id="2031"/>
    <w:bookmarkEnd w:id="2032"/>
    <w:bookmarkEnd w:id="2033"/>
    <w:bookmarkEnd w:id="2034"/>
    <w:bookmarkEnd w:id="2035"/>
    <w:bookmarkEnd w:id="2036"/>
    <w:bookmarkEnd w:id="2037"/>
    <w:bookmarkEnd w:id="2038"/>
    <w:bookmarkEnd w:id="2039"/>
    <w:bookmarkEnd w:id="2040"/>
    <w:bookmarkEnd w:id="2041"/>
    <w:bookmarkEnd w:id="2042"/>
    <w:bookmarkEnd w:id="2043"/>
    <w:bookmarkEnd w:id="2044"/>
    <w:bookmarkEnd w:id="2045"/>
    <w:bookmarkEnd w:id="2046"/>
    <w:bookmarkEnd w:id="2047"/>
    <w:bookmarkEnd w:id="2048"/>
    <w:bookmarkEnd w:id="2049"/>
    <w:bookmarkEnd w:id="2050"/>
    <w:bookmarkEnd w:id="2051"/>
    <w:bookmarkEnd w:id="2052"/>
    <w:bookmarkEnd w:id="2053"/>
    <w:bookmarkEnd w:id="2054"/>
    <w:bookmarkEnd w:id="2055"/>
    <w:bookmarkEnd w:id="2056"/>
    <w:bookmarkEnd w:id="2057"/>
    <w:bookmarkEnd w:id="2058"/>
    <w:bookmarkEnd w:id="2059"/>
    <w:bookmarkEnd w:id="2060"/>
    <w:bookmarkEnd w:id="2061"/>
    <w:bookmarkEnd w:id="2062"/>
    <w:bookmarkEnd w:id="2063"/>
    <w:bookmarkEnd w:id="2064"/>
    <w:bookmarkEnd w:id="2065"/>
    <w:bookmarkEnd w:id="2066"/>
    <w:bookmarkEnd w:id="2067"/>
    <w:bookmarkEnd w:id="2068"/>
    <w:bookmarkEnd w:id="2069"/>
    <w:bookmarkEnd w:id="2070"/>
    <w:bookmarkEnd w:id="2071"/>
    <w:bookmarkEnd w:id="2072"/>
    <w:bookmarkEnd w:id="2073"/>
    <w:bookmarkEnd w:id="2074"/>
    <w:bookmarkEnd w:id="2075"/>
    <w:bookmarkEnd w:id="2076"/>
    <w:bookmarkEnd w:id="2077"/>
    <w:bookmarkEnd w:id="2078"/>
    <w:bookmarkEnd w:id="2079"/>
    <w:bookmarkEnd w:id="2080"/>
    <w:bookmarkEnd w:id="2081"/>
    <w:bookmarkEnd w:id="2082"/>
    <w:bookmarkEnd w:id="2083"/>
    <w:bookmarkEnd w:id="2084"/>
    <w:bookmarkEnd w:id="2085"/>
    <w:bookmarkEnd w:id="2086"/>
    <w:bookmarkEnd w:id="2087"/>
    <w:bookmarkEnd w:id="2088"/>
    <w:bookmarkEnd w:id="2089"/>
    <w:bookmarkEnd w:id="2090"/>
    <w:bookmarkEnd w:id="2091"/>
    <w:bookmarkEnd w:id="2092"/>
    <w:bookmarkEnd w:id="2093"/>
    <w:bookmarkEnd w:id="2094"/>
    <w:bookmarkEnd w:id="2095"/>
    <w:bookmarkEnd w:id="2096"/>
    <w:bookmarkEnd w:id="2097"/>
    <w:bookmarkEnd w:id="2098"/>
    <w:bookmarkEnd w:id="2099"/>
    <w:bookmarkEnd w:id="2100"/>
    <w:bookmarkEnd w:id="2101"/>
    <w:bookmarkEnd w:id="2102"/>
    <w:bookmarkEnd w:id="2103"/>
    <w:bookmarkEnd w:id="2104"/>
    <w:bookmarkEnd w:id="2105"/>
    <w:bookmarkEnd w:id="2106"/>
    <w:bookmarkEnd w:id="2107"/>
    <w:bookmarkEnd w:id="2108"/>
    <w:bookmarkEnd w:id="2109"/>
    <w:bookmarkEnd w:id="2110"/>
    <w:bookmarkEnd w:id="2111"/>
    <w:bookmarkEnd w:id="2112"/>
    <w:bookmarkEnd w:id="2113"/>
    <w:bookmarkEnd w:id="2114"/>
    <w:bookmarkEnd w:id="2115"/>
    <w:bookmarkEnd w:id="2116"/>
    <w:bookmarkEnd w:id="2117"/>
    <w:bookmarkEnd w:id="2118"/>
    <w:bookmarkEnd w:id="2119"/>
    <w:bookmarkEnd w:id="2120"/>
    <w:bookmarkEnd w:id="2121"/>
    <w:bookmarkEnd w:id="2122"/>
    <w:bookmarkEnd w:id="2123"/>
    <w:bookmarkEnd w:id="2124"/>
    <w:bookmarkEnd w:id="2125"/>
    <w:bookmarkEnd w:id="2126"/>
    <w:bookmarkEnd w:id="2127"/>
    <w:bookmarkEnd w:id="2128"/>
    <w:bookmarkEnd w:id="2129"/>
    <w:bookmarkEnd w:id="2130"/>
    <w:bookmarkEnd w:id="2131"/>
    <w:bookmarkEnd w:id="2132"/>
    <w:bookmarkEnd w:id="2133"/>
    <w:bookmarkEnd w:id="2134"/>
    <w:bookmarkEnd w:id="2135"/>
    <w:bookmarkEnd w:id="2136"/>
    <w:bookmarkEnd w:id="2137"/>
    <w:bookmarkEnd w:id="2138"/>
    <w:bookmarkEnd w:id="2139"/>
    <w:bookmarkEnd w:id="2140"/>
    <w:bookmarkEnd w:id="2141"/>
    <w:bookmarkEnd w:id="2142"/>
    <w:bookmarkEnd w:id="2143"/>
    <w:bookmarkEnd w:id="2144"/>
    <w:bookmarkEnd w:id="2145"/>
    <w:bookmarkEnd w:id="2146"/>
    <w:bookmarkEnd w:id="2147"/>
    <w:bookmarkEnd w:id="2148"/>
    <w:bookmarkEnd w:id="2149"/>
    <w:bookmarkEnd w:id="2150"/>
    <w:bookmarkEnd w:id="2151"/>
    <w:bookmarkEnd w:id="2152"/>
    <w:bookmarkEnd w:id="2153"/>
    <w:bookmarkEnd w:id="2154"/>
    <w:bookmarkEnd w:id="2155"/>
    <w:bookmarkEnd w:id="2156"/>
    <w:bookmarkEnd w:id="2157"/>
    <w:bookmarkEnd w:id="2158"/>
    <w:bookmarkEnd w:id="2159"/>
    <w:bookmarkEnd w:id="2160"/>
    <w:bookmarkEnd w:id="2161"/>
    <w:bookmarkEnd w:id="2162"/>
    <w:bookmarkEnd w:id="2163"/>
    <w:bookmarkEnd w:id="2164"/>
    <w:bookmarkEnd w:id="2165"/>
    <w:bookmarkEnd w:id="2166"/>
    <w:bookmarkEnd w:id="2167"/>
    <w:bookmarkEnd w:id="2168"/>
    <w:bookmarkEnd w:id="2169"/>
    <w:bookmarkEnd w:id="2170"/>
    <w:bookmarkEnd w:id="2171"/>
    <w:bookmarkEnd w:id="2172"/>
    <w:bookmarkEnd w:id="2173"/>
    <w:bookmarkEnd w:id="2174"/>
    <w:bookmarkEnd w:id="2175"/>
    <w:bookmarkEnd w:id="2176"/>
    <w:bookmarkEnd w:id="2177"/>
    <w:bookmarkEnd w:id="2178"/>
    <w:bookmarkEnd w:id="2179"/>
    <w:bookmarkEnd w:id="2180"/>
    <w:bookmarkEnd w:id="2181"/>
    <w:bookmarkEnd w:id="2182"/>
    <w:bookmarkEnd w:id="2183"/>
    <w:bookmarkEnd w:id="2184"/>
    <w:bookmarkEnd w:id="2185"/>
    <w:bookmarkEnd w:id="2186"/>
    <w:bookmarkEnd w:id="2187"/>
    <w:bookmarkEnd w:id="2188"/>
    <w:bookmarkEnd w:id="2189"/>
    <w:bookmarkEnd w:id="2190"/>
    <w:bookmarkEnd w:id="2191"/>
    <w:bookmarkEnd w:id="2192"/>
    <w:bookmarkEnd w:id="2193"/>
    <w:bookmarkEnd w:id="2194"/>
    <w:bookmarkEnd w:id="2195"/>
    <w:bookmarkEnd w:id="2196"/>
    <w:bookmarkEnd w:id="2197"/>
    <w:bookmarkEnd w:id="2198"/>
    <w:bookmarkEnd w:id="2199"/>
    <w:bookmarkEnd w:id="2200"/>
    <w:bookmarkEnd w:id="2201"/>
    <w:bookmarkEnd w:id="2202"/>
    <w:bookmarkEnd w:id="2203"/>
    <w:bookmarkEnd w:id="2204"/>
    <w:bookmarkEnd w:id="2205"/>
    <w:bookmarkEnd w:id="2206"/>
    <w:bookmarkEnd w:id="2207"/>
    <w:bookmarkEnd w:id="2208"/>
    <w:bookmarkEnd w:id="2209"/>
    <w:bookmarkEnd w:id="2210"/>
    <w:bookmarkEnd w:id="2211"/>
    <w:bookmarkEnd w:id="2212"/>
    <w:bookmarkEnd w:id="2213"/>
    <w:bookmarkEnd w:id="2214"/>
    <w:bookmarkEnd w:id="2215"/>
    <w:bookmarkEnd w:id="2216"/>
    <w:bookmarkEnd w:id="2217"/>
    <w:bookmarkEnd w:id="2218"/>
    <w:bookmarkEnd w:id="2219"/>
    <w:bookmarkEnd w:id="2220"/>
    <w:bookmarkEnd w:id="2221"/>
    <w:bookmarkEnd w:id="2222"/>
    <w:bookmarkEnd w:id="2223"/>
    <w:bookmarkEnd w:id="2224"/>
    <w:bookmarkEnd w:id="2225"/>
    <w:bookmarkEnd w:id="2226"/>
    <w:bookmarkEnd w:id="2227"/>
    <w:bookmarkEnd w:id="2228"/>
    <w:bookmarkEnd w:id="2229"/>
    <w:bookmarkEnd w:id="2230"/>
    <w:bookmarkEnd w:id="2231"/>
    <w:bookmarkEnd w:id="2232"/>
    <w:bookmarkEnd w:id="2233"/>
    <w:bookmarkEnd w:id="2234"/>
    <w:bookmarkEnd w:id="2235"/>
    <w:bookmarkEnd w:id="2236"/>
    <w:bookmarkEnd w:id="2237"/>
    <w:bookmarkEnd w:id="2238"/>
    <w:bookmarkEnd w:id="2239"/>
    <w:bookmarkEnd w:id="2240"/>
    <w:bookmarkEnd w:id="2241"/>
    <w:bookmarkEnd w:id="2242"/>
    <w:bookmarkEnd w:id="2243"/>
    <w:bookmarkEnd w:id="2244"/>
    <w:bookmarkEnd w:id="2245"/>
    <w:bookmarkEnd w:id="2246"/>
    <w:bookmarkEnd w:id="2247"/>
    <w:bookmarkEnd w:id="2248"/>
    <w:bookmarkEnd w:id="2249"/>
    <w:bookmarkEnd w:id="2250"/>
    <w:bookmarkEnd w:id="2251"/>
    <w:bookmarkEnd w:id="2252"/>
    <w:bookmarkEnd w:id="2253"/>
    <w:bookmarkEnd w:id="2254"/>
    <w:bookmarkEnd w:id="2255"/>
    <w:bookmarkEnd w:id="2256"/>
    <w:bookmarkEnd w:id="225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4458E2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751181668" o:spid="_x0000_i1025" type="#_x0000_t75" style="width:17.2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40D453BC">
            <wp:extent cx="219075" cy="95250"/>
            <wp:effectExtent l="0" t="0" r="0" b="0"/>
            <wp:docPr id="1751181668" name="Image 1751181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69689733">
    <w:abstractNumId w:val="1"/>
  </w:num>
  <w:num w:numId="2" w16cid:durableId="1150168507">
    <w:abstractNumId w:val="5"/>
  </w:num>
  <w:num w:numId="3" w16cid:durableId="1600792381">
    <w:abstractNumId w:val="0"/>
  </w:num>
  <w:num w:numId="4" w16cid:durableId="1266772442">
    <w:abstractNumId w:val="5"/>
  </w:num>
  <w:num w:numId="5" w16cid:durableId="636301756">
    <w:abstractNumId w:val="2"/>
  </w:num>
  <w:num w:numId="6" w16cid:durableId="370307020">
    <w:abstractNumId w:val="5"/>
  </w:num>
  <w:num w:numId="7" w16cid:durableId="1660889809">
    <w:abstractNumId w:val="4"/>
  </w:num>
  <w:num w:numId="8" w16cid:durableId="1243835625">
    <w:abstractNumId w:val="5"/>
  </w:num>
  <w:num w:numId="9" w16cid:durableId="570651349">
    <w:abstractNumId w:val="5"/>
  </w:num>
  <w:num w:numId="10" w16cid:durableId="931820650">
    <w:abstractNumId w:val="5"/>
  </w:num>
  <w:num w:numId="11" w16cid:durableId="548614800">
    <w:abstractNumId w:val="5"/>
  </w:num>
  <w:num w:numId="12" w16cid:durableId="715275533">
    <w:abstractNumId w:val="5"/>
  </w:num>
  <w:num w:numId="13" w16cid:durableId="1199009042">
    <w:abstractNumId w:val="5"/>
  </w:num>
  <w:num w:numId="14" w16cid:durableId="1668240600">
    <w:abstractNumId w:val="5"/>
  </w:num>
  <w:num w:numId="15" w16cid:durableId="1412893595">
    <w:abstractNumId w:val="5"/>
  </w:num>
  <w:num w:numId="16" w16cid:durableId="1053699660">
    <w:abstractNumId w:val="5"/>
  </w:num>
  <w:num w:numId="17" w16cid:durableId="850534940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proofState w:spelling="clean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662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E38CF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97D81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4D03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87EA6"/>
    <w:rsid w:val="008913CB"/>
    <w:rsid w:val="008962E4"/>
    <w:rsid w:val="008A0FEE"/>
    <w:rsid w:val="008A48F7"/>
    <w:rsid w:val="008A4B96"/>
    <w:rsid w:val="008B1357"/>
    <w:rsid w:val="008B1755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4B51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25A97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1C9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44D87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4CB0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6625" v:ext="edit"/>
    <o:shapelayout v:ext="edit">
      <o:idmap data="2" v:ext="edit"/>
    </o:shapelayout>
  </w:shapeDefaults>
  <w:decimalSymbol w:val=","/>
  <w:listSeparator w:val=";"/>
  <w14:docId w14:val="40BBCA18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EF37AC23-D88F-486E-B295-742C26F302D6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24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30</cp:revision>
  <cp:lastPrinted>2019-05-03T18:52:00Z</cp:lastPrinted>
  <dcterms:created xsi:type="dcterms:W3CDTF">2022-09-23T16:30:00Z</dcterms:created>
  <dcterms:modified xsi:type="dcterms:W3CDTF">2025-01-28T10:01:00Z</dcterms:modified>
</cp:coreProperties>
</file>