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F9A8" w14:textId="77777777" w:rsidR="002C4910" w:rsidRPr="003D2DE9" w:rsidRDefault="00B24557" w:rsidP="00A82F37">
      <w:pPr>
        <w:pStyle w:val="Lieuetdate"/>
        <w:spacing w:after="240"/>
        <w:rPr>
          <w:lang w:val="en-GB"/>
        </w:rPr>
      </w:pPr>
      <w:proofErr w:type="spellStart"/>
      <w:r w:rsidRPr="003D2DE9">
        <w:rPr>
          <w:lang w:val="en-GB"/>
        </w:rPr>
        <w:t>Louviers</w:t>
      </w:r>
      <w:proofErr w:type="spellEnd"/>
      <w:r w:rsidRPr="003D2DE9">
        <w:rPr>
          <w:lang w:val="en-GB"/>
        </w:rPr>
        <w:t xml:space="preserve">, le 27 </w:t>
      </w:r>
      <w:proofErr w:type="spellStart"/>
      <w:r w:rsidRPr="003D2DE9">
        <w:rPr>
          <w:lang w:val="en-GB"/>
        </w:rPr>
        <w:t>janvier</w:t>
      </w:r>
      <w:proofErr w:type="spellEnd"/>
      <w:r w:rsidRPr="003D2DE9">
        <w:rPr>
          <w:lang w:val="en-GB"/>
        </w:rPr>
        <w:t xml:space="preserve"> 2025</w:t>
      </w:r>
    </w:p>
    <w:p w14:paraId="0F726924" w14:textId="77777777" w:rsidR="00B24557" w:rsidRPr="003D2DE9" w:rsidRDefault="00B24557" w:rsidP="00B24557">
      <w:pPr>
        <w:pStyle w:val="Rfs"/>
        <w:rPr>
          <w:lang w:val="en-GB"/>
        </w:rPr>
      </w:pPr>
      <w:r w:rsidRPr="003D2DE9">
        <w:rPr>
          <w:b/>
          <w:bCs/>
          <w:lang w:val="en-GB"/>
        </w:rPr>
        <w:t>V/REF</w:t>
      </w:r>
      <w:r w:rsidR="00275014">
        <w:rPr>
          <w:b/>
          <w:bCs/>
          <w:lang w:val="en-GB"/>
        </w:rPr>
        <w:t xml:space="preserve"> CLIENT</w:t>
      </w:r>
      <w:r w:rsidR="00275014" w:rsidRPr="003D2DE9">
        <w:rPr>
          <w:b/>
          <w:bCs/>
          <w:lang w:val="en-GB"/>
        </w:rPr>
        <w:t>:</w:t>
      </w:r>
      <w:r w:rsidRPr="003D2DE9">
        <w:rPr>
          <w:b/>
          <w:bCs/>
          <w:iCs/>
          <w:lang w:val="en-GB"/>
        </w:rPr>
        <w:t xml:space="preserve"> </w:t>
      </w:r>
      <w:r w:rsidR="00275014" w:rsidRPr="00275014">
        <w:rPr>
          <w:iCs/>
          <w:u w:val="single"/>
          <w:lang w:val="en-GB"/>
        </w:rPr>
        <w:t>14251476 –</w:t>
      </w:r>
      <w:r w:rsidR="001D6E98">
        <w:rPr>
          <w:iCs/>
          <w:u w:val="single"/>
          <w:lang w:val="en-GB"/>
        </w:rPr>
        <w:t xml:space="preserve"> </w:t>
      </w:r>
      <w:r w:rsidR="00275014" w:rsidRPr="00275014">
        <w:rPr>
          <w:b/>
          <w:bCs/>
          <w:iCs/>
          <w:u w:val="single"/>
          <w:lang w:val="en-GB"/>
        </w:rPr>
        <w:t xml:space="preserve">N° </w:t>
      </w:r>
      <w:proofErr w:type="spellStart"/>
      <w:r w:rsidR="00275014" w:rsidRPr="00275014">
        <w:rPr>
          <w:b/>
          <w:bCs/>
          <w:iCs/>
          <w:u w:val="single"/>
          <w:lang w:val="en-GB"/>
        </w:rPr>
        <w:t>Contrat</w:t>
      </w:r>
      <w:proofErr w:type="spellEnd"/>
      <w:r w:rsidR="00275014" w:rsidRPr="00275014">
        <w:rPr>
          <w:iCs/>
          <w:u w:val="single"/>
          <w:lang w:val="en-GB"/>
        </w:rPr>
        <w:t xml:space="preserve"> A1K17791</w:t>
      </w:r>
    </w:p>
    <w:p w14:paraId="33384C04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COHINVEST – 13859</w:t>
      </w:r>
    </w:p>
    <w:p w14:paraId="11C9094D" w14:textId="77777777" w:rsidR="00B24557" w:rsidRPr="005B320B" w:rsidRDefault="00B24557" w:rsidP="00B24557">
      <w:pPr>
        <w:pStyle w:val="Rfs"/>
      </w:pPr>
      <w:r w:rsidRPr="005B320B">
        <w:t xml:space="preserve">C « </w:t>
      </w:r>
      <w:r w:rsidR="00275014" w:rsidRPr="00415F42">
        <w:t>Exploitation</w:t>
      </w:r>
      <w:r w:rsidR="00275014" w:rsidRPr="005B320B">
        <w:t xml:space="preserve"> »</w:t>
      </w:r>
    </w:p>
    <w:p w14:paraId="68768C43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26EFD682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Geoffroy MALANDAIN, geoffroy.malandain@fhbx.eu</w:t>
      </w:r>
    </w:p>
    <w:p w14:paraId="5A050FD8" w14:textId="77777777" w:rsidR="003A202A" w:rsidRDefault="00B24557" w:rsidP="00B24557">
      <w:pPr>
        <w:pStyle w:val="Rfs"/>
      </w:pPr>
      <w:r w:rsidRPr="000E4C8C">
        <w:t>NL/GM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6826187" wp14:editId="02E46AB0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D4A9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Monsieur Sébastien COHIN</w:t>
                            </w:r>
                          </w:p>
                          <w:p w14:paraId="0C472626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COHINVEST</w:t>
                            </w:r>
                            <w:r w:rsidRPr="00B24557">
                              <w:br/>
                              <w:t>6, rue de la muette</w:t>
                            </w:r>
                            <w:r w:rsidRPr="00B24557">
                              <w:br/>
                              <w:t>Clef Vallée d'Eure</w:t>
                            </w:r>
                          </w:p>
                          <w:p w14:paraId="208F2F9C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27490 ECARDENVILLE-SUR-EURE</w:t>
                            </w:r>
                          </w:p>
                          <w:p w14:paraId="3022492B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2E5DB3C4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2618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" filled="f" stroked="f" strokeweight=".5pt">
                <v:textbox inset="0,0,0,0">
                  <w:txbxContent>
                    <w:p w14:paraId="490CD4A9" w14:textId="77777777" w:rsidR="00B24557" w:rsidRPr="00B24557" w:rsidRDefault="00B24557" w:rsidP="00B2455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Monsieur Sébastien COHIN</w:t>
                      </w:r>
                    </w:p>
                    <w:p w14:paraId="0C472626" w14:textId="77777777" w:rsidR="00B24557" w:rsidRPr="00B24557" w:rsidRDefault="00B24557" w:rsidP="00B24557">
                      <w:pPr>
                        <w:pStyle w:val="Destinat"/>
                      </w:pPr>
                      <w:r w:rsidRPr="00B24557">
                        <w:t>COHINVEST</w:t>
                      </w:r>
                      <w:r w:rsidRPr="00B24557">
                        <w:br/>
                        <w:t>6, rue de la muette</w:t>
                      </w:r>
                      <w:r w:rsidRPr="00B24557">
                        <w:br/>
                        <w:t>Clef Vallée d'Eure</w:t>
                      </w:r>
                    </w:p>
                    <w:p w14:paraId="208F2F9C" w14:textId="77777777" w:rsidR="00B24557" w:rsidRPr="00B24557" w:rsidRDefault="00B24557" w:rsidP="00B24557">
                      <w:pPr>
                        <w:pStyle w:val="Destinat"/>
                      </w:pPr>
                      <w:r w:rsidRPr="00B24557">
                        <w:t>27490 ECARDENVILLE-SUR-EURE</w:t>
                      </w:r>
                    </w:p>
                    <w:p w14:paraId="3022492B" w14:textId="77777777" w:rsidR="00D6672F" w:rsidRDefault="00D6672F" w:rsidP="00D6672F">
                      <w:pPr>
                        <w:pStyle w:val="Destinat"/>
                      </w:pPr>
                    </w:p>
                    <w:p w14:paraId="2E5DB3C4" w14:textId="77777777" w:rsidR="00415F42" w:rsidRDefault="00415F42" w:rsidP="00D6672F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FDD921F" wp14:editId="423B5ADF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5EB66" w14:textId="77777777" w:rsidR="00275014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:</w:t>
                            </w:r>
                          </w:p>
                          <w:p w14:paraId="72F4803E" w14:textId="77777777" w:rsidR="00415F42" w:rsidRPr="00275014" w:rsidRDefault="00415F42" w:rsidP="006D0708">
                            <w:pPr>
                              <w:pStyle w:val="CONFIDENTIEL"/>
                              <w:rPr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75014">
                              <w:rPr>
                                <w:bCs/>
                                <w:u w:val="single"/>
                              </w:rPr>
                              <w:t xml:space="preserve">s.cohin@cohin-environnement.com </w:t>
                            </w:r>
                          </w:p>
                          <w:p w14:paraId="28E8C2B6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04828115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921F" id="Zone de texte 6" o:spid="_x0000_s1027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" filled="f" stroked="f" strokeweight=".5pt">
                <v:textbox inset="0,0,0,0">
                  <w:txbxContent>
                    <w:p w14:paraId="5B15EB66" w14:textId="77777777" w:rsidR="00275014" w:rsidRDefault="00415F42" w:rsidP="006D0708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:</w:t>
                      </w:r>
                    </w:p>
                    <w:p w14:paraId="72F4803E" w14:textId="77777777" w:rsidR="00415F42" w:rsidRPr="00275014" w:rsidRDefault="00415F42" w:rsidP="006D0708">
                      <w:pPr>
                        <w:pStyle w:val="CONFIDENTIEL"/>
                        <w:rPr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275014">
                        <w:rPr>
                          <w:bCs/>
                          <w:u w:val="single"/>
                        </w:rPr>
                        <w:t xml:space="preserve">s.cohin@cohin-environnement.com </w:t>
                      </w:r>
                    </w:p>
                    <w:p w14:paraId="28E8C2B6" w14:textId="77777777" w:rsidR="00B24557" w:rsidRPr="00B24557" w:rsidRDefault="00B24557" w:rsidP="00B24557">
                      <w:pPr>
                        <w:pStyle w:val="CONFIDENTIEL"/>
                      </w:pPr>
                    </w:p>
                    <w:p w14:paraId="04828115" w14:textId="77777777" w:rsidR="006D0708" w:rsidRDefault="006D0708" w:rsidP="006D0708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75014">
        <w:t>/EME</w:t>
      </w:r>
    </w:p>
    <w:p w14:paraId="0F3DAA69" w14:textId="77777777" w:rsidR="00415F42" w:rsidRPr="005319DA" w:rsidRDefault="00415F42" w:rsidP="00415F42">
      <w:r>
        <w:t>Monsieur,</w:t>
      </w:r>
    </w:p>
    <w:p w14:paraId="4BBF48EC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rappelle ma lettre en date du </w:t>
      </w:r>
      <w:r w:rsidR="00275014">
        <w:rPr>
          <w:color w:val="000000"/>
        </w:rPr>
        <w:t xml:space="preserve">17 janvier 2025 </w:t>
      </w:r>
      <w:r w:rsidRPr="005319DA">
        <w:rPr>
          <w:color w:val="000000"/>
        </w:rPr>
        <w:t xml:space="preserve">vous informant de la procédure sur la poursuite ou la résiliation des contrats en cours pendant le </w:t>
      </w:r>
      <w:r w:rsidR="00275014">
        <w:rPr>
          <w:color w:val="000000"/>
        </w:rPr>
        <w:t>r</w:t>
      </w:r>
      <w:r w:rsidR="00A25A97" w:rsidRPr="000D71FF">
        <w:rPr>
          <w:color w:val="000000"/>
        </w:rPr>
        <w:t xml:space="preserve">edressement </w:t>
      </w:r>
      <w:r w:rsidR="00275014">
        <w:rPr>
          <w:color w:val="000000"/>
        </w:rPr>
        <w:t>j</w:t>
      </w:r>
      <w:r w:rsidR="00A25A97" w:rsidRPr="000D71FF">
        <w:rPr>
          <w:color w:val="000000"/>
        </w:rPr>
        <w:t>udiciaire</w:t>
      </w:r>
      <w:r w:rsidR="00A25A97" w:rsidRPr="00AF535D">
        <w:rPr>
          <w:color w:val="000000"/>
        </w:rPr>
        <w:t xml:space="preserve"> </w:t>
      </w:r>
      <w:r w:rsidR="00AF535D" w:rsidRPr="00AF535D">
        <w:rPr>
          <w:color w:val="000000"/>
        </w:rPr>
        <w:t>(point « </w:t>
      </w:r>
      <w:r w:rsidR="00AF535D" w:rsidRPr="00AF535D">
        <w:rPr>
          <w:i/>
          <w:iCs/>
          <w:color w:val="000000"/>
        </w:rPr>
        <w:t>3.4.7. Contrats en cours</w:t>
      </w:r>
      <w:r w:rsidR="00AF535D" w:rsidRPr="00AF535D">
        <w:rPr>
          <w:color w:val="000000"/>
        </w:rPr>
        <w:t> » du mémo)</w:t>
      </w:r>
      <w:r w:rsidRPr="005319DA">
        <w:rPr>
          <w:color w:val="000000"/>
        </w:rPr>
        <w:t>.</w:t>
      </w:r>
    </w:p>
    <w:p w14:paraId="045D6A38" w14:textId="77777777" w:rsidR="00415F42" w:rsidRPr="005319DA" w:rsidRDefault="00415F42" w:rsidP="00415F42">
      <w:pPr>
        <w:rPr>
          <w:color w:val="000000"/>
        </w:rPr>
      </w:pPr>
      <w:r w:rsidRPr="005319DA">
        <w:t xml:space="preserve">A cet effet, je vous prie de bien vouloir trouver, </w:t>
      </w:r>
      <w:r>
        <w:t>ci-après</w:t>
      </w:r>
      <w:r w:rsidRPr="005319DA">
        <w:t xml:space="preserve">, double de la lettre du </w:t>
      </w:r>
      <w:r w:rsidR="00275014">
        <w:rPr>
          <w:color w:val="000000"/>
        </w:rPr>
        <w:t>22</w:t>
      </w:r>
      <w:r w:rsidR="001D6E98">
        <w:rPr>
          <w:color w:val="000000"/>
        </w:rPr>
        <w:t> </w:t>
      </w:r>
      <w:r w:rsidR="00275014">
        <w:rPr>
          <w:color w:val="000000"/>
        </w:rPr>
        <w:t xml:space="preserve">janvier 2025 </w:t>
      </w:r>
      <w:r w:rsidRPr="005319DA">
        <w:t xml:space="preserve">reçue en mon Etude le </w:t>
      </w:r>
      <w:r w:rsidR="00275014">
        <w:rPr>
          <w:color w:val="000000"/>
        </w:rPr>
        <w:t xml:space="preserve">24 janvier 2025 </w:t>
      </w:r>
      <w:r w:rsidRPr="005319DA">
        <w:t xml:space="preserve">de la société </w:t>
      </w:r>
      <w:r w:rsidR="00275014">
        <w:rPr>
          <w:b/>
          <w:color w:val="000000"/>
        </w:rPr>
        <w:t xml:space="preserve">EURORECX pour sa cliente BNP LEASE GROUP </w:t>
      </w:r>
      <w:r w:rsidRPr="005319DA">
        <w:rPr>
          <w:color w:val="000000"/>
        </w:rPr>
        <w:t>qui m’interroge en application des dispositions de l’article L.622-13 du code de commerce pour connaître mes intentions quant à la poursuite ou non du contrat.</w:t>
      </w:r>
    </w:p>
    <w:p w14:paraId="0EC089B7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14:paraId="0B6FDAC5" w14:textId="77777777" w:rsidR="00415F42" w:rsidRDefault="00415F42" w:rsidP="00415F42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revendication </w:t>
      </w:r>
      <w:r w:rsidRPr="00275014">
        <w:rPr>
          <w:color w:val="000000"/>
        </w:rPr>
        <w:t>d</w:t>
      </w:r>
      <w:r w:rsidR="00275014" w:rsidRPr="00275014">
        <w:rPr>
          <w:color w:val="000000"/>
        </w:rPr>
        <w:t>u</w:t>
      </w:r>
      <w:r w:rsidRPr="00275014">
        <w:rPr>
          <w:color w:val="000000"/>
        </w:rPr>
        <w:t xml:space="preserve"> </w:t>
      </w:r>
      <w:r w:rsidR="00A25A97" w:rsidRPr="00275014">
        <w:rPr>
          <w:color w:val="000000"/>
        </w:rPr>
        <w:t>matériel</w:t>
      </w:r>
      <w:r w:rsidRPr="00275014">
        <w:rPr>
          <w:color w:val="000000"/>
        </w:rPr>
        <w:t xml:space="preserve"> objet d</w:t>
      </w:r>
      <w:r w:rsidR="00275014" w:rsidRPr="00275014">
        <w:rPr>
          <w:color w:val="000000"/>
        </w:rPr>
        <w:t>u</w:t>
      </w:r>
      <w:r w:rsidRPr="00275014">
        <w:rPr>
          <w:color w:val="000000"/>
        </w:rPr>
        <w:t>dit contrat</w:t>
      </w:r>
      <w:r w:rsidRPr="00AE41AB">
        <w:rPr>
          <w:color w:val="000000"/>
        </w:rPr>
        <w:t xml:space="preserve"> par la société </w:t>
      </w:r>
      <w:r w:rsidR="00275014">
        <w:rPr>
          <w:color w:val="000000"/>
        </w:rPr>
        <w:t xml:space="preserve">EURORECX pour sa cliente BNP LEASE GROUP </w:t>
      </w:r>
      <w:r w:rsidRPr="00AE41AB">
        <w:rPr>
          <w:color w:val="000000"/>
        </w:rPr>
        <w:t>au moyen du coupon-réponse joint.</w:t>
      </w:r>
    </w:p>
    <w:p w14:paraId="5D286E43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</w:t>
      </w:r>
      <w:proofErr w:type="gramStart"/>
      <w:r>
        <w:rPr>
          <w:color w:val="000000"/>
        </w:rPr>
        <w:t xml:space="preserve">trésorerie </w:t>
      </w:r>
      <w:r w:rsidR="00D457BC">
        <w:rPr>
          <w:color w:val="000000"/>
        </w:rPr>
        <w:t>le cas échéant actualisées</w:t>
      </w:r>
      <w:proofErr w:type="gramEnd"/>
      <w:r w:rsidR="00D457BC">
        <w:rPr>
          <w:color w:val="000000"/>
        </w:rPr>
        <w:t xml:space="preserve">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14:paraId="731AF11B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Dans l’hypothèse d’une résiliation vous voudrez bien vous mettre en rapport avec le cocontractant pour restituer le cas échéant le matériel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6BA080CF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275014">
        <w:rPr>
          <w:b/>
          <w:color w:val="000000"/>
        </w:rPr>
        <w:t xml:space="preserve">14 février 2025 </w:t>
      </w:r>
      <w:r w:rsidRPr="005319DA">
        <w:rPr>
          <w:color w:val="000000"/>
        </w:rPr>
        <w:t>afin de me permettre de répondre au cocontractant dans les délais légaux.</w:t>
      </w:r>
    </w:p>
    <w:p w14:paraId="077A638A" w14:textId="77777777" w:rsidR="00415F42" w:rsidRPr="005319DA" w:rsidRDefault="00415F42" w:rsidP="00415F42">
      <w:r w:rsidRPr="005319DA">
        <w:t>Je vous prie d'agréer, Monsieur, mes salutations distinguées.</w:t>
      </w:r>
    </w:p>
    <w:p w14:paraId="7D494C9E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14:paraId="000D3F0A" w14:textId="77777777" w:rsidR="00415F42" w:rsidRDefault="00C13E72" w:rsidP="00422C67">
      <w:pPr>
        <w:pStyle w:val="Signataire"/>
        <w:tabs>
          <w:tab w:val="left" w:pos="3402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7A1A02E9" wp14:editId="17744BEA">
            <wp:extent cx="1925014" cy="447675"/>
            <wp:effectExtent l="0" t="0" r="0" b="0"/>
            <wp:docPr id="962657945" name="Image962657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579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7142" cy="45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17381D01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COHINVEST </w:t>
      </w:r>
    </w:p>
    <w:p w14:paraId="5EBD75F2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2562B075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56183D36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>Cocontractant :</w:t>
      </w:r>
      <w:r w:rsidR="00275014">
        <w:rPr>
          <w:rFonts w:asciiTheme="majorHAnsi" w:hAnsiTheme="majorHAnsi" w:cs="Calibri"/>
          <w:b/>
          <w:bCs/>
          <w:color w:val="auto"/>
          <w:szCs w:val="18"/>
        </w:rPr>
        <w:t xml:space="preserve"> EURORECX</w:t>
      </w:r>
    </w:p>
    <w:p w14:paraId="7AF1301B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color w:val="auto"/>
          <w:szCs w:val="18"/>
        </w:rPr>
      </w:pPr>
      <w:r w:rsidRPr="000D71FF">
        <w:rPr>
          <w:rFonts w:asciiTheme="majorHAnsi" w:hAnsiTheme="majorHAnsi" w:cs="Calibri"/>
          <w:b/>
          <w:color w:val="auto"/>
          <w:szCs w:val="18"/>
        </w:rPr>
        <w:t>Objet :</w:t>
      </w:r>
      <w:r w:rsidR="00275014">
        <w:rPr>
          <w:rFonts w:asciiTheme="majorHAnsi" w:hAnsiTheme="majorHAnsi" w:cs="Calibri"/>
          <w:b/>
          <w:color w:val="auto"/>
          <w:szCs w:val="18"/>
        </w:rPr>
        <w:t xml:space="preserve"> Location bail photocopieur</w:t>
      </w:r>
    </w:p>
    <w:p w14:paraId="11CF86CE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61733E3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1D26925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6BC986B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275014">
        <w:rPr>
          <w:rFonts w:cs="Calibri"/>
          <w:b/>
          <w:color w:val="auto"/>
          <w:szCs w:val="18"/>
        </w:rPr>
        <w:t>A1K17791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2D43377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06B471AF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5379EDB0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07A04BBD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B863A1F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57709465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4F9DE6E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50D6DF7A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5E482A0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11813F2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2660E1F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6DC95A9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275014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75014">
        <w:rPr>
          <w:rFonts w:cs="Calibri"/>
          <w:bCs/>
          <w:color w:val="auto"/>
          <w:szCs w:val="18"/>
        </w:rPr>
        <w:instrText xml:space="preserve"> FORMCHECKBOX </w:instrText>
      </w:r>
      <w:r w:rsidRPr="00275014">
        <w:rPr>
          <w:rFonts w:cs="Calibri"/>
          <w:bCs/>
          <w:color w:val="auto"/>
          <w:szCs w:val="18"/>
        </w:rPr>
      </w:r>
      <w:r w:rsidRPr="00275014">
        <w:rPr>
          <w:rFonts w:cs="Calibri"/>
          <w:bCs/>
          <w:color w:val="auto"/>
          <w:szCs w:val="18"/>
        </w:rPr>
        <w:fldChar w:fldCharType="separate"/>
      </w:r>
      <w:r w:rsidRPr="00275014">
        <w:rPr>
          <w:rFonts w:cs="Calibri"/>
          <w:bCs/>
          <w:color w:val="auto"/>
          <w:szCs w:val="18"/>
        </w:rPr>
        <w:fldChar w:fldCharType="end"/>
      </w:r>
      <w:r w:rsidRPr="00275014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275014" w:rsidRPr="00275014">
        <w:rPr>
          <w:rFonts w:cs="Calibri"/>
          <w:bCs/>
          <w:color w:val="auto"/>
          <w:szCs w:val="18"/>
        </w:rPr>
        <w:t xml:space="preserve">EURORECX </w:t>
      </w:r>
      <w:r w:rsidRPr="00275014">
        <w:rPr>
          <w:rFonts w:cs="Calibri"/>
          <w:bCs/>
          <w:color w:val="auto"/>
          <w:szCs w:val="18"/>
        </w:rPr>
        <w:t>est propriétaire du matériel</w:t>
      </w:r>
      <w:r w:rsidRPr="0094376E">
        <w:rPr>
          <w:rFonts w:cs="Calibri"/>
          <w:bCs/>
          <w:color w:val="auto"/>
          <w:szCs w:val="18"/>
        </w:rPr>
        <w:t xml:space="preserve"> et acquiesce à la revendication </w:t>
      </w:r>
      <w:r w:rsidRPr="00275014">
        <w:rPr>
          <w:rFonts w:cs="Calibri"/>
          <w:bCs/>
          <w:color w:val="auto"/>
          <w:szCs w:val="18"/>
        </w:rPr>
        <w:t>du matériel</w:t>
      </w:r>
    </w:p>
    <w:p w14:paraId="60A4D32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2E4574E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n’acquiesce pas à la revendication </w:t>
      </w:r>
      <w:r w:rsidRPr="00275014">
        <w:rPr>
          <w:rFonts w:cs="Calibri"/>
          <w:bCs/>
          <w:color w:val="auto"/>
          <w:szCs w:val="18"/>
        </w:rPr>
        <w:t>du matériel</w:t>
      </w:r>
      <w:r w:rsidRPr="0094376E">
        <w:rPr>
          <w:rFonts w:cs="Calibri"/>
          <w:bCs/>
          <w:color w:val="auto"/>
          <w:szCs w:val="18"/>
        </w:rPr>
        <w:t xml:space="preserve"> pour la raison suivante :</w:t>
      </w:r>
    </w:p>
    <w:p w14:paraId="39A1C34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0DCDC8C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2A9C141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40BABC9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56E20D0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14:paraId="391B92E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71DF5FF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1715B7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14CF1B9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861E8C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0F2D4A8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791FF0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16F0A5E7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29194EE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4AF4F8C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32F852E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B91C16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21B6A4C8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6DC3E08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A44ADA4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7C66CC8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2480667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02A7DC7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9280565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F63E62F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22C6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22" w:right="737" w:bottom="1701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0B6D1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58869296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A5636" w14:textId="0485AA83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422C67">
        <w:rPr>
          <w:noProof/>
        </w:rPr>
        <w:t>2</w:t>
      </w:r>
    </w:fldSimple>
  </w:p>
  <w:p w14:paraId="1EBA2412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436329CD" wp14:editId="4E4771D7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4021" w14:textId="0F360A2B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422C67">
        <w:rPr>
          <w:noProof/>
        </w:rPr>
        <w:t>2</w:t>
      </w:r>
    </w:fldSimple>
  </w:p>
  <w:p w14:paraId="0462168C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0BEA183D" wp14:editId="2EB0A092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AE60" w14:textId="77777777" w:rsidR="0048109E" w:rsidRDefault="0048109E" w:rsidP="008C7CF2">
      <w:pPr>
        <w:pStyle w:val="Notedebasdepage"/>
      </w:pPr>
    </w:p>
  </w:footnote>
  <w:footnote w:type="continuationSeparator" w:id="0">
    <w:p w14:paraId="2675F8F7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2A4E" w14:textId="77777777" w:rsidR="00505383" w:rsidRDefault="00505383" w:rsidP="00505383">
    <w:pPr>
      <w:pStyle w:val="En-tte"/>
      <w:keepLines/>
      <w:spacing w:line="252" w:lineRule="auto"/>
    </w:pPr>
    <w:bookmarkStart w:id="2" w:name="_Hlk115450515"/>
    <w:bookmarkStart w:id="3" w:name="_Hlk115450516"/>
    <w:bookmarkStart w:id="4" w:name="_Hlk115450517"/>
    <w:bookmarkStart w:id="5" w:name="_Hlk115450518"/>
    <w:bookmarkStart w:id="6" w:name="_Hlk115450519"/>
    <w:bookmarkStart w:id="7" w:name="_Hlk115450520"/>
    <w:bookmarkStart w:id="8" w:name="_Hlk115450521"/>
    <w:bookmarkStart w:id="9" w:name="_Hlk115450522"/>
    <w:bookmarkStart w:id="10" w:name="_Hlk115450523"/>
    <w:bookmarkStart w:id="11" w:name="_Hlk115450524"/>
    <w:bookmarkStart w:id="12" w:name="_Hlk115450525"/>
    <w:bookmarkStart w:id="13" w:name="_Hlk115450526"/>
    <w:bookmarkStart w:id="14" w:name="_Hlk115450527"/>
    <w:bookmarkStart w:id="15" w:name="_Hlk115450528"/>
    <w:bookmarkStart w:id="16" w:name="_Hlk115450529"/>
    <w:bookmarkStart w:id="17" w:name="_Hlk115450530"/>
    <w:bookmarkStart w:id="18" w:name="_Hlk115450531"/>
    <w:bookmarkStart w:id="19" w:name="_Hlk115450532"/>
    <w:bookmarkStart w:id="20" w:name="_Hlk115450533"/>
    <w:bookmarkStart w:id="21" w:name="_Hlk115450534"/>
    <w:bookmarkStart w:id="22" w:name="_Hlk115450535"/>
    <w:bookmarkStart w:id="23" w:name="_Hlk115450536"/>
    <w:bookmarkStart w:id="24" w:name="_Hlk115450537"/>
    <w:bookmarkStart w:id="25" w:name="_Hlk115450538"/>
    <w:bookmarkStart w:id="26" w:name="_Hlk115450539"/>
    <w:bookmarkStart w:id="27" w:name="_Hlk115450540"/>
    <w:bookmarkStart w:id="28" w:name="_Hlk115450541"/>
    <w:bookmarkStart w:id="29" w:name="_Hlk115450542"/>
    <w:bookmarkStart w:id="30" w:name="_Hlk115450543"/>
    <w:bookmarkStart w:id="31" w:name="_Hlk115450544"/>
    <w:bookmarkStart w:id="32" w:name="_Hlk115450545"/>
    <w:bookmarkStart w:id="33" w:name="_Hlk115450546"/>
    <w:bookmarkStart w:id="34" w:name="_Hlk115450547"/>
    <w:bookmarkStart w:id="35" w:name="_Hlk115450548"/>
    <w:bookmarkStart w:id="36" w:name="_Hlk115450549"/>
    <w:bookmarkStart w:id="37" w:name="_Hlk115450550"/>
    <w:bookmarkStart w:id="38" w:name="_Hlk115450551"/>
    <w:bookmarkStart w:id="39" w:name="_Hlk115450552"/>
    <w:bookmarkStart w:id="40" w:name="_Hlk115450553"/>
    <w:bookmarkStart w:id="41" w:name="_Hlk115450554"/>
    <w:bookmarkStart w:id="42" w:name="_Hlk115450555"/>
    <w:bookmarkStart w:id="43" w:name="_Hlk115450556"/>
    <w:bookmarkStart w:id="44" w:name="_Hlk115450557"/>
    <w:bookmarkStart w:id="45" w:name="_Hlk115450558"/>
    <w:bookmarkStart w:id="46" w:name="_Hlk115450559"/>
    <w:bookmarkStart w:id="47" w:name="_Hlk115450560"/>
    <w:bookmarkStart w:id="48" w:name="_Hlk115450561"/>
    <w:bookmarkStart w:id="49" w:name="_Hlk115450562"/>
    <w:bookmarkStart w:id="50" w:name="_Hlk115450563"/>
    <w:bookmarkStart w:id="51" w:name="_Hlk115450564"/>
    <w:bookmarkStart w:id="52" w:name="_Hlk115450565"/>
    <w:bookmarkStart w:id="53" w:name="_Hlk115450566"/>
    <w:bookmarkStart w:id="54" w:name="_Hlk115450567"/>
    <w:bookmarkStart w:id="55" w:name="_Hlk115450568"/>
    <w:bookmarkStart w:id="56" w:name="_Hlk115450569"/>
    <w:bookmarkStart w:id="57" w:name="_Hlk115450570"/>
    <w:bookmarkStart w:id="58" w:name="_Hlk115450571"/>
    <w:bookmarkStart w:id="59" w:name="_Hlk115450572"/>
    <w:bookmarkStart w:id="60" w:name="_Hlk115450573"/>
    <w:bookmarkStart w:id="61" w:name="_Hlk115450574"/>
    <w:bookmarkStart w:id="62" w:name="_Hlk115450575"/>
    <w:bookmarkStart w:id="63" w:name="_Hlk115450576"/>
    <w:bookmarkStart w:id="64" w:name="_Hlk115450577"/>
    <w:bookmarkStart w:id="65" w:name="_Hlk115450578"/>
    <w:bookmarkStart w:id="66" w:name="_Hlk115450579"/>
    <w:bookmarkStart w:id="67" w:name="_Hlk115450580"/>
    <w:bookmarkStart w:id="68" w:name="_Hlk115450581"/>
    <w:bookmarkStart w:id="69" w:name="_Hlk115450582"/>
    <w:bookmarkStart w:id="70" w:name="_Hlk115450583"/>
    <w:bookmarkStart w:id="71" w:name="_Hlk115450584"/>
    <w:bookmarkStart w:id="72" w:name="_Hlk115450585"/>
    <w:bookmarkStart w:id="73" w:name="_Hlk115450586"/>
    <w:bookmarkStart w:id="74" w:name="_Hlk115450587"/>
    <w:bookmarkStart w:id="75" w:name="_Hlk115450588"/>
    <w:bookmarkStart w:id="76" w:name="_Hlk115450589"/>
    <w:bookmarkStart w:id="77" w:name="_Hlk115450590"/>
    <w:bookmarkStart w:id="78" w:name="_Hlk115450591"/>
    <w:bookmarkStart w:id="79" w:name="_Hlk115450592"/>
    <w:bookmarkStart w:id="80" w:name="_Hlk115450593"/>
    <w:bookmarkStart w:id="81" w:name="_Hlk115450594"/>
    <w:bookmarkStart w:id="82" w:name="_Hlk115450595"/>
    <w:bookmarkStart w:id="83" w:name="_Hlk115450596"/>
    <w:bookmarkStart w:id="84" w:name="_Hlk115450597"/>
    <w:bookmarkStart w:id="85" w:name="_Hlk115450598"/>
    <w:bookmarkStart w:id="86" w:name="_Hlk115450599"/>
    <w:bookmarkStart w:id="87" w:name="_Hlk115450600"/>
    <w:bookmarkStart w:id="88" w:name="_Hlk115450601"/>
    <w:bookmarkStart w:id="89" w:name="_Hlk115450602"/>
    <w:bookmarkStart w:id="90" w:name="_Hlk115450603"/>
    <w:bookmarkStart w:id="91" w:name="_Hlk115450604"/>
    <w:bookmarkStart w:id="92" w:name="_Hlk115450605"/>
    <w:bookmarkStart w:id="93" w:name="_Hlk115450606"/>
    <w:bookmarkStart w:id="94" w:name="_Hlk115450607"/>
    <w:bookmarkStart w:id="95" w:name="_Hlk115450608"/>
    <w:bookmarkStart w:id="96" w:name="_Hlk115450609"/>
    <w:bookmarkStart w:id="97" w:name="_Hlk115450610"/>
    <w:bookmarkStart w:id="98" w:name="_Hlk115450611"/>
    <w:bookmarkStart w:id="99" w:name="_Hlk115450612"/>
    <w:bookmarkStart w:id="100" w:name="_Hlk115450613"/>
    <w:bookmarkStart w:id="101" w:name="_Hlk115450614"/>
    <w:bookmarkStart w:id="102" w:name="_Hlk115450615"/>
    <w:bookmarkStart w:id="103" w:name="_Hlk115450616"/>
    <w:bookmarkStart w:id="104" w:name="_Hlk115450617"/>
    <w:bookmarkStart w:id="105" w:name="_Hlk115450618"/>
    <w:bookmarkStart w:id="106" w:name="_Hlk115450619"/>
    <w:bookmarkStart w:id="107" w:name="_Hlk115450620"/>
    <w:bookmarkStart w:id="108" w:name="_Hlk115450621"/>
    <w:bookmarkStart w:id="109" w:name="_Hlk115450622"/>
    <w:bookmarkStart w:id="110" w:name="_Hlk115450623"/>
    <w:bookmarkStart w:id="111" w:name="_Hlk115450624"/>
    <w:bookmarkStart w:id="112" w:name="_Hlk115450625"/>
    <w:bookmarkStart w:id="113" w:name="_Hlk115450626"/>
    <w:bookmarkStart w:id="114" w:name="_Hlk115450627"/>
    <w:bookmarkStart w:id="115" w:name="_Hlk115450628"/>
    <w:bookmarkStart w:id="116" w:name="_Hlk115450629"/>
    <w:bookmarkStart w:id="117" w:name="_Hlk115450630"/>
    <w:bookmarkStart w:id="118" w:name="_Hlk115450631"/>
    <w:bookmarkStart w:id="119" w:name="_Hlk115450632"/>
    <w:bookmarkStart w:id="120" w:name="_Hlk115450633"/>
    <w:bookmarkStart w:id="121" w:name="_Hlk115450634"/>
    <w:bookmarkStart w:id="122" w:name="_Hlk115450635"/>
    <w:bookmarkStart w:id="123" w:name="_Hlk115450636"/>
    <w:bookmarkStart w:id="124" w:name="_Hlk115450637"/>
    <w:bookmarkStart w:id="125" w:name="_Hlk115450638"/>
    <w:bookmarkStart w:id="126" w:name="_Hlk115450639"/>
    <w:bookmarkStart w:id="127" w:name="_Hlk115450640"/>
    <w:bookmarkStart w:id="128" w:name="_Hlk115450641"/>
    <w:bookmarkStart w:id="129" w:name="_Hlk115450642"/>
    <w:bookmarkStart w:id="130" w:name="_Hlk115450643"/>
    <w:bookmarkStart w:id="131" w:name="_Hlk115450644"/>
    <w:bookmarkStart w:id="132" w:name="_Hlk115450645"/>
    <w:bookmarkStart w:id="133" w:name="_Hlk115450646"/>
    <w:bookmarkStart w:id="134" w:name="_Hlk115450647"/>
    <w:bookmarkStart w:id="135" w:name="_Hlk115450648"/>
    <w:bookmarkStart w:id="136" w:name="_Hlk115450649"/>
    <w:bookmarkStart w:id="137" w:name="_Hlk115450650"/>
    <w:bookmarkStart w:id="138" w:name="_Hlk115450651"/>
    <w:bookmarkStart w:id="139" w:name="_Hlk115450652"/>
    <w:bookmarkStart w:id="140" w:name="_Hlk115450653"/>
    <w:bookmarkStart w:id="141" w:name="_Hlk115450654"/>
    <w:bookmarkStart w:id="142" w:name="_Hlk115450655"/>
    <w:bookmarkStart w:id="143" w:name="_Hlk115450656"/>
    <w:bookmarkStart w:id="144" w:name="_Hlk115450657"/>
    <w:bookmarkStart w:id="145" w:name="_Hlk115450658"/>
    <w:bookmarkStart w:id="146" w:name="_Hlk115450659"/>
    <w:bookmarkStart w:id="147" w:name="_Hlk115450660"/>
    <w:bookmarkStart w:id="148" w:name="_Hlk115450661"/>
    <w:bookmarkStart w:id="149" w:name="_Hlk115450662"/>
    <w:bookmarkStart w:id="150" w:name="_Hlk115450663"/>
    <w:bookmarkStart w:id="151" w:name="_Hlk115450664"/>
    <w:bookmarkStart w:id="152" w:name="_Hlk115450665"/>
    <w:bookmarkStart w:id="153" w:name="_Hlk115450666"/>
    <w:bookmarkStart w:id="154" w:name="_Hlk115450667"/>
    <w:bookmarkStart w:id="155" w:name="_Hlk115450668"/>
    <w:bookmarkStart w:id="156" w:name="_Hlk115450669"/>
    <w:bookmarkStart w:id="157" w:name="_Hlk115450670"/>
    <w:bookmarkStart w:id="158" w:name="_Hlk115450671"/>
    <w:bookmarkStart w:id="159" w:name="_Hlk115450672"/>
    <w:bookmarkStart w:id="160" w:name="_Hlk115450673"/>
    <w:bookmarkStart w:id="161" w:name="_Hlk115450674"/>
    <w:bookmarkStart w:id="162" w:name="_Hlk115450675"/>
    <w:bookmarkStart w:id="163" w:name="_Hlk115450676"/>
    <w:bookmarkStart w:id="164" w:name="_Hlk115450677"/>
    <w:bookmarkStart w:id="165" w:name="_Hlk115450678"/>
    <w:bookmarkStart w:id="166" w:name="_Hlk115450679"/>
    <w:bookmarkStart w:id="167" w:name="_Hlk115450680"/>
    <w:bookmarkStart w:id="168" w:name="_Hlk115450681"/>
    <w:bookmarkStart w:id="169" w:name="_Hlk115450682"/>
    <w:bookmarkStart w:id="170" w:name="_Hlk115450683"/>
    <w:bookmarkStart w:id="171" w:name="_Hlk115450684"/>
    <w:bookmarkStart w:id="172" w:name="_Hlk115450685"/>
    <w:bookmarkStart w:id="173" w:name="_Hlk115450686"/>
    <w:bookmarkStart w:id="174" w:name="_Hlk115450687"/>
    <w:bookmarkStart w:id="175" w:name="_Hlk115450688"/>
    <w:bookmarkStart w:id="176" w:name="_Hlk115450689"/>
    <w:bookmarkStart w:id="177" w:name="_Hlk115450690"/>
    <w:bookmarkStart w:id="178" w:name="_Hlk115450691"/>
    <w:bookmarkStart w:id="179" w:name="_Hlk115450692"/>
    <w:bookmarkStart w:id="180" w:name="_Hlk115450693"/>
    <w:bookmarkStart w:id="181" w:name="_Hlk115450694"/>
    <w:bookmarkStart w:id="182" w:name="_Hlk115450695"/>
    <w:bookmarkStart w:id="183" w:name="_Hlk115450696"/>
    <w:bookmarkStart w:id="184" w:name="_Hlk115450697"/>
    <w:bookmarkStart w:id="185" w:name="_Hlk115450698"/>
    <w:bookmarkStart w:id="186" w:name="_Hlk115450699"/>
    <w:bookmarkStart w:id="187" w:name="_Hlk115450700"/>
    <w:bookmarkStart w:id="188" w:name="_Hlk115450701"/>
    <w:bookmarkStart w:id="189" w:name="_Hlk115450702"/>
    <w:bookmarkStart w:id="190" w:name="_Hlk115450703"/>
    <w:bookmarkStart w:id="191" w:name="_Hlk115450704"/>
    <w:bookmarkStart w:id="192" w:name="_Hlk115450705"/>
    <w:bookmarkStart w:id="193" w:name="_Hlk115450706"/>
    <w:bookmarkStart w:id="194" w:name="_Hlk115450707"/>
    <w:bookmarkStart w:id="195" w:name="_Hlk115450708"/>
    <w:bookmarkStart w:id="196" w:name="_Hlk115450709"/>
    <w:bookmarkStart w:id="197" w:name="_Hlk115450710"/>
    <w:bookmarkStart w:id="198" w:name="_Hlk115450711"/>
    <w:bookmarkStart w:id="199" w:name="_Hlk115450712"/>
    <w:bookmarkStart w:id="200" w:name="_Hlk115450713"/>
    <w:bookmarkStart w:id="201" w:name="_Hlk115450714"/>
    <w:bookmarkStart w:id="202" w:name="_Hlk115450715"/>
    <w:bookmarkStart w:id="203" w:name="_Hlk115450716"/>
    <w:bookmarkStart w:id="204" w:name="_Hlk115450717"/>
    <w:bookmarkStart w:id="205" w:name="_Hlk115450718"/>
    <w:bookmarkStart w:id="206" w:name="_Hlk115450719"/>
    <w:bookmarkStart w:id="207" w:name="_Hlk115450720"/>
    <w:bookmarkStart w:id="208" w:name="_Hlk115450721"/>
    <w:bookmarkStart w:id="209" w:name="_Hlk115450722"/>
    <w:bookmarkStart w:id="210" w:name="_Hlk115450723"/>
    <w:bookmarkStart w:id="211" w:name="_Hlk115450724"/>
    <w:bookmarkStart w:id="212" w:name="_Hlk115450725"/>
    <w:bookmarkStart w:id="213" w:name="_Hlk115450726"/>
    <w:bookmarkStart w:id="214" w:name="_Hlk115450727"/>
    <w:bookmarkStart w:id="215" w:name="_Hlk115450728"/>
    <w:bookmarkStart w:id="216" w:name="_Hlk115450729"/>
    <w:bookmarkStart w:id="217" w:name="_Hlk115450730"/>
    <w:bookmarkStart w:id="218" w:name="_Hlk115450731"/>
    <w:bookmarkStart w:id="219" w:name="_Hlk115450732"/>
    <w:bookmarkStart w:id="220" w:name="_Hlk115450733"/>
    <w:bookmarkStart w:id="221" w:name="_Hlk115450734"/>
    <w:bookmarkStart w:id="222" w:name="_Hlk115450735"/>
    <w:bookmarkStart w:id="223" w:name="_Hlk115450736"/>
    <w:bookmarkStart w:id="224" w:name="_Hlk115450737"/>
    <w:bookmarkStart w:id="225" w:name="_Hlk115450738"/>
    <w:bookmarkStart w:id="226" w:name="_Hlk115450739"/>
    <w:bookmarkStart w:id="227" w:name="_Hlk115450740"/>
    <w:bookmarkStart w:id="228" w:name="_Hlk115450741"/>
    <w:bookmarkStart w:id="229" w:name="_Hlk115450742"/>
    <w:bookmarkStart w:id="230" w:name="_Hlk115450743"/>
    <w:bookmarkStart w:id="231" w:name="_Hlk115450744"/>
    <w:bookmarkStart w:id="232" w:name="_Hlk115450745"/>
    <w:bookmarkStart w:id="233" w:name="_Hlk115450746"/>
    <w:bookmarkStart w:id="234" w:name="_Hlk115450747"/>
    <w:bookmarkStart w:id="235" w:name="_Hlk115450748"/>
    <w:bookmarkStart w:id="236" w:name="_Hlk115450749"/>
    <w:bookmarkStart w:id="237" w:name="_Hlk115450750"/>
    <w:bookmarkStart w:id="238" w:name="_Hlk115450751"/>
    <w:bookmarkStart w:id="239" w:name="_Hlk115450752"/>
    <w:bookmarkStart w:id="240" w:name="_Hlk115450753"/>
    <w:bookmarkStart w:id="241" w:name="_Hlk115450754"/>
    <w:bookmarkStart w:id="242" w:name="_Hlk115450755"/>
    <w:bookmarkStart w:id="243" w:name="_Hlk115450756"/>
    <w:bookmarkStart w:id="244" w:name="_Hlk115450757"/>
    <w:bookmarkStart w:id="245" w:name="_Hlk115450758"/>
    <w:bookmarkStart w:id="246" w:name="_Hlk115450759"/>
    <w:bookmarkStart w:id="247" w:name="_Hlk115450760"/>
    <w:bookmarkStart w:id="248" w:name="_Hlk115450761"/>
    <w:bookmarkStart w:id="249" w:name="_Hlk115450762"/>
    <w:bookmarkStart w:id="250" w:name="_Hlk115450763"/>
    <w:bookmarkStart w:id="251" w:name="_Hlk115450764"/>
    <w:bookmarkStart w:id="252" w:name="_Hlk115450765"/>
    <w:bookmarkStart w:id="253" w:name="_Hlk115450766"/>
    <w:bookmarkStart w:id="254" w:name="_Hlk115450767"/>
    <w:bookmarkStart w:id="255" w:name="_Hlk115450768"/>
    <w:bookmarkStart w:id="256" w:name="_Hlk115450769"/>
    <w:bookmarkStart w:id="257" w:name="_Hlk115450770"/>
    <w:bookmarkStart w:id="258" w:name="_Hlk115450771"/>
    <w:bookmarkStart w:id="259" w:name="_Hlk115450772"/>
    <w:bookmarkStart w:id="260" w:name="_Hlk115450773"/>
    <w:bookmarkStart w:id="261" w:name="_Hlk115450774"/>
    <w:bookmarkStart w:id="262" w:name="_Hlk115450775"/>
    <w:bookmarkStart w:id="263" w:name="_Hlk115450776"/>
    <w:bookmarkStart w:id="264" w:name="_Hlk115450777"/>
    <w:bookmarkStart w:id="265" w:name="_Hlk115450778"/>
    <w:bookmarkStart w:id="266" w:name="_Hlk115450779"/>
    <w:bookmarkStart w:id="267" w:name="_Hlk115450780"/>
    <w:bookmarkStart w:id="268" w:name="_Hlk115450781"/>
    <w:bookmarkStart w:id="269" w:name="_Hlk115450782"/>
    <w:bookmarkStart w:id="270" w:name="_Hlk115450783"/>
    <w:bookmarkStart w:id="271" w:name="_Hlk115450784"/>
    <w:bookmarkStart w:id="272" w:name="_Hlk115450785"/>
    <w:bookmarkStart w:id="273" w:name="_Hlk115450786"/>
    <w:bookmarkStart w:id="274" w:name="_Hlk115450787"/>
    <w:bookmarkStart w:id="275" w:name="_Hlk115450788"/>
    <w:bookmarkStart w:id="276" w:name="_Hlk115450789"/>
    <w:bookmarkStart w:id="277" w:name="_Hlk115450790"/>
    <w:bookmarkStart w:id="278" w:name="_Hlk115450791"/>
    <w:bookmarkStart w:id="279" w:name="_Hlk115450792"/>
    <w:bookmarkStart w:id="280" w:name="_Hlk115450793"/>
    <w:bookmarkStart w:id="281" w:name="_Hlk115450794"/>
    <w:bookmarkStart w:id="282" w:name="_Hlk115450795"/>
    <w:bookmarkStart w:id="283" w:name="_Hlk115450796"/>
    <w:bookmarkStart w:id="284" w:name="_Hlk115450797"/>
    <w:bookmarkStart w:id="285" w:name="_Hlk115450798"/>
    <w:bookmarkStart w:id="286" w:name="_Hlk115450799"/>
    <w:bookmarkStart w:id="287" w:name="_Hlk115450800"/>
    <w:bookmarkStart w:id="288" w:name="_Hlk115450801"/>
    <w:bookmarkStart w:id="289" w:name="_Hlk115450802"/>
    <w:bookmarkStart w:id="290" w:name="_Hlk115450803"/>
    <w:bookmarkStart w:id="291" w:name="_Hlk115450804"/>
    <w:bookmarkStart w:id="292" w:name="_Hlk115450805"/>
    <w:bookmarkStart w:id="293" w:name="_Hlk115450806"/>
    <w:bookmarkStart w:id="294" w:name="_Hlk115450807"/>
    <w:bookmarkStart w:id="295" w:name="_Hlk115450808"/>
    <w:bookmarkStart w:id="296" w:name="_Hlk115450809"/>
    <w:bookmarkStart w:id="297" w:name="_Hlk115450810"/>
    <w:bookmarkStart w:id="298" w:name="_Hlk115450811"/>
    <w:bookmarkStart w:id="299" w:name="_Hlk115450812"/>
    <w:bookmarkStart w:id="300" w:name="_Hlk115450813"/>
    <w:bookmarkStart w:id="301" w:name="_Hlk115450814"/>
    <w:bookmarkStart w:id="302" w:name="_Hlk115450815"/>
    <w:bookmarkStart w:id="303" w:name="_Hlk115450816"/>
    <w:bookmarkStart w:id="304" w:name="_Hlk115450817"/>
    <w:bookmarkStart w:id="305" w:name="_Hlk115450818"/>
    <w:bookmarkStart w:id="306" w:name="_Hlk115450819"/>
    <w:bookmarkStart w:id="307" w:name="_Hlk115450820"/>
    <w:bookmarkStart w:id="308" w:name="_Hlk115450821"/>
    <w:bookmarkStart w:id="309" w:name="_Hlk115450822"/>
    <w:bookmarkStart w:id="310" w:name="_Hlk115450823"/>
    <w:bookmarkStart w:id="311" w:name="_Hlk115450824"/>
    <w:bookmarkStart w:id="312" w:name="_Hlk115450825"/>
    <w:bookmarkStart w:id="313" w:name="_Hlk115450826"/>
    <w:bookmarkStart w:id="314" w:name="_Hlk115450827"/>
    <w:bookmarkStart w:id="315" w:name="_Hlk115450828"/>
    <w:bookmarkStart w:id="316" w:name="_Hlk115450829"/>
    <w:bookmarkStart w:id="317" w:name="_Hlk115450830"/>
    <w:bookmarkStart w:id="318" w:name="_Hlk115450831"/>
    <w:bookmarkStart w:id="319" w:name="_Hlk115450832"/>
    <w:bookmarkStart w:id="320" w:name="_Hlk115450833"/>
    <w:bookmarkStart w:id="321" w:name="_Hlk115450834"/>
    <w:bookmarkStart w:id="322" w:name="_Hlk115450835"/>
    <w:bookmarkStart w:id="323" w:name="_Hlk115450836"/>
    <w:bookmarkStart w:id="324" w:name="_Hlk115450837"/>
    <w:bookmarkStart w:id="325" w:name="_Hlk115450838"/>
    <w:bookmarkStart w:id="326" w:name="_Hlk115450839"/>
    <w:bookmarkStart w:id="327" w:name="_Hlk115450840"/>
    <w:bookmarkStart w:id="328" w:name="_Hlk115450841"/>
    <w:bookmarkStart w:id="329" w:name="_Hlk115450842"/>
    <w:bookmarkStart w:id="330" w:name="_Hlk115450843"/>
    <w:bookmarkStart w:id="331" w:name="_Hlk115450844"/>
    <w:bookmarkStart w:id="332" w:name="_Hlk115450845"/>
    <w:bookmarkStart w:id="333" w:name="_Hlk115450846"/>
    <w:bookmarkStart w:id="334" w:name="_Hlk115450847"/>
    <w:bookmarkStart w:id="335" w:name="_Hlk115450848"/>
    <w:bookmarkStart w:id="336" w:name="_Hlk115450849"/>
    <w:bookmarkStart w:id="337" w:name="_Hlk115450850"/>
    <w:bookmarkStart w:id="338" w:name="_Hlk115450851"/>
    <w:bookmarkStart w:id="339" w:name="_Hlk115450852"/>
    <w:bookmarkStart w:id="340" w:name="_Hlk115450853"/>
    <w:bookmarkStart w:id="341" w:name="_Hlk115450854"/>
    <w:bookmarkStart w:id="342" w:name="_Hlk115450855"/>
    <w:bookmarkStart w:id="343" w:name="_Hlk115450856"/>
    <w:bookmarkStart w:id="344" w:name="_Hlk115450857"/>
    <w:bookmarkStart w:id="345" w:name="_Hlk115450858"/>
    <w:bookmarkStart w:id="346" w:name="_Hlk115450859"/>
    <w:bookmarkStart w:id="347" w:name="_Hlk115450860"/>
    <w:bookmarkStart w:id="348" w:name="_Hlk115450861"/>
    <w:bookmarkStart w:id="349" w:name="_Hlk115450862"/>
    <w:bookmarkStart w:id="350" w:name="_Hlk115450863"/>
    <w:bookmarkStart w:id="351" w:name="_Hlk115450864"/>
    <w:bookmarkStart w:id="352" w:name="_Hlk115450865"/>
    <w:bookmarkStart w:id="353" w:name="_Hlk115450866"/>
    <w:bookmarkStart w:id="354" w:name="_Hlk115450867"/>
    <w:bookmarkStart w:id="355" w:name="_Hlk115450868"/>
    <w:bookmarkStart w:id="356" w:name="_Hlk115450869"/>
    <w:bookmarkStart w:id="357" w:name="_Hlk115450870"/>
    <w:bookmarkStart w:id="358" w:name="_Hlk115450871"/>
    <w:bookmarkStart w:id="359" w:name="_Hlk115450872"/>
    <w:bookmarkStart w:id="360" w:name="_Hlk115450873"/>
    <w:bookmarkStart w:id="361" w:name="_Hlk115450874"/>
    <w:bookmarkStart w:id="362" w:name="_Hlk115450875"/>
    <w:bookmarkStart w:id="363" w:name="_Hlk115450876"/>
    <w:bookmarkStart w:id="364" w:name="_Hlk115450877"/>
    <w:bookmarkStart w:id="365" w:name="_Hlk115450878"/>
    <w:bookmarkStart w:id="366" w:name="_Hlk115450879"/>
    <w:bookmarkStart w:id="367" w:name="_Hlk115450880"/>
    <w:bookmarkStart w:id="368" w:name="_Hlk115450881"/>
    <w:bookmarkStart w:id="369" w:name="_Hlk115450882"/>
    <w:bookmarkStart w:id="370" w:name="_Hlk115450883"/>
    <w:bookmarkStart w:id="371" w:name="_Hlk115450884"/>
    <w:bookmarkStart w:id="372" w:name="_Hlk115450885"/>
    <w:bookmarkStart w:id="373" w:name="_Hlk115450886"/>
    <w:bookmarkStart w:id="374" w:name="_Hlk115450887"/>
    <w:bookmarkStart w:id="375" w:name="_Hlk115450888"/>
    <w:bookmarkStart w:id="376" w:name="_Hlk115450889"/>
    <w:bookmarkStart w:id="377" w:name="_Hlk115450890"/>
    <w:bookmarkStart w:id="378" w:name="_Hlk115450891"/>
    <w:bookmarkStart w:id="379" w:name="_Hlk115450892"/>
    <w:bookmarkStart w:id="380" w:name="_Hlk115450893"/>
    <w:bookmarkStart w:id="381" w:name="_Hlk115450894"/>
    <w:bookmarkStart w:id="382" w:name="_Hlk115450895"/>
    <w:bookmarkStart w:id="383" w:name="_Hlk115450896"/>
    <w:bookmarkStart w:id="384" w:name="_Hlk115450897"/>
    <w:bookmarkStart w:id="385" w:name="_Hlk115450898"/>
    <w:bookmarkStart w:id="386" w:name="_Hlk115450899"/>
    <w:bookmarkStart w:id="387" w:name="_Hlk115450900"/>
    <w:bookmarkStart w:id="388" w:name="_Hlk115450901"/>
    <w:bookmarkStart w:id="389" w:name="_Hlk115450902"/>
    <w:bookmarkStart w:id="390" w:name="_Hlk115450903"/>
    <w:bookmarkStart w:id="391" w:name="_Hlk115450904"/>
    <w:bookmarkStart w:id="392" w:name="_Hlk115450905"/>
    <w:bookmarkStart w:id="393" w:name="_Hlk115450906"/>
    <w:bookmarkStart w:id="394" w:name="_Hlk115450907"/>
    <w:bookmarkStart w:id="395" w:name="_Hlk115450908"/>
    <w:bookmarkStart w:id="396" w:name="_Hlk115450909"/>
    <w:bookmarkStart w:id="397" w:name="_Hlk115450910"/>
    <w:bookmarkStart w:id="398" w:name="_Hlk115450911"/>
    <w:bookmarkStart w:id="399" w:name="_Hlk115450912"/>
    <w:bookmarkStart w:id="400" w:name="_Hlk115450913"/>
    <w:bookmarkStart w:id="401" w:name="_Hlk115450914"/>
    <w:bookmarkStart w:id="402" w:name="_Hlk115450915"/>
    <w:bookmarkStart w:id="403" w:name="_Hlk115450916"/>
    <w:bookmarkStart w:id="404" w:name="_Hlk115450917"/>
    <w:bookmarkStart w:id="405" w:name="_Hlk115450918"/>
    <w:bookmarkStart w:id="406" w:name="_Hlk115450919"/>
    <w:bookmarkStart w:id="407" w:name="_Hlk115450920"/>
    <w:bookmarkStart w:id="408" w:name="_Hlk115450921"/>
    <w:bookmarkStart w:id="409" w:name="_Hlk115450922"/>
    <w:bookmarkStart w:id="410" w:name="_Hlk115450923"/>
    <w:bookmarkStart w:id="411" w:name="_Hlk115450924"/>
    <w:bookmarkStart w:id="412" w:name="_Hlk115450925"/>
    <w:bookmarkStart w:id="413" w:name="_Hlk115450926"/>
    <w:bookmarkStart w:id="414" w:name="_Hlk115450927"/>
    <w:bookmarkStart w:id="415" w:name="_Hlk115450928"/>
    <w:bookmarkStart w:id="416" w:name="_Hlk115450929"/>
    <w:bookmarkStart w:id="417" w:name="_Hlk115450930"/>
    <w:bookmarkStart w:id="418" w:name="_Hlk115450931"/>
    <w:bookmarkStart w:id="419" w:name="_Hlk115450932"/>
    <w:bookmarkStart w:id="420" w:name="_Hlk115450933"/>
    <w:bookmarkStart w:id="421" w:name="_Hlk115450934"/>
    <w:bookmarkStart w:id="422" w:name="_Hlk115450935"/>
    <w:bookmarkStart w:id="423" w:name="_Hlk115450936"/>
    <w:bookmarkStart w:id="424" w:name="_Hlk115450937"/>
    <w:bookmarkStart w:id="425" w:name="_Hlk115450938"/>
    <w:bookmarkStart w:id="426" w:name="_Hlk115450939"/>
    <w:bookmarkStart w:id="427" w:name="_Hlk115450940"/>
    <w:bookmarkStart w:id="428" w:name="_Hlk115450941"/>
    <w:bookmarkStart w:id="429" w:name="_Hlk115450942"/>
    <w:bookmarkStart w:id="430" w:name="_Hlk115450943"/>
    <w:bookmarkStart w:id="431" w:name="_Hlk115450944"/>
    <w:bookmarkStart w:id="432" w:name="_Hlk115450945"/>
    <w:bookmarkStart w:id="433" w:name="_Hlk115450946"/>
    <w:bookmarkStart w:id="434" w:name="_Hlk115450947"/>
    <w:bookmarkStart w:id="435" w:name="_Hlk115450948"/>
    <w:bookmarkStart w:id="436" w:name="_Hlk115450949"/>
    <w:bookmarkStart w:id="437" w:name="_Hlk115450950"/>
    <w:bookmarkStart w:id="438" w:name="_Hlk115450951"/>
    <w:bookmarkStart w:id="439" w:name="_Hlk115450952"/>
    <w:bookmarkStart w:id="440" w:name="_Hlk115450953"/>
    <w:bookmarkStart w:id="441" w:name="_Hlk115450954"/>
    <w:bookmarkStart w:id="442" w:name="_Hlk115450955"/>
    <w:bookmarkStart w:id="443" w:name="_Hlk115450956"/>
    <w:bookmarkStart w:id="444" w:name="_Hlk115450957"/>
    <w:bookmarkStart w:id="445" w:name="_Hlk115450958"/>
    <w:bookmarkStart w:id="446" w:name="_Hlk115450959"/>
    <w:bookmarkStart w:id="447" w:name="_Hlk115450960"/>
    <w:bookmarkStart w:id="448" w:name="_Hlk115450961"/>
    <w:bookmarkStart w:id="449" w:name="_Hlk115450962"/>
    <w:bookmarkStart w:id="450" w:name="_Hlk115450963"/>
    <w:bookmarkStart w:id="451" w:name="_Hlk115450964"/>
    <w:bookmarkStart w:id="452" w:name="_Hlk115450965"/>
    <w:bookmarkStart w:id="453" w:name="_Hlk115450966"/>
    <w:bookmarkStart w:id="454" w:name="_Hlk115450967"/>
    <w:bookmarkStart w:id="455" w:name="_Hlk115450968"/>
    <w:bookmarkStart w:id="456" w:name="_Hlk115450969"/>
    <w:bookmarkStart w:id="457" w:name="_Hlk115450970"/>
    <w:bookmarkStart w:id="458" w:name="_Hlk115450971"/>
    <w:bookmarkStart w:id="459" w:name="_Hlk115450972"/>
    <w:bookmarkStart w:id="460" w:name="_Hlk115450973"/>
    <w:bookmarkStart w:id="461" w:name="_Hlk115450974"/>
    <w:bookmarkStart w:id="462" w:name="_Hlk115450975"/>
    <w:bookmarkStart w:id="463" w:name="_Hlk115450976"/>
    <w:bookmarkStart w:id="464" w:name="_Hlk115450977"/>
    <w:bookmarkStart w:id="465" w:name="_Hlk115450978"/>
    <w:bookmarkStart w:id="466" w:name="_Hlk115450979"/>
    <w:bookmarkStart w:id="467" w:name="_Hlk115450980"/>
    <w:bookmarkStart w:id="468" w:name="_Hlk115450981"/>
    <w:bookmarkStart w:id="469" w:name="_Hlk115450982"/>
    <w:bookmarkStart w:id="470" w:name="_Hlk115450983"/>
    <w:bookmarkStart w:id="471" w:name="_Hlk115450984"/>
    <w:bookmarkStart w:id="472" w:name="_Hlk115450985"/>
    <w:bookmarkStart w:id="473" w:name="_Hlk115450986"/>
    <w:bookmarkStart w:id="474" w:name="_Hlk115450987"/>
    <w:bookmarkStart w:id="475" w:name="_Hlk115450988"/>
    <w:bookmarkStart w:id="476" w:name="_Hlk115450989"/>
    <w:bookmarkStart w:id="477" w:name="_Hlk115450990"/>
    <w:bookmarkStart w:id="478" w:name="_Hlk115450991"/>
    <w:bookmarkStart w:id="479" w:name="_Hlk115450992"/>
    <w:bookmarkStart w:id="480" w:name="_Hlk115450993"/>
    <w:bookmarkStart w:id="481" w:name="_Hlk115450994"/>
    <w:bookmarkStart w:id="482" w:name="_Hlk115450995"/>
    <w:bookmarkStart w:id="483" w:name="_Hlk115450996"/>
    <w:bookmarkStart w:id="484" w:name="_Hlk115450997"/>
    <w:bookmarkStart w:id="485" w:name="_Hlk115450998"/>
    <w:bookmarkStart w:id="486" w:name="_Hlk115450999"/>
    <w:bookmarkStart w:id="487" w:name="_Hlk115451000"/>
    <w:bookmarkStart w:id="488" w:name="_Hlk115451001"/>
    <w:bookmarkStart w:id="489" w:name="_Hlk115451002"/>
    <w:bookmarkStart w:id="490" w:name="_Hlk115451003"/>
    <w:bookmarkStart w:id="491" w:name="_Hlk115451004"/>
    <w:bookmarkStart w:id="492" w:name="_Hlk115451005"/>
    <w:bookmarkStart w:id="493" w:name="_Hlk115451006"/>
    <w:bookmarkStart w:id="494" w:name="_Hlk115451007"/>
    <w:bookmarkStart w:id="495" w:name="_Hlk115451008"/>
    <w:bookmarkStart w:id="496" w:name="_Hlk115451009"/>
    <w:bookmarkStart w:id="497" w:name="_Hlk115451010"/>
    <w:bookmarkStart w:id="498" w:name="_Hlk115451011"/>
    <w:bookmarkStart w:id="499" w:name="_Hlk115451012"/>
    <w:bookmarkStart w:id="500" w:name="_Hlk115451013"/>
    <w:bookmarkStart w:id="501" w:name="_Hlk115451014"/>
    <w:bookmarkStart w:id="502" w:name="_Hlk115451015"/>
    <w:bookmarkStart w:id="503" w:name="_Hlk115451016"/>
    <w:bookmarkStart w:id="504" w:name="_Hlk115451017"/>
    <w:bookmarkStart w:id="505" w:name="_Hlk115451018"/>
    <w:bookmarkStart w:id="506" w:name="_Hlk115451019"/>
    <w:bookmarkStart w:id="507" w:name="_Hlk115451020"/>
    <w:bookmarkStart w:id="508" w:name="_Hlk115451021"/>
    <w:bookmarkStart w:id="509" w:name="_Hlk115451022"/>
    <w:bookmarkStart w:id="510" w:name="_Hlk115451023"/>
    <w:bookmarkStart w:id="511" w:name="_Hlk115451024"/>
    <w:bookmarkStart w:id="512" w:name="_Hlk115451025"/>
    <w:bookmarkStart w:id="513" w:name="_Hlk115451026"/>
    <w:bookmarkStart w:id="514" w:name="_Hlk115451027"/>
    <w:bookmarkStart w:id="515" w:name="_Hlk115451028"/>
    <w:bookmarkStart w:id="516" w:name="_Hlk115451029"/>
    <w:bookmarkStart w:id="517" w:name="_Hlk115451030"/>
    <w:bookmarkStart w:id="518" w:name="_Hlk115451031"/>
    <w:bookmarkStart w:id="519" w:name="_Hlk115451032"/>
    <w:bookmarkStart w:id="520" w:name="_Hlk115451033"/>
    <w:bookmarkStart w:id="521" w:name="_Hlk115451034"/>
    <w:bookmarkStart w:id="522" w:name="_Hlk115451035"/>
    <w:bookmarkStart w:id="523" w:name="_Hlk115451036"/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0CB1E3BD" wp14:editId="1F7A908B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F8A212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736E4435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1E3BD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8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" filled="f" stroked="f" strokeweight=".5pt">
              <v:textbox inset="0,0,0,0">
                <w:txbxContent>
                  <w:p w14:paraId="0EF8A212" w14:textId="77777777" w:rsidR="00505383" w:rsidRDefault="00505383" w:rsidP="00505383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  <w:p w14:paraId="736E4435" w14:textId="77777777" w:rsidR="00505383" w:rsidRDefault="00505383" w:rsidP="00505383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3C07F7E4" wp14:editId="18BDC60A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515C" w14:textId="77777777" w:rsidR="00944B51" w:rsidRDefault="00944B51" w:rsidP="00944B51">
    <w:pPr>
      <w:pStyle w:val="En-ttecouverture"/>
      <w:tabs>
        <w:tab w:val="clear" w:pos="9072"/>
        <w:tab w:val="left" w:pos="7680"/>
        <w:tab w:val="right" w:pos="7710"/>
      </w:tabs>
    </w:pPr>
    <w:bookmarkStart w:id="524" w:name="_Hlk115449283"/>
    <w:bookmarkStart w:id="525" w:name="_Hlk115449284"/>
    <w:bookmarkStart w:id="526" w:name="_Hlk115449285"/>
    <w:bookmarkStart w:id="527" w:name="_Hlk115449286"/>
    <w:bookmarkStart w:id="528" w:name="_Hlk115449287"/>
    <w:bookmarkStart w:id="529" w:name="_Hlk115449288"/>
    <w:bookmarkStart w:id="530" w:name="_Hlk115449289"/>
    <w:bookmarkStart w:id="531" w:name="_Hlk115449290"/>
    <w:bookmarkStart w:id="532" w:name="_Hlk115449291"/>
    <w:bookmarkStart w:id="533" w:name="_Hlk115449292"/>
    <w:bookmarkStart w:id="534" w:name="_Hlk115449293"/>
    <w:bookmarkStart w:id="535" w:name="_Hlk115449294"/>
    <w:bookmarkStart w:id="536" w:name="_Hlk115449295"/>
    <w:bookmarkStart w:id="537" w:name="_Hlk115449296"/>
    <w:bookmarkStart w:id="538" w:name="_Hlk115449297"/>
    <w:bookmarkStart w:id="539" w:name="_Hlk115449298"/>
    <w:bookmarkStart w:id="540" w:name="_Hlk115449299"/>
    <w:bookmarkStart w:id="541" w:name="_Hlk115449300"/>
    <w:bookmarkStart w:id="542" w:name="_Hlk115449301"/>
    <w:bookmarkStart w:id="543" w:name="_Hlk115449302"/>
    <w:bookmarkStart w:id="544" w:name="_Hlk115449303"/>
    <w:bookmarkStart w:id="545" w:name="_Hlk115449304"/>
    <w:bookmarkStart w:id="546" w:name="_Hlk115449305"/>
    <w:bookmarkStart w:id="547" w:name="_Hlk115449306"/>
    <w:bookmarkStart w:id="548" w:name="_Hlk115449307"/>
    <w:bookmarkStart w:id="549" w:name="_Hlk115449308"/>
    <w:bookmarkStart w:id="550" w:name="_Hlk115449309"/>
    <w:bookmarkStart w:id="551" w:name="_Hlk115449310"/>
    <w:bookmarkStart w:id="552" w:name="_Hlk115449311"/>
    <w:bookmarkStart w:id="553" w:name="_Hlk115449312"/>
    <w:bookmarkStart w:id="554" w:name="_Hlk115449313"/>
    <w:bookmarkStart w:id="555" w:name="_Hlk115449314"/>
    <w:bookmarkStart w:id="556" w:name="_Hlk115449315"/>
    <w:bookmarkStart w:id="557" w:name="_Hlk115449316"/>
    <w:bookmarkStart w:id="558" w:name="_Hlk115449317"/>
    <w:bookmarkStart w:id="559" w:name="_Hlk115449318"/>
    <w:bookmarkStart w:id="560" w:name="_Hlk115449319"/>
    <w:bookmarkStart w:id="561" w:name="_Hlk115449320"/>
    <w:bookmarkStart w:id="562" w:name="_Hlk115449321"/>
    <w:bookmarkStart w:id="563" w:name="_Hlk115449322"/>
    <w:bookmarkStart w:id="564" w:name="_Hlk115449323"/>
    <w:bookmarkStart w:id="565" w:name="_Hlk115449324"/>
    <w:bookmarkStart w:id="566" w:name="_Hlk115449325"/>
    <w:bookmarkStart w:id="567" w:name="_Hlk115449326"/>
    <w:bookmarkStart w:id="568" w:name="_Hlk115449327"/>
    <w:bookmarkStart w:id="569" w:name="_Hlk115449328"/>
    <w:bookmarkStart w:id="570" w:name="_Hlk115449329"/>
    <w:bookmarkStart w:id="571" w:name="_Hlk115449330"/>
    <w:bookmarkStart w:id="572" w:name="_Hlk115449331"/>
    <w:bookmarkStart w:id="573" w:name="_Hlk115449332"/>
    <w:bookmarkStart w:id="574" w:name="_Hlk115449333"/>
    <w:bookmarkStart w:id="575" w:name="_Hlk115449334"/>
    <w:bookmarkStart w:id="576" w:name="_Hlk115449335"/>
    <w:bookmarkStart w:id="577" w:name="_Hlk115449336"/>
    <w:bookmarkStart w:id="578" w:name="_Hlk115449337"/>
    <w:bookmarkStart w:id="579" w:name="_Hlk115449338"/>
    <w:bookmarkStart w:id="580" w:name="_Hlk115449339"/>
    <w:bookmarkStart w:id="581" w:name="_Hlk115449340"/>
    <w:bookmarkStart w:id="582" w:name="_Hlk115449341"/>
    <w:bookmarkStart w:id="583" w:name="_Hlk115449342"/>
    <w:bookmarkStart w:id="584" w:name="_Hlk115449343"/>
    <w:bookmarkStart w:id="585" w:name="_Hlk115449344"/>
    <w:bookmarkStart w:id="586" w:name="_Hlk115449345"/>
    <w:bookmarkStart w:id="587" w:name="_Hlk115449346"/>
    <w:bookmarkStart w:id="588" w:name="_Hlk115449347"/>
    <w:bookmarkStart w:id="589" w:name="_Hlk115449348"/>
    <w:bookmarkStart w:id="590" w:name="_Hlk115449349"/>
    <w:bookmarkStart w:id="591" w:name="_Hlk115449350"/>
    <w:bookmarkStart w:id="592" w:name="_Hlk115449351"/>
    <w:bookmarkStart w:id="593" w:name="_Hlk115449352"/>
    <w:bookmarkStart w:id="594" w:name="_Hlk115449353"/>
    <w:bookmarkStart w:id="595" w:name="_Hlk115449354"/>
    <w:bookmarkStart w:id="596" w:name="_Hlk115449355"/>
    <w:bookmarkStart w:id="597" w:name="_Hlk115449356"/>
    <w:bookmarkStart w:id="598" w:name="_Hlk115449357"/>
    <w:bookmarkStart w:id="599" w:name="_Hlk115449358"/>
    <w:bookmarkStart w:id="600" w:name="_Hlk115449359"/>
    <w:bookmarkStart w:id="601" w:name="_Hlk115449360"/>
    <w:bookmarkStart w:id="602" w:name="_Hlk115449361"/>
    <w:bookmarkStart w:id="603" w:name="_Hlk115449362"/>
    <w:bookmarkStart w:id="604" w:name="_Hlk115449363"/>
    <w:bookmarkStart w:id="605" w:name="_Hlk115449364"/>
    <w:bookmarkStart w:id="606" w:name="_Hlk115449365"/>
    <w:bookmarkStart w:id="607" w:name="_Hlk115449366"/>
    <w:bookmarkStart w:id="608" w:name="_Hlk115449367"/>
    <w:bookmarkStart w:id="609" w:name="_Hlk115449368"/>
    <w:bookmarkStart w:id="610" w:name="_Hlk115449369"/>
    <w:bookmarkStart w:id="611" w:name="_Hlk115449370"/>
    <w:bookmarkStart w:id="612" w:name="_Hlk115449371"/>
    <w:bookmarkStart w:id="613" w:name="_Hlk115449372"/>
    <w:bookmarkStart w:id="614" w:name="_Hlk115449373"/>
    <w:bookmarkStart w:id="615" w:name="_Hlk115449374"/>
    <w:bookmarkStart w:id="616" w:name="_Hlk115449375"/>
    <w:bookmarkStart w:id="617" w:name="_Hlk115449376"/>
    <w:bookmarkStart w:id="618" w:name="_Hlk115449377"/>
    <w:bookmarkStart w:id="619" w:name="_Hlk115449378"/>
    <w:bookmarkStart w:id="620" w:name="_Hlk115449379"/>
    <w:bookmarkStart w:id="621" w:name="_Hlk115449380"/>
    <w:bookmarkStart w:id="622" w:name="_Hlk115449381"/>
    <w:bookmarkStart w:id="623" w:name="_Hlk115449382"/>
    <w:bookmarkStart w:id="624" w:name="_Hlk115449383"/>
    <w:bookmarkStart w:id="625" w:name="_Hlk115449384"/>
    <w:bookmarkStart w:id="626" w:name="_Hlk115449385"/>
    <w:bookmarkStart w:id="627" w:name="_Hlk115449386"/>
    <w:bookmarkStart w:id="628" w:name="_Hlk115449387"/>
    <w:bookmarkStart w:id="629" w:name="_Hlk115449388"/>
    <w:bookmarkStart w:id="630" w:name="_Hlk115449389"/>
    <w:bookmarkStart w:id="631" w:name="_Hlk115449390"/>
    <w:bookmarkStart w:id="632" w:name="_Hlk115449391"/>
    <w:bookmarkStart w:id="633" w:name="_Hlk115449392"/>
    <w:bookmarkStart w:id="634" w:name="_Hlk115449393"/>
    <w:bookmarkStart w:id="635" w:name="_Hlk115449394"/>
    <w:bookmarkStart w:id="636" w:name="_Hlk115449395"/>
    <w:bookmarkStart w:id="637" w:name="_Hlk115449396"/>
    <w:bookmarkStart w:id="638" w:name="_Hlk115449397"/>
    <w:bookmarkStart w:id="639" w:name="_Hlk115449398"/>
    <w:bookmarkStart w:id="640" w:name="_Hlk115449399"/>
    <w:bookmarkStart w:id="641" w:name="_Hlk115449400"/>
    <w:bookmarkStart w:id="642" w:name="_Hlk115449401"/>
    <w:bookmarkStart w:id="643" w:name="_Hlk115449402"/>
    <w:bookmarkStart w:id="644" w:name="_Hlk115449403"/>
    <w:bookmarkStart w:id="645" w:name="_Hlk115449404"/>
    <w:bookmarkStart w:id="646" w:name="_Hlk115449405"/>
    <w:bookmarkStart w:id="647" w:name="_Hlk115449406"/>
    <w:bookmarkStart w:id="648" w:name="_Hlk115449407"/>
    <w:bookmarkStart w:id="649" w:name="_Hlk115449408"/>
    <w:bookmarkStart w:id="650" w:name="_Hlk115449409"/>
    <w:bookmarkStart w:id="651" w:name="_Hlk115449410"/>
    <w:bookmarkStart w:id="652" w:name="_Hlk115449411"/>
    <w:bookmarkStart w:id="653" w:name="_Hlk115449412"/>
    <w:bookmarkStart w:id="654" w:name="_Hlk115449413"/>
    <w:bookmarkStart w:id="655" w:name="_Hlk115449414"/>
    <w:bookmarkStart w:id="656" w:name="_Hlk115449415"/>
    <w:bookmarkStart w:id="657" w:name="_Hlk115449416"/>
    <w:bookmarkStart w:id="658" w:name="_Hlk115449417"/>
    <w:bookmarkStart w:id="659" w:name="_Hlk115449418"/>
    <w:bookmarkStart w:id="660" w:name="_Hlk115449419"/>
    <w:bookmarkStart w:id="661" w:name="_Hlk115449420"/>
    <w:bookmarkStart w:id="662" w:name="_Hlk115449421"/>
    <w:bookmarkStart w:id="663" w:name="_Hlk115449422"/>
    <w:bookmarkStart w:id="664" w:name="_Hlk115449423"/>
    <w:bookmarkStart w:id="665" w:name="_Hlk115449424"/>
    <w:bookmarkStart w:id="666" w:name="_Hlk115449425"/>
    <w:bookmarkStart w:id="667" w:name="_Hlk115449426"/>
    <w:bookmarkStart w:id="668" w:name="_Hlk115449427"/>
    <w:bookmarkStart w:id="669" w:name="_Hlk115449428"/>
    <w:bookmarkStart w:id="670" w:name="_Hlk115449429"/>
    <w:bookmarkStart w:id="671" w:name="_Hlk115449430"/>
    <w:bookmarkStart w:id="672" w:name="_Hlk115449431"/>
    <w:bookmarkStart w:id="673" w:name="_Hlk115449432"/>
    <w:bookmarkStart w:id="674" w:name="_Hlk115449433"/>
    <w:bookmarkStart w:id="675" w:name="_Hlk115449434"/>
    <w:bookmarkStart w:id="676" w:name="_Hlk115449435"/>
    <w:bookmarkStart w:id="677" w:name="_Hlk115449436"/>
    <w:bookmarkStart w:id="678" w:name="_Hlk115449437"/>
    <w:bookmarkStart w:id="679" w:name="_Hlk115449438"/>
    <w:bookmarkStart w:id="680" w:name="_Hlk115449439"/>
    <w:bookmarkStart w:id="681" w:name="_Hlk115449440"/>
    <w:bookmarkStart w:id="682" w:name="_Hlk115449441"/>
    <w:bookmarkStart w:id="683" w:name="_Hlk115449442"/>
    <w:bookmarkStart w:id="684" w:name="_Hlk115449443"/>
    <w:bookmarkStart w:id="685" w:name="_Hlk115449444"/>
    <w:bookmarkStart w:id="686" w:name="_Hlk115449445"/>
    <w:bookmarkStart w:id="687" w:name="_Hlk115449446"/>
    <w:bookmarkStart w:id="688" w:name="_Hlk115449447"/>
    <w:bookmarkStart w:id="689" w:name="_Hlk115449448"/>
    <w:bookmarkStart w:id="690" w:name="_Hlk115449449"/>
    <w:bookmarkStart w:id="691" w:name="_Hlk115449450"/>
    <w:bookmarkStart w:id="692" w:name="_Hlk115449451"/>
    <w:bookmarkStart w:id="693" w:name="_Hlk115449452"/>
    <w:bookmarkStart w:id="694" w:name="_Hlk115449453"/>
    <w:bookmarkStart w:id="695" w:name="_Hlk115449454"/>
    <w:bookmarkStart w:id="696" w:name="_Hlk115449455"/>
    <w:bookmarkStart w:id="697" w:name="_Hlk115449456"/>
    <w:bookmarkStart w:id="698" w:name="_Hlk115449457"/>
    <w:bookmarkStart w:id="699" w:name="_Hlk115449458"/>
    <w:bookmarkStart w:id="700" w:name="_Hlk115449459"/>
    <w:bookmarkStart w:id="701" w:name="_Hlk115449460"/>
    <w:bookmarkStart w:id="702" w:name="_Hlk115449461"/>
    <w:bookmarkStart w:id="703" w:name="_Hlk115449462"/>
    <w:bookmarkStart w:id="704" w:name="_Hlk115449463"/>
    <w:bookmarkStart w:id="705" w:name="_Hlk115449464"/>
    <w:bookmarkStart w:id="706" w:name="_Hlk115449465"/>
    <w:bookmarkStart w:id="707" w:name="_Hlk115449466"/>
    <w:bookmarkStart w:id="708" w:name="_Hlk115449467"/>
    <w:bookmarkStart w:id="709" w:name="_Hlk115449468"/>
    <w:bookmarkStart w:id="710" w:name="_Hlk115449469"/>
    <w:bookmarkStart w:id="711" w:name="_Hlk115449470"/>
    <w:bookmarkStart w:id="712" w:name="_Hlk115449471"/>
    <w:bookmarkStart w:id="713" w:name="_Hlk115449472"/>
    <w:bookmarkStart w:id="714" w:name="_Hlk115449473"/>
    <w:bookmarkStart w:id="715" w:name="_Hlk115449474"/>
    <w:bookmarkStart w:id="716" w:name="_Hlk115449475"/>
    <w:bookmarkStart w:id="717" w:name="_Hlk115449476"/>
    <w:bookmarkStart w:id="718" w:name="_Hlk115449477"/>
    <w:bookmarkStart w:id="719" w:name="_Hlk115449478"/>
    <w:bookmarkStart w:id="720" w:name="_Hlk115449479"/>
    <w:bookmarkStart w:id="721" w:name="_Hlk115449480"/>
    <w:bookmarkStart w:id="722" w:name="_Hlk115449481"/>
    <w:bookmarkStart w:id="723" w:name="_Hlk115449482"/>
    <w:bookmarkStart w:id="724" w:name="_Hlk115449483"/>
    <w:bookmarkStart w:id="725" w:name="_Hlk115449484"/>
    <w:bookmarkStart w:id="726" w:name="_Hlk115449485"/>
    <w:bookmarkStart w:id="727" w:name="_Hlk115449486"/>
    <w:bookmarkStart w:id="728" w:name="_Hlk115449487"/>
    <w:bookmarkStart w:id="729" w:name="_Hlk115449488"/>
    <w:bookmarkStart w:id="730" w:name="_Hlk115449489"/>
    <w:bookmarkStart w:id="731" w:name="_Hlk115449490"/>
    <w:bookmarkStart w:id="732" w:name="_Hlk115449491"/>
    <w:bookmarkStart w:id="733" w:name="_Hlk115449492"/>
    <w:bookmarkStart w:id="734" w:name="_Hlk115449493"/>
    <w:bookmarkStart w:id="735" w:name="_Hlk115449494"/>
    <w:bookmarkStart w:id="736" w:name="_Hlk115449495"/>
    <w:bookmarkStart w:id="737" w:name="_Hlk115449496"/>
    <w:bookmarkStart w:id="738" w:name="_Hlk115449497"/>
    <w:bookmarkStart w:id="739" w:name="_Hlk115449498"/>
    <w:bookmarkStart w:id="740" w:name="_Hlk115449499"/>
    <w:bookmarkStart w:id="741" w:name="_Hlk115449500"/>
    <w:bookmarkStart w:id="742" w:name="_Hlk115449501"/>
    <w:bookmarkStart w:id="743" w:name="_Hlk115449502"/>
    <w:bookmarkStart w:id="744" w:name="_Hlk115449503"/>
    <w:bookmarkStart w:id="745" w:name="_Hlk115449504"/>
    <w:bookmarkStart w:id="746" w:name="_Hlk115449505"/>
    <w:bookmarkStart w:id="747" w:name="_Hlk115449506"/>
    <w:bookmarkStart w:id="748" w:name="_Hlk115449507"/>
    <w:bookmarkStart w:id="749" w:name="_Hlk115449508"/>
    <w:bookmarkStart w:id="750" w:name="_Hlk115449509"/>
    <w:bookmarkStart w:id="751" w:name="_Hlk115449510"/>
    <w:bookmarkStart w:id="752" w:name="_Hlk115449511"/>
    <w:bookmarkStart w:id="753" w:name="_Hlk115449512"/>
    <w:bookmarkStart w:id="754" w:name="_Hlk115449513"/>
    <w:bookmarkStart w:id="755" w:name="_Hlk115449514"/>
    <w:bookmarkStart w:id="756" w:name="_Hlk115449515"/>
    <w:bookmarkStart w:id="757" w:name="_Hlk115449516"/>
    <w:bookmarkStart w:id="758" w:name="_Hlk115449517"/>
    <w:bookmarkStart w:id="759" w:name="_Hlk115449518"/>
    <w:bookmarkStart w:id="760" w:name="_Hlk115449519"/>
    <w:bookmarkStart w:id="761" w:name="_Hlk115449520"/>
    <w:bookmarkStart w:id="762" w:name="_Hlk115449521"/>
    <w:bookmarkStart w:id="763" w:name="_Hlk115449522"/>
    <w:bookmarkStart w:id="764" w:name="_Hlk115449523"/>
    <w:bookmarkStart w:id="765" w:name="_Hlk115449524"/>
    <w:bookmarkStart w:id="766" w:name="_Hlk115449525"/>
    <w:bookmarkStart w:id="767" w:name="_Hlk115449526"/>
    <w:bookmarkStart w:id="768" w:name="_Hlk115449527"/>
    <w:bookmarkStart w:id="769" w:name="_Hlk115449528"/>
    <w:bookmarkStart w:id="770" w:name="_Hlk115449529"/>
    <w:bookmarkStart w:id="771" w:name="_Hlk115449530"/>
    <w:bookmarkStart w:id="772" w:name="_Hlk115449531"/>
    <w:bookmarkStart w:id="773" w:name="_Hlk115449532"/>
    <w:bookmarkStart w:id="774" w:name="_Hlk115449533"/>
    <w:bookmarkStart w:id="775" w:name="_Hlk115449534"/>
    <w:bookmarkStart w:id="776" w:name="_Hlk115449535"/>
    <w:bookmarkStart w:id="777" w:name="_Hlk115449536"/>
    <w:bookmarkStart w:id="778" w:name="_Hlk115449537"/>
    <w:bookmarkStart w:id="779" w:name="_Hlk115449538"/>
    <w:bookmarkStart w:id="780" w:name="_Hlk115449539"/>
    <w:bookmarkStart w:id="781" w:name="_Hlk115449540"/>
    <w:bookmarkStart w:id="782" w:name="_Hlk115449541"/>
    <w:bookmarkStart w:id="783" w:name="_Hlk115449542"/>
    <w:bookmarkStart w:id="784" w:name="_Hlk115449543"/>
    <w:bookmarkStart w:id="785" w:name="_Hlk115449544"/>
    <w:bookmarkStart w:id="786" w:name="_Hlk115449545"/>
    <w:bookmarkStart w:id="787" w:name="_Hlk115449546"/>
    <w:bookmarkStart w:id="788" w:name="_Hlk115449547"/>
    <w:bookmarkStart w:id="789" w:name="_Hlk115449548"/>
    <w:bookmarkStart w:id="790" w:name="_Hlk115449549"/>
    <w:bookmarkStart w:id="791" w:name="_Hlk115449550"/>
    <w:bookmarkStart w:id="792" w:name="_Hlk115449551"/>
    <w:bookmarkStart w:id="793" w:name="_Hlk115449552"/>
    <w:bookmarkStart w:id="794" w:name="_Hlk115449553"/>
    <w:bookmarkStart w:id="795" w:name="_Hlk115449554"/>
    <w:bookmarkStart w:id="796" w:name="_Hlk115449555"/>
    <w:bookmarkStart w:id="797" w:name="_Hlk115449556"/>
    <w:bookmarkStart w:id="798" w:name="_Hlk115449557"/>
    <w:bookmarkStart w:id="799" w:name="_Hlk115449558"/>
    <w:bookmarkStart w:id="800" w:name="_Hlk115449559"/>
    <w:bookmarkStart w:id="801" w:name="_Hlk115449560"/>
    <w:bookmarkStart w:id="802" w:name="_Hlk115449561"/>
    <w:bookmarkStart w:id="803" w:name="_Hlk115449562"/>
    <w:bookmarkStart w:id="804" w:name="_Hlk115449563"/>
    <w:bookmarkStart w:id="805" w:name="_Hlk115449564"/>
    <w:bookmarkStart w:id="806" w:name="_Hlk115449565"/>
    <w:bookmarkStart w:id="807" w:name="_Hlk115449566"/>
    <w:bookmarkStart w:id="808" w:name="_Hlk115449567"/>
    <w:bookmarkStart w:id="809" w:name="_Hlk115449568"/>
    <w:bookmarkStart w:id="810" w:name="_Hlk115449569"/>
    <w:bookmarkStart w:id="811" w:name="_Hlk115449570"/>
    <w:bookmarkStart w:id="812" w:name="_Hlk115449571"/>
    <w:bookmarkStart w:id="813" w:name="_Hlk115449572"/>
    <w:bookmarkStart w:id="814" w:name="_Hlk115449573"/>
    <w:bookmarkStart w:id="815" w:name="_Hlk115449574"/>
    <w:bookmarkStart w:id="816" w:name="_Hlk115449575"/>
    <w:bookmarkStart w:id="817" w:name="_Hlk115449576"/>
    <w:bookmarkStart w:id="818" w:name="_Hlk115449577"/>
    <w:bookmarkStart w:id="819" w:name="_Hlk115449578"/>
    <w:bookmarkStart w:id="820" w:name="_Hlk115449579"/>
    <w:bookmarkStart w:id="821" w:name="_Hlk115449580"/>
    <w:bookmarkStart w:id="822" w:name="_Hlk115449581"/>
    <w:bookmarkStart w:id="823" w:name="_Hlk115449582"/>
    <w:bookmarkStart w:id="824" w:name="_Hlk115449583"/>
    <w:bookmarkStart w:id="825" w:name="_Hlk115449584"/>
    <w:bookmarkStart w:id="826" w:name="_Hlk115449585"/>
    <w:bookmarkStart w:id="827" w:name="_Hlk115449586"/>
    <w:bookmarkStart w:id="828" w:name="_Hlk115449587"/>
    <w:bookmarkStart w:id="829" w:name="_Hlk115449588"/>
    <w:bookmarkStart w:id="830" w:name="_Hlk115449589"/>
    <w:bookmarkStart w:id="831" w:name="_Hlk115449590"/>
    <w:bookmarkStart w:id="832" w:name="_Hlk115449591"/>
    <w:bookmarkStart w:id="833" w:name="_Hlk115449592"/>
    <w:bookmarkStart w:id="834" w:name="_Hlk115449593"/>
    <w:bookmarkStart w:id="835" w:name="_Hlk115449594"/>
    <w:bookmarkStart w:id="836" w:name="_Hlk115449595"/>
    <w:bookmarkStart w:id="837" w:name="_Hlk115449596"/>
    <w:bookmarkStart w:id="838" w:name="_Hlk115449597"/>
    <w:bookmarkStart w:id="839" w:name="_Hlk115449598"/>
    <w:bookmarkStart w:id="840" w:name="_Hlk115449599"/>
    <w:bookmarkStart w:id="841" w:name="_Hlk115449600"/>
    <w:bookmarkStart w:id="842" w:name="_Hlk115449601"/>
    <w:bookmarkStart w:id="843" w:name="_Hlk115449602"/>
    <w:bookmarkStart w:id="844" w:name="_Hlk115449603"/>
    <w:bookmarkStart w:id="845" w:name="_Hlk115449604"/>
    <w:bookmarkStart w:id="846" w:name="_Hlk115449605"/>
    <w:bookmarkStart w:id="847" w:name="_Hlk115449606"/>
    <w:bookmarkStart w:id="848" w:name="_Hlk115449607"/>
    <w:bookmarkStart w:id="849" w:name="_Hlk115449608"/>
    <w:bookmarkStart w:id="850" w:name="_Hlk115449609"/>
    <w:bookmarkStart w:id="851" w:name="_Hlk115449610"/>
    <w:bookmarkStart w:id="852" w:name="_Hlk115449611"/>
    <w:bookmarkStart w:id="853" w:name="_Hlk115449612"/>
    <w:bookmarkStart w:id="854" w:name="_Hlk115449613"/>
    <w:bookmarkStart w:id="855" w:name="_Hlk115449614"/>
    <w:bookmarkStart w:id="856" w:name="_Hlk115449615"/>
    <w:bookmarkStart w:id="857" w:name="_Hlk115449616"/>
    <w:bookmarkStart w:id="858" w:name="_Hlk115449617"/>
    <w:bookmarkStart w:id="859" w:name="_Hlk115449618"/>
    <w:bookmarkStart w:id="860" w:name="_Hlk115449619"/>
    <w:bookmarkStart w:id="861" w:name="_Hlk115449620"/>
    <w:bookmarkStart w:id="862" w:name="_Hlk115449621"/>
    <w:bookmarkStart w:id="863" w:name="_Hlk115449622"/>
    <w:bookmarkStart w:id="864" w:name="_Hlk115449623"/>
    <w:bookmarkStart w:id="865" w:name="_Hlk115449624"/>
    <w:bookmarkStart w:id="866" w:name="_Hlk115449625"/>
    <w:bookmarkStart w:id="867" w:name="_Hlk115449626"/>
    <w:bookmarkStart w:id="868" w:name="_Hlk115449627"/>
    <w:bookmarkStart w:id="869" w:name="_Hlk115449628"/>
    <w:bookmarkStart w:id="870" w:name="_Hlk115449629"/>
    <w:bookmarkStart w:id="871" w:name="_Hlk115449630"/>
    <w:bookmarkStart w:id="872" w:name="_Hlk115449631"/>
    <w:bookmarkStart w:id="873" w:name="_Hlk115449632"/>
    <w:bookmarkStart w:id="874" w:name="_Hlk115449633"/>
    <w:bookmarkStart w:id="875" w:name="_Hlk115449634"/>
    <w:bookmarkStart w:id="876" w:name="_Hlk115449635"/>
    <w:bookmarkStart w:id="877" w:name="_Hlk115449636"/>
    <w:bookmarkStart w:id="878" w:name="_Hlk115449637"/>
    <w:bookmarkStart w:id="879" w:name="_Hlk115449638"/>
    <w:bookmarkStart w:id="880" w:name="_Hlk115449639"/>
    <w:bookmarkStart w:id="881" w:name="_Hlk115449640"/>
    <w:bookmarkStart w:id="882" w:name="_Hlk115449641"/>
    <w:bookmarkStart w:id="883" w:name="_Hlk115449642"/>
    <w:bookmarkStart w:id="884" w:name="_Hlk115449643"/>
    <w:bookmarkStart w:id="885" w:name="_Hlk115449644"/>
    <w:bookmarkStart w:id="886" w:name="_Hlk115449645"/>
    <w:bookmarkStart w:id="887" w:name="_Hlk115449646"/>
    <w:bookmarkStart w:id="888" w:name="_Hlk115449647"/>
    <w:bookmarkStart w:id="889" w:name="_Hlk115449648"/>
    <w:bookmarkStart w:id="890" w:name="_Hlk115449649"/>
    <w:bookmarkStart w:id="891" w:name="_Hlk115449650"/>
    <w:bookmarkStart w:id="892" w:name="_Hlk115449651"/>
    <w:bookmarkStart w:id="893" w:name="_Hlk115449652"/>
    <w:bookmarkStart w:id="894" w:name="_Hlk115449653"/>
    <w:bookmarkStart w:id="895" w:name="_Hlk115449654"/>
    <w:bookmarkStart w:id="896" w:name="_Hlk115449655"/>
    <w:bookmarkStart w:id="897" w:name="_Hlk115449656"/>
    <w:bookmarkStart w:id="898" w:name="_Hlk115449657"/>
    <w:bookmarkStart w:id="899" w:name="_Hlk115449658"/>
    <w:bookmarkStart w:id="900" w:name="_Hlk115449659"/>
    <w:bookmarkStart w:id="901" w:name="_Hlk115449660"/>
    <w:bookmarkStart w:id="902" w:name="_Hlk115449661"/>
    <w:bookmarkStart w:id="903" w:name="_Hlk115449662"/>
    <w:bookmarkStart w:id="904" w:name="_Hlk115449663"/>
    <w:bookmarkStart w:id="905" w:name="_Hlk115449664"/>
    <w:bookmarkStart w:id="906" w:name="_Hlk115449665"/>
    <w:bookmarkStart w:id="907" w:name="_Hlk115449666"/>
    <w:bookmarkStart w:id="908" w:name="_Hlk115449667"/>
    <w:bookmarkStart w:id="909" w:name="_Hlk115449668"/>
    <w:bookmarkStart w:id="910" w:name="_Hlk115449669"/>
    <w:bookmarkStart w:id="911" w:name="_Hlk115449670"/>
    <w:bookmarkStart w:id="912" w:name="_Hlk115449671"/>
    <w:bookmarkStart w:id="913" w:name="_Hlk115449672"/>
    <w:bookmarkStart w:id="914" w:name="_Hlk115449673"/>
    <w:bookmarkStart w:id="915" w:name="_Hlk115449674"/>
    <w:bookmarkStart w:id="916" w:name="_Hlk115449675"/>
    <w:bookmarkStart w:id="917" w:name="_Hlk115449676"/>
    <w:bookmarkStart w:id="918" w:name="_Hlk115449677"/>
    <w:bookmarkStart w:id="919" w:name="_Hlk115449678"/>
    <w:bookmarkStart w:id="920" w:name="_Hlk115449679"/>
    <w:bookmarkStart w:id="921" w:name="_Hlk115449680"/>
    <w:bookmarkStart w:id="922" w:name="_Hlk115449681"/>
    <w:bookmarkStart w:id="923" w:name="_Hlk115449682"/>
    <w:bookmarkStart w:id="924" w:name="_Hlk115449683"/>
    <w:bookmarkStart w:id="925" w:name="_Hlk115449684"/>
    <w:bookmarkStart w:id="926" w:name="_Hlk115449685"/>
    <w:bookmarkStart w:id="927" w:name="_Hlk115449686"/>
    <w:bookmarkStart w:id="928" w:name="_Hlk115449687"/>
    <w:bookmarkStart w:id="929" w:name="_Hlk115449688"/>
    <w:bookmarkStart w:id="930" w:name="_Hlk115449689"/>
    <w:bookmarkStart w:id="931" w:name="_Hlk115449690"/>
    <w:bookmarkStart w:id="932" w:name="_Hlk115449691"/>
    <w:bookmarkStart w:id="933" w:name="_Hlk115449692"/>
    <w:bookmarkStart w:id="934" w:name="_Hlk115449693"/>
    <w:bookmarkStart w:id="935" w:name="_Hlk115449694"/>
    <w:bookmarkStart w:id="936" w:name="_Hlk115449695"/>
    <w:bookmarkStart w:id="937" w:name="_Hlk115449696"/>
    <w:bookmarkStart w:id="938" w:name="_Hlk115449697"/>
    <w:bookmarkStart w:id="939" w:name="_Hlk115449698"/>
    <w:bookmarkStart w:id="940" w:name="_Hlk115449699"/>
    <w:bookmarkStart w:id="941" w:name="_Hlk115449700"/>
    <w:bookmarkStart w:id="942" w:name="_Hlk115449701"/>
    <w:bookmarkStart w:id="943" w:name="_Hlk115449702"/>
    <w:bookmarkStart w:id="944" w:name="_Hlk115449703"/>
    <w:bookmarkStart w:id="945" w:name="_Hlk115449704"/>
    <w:bookmarkStart w:id="946" w:name="_Hlk115449705"/>
    <w:bookmarkStart w:id="947" w:name="_Hlk115449706"/>
    <w:bookmarkStart w:id="948" w:name="_Hlk115449707"/>
    <w:bookmarkStart w:id="949" w:name="_Hlk115449708"/>
    <w:bookmarkStart w:id="950" w:name="_Hlk115449709"/>
    <w:bookmarkStart w:id="951" w:name="_Hlk115449710"/>
    <w:bookmarkStart w:id="952" w:name="_Hlk115449711"/>
    <w:bookmarkStart w:id="953" w:name="_Hlk115449712"/>
    <w:bookmarkStart w:id="954" w:name="_Hlk115449713"/>
    <w:bookmarkStart w:id="955" w:name="_Hlk115449714"/>
    <w:bookmarkStart w:id="956" w:name="_Hlk115449715"/>
    <w:bookmarkStart w:id="957" w:name="_Hlk115449716"/>
    <w:bookmarkStart w:id="958" w:name="_Hlk115449717"/>
    <w:bookmarkStart w:id="959" w:name="_Hlk115449718"/>
    <w:bookmarkStart w:id="960" w:name="_Hlk115449719"/>
    <w:bookmarkStart w:id="961" w:name="_Hlk115449720"/>
    <w:bookmarkStart w:id="962" w:name="_Hlk115449721"/>
    <w:bookmarkStart w:id="963" w:name="_Hlk115449722"/>
    <w:bookmarkStart w:id="964" w:name="_Hlk115449723"/>
    <w:bookmarkStart w:id="965" w:name="_Hlk115449724"/>
    <w:bookmarkStart w:id="966" w:name="_Hlk115449725"/>
    <w:bookmarkStart w:id="967" w:name="_Hlk115449726"/>
    <w:bookmarkStart w:id="968" w:name="_Hlk115449727"/>
    <w:bookmarkStart w:id="969" w:name="_Hlk115449728"/>
    <w:bookmarkStart w:id="970" w:name="_Hlk115449729"/>
    <w:bookmarkStart w:id="971" w:name="_Hlk115449730"/>
    <w:bookmarkStart w:id="972" w:name="_Hlk115449731"/>
    <w:bookmarkStart w:id="973" w:name="_Hlk115449732"/>
    <w:bookmarkStart w:id="974" w:name="_Hlk115449733"/>
    <w:bookmarkStart w:id="975" w:name="_Hlk115449734"/>
    <w:bookmarkStart w:id="976" w:name="_Hlk115449735"/>
    <w:bookmarkStart w:id="977" w:name="_Hlk115449736"/>
    <w:bookmarkStart w:id="978" w:name="_Hlk115449737"/>
    <w:bookmarkStart w:id="979" w:name="_Hlk115449738"/>
    <w:bookmarkStart w:id="980" w:name="_Hlk115449739"/>
    <w:bookmarkStart w:id="981" w:name="_Hlk115449740"/>
    <w:bookmarkStart w:id="982" w:name="_Hlk115449741"/>
    <w:bookmarkStart w:id="983" w:name="_Hlk115449742"/>
    <w:bookmarkStart w:id="984" w:name="_Hlk115449743"/>
    <w:bookmarkStart w:id="985" w:name="_Hlk115449744"/>
    <w:bookmarkStart w:id="986" w:name="_Hlk115449745"/>
    <w:bookmarkStart w:id="987" w:name="_Hlk115449746"/>
    <w:bookmarkStart w:id="988" w:name="_Hlk115449747"/>
    <w:bookmarkStart w:id="989" w:name="_Hlk115449748"/>
    <w:bookmarkStart w:id="990" w:name="_Hlk115449749"/>
    <w:bookmarkStart w:id="991" w:name="_Hlk115449750"/>
    <w:bookmarkStart w:id="992" w:name="_Hlk115449751"/>
    <w:bookmarkStart w:id="993" w:name="_Hlk115449752"/>
    <w:bookmarkStart w:id="994" w:name="_Hlk115449753"/>
    <w:bookmarkStart w:id="995" w:name="_Hlk115449754"/>
    <w:bookmarkStart w:id="996" w:name="_Hlk115449755"/>
    <w:bookmarkStart w:id="997" w:name="_Hlk115449756"/>
    <w:bookmarkStart w:id="998" w:name="_Hlk115449757"/>
    <w:bookmarkStart w:id="999" w:name="_Hlk115449758"/>
    <w:bookmarkStart w:id="1000" w:name="_Hlk115449759"/>
    <w:bookmarkStart w:id="1001" w:name="_Hlk115449760"/>
    <w:bookmarkStart w:id="1002" w:name="_Hlk115449761"/>
    <w:bookmarkStart w:id="1003" w:name="_Hlk115449762"/>
    <w:bookmarkStart w:id="1004" w:name="_Hlk115449763"/>
    <w:bookmarkStart w:id="1005" w:name="_Hlk115449764"/>
    <w:bookmarkStart w:id="1006" w:name="_Hlk115449765"/>
    <w:bookmarkStart w:id="1007" w:name="_Hlk115449766"/>
    <w:bookmarkStart w:id="1008" w:name="_Hlk115449767"/>
    <w:bookmarkStart w:id="1009" w:name="_Hlk115449768"/>
    <w:bookmarkStart w:id="1010" w:name="_Hlk115449769"/>
    <w:bookmarkStart w:id="1011" w:name="_Hlk115449770"/>
    <w:bookmarkStart w:id="1012" w:name="_Hlk115449771"/>
    <w:bookmarkStart w:id="1013" w:name="_Hlk115449772"/>
    <w:bookmarkStart w:id="1014" w:name="_Hlk115449773"/>
    <w:bookmarkStart w:id="1015" w:name="_Hlk115449774"/>
    <w:bookmarkStart w:id="1016" w:name="_Hlk115449775"/>
    <w:bookmarkStart w:id="1017" w:name="_Hlk115449776"/>
    <w:bookmarkStart w:id="1018" w:name="_Hlk115449777"/>
    <w:bookmarkStart w:id="1019" w:name="_Hlk115449778"/>
    <w:bookmarkStart w:id="1020" w:name="_Hlk115449779"/>
    <w:bookmarkStart w:id="1021" w:name="_Hlk115449780"/>
    <w:bookmarkStart w:id="1022" w:name="_Hlk115449781"/>
    <w:bookmarkStart w:id="1023" w:name="_Hlk115449782"/>
    <w:bookmarkStart w:id="1024" w:name="_Hlk115449783"/>
    <w:bookmarkStart w:id="1025" w:name="_Hlk115449784"/>
    <w:bookmarkStart w:id="1026" w:name="_Hlk115449785"/>
    <w:bookmarkStart w:id="1027" w:name="_Hlk115449786"/>
    <w:bookmarkStart w:id="1028" w:name="_Hlk115449787"/>
    <w:bookmarkStart w:id="1029" w:name="_Hlk115449788"/>
    <w:bookmarkStart w:id="1030" w:name="_Hlk115449789"/>
    <w:bookmarkStart w:id="1031" w:name="_Hlk115449790"/>
    <w:bookmarkStart w:id="1032" w:name="_Hlk115449791"/>
    <w:bookmarkStart w:id="1033" w:name="_Hlk115449792"/>
    <w:bookmarkStart w:id="1034" w:name="_Hlk115449793"/>
    <w:bookmarkStart w:id="1035" w:name="_Hlk115449794"/>
    <w:bookmarkStart w:id="1036" w:name="_Hlk115449795"/>
    <w:bookmarkStart w:id="1037" w:name="_Hlk115449796"/>
    <w:bookmarkStart w:id="1038" w:name="_Hlk115449797"/>
    <w:bookmarkStart w:id="1039" w:name="_Hlk115449798"/>
    <w:bookmarkStart w:id="1040" w:name="_Hlk115449799"/>
    <w:bookmarkStart w:id="1041" w:name="_Hlk115449800"/>
    <w:bookmarkStart w:id="1042" w:name="_Hlk115449801"/>
    <w:bookmarkStart w:id="1043" w:name="_Hlk115449802"/>
    <w:bookmarkStart w:id="1044" w:name="_Hlk115449803"/>
    <w:bookmarkStart w:id="1045" w:name="_Hlk115449804"/>
    <w:bookmarkStart w:id="1046" w:name="_Hlk115449805"/>
    <w:bookmarkStart w:id="1047" w:name="_Hlk115449806"/>
    <w:bookmarkStart w:id="1048" w:name="_Hlk115449807"/>
    <w:bookmarkStart w:id="1049" w:name="_Hlk115449808"/>
    <w:bookmarkStart w:id="1050" w:name="_Hlk115449809"/>
    <w:bookmarkStart w:id="1051" w:name="_Hlk115449810"/>
    <w:bookmarkStart w:id="1052" w:name="_Hlk115449811"/>
    <w:bookmarkStart w:id="1053" w:name="_Hlk115449812"/>
    <w:bookmarkStart w:id="1054" w:name="_Hlk115449813"/>
    <w:bookmarkStart w:id="1055" w:name="_Hlk115449814"/>
    <w:bookmarkStart w:id="1056" w:name="_Hlk115449815"/>
    <w:bookmarkStart w:id="1057" w:name="_Hlk115449816"/>
    <w:bookmarkStart w:id="1058" w:name="_Hlk115449817"/>
    <w:bookmarkStart w:id="1059" w:name="_Hlk115449818"/>
    <w:bookmarkStart w:id="1060" w:name="_Hlk115449819"/>
    <w:bookmarkStart w:id="1061" w:name="_Hlk115449820"/>
    <w:bookmarkStart w:id="1062" w:name="_Hlk115449821"/>
    <w:bookmarkStart w:id="1063" w:name="_Hlk115449822"/>
    <w:bookmarkStart w:id="1064" w:name="_Hlk115449823"/>
    <w:bookmarkStart w:id="1065" w:name="_Hlk115449824"/>
    <w:bookmarkStart w:id="1066" w:name="_Hlk115449825"/>
    <w:bookmarkStart w:id="1067" w:name="_Hlk115449826"/>
    <w:bookmarkStart w:id="1068" w:name="_Hlk115449827"/>
    <w:bookmarkStart w:id="1069" w:name="_Hlk115449828"/>
    <w:bookmarkStart w:id="1070" w:name="_Hlk115449829"/>
    <w:bookmarkStart w:id="1071" w:name="_Hlk115449830"/>
    <w:bookmarkStart w:id="1072" w:name="_Hlk115449831"/>
    <w:bookmarkStart w:id="1073" w:name="_Hlk115449832"/>
    <w:bookmarkStart w:id="1074" w:name="_Hlk115449833"/>
    <w:bookmarkStart w:id="1075" w:name="_Hlk115449834"/>
    <w:bookmarkStart w:id="1076" w:name="_Hlk115449835"/>
    <w:bookmarkStart w:id="1077" w:name="_Hlk115449836"/>
    <w:bookmarkStart w:id="1078" w:name="_Hlk115449837"/>
    <w:bookmarkStart w:id="1079" w:name="_Hlk115449838"/>
    <w:bookmarkStart w:id="1080" w:name="_Hlk115449839"/>
    <w:bookmarkStart w:id="1081" w:name="_Hlk115449840"/>
    <w:bookmarkStart w:id="1082" w:name="_Hlk115449841"/>
    <w:bookmarkStart w:id="1083" w:name="_Hlk115449842"/>
    <w:bookmarkStart w:id="1084" w:name="_Hlk115449843"/>
    <w:bookmarkStart w:id="1085" w:name="_Hlk115449844"/>
    <w:bookmarkStart w:id="1086" w:name="_Hlk115449845"/>
    <w:bookmarkStart w:id="1087" w:name="_Hlk115449846"/>
    <w:bookmarkStart w:id="1088" w:name="_Hlk115449847"/>
    <w:bookmarkStart w:id="1089" w:name="_Hlk115449848"/>
    <w:bookmarkStart w:id="1090" w:name="_Hlk115449849"/>
    <w:bookmarkStart w:id="1091" w:name="_Hlk115449850"/>
    <w:bookmarkStart w:id="1092" w:name="_Hlk115449851"/>
    <w:bookmarkStart w:id="1093" w:name="_Hlk115449852"/>
    <w:bookmarkStart w:id="1094" w:name="_Hlk115449853"/>
    <w:bookmarkStart w:id="1095" w:name="_Hlk115449854"/>
    <w:bookmarkStart w:id="1096" w:name="_Hlk115449855"/>
    <w:bookmarkStart w:id="1097" w:name="_Hlk115449856"/>
    <w:bookmarkStart w:id="1098" w:name="_Hlk115449857"/>
    <w:bookmarkStart w:id="1099" w:name="_Hlk115449858"/>
    <w:bookmarkStart w:id="1100" w:name="_Hlk115449859"/>
    <w:bookmarkStart w:id="1101" w:name="_Hlk115449860"/>
    <w:bookmarkStart w:id="1102" w:name="_Hlk115449861"/>
    <w:bookmarkStart w:id="1103" w:name="_Hlk115449862"/>
    <w:bookmarkStart w:id="1104" w:name="_Hlk115449863"/>
    <w:bookmarkStart w:id="1105" w:name="_Hlk115449864"/>
    <w:bookmarkStart w:id="1106" w:name="_Hlk115449865"/>
    <w:bookmarkStart w:id="1107" w:name="_Hlk115449866"/>
    <w:bookmarkStart w:id="1108" w:name="_Hlk115449867"/>
    <w:bookmarkStart w:id="1109" w:name="_Hlk115449868"/>
    <w:bookmarkStart w:id="1110" w:name="_Hlk115449869"/>
    <w:bookmarkStart w:id="1111" w:name="_Hlk115449870"/>
    <w:bookmarkStart w:id="1112" w:name="_Hlk115449871"/>
    <w:bookmarkStart w:id="1113" w:name="_Hlk115449872"/>
    <w:bookmarkStart w:id="1114" w:name="_Hlk115449873"/>
    <w:bookmarkStart w:id="1115" w:name="_Hlk115449874"/>
    <w:bookmarkStart w:id="1116" w:name="_Hlk115449875"/>
    <w:bookmarkStart w:id="1117" w:name="_Hlk115449876"/>
    <w:bookmarkStart w:id="1118" w:name="_Hlk115449877"/>
    <w:bookmarkStart w:id="1119" w:name="_Hlk115449878"/>
    <w:bookmarkStart w:id="1120" w:name="_Hlk115449879"/>
    <w:bookmarkStart w:id="1121" w:name="_Hlk115449880"/>
    <w:bookmarkStart w:id="1122" w:name="_Hlk115449881"/>
    <w:bookmarkStart w:id="1123" w:name="_Hlk115449882"/>
    <w:bookmarkStart w:id="1124" w:name="_Hlk115449883"/>
    <w:bookmarkStart w:id="1125" w:name="_Hlk115449884"/>
    <w:bookmarkStart w:id="1126" w:name="_Hlk115449885"/>
    <w:bookmarkStart w:id="1127" w:name="_Hlk115449886"/>
    <w:bookmarkStart w:id="1128" w:name="_Hlk115449887"/>
    <w:bookmarkStart w:id="1129" w:name="_Hlk115449888"/>
    <w:bookmarkStart w:id="1130" w:name="_Hlk115449889"/>
    <w:bookmarkStart w:id="1131" w:name="_Hlk115449890"/>
    <w:bookmarkStart w:id="1132" w:name="_Hlk115449891"/>
    <w:bookmarkStart w:id="1133" w:name="_Hlk115449892"/>
    <w:bookmarkStart w:id="1134" w:name="_Hlk115449893"/>
    <w:bookmarkStart w:id="1135" w:name="_Hlk115449894"/>
    <w:bookmarkStart w:id="1136" w:name="_Hlk115449895"/>
    <w:bookmarkStart w:id="1137" w:name="_Hlk115449896"/>
    <w:bookmarkStart w:id="1138" w:name="_Hlk115449897"/>
    <w:bookmarkStart w:id="1139" w:name="_Hlk115449898"/>
    <w:bookmarkStart w:id="1140" w:name="_Hlk115449899"/>
    <w:bookmarkStart w:id="1141" w:name="_Hlk115449900"/>
    <w:bookmarkStart w:id="1142" w:name="_Hlk115449901"/>
    <w:bookmarkStart w:id="1143" w:name="_Hlk115449902"/>
    <w:bookmarkStart w:id="1144" w:name="_Hlk115449903"/>
    <w:bookmarkStart w:id="1145" w:name="_Hlk115449904"/>
    <w:bookmarkStart w:id="1146" w:name="_Hlk115449905"/>
    <w:bookmarkStart w:id="1147" w:name="_Hlk115449906"/>
    <w:bookmarkStart w:id="1148" w:name="_Hlk115449907"/>
    <w:bookmarkStart w:id="1149" w:name="_Hlk115449908"/>
    <w:bookmarkStart w:id="1150" w:name="_Hlk115449909"/>
    <w:bookmarkStart w:id="1151" w:name="_Hlk115449910"/>
    <w:bookmarkStart w:id="1152" w:name="_Hlk115449911"/>
    <w:bookmarkStart w:id="1153" w:name="_Hlk115449912"/>
    <w:bookmarkStart w:id="1154" w:name="_Hlk115449913"/>
    <w:bookmarkStart w:id="1155" w:name="_Hlk115449914"/>
    <w:bookmarkStart w:id="1156" w:name="_Hlk115449915"/>
    <w:bookmarkStart w:id="1157" w:name="_Hlk115449916"/>
    <w:bookmarkStart w:id="1158" w:name="_Hlk115449917"/>
    <w:bookmarkStart w:id="1159" w:name="_Hlk115449918"/>
    <w:bookmarkStart w:id="1160" w:name="_Hlk115449919"/>
    <w:bookmarkStart w:id="1161" w:name="_Hlk115449920"/>
    <w:bookmarkStart w:id="1162" w:name="_Hlk115449921"/>
    <w:bookmarkStart w:id="1163" w:name="_Hlk115449922"/>
    <w:bookmarkStart w:id="1164" w:name="_Hlk115449923"/>
    <w:bookmarkStart w:id="1165" w:name="_Hlk115449924"/>
    <w:bookmarkStart w:id="1166" w:name="_Hlk115449925"/>
    <w:bookmarkStart w:id="1167" w:name="_Hlk115449926"/>
    <w:bookmarkStart w:id="1168" w:name="_Hlk115449927"/>
    <w:bookmarkStart w:id="1169" w:name="_Hlk115449928"/>
    <w:bookmarkStart w:id="1170" w:name="_Hlk115449929"/>
    <w:bookmarkStart w:id="1171" w:name="_Hlk115449930"/>
    <w:bookmarkStart w:id="1172" w:name="_Hlk115449931"/>
    <w:bookmarkStart w:id="1173" w:name="_Hlk115449932"/>
    <w:bookmarkStart w:id="1174" w:name="_Hlk115449933"/>
    <w:bookmarkStart w:id="1175" w:name="_Hlk115449934"/>
    <w:bookmarkStart w:id="1176" w:name="_Hlk115449935"/>
    <w:bookmarkStart w:id="1177" w:name="_Hlk115449936"/>
    <w:bookmarkStart w:id="1178" w:name="_Hlk115449937"/>
    <w:bookmarkStart w:id="1179" w:name="_Hlk115449938"/>
    <w:bookmarkStart w:id="1180" w:name="_Hlk115449939"/>
    <w:bookmarkStart w:id="1181" w:name="_Hlk115449940"/>
    <w:bookmarkStart w:id="1182" w:name="_Hlk115449941"/>
    <w:bookmarkStart w:id="1183" w:name="_Hlk115449942"/>
    <w:bookmarkStart w:id="1184" w:name="_Hlk115449943"/>
    <w:bookmarkStart w:id="1185" w:name="_Hlk115449944"/>
    <w:bookmarkStart w:id="1186" w:name="_Hlk115449945"/>
    <w:bookmarkStart w:id="1187" w:name="_Hlk115449946"/>
    <w:bookmarkStart w:id="1188" w:name="_Hlk115449947"/>
    <w:bookmarkStart w:id="1189" w:name="_Hlk115449948"/>
    <w:bookmarkStart w:id="1190" w:name="_Hlk115449949"/>
    <w:bookmarkStart w:id="1191" w:name="_Hlk115449950"/>
    <w:bookmarkStart w:id="1192" w:name="_Hlk115449951"/>
    <w:bookmarkStart w:id="1193" w:name="_Hlk115449952"/>
    <w:bookmarkStart w:id="1194" w:name="_Hlk115449953"/>
    <w:bookmarkStart w:id="1195" w:name="_Hlk115449954"/>
    <w:bookmarkStart w:id="1196" w:name="_Hlk115449955"/>
    <w:bookmarkStart w:id="1197" w:name="_Hlk115449956"/>
    <w:bookmarkStart w:id="1198" w:name="_Hlk115449957"/>
    <w:bookmarkStart w:id="1199" w:name="_Hlk115449958"/>
    <w:bookmarkStart w:id="1200" w:name="_Hlk115449959"/>
    <w:bookmarkStart w:id="1201" w:name="_Hlk115449960"/>
    <w:bookmarkStart w:id="1202" w:name="_Hlk115449961"/>
    <w:bookmarkStart w:id="1203" w:name="_Hlk115449962"/>
    <w:bookmarkStart w:id="1204" w:name="_Hlk115449963"/>
    <w:bookmarkStart w:id="1205" w:name="_Hlk115449964"/>
    <w:bookmarkStart w:id="1206" w:name="_Hlk115449965"/>
    <w:bookmarkStart w:id="1207" w:name="_Hlk115449966"/>
    <w:bookmarkStart w:id="1208" w:name="_Hlk115449967"/>
    <w:bookmarkStart w:id="1209" w:name="_Hlk115449968"/>
    <w:bookmarkStart w:id="1210" w:name="_Hlk115449969"/>
    <w:bookmarkStart w:id="1211" w:name="_Hlk115449970"/>
    <w:bookmarkStart w:id="1212" w:name="_Hlk115449971"/>
    <w:bookmarkStart w:id="1213" w:name="_Hlk115449972"/>
    <w:bookmarkStart w:id="1214" w:name="_Hlk115449973"/>
    <w:bookmarkStart w:id="1215" w:name="_Hlk115449974"/>
    <w:bookmarkStart w:id="1216" w:name="_Hlk115449975"/>
    <w:bookmarkStart w:id="1217" w:name="_Hlk115449976"/>
    <w:bookmarkStart w:id="1218" w:name="_Hlk115449977"/>
    <w:bookmarkStart w:id="1219" w:name="_Hlk115449978"/>
    <w:bookmarkStart w:id="1220" w:name="_Hlk115449979"/>
    <w:bookmarkStart w:id="1221" w:name="_Hlk115449980"/>
    <w:bookmarkStart w:id="1222" w:name="_Hlk115449981"/>
    <w:bookmarkStart w:id="1223" w:name="_Hlk115449982"/>
    <w:bookmarkStart w:id="1224" w:name="_Hlk115449983"/>
    <w:bookmarkStart w:id="1225" w:name="_Hlk115449984"/>
    <w:bookmarkStart w:id="1226" w:name="_Hlk115449985"/>
    <w:bookmarkStart w:id="1227" w:name="_Hlk115449986"/>
    <w:bookmarkStart w:id="1228" w:name="_Hlk115449987"/>
    <w:bookmarkStart w:id="1229" w:name="_Hlk115449988"/>
    <w:bookmarkStart w:id="1230" w:name="_Hlk115449989"/>
    <w:bookmarkStart w:id="1231" w:name="_Hlk115449990"/>
    <w:bookmarkStart w:id="1232" w:name="_Hlk115449991"/>
    <w:bookmarkStart w:id="1233" w:name="_Hlk115449992"/>
    <w:bookmarkStart w:id="1234" w:name="_Hlk115449993"/>
    <w:bookmarkStart w:id="1235" w:name="_Hlk115449994"/>
    <w:bookmarkStart w:id="1236" w:name="_Hlk115449995"/>
    <w:bookmarkStart w:id="1237" w:name="_Hlk115449996"/>
    <w:bookmarkStart w:id="1238" w:name="_Hlk115449997"/>
    <w:bookmarkStart w:id="1239" w:name="_Hlk115449998"/>
    <w:bookmarkStart w:id="1240" w:name="_Hlk115449999"/>
    <w:bookmarkStart w:id="1241" w:name="_Hlk115450000"/>
    <w:bookmarkStart w:id="1242" w:name="_Hlk115450001"/>
    <w:bookmarkStart w:id="1243" w:name="_Hlk115450002"/>
    <w:bookmarkStart w:id="1244" w:name="_Hlk115450003"/>
    <w:bookmarkStart w:id="1245" w:name="_Hlk115450004"/>
    <w:bookmarkStart w:id="1246" w:name="_Hlk115450005"/>
    <w:bookmarkStart w:id="1247" w:name="_Hlk115450006"/>
    <w:bookmarkStart w:id="1248" w:name="_Hlk115450007"/>
    <w:bookmarkStart w:id="1249" w:name="_Hlk115450008"/>
    <w:bookmarkStart w:id="1250" w:name="_Hlk115450009"/>
    <w:bookmarkStart w:id="1251" w:name="_Hlk115450010"/>
    <w:bookmarkStart w:id="1252" w:name="_Hlk115450011"/>
    <w:bookmarkStart w:id="1253" w:name="_Hlk115450012"/>
    <w:bookmarkStart w:id="1254" w:name="_Hlk115450013"/>
    <w:bookmarkStart w:id="1255" w:name="_Hlk115450014"/>
    <w:bookmarkStart w:id="1256" w:name="_Hlk115450015"/>
    <w:bookmarkStart w:id="1257" w:name="_Hlk115450016"/>
    <w:bookmarkStart w:id="1258" w:name="_Hlk115450017"/>
    <w:bookmarkStart w:id="1259" w:name="_Hlk115450018"/>
    <w:bookmarkStart w:id="1260" w:name="_Hlk115450019"/>
    <w:bookmarkStart w:id="1261" w:name="_Hlk115450020"/>
    <w:bookmarkStart w:id="1262" w:name="_Hlk115450021"/>
    <w:bookmarkStart w:id="1263" w:name="_Hlk115450022"/>
    <w:bookmarkStart w:id="1264" w:name="_Hlk115450023"/>
    <w:bookmarkStart w:id="1265" w:name="_Hlk115450024"/>
    <w:bookmarkStart w:id="1266" w:name="_Hlk115450025"/>
    <w:bookmarkStart w:id="1267" w:name="_Hlk115450026"/>
    <w:bookmarkStart w:id="1268" w:name="_Hlk115450027"/>
    <w:bookmarkStart w:id="1269" w:name="_Hlk115450028"/>
    <w:bookmarkStart w:id="1270" w:name="_Hlk115450029"/>
    <w:bookmarkStart w:id="1271" w:name="_Hlk115450030"/>
    <w:bookmarkStart w:id="1272" w:name="_Hlk115450031"/>
    <w:bookmarkStart w:id="1273" w:name="_Hlk115450032"/>
    <w:bookmarkStart w:id="1274" w:name="_Hlk115450033"/>
    <w:bookmarkStart w:id="1275" w:name="_Hlk115450034"/>
    <w:bookmarkStart w:id="1276" w:name="_Hlk115450035"/>
    <w:bookmarkStart w:id="1277" w:name="_Hlk115450036"/>
    <w:bookmarkStart w:id="1278" w:name="_Hlk115450037"/>
    <w:bookmarkStart w:id="1279" w:name="_Hlk115450038"/>
    <w:bookmarkStart w:id="1280" w:name="_Hlk115450039"/>
    <w:bookmarkStart w:id="1281" w:name="_Hlk115450040"/>
    <w:bookmarkStart w:id="1282" w:name="_Hlk115450041"/>
    <w:bookmarkStart w:id="1283" w:name="_Hlk115450042"/>
    <w:bookmarkStart w:id="1284" w:name="_Hlk115450043"/>
    <w:bookmarkStart w:id="1285" w:name="_Hlk115450044"/>
    <w:bookmarkStart w:id="1286" w:name="_Hlk115450045"/>
    <w:bookmarkStart w:id="1287" w:name="_Hlk115450046"/>
    <w:bookmarkStart w:id="1288" w:name="_Hlk115450047"/>
    <w:bookmarkStart w:id="1289" w:name="_Hlk115450048"/>
    <w:bookmarkStart w:id="1290" w:name="_Hlk115450049"/>
    <w:bookmarkStart w:id="1291" w:name="_Hlk115450050"/>
    <w:bookmarkStart w:id="1292" w:name="_Hlk115450051"/>
    <w:bookmarkStart w:id="1293" w:name="_Hlk115450052"/>
    <w:bookmarkStart w:id="1294" w:name="_Hlk115450053"/>
    <w:bookmarkStart w:id="1295" w:name="_Hlk115450054"/>
    <w:bookmarkStart w:id="1296" w:name="_Hlk115450055"/>
    <w:bookmarkStart w:id="1297" w:name="_Hlk115450056"/>
    <w:bookmarkStart w:id="1298" w:name="_Hlk115450057"/>
    <w:bookmarkStart w:id="1299" w:name="_Hlk115450058"/>
    <w:bookmarkStart w:id="1300" w:name="_Hlk115450059"/>
    <w:bookmarkStart w:id="1301" w:name="_Hlk115450060"/>
    <w:bookmarkStart w:id="1302" w:name="_Hlk115450061"/>
    <w:bookmarkStart w:id="1303" w:name="_Hlk115450062"/>
    <w:bookmarkStart w:id="1304" w:name="_Hlk115450063"/>
    <w:bookmarkStart w:id="1305" w:name="_Hlk115450064"/>
    <w:bookmarkStart w:id="1306" w:name="_Hlk115450065"/>
    <w:bookmarkStart w:id="1307" w:name="_Hlk115450066"/>
    <w:bookmarkStart w:id="1308" w:name="_Hlk115450067"/>
    <w:bookmarkStart w:id="1309" w:name="_Hlk115450068"/>
    <w:bookmarkStart w:id="1310" w:name="_Hlk115450069"/>
    <w:bookmarkStart w:id="1311" w:name="_Hlk115450070"/>
    <w:bookmarkStart w:id="1312" w:name="_Hlk115450071"/>
    <w:bookmarkStart w:id="1313" w:name="_Hlk115450072"/>
    <w:bookmarkStart w:id="1314" w:name="_Hlk115450073"/>
    <w:bookmarkStart w:id="1315" w:name="_Hlk115450074"/>
    <w:bookmarkStart w:id="1316" w:name="_Hlk115450075"/>
    <w:bookmarkStart w:id="1317" w:name="_Hlk115450076"/>
    <w:bookmarkStart w:id="1318" w:name="_Hlk115450077"/>
    <w:bookmarkStart w:id="1319" w:name="_Hlk115450078"/>
    <w:bookmarkStart w:id="1320" w:name="_Hlk115450079"/>
    <w:bookmarkStart w:id="1321" w:name="_Hlk115450080"/>
    <w:bookmarkStart w:id="1322" w:name="_Hlk115450081"/>
    <w:bookmarkStart w:id="1323" w:name="_Hlk115450082"/>
    <w:bookmarkStart w:id="1324" w:name="_Hlk115450083"/>
    <w:bookmarkStart w:id="1325" w:name="_Hlk115450084"/>
    <w:bookmarkStart w:id="1326" w:name="_Hlk115450085"/>
    <w:bookmarkStart w:id="1327" w:name="_Hlk115450086"/>
    <w:bookmarkStart w:id="1328" w:name="_Hlk115450087"/>
    <w:bookmarkStart w:id="1329" w:name="_Hlk115450088"/>
    <w:bookmarkStart w:id="1330" w:name="_Hlk115450089"/>
    <w:bookmarkStart w:id="1331" w:name="_Hlk115450090"/>
    <w:bookmarkStart w:id="1332" w:name="_Hlk115450091"/>
    <w:bookmarkStart w:id="1333" w:name="_Hlk115450092"/>
    <w:bookmarkStart w:id="1334" w:name="_Hlk115450093"/>
    <w:bookmarkStart w:id="1335" w:name="_Hlk115450094"/>
    <w:bookmarkStart w:id="1336" w:name="_Hlk115450095"/>
    <w:bookmarkStart w:id="1337" w:name="_Hlk115450096"/>
    <w:bookmarkStart w:id="1338" w:name="_Hlk115450097"/>
    <w:bookmarkStart w:id="1339" w:name="_Hlk115450098"/>
    <w:bookmarkStart w:id="1340" w:name="_Hlk115450099"/>
    <w:bookmarkStart w:id="1341" w:name="_Hlk115450100"/>
    <w:bookmarkStart w:id="1342" w:name="_Hlk115450101"/>
    <w:bookmarkStart w:id="1343" w:name="_Hlk115450102"/>
    <w:bookmarkStart w:id="1344" w:name="_Hlk115450103"/>
    <w:bookmarkStart w:id="1345" w:name="_Hlk115450104"/>
    <w:bookmarkStart w:id="1346" w:name="_Hlk115450105"/>
    <w:bookmarkStart w:id="1347" w:name="_Hlk115450106"/>
    <w:bookmarkStart w:id="1348" w:name="_Hlk115450107"/>
    <w:bookmarkStart w:id="1349" w:name="_Hlk115450108"/>
    <w:bookmarkStart w:id="1350" w:name="_Hlk115450109"/>
    <w:bookmarkStart w:id="1351" w:name="_Hlk115450110"/>
    <w:bookmarkStart w:id="1352" w:name="_Hlk115450111"/>
    <w:bookmarkStart w:id="1353" w:name="_Hlk115450112"/>
    <w:bookmarkStart w:id="1354" w:name="_Hlk115450113"/>
    <w:bookmarkStart w:id="1355" w:name="_Hlk115450114"/>
    <w:bookmarkStart w:id="1356" w:name="_Hlk115450115"/>
    <w:bookmarkStart w:id="1357" w:name="_Hlk115450116"/>
    <w:bookmarkStart w:id="1358" w:name="_Hlk115450117"/>
    <w:bookmarkStart w:id="1359" w:name="_Hlk115450118"/>
    <w:bookmarkStart w:id="1360" w:name="_Hlk115450119"/>
    <w:bookmarkStart w:id="1361" w:name="_Hlk115450120"/>
    <w:bookmarkStart w:id="1362" w:name="_Hlk115450121"/>
    <w:bookmarkStart w:id="1363" w:name="_Hlk115450122"/>
    <w:bookmarkStart w:id="1364" w:name="_Hlk115450123"/>
    <w:bookmarkStart w:id="1365" w:name="_Hlk115450124"/>
    <w:bookmarkStart w:id="1366" w:name="_Hlk115450125"/>
    <w:bookmarkStart w:id="1367" w:name="_Hlk115450126"/>
    <w:bookmarkStart w:id="1368" w:name="_Hlk115450127"/>
    <w:bookmarkStart w:id="1369" w:name="_Hlk115450128"/>
    <w:bookmarkStart w:id="1370" w:name="_Hlk115450129"/>
    <w:bookmarkStart w:id="1371" w:name="_Hlk115450130"/>
    <w:bookmarkStart w:id="1372" w:name="_Hlk115450131"/>
    <w:bookmarkStart w:id="1373" w:name="_Hlk115450132"/>
    <w:bookmarkStart w:id="1374" w:name="_Hlk115450133"/>
    <w:bookmarkStart w:id="1375" w:name="_Hlk115450134"/>
    <w:bookmarkStart w:id="1376" w:name="_Hlk115450135"/>
    <w:bookmarkStart w:id="1377" w:name="_Hlk115450136"/>
    <w:bookmarkStart w:id="1378" w:name="_Hlk115450137"/>
    <w:bookmarkStart w:id="1379" w:name="_Hlk115450138"/>
    <w:bookmarkStart w:id="1380" w:name="_Hlk115450139"/>
    <w:bookmarkStart w:id="1381" w:name="_Hlk115450140"/>
    <w:bookmarkStart w:id="1382" w:name="_Hlk115450141"/>
    <w:bookmarkStart w:id="1383" w:name="_Hlk115450142"/>
    <w:bookmarkStart w:id="1384" w:name="_Hlk115450143"/>
    <w:bookmarkStart w:id="1385" w:name="_Hlk115450144"/>
    <w:bookmarkStart w:id="1386" w:name="_Hlk115450145"/>
    <w:bookmarkStart w:id="1387" w:name="_Hlk115450146"/>
    <w:bookmarkStart w:id="1388" w:name="_Hlk115450147"/>
    <w:bookmarkStart w:id="1389" w:name="_Hlk115450148"/>
    <w:bookmarkStart w:id="1390" w:name="_Hlk115450149"/>
    <w:bookmarkStart w:id="1391" w:name="_Hlk115450150"/>
    <w:bookmarkStart w:id="1392" w:name="_Hlk115450151"/>
    <w:bookmarkStart w:id="1393" w:name="_Hlk115450152"/>
    <w:bookmarkStart w:id="1394" w:name="_Hlk115450153"/>
    <w:bookmarkStart w:id="1395" w:name="_Hlk115450154"/>
    <w:bookmarkStart w:id="1396" w:name="_Hlk115450155"/>
    <w:bookmarkStart w:id="1397" w:name="_Hlk115450156"/>
    <w:bookmarkStart w:id="1398" w:name="_Hlk115450157"/>
    <w:bookmarkStart w:id="1399" w:name="_Hlk115450158"/>
    <w:bookmarkStart w:id="1400" w:name="_Hlk115450159"/>
    <w:bookmarkStart w:id="1401" w:name="_Hlk115450160"/>
    <w:bookmarkStart w:id="1402" w:name="_Hlk115450161"/>
    <w:bookmarkStart w:id="1403" w:name="_Hlk115450162"/>
    <w:bookmarkStart w:id="1404" w:name="_Hlk115450163"/>
    <w:bookmarkStart w:id="1405" w:name="_Hlk115450164"/>
    <w:bookmarkStart w:id="1406" w:name="_Hlk115450165"/>
    <w:bookmarkStart w:id="1407" w:name="_Hlk115450166"/>
    <w:bookmarkStart w:id="1408" w:name="_Hlk115450167"/>
    <w:bookmarkStart w:id="1409" w:name="_Hlk115450168"/>
    <w:bookmarkStart w:id="1410" w:name="_Hlk115450169"/>
    <w:bookmarkStart w:id="1411" w:name="_Hlk115450170"/>
    <w:bookmarkStart w:id="1412" w:name="_Hlk115450171"/>
    <w:bookmarkStart w:id="1413" w:name="_Hlk115450172"/>
    <w:bookmarkStart w:id="1414" w:name="_Hlk115450173"/>
    <w:bookmarkStart w:id="1415" w:name="_Hlk115450174"/>
    <w:bookmarkStart w:id="1416" w:name="_Hlk115450175"/>
    <w:bookmarkStart w:id="1417" w:name="_Hlk115450176"/>
    <w:bookmarkStart w:id="1418" w:name="_Hlk115450177"/>
    <w:bookmarkStart w:id="1419" w:name="_Hlk115450178"/>
    <w:bookmarkStart w:id="1420" w:name="_Hlk115450179"/>
    <w:bookmarkStart w:id="1421" w:name="_Hlk115450180"/>
    <w:bookmarkStart w:id="1422" w:name="_Hlk115450181"/>
    <w:bookmarkStart w:id="1423" w:name="_Hlk115450182"/>
    <w:bookmarkStart w:id="1424" w:name="_Hlk115450183"/>
    <w:bookmarkStart w:id="1425" w:name="_Hlk115450184"/>
    <w:bookmarkStart w:id="1426" w:name="_Hlk115450185"/>
    <w:bookmarkStart w:id="1427" w:name="_Hlk115450186"/>
    <w:bookmarkStart w:id="1428" w:name="_Hlk115450187"/>
    <w:bookmarkStart w:id="1429" w:name="_Hlk115450188"/>
    <w:bookmarkStart w:id="1430" w:name="_Hlk115450189"/>
    <w:bookmarkStart w:id="1431" w:name="_Hlk115450190"/>
    <w:bookmarkStart w:id="1432" w:name="_Hlk115450191"/>
    <w:bookmarkStart w:id="1433" w:name="_Hlk115450192"/>
    <w:bookmarkStart w:id="1434" w:name="_Hlk115450193"/>
    <w:bookmarkStart w:id="1435" w:name="_Hlk115450194"/>
    <w:bookmarkStart w:id="1436" w:name="_Hlk115450195"/>
    <w:bookmarkStart w:id="1437" w:name="_Hlk115450196"/>
    <w:bookmarkStart w:id="1438" w:name="_Hlk115450197"/>
    <w:bookmarkStart w:id="1439" w:name="_Hlk115450198"/>
    <w:bookmarkStart w:id="1440" w:name="_Hlk115450199"/>
    <w:bookmarkStart w:id="1441" w:name="_Hlk115450200"/>
    <w:bookmarkStart w:id="1442" w:name="_Hlk115450201"/>
    <w:bookmarkStart w:id="1443" w:name="_Hlk115450202"/>
    <w:bookmarkStart w:id="1444" w:name="_Hlk115450203"/>
    <w:bookmarkStart w:id="1445" w:name="_Hlk115450204"/>
    <w:bookmarkStart w:id="1446" w:name="_Hlk115450205"/>
    <w:bookmarkStart w:id="1447" w:name="_Hlk115450206"/>
    <w:bookmarkStart w:id="1448" w:name="_Hlk115450207"/>
    <w:bookmarkStart w:id="1449" w:name="_Hlk115450208"/>
    <w:bookmarkStart w:id="1450" w:name="_Hlk115450209"/>
    <w:bookmarkStart w:id="1451" w:name="_Hlk115450210"/>
    <w:bookmarkStart w:id="1452" w:name="_Hlk115450211"/>
    <w:bookmarkStart w:id="1453" w:name="_Hlk115450212"/>
    <w:bookmarkStart w:id="1454" w:name="_Hlk115450213"/>
    <w:bookmarkStart w:id="1455" w:name="_Hlk115450214"/>
    <w:bookmarkStart w:id="1456" w:name="_Hlk115450215"/>
    <w:bookmarkStart w:id="1457" w:name="_Hlk115450216"/>
    <w:bookmarkStart w:id="1458" w:name="_Hlk115450217"/>
    <w:bookmarkStart w:id="1459" w:name="_Hlk115450218"/>
    <w:bookmarkStart w:id="1460" w:name="_Hlk115450219"/>
    <w:bookmarkStart w:id="1461" w:name="_Hlk115450220"/>
    <w:bookmarkStart w:id="1462" w:name="_Hlk115450221"/>
    <w:bookmarkStart w:id="1463" w:name="_Hlk115450222"/>
    <w:bookmarkStart w:id="1464" w:name="_Hlk115450223"/>
    <w:bookmarkStart w:id="1465" w:name="_Hlk115450224"/>
    <w:bookmarkStart w:id="1466" w:name="_Hlk115450225"/>
    <w:bookmarkStart w:id="1467" w:name="_Hlk115450226"/>
    <w:bookmarkStart w:id="1468" w:name="_Hlk115450227"/>
    <w:bookmarkStart w:id="1469" w:name="_Hlk115450228"/>
    <w:bookmarkStart w:id="1470" w:name="_Hlk115450229"/>
    <w:bookmarkStart w:id="1471" w:name="_Hlk115450230"/>
    <w:bookmarkStart w:id="1472" w:name="_Hlk115450231"/>
    <w:bookmarkStart w:id="1473" w:name="_Hlk115450232"/>
    <w:bookmarkStart w:id="1474" w:name="_Hlk115450233"/>
    <w:bookmarkStart w:id="1475" w:name="_Hlk115450234"/>
    <w:bookmarkStart w:id="1476" w:name="_Hlk115450235"/>
    <w:bookmarkStart w:id="1477" w:name="_Hlk115450236"/>
    <w:bookmarkStart w:id="1478" w:name="_Hlk115450237"/>
    <w:bookmarkStart w:id="1479" w:name="_Hlk115450238"/>
    <w:bookmarkStart w:id="1480" w:name="_Hlk115450239"/>
    <w:bookmarkStart w:id="1481" w:name="_Hlk115450240"/>
    <w:bookmarkStart w:id="1482" w:name="_Hlk115450241"/>
    <w:bookmarkStart w:id="1483" w:name="_Hlk115450242"/>
    <w:bookmarkStart w:id="1484" w:name="_Hlk115450243"/>
    <w:bookmarkStart w:id="1485" w:name="_Hlk115450244"/>
    <w:bookmarkStart w:id="1486" w:name="_Hlk115450245"/>
    <w:bookmarkStart w:id="1487" w:name="_Hlk115450246"/>
    <w:bookmarkStart w:id="1488" w:name="_Hlk115450247"/>
    <w:bookmarkStart w:id="1489" w:name="_Hlk115450248"/>
    <w:bookmarkStart w:id="1490" w:name="_Hlk115450249"/>
    <w:bookmarkStart w:id="1491" w:name="_Hlk115450250"/>
    <w:bookmarkStart w:id="1492" w:name="_Hlk115450251"/>
    <w:bookmarkStart w:id="1493" w:name="_Hlk115450252"/>
    <w:bookmarkStart w:id="1494" w:name="_Hlk115450253"/>
    <w:bookmarkStart w:id="1495" w:name="_Hlk115450254"/>
    <w:bookmarkStart w:id="1496" w:name="_Hlk115450255"/>
    <w:bookmarkStart w:id="1497" w:name="_Hlk115450256"/>
    <w:bookmarkStart w:id="1498" w:name="_Hlk115450257"/>
    <w:bookmarkStart w:id="1499" w:name="_Hlk115450258"/>
    <w:bookmarkStart w:id="1500" w:name="_Hlk115450259"/>
    <w:bookmarkStart w:id="1501" w:name="_Hlk115450260"/>
    <w:bookmarkStart w:id="1502" w:name="_Hlk115450261"/>
    <w:bookmarkStart w:id="1503" w:name="_Hlk115450262"/>
    <w:bookmarkStart w:id="1504" w:name="_Hlk115450263"/>
    <w:bookmarkStart w:id="1505" w:name="_Hlk115450264"/>
    <w:bookmarkStart w:id="1506" w:name="_Hlk115450265"/>
    <w:bookmarkStart w:id="1507" w:name="_Hlk115450266"/>
    <w:bookmarkStart w:id="1508" w:name="_Hlk115450267"/>
    <w:bookmarkStart w:id="1509" w:name="_Hlk115450268"/>
    <w:bookmarkStart w:id="1510" w:name="_Hlk115450269"/>
    <w:bookmarkStart w:id="1511" w:name="_Hlk115450270"/>
    <w:bookmarkStart w:id="1512" w:name="_Hlk115450271"/>
    <w:bookmarkStart w:id="1513" w:name="_Hlk115450272"/>
    <w:bookmarkStart w:id="1514" w:name="_Hlk115450273"/>
    <w:bookmarkStart w:id="1515" w:name="_Hlk115450274"/>
    <w:bookmarkStart w:id="1516" w:name="_Hlk115450275"/>
    <w:bookmarkStart w:id="1517" w:name="_Hlk115450276"/>
    <w:bookmarkStart w:id="1518" w:name="_Hlk115450277"/>
    <w:bookmarkStart w:id="1519" w:name="_Hlk115450278"/>
    <w:bookmarkStart w:id="1520" w:name="_Hlk115450279"/>
    <w:bookmarkStart w:id="1521" w:name="_Hlk115450280"/>
    <w:bookmarkStart w:id="1522" w:name="_Hlk115450281"/>
    <w:bookmarkStart w:id="1523" w:name="_Hlk115450282"/>
    <w:bookmarkStart w:id="1524" w:name="_Hlk115450283"/>
    <w:bookmarkStart w:id="1525" w:name="_Hlk115450284"/>
    <w:bookmarkStart w:id="1526" w:name="_Hlk115450285"/>
    <w:bookmarkStart w:id="1527" w:name="_Hlk115450286"/>
    <w:bookmarkStart w:id="1528" w:name="_Hlk115450287"/>
    <w:bookmarkStart w:id="1529" w:name="_Hlk115450288"/>
    <w:bookmarkStart w:id="1530" w:name="_Hlk115450289"/>
    <w:bookmarkStart w:id="1531" w:name="_Hlk115450290"/>
    <w:bookmarkStart w:id="1532" w:name="_Hlk115450291"/>
    <w:bookmarkStart w:id="1533" w:name="_Hlk115450292"/>
    <w:bookmarkStart w:id="1534" w:name="_Hlk115450293"/>
    <w:bookmarkStart w:id="1535" w:name="_Hlk115450294"/>
    <w:bookmarkStart w:id="1536" w:name="_Hlk115450295"/>
    <w:bookmarkStart w:id="1537" w:name="_Hlk115450296"/>
    <w:bookmarkStart w:id="1538" w:name="_Hlk115450297"/>
    <w:bookmarkStart w:id="1539" w:name="_Hlk115450298"/>
    <w:bookmarkStart w:id="1540" w:name="_Hlk115450299"/>
    <w:bookmarkStart w:id="1541" w:name="_Hlk115450300"/>
    <w:bookmarkStart w:id="1542" w:name="_Hlk115450301"/>
    <w:bookmarkStart w:id="1543" w:name="_Hlk115450302"/>
    <w:bookmarkStart w:id="1544" w:name="_Hlk115450303"/>
    <w:bookmarkStart w:id="1545" w:name="_Hlk115450304"/>
    <w:bookmarkStart w:id="1546" w:name="_Hlk115450305"/>
    <w:bookmarkStart w:id="1547" w:name="_Hlk115450306"/>
    <w:bookmarkStart w:id="1548" w:name="_Hlk115450307"/>
    <w:bookmarkStart w:id="1549" w:name="_Hlk115450308"/>
    <w:bookmarkStart w:id="1550" w:name="_Hlk115450309"/>
    <w:bookmarkStart w:id="1551" w:name="_Hlk115450310"/>
    <w:bookmarkStart w:id="1552" w:name="_Hlk115450311"/>
    <w:bookmarkStart w:id="1553" w:name="_Hlk115450312"/>
    <w:bookmarkStart w:id="1554" w:name="_Hlk115450313"/>
    <w:bookmarkStart w:id="1555" w:name="_Hlk115450314"/>
    <w:bookmarkStart w:id="1556" w:name="_Hlk115450315"/>
    <w:bookmarkStart w:id="1557" w:name="_Hlk115450316"/>
    <w:bookmarkStart w:id="1558" w:name="_Hlk115450317"/>
    <w:bookmarkStart w:id="1559" w:name="_Hlk115450318"/>
    <w:bookmarkStart w:id="1560" w:name="_Hlk115450319"/>
    <w:bookmarkStart w:id="1561" w:name="_Hlk115450320"/>
    <w:bookmarkStart w:id="1562" w:name="_Hlk115450321"/>
    <w:bookmarkStart w:id="1563" w:name="_Hlk115450322"/>
    <w:bookmarkStart w:id="1564" w:name="_Hlk115450323"/>
    <w:bookmarkStart w:id="1565" w:name="_Hlk115450324"/>
    <w:bookmarkStart w:id="1566" w:name="_Hlk115450325"/>
    <w:bookmarkStart w:id="1567" w:name="_Hlk115450326"/>
    <w:bookmarkStart w:id="1568" w:name="_Hlk115450327"/>
    <w:bookmarkStart w:id="1569" w:name="_Hlk115450328"/>
    <w:bookmarkStart w:id="1570" w:name="_Hlk115450329"/>
    <w:bookmarkStart w:id="1571" w:name="_Hlk115450330"/>
    <w:bookmarkStart w:id="1572" w:name="_Hlk115450331"/>
    <w:bookmarkStart w:id="1573" w:name="_Hlk115450332"/>
    <w:bookmarkStart w:id="1574" w:name="_Hlk115450333"/>
    <w:bookmarkStart w:id="1575" w:name="_Hlk115450334"/>
    <w:bookmarkStart w:id="1576" w:name="_Hlk115450335"/>
    <w:bookmarkStart w:id="1577" w:name="_Hlk115450336"/>
    <w:bookmarkStart w:id="1578" w:name="_Hlk115450337"/>
    <w:bookmarkStart w:id="1579" w:name="_Hlk115450338"/>
    <w:bookmarkStart w:id="1580" w:name="_Hlk115450339"/>
    <w:bookmarkStart w:id="1581" w:name="_Hlk115450340"/>
    <w:bookmarkStart w:id="1582" w:name="_Hlk115450341"/>
    <w:bookmarkStart w:id="1583" w:name="_Hlk115450342"/>
    <w:bookmarkStart w:id="1584" w:name="_Hlk115450343"/>
    <w:bookmarkStart w:id="1585" w:name="_Hlk115450344"/>
    <w:bookmarkStart w:id="1586" w:name="_Hlk115450345"/>
    <w:bookmarkStart w:id="1587" w:name="_Hlk115450346"/>
    <w:bookmarkStart w:id="1588" w:name="_Hlk115450347"/>
    <w:bookmarkStart w:id="1589" w:name="_Hlk115450348"/>
    <w:bookmarkStart w:id="1590" w:name="_Hlk115450349"/>
    <w:bookmarkStart w:id="1591" w:name="_Hlk115450350"/>
    <w:bookmarkStart w:id="1592" w:name="_Hlk115450351"/>
    <w:bookmarkStart w:id="1593" w:name="_Hlk115450352"/>
    <w:bookmarkStart w:id="1594" w:name="_Hlk115450353"/>
    <w:bookmarkStart w:id="1595" w:name="_Hlk115450354"/>
    <w:bookmarkStart w:id="1596" w:name="_Hlk115450355"/>
    <w:bookmarkStart w:id="1597" w:name="_Hlk115450356"/>
    <w:bookmarkStart w:id="1598" w:name="_Hlk115450357"/>
    <w:bookmarkStart w:id="1599" w:name="_Hlk115450358"/>
    <w:bookmarkStart w:id="1600" w:name="_Hlk115450359"/>
    <w:bookmarkStart w:id="1601" w:name="_Hlk115450360"/>
    <w:bookmarkStart w:id="1602" w:name="_Hlk115450361"/>
    <w:bookmarkStart w:id="1603" w:name="_Hlk115450362"/>
    <w:bookmarkStart w:id="1604" w:name="_Hlk115450363"/>
    <w:bookmarkStart w:id="1605" w:name="_Hlk115450364"/>
    <w:bookmarkStart w:id="1606" w:name="_Hlk115450365"/>
    <w:bookmarkStart w:id="1607" w:name="_Hlk115450366"/>
    <w:bookmarkStart w:id="1608" w:name="_Hlk115450367"/>
    <w:bookmarkStart w:id="1609" w:name="_Hlk115450368"/>
    <w:bookmarkStart w:id="1610" w:name="_Hlk115450369"/>
    <w:bookmarkStart w:id="1611" w:name="_Hlk115450370"/>
    <w:bookmarkStart w:id="1612" w:name="_Hlk115450371"/>
    <w:bookmarkStart w:id="1613" w:name="_Hlk115450372"/>
    <w:bookmarkStart w:id="1614" w:name="_Hlk115450373"/>
    <w:bookmarkStart w:id="1615" w:name="_Hlk115450374"/>
    <w:bookmarkStart w:id="1616" w:name="_Hlk115450375"/>
    <w:bookmarkStart w:id="1617" w:name="_Hlk115450376"/>
    <w:bookmarkStart w:id="1618" w:name="_Hlk115450377"/>
    <w:bookmarkStart w:id="1619" w:name="_Hlk115450378"/>
    <w:bookmarkStart w:id="1620" w:name="_Hlk115450379"/>
    <w:bookmarkStart w:id="1621" w:name="_Hlk115450380"/>
    <w:bookmarkStart w:id="1622" w:name="_Hlk115450381"/>
    <w:bookmarkStart w:id="1623" w:name="_Hlk115450382"/>
    <w:bookmarkStart w:id="1624" w:name="_Hlk115450383"/>
    <w:bookmarkStart w:id="1625" w:name="_Hlk115450384"/>
    <w:bookmarkStart w:id="1626" w:name="_Hlk115450385"/>
    <w:bookmarkStart w:id="1627" w:name="_Hlk115450386"/>
    <w:bookmarkStart w:id="1628" w:name="_Hlk115450387"/>
    <w:bookmarkStart w:id="1629" w:name="_Hlk115450388"/>
    <w:bookmarkStart w:id="1630" w:name="_Hlk115450389"/>
    <w:bookmarkStart w:id="1631" w:name="_Hlk115450390"/>
    <w:bookmarkStart w:id="1632" w:name="_Hlk115450391"/>
    <w:bookmarkStart w:id="1633" w:name="_Hlk115450392"/>
    <w:bookmarkStart w:id="1634" w:name="_Hlk115450393"/>
    <w:bookmarkStart w:id="1635" w:name="_Hlk115450394"/>
    <w:bookmarkStart w:id="1636" w:name="_Hlk115450395"/>
    <w:bookmarkStart w:id="1637" w:name="_Hlk115450396"/>
    <w:bookmarkStart w:id="1638" w:name="_Hlk115450397"/>
    <w:bookmarkStart w:id="1639" w:name="_Hlk115450398"/>
    <w:bookmarkStart w:id="1640" w:name="_Hlk115450399"/>
    <w:bookmarkStart w:id="1641" w:name="_Hlk115450400"/>
    <w:bookmarkStart w:id="1642" w:name="_Hlk115450401"/>
    <w:bookmarkStart w:id="1643" w:name="_Hlk115450402"/>
    <w:bookmarkStart w:id="1644" w:name="_Hlk115450403"/>
    <w:bookmarkStart w:id="1645" w:name="_Hlk115450404"/>
    <w:bookmarkStart w:id="1646" w:name="_Hlk115450405"/>
    <w:bookmarkStart w:id="1647" w:name="_Hlk115450406"/>
    <w:bookmarkStart w:id="1648" w:name="_Hlk115450407"/>
    <w:bookmarkStart w:id="1649" w:name="_Hlk115450408"/>
    <w:bookmarkStart w:id="1650" w:name="_Hlk115450409"/>
    <w:bookmarkStart w:id="1651" w:name="_Hlk115450410"/>
    <w:bookmarkStart w:id="1652" w:name="_Hlk115450411"/>
    <w:bookmarkStart w:id="1653" w:name="_Hlk115450412"/>
    <w:bookmarkStart w:id="1654" w:name="_Hlk115450413"/>
    <w:bookmarkStart w:id="1655" w:name="_Hlk115450414"/>
    <w:bookmarkStart w:id="1656" w:name="_Hlk115450415"/>
    <w:bookmarkStart w:id="1657" w:name="_Hlk115450416"/>
    <w:bookmarkStart w:id="1658" w:name="_Hlk115450417"/>
    <w:bookmarkStart w:id="1659" w:name="_Hlk115450418"/>
    <w:bookmarkStart w:id="1660" w:name="_Hlk115450419"/>
    <w:bookmarkStart w:id="1661" w:name="_Hlk115450420"/>
    <w:bookmarkStart w:id="1662" w:name="_Hlk115450421"/>
    <w:bookmarkStart w:id="1663" w:name="_Hlk115450422"/>
    <w:bookmarkStart w:id="1664" w:name="_Hlk115450423"/>
    <w:bookmarkStart w:id="1665" w:name="_Hlk115450424"/>
    <w:bookmarkStart w:id="1666" w:name="_Hlk115450425"/>
    <w:bookmarkStart w:id="1667" w:name="_Hlk115450426"/>
    <w:bookmarkStart w:id="1668" w:name="_Hlk115450427"/>
    <w:bookmarkStart w:id="1669" w:name="_Hlk115450428"/>
    <w:bookmarkStart w:id="1670" w:name="_Hlk115450429"/>
    <w:bookmarkStart w:id="1671" w:name="_Hlk115450430"/>
    <w:bookmarkStart w:id="1672" w:name="_Hlk115450431"/>
    <w:bookmarkStart w:id="1673" w:name="_Hlk115450432"/>
    <w:bookmarkStart w:id="1674" w:name="_Hlk115450433"/>
    <w:bookmarkStart w:id="1675" w:name="_Hlk115450434"/>
    <w:bookmarkStart w:id="1676" w:name="_Hlk115450435"/>
    <w:bookmarkStart w:id="1677" w:name="_Hlk115450436"/>
    <w:bookmarkStart w:id="1678" w:name="_Hlk115450437"/>
    <w:bookmarkStart w:id="1679" w:name="_Hlk115450438"/>
    <w:bookmarkStart w:id="1680" w:name="_Hlk115450439"/>
    <w:bookmarkStart w:id="1681" w:name="_Hlk115450440"/>
    <w:bookmarkStart w:id="1682" w:name="_Hlk115450441"/>
    <w:bookmarkStart w:id="1683" w:name="_Hlk115450442"/>
    <w:bookmarkStart w:id="1684" w:name="_Hlk115450443"/>
    <w:bookmarkStart w:id="1685" w:name="_Hlk115450444"/>
    <w:bookmarkStart w:id="1686" w:name="_Hlk115450445"/>
    <w:bookmarkStart w:id="1687" w:name="_Hlk115450446"/>
    <w:bookmarkStart w:id="1688" w:name="_Hlk115450447"/>
    <w:bookmarkStart w:id="1689" w:name="_Hlk115450448"/>
    <w:bookmarkStart w:id="1690" w:name="_Hlk115450449"/>
    <w:bookmarkStart w:id="1691" w:name="_Hlk115450450"/>
    <w:bookmarkStart w:id="1692" w:name="_Hlk115450451"/>
    <w:bookmarkStart w:id="1693" w:name="_Hlk115450452"/>
    <w:bookmarkStart w:id="1694" w:name="_Hlk115450453"/>
    <w:bookmarkStart w:id="1695" w:name="_Hlk115450454"/>
    <w:bookmarkStart w:id="1696" w:name="_Hlk115450455"/>
    <w:bookmarkStart w:id="1697" w:name="_Hlk115450456"/>
    <w:bookmarkStart w:id="1698" w:name="_Hlk115450457"/>
    <w:bookmarkStart w:id="1699" w:name="_Hlk115450458"/>
    <w:bookmarkStart w:id="1700" w:name="_Hlk115450459"/>
    <w:bookmarkStart w:id="1701" w:name="_Hlk115450460"/>
    <w:bookmarkStart w:id="1702" w:name="_Hlk115450461"/>
    <w:bookmarkStart w:id="1703" w:name="_Hlk115450462"/>
    <w:bookmarkStart w:id="1704" w:name="_Hlk115450463"/>
    <w:bookmarkStart w:id="1705" w:name="_Hlk115450464"/>
    <w:bookmarkStart w:id="1706" w:name="_Hlk115450465"/>
    <w:bookmarkStart w:id="1707" w:name="_Hlk115450466"/>
    <w:bookmarkStart w:id="1708" w:name="_Hlk115450467"/>
    <w:bookmarkStart w:id="1709" w:name="_Hlk115450468"/>
    <w:bookmarkStart w:id="1710" w:name="_Hlk115450469"/>
    <w:bookmarkStart w:id="1711" w:name="_Hlk115450470"/>
    <w:bookmarkStart w:id="1712" w:name="_Hlk115450471"/>
    <w:bookmarkStart w:id="1713" w:name="_Hlk115450472"/>
    <w:bookmarkStart w:id="1714" w:name="_Hlk115450473"/>
    <w:bookmarkStart w:id="1715" w:name="_Hlk115450474"/>
    <w:bookmarkStart w:id="1716" w:name="_Hlk115450475"/>
    <w:bookmarkStart w:id="1717" w:name="_Hlk115450476"/>
    <w:bookmarkStart w:id="1718" w:name="_Hlk115450477"/>
    <w:bookmarkStart w:id="1719" w:name="_Hlk115450478"/>
    <w:bookmarkStart w:id="1720" w:name="_Hlk115450479"/>
    <w:bookmarkStart w:id="1721" w:name="_Hlk115450480"/>
    <w:bookmarkStart w:id="1722" w:name="_Hlk115450481"/>
    <w:bookmarkStart w:id="1723" w:name="_Hlk115450482"/>
    <w:bookmarkStart w:id="1724" w:name="_Hlk115450483"/>
    <w:bookmarkStart w:id="1725" w:name="_Hlk115450484"/>
    <w:bookmarkStart w:id="1726" w:name="_Hlk115450485"/>
    <w:bookmarkStart w:id="1727" w:name="_Hlk115450486"/>
    <w:bookmarkStart w:id="1728" w:name="_Hlk115450487"/>
    <w:bookmarkStart w:id="1729" w:name="_Hlk115450488"/>
    <w:bookmarkStart w:id="1730" w:name="_Hlk115450489"/>
    <w:bookmarkStart w:id="1731" w:name="_Hlk115450490"/>
    <w:bookmarkStart w:id="1732" w:name="_Hlk115450491"/>
    <w:bookmarkStart w:id="1733" w:name="_Hlk115450492"/>
    <w:bookmarkStart w:id="1734" w:name="_Hlk115450493"/>
    <w:bookmarkStart w:id="1735" w:name="_Hlk115450494"/>
    <w:bookmarkStart w:id="1736" w:name="_Hlk115450495"/>
    <w:bookmarkStart w:id="1737" w:name="_Hlk115450496"/>
    <w:bookmarkStart w:id="1738" w:name="_Hlk115450497"/>
    <w:bookmarkStart w:id="1739" w:name="_Hlk115450498"/>
    <w:bookmarkStart w:id="1740" w:name="_Hlk115450499"/>
    <w:bookmarkStart w:id="1741" w:name="_Hlk115450500"/>
    <w:bookmarkStart w:id="1742" w:name="_Hlk115450501"/>
    <w:bookmarkStart w:id="1743" w:name="_Hlk115450502"/>
    <w:bookmarkStart w:id="1744" w:name="_Hlk115450503"/>
    <w:bookmarkStart w:id="1745" w:name="_Hlk115450504"/>
    <w:bookmarkStart w:id="1746" w:name="_Hlk115450505"/>
    <w:bookmarkStart w:id="1747" w:name="_Hlk115450506"/>
    <w:bookmarkStart w:id="1748" w:name="_Hlk115450507"/>
    <w:bookmarkStart w:id="1749" w:name="_Hlk115450508"/>
    <w:bookmarkStart w:id="1750" w:name="_Hlk115450509"/>
    <w:bookmarkStart w:id="1751" w:name="_Hlk115450510"/>
    <w:bookmarkStart w:id="1752" w:name="_Hlk115450511"/>
    <w:bookmarkStart w:id="1753" w:name="_Hlk115450512"/>
    <w:bookmarkStart w:id="1754" w:name="_Hlk115450513"/>
    <w:bookmarkStart w:id="1755" w:name="_Hlk115450514"/>
    <w:bookmarkStart w:id="1756" w:name="_Hlk183657661"/>
    <w:bookmarkStart w:id="1757" w:name="_Hlk183657662"/>
    <w:bookmarkStart w:id="1758" w:name="_Hlk183657761"/>
    <w:bookmarkStart w:id="1759" w:name="_Hlk183657762"/>
    <w:bookmarkStart w:id="1760" w:name="_Hlk183657862"/>
    <w:bookmarkStart w:id="1761" w:name="_Hlk183657863"/>
    <w:bookmarkStart w:id="1762" w:name="_Hlk183657864"/>
    <w:bookmarkStart w:id="1763" w:name="_Hlk183657865"/>
    <w:bookmarkStart w:id="1764" w:name="_Hlk183657866"/>
    <w:bookmarkStart w:id="1765" w:name="_Hlk183657867"/>
    <w:bookmarkStart w:id="1766" w:name="_Hlk183657868"/>
    <w:bookmarkStart w:id="1767" w:name="_Hlk183657869"/>
    <w:bookmarkStart w:id="1768" w:name="_Hlk183657877"/>
    <w:bookmarkStart w:id="1769" w:name="_Hlk183657878"/>
    <w:bookmarkStart w:id="1770" w:name="_Hlk183657879"/>
    <w:bookmarkStart w:id="1771" w:name="_Hlk183657880"/>
    <w:bookmarkStart w:id="1772" w:name="_Hlk183657881"/>
    <w:bookmarkStart w:id="1773" w:name="_Hlk183657882"/>
    <w:bookmarkStart w:id="1774" w:name="_Hlk183657883"/>
    <w:bookmarkStart w:id="1775" w:name="_Hlk183657884"/>
    <w:bookmarkStart w:id="1776" w:name="_Hlk183657885"/>
    <w:bookmarkStart w:id="1777" w:name="_Hlk183657886"/>
    <w:bookmarkStart w:id="1778" w:name="_Hlk183657887"/>
    <w:bookmarkStart w:id="1779" w:name="_Hlk183657888"/>
    <w:bookmarkStart w:id="1780" w:name="_Hlk183657889"/>
    <w:bookmarkStart w:id="1781" w:name="_Hlk183657890"/>
    <w:bookmarkStart w:id="1782" w:name="_Hlk183657891"/>
    <w:bookmarkStart w:id="1783" w:name="_Hlk183657892"/>
    <w:bookmarkStart w:id="1784" w:name="_Hlk183657893"/>
    <w:bookmarkStart w:id="1785" w:name="_Hlk183657894"/>
    <w:bookmarkStart w:id="1786" w:name="_Hlk183657895"/>
    <w:bookmarkStart w:id="1787" w:name="_Hlk183657896"/>
    <w:bookmarkStart w:id="1788" w:name="_Hlk183657897"/>
    <w:bookmarkStart w:id="1789" w:name="_Hlk183657898"/>
    <w:bookmarkStart w:id="1790" w:name="_Hlk183657907"/>
    <w:bookmarkStart w:id="1791" w:name="_Hlk183657908"/>
    <w:bookmarkStart w:id="1792" w:name="_Hlk183657911"/>
    <w:bookmarkStart w:id="1793" w:name="_Hlk183657912"/>
    <w:bookmarkStart w:id="1794" w:name="_Hlk183657916"/>
    <w:bookmarkStart w:id="1795" w:name="_Hlk183657917"/>
    <w:bookmarkStart w:id="1796" w:name="_Hlk183657924"/>
    <w:bookmarkStart w:id="1797" w:name="_Hlk183657925"/>
    <w:bookmarkStart w:id="1798" w:name="_Hlk183657927"/>
    <w:bookmarkStart w:id="1799" w:name="_Hlk183657928"/>
    <w:bookmarkStart w:id="1800" w:name="_Hlk183657929"/>
    <w:bookmarkStart w:id="1801" w:name="_Hlk183657930"/>
    <w:bookmarkStart w:id="1802" w:name="_Hlk183657931"/>
    <w:bookmarkStart w:id="1803" w:name="_Hlk183657932"/>
    <w:bookmarkStart w:id="1804" w:name="_Hlk183657934"/>
    <w:bookmarkStart w:id="1805" w:name="_Hlk183657935"/>
    <w:bookmarkStart w:id="1806" w:name="_Hlk183657936"/>
    <w:bookmarkStart w:id="1807" w:name="_Hlk183657937"/>
    <w:bookmarkStart w:id="1808" w:name="_Hlk183657941"/>
    <w:bookmarkStart w:id="1809" w:name="_Hlk183657942"/>
    <w:bookmarkStart w:id="1810" w:name="_Hlk183657943"/>
    <w:bookmarkStart w:id="1811" w:name="_Hlk183657944"/>
    <w:bookmarkStart w:id="1812" w:name="_Hlk183657945"/>
    <w:bookmarkStart w:id="1813" w:name="_Hlk183657946"/>
    <w:bookmarkStart w:id="1814" w:name="_Hlk183657947"/>
    <w:bookmarkStart w:id="1815" w:name="_Hlk183657948"/>
    <w:bookmarkStart w:id="1816" w:name="_Hlk183657949"/>
    <w:bookmarkStart w:id="1817" w:name="_Hlk183657950"/>
    <w:bookmarkStart w:id="1818" w:name="_Hlk183657951"/>
    <w:bookmarkStart w:id="1819" w:name="_Hlk183657952"/>
    <w:bookmarkStart w:id="1820" w:name="_Hlk183657953"/>
    <w:bookmarkStart w:id="1821" w:name="_Hlk183657954"/>
    <w:bookmarkStart w:id="1822" w:name="_Hlk183657955"/>
    <w:bookmarkStart w:id="1823" w:name="_Hlk183657956"/>
    <w:bookmarkStart w:id="1824" w:name="_Hlk183657957"/>
    <w:bookmarkStart w:id="1825" w:name="_Hlk183657958"/>
    <w:bookmarkStart w:id="1826" w:name="_Hlk183657959"/>
    <w:bookmarkStart w:id="1827" w:name="_Hlk183657960"/>
    <w:bookmarkStart w:id="1828" w:name="_Hlk183657961"/>
    <w:bookmarkStart w:id="1829" w:name="_Hlk183657962"/>
    <w:bookmarkStart w:id="1830" w:name="_Hlk183657963"/>
    <w:bookmarkStart w:id="1831" w:name="_Hlk183657964"/>
    <w:bookmarkStart w:id="1832" w:name="_Hlk183657965"/>
    <w:bookmarkStart w:id="1833" w:name="_Hlk183657966"/>
    <w:bookmarkStart w:id="1834" w:name="_Hlk183657967"/>
    <w:bookmarkStart w:id="1835" w:name="_Hlk183657968"/>
    <w:bookmarkStart w:id="1836" w:name="_Hlk183657969"/>
    <w:bookmarkStart w:id="1837" w:name="_Hlk183657970"/>
    <w:bookmarkStart w:id="1838" w:name="_Hlk183657971"/>
    <w:bookmarkStart w:id="1839" w:name="_Hlk183657972"/>
    <w:bookmarkStart w:id="1840" w:name="_Hlk183657973"/>
    <w:bookmarkStart w:id="1841" w:name="_Hlk183657974"/>
    <w:bookmarkStart w:id="1842" w:name="_Hlk183657975"/>
    <w:bookmarkStart w:id="1843" w:name="_Hlk183657976"/>
    <w:bookmarkStart w:id="1844" w:name="_Hlk183657977"/>
    <w:bookmarkStart w:id="1845" w:name="_Hlk183657978"/>
    <w:bookmarkStart w:id="1846" w:name="_Hlk183657979"/>
    <w:bookmarkStart w:id="1847" w:name="_Hlk183657980"/>
    <w:bookmarkStart w:id="1848" w:name="_Hlk183657981"/>
    <w:bookmarkStart w:id="1849" w:name="_Hlk183657982"/>
    <w:bookmarkStart w:id="1850" w:name="_Hlk183657983"/>
    <w:bookmarkStart w:id="1851" w:name="_Hlk183657984"/>
    <w:bookmarkStart w:id="1852" w:name="_Hlk183657985"/>
    <w:bookmarkStart w:id="1853" w:name="_Hlk183657986"/>
    <w:bookmarkStart w:id="1854" w:name="_Hlk183657987"/>
    <w:bookmarkStart w:id="1855" w:name="_Hlk183657988"/>
    <w:bookmarkStart w:id="1856" w:name="_Hlk183657989"/>
    <w:bookmarkStart w:id="1857" w:name="_Hlk183657990"/>
    <w:bookmarkStart w:id="1858" w:name="_Hlk183657991"/>
    <w:bookmarkStart w:id="1859" w:name="_Hlk183657992"/>
    <w:bookmarkStart w:id="1860" w:name="_Hlk183657993"/>
    <w:bookmarkStart w:id="1861" w:name="_Hlk183657994"/>
    <w:bookmarkStart w:id="1862" w:name="_Hlk183657995"/>
    <w:bookmarkStart w:id="1863" w:name="_Hlk183657996"/>
    <w:bookmarkStart w:id="1864" w:name="_Hlk183657997"/>
    <w:bookmarkStart w:id="1865" w:name="_Hlk183657998"/>
    <w:bookmarkStart w:id="1866" w:name="_Hlk183657999"/>
    <w:bookmarkStart w:id="1867" w:name="_Hlk183658000"/>
    <w:bookmarkStart w:id="1868" w:name="_Hlk183658001"/>
    <w:bookmarkStart w:id="1869" w:name="_Hlk183658002"/>
    <w:bookmarkStart w:id="1870" w:name="_Hlk183658003"/>
    <w:bookmarkStart w:id="1871" w:name="_Hlk183658004"/>
    <w:bookmarkStart w:id="1872" w:name="_Hlk183658005"/>
    <w:bookmarkStart w:id="1873" w:name="_Hlk183658006"/>
    <w:bookmarkStart w:id="1874" w:name="_Hlk183658007"/>
    <w:bookmarkStart w:id="1875" w:name="_Hlk183658008"/>
    <w:bookmarkStart w:id="1876" w:name="_Hlk183658009"/>
    <w:bookmarkStart w:id="1877" w:name="_Hlk183658010"/>
    <w:bookmarkStart w:id="1878" w:name="_Hlk183658011"/>
    <w:bookmarkStart w:id="1879" w:name="_Hlk183658012"/>
    <w:bookmarkStart w:id="1880" w:name="_Hlk183658013"/>
    <w:bookmarkStart w:id="1881" w:name="_Hlk183658014"/>
    <w:bookmarkStart w:id="1882" w:name="_Hlk183658015"/>
    <w:bookmarkStart w:id="1883" w:name="_Hlk183658016"/>
    <w:bookmarkStart w:id="1884" w:name="_Hlk183658017"/>
    <w:bookmarkStart w:id="1885" w:name="_Hlk183658018"/>
    <w:bookmarkStart w:id="1886" w:name="_Hlk183658019"/>
    <w:bookmarkStart w:id="1887" w:name="_Hlk183658020"/>
    <w:bookmarkStart w:id="1888" w:name="_Hlk183658021"/>
    <w:bookmarkStart w:id="1889" w:name="_Hlk183658022"/>
    <w:bookmarkStart w:id="1890" w:name="_Hlk183658023"/>
    <w:bookmarkStart w:id="1891" w:name="_Hlk183658024"/>
    <w:bookmarkStart w:id="1892" w:name="_Hlk183658025"/>
    <w:bookmarkStart w:id="1893" w:name="_Hlk183658026"/>
    <w:bookmarkStart w:id="1894" w:name="_Hlk183658027"/>
    <w:bookmarkStart w:id="1895" w:name="_Hlk183658028"/>
    <w:bookmarkStart w:id="1896" w:name="_Hlk183658029"/>
    <w:bookmarkStart w:id="1897" w:name="_Hlk183658030"/>
    <w:bookmarkStart w:id="1898" w:name="_Hlk183658031"/>
    <w:bookmarkStart w:id="1899" w:name="_Hlk183658032"/>
    <w:bookmarkStart w:id="1900" w:name="_Hlk183658033"/>
    <w:bookmarkStart w:id="1901" w:name="_Hlk183658034"/>
    <w:bookmarkStart w:id="1902" w:name="_Hlk183658035"/>
    <w:bookmarkStart w:id="1903" w:name="_Hlk183658036"/>
    <w:bookmarkStart w:id="1904" w:name="_Hlk183658037"/>
    <w:bookmarkStart w:id="1905" w:name="_Hlk183658038"/>
    <w:bookmarkStart w:id="1906" w:name="_Hlk183658039"/>
    <w:bookmarkStart w:id="1907" w:name="_Hlk183658040"/>
    <w:bookmarkStart w:id="1908" w:name="_Hlk183658041"/>
    <w:bookmarkStart w:id="1909" w:name="_Hlk183658042"/>
    <w:bookmarkStart w:id="1910" w:name="_Hlk183658043"/>
    <w:bookmarkStart w:id="1911" w:name="_Hlk183658044"/>
    <w:bookmarkStart w:id="1912" w:name="_Hlk183658045"/>
    <w:bookmarkStart w:id="1913" w:name="_Hlk183658046"/>
    <w:bookmarkStart w:id="1914" w:name="_Hlk183658047"/>
    <w:bookmarkStart w:id="1915" w:name="_Hlk183658048"/>
    <w:bookmarkStart w:id="1916" w:name="_Hlk183658049"/>
    <w:bookmarkStart w:id="1917" w:name="_Hlk183658050"/>
    <w:bookmarkStart w:id="1918" w:name="_Hlk183658051"/>
    <w:bookmarkStart w:id="1919" w:name="_Hlk183658052"/>
    <w:bookmarkStart w:id="1920" w:name="_Hlk183658053"/>
    <w:bookmarkStart w:id="1921" w:name="_Hlk183658054"/>
    <w:bookmarkStart w:id="1922" w:name="_Hlk183658055"/>
    <w:bookmarkStart w:id="1923" w:name="_Hlk183658056"/>
    <w:bookmarkStart w:id="1924" w:name="_Hlk183658057"/>
    <w:bookmarkStart w:id="1925" w:name="_Hlk183658058"/>
    <w:bookmarkStart w:id="1926" w:name="_Hlk183658059"/>
    <w:bookmarkStart w:id="1927" w:name="_Hlk183658060"/>
    <w:bookmarkStart w:id="1928" w:name="_Hlk183658061"/>
    <w:bookmarkStart w:id="1929" w:name="_Hlk183658062"/>
    <w:bookmarkStart w:id="1930" w:name="_Hlk183658063"/>
    <w:bookmarkStart w:id="1931" w:name="_Hlk183658064"/>
    <w:bookmarkStart w:id="1932" w:name="_Hlk183658065"/>
    <w:bookmarkStart w:id="1933" w:name="_Hlk183658066"/>
    <w:bookmarkStart w:id="1934" w:name="_Hlk183658067"/>
    <w:bookmarkStart w:id="1935" w:name="_Hlk183658068"/>
    <w:bookmarkStart w:id="1936" w:name="_Hlk183658069"/>
    <w:bookmarkStart w:id="1937" w:name="_Hlk183658070"/>
    <w:bookmarkStart w:id="1938" w:name="_Hlk183658071"/>
    <w:bookmarkStart w:id="1939" w:name="_Hlk183658072"/>
    <w:bookmarkStart w:id="1940" w:name="_Hlk183658073"/>
    <w:bookmarkStart w:id="1941" w:name="_Hlk183658074"/>
    <w:bookmarkStart w:id="1942" w:name="_Hlk183658075"/>
    <w:bookmarkStart w:id="1943" w:name="_Hlk183658076"/>
    <w:bookmarkStart w:id="1944" w:name="_Hlk183658077"/>
    <w:bookmarkStart w:id="1945" w:name="_Hlk183658078"/>
    <w:bookmarkStart w:id="1946" w:name="_Hlk183658079"/>
    <w:bookmarkStart w:id="1947" w:name="_Hlk183658080"/>
    <w:bookmarkStart w:id="1948" w:name="_Hlk183658081"/>
    <w:bookmarkStart w:id="1949" w:name="_Hlk183658082"/>
    <w:bookmarkStart w:id="1950" w:name="_Hlk183658083"/>
    <w:bookmarkStart w:id="1951" w:name="_Hlk183658084"/>
    <w:bookmarkStart w:id="1952" w:name="_Hlk183658085"/>
    <w:bookmarkStart w:id="1953" w:name="_Hlk183658086"/>
    <w:bookmarkStart w:id="1954" w:name="_Hlk183658087"/>
    <w:bookmarkStart w:id="1955" w:name="_Hlk183658088"/>
    <w:bookmarkStart w:id="1956" w:name="_Hlk183658089"/>
    <w:bookmarkStart w:id="1957" w:name="_Hlk183658090"/>
    <w:bookmarkStart w:id="1958" w:name="_Hlk183658091"/>
    <w:bookmarkStart w:id="1959" w:name="_Hlk183658092"/>
    <w:bookmarkStart w:id="1960" w:name="_Hlk183658093"/>
    <w:bookmarkStart w:id="1961" w:name="_Hlk183658094"/>
    <w:bookmarkStart w:id="1962" w:name="_Hlk183658095"/>
    <w:bookmarkStart w:id="1963" w:name="_Hlk183658096"/>
    <w:bookmarkStart w:id="1964" w:name="_Hlk183658097"/>
    <w:bookmarkStart w:id="1965" w:name="_Hlk183658098"/>
    <w:bookmarkStart w:id="1966" w:name="_Hlk183658099"/>
    <w:bookmarkStart w:id="1967" w:name="_Hlk183658100"/>
    <w:bookmarkStart w:id="1968" w:name="_Hlk183658101"/>
    <w:bookmarkStart w:id="1969" w:name="_Hlk183658102"/>
    <w:bookmarkStart w:id="1970" w:name="_Hlk183658103"/>
    <w:bookmarkStart w:id="1971" w:name="_Hlk183658104"/>
    <w:bookmarkStart w:id="1972" w:name="_Hlk183658105"/>
    <w:bookmarkStart w:id="1973" w:name="_Hlk183658106"/>
    <w:bookmarkStart w:id="1974" w:name="_Hlk183658107"/>
    <w:bookmarkStart w:id="1975" w:name="_Hlk183658108"/>
    <w:bookmarkStart w:id="1976" w:name="_Hlk183658109"/>
    <w:bookmarkStart w:id="1977" w:name="_Hlk183658110"/>
    <w:bookmarkStart w:id="1978" w:name="_Hlk183658111"/>
    <w:bookmarkStart w:id="1979" w:name="_Hlk183658112"/>
    <w:bookmarkStart w:id="1980" w:name="_Hlk183658113"/>
    <w:bookmarkStart w:id="1981" w:name="_Hlk183658114"/>
    <w:bookmarkStart w:id="1982" w:name="_Hlk183658115"/>
    <w:bookmarkStart w:id="1983" w:name="_Hlk183658116"/>
    <w:bookmarkStart w:id="1984" w:name="_Hlk183658117"/>
    <w:bookmarkStart w:id="1985" w:name="_Hlk183658118"/>
    <w:bookmarkStart w:id="1986" w:name="_Hlk183658119"/>
    <w:bookmarkStart w:id="1987" w:name="_Hlk183658120"/>
    <w:bookmarkStart w:id="1988" w:name="_Hlk183658121"/>
    <w:bookmarkStart w:id="1989" w:name="_Hlk183658122"/>
    <w:bookmarkStart w:id="1990" w:name="_Hlk183658123"/>
    <w:bookmarkStart w:id="1991" w:name="_Hlk183658124"/>
    <w:bookmarkStart w:id="1992" w:name="_Hlk183658125"/>
    <w:bookmarkStart w:id="1993" w:name="_Hlk183658126"/>
    <w:bookmarkStart w:id="1994" w:name="_Hlk183658127"/>
    <w:bookmarkStart w:id="1995" w:name="_Hlk183658128"/>
    <w:bookmarkStart w:id="1996" w:name="_Hlk183658129"/>
    <w:bookmarkStart w:id="1997" w:name="_Hlk183658130"/>
    <w:bookmarkStart w:id="1998" w:name="_Hlk183658131"/>
    <w:bookmarkStart w:id="1999" w:name="_Hlk183658132"/>
    <w:bookmarkStart w:id="2000" w:name="_Hlk183658133"/>
    <w:bookmarkStart w:id="2001" w:name="_Hlk183658134"/>
    <w:bookmarkStart w:id="2002" w:name="_Hlk183658135"/>
    <w:bookmarkStart w:id="2003" w:name="_Hlk183658136"/>
    <w:bookmarkStart w:id="2004" w:name="_Hlk183658137"/>
    <w:bookmarkStart w:id="2005" w:name="_Hlk183658138"/>
    <w:bookmarkStart w:id="2006" w:name="_Hlk183658139"/>
    <w:bookmarkStart w:id="2007" w:name="_Hlk183658140"/>
    <w:bookmarkStart w:id="2008" w:name="_Hlk183658141"/>
    <w:bookmarkStart w:id="2009" w:name="_Hlk183658142"/>
    <w:bookmarkStart w:id="2010" w:name="_Hlk183658143"/>
    <w:bookmarkStart w:id="2011" w:name="_Hlk183658144"/>
    <w:bookmarkStart w:id="2012" w:name="_Hlk183658145"/>
    <w:bookmarkStart w:id="2013" w:name="_Hlk183658146"/>
    <w:bookmarkStart w:id="2014" w:name="_Hlk183658147"/>
    <w:bookmarkStart w:id="2015" w:name="_Hlk183658148"/>
    <w:bookmarkStart w:id="2016" w:name="_Hlk183658149"/>
    <w:bookmarkStart w:id="2017" w:name="_Hlk183658150"/>
    <w:bookmarkStart w:id="2018" w:name="_Hlk183658151"/>
    <w:bookmarkStart w:id="2019" w:name="_Hlk183658152"/>
    <w:bookmarkStart w:id="2020" w:name="_Hlk183658153"/>
    <w:bookmarkStart w:id="2021" w:name="_Hlk183658154"/>
    <w:bookmarkStart w:id="2022" w:name="_Hlk183658155"/>
    <w:bookmarkStart w:id="2023" w:name="_Hlk183658156"/>
    <w:bookmarkStart w:id="2024" w:name="_Hlk183658157"/>
    <w:bookmarkStart w:id="2025" w:name="_Hlk183658158"/>
    <w:bookmarkStart w:id="2026" w:name="_Hlk183658159"/>
    <w:bookmarkStart w:id="2027" w:name="_Hlk183658160"/>
    <w:bookmarkStart w:id="2028" w:name="_Hlk183658161"/>
    <w:bookmarkStart w:id="2029" w:name="_Hlk183658162"/>
    <w:bookmarkStart w:id="2030" w:name="_Hlk183658163"/>
    <w:bookmarkStart w:id="2031" w:name="_Hlk183658164"/>
    <w:bookmarkStart w:id="2032" w:name="_Hlk183658165"/>
    <w:bookmarkStart w:id="2033" w:name="_Hlk183658166"/>
    <w:bookmarkStart w:id="2034" w:name="_Hlk183658167"/>
    <w:bookmarkStart w:id="2035" w:name="_Hlk183658168"/>
    <w:bookmarkStart w:id="2036" w:name="_Hlk183658169"/>
    <w:bookmarkStart w:id="2037" w:name="_Hlk183658170"/>
    <w:bookmarkStart w:id="2038" w:name="_Hlk183658171"/>
    <w:bookmarkStart w:id="2039" w:name="_Hlk183658172"/>
    <w:bookmarkStart w:id="2040" w:name="_Hlk183658173"/>
    <w:bookmarkStart w:id="2041" w:name="_Hlk183658174"/>
    <w:bookmarkStart w:id="2042" w:name="_Hlk183658175"/>
    <w:bookmarkStart w:id="2043" w:name="_Hlk183658176"/>
    <w:bookmarkStart w:id="2044" w:name="_Hlk183658177"/>
    <w:bookmarkStart w:id="2045" w:name="_Hlk183658178"/>
    <w:bookmarkStart w:id="2046" w:name="_Hlk183658179"/>
    <w:bookmarkStart w:id="2047" w:name="_Hlk183658180"/>
    <w:bookmarkStart w:id="2048" w:name="_Hlk183658181"/>
    <w:bookmarkStart w:id="2049" w:name="_Hlk183658182"/>
    <w:bookmarkStart w:id="2050" w:name="_Hlk183658183"/>
    <w:bookmarkStart w:id="2051" w:name="_Hlk183658184"/>
    <w:bookmarkStart w:id="2052" w:name="_Hlk183658185"/>
    <w:bookmarkStart w:id="2053" w:name="_Hlk183658186"/>
    <w:bookmarkStart w:id="2054" w:name="_Hlk183658187"/>
    <w:bookmarkStart w:id="2055" w:name="_Hlk183658188"/>
    <w:bookmarkStart w:id="2056" w:name="_Hlk183658189"/>
    <w:bookmarkStart w:id="2057" w:name="_Hlk183658190"/>
    <w:bookmarkStart w:id="2058" w:name="_Hlk183658191"/>
    <w:bookmarkStart w:id="2059" w:name="_Hlk183658192"/>
    <w:bookmarkStart w:id="2060" w:name="_Hlk183658193"/>
    <w:bookmarkStart w:id="2061" w:name="_Hlk183658194"/>
    <w:bookmarkStart w:id="2062" w:name="_Hlk183658195"/>
    <w:bookmarkStart w:id="2063" w:name="_Hlk183658196"/>
    <w:bookmarkStart w:id="2064" w:name="_Hlk183658197"/>
    <w:bookmarkStart w:id="2065" w:name="_Hlk183658198"/>
    <w:bookmarkStart w:id="2066" w:name="_Hlk183658199"/>
    <w:bookmarkStart w:id="2067" w:name="_Hlk183658200"/>
    <w:bookmarkStart w:id="2068" w:name="_Hlk183658201"/>
    <w:bookmarkStart w:id="2069" w:name="_Hlk183658202"/>
    <w:bookmarkStart w:id="2070" w:name="_Hlk183658203"/>
    <w:bookmarkStart w:id="2071" w:name="_Hlk183658204"/>
    <w:bookmarkStart w:id="2072" w:name="_Hlk183658205"/>
    <w:bookmarkStart w:id="2073" w:name="_Hlk183658206"/>
    <w:bookmarkStart w:id="2074" w:name="_Hlk183658207"/>
    <w:bookmarkStart w:id="2075" w:name="_Hlk183658208"/>
    <w:bookmarkStart w:id="2076" w:name="_Hlk183658209"/>
    <w:bookmarkStart w:id="2077" w:name="_Hlk183658210"/>
    <w:bookmarkStart w:id="2078" w:name="_Hlk183658211"/>
    <w:bookmarkStart w:id="2079" w:name="_Hlk183658212"/>
    <w:bookmarkStart w:id="2080" w:name="_Hlk183658213"/>
    <w:bookmarkStart w:id="2081" w:name="_Hlk183658214"/>
    <w:bookmarkStart w:id="2082" w:name="_Hlk183658215"/>
    <w:bookmarkStart w:id="2083" w:name="_Hlk183658216"/>
    <w:bookmarkStart w:id="2084" w:name="_Hlk183658217"/>
    <w:bookmarkStart w:id="2085" w:name="_Hlk183658218"/>
    <w:bookmarkStart w:id="2086" w:name="_Hlk183658219"/>
    <w:bookmarkStart w:id="2087" w:name="_Hlk183658220"/>
    <w:bookmarkStart w:id="2088" w:name="_Hlk183658221"/>
    <w:bookmarkStart w:id="2089" w:name="_Hlk183658222"/>
    <w:bookmarkStart w:id="2090" w:name="_Hlk183658223"/>
    <w:bookmarkStart w:id="2091" w:name="_Hlk183658224"/>
    <w:bookmarkStart w:id="2092" w:name="_Hlk183658225"/>
    <w:bookmarkStart w:id="2093" w:name="_Hlk183658226"/>
    <w:bookmarkStart w:id="2094" w:name="_Hlk183658227"/>
    <w:bookmarkStart w:id="2095" w:name="_Hlk183658228"/>
    <w:bookmarkStart w:id="2096" w:name="_Hlk183658229"/>
    <w:bookmarkStart w:id="2097" w:name="_Hlk183658230"/>
    <w:bookmarkStart w:id="2098" w:name="_Hlk183658231"/>
    <w:bookmarkStart w:id="2099" w:name="_Hlk183658232"/>
    <w:bookmarkStart w:id="2100" w:name="_Hlk183658233"/>
    <w:bookmarkStart w:id="2101" w:name="_Hlk183658234"/>
    <w:bookmarkStart w:id="2102" w:name="_Hlk183658235"/>
    <w:bookmarkStart w:id="2103" w:name="_Hlk183658236"/>
    <w:bookmarkStart w:id="2104" w:name="_Hlk183658237"/>
    <w:bookmarkStart w:id="2105" w:name="_Hlk183658238"/>
    <w:bookmarkStart w:id="2106" w:name="_Hlk183658239"/>
    <w:bookmarkStart w:id="2107" w:name="_Hlk183658240"/>
    <w:bookmarkStart w:id="2108" w:name="_Hlk183658241"/>
    <w:bookmarkStart w:id="2109" w:name="_Hlk183658242"/>
    <w:bookmarkStart w:id="2110" w:name="_Hlk183658243"/>
    <w:bookmarkStart w:id="2111" w:name="_Hlk183658244"/>
    <w:bookmarkStart w:id="2112" w:name="_Hlk183658245"/>
    <w:bookmarkStart w:id="2113" w:name="_Hlk183658246"/>
    <w:bookmarkStart w:id="2114" w:name="_Hlk183658247"/>
    <w:bookmarkStart w:id="2115" w:name="_Hlk183658248"/>
    <w:bookmarkStart w:id="2116" w:name="_Hlk183658249"/>
    <w:bookmarkStart w:id="2117" w:name="_Hlk183658250"/>
    <w:bookmarkStart w:id="2118" w:name="_Hlk183658251"/>
    <w:bookmarkStart w:id="2119" w:name="_Hlk183658252"/>
    <w:bookmarkStart w:id="2120" w:name="_Hlk183658253"/>
    <w:bookmarkStart w:id="2121" w:name="_Hlk183658254"/>
    <w:bookmarkStart w:id="2122" w:name="_Hlk183658255"/>
    <w:bookmarkStart w:id="2123" w:name="_Hlk183658256"/>
    <w:bookmarkStart w:id="2124" w:name="_Hlk183658257"/>
    <w:bookmarkStart w:id="2125" w:name="_Hlk183658258"/>
    <w:bookmarkStart w:id="2126" w:name="_Hlk183658259"/>
    <w:bookmarkStart w:id="2127" w:name="_Hlk183658260"/>
    <w:bookmarkStart w:id="2128" w:name="_Hlk183658261"/>
    <w:bookmarkStart w:id="2129" w:name="_Hlk183658262"/>
    <w:bookmarkStart w:id="2130" w:name="_Hlk183658263"/>
    <w:bookmarkStart w:id="2131" w:name="_Hlk183658264"/>
    <w:bookmarkStart w:id="2132" w:name="_Hlk183658265"/>
    <w:bookmarkStart w:id="2133" w:name="_Hlk183658266"/>
    <w:bookmarkStart w:id="2134" w:name="_Hlk183658267"/>
    <w:bookmarkStart w:id="2135" w:name="_Hlk183658268"/>
    <w:bookmarkStart w:id="2136" w:name="_Hlk183658269"/>
    <w:bookmarkStart w:id="2137" w:name="_Hlk183658270"/>
    <w:bookmarkStart w:id="2138" w:name="_Hlk183658271"/>
    <w:bookmarkStart w:id="2139" w:name="_Hlk183658272"/>
    <w:bookmarkStart w:id="2140" w:name="_Hlk183658273"/>
    <w:bookmarkStart w:id="2141" w:name="_Hlk183658274"/>
    <w:bookmarkStart w:id="2142" w:name="_Hlk183658275"/>
    <w:bookmarkStart w:id="2143" w:name="_Hlk183658276"/>
    <w:bookmarkStart w:id="2144" w:name="_Hlk183658277"/>
    <w:bookmarkStart w:id="2145" w:name="_Hlk183658278"/>
    <w:bookmarkStart w:id="2146" w:name="_Hlk183658279"/>
    <w:bookmarkStart w:id="2147" w:name="_Hlk183658280"/>
    <w:bookmarkStart w:id="2148" w:name="_Hlk183658281"/>
    <w:bookmarkStart w:id="2149" w:name="_Hlk183658282"/>
    <w:bookmarkStart w:id="2150" w:name="_Hlk183658283"/>
    <w:bookmarkStart w:id="2151" w:name="_Hlk183658284"/>
    <w:bookmarkStart w:id="2152" w:name="_Hlk183658285"/>
    <w:bookmarkStart w:id="2153" w:name="_Hlk183658286"/>
    <w:bookmarkStart w:id="2154" w:name="_Hlk183658287"/>
    <w:bookmarkStart w:id="2155" w:name="_Hlk183658288"/>
    <w:bookmarkStart w:id="2156" w:name="_Hlk183658289"/>
    <w:bookmarkStart w:id="2157" w:name="_Hlk183658290"/>
    <w:bookmarkStart w:id="2158" w:name="_Hlk183658291"/>
    <w:bookmarkStart w:id="2159" w:name="_Hlk183658292"/>
    <w:bookmarkStart w:id="2160" w:name="_Hlk183658293"/>
    <w:bookmarkStart w:id="2161" w:name="_Hlk183658294"/>
    <w:bookmarkStart w:id="2162" w:name="_Hlk183658295"/>
    <w:bookmarkStart w:id="2163" w:name="_Hlk183658296"/>
    <w:bookmarkStart w:id="2164" w:name="_Hlk183658297"/>
    <w:bookmarkStart w:id="2165" w:name="_Hlk183658298"/>
    <w:bookmarkStart w:id="2166" w:name="_Hlk183658299"/>
    <w:bookmarkStart w:id="2167" w:name="_Hlk183658300"/>
    <w:bookmarkStart w:id="2168" w:name="_Hlk183658301"/>
    <w:bookmarkStart w:id="2169" w:name="_Hlk183658302"/>
    <w:bookmarkStart w:id="2170" w:name="_Hlk183658303"/>
    <w:bookmarkStart w:id="2171" w:name="_Hlk183658304"/>
    <w:bookmarkStart w:id="2172" w:name="_Hlk183658305"/>
    <w:bookmarkStart w:id="2173" w:name="_Hlk183658306"/>
    <w:bookmarkStart w:id="2174" w:name="_Hlk183658307"/>
    <w:bookmarkStart w:id="2175" w:name="_Hlk183658308"/>
    <w:bookmarkStart w:id="2176" w:name="_Hlk183658309"/>
    <w:bookmarkStart w:id="2177" w:name="_Hlk183658310"/>
    <w:bookmarkStart w:id="2178" w:name="_Hlk183658311"/>
    <w:bookmarkStart w:id="2179" w:name="_Hlk183658312"/>
    <w:bookmarkStart w:id="2180" w:name="_Hlk183658313"/>
    <w:bookmarkStart w:id="2181" w:name="_Hlk183658314"/>
    <w:bookmarkStart w:id="2182" w:name="_Hlk183658315"/>
    <w:bookmarkStart w:id="2183" w:name="_Hlk183658316"/>
    <w:bookmarkStart w:id="2184" w:name="_Hlk183658317"/>
    <w:bookmarkStart w:id="2185" w:name="_Hlk183658318"/>
    <w:bookmarkStart w:id="2186" w:name="_Hlk183658319"/>
    <w:bookmarkStart w:id="2187" w:name="_Hlk183658320"/>
    <w:bookmarkStart w:id="2188" w:name="_Hlk183658321"/>
    <w:bookmarkStart w:id="2189" w:name="_Hlk183658322"/>
    <w:bookmarkStart w:id="2190" w:name="_Hlk183658323"/>
    <w:bookmarkStart w:id="2191" w:name="_Hlk183658324"/>
    <w:bookmarkStart w:id="2192" w:name="_Hlk183658325"/>
    <w:bookmarkStart w:id="2193" w:name="_Hlk183658326"/>
    <w:bookmarkStart w:id="2194" w:name="_Hlk183658327"/>
    <w:bookmarkStart w:id="2195" w:name="_Hlk183658328"/>
    <w:bookmarkStart w:id="2196" w:name="_Hlk183658329"/>
    <w:bookmarkStart w:id="2197" w:name="_Hlk183658330"/>
    <w:bookmarkStart w:id="2198" w:name="_Hlk183658331"/>
    <w:bookmarkStart w:id="2199" w:name="_Hlk183658332"/>
    <w:bookmarkStart w:id="2200" w:name="_Hlk183658333"/>
    <w:bookmarkStart w:id="2201" w:name="_Hlk183658334"/>
    <w:bookmarkStart w:id="2202" w:name="_Hlk183658335"/>
    <w:bookmarkStart w:id="2203" w:name="_Hlk183658336"/>
    <w:bookmarkStart w:id="2204" w:name="_Hlk183658337"/>
    <w:bookmarkStart w:id="2205" w:name="_Hlk183658338"/>
    <w:bookmarkStart w:id="2206" w:name="_Hlk183658339"/>
    <w:bookmarkStart w:id="2207" w:name="_Hlk183658340"/>
    <w:bookmarkStart w:id="2208" w:name="_Hlk183658341"/>
    <w:bookmarkStart w:id="2209" w:name="_Hlk183658342"/>
    <w:bookmarkStart w:id="2210" w:name="_Hlk183658343"/>
    <w:bookmarkStart w:id="2211" w:name="_Hlk183658344"/>
    <w:bookmarkStart w:id="2212" w:name="_Hlk183658345"/>
    <w:bookmarkStart w:id="2213" w:name="_Hlk183658346"/>
    <w:bookmarkStart w:id="2214" w:name="_Hlk183658347"/>
    <w:bookmarkStart w:id="2215" w:name="_Hlk183658348"/>
    <w:bookmarkStart w:id="2216" w:name="_Hlk183658349"/>
    <w:bookmarkStart w:id="2217" w:name="_Hlk183658350"/>
    <w:bookmarkStart w:id="2218" w:name="_Hlk183658351"/>
    <w:bookmarkStart w:id="2219" w:name="_Hlk183658352"/>
    <w:bookmarkStart w:id="2220" w:name="_Hlk183658353"/>
    <w:bookmarkStart w:id="2221" w:name="_Hlk183658354"/>
    <w:bookmarkStart w:id="2222" w:name="_Hlk183658355"/>
    <w:bookmarkStart w:id="2223" w:name="_Hlk183658356"/>
    <w:bookmarkStart w:id="2224" w:name="_Hlk183658357"/>
    <w:bookmarkStart w:id="2225" w:name="_Hlk183658358"/>
    <w:bookmarkStart w:id="2226" w:name="_Hlk183658359"/>
    <w:bookmarkStart w:id="2227" w:name="_Hlk183658360"/>
    <w:bookmarkStart w:id="2228" w:name="_Hlk183658361"/>
    <w:bookmarkStart w:id="2229" w:name="_Hlk183658362"/>
    <w:bookmarkStart w:id="2230" w:name="_Hlk183658363"/>
    <w:bookmarkStart w:id="2231" w:name="_Hlk183658364"/>
    <w:bookmarkStart w:id="2232" w:name="_Hlk183658365"/>
    <w:bookmarkStart w:id="2233" w:name="_Hlk183658366"/>
    <w:bookmarkStart w:id="2234" w:name="_Hlk183658367"/>
    <w:bookmarkStart w:id="2235" w:name="_Hlk183658368"/>
    <w:bookmarkStart w:id="2236" w:name="_Hlk183658369"/>
    <w:bookmarkStart w:id="2237" w:name="_Hlk183658370"/>
    <w:bookmarkStart w:id="2238" w:name="_Hlk183658371"/>
    <w:bookmarkStart w:id="2239" w:name="_Hlk183658372"/>
    <w:bookmarkStart w:id="2240" w:name="_Hlk183658373"/>
    <w:bookmarkStart w:id="2241" w:name="_Hlk183658374"/>
    <w:bookmarkStart w:id="2242" w:name="_Hlk183658375"/>
    <w:bookmarkStart w:id="2243" w:name="_Hlk183658376"/>
    <w:bookmarkStart w:id="2244" w:name="_Hlk183658377"/>
    <w:bookmarkStart w:id="2245" w:name="_Hlk183658378"/>
    <w:bookmarkStart w:id="2246" w:name="_Hlk183658379"/>
    <w:bookmarkStart w:id="2247" w:name="_Hlk183658380"/>
    <w:bookmarkStart w:id="2248" w:name="_Hlk183658381"/>
    <w:bookmarkStart w:id="2249" w:name="_Hlk183658382"/>
    <w:bookmarkStart w:id="2250" w:name="_Hlk183658383"/>
    <w:bookmarkStart w:id="2251" w:name="_Hlk183658384"/>
    <w:bookmarkStart w:id="2252" w:name="_Hlk183658385"/>
    <w:bookmarkStart w:id="2253" w:name="_Hlk183658386"/>
    <w:bookmarkStart w:id="2254" w:name="_Hlk183658387"/>
    <w:bookmarkStart w:id="2255" w:name="_Hlk183658388"/>
    <w:bookmarkStart w:id="2256" w:name="_Hlk183658389"/>
    <w:bookmarkStart w:id="2257" w:name="_Hlk183658390"/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25E7332D" wp14:editId="31A318A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0AEE0A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655AE6C6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6B541E68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151F6BE0" w14:textId="77777777" w:rsidR="00944B51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717A4005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79F7033D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14:paraId="14442C15" w14:textId="77777777" w:rsidR="00944B51" w:rsidRDefault="00944B51" w:rsidP="00944B51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165BCAEB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A845011" w14:textId="77777777" w:rsidR="00944B51" w:rsidRDefault="00944B51" w:rsidP="00944B51">
                          <w:pPr>
                            <w:pStyle w:val="FHBX"/>
                          </w:pPr>
                        </w:p>
                        <w:p w14:paraId="21008CF2" w14:textId="77777777" w:rsidR="00944B51" w:rsidRDefault="00944B51" w:rsidP="00944B51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7332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" filled="f" stroked="f" strokeweight=".5pt">
              <v:textbox inset="0,0,0,0">
                <w:txbxContent>
                  <w:p w14:paraId="530AEE0A" w14:textId="77777777" w:rsidR="00944B51" w:rsidRPr="00FD7E5C" w:rsidRDefault="00944B51" w:rsidP="00944B51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14:paraId="655AE6C6" w14:textId="77777777" w:rsidR="00944B51" w:rsidRPr="00FD7E5C" w:rsidRDefault="00944B51" w:rsidP="00944B51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14:paraId="6B541E68" w14:textId="77777777" w:rsidR="00944B51" w:rsidRPr="00FD7E5C" w:rsidRDefault="00944B51" w:rsidP="00944B51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14:paraId="151F6BE0" w14:textId="77777777" w:rsidR="00944B51" w:rsidRDefault="00944B51" w:rsidP="00944B51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14:paraId="717A4005" w14:textId="77777777" w:rsidR="00944B51" w:rsidRPr="00FD7E5C" w:rsidRDefault="00944B51" w:rsidP="00944B51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14:paraId="79F7033D" w14:textId="77777777" w:rsidR="00944B51" w:rsidRPr="00FD7E5C" w:rsidRDefault="00944B51" w:rsidP="00944B51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FD7E5C">
                      <w:rPr>
                        <w:sz w:val="16"/>
                        <w:szCs w:val="16"/>
                      </w:rPr>
                      <w:t>tel</w:t>
                    </w:r>
                    <w:proofErr w:type="gramEnd"/>
                    <w:r w:rsidRPr="00FD7E5C">
                      <w:rPr>
                        <w:sz w:val="16"/>
                        <w:szCs w:val="16"/>
                      </w:rPr>
                      <w:t> : 02 32 09 37 87</w:t>
                    </w:r>
                  </w:p>
                  <w:p w14:paraId="14442C15" w14:textId="77777777" w:rsidR="00944B51" w:rsidRDefault="00944B51" w:rsidP="00944B51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14:paraId="165BCAEB" w14:textId="77777777" w:rsidR="00944B51" w:rsidRPr="00FD7E5C" w:rsidRDefault="00944B51" w:rsidP="00944B51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14:paraId="5A845011" w14:textId="77777777" w:rsidR="00944B51" w:rsidRDefault="00944B51" w:rsidP="00944B51">
                    <w:pPr>
                      <w:pStyle w:val="FHBX"/>
                    </w:pPr>
                  </w:p>
                  <w:p w14:paraId="21008CF2" w14:textId="77777777" w:rsidR="00944B51" w:rsidRDefault="00944B51" w:rsidP="00944B51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58F6315C" wp14:editId="77D07D12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78BC90" w14:textId="77777777" w:rsidR="00944B51" w:rsidRPr="005B7278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3DE687BA" w14:textId="77777777" w:rsidR="00944B51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14:paraId="4FF1B2E0" w14:textId="77777777" w:rsidR="00944B51" w:rsidRDefault="00944B51" w:rsidP="00944B51">
                          <w:pPr>
                            <w:pStyle w:val="Associsetchargsdemissiontexte"/>
                          </w:pPr>
                        </w:p>
                        <w:p w14:paraId="06682015" w14:textId="77777777" w:rsidR="00944B51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14:paraId="63A37DE6" w14:textId="77777777" w:rsidR="00944B51" w:rsidRPr="00B24557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</w:t>
                          </w:r>
                          <w:proofErr w:type="gramStart"/>
                          <w:r w:rsidRPr="00DC5C06">
                            <w:t xml:space="preserve">|  </w:t>
                          </w:r>
                          <w:proofErr w:type="spellStart"/>
                          <w:r w:rsidRPr="00DC5C06">
                            <w:t>M</w:t>
                          </w:r>
                          <w:proofErr w:type="gramEnd"/>
                          <w:r w:rsidRPr="00DC5C06">
                            <w:t>.Huerga</w:t>
                          </w:r>
                          <w:proofErr w:type="spellEnd"/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F6315C" id="Zone de texte 11" o:spid="_x0000_s1030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" filled="f" stroked="f" strokeweight=".5pt">
              <v:textbox inset="0,0,0,0">
                <w:txbxContent>
                  <w:p w14:paraId="0778BC90" w14:textId="77777777" w:rsidR="00944B51" w:rsidRPr="005B7278" w:rsidRDefault="00944B51" w:rsidP="00944B51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14:paraId="3DE687BA" w14:textId="77777777" w:rsidR="00944B51" w:rsidRDefault="00944B51" w:rsidP="00944B51">
                    <w:pPr>
                      <w:pStyle w:val="Associsetchargsdemissiontexte"/>
                    </w:pPr>
                    <w:r w:rsidRPr="00DC5C06">
                      <w:t>Hélène Bourbouloux</w:t>
                    </w:r>
                    <w:r w:rsidRPr="00DC5C06">
                      <w:br/>
                      <w:t>Jean-François Blanc | Gaël</w:t>
                    </w:r>
                    <w:r w:rsidRPr="00DC5C06">
                      <w:br/>
                      <w:t>Couturier | Cécile Dür</w:t>
                    </w:r>
                    <w:r w:rsidRPr="00DC5C06">
                      <w:br/>
                      <w:t>Nathalie Leboucher | Sylvain</w:t>
                    </w:r>
                    <w:r w:rsidRPr="00DC5C06">
                      <w:br/>
                    </w:r>
                    <w:proofErr w:type="spellStart"/>
                    <w:r w:rsidRPr="00DC5C06">
                      <w:t>Hustaix</w:t>
                    </w:r>
                    <w:proofErr w:type="spellEnd"/>
                    <w:r w:rsidRPr="00DC5C06">
                      <w:t xml:space="preserve"> | Benjamin Tamboise</w:t>
                    </w:r>
                    <w:r w:rsidRPr="00DC5C06">
                      <w:br/>
                      <w:t>Charlotte Fort | Alicia Alves</w:t>
                    </w:r>
                    <w:r w:rsidRPr="00DC5C06">
                      <w:br/>
                      <w:t>Éric Samson | Théophile</w:t>
                    </w:r>
                    <w:r w:rsidRPr="00DC5C06">
                      <w:br/>
                    </w:r>
                    <w:proofErr w:type="spellStart"/>
                    <w:r w:rsidRPr="00DC5C06">
                      <w:t>Fornacciari</w:t>
                    </w:r>
                    <w:proofErr w:type="spellEnd"/>
                  </w:p>
                  <w:p w14:paraId="4FF1B2E0" w14:textId="77777777" w:rsidR="00944B51" w:rsidRDefault="00944B51" w:rsidP="00944B51">
                    <w:pPr>
                      <w:pStyle w:val="Associsetchargsdemissiontexte"/>
                    </w:pPr>
                  </w:p>
                  <w:p w14:paraId="06682015" w14:textId="77777777" w:rsidR="00944B51" w:rsidRDefault="00944B51" w:rsidP="00944B51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14:paraId="63A37DE6" w14:textId="77777777" w:rsidR="00944B51" w:rsidRPr="00B24557" w:rsidRDefault="00944B51" w:rsidP="00944B51">
                    <w:pPr>
                      <w:pStyle w:val="Associsetchargsdemissiontexte"/>
                    </w:pPr>
                    <w:r w:rsidRPr="00DC5C06">
                      <w:t xml:space="preserve">C. </w:t>
                    </w:r>
                    <w:proofErr w:type="spellStart"/>
                    <w:r w:rsidRPr="00DC5C06">
                      <w:t>Arbona</w:t>
                    </w:r>
                    <w:proofErr w:type="spellEnd"/>
                    <w:r w:rsidRPr="00DC5C06">
                      <w:t xml:space="preserve"> | M. </w:t>
                    </w:r>
                    <w:proofErr w:type="spellStart"/>
                    <w:r w:rsidRPr="00DC5C06">
                      <w:t>Béard</w:t>
                    </w:r>
                    <w:proofErr w:type="spellEnd"/>
                    <w:r w:rsidRPr="00DC5C06">
                      <w:br/>
                      <w:t>O. Billant | A. Binet</w:t>
                    </w:r>
                    <w:r w:rsidRPr="00DC5C06">
                      <w:br/>
                      <w:t>B. Bizot | M. Camusat</w:t>
                    </w:r>
                    <w:r w:rsidRPr="00DC5C06">
                      <w:br/>
                      <w:t>H. Coutaud | K. Couteau</w:t>
                    </w:r>
                    <w:r w:rsidRPr="00DC5C06">
                      <w:br/>
                      <w:t>R. Christophe | N. Delamare</w:t>
                    </w:r>
                    <w:r w:rsidRPr="00DC5C06">
                      <w:br/>
                      <w:t>M. Dutreil | S. Gsell</w:t>
                    </w:r>
                    <w:r w:rsidRPr="00DC5C06">
                      <w:br/>
                      <w:t xml:space="preserve">L. </w:t>
                    </w:r>
                    <w:proofErr w:type="spellStart"/>
                    <w:r w:rsidRPr="00DC5C06">
                      <w:t>Horellou</w:t>
                    </w:r>
                    <w:proofErr w:type="spellEnd"/>
                    <w:r w:rsidRPr="00DC5C06">
                      <w:t xml:space="preserve"> </w:t>
                    </w:r>
                    <w:proofErr w:type="gramStart"/>
                    <w:r w:rsidRPr="00DC5C06">
                      <w:t xml:space="preserve">|  </w:t>
                    </w:r>
                    <w:proofErr w:type="spellStart"/>
                    <w:r w:rsidRPr="00DC5C06">
                      <w:t>M</w:t>
                    </w:r>
                    <w:proofErr w:type="gramEnd"/>
                    <w:r w:rsidRPr="00DC5C06">
                      <w:t>.Huerga</w:t>
                    </w:r>
                    <w:proofErr w:type="spellEnd"/>
                    <w:r w:rsidRPr="00DC5C06">
                      <w:br/>
                      <w:t>E. Jaques | M. Julien</w:t>
                    </w:r>
                    <w:r w:rsidRPr="00DC5C06">
                      <w:br/>
                      <w:t>E. Labrunie | S. Laugel</w:t>
                    </w:r>
                    <w:r w:rsidRPr="00DC5C06">
                      <w:br/>
                      <w:t>V. Lemerle | H. Locqueville</w:t>
                    </w:r>
                    <w:r w:rsidRPr="00DC5C06">
                      <w:br/>
                      <w:t xml:space="preserve">C. </w:t>
                    </w:r>
                    <w:proofErr w:type="spellStart"/>
                    <w:r w:rsidRPr="00DC5C06">
                      <w:t>Loupias</w:t>
                    </w:r>
                    <w:proofErr w:type="spellEnd"/>
                    <w:r w:rsidRPr="00DC5C06">
                      <w:t xml:space="preserve"> | G. Malandain</w:t>
                    </w:r>
                    <w:r w:rsidRPr="00DC5C06">
                      <w:br/>
                      <w:t xml:space="preserve">K. </w:t>
                    </w:r>
                    <w:proofErr w:type="spellStart"/>
                    <w:r w:rsidRPr="00DC5C06">
                      <w:t>Malavielle</w:t>
                    </w:r>
                    <w:proofErr w:type="spellEnd"/>
                    <w:r w:rsidRPr="00DC5C06">
                      <w:t xml:space="preserve"> | C .Mariage</w:t>
                    </w:r>
                    <w:r w:rsidRPr="00DC5C06">
                      <w:br/>
                      <w:t>C. Martineau | S. Navet</w:t>
                    </w:r>
                    <w:r w:rsidRPr="00DC5C06">
                      <w:br/>
                      <w:t>E. Obert | C. Petitclair</w:t>
                    </w:r>
                    <w:r w:rsidRPr="00DC5C06">
                      <w:br/>
                      <w:t>F. Raybaud | S. Richer</w:t>
                    </w:r>
                    <w:r w:rsidRPr="00DC5C06">
                      <w:br/>
                      <w:t xml:space="preserve">S. </w:t>
                    </w:r>
                    <w:proofErr w:type="spellStart"/>
                    <w:r w:rsidRPr="00DC5C06">
                      <w:t>Roudil</w:t>
                    </w:r>
                    <w:proofErr w:type="spellEnd"/>
                    <w:r w:rsidRPr="00DC5C06">
                      <w:t xml:space="preserve"> | C. Ruaud</w:t>
                    </w:r>
                    <w:r w:rsidRPr="00DC5C06">
                      <w:br/>
                      <w:t xml:space="preserve">M. Snyers | </w:t>
                    </w:r>
                    <w:proofErr w:type="spellStart"/>
                    <w:r w:rsidRPr="00DC5C06">
                      <w:t>S.Touron</w:t>
                    </w:r>
                    <w:proofErr w:type="spellEnd"/>
                    <w:r w:rsidRPr="00DC5C06">
                      <w:br/>
                      <w:t>E. Trinque | R. Vigier</w:t>
                    </w:r>
                    <w:r w:rsidRPr="00DC5C06"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145B15E6" wp14:editId="0563E3D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570B14" w14:textId="77777777" w:rsidR="00944B51" w:rsidRDefault="00944B51" w:rsidP="00944B51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5B15E6" id="Zone de texte 7" o:spid="_x0000_s1031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" filled="f" stroked="f" strokeweight=".5pt">
              <v:textbox inset="0,0,0,0">
                <w:txbxContent>
                  <w:p w14:paraId="35570B14" w14:textId="77777777" w:rsidR="00944B51" w:rsidRDefault="00944B51" w:rsidP="00944B51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64293773" wp14:editId="1C413063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477528340" o:sp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E5A46"/>
    <w:rsid w:val="000F5868"/>
    <w:rsid w:val="000F62B8"/>
    <w:rsid w:val="00110D78"/>
    <w:rsid w:val="00113560"/>
    <w:rsid w:val="00113A10"/>
    <w:rsid w:val="001215C9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6E98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014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2C67"/>
    <w:rsid w:val="004270B9"/>
    <w:rsid w:val="00435CB3"/>
    <w:rsid w:val="0044370E"/>
    <w:rsid w:val="00445E71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0617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3B95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0745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6D66D5C4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17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Geoffroy MALANDAIN</cp:lastModifiedBy>
  <cp:revision>32</cp:revision>
  <cp:lastPrinted>2019-05-03T18:52:00Z</cp:lastPrinted>
  <dcterms:created xsi:type="dcterms:W3CDTF">2022-09-23T16:30:00Z</dcterms:created>
  <dcterms:modified xsi:type="dcterms:W3CDTF">2025-01-27T13:38:00Z</dcterms:modified>
</cp:coreProperties>
</file>