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5543" w14:textId="2D31DD2C" w:rsidR="002C4910" w:rsidRPr="003D2DE9" w:rsidRDefault="00B24557" w:rsidP="00A82F37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 xml:space="preserve">Louviers, le </w:t>
      </w:r>
      <w:r w:rsidR="0084387D">
        <w:rPr>
          <w:lang w:val="en-GB"/>
        </w:rPr>
        <w:t>2</w:t>
      </w:r>
      <w:r w:rsidR="00D530A0">
        <w:rPr>
          <w:lang w:val="en-GB"/>
        </w:rPr>
        <w:t>7</w:t>
      </w:r>
      <w:r w:rsidRPr="003D2DE9">
        <w:rPr>
          <w:lang w:val="en-GB"/>
        </w:rPr>
        <w:t xml:space="preserve"> janvier 2025</w:t>
      </w:r>
    </w:p>
    <w:p w14:paraId="4B6BB418" w14:textId="77777777" w:rsidR="00B24557" w:rsidRPr="005B320B" w:rsidRDefault="00B24557" w:rsidP="00B2455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TRANSPORTS BLONDEL – 13630</w:t>
      </w:r>
    </w:p>
    <w:p w14:paraId="7DE8E4DE" w14:textId="77777777" w:rsidR="00B24557" w:rsidRPr="005B320B" w:rsidRDefault="00B24557" w:rsidP="00B24557">
      <w:pPr>
        <w:pStyle w:val="Rfs"/>
      </w:pPr>
      <w:r w:rsidRPr="005B320B">
        <w:t xml:space="preserve">C « </w:t>
      </w:r>
      <w:proofErr w:type="gramStart"/>
      <w:r w:rsidR="00415F42" w:rsidRPr="00415F42">
        <w:t>Exploitation</w:t>
      </w:r>
      <w:r w:rsidRPr="005B320B">
        <w:t>»</w:t>
      </w:r>
      <w:proofErr w:type="gramEnd"/>
    </w:p>
    <w:p w14:paraId="6AA104EB" w14:textId="77777777" w:rsidR="00B24557" w:rsidRPr="00415F42" w:rsidRDefault="00B24557" w:rsidP="00415F42">
      <w:pPr>
        <w:pStyle w:val="Rfs"/>
      </w:pPr>
      <w:r w:rsidRPr="00415F42">
        <w:t xml:space="preserve">SC « </w:t>
      </w:r>
      <w:r w:rsidR="00415F42" w:rsidRPr="00415F42">
        <w:t>Article L.622-13</w:t>
      </w:r>
      <w:r w:rsidRPr="00415F42">
        <w:t xml:space="preserve"> »</w:t>
      </w:r>
    </w:p>
    <w:p w14:paraId="3E469758" w14:textId="77777777" w:rsidR="00B24557" w:rsidRPr="005B320B" w:rsidRDefault="00B24557" w:rsidP="00B2455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Ywein MOUHOUBI, YWEIN.MOUHOUBI@fhbx.eu</w:t>
      </w:r>
    </w:p>
    <w:p w14:paraId="3528DAFE" w14:textId="77777777" w:rsidR="003A202A" w:rsidRDefault="00B24557" w:rsidP="00B24557">
      <w:pPr>
        <w:pStyle w:val="Rfs"/>
      </w:pPr>
      <w:r w:rsidRPr="000E4C8C">
        <w:t>CD/YM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9A096DD" wp14:editId="40C8596D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2F1F5" w14:textId="77777777" w:rsidR="00B24557" w:rsidRPr="00B24557" w:rsidRDefault="00B24557" w:rsidP="00B2455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TRANSPORTS BLONDEL</w:t>
                            </w:r>
                          </w:p>
                          <w:p w14:paraId="188948DB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142, rue Aux Bonnets</w:t>
                            </w:r>
                          </w:p>
                          <w:p w14:paraId="65BCAEFB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27670 LE BOSC-ROGER-EN-ROUMOIS</w:t>
                            </w:r>
                          </w:p>
                          <w:p w14:paraId="1291C095" w14:textId="77777777" w:rsidR="00D6672F" w:rsidRDefault="00D6672F" w:rsidP="00D6672F">
                            <w:pPr>
                              <w:pStyle w:val="Destinat"/>
                            </w:pPr>
                          </w:p>
                          <w:p w14:paraId="7C95CF18" w14:textId="77777777" w:rsidR="00415F42" w:rsidRDefault="00415F42" w:rsidP="00D6672F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A1783E">
                              <w:rPr>
                                <w:u w:val="single"/>
                              </w:rPr>
                              <w:t>Monsieur Fabrice BLONDEL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TRANSPORTS BLONDEL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142, rue Aux Bonnets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27670 LE BOSC-ROGER-EN-ROUMOIS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7E5A16F7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A1783E">
                        <w:rPr>
                          <w:u w:val="single"/>
                        </w:rPr>
                        <w:t>Monsieur Fabrice BLONDEL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11B8CD4" wp14:editId="78F67FDF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211CA" w14:textId="77777777" w:rsidR="00415F42" w:rsidRDefault="00415F42" w:rsidP="006D0708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</w:t>
                            </w:r>
                            <w:r w:rsidRPr="00A1783E">
                              <w:rPr>
                                <w:b/>
                              </w:rPr>
                              <w:t>transports.blondel76@gmail.com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BA14DA5" w14:textId="77777777" w:rsidR="00B24557" w:rsidRPr="00B24557" w:rsidRDefault="00B24557" w:rsidP="00B24557">
                            <w:pPr>
                              <w:pStyle w:val="CONFIDENTIEL"/>
                            </w:pPr>
                          </w:p>
                          <w:p w14:paraId="562C95EC" w14:textId="77777777" w:rsidR="006D0708" w:rsidRDefault="006D0708" w:rsidP="006D0708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</w:t>
                      </w:r>
                      <w:r w:rsidRPr="00A1783E">
                        <w:rPr>
                          <w:b/>
                        </w:rPr>
                        <w:t>transports.blondel76@gmail.com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1783E">
        <w:t>/OP</w:t>
      </w:r>
    </w:p>
    <w:p w14:paraId="7B661BCF" w14:textId="77777777" w:rsidR="00415F42" w:rsidRPr="005319DA" w:rsidRDefault="00415F42" w:rsidP="00415F42">
      <w:r>
        <w:t>Monsieur,</w:t>
      </w:r>
    </w:p>
    <w:p w14:paraId="1745D6BA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</w:t>
      </w:r>
      <w:r w:rsidR="00A1783E">
        <w:rPr>
          <w:color w:val="000000"/>
        </w:rPr>
        <w:t>v</w:t>
      </w:r>
      <w:r w:rsidRPr="005319DA">
        <w:t xml:space="preserve">ous prie de bien vouloir trouver, </w:t>
      </w:r>
      <w:r>
        <w:t>ci-après</w:t>
      </w:r>
      <w:r w:rsidRPr="005319DA">
        <w:t xml:space="preserve">, double de la lettre du </w:t>
      </w:r>
      <w:r w:rsidR="0084387D">
        <w:rPr>
          <w:color w:val="000000"/>
        </w:rPr>
        <w:t>21</w:t>
      </w:r>
      <w:r w:rsidR="00A1783E">
        <w:rPr>
          <w:color w:val="000000"/>
        </w:rPr>
        <w:t xml:space="preserve"> janvier 2025</w:t>
      </w:r>
      <w:r>
        <w:rPr>
          <w:color w:val="000000"/>
        </w:rPr>
        <w:t xml:space="preserve"> </w:t>
      </w:r>
      <w:r w:rsidRPr="005319DA">
        <w:t xml:space="preserve">reçue en mon Etude le </w:t>
      </w:r>
      <w:r w:rsidR="0084387D">
        <w:rPr>
          <w:color w:val="000000"/>
        </w:rPr>
        <w:t>23</w:t>
      </w:r>
      <w:r w:rsidR="00A1783E">
        <w:rPr>
          <w:color w:val="000000"/>
        </w:rPr>
        <w:t xml:space="preserve"> janvier 2025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84387D">
        <w:rPr>
          <w:b/>
          <w:color w:val="000000"/>
        </w:rPr>
        <w:t>AXXES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contrat.</w:t>
      </w:r>
    </w:p>
    <w:p w14:paraId="6D4B613A" w14:textId="77777777" w:rsidR="00415F42" w:rsidRDefault="00415F42" w:rsidP="00415F42">
      <w:pPr>
        <w:rPr>
          <w:color w:val="000000"/>
        </w:rPr>
      </w:pPr>
      <w:r w:rsidRPr="005319DA">
        <w:rPr>
          <w:color w:val="000000"/>
        </w:rPr>
        <w:t>Je vous remercie de m’indiquer expressément si ce contrat est nécessaire à la poursuite de l’activité ou s’il convient de le résilier</w:t>
      </w:r>
      <w:r w:rsidR="00A1783E">
        <w:rPr>
          <w:color w:val="000000"/>
        </w:rPr>
        <w:t xml:space="preserve"> </w:t>
      </w:r>
      <w:r w:rsidRPr="00AE41AB">
        <w:rPr>
          <w:color w:val="000000"/>
        </w:rPr>
        <w:t>au moyen du coupon-réponse joint.</w:t>
      </w:r>
    </w:p>
    <w:p w14:paraId="7FDDEF18" w14:textId="77777777" w:rsidR="00A82F37" w:rsidRPr="00AE41AB" w:rsidRDefault="00A82F37" w:rsidP="00415F42">
      <w:pPr>
        <w:rPr>
          <w:color w:val="000000"/>
        </w:rPr>
      </w:pPr>
      <w:r>
        <w:rPr>
          <w:color w:val="000000"/>
        </w:rPr>
        <w:t>Dans l’hypothèse d’une poursuite</w:t>
      </w:r>
      <w:r w:rsidR="00A1783E">
        <w:rPr>
          <w:color w:val="000000"/>
        </w:rPr>
        <w:t xml:space="preserve"> du contrat</w:t>
      </w:r>
      <w:r>
        <w:rPr>
          <w:color w:val="000000"/>
        </w:rPr>
        <w:t xml:space="preserve">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>justifiant l</w:t>
      </w:r>
      <w:r w:rsidR="00A25A97">
        <w:rPr>
          <w:color w:val="000000"/>
        </w:rPr>
        <w:t>a capacité</w:t>
      </w:r>
      <w:r>
        <w:rPr>
          <w:color w:val="000000"/>
        </w:rPr>
        <w:t xml:space="preserve"> de la société à honorer les prochaines échéances</w:t>
      </w:r>
      <w:r w:rsidR="00A1783E">
        <w:rPr>
          <w:color w:val="000000"/>
        </w:rPr>
        <w:t xml:space="preserve"> du contrat</w:t>
      </w:r>
      <w:r>
        <w:rPr>
          <w:color w:val="000000"/>
        </w:rPr>
        <w:t>.</w:t>
      </w:r>
      <w:r w:rsidR="0084387D">
        <w:rPr>
          <w:color w:val="000000"/>
        </w:rPr>
        <w:t xml:space="preserve"> J’attire votre attention sur le montant de l’avance sur consommation sollicité.</w:t>
      </w:r>
    </w:p>
    <w:p w14:paraId="002A63D5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84387D">
        <w:rPr>
          <w:b/>
          <w:color w:val="000000"/>
        </w:rPr>
        <w:t>13</w:t>
      </w:r>
      <w:r w:rsidR="00A1783E">
        <w:rPr>
          <w:b/>
          <w:color w:val="000000"/>
        </w:rPr>
        <w:t xml:space="preserve"> février 2025</w:t>
      </w:r>
      <w:r w:rsidRPr="005319DA">
        <w:rPr>
          <w:color w:val="000000"/>
        </w:rPr>
        <w:t xml:space="preserve"> afin de me permettre de répondre au cocontractant dans les délais légaux.</w:t>
      </w:r>
    </w:p>
    <w:p w14:paraId="75449C72" w14:textId="77777777" w:rsidR="00415F42" w:rsidRPr="005319DA" w:rsidRDefault="00415F42" w:rsidP="00415F42">
      <w:r w:rsidRPr="005319DA">
        <w:t>Je vous prie d'agréer, Monsieur, mes salutations distinguées.</w:t>
      </w:r>
    </w:p>
    <w:p w14:paraId="6432B8D9" w14:textId="77777777" w:rsidR="00C13E72" w:rsidRPr="00C13E72" w:rsidRDefault="00C13E72" w:rsidP="00C13E72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14:paraId="08EA5997" w14:textId="77777777" w:rsidR="00415F42" w:rsidRDefault="00C13E72" w:rsidP="00A25A97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r w:rsidR="0084387D" w:rsidRPr="00C13E72">
        <w:rPr>
          <w:noProof/>
          <w:color w:val="FFFFFF" w:themeColor="background1"/>
          <w:sz w:val="18"/>
        </w:rPr>
        <w:drawing>
          <wp:inline distT="0" distB="0" distL="0" distR="0" wp14:anchorId="23948C91" wp14:editId="14E16893">
            <wp:extent cx="1514690" cy="914527"/>
            <wp:effectExtent l="0" t="0" r="0" b="0"/>
            <wp:docPr id="198564116" name="Image198564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6411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14:paraId="217BB9E4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TRANSPORTS BLONDEL </w:t>
      </w:r>
    </w:p>
    <w:p w14:paraId="229736F9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14:paraId="1E24AB73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14:paraId="7FD22F11" w14:textId="77777777" w:rsidR="00A25A97" w:rsidRPr="000D71FF" w:rsidRDefault="00A25A97" w:rsidP="00A25A97">
      <w:pPr>
        <w:spacing w:after="0" w:line="240" w:lineRule="auto"/>
        <w:rPr>
          <w:rFonts w:asciiTheme="majorHAnsi" w:hAnsiTheme="majorHAnsi" w:cs="Calibri"/>
          <w:b/>
          <w:bCs/>
          <w:color w:val="auto"/>
          <w:szCs w:val="18"/>
        </w:rPr>
      </w:pPr>
      <w:r w:rsidRPr="000D71FF">
        <w:rPr>
          <w:rFonts w:asciiTheme="majorHAnsi" w:hAnsiTheme="majorHAnsi" w:cs="Calibri"/>
          <w:b/>
          <w:bCs/>
          <w:color w:val="auto"/>
          <w:szCs w:val="18"/>
        </w:rPr>
        <w:t>Cocontractant :</w:t>
      </w:r>
      <w:r w:rsidR="00A1783E">
        <w:rPr>
          <w:rFonts w:asciiTheme="majorHAnsi" w:hAnsiTheme="majorHAnsi" w:cs="Calibri"/>
          <w:b/>
          <w:bCs/>
          <w:color w:val="auto"/>
          <w:szCs w:val="18"/>
        </w:rPr>
        <w:t xml:space="preserve"> </w:t>
      </w:r>
      <w:r w:rsidR="0084387D">
        <w:rPr>
          <w:rFonts w:asciiTheme="majorHAnsi" w:hAnsiTheme="majorHAnsi" w:cs="Calibri"/>
          <w:b/>
          <w:bCs/>
          <w:color w:val="auto"/>
          <w:szCs w:val="18"/>
        </w:rPr>
        <w:t>AXXES</w:t>
      </w:r>
    </w:p>
    <w:p w14:paraId="3D64ACA4" w14:textId="77777777" w:rsidR="00A25A97" w:rsidRPr="000D71FF" w:rsidRDefault="00A25A97" w:rsidP="00A25A97">
      <w:pPr>
        <w:spacing w:after="0" w:line="240" w:lineRule="auto"/>
        <w:rPr>
          <w:rFonts w:asciiTheme="majorHAnsi" w:hAnsiTheme="majorHAnsi" w:cs="Calibri"/>
          <w:b/>
          <w:color w:val="auto"/>
          <w:szCs w:val="18"/>
        </w:rPr>
      </w:pPr>
      <w:r w:rsidRPr="000D71FF">
        <w:rPr>
          <w:rFonts w:asciiTheme="majorHAnsi" w:hAnsiTheme="majorHAnsi" w:cs="Calibri"/>
          <w:b/>
          <w:color w:val="auto"/>
          <w:szCs w:val="18"/>
        </w:rPr>
        <w:t>Objet :</w:t>
      </w:r>
    </w:p>
    <w:p w14:paraId="5A3FE705" w14:textId="77777777" w:rsidR="00415F42" w:rsidRPr="0094376E" w:rsidRDefault="00415F42" w:rsidP="00415F42">
      <w:pPr>
        <w:spacing w:after="0" w:line="240" w:lineRule="auto"/>
        <w:rPr>
          <w:rFonts w:cs="Calibri"/>
          <w:color w:val="auto"/>
          <w:szCs w:val="18"/>
        </w:rPr>
      </w:pPr>
    </w:p>
    <w:p w14:paraId="608E83A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14:paraId="565E946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bookmarkStart w:id="0" w:name="CaseACocher1"/>
    </w:p>
    <w:p w14:paraId="056F5C35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N° </w:t>
      </w:r>
      <w:r w:rsidR="00A1783E">
        <w:rPr>
          <w:rFonts w:cs="Calibri"/>
          <w:b/>
          <w:color w:val="auto"/>
          <w:szCs w:val="18"/>
        </w:rPr>
        <w:t>A</w:t>
      </w:r>
      <w:r w:rsidR="0084387D">
        <w:rPr>
          <w:rFonts w:cs="Calibri"/>
          <w:b/>
          <w:color w:val="auto"/>
          <w:szCs w:val="18"/>
        </w:rPr>
        <w:t>000127372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14:paraId="1C31003F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14:paraId="1EE3440F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id="1" w:name="CaseACocher2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14:paraId="0FB6BEC1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70C0BAA4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2CC51F30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14:paraId="214A46C9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398A5866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14:paraId="0B6E108F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87DE6B7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14:paraId="3108A6C4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33F26E18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6764DBB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3390F5EC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5B37234B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6D51D5CD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7840657" w14:textId="77777777" w:rsidR="001B49DD" w:rsidRPr="0094376E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EF434F6" w14:textId="77777777" w:rsidR="00282A07" w:rsidRPr="0094376E" w:rsidRDefault="00282A07" w:rsidP="00415F42">
      <w:pPr>
        <w:rPr>
          <w:szCs w:val="18"/>
        </w:rPr>
      </w:pPr>
    </w:p>
    <w:sectPr w:rsidR="00282A07" w:rsidRPr="0094376E" w:rsidSect="00415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194A3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4D7B1113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D0EEF" w14:textId="77777777" w:rsidR="00803978" w:rsidRDefault="008039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50FD" w14:textId="2D83ABE9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D530A0">
        <w:rPr>
          <w:noProof/>
        </w:rPr>
        <w:t>2</w:t>
      </w:r>
    </w:fldSimple>
  </w:p>
  <w:p w14:paraId="6B5EE402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7152" behindDoc="0" locked="0" layoutInCell="1" allowOverlap="1" wp14:anchorId="7E4D6C82" wp14:editId="7B48BE18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E6769" w14:textId="77CC8C7C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D530A0">
        <w:rPr>
          <w:noProof/>
        </w:rPr>
        <w:t>1</w:t>
      </w:r>
    </w:fldSimple>
  </w:p>
  <w:p w14:paraId="762204A7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9200" behindDoc="0" locked="0" layoutInCell="1" allowOverlap="1" wp14:anchorId="423CF89F" wp14:editId="381AC84D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B801C" w14:textId="77777777" w:rsidR="0048109E" w:rsidRDefault="0048109E" w:rsidP="008C7CF2">
      <w:pPr>
        <w:pStyle w:val="Notedebasdepage"/>
      </w:pPr>
    </w:p>
  </w:footnote>
  <w:footnote w:type="continuationSeparator" w:id="0">
    <w:p w14:paraId="548D1959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B253C" w14:textId="77777777" w:rsidR="00803978" w:rsidRDefault="008039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15450515"/>
  <w:bookmarkStart w:id="3" w:name="_Hlk115450516"/>
  <w:bookmarkStart w:id="4" w:name="_Hlk115450517"/>
  <w:bookmarkStart w:id="5" w:name="_Hlk115450518"/>
  <w:bookmarkStart w:id="6" w:name="_Hlk115450519"/>
  <w:bookmarkStart w:id="7" w:name="_Hlk115450520"/>
  <w:bookmarkStart w:id="8" w:name="_Hlk115450521"/>
  <w:bookmarkStart w:id="9" w:name="_Hlk115450522"/>
  <w:bookmarkStart w:id="10" w:name="_Hlk115450523"/>
  <w:bookmarkStart w:id="11" w:name="_Hlk115450524"/>
  <w:bookmarkStart w:id="12" w:name="_Hlk115450525"/>
  <w:bookmarkStart w:id="13" w:name="_Hlk115450526"/>
  <w:bookmarkStart w:id="14" w:name="_Hlk115450527"/>
  <w:bookmarkStart w:id="15" w:name="_Hlk115450528"/>
  <w:bookmarkStart w:id="16" w:name="_Hlk115450529"/>
  <w:bookmarkStart w:id="17" w:name="_Hlk115450530"/>
  <w:bookmarkStart w:id="18" w:name="_Hlk115450531"/>
  <w:bookmarkStart w:id="19" w:name="_Hlk115450532"/>
  <w:bookmarkStart w:id="20" w:name="_Hlk115450533"/>
  <w:bookmarkStart w:id="21" w:name="_Hlk115450534"/>
  <w:bookmarkStart w:id="22" w:name="_Hlk115450535"/>
  <w:bookmarkStart w:id="23" w:name="_Hlk115450536"/>
  <w:bookmarkStart w:id="24" w:name="_Hlk115450537"/>
  <w:bookmarkStart w:id="25" w:name="_Hlk115450538"/>
  <w:bookmarkStart w:id="26" w:name="_Hlk115450539"/>
  <w:bookmarkStart w:id="27" w:name="_Hlk115450540"/>
  <w:bookmarkStart w:id="28" w:name="_Hlk115450541"/>
  <w:bookmarkStart w:id="29" w:name="_Hlk115450542"/>
  <w:bookmarkStart w:id="30" w:name="_Hlk115450543"/>
  <w:bookmarkStart w:id="31" w:name="_Hlk115450544"/>
  <w:bookmarkStart w:id="32" w:name="_Hlk115450545"/>
  <w:bookmarkStart w:id="33" w:name="_Hlk115450546"/>
  <w:bookmarkStart w:id="34" w:name="_Hlk115450547"/>
  <w:bookmarkStart w:id="35" w:name="_Hlk115450548"/>
  <w:bookmarkStart w:id="36" w:name="_Hlk115450549"/>
  <w:bookmarkStart w:id="37" w:name="_Hlk115450550"/>
  <w:bookmarkStart w:id="38" w:name="_Hlk115450551"/>
  <w:bookmarkStart w:id="39" w:name="_Hlk115450552"/>
  <w:bookmarkStart w:id="40" w:name="_Hlk115450553"/>
  <w:bookmarkStart w:id="41" w:name="_Hlk115450554"/>
  <w:bookmarkStart w:id="42" w:name="_Hlk115450555"/>
  <w:bookmarkStart w:id="43" w:name="_Hlk115450556"/>
  <w:bookmarkStart w:id="44" w:name="_Hlk115450557"/>
  <w:bookmarkStart w:id="45" w:name="_Hlk115450558"/>
  <w:bookmarkStart w:id="46" w:name="_Hlk115450559"/>
  <w:bookmarkStart w:id="47" w:name="_Hlk115450560"/>
  <w:bookmarkStart w:id="48" w:name="_Hlk115450561"/>
  <w:bookmarkStart w:id="49" w:name="_Hlk115450562"/>
  <w:bookmarkStart w:id="50" w:name="_Hlk115450563"/>
  <w:bookmarkStart w:id="51" w:name="_Hlk115450564"/>
  <w:bookmarkStart w:id="52" w:name="_Hlk115450565"/>
  <w:bookmarkStart w:id="53" w:name="_Hlk115450566"/>
  <w:bookmarkStart w:id="54" w:name="_Hlk115450567"/>
  <w:bookmarkStart w:id="55" w:name="_Hlk115450568"/>
  <w:bookmarkStart w:id="56" w:name="_Hlk115450569"/>
  <w:bookmarkStart w:id="57" w:name="_Hlk115450570"/>
  <w:bookmarkStart w:id="58" w:name="_Hlk115450571"/>
  <w:bookmarkStart w:id="59" w:name="_Hlk115450572"/>
  <w:bookmarkStart w:id="60" w:name="_Hlk115450573"/>
  <w:bookmarkStart w:id="61" w:name="_Hlk115450574"/>
  <w:bookmarkStart w:id="62" w:name="_Hlk115450575"/>
  <w:bookmarkStart w:id="63" w:name="_Hlk115450576"/>
  <w:bookmarkStart w:id="64" w:name="_Hlk115450577"/>
  <w:bookmarkStart w:id="65" w:name="_Hlk115450578"/>
  <w:bookmarkStart w:id="66" w:name="_Hlk115450579"/>
  <w:bookmarkStart w:id="67" w:name="_Hlk115450580"/>
  <w:bookmarkStart w:id="68" w:name="_Hlk115450581"/>
  <w:bookmarkStart w:id="69" w:name="_Hlk115450582"/>
  <w:bookmarkStart w:id="70" w:name="_Hlk115450583"/>
  <w:bookmarkStart w:id="71" w:name="_Hlk115450584"/>
  <w:bookmarkStart w:id="72" w:name="_Hlk115450585"/>
  <w:bookmarkStart w:id="73" w:name="_Hlk115450586"/>
  <w:bookmarkStart w:id="74" w:name="_Hlk115450587"/>
  <w:bookmarkStart w:id="75" w:name="_Hlk115450588"/>
  <w:bookmarkStart w:id="76" w:name="_Hlk115450589"/>
  <w:bookmarkStart w:id="77" w:name="_Hlk115450590"/>
  <w:bookmarkStart w:id="78" w:name="_Hlk115450591"/>
  <w:bookmarkStart w:id="79" w:name="_Hlk115450592"/>
  <w:bookmarkStart w:id="80" w:name="_Hlk115450593"/>
  <w:bookmarkStart w:id="81" w:name="_Hlk115450594"/>
  <w:bookmarkStart w:id="82" w:name="_Hlk115450595"/>
  <w:bookmarkStart w:id="83" w:name="_Hlk115450596"/>
  <w:bookmarkStart w:id="84" w:name="_Hlk115450597"/>
  <w:bookmarkStart w:id="85" w:name="_Hlk115450598"/>
  <w:bookmarkStart w:id="86" w:name="_Hlk115450599"/>
  <w:bookmarkStart w:id="87" w:name="_Hlk115450600"/>
  <w:bookmarkStart w:id="88" w:name="_Hlk115450601"/>
  <w:bookmarkStart w:id="89" w:name="_Hlk115450602"/>
  <w:bookmarkStart w:id="90" w:name="_Hlk115450603"/>
  <w:bookmarkStart w:id="91" w:name="_Hlk115450604"/>
  <w:bookmarkStart w:id="92" w:name="_Hlk115450605"/>
  <w:bookmarkStart w:id="93" w:name="_Hlk115450606"/>
  <w:bookmarkStart w:id="94" w:name="_Hlk115450607"/>
  <w:bookmarkStart w:id="95" w:name="_Hlk115450608"/>
  <w:bookmarkStart w:id="96" w:name="_Hlk115450609"/>
  <w:bookmarkStart w:id="97" w:name="_Hlk115450610"/>
  <w:bookmarkStart w:id="98" w:name="_Hlk115450611"/>
  <w:bookmarkStart w:id="99" w:name="_Hlk115450612"/>
  <w:bookmarkStart w:id="100" w:name="_Hlk115450613"/>
  <w:bookmarkStart w:id="101" w:name="_Hlk115450614"/>
  <w:bookmarkStart w:id="102" w:name="_Hlk115450615"/>
  <w:bookmarkStart w:id="103" w:name="_Hlk115450616"/>
  <w:bookmarkStart w:id="104" w:name="_Hlk115450617"/>
  <w:bookmarkStart w:id="105" w:name="_Hlk115450618"/>
  <w:bookmarkStart w:id="106" w:name="_Hlk115450619"/>
  <w:bookmarkStart w:id="107" w:name="_Hlk115450620"/>
  <w:bookmarkStart w:id="108" w:name="_Hlk115450621"/>
  <w:bookmarkStart w:id="109" w:name="_Hlk115450622"/>
  <w:bookmarkStart w:id="110" w:name="_Hlk115450623"/>
  <w:bookmarkStart w:id="111" w:name="_Hlk115450624"/>
  <w:bookmarkStart w:id="112" w:name="_Hlk115450625"/>
  <w:bookmarkStart w:id="113" w:name="_Hlk115450626"/>
  <w:bookmarkStart w:id="114" w:name="_Hlk115450627"/>
  <w:bookmarkStart w:id="115" w:name="_Hlk115450628"/>
  <w:bookmarkStart w:id="116" w:name="_Hlk115450629"/>
  <w:bookmarkStart w:id="117" w:name="_Hlk115450630"/>
  <w:bookmarkStart w:id="118" w:name="_Hlk115450631"/>
  <w:bookmarkStart w:id="119" w:name="_Hlk115450632"/>
  <w:bookmarkStart w:id="120" w:name="_Hlk115450633"/>
  <w:bookmarkStart w:id="121" w:name="_Hlk115450634"/>
  <w:bookmarkStart w:id="122" w:name="_Hlk115450635"/>
  <w:bookmarkStart w:id="123" w:name="_Hlk115450636"/>
  <w:bookmarkStart w:id="124" w:name="_Hlk115450637"/>
  <w:bookmarkStart w:id="125" w:name="_Hlk115450638"/>
  <w:bookmarkStart w:id="126" w:name="_Hlk115450639"/>
  <w:bookmarkStart w:id="127" w:name="_Hlk115450640"/>
  <w:bookmarkStart w:id="128" w:name="_Hlk115450641"/>
  <w:bookmarkStart w:id="129" w:name="_Hlk115450642"/>
  <w:bookmarkStart w:id="130" w:name="_Hlk115450643"/>
  <w:bookmarkStart w:id="131" w:name="_Hlk115450644"/>
  <w:bookmarkStart w:id="132" w:name="_Hlk115450645"/>
  <w:bookmarkStart w:id="133" w:name="_Hlk115450646"/>
  <w:bookmarkStart w:id="134" w:name="_Hlk115450647"/>
  <w:bookmarkStart w:id="135" w:name="_Hlk115450648"/>
  <w:bookmarkStart w:id="136" w:name="_Hlk115450649"/>
  <w:bookmarkStart w:id="137" w:name="_Hlk115450650"/>
  <w:bookmarkStart w:id="138" w:name="_Hlk115450651"/>
  <w:bookmarkStart w:id="139" w:name="_Hlk115450652"/>
  <w:bookmarkStart w:id="140" w:name="_Hlk115450653"/>
  <w:bookmarkStart w:id="141" w:name="_Hlk115450654"/>
  <w:bookmarkStart w:id="142" w:name="_Hlk115450655"/>
  <w:bookmarkStart w:id="143" w:name="_Hlk115450656"/>
  <w:bookmarkStart w:id="144" w:name="_Hlk115450657"/>
  <w:bookmarkStart w:id="145" w:name="_Hlk115450658"/>
  <w:bookmarkStart w:id="146" w:name="_Hlk115450659"/>
  <w:bookmarkStart w:id="147" w:name="_Hlk115450660"/>
  <w:bookmarkStart w:id="148" w:name="_Hlk115450661"/>
  <w:bookmarkStart w:id="149" w:name="_Hlk115450662"/>
  <w:bookmarkStart w:id="150" w:name="_Hlk115450663"/>
  <w:bookmarkStart w:id="151" w:name="_Hlk115450664"/>
  <w:bookmarkStart w:id="152" w:name="_Hlk115450665"/>
  <w:bookmarkStart w:id="153" w:name="_Hlk115450666"/>
  <w:bookmarkStart w:id="154" w:name="_Hlk115450667"/>
  <w:bookmarkStart w:id="155" w:name="_Hlk115450668"/>
  <w:bookmarkStart w:id="156" w:name="_Hlk115450669"/>
  <w:bookmarkStart w:id="157" w:name="_Hlk115450670"/>
  <w:bookmarkStart w:id="158" w:name="_Hlk115450671"/>
  <w:bookmarkStart w:id="159" w:name="_Hlk115450672"/>
  <w:bookmarkStart w:id="160" w:name="_Hlk115450673"/>
  <w:bookmarkStart w:id="161" w:name="_Hlk115450674"/>
  <w:bookmarkStart w:id="162" w:name="_Hlk115450675"/>
  <w:bookmarkStart w:id="163" w:name="_Hlk115450676"/>
  <w:bookmarkStart w:id="164" w:name="_Hlk115450677"/>
  <w:bookmarkStart w:id="165" w:name="_Hlk115450678"/>
  <w:bookmarkStart w:id="166" w:name="_Hlk115450679"/>
  <w:bookmarkStart w:id="167" w:name="_Hlk115450680"/>
  <w:bookmarkStart w:id="168" w:name="_Hlk115450681"/>
  <w:bookmarkStart w:id="169" w:name="_Hlk115450682"/>
  <w:bookmarkStart w:id="170" w:name="_Hlk115450683"/>
  <w:bookmarkStart w:id="171" w:name="_Hlk115450684"/>
  <w:bookmarkStart w:id="172" w:name="_Hlk115450685"/>
  <w:bookmarkStart w:id="173" w:name="_Hlk115450686"/>
  <w:bookmarkStart w:id="174" w:name="_Hlk115450687"/>
  <w:bookmarkStart w:id="175" w:name="_Hlk115450688"/>
  <w:bookmarkStart w:id="176" w:name="_Hlk115450689"/>
  <w:bookmarkStart w:id="177" w:name="_Hlk115450690"/>
  <w:bookmarkStart w:id="178" w:name="_Hlk115450691"/>
  <w:bookmarkStart w:id="179" w:name="_Hlk115450692"/>
  <w:bookmarkStart w:id="180" w:name="_Hlk115450693"/>
  <w:bookmarkStart w:id="181" w:name="_Hlk115450694"/>
  <w:bookmarkStart w:id="182" w:name="_Hlk115450695"/>
  <w:bookmarkStart w:id="183" w:name="_Hlk115450696"/>
  <w:bookmarkStart w:id="184" w:name="_Hlk115450697"/>
  <w:bookmarkStart w:id="185" w:name="_Hlk115450698"/>
  <w:bookmarkStart w:id="186" w:name="_Hlk115450699"/>
  <w:bookmarkStart w:id="187" w:name="_Hlk115450700"/>
  <w:bookmarkStart w:id="188" w:name="_Hlk115450701"/>
  <w:bookmarkStart w:id="189" w:name="_Hlk115450702"/>
  <w:bookmarkStart w:id="190" w:name="_Hlk115450703"/>
  <w:bookmarkStart w:id="191" w:name="_Hlk115450704"/>
  <w:bookmarkStart w:id="192" w:name="_Hlk115450705"/>
  <w:bookmarkStart w:id="193" w:name="_Hlk115450706"/>
  <w:bookmarkStart w:id="194" w:name="_Hlk115450707"/>
  <w:bookmarkStart w:id="195" w:name="_Hlk115450708"/>
  <w:bookmarkStart w:id="196" w:name="_Hlk115450709"/>
  <w:bookmarkStart w:id="197" w:name="_Hlk115450710"/>
  <w:bookmarkStart w:id="198" w:name="_Hlk115450711"/>
  <w:bookmarkStart w:id="199" w:name="_Hlk115450712"/>
  <w:bookmarkStart w:id="200" w:name="_Hlk115450713"/>
  <w:bookmarkStart w:id="201" w:name="_Hlk115450714"/>
  <w:bookmarkStart w:id="202" w:name="_Hlk115450715"/>
  <w:bookmarkStart w:id="203" w:name="_Hlk115450716"/>
  <w:bookmarkStart w:id="204" w:name="_Hlk115450717"/>
  <w:bookmarkStart w:id="205" w:name="_Hlk115450718"/>
  <w:bookmarkStart w:id="206" w:name="_Hlk115450719"/>
  <w:bookmarkStart w:id="207" w:name="_Hlk115450720"/>
  <w:bookmarkStart w:id="208" w:name="_Hlk115450721"/>
  <w:bookmarkStart w:id="209" w:name="_Hlk115450722"/>
  <w:bookmarkStart w:id="210" w:name="_Hlk115450723"/>
  <w:bookmarkStart w:id="211" w:name="_Hlk115450724"/>
  <w:bookmarkStart w:id="212" w:name="_Hlk115450725"/>
  <w:bookmarkStart w:id="213" w:name="_Hlk115450726"/>
  <w:bookmarkStart w:id="214" w:name="_Hlk115450727"/>
  <w:bookmarkStart w:id="215" w:name="_Hlk115450728"/>
  <w:bookmarkStart w:id="216" w:name="_Hlk115450729"/>
  <w:bookmarkStart w:id="217" w:name="_Hlk115450730"/>
  <w:bookmarkStart w:id="218" w:name="_Hlk115450731"/>
  <w:bookmarkStart w:id="219" w:name="_Hlk115450732"/>
  <w:bookmarkStart w:id="220" w:name="_Hlk115450733"/>
  <w:bookmarkStart w:id="221" w:name="_Hlk115450734"/>
  <w:bookmarkStart w:id="222" w:name="_Hlk115450735"/>
  <w:bookmarkStart w:id="223" w:name="_Hlk115450736"/>
  <w:bookmarkStart w:id="224" w:name="_Hlk115450737"/>
  <w:bookmarkStart w:id="225" w:name="_Hlk115450738"/>
  <w:bookmarkStart w:id="226" w:name="_Hlk115450739"/>
  <w:bookmarkStart w:id="227" w:name="_Hlk115450740"/>
  <w:bookmarkStart w:id="228" w:name="_Hlk115450741"/>
  <w:bookmarkStart w:id="229" w:name="_Hlk115450742"/>
  <w:bookmarkStart w:id="230" w:name="_Hlk115450743"/>
  <w:bookmarkStart w:id="231" w:name="_Hlk115450744"/>
  <w:bookmarkStart w:id="232" w:name="_Hlk115450745"/>
  <w:bookmarkStart w:id="233" w:name="_Hlk115450746"/>
  <w:bookmarkStart w:id="234" w:name="_Hlk115450747"/>
  <w:bookmarkStart w:id="235" w:name="_Hlk115450748"/>
  <w:bookmarkStart w:id="236" w:name="_Hlk115450749"/>
  <w:bookmarkStart w:id="237" w:name="_Hlk115450750"/>
  <w:bookmarkStart w:id="238" w:name="_Hlk115450751"/>
  <w:bookmarkStart w:id="239" w:name="_Hlk115450752"/>
  <w:bookmarkStart w:id="240" w:name="_Hlk115450753"/>
  <w:bookmarkStart w:id="241" w:name="_Hlk115450754"/>
  <w:bookmarkStart w:id="242" w:name="_Hlk115450755"/>
  <w:bookmarkStart w:id="243" w:name="_Hlk115450756"/>
  <w:bookmarkStart w:id="244" w:name="_Hlk115450757"/>
  <w:bookmarkStart w:id="245" w:name="_Hlk115450758"/>
  <w:bookmarkStart w:id="246" w:name="_Hlk115450759"/>
  <w:bookmarkStart w:id="247" w:name="_Hlk115450760"/>
  <w:bookmarkStart w:id="248" w:name="_Hlk115450761"/>
  <w:bookmarkStart w:id="249" w:name="_Hlk115450762"/>
  <w:bookmarkStart w:id="250" w:name="_Hlk115450763"/>
  <w:bookmarkStart w:id="251" w:name="_Hlk115450764"/>
  <w:bookmarkStart w:id="252" w:name="_Hlk115450765"/>
  <w:bookmarkStart w:id="253" w:name="_Hlk115450766"/>
  <w:bookmarkStart w:id="254" w:name="_Hlk115450767"/>
  <w:bookmarkStart w:id="255" w:name="_Hlk115450768"/>
  <w:bookmarkStart w:id="256" w:name="_Hlk115450769"/>
  <w:bookmarkStart w:id="257" w:name="_Hlk115450770"/>
  <w:bookmarkStart w:id="258" w:name="_Hlk115450771"/>
  <w:bookmarkStart w:id="259" w:name="_Hlk115450772"/>
  <w:bookmarkStart w:id="260" w:name="_Hlk115450773"/>
  <w:bookmarkStart w:id="261" w:name="_Hlk115450774"/>
  <w:bookmarkStart w:id="262" w:name="_Hlk115450775"/>
  <w:bookmarkStart w:id="263" w:name="_Hlk115450776"/>
  <w:bookmarkStart w:id="264" w:name="_Hlk115450777"/>
  <w:bookmarkStart w:id="265" w:name="_Hlk115450778"/>
  <w:bookmarkStart w:id="266" w:name="_Hlk115450779"/>
  <w:bookmarkStart w:id="267" w:name="_Hlk115450780"/>
  <w:bookmarkStart w:id="268" w:name="_Hlk115450781"/>
  <w:bookmarkStart w:id="269" w:name="_Hlk115450782"/>
  <w:bookmarkStart w:id="270" w:name="_Hlk115450783"/>
  <w:bookmarkStart w:id="271" w:name="_Hlk115450784"/>
  <w:bookmarkStart w:id="272" w:name="_Hlk115450785"/>
  <w:bookmarkStart w:id="273" w:name="_Hlk115450786"/>
  <w:bookmarkStart w:id="274" w:name="_Hlk115450787"/>
  <w:bookmarkStart w:id="275" w:name="_Hlk115450788"/>
  <w:bookmarkStart w:id="276" w:name="_Hlk115450789"/>
  <w:bookmarkStart w:id="277" w:name="_Hlk115450790"/>
  <w:bookmarkStart w:id="278" w:name="_Hlk115450791"/>
  <w:bookmarkStart w:id="279" w:name="_Hlk115450792"/>
  <w:bookmarkStart w:id="280" w:name="_Hlk115450793"/>
  <w:bookmarkStart w:id="281" w:name="_Hlk115450794"/>
  <w:bookmarkStart w:id="282" w:name="_Hlk115450795"/>
  <w:bookmarkStart w:id="283" w:name="_Hlk115450796"/>
  <w:bookmarkStart w:id="284" w:name="_Hlk115450797"/>
  <w:bookmarkStart w:id="285" w:name="_Hlk115450798"/>
  <w:bookmarkStart w:id="286" w:name="_Hlk115450799"/>
  <w:bookmarkStart w:id="287" w:name="_Hlk115450800"/>
  <w:bookmarkStart w:id="288" w:name="_Hlk115450801"/>
  <w:bookmarkStart w:id="289" w:name="_Hlk115450802"/>
  <w:bookmarkStart w:id="290" w:name="_Hlk115450803"/>
  <w:bookmarkStart w:id="291" w:name="_Hlk115450804"/>
  <w:bookmarkStart w:id="292" w:name="_Hlk115450805"/>
  <w:bookmarkStart w:id="293" w:name="_Hlk115450806"/>
  <w:bookmarkStart w:id="294" w:name="_Hlk115450807"/>
  <w:bookmarkStart w:id="295" w:name="_Hlk115450808"/>
  <w:bookmarkStart w:id="296" w:name="_Hlk115450809"/>
  <w:bookmarkStart w:id="297" w:name="_Hlk115450810"/>
  <w:bookmarkStart w:id="298" w:name="_Hlk115450811"/>
  <w:bookmarkStart w:id="299" w:name="_Hlk115450812"/>
  <w:bookmarkStart w:id="300" w:name="_Hlk115450813"/>
  <w:bookmarkStart w:id="301" w:name="_Hlk115450814"/>
  <w:bookmarkStart w:id="302" w:name="_Hlk115450815"/>
  <w:bookmarkStart w:id="303" w:name="_Hlk115450816"/>
  <w:bookmarkStart w:id="304" w:name="_Hlk115450817"/>
  <w:bookmarkStart w:id="305" w:name="_Hlk115450818"/>
  <w:bookmarkStart w:id="306" w:name="_Hlk115450819"/>
  <w:bookmarkStart w:id="307" w:name="_Hlk115450820"/>
  <w:bookmarkStart w:id="308" w:name="_Hlk115450821"/>
  <w:bookmarkStart w:id="309" w:name="_Hlk115450822"/>
  <w:bookmarkStart w:id="310" w:name="_Hlk115450823"/>
  <w:bookmarkStart w:id="311" w:name="_Hlk115450824"/>
  <w:bookmarkStart w:id="312" w:name="_Hlk115450825"/>
  <w:bookmarkStart w:id="313" w:name="_Hlk115450826"/>
  <w:bookmarkStart w:id="314" w:name="_Hlk115450827"/>
  <w:bookmarkStart w:id="315" w:name="_Hlk115450828"/>
  <w:bookmarkStart w:id="316" w:name="_Hlk115450829"/>
  <w:bookmarkStart w:id="317" w:name="_Hlk115450830"/>
  <w:bookmarkStart w:id="318" w:name="_Hlk115450831"/>
  <w:bookmarkStart w:id="319" w:name="_Hlk115450832"/>
  <w:bookmarkStart w:id="320" w:name="_Hlk115450833"/>
  <w:bookmarkStart w:id="321" w:name="_Hlk115450834"/>
  <w:bookmarkStart w:id="322" w:name="_Hlk115450835"/>
  <w:bookmarkStart w:id="323" w:name="_Hlk115450836"/>
  <w:bookmarkStart w:id="324" w:name="_Hlk115450837"/>
  <w:bookmarkStart w:id="325" w:name="_Hlk115450838"/>
  <w:bookmarkStart w:id="326" w:name="_Hlk115450839"/>
  <w:bookmarkStart w:id="327" w:name="_Hlk115450840"/>
  <w:bookmarkStart w:id="328" w:name="_Hlk115450841"/>
  <w:bookmarkStart w:id="329" w:name="_Hlk115450842"/>
  <w:bookmarkStart w:id="330" w:name="_Hlk115450843"/>
  <w:bookmarkStart w:id="331" w:name="_Hlk115450844"/>
  <w:bookmarkStart w:id="332" w:name="_Hlk115450845"/>
  <w:bookmarkStart w:id="333" w:name="_Hlk115450846"/>
  <w:bookmarkStart w:id="334" w:name="_Hlk115450847"/>
  <w:bookmarkStart w:id="335" w:name="_Hlk115450848"/>
  <w:bookmarkStart w:id="336" w:name="_Hlk115450849"/>
  <w:bookmarkStart w:id="337" w:name="_Hlk115450850"/>
  <w:bookmarkStart w:id="338" w:name="_Hlk115450851"/>
  <w:bookmarkStart w:id="339" w:name="_Hlk115450852"/>
  <w:bookmarkStart w:id="340" w:name="_Hlk115450853"/>
  <w:bookmarkStart w:id="341" w:name="_Hlk115450854"/>
  <w:bookmarkStart w:id="342" w:name="_Hlk115450855"/>
  <w:bookmarkStart w:id="343" w:name="_Hlk115450856"/>
  <w:bookmarkStart w:id="344" w:name="_Hlk115450857"/>
  <w:bookmarkStart w:id="345" w:name="_Hlk115450858"/>
  <w:bookmarkStart w:id="346" w:name="_Hlk115450859"/>
  <w:bookmarkStart w:id="347" w:name="_Hlk115450860"/>
  <w:bookmarkStart w:id="348" w:name="_Hlk115450861"/>
  <w:bookmarkStart w:id="349" w:name="_Hlk115450862"/>
  <w:bookmarkStart w:id="350" w:name="_Hlk115450863"/>
  <w:bookmarkStart w:id="351" w:name="_Hlk115450864"/>
  <w:bookmarkStart w:id="352" w:name="_Hlk115450865"/>
  <w:bookmarkStart w:id="353" w:name="_Hlk115450866"/>
  <w:bookmarkStart w:id="354" w:name="_Hlk115450867"/>
  <w:bookmarkStart w:id="355" w:name="_Hlk115450868"/>
  <w:bookmarkStart w:id="356" w:name="_Hlk115450869"/>
  <w:bookmarkStart w:id="357" w:name="_Hlk115450870"/>
  <w:bookmarkStart w:id="358" w:name="_Hlk115450871"/>
  <w:bookmarkStart w:id="359" w:name="_Hlk115450872"/>
  <w:bookmarkStart w:id="360" w:name="_Hlk115450873"/>
  <w:bookmarkStart w:id="361" w:name="_Hlk115450874"/>
  <w:bookmarkStart w:id="362" w:name="_Hlk115450875"/>
  <w:bookmarkStart w:id="363" w:name="_Hlk115450876"/>
  <w:bookmarkStart w:id="364" w:name="_Hlk115450877"/>
  <w:bookmarkStart w:id="365" w:name="_Hlk115450878"/>
  <w:bookmarkStart w:id="366" w:name="_Hlk115450879"/>
  <w:bookmarkStart w:id="367" w:name="_Hlk115450880"/>
  <w:bookmarkStart w:id="368" w:name="_Hlk115450881"/>
  <w:bookmarkStart w:id="369" w:name="_Hlk115450882"/>
  <w:bookmarkStart w:id="370" w:name="_Hlk115450883"/>
  <w:bookmarkStart w:id="371" w:name="_Hlk115450884"/>
  <w:bookmarkStart w:id="372" w:name="_Hlk115450885"/>
  <w:bookmarkStart w:id="373" w:name="_Hlk115450886"/>
  <w:bookmarkStart w:id="374" w:name="_Hlk115450887"/>
  <w:bookmarkStart w:id="375" w:name="_Hlk115450888"/>
  <w:bookmarkStart w:id="376" w:name="_Hlk115450889"/>
  <w:bookmarkStart w:id="377" w:name="_Hlk115450890"/>
  <w:bookmarkStart w:id="378" w:name="_Hlk115450891"/>
  <w:bookmarkStart w:id="379" w:name="_Hlk115450892"/>
  <w:bookmarkStart w:id="380" w:name="_Hlk115450893"/>
  <w:bookmarkStart w:id="381" w:name="_Hlk115450894"/>
  <w:bookmarkStart w:id="382" w:name="_Hlk115450895"/>
  <w:bookmarkStart w:id="383" w:name="_Hlk115450896"/>
  <w:bookmarkStart w:id="384" w:name="_Hlk115450897"/>
  <w:bookmarkStart w:id="385" w:name="_Hlk115450898"/>
  <w:bookmarkStart w:id="386" w:name="_Hlk115450899"/>
  <w:bookmarkStart w:id="387" w:name="_Hlk115450900"/>
  <w:bookmarkStart w:id="388" w:name="_Hlk115450901"/>
  <w:bookmarkStart w:id="389" w:name="_Hlk115450902"/>
  <w:bookmarkStart w:id="390" w:name="_Hlk115450903"/>
  <w:bookmarkStart w:id="391" w:name="_Hlk115450904"/>
  <w:bookmarkStart w:id="392" w:name="_Hlk115450905"/>
  <w:bookmarkStart w:id="393" w:name="_Hlk115450906"/>
  <w:bookmarkStart w:id="394" w:name="_Hlk115450907"/>
  <w:bookmarkStart w:id="395" w:name="_Hlk115450908"/>
  <w:bookmarkStart w:id="396" w:name="_Hlk115450909"/>
  <w:bookmarkStart w:id="397" w:name="_Hlk115450910"/>
  <w:bookmarkStart w:id="398" w:name="_Hlk115450911"/>
  <w:bookmarkStart w:id="399" w:name="_Hlk115450912"/>
  <w:bookmarkStart w:id="400" w:name="_Hlk115450913"/>
  <w:bookmarkStart w:id="401" w:name="_Hlk115450914"/>
  <w:bookmarkStart w:id="402" w:name="_Hlk115450915"/>
  <w:bookmarkStart w:id="403" w:name="_Hlk115450916"/>
  <w:bookmarkStart w:id="404" w:name="_Hlk115450917"/>
  <w:bookmarkStart w:id="405" w:name="_Hlk115450918"/>
  <w:bookmarkStart w:id="406" w:name="_Hlk115450919"/>
  <w:bookmarkStart w:id="407" w:name="_Hlk115450920"/>
  <w:bookmarkStart w:id="408" w:name="_Hlk115450921"/>
  <w:bookmarkStart w:id="409" w:name="_Hlk115450922"/>
  <w:bookmarkStart w:id="410" w:name="_Hlk115450923"/>
  <w:bookmarkStart w:id="411" w:name="_Hlk115450924"/>
  <w:bookmarkStart w:id="412" w:name="_Hlk115450925"/>
  <w:bookmarkStart w:id="413" w:name="_Hlk115450926"/>
  <w:bookmarkStart w:id="414" w:name="_Hlk115450927"/>
  <w:bookmarkStart w:id="415" w:name="_Hlk115450928"/>
  <w:bookmarkStart w:id="416" w:name="_Hlk115450929"/>
  <w:bookmarkStart w:id="417" w:name="_Hlk115450930"/>
  <w:bookmarkStart w:id="418" w:name="_Hlk115450931"/>
  <w:bookmarkStart w:id="419" w:name="_Hlk115450932"/>
  <w:bookmarkStart w:id="420" w:name="_Hlk115450933"/>
  <w:bookmarkStart w:id="421" w:name="_Hlk115450934"/>
  <w:bookmarkStart w:id="422" w:name="_Hlk115450935"/>
  <w:bookmarkStart w:id="423" w:name="_Hlk115450936"/>
  <w:bookmarkStart w:id="424" w:name="_Hlk115450937"/>
  <w:bookmarkStart w:id="425" w:name="_Hlk115450938"/>
  <w:bookmarkStart w:id="426" w:name="_Hlk115450939"/>
  <w:bookmarkStart w:id="427" w:name="_Hlk115450940"/>
  <w:bookmarkStart w:id="428" w:name="_Hlk115450941"/>
  <w:bookmarkStart w:id="429" w:name="_Hlk115450942"/>
  <w:bookmarkStart w:id="430" w:name="_Hlk115450943"/>
  <w:bookmarkStart w:id="431" w:name="_Hlk115450944"/>
  <w:bookmarkStart w:id="432" w:name="_Hlk115450945"/>
  <w:bookmarkStart w:id="433" w:name="_Hlk115450946"/>
  <w:bookmarkStart w:id="434" w:name="_Hlk115450947"/>
  <w:bookmarkStart w:id="435" w:name="_Hlk115450948"/>
  <w:bookmarkStart w:id="436" w:name="_Hlk115450949"/>
  <w:bookmarkStart w:id="437" w:name="_Hlk115450950"/>
  <w:bookmarkStart w:id="438" w:name="_Hlk115450951"/>
  <w:bookmarkStart w:id="439" w:name="_Hlk115450952"/>
  <w:bookmarkStart w:id="440" w:name="_Hlk115450953"/>
  <w:bookmarkStart w:id="441" w:name="_Hlk115450954"/>
  <w:bookmarkStart w:id="442" w:name="_Hlk115450955"/>
  <w:bookmarkStart w:id="443" w:name="_Hlk115450956"/>
  <w:bookmarkStart w:id="444" w:name="_Hlk115450957"/>
  <w:bookmarkStart w:id="445" w:name="_Hlk115450958"/>
  <w:bookmarkStart w:id="446" w:name="_Hlk115450959"/>
  <w:bookmarkStart w:id="447" w:name="_Hlk115450960"/>
  <w:bookmarkStart w:id="448" w:name="_Hlk115450961"/>
  <w:bookmarkStart w:id="449" w:name="_Hlk115450962"/>
  <w:bookmarkStart w:id="450" w:name="_Hlk115450963"/>
  <w:bookmarkStart w:id="451" w:name="_Hlk115450964"/>
  <w:bookmarkStart w:id="452" w:name="_Hlk115450965"/>
  <w:bookmarkStart w:id="453" w:name="_Hlk115450966"/>
  <w:bookmarkStart w:id="454" w:name="_Hlk115450967"/>
  <w:bookmarkStart w:id="455" w:name="_Hlk115450968"/>
  <w:bookmarkStart w:id="456" w:name="_Hlk115450969"/>
  <w:bookmarkStart w:id="457" w:name="_Hlk115450970"/>
  <w:bookmarkStart w:id="458" w:name="_Hlk115450971"/>
  <w:bookmarkStart w:id="459" w:name="_Hlk115450972"/>
  <w:bookmarkStart w:id="460" w:name="_Hlk115450973"/>
  <w:bookmarkStart w:id="461" w:name="_Hlk115450974"/>
  <w:bookmarkStart w:id="462" w:name="_Hlk115450975"/>
  <w:bookmarkStart w:id="463" w:name="_Hlk115450976"/>
  <w:bookmarkStart w:id="464" w:name="_Hlk115450977"/>
  <w:bookmarkStart w:id="465" w:name="_Hlk115450978"/>
  <w:bookmarkStart w:id="466" w:name="_Hlk115450979"/>
  <w:bookmarkStart w:id="467" w:name="_Hlk115450980"/>
  <w:bookmarkStart w:id="468" w:name="_Hlk115450981"/>
  <w:bookmarkStart w:id="469" w:name="_Hlk115450982"/>
  <w:bookmarkStart w:id="470" w:name="_Hlk115450983"/>
  <w:bookmarkStart w:id="471" w:name="_Hlk115450984"/>
  <w:bookmarkStart w:id="472" w:name="_Hlk115450985"/>
  <w:bookmarkStart w:id="473" w:name="_Hlk115450986"/>
  <w:bookmarkStart w:id="474" w:name="_Hlk115450987"/>
  <w:bookmarkStart w:id="475" w:name="_Hlk115450988"/>
  <w:bookmarkStart w:id="476" w:name="_Hlk115450989"/>
  <w:bookmarkStart w:id="477" w:name="_Hlk115450990"/>
  <w:bookmarkStart w:id="478" w:name="_Hlk115450991"/>
  <w:bookmarkStart w:id="479" w:name="_Hlk115450992"/>
  <w:bookmarkStart w:id="480" w:name="_Hlk115450993"/>
  <w:bookmarkStart w:id="481" w:name="_Hlk115450994"/>
  <w:bookmarkStart w:id="482" w:name="_Hlk115450995"/>
  <w:bookmarkStart w:id="483" w:name="_Hlk115450996"/>
  <w:bookmarkStart w:id="484" w:name="_Hlk115450997"/>
  <w:bookmarkStart w:id="485" w:name="_Hlk115450998"/>
  <w:bookmarkStart w:id="486" w:name="_Hlk115450999"/>
  <w:bookmarkStart w:id="487" w:name="_Hlk115451000"/>
  <w:bookmarkStart w:id="488" w:name="_Hlk115451001"/>
  <w:bookmarkStart w:id="489" w:name="_Hlk115451002"/>
  <w:bookmarkStart w:id="490" w:name="_Hlk115451003"/>
  <w:bookmarkStart w:id="491" w:name="_Hlk115451004"/>
  <w:bookmarkStart w:id="492" w:name="_Hlk115451005"/>
  <w:bookmarkStart w:id="493" w:name="_Hlk115451006"/>
  <w:bookmarkStart w:id="494" w:name="_Hlk115451007"/>
  <w:bookmarkStart w:id="495" w:name="_Hlk115451008"/>
  <w:bookmarkStart w:id="496" w:name="_Hlk115451009"/>
  <w:bookmarkStart w:id="497" w:name="_Hlk115451010"/>
  <w:bookmarkStart w:id="498" w:name="_Hlk115451011"/>
  <w:bookmarkStart w:id="499" w:name="_Hlk115451012"/>
  <w:bookmarkStart w:id="500" w:name="_Hlk115451013"/>
  <w:bookmarkStart w:id="501" w:name="_Hlk115451014"/>
  <w:bookmarkStart w:id="502" w:name="_Hlk115451015"/>
  <w:bookmarkStart w:id="503" w:name="_Hlk115451016"/>
  <w:bookmarkStart w:id="504" w:name="_Hlk115451017"/>
  <w:bookmarkStart w:id="505" w:name="_Hlk115451018"/>
  <w:bookmarkStart w:id="506" w:name="_Hlk115451019"/>
  <w:bookmarkStart w:id="507" w:name="_Hlk115451020"/>
  <w:bookmarkStart w:id="508" w:name="_Hlk115451021"/>
  <w:bookmarkStart w:id="509" w:name="_Hlk115451022"/>
  <w:bookmarkStart w:id="510" w:name="_Hlk115451023"/>
  <w:bookmarkStart w:id="511" w:name="_Hlk115451024"/>
  <w:bookmarkStart w:id="512" w:name="_Hlk115451025"/>
  <w:bookmarkStart w:id="513" w:name="_Hlk115451026"/>
  <w:bookmarkStart w:id="514" w:name="_Hlk115451027"/>
  <w:bookmarkStart w:id="515" w:name="_Hlk115451028"/>
  <w:bookmarkStart w:id="516" w:name="_Hlk115451029"/>
  <w:bookmarkStart w:id="517" w:name="_Hlk115451030"/>
  <w:bookmarkStart w:id="518" w:name="_Hlk115451031"/>
  <w:bookmarkStart w:id="519" w:name="_Hlk115451032"/>
  <w:bookmarkStart w:id="520" w:name="_Hlk115451033"/>
  <w:bookmarkStart w:id="521" w:name="_Hlk115451034"/>
  <w:bookmarkStart w:id="522" w:name="_Hlk115451035"/>
  <w:bookmarkStart w:id="523" w:name="_Hlk115451036"/>
  <w:p w14:paraId="68C90568" w14:textId="77777777" w:rsidR="00505383" w:rsidRDefault="00505383" w:rsidP="00505383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76EE5A53" wp14:editId="310C238E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3E743E" w14:textId="77777777" w:rsidR="00505383" w:rsidRDefault="00505383" w:rsidP="00505383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14:paraId="4CFE58FF" w14:textId="77777777" w:rsidR="00505383" w:rsidRDefault="00505383" w:rsidP="00505383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39BCCCBD" wp14:editId="1B073372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24" w:name="_Hlk115449283"/>
  <w:bookmarkStart w:id="525" w:name="_Hlk115449284"/>
  <w:bookmarkStart w:id="526" w:name="_Hlk115449285"/>
  <w:bookmarkStart w:id="527" w:name="_Hlk115449286"/>
  <w:bookmarkStart w:id="528" w:name="_Hlk115449287"/>
  <w:bookmarkStart w:id="529" w:name="_Hlk115449288"/>
  <w:bookmarkStart w:id="530" w:name="_Hlk115449289"/>
  <w:bookmarkStart w:id="531" w:name="_Hlk115449290"/>
  <w:bookmarkStart w:id="532" w:name="_Hlk115449291"/>
  <w:bookmarkStart w:id="533" w:name="_Hlk115449292"/>
  <w:bookmarkStart w:id="534" w:name="_Hlk115449293"/>
  <w:bookmarkStart w:id="535" w:name="_Hlk115449294"/>
  <w:bookmarkStart w:id="536" w:name="_Hlk115449295"/>
  <w:bookmarkStart w:id="537" w:name="_Hlk115449296"/>
  <w:bookmarkStart w:id="538" w:name="_Hlk115449297"/>
  <w:bookmarkStart w:id="539" w:name="_Hlk115449298"/>
  <w:bookmarkStart w:id="540" w:name="_Hlk115449299"/>
  <w:bookmarkStart w:id="541" w:name="_Hlk115449300"/>
  <w:bookmarkStart w:id="542" w:name="_Hlk115449301"/>
  <w:bookmarkStart w:id="543" w:name="_Hlk115449302"/>
  <w:bookmarkStart w:id="544" w:name="_Hlk115449303"/>
  <w:bookmarkStart w:id="545" w:name="_Hlk115449304"/>
  <w:bookmarkStart w:id="546" w:name="_Hlk115449305"/>
  <w:bookmarkStart w:id="547" w:name="_Hlk115449306"/>
  <w:bookmarkStart w:id="548" w:name="_Hlk115449307"/>
  <w:bookmarkStart w:id="549" w:name="_Hlk115449308"/>
  <w:bookmarkStart w:id="550" w:name="_Hlk115449309"/>
  <w:bookmarkStart w:id="551" w:name="_Hlk115449310"/>
  <w:bookmarkStart w:id="552" w:name="_Hlk115449311"/>
  <w:bookmarkStart w:id="553" w:name="_Hlk115449312"/>
  <w:bookmarkStart w:id="554" w:name="_Hlk115449313"/>
  <w:bookmarkStart w:id="555" w:name="_Hlk115449314"/>
  <w:bookmarkStart w:id="556" w:name="_Hlk115449315"/>
  <w:bookmarkStart w:id="557" w:name="_Hlk115449316"/>
  <w:bookmarkStart w:id="558" w:name="_Hlk115449317"/>
  <w:bookmarkStart w:id="559" w:name="_Hlk115449318"/>
  <w:bookmarkStart w:id="560" w:name="_Hlk115449319"/>
  <w:bookmarkStart w:id="561" w:name="_Hlk115449320"/>
  <w:bookmarkStart w:id="562" w:name="_Hlk115449321"/>
  <w:bookmarkStart w:id="563" w:name="_Hlk115449322"/>
  <w:bookmarkStart w:id="564" w:name="_Hlk115449323"/>
  <w:bookmarkStart w:id="565" w:name="_Hlk115449324"/>
  <w:bookmarkStart w:id="566" w:name="_Hlk115449325"/>
  <w:bookmarkStart w:id="567" w:name="_Hlk115449326"/>
  <w:bookmarkStart w:id="568" w:name="_Hlk115449327"/>
  <w:bookmarkStart w:id="569" w:name="_Hlk115449328"/>
  <w:bookmarkStart w:id="570" w:name="_Hlk115449329"/>
  <w:bookmarkStart w:id="571" w:name="_Hlk115449330"/>
  <w:bookmarkStart w:id="572" w:name="_Hlk115449331"/>
  <w:bookmarkStart w:id="573" w:name="_Hlk115449332"/>
  <w:bookmarkStart w:id="574" w:name="_Hlk115449333"/>
  <w:bookmarkStart w:id="575" w:name="_Hlk115449334"/>
  <w:bookmarkStart w:id="576" w:name="_Hlk115449335"/>
  <w:bookmarkStart w:id="577" w:name="_Hlk115449336"/>
  <w:bookmarkStart w:id="578" w:name="_Hlk115449337"/>
  <w:bookmarkStart w:id="579" w:name="_Hlk115449338"/>
  <w:bookmarkStart w:id="580" w:name="_Hlk115449339"/>
  <w:bookmarkStart w:id="581" w:name="_Hlk115449340"/>
  <w:bookmarkStart w:id="582" w:name="_Hlk115449341"/>
  <w:bookmarkStart w:id="583" w:name="_Hlk115449342"/>
  <w:bookmarkStart w:id="584" w:name="_Hlk115449343"/>
  <w:bookmarkStart w:id="585" w:name="_Hlk115449344"/>
  <w:bookmarkStart w:id="586" w:name="_Hlk115449345"/>
  <w:bookmarkStart w:id="587" w:name="_Hlk115449346"/>
  <w:bookmarkStart w:id="588" w:name="_Hlk115449347"/>
  <w:bookmarkStart w:id="589" w:name="_Hlk115449348"/>
  <w:bookmarkStart w:id="590" w:name="_Hlk115449349"/>
  <w:bookmarkStart w:id="591" w:name="_Hlk115449350"/>
  <w:bookmarkStart w:id="592" w:name="_Hlk115449351"/>
  <w:bookmarkStart w:id="593" w:name="_Hlk115449352"/>
  <w:bookmarkStart w:id="594" w:name="_Hlk115449353"/>
  <w:bookmarkStart w:id="595" w:name="_Hlk115449354"/>
  <w:bookmarkStart w:id="596" w:name="_Hlk115449355"/>
  <w:bookmarkStart w:id="597" w:name="_Hlk115449356"/>
  <w:bookmarkStart w:id="598" w:name="_Hlk115449357"/>
  <w:bookmarkStart w:id="599" w:name="_Hlk115449358"/>
  <w:bookmarkStart w:id="600" w:name="_Hlk115449359"/>
  <w:bookmarkStart w:id="601" w:name="_Hlk115449360"/>
  <w:bookmarkStart w:id="602" w:name="_Hlk115449361"/>
  <w:bookmarkStart w:id="603" w:name="_Hlk115449362"/>
  <w:bookmarkStart w:id="604" w:name="_Hlk115449363"/>
  <w:bookmarkStart w:id="605" w:name="_Hlk115449364"/>
  <w:bookmarkStart w:id="606" w:name="_Hlk115449365"/>
  <w:bookmarkStart w:id="607" w:name="_Hlk115449366"/>
  <w:bookmarkStart w:id="608" w:name="_Hlk115449367"/>
  <w:bookmarkStart w:id="609" w:name="_Hlk115449368"/>
  <w:bookmarkStart w:id="610" w:name="_Hlk115449369"/>
  <w:bookmarkStart w:id="611" w:name="_Hlk115449370"/>
  <w:bookmarkStart w:id="612" w:name="_Hlk115449371"/>
  <w:bookmarkStart w:id="613" w:name="_Hlk115449372"/>
  <w:bookmarkStart w:id="614" w:name="_Hlk115449373"/>
  <w:bookmarkStart w:id="615" w:name="_Hlk115449374"/>
  <w:bookmarkStart w:id="616" w:name="_Hlk115449375"/>
  <w:bookmarkStart w:id="617" w:name="_Hlk115449376"/>
  <w:bookmarkStart w:id="618" w:name="_Hlk115449377"/>
  <w:bookmarkStart w:id="619" w:name="_Hlk115449378"/>
  <w:bookmarkStart w:id="620" w:name="_Hlk115449379"/>
  <w:bookmarkStart w:id="621" w:name="_Hlk115449380"/>
  <w:bookmarkStart w:id="622" w:name="_Hlk115449381"/>
  <w:bookmarkStart w:id="623" w:name="_Hlk115449382"/>
  <w:bookmarkStart w:id="624" w:name="_Hlk115449383"/>
  <w:bookmarkStart w:id="625" w:name="_Hlk115449384"/>
  <w:bookmarkStart w:id="626" w:name="_Hlk115449385"/>
  <w:bookmarkStart w:id="627" w:name="_Hlk115449386"/>
  <w:bookmarkStart w:id="628" w:name="_Hlk115449387"/>
  <w:bookmarkStart w:id="629" w:name="_Hlk115449388"/>
  <w:bookmarkStart w:id="630" w:name="_Hlk115449389"/>
  <w:bookmarkStart w:id="631" w:name="_Hlk115449390"/>
  <w:bookmarkStart w:id="632" w:name="_Hlk115449391"/>
  <w:bookmarkStart w:id="633" w:name="_Hlk115449392"/>
  <w:bookmarkStart w:id="634" w:name="_Hlk115449393"/>
  <w:bookmarkStart w:id="635" w:name="_Hlk115449394"/>
  <w:bookmarkStart w:id="636" w:name="_Hlk115449395"/>
  <w:bookmarkStart w:id="637" w:name="_Hlk115449396"/>
  <w:bookmarkStart w:id="638" w:name="_Hlk115449397"/>
  <w:bookmarkStart w:id="639" w:name="_Hlk115449398"/>
  <w:bookmarkStart w:id="640" w:name="_Hlk115449399"/>
  <w:bookmarkStart w:id="641" w:name="_Hlk115449400"/>
  <w:bookmarkStart w:id="642" w:name="_Hlk115449401"/>
  <w:bookmarkStart w:id="643" w:name="_Hlk115449402"/>
  <w:bookmarkStart w:id="644" w:name="_Hlk115449403"/>
  <w:bookmarkStart w:id="645" w:name="_Hlk115449404"/>
  <w:bookmarkStart w:id="646" w:name="_Hlk115449405"/>
  <w:bookmarkStart w:id="647" w:name="_Hlk115449406"/>
  <w:bookmarkStart w:id="648" w:name="_Hlk115449407"/>
  <w:bookmarkStart w:id="649" w:name="_Hlk115449408"/>
  <w:bookmarkStart w:id="650" w:name="_Hlk115449409"/>
  <w:bookmarkStart w:id="651" w:name="_Hlk115449410"/>
  <w:bookmarkStart w:id="652" w:name="_Hlk115449411"/>
  <w:bookmarkStart w:id="653" w:name="_Hlk115449412"/>
  <w:bookmarkStart w:id="654" w:name="_Hlk115449413"/>
  <w:bookmarkStart w:id="655" w:name="_Hlk115449414"/>
  <w:bookmarkStart w:id="656" w:name="_Hlk115449415"/>
  <w:bookmarkStart w:id="657" w:name="_Hlk115449416"/>
  <w:bookmarkStart w:id="658" w:name="_Hlk115449417"/>
  <w:bookmarkStart w:id="659" w:name="_Hlk115449418"/>
  <w:bookmarkStart w:id="660" w:name="_Hlk115449419"/>
  <w:bookmarkStart w:id="661" w:name="_Hlk115449420"/>
  <w:bookmarkStart w:id="662" w:name="_Hlk115449421"/>
  <w:bookmarkStart w:id="663" w:name="_Hlk115449422"/>
  <w:bookmarkStart w:id="664" w:name="_Hlk115449423"/>
  <w:bookmarkStart w:id="665" w:name="_Hlk115449424"/>
  <w:bookmarkStart w:id="666" w:name="_Hlk115449425"/>
  <w:bookmarkStart w:id="667" w:name="_Hlk115449426"/>
  <w:bookmarkStart w:id="668" w:name="_Hlk115449427"/>
  <w:bookmarkStart w:id="669" w:name="_Hlk115449428"/>
  <w:bookmarkStart w:id="670" w:name="_Hlk115449429"/>
  <w:bookmarkStart w:id="671" w:name="_Hlk115449430"/>
  <w:bookmarkStart w:id="672" w:name="_Hlk115449431"/>
  <w:bookmarkStart w:id="673" w:name="_Hlk115449432"/>
  <w:bookmarkStart w:id="674" w:name="_Hlk115449433"/>
  <w:bookmarkStart w:id="675" w:name="_Hlk115449434"/>
  <w:bookmarkStart w:id="676" w:name="_Hlk115449435"/>
  <w:bookmarkStart w:id="677" w:name="_Hlk115449436"/>
  <w:bookmarkStart w:id="678" w:name="_Hlk115449437"/>
  <w:bookmarkStart w:id="679" w:name="_Hlk115449438"/>
  <w:bookmarkStart w:id="680" w:name="_Hlk115449439"/>
  <w:bookmarkStart w:id="681" w:name="_Hlk115449440"/>
  <w:bookmarkStart w:id="682" w:name="_Hlk115449441"/>
  <w:bookmarkStart w:id="683" w:name="_Hlk115449442"/>
  <w:bookmarkStart w:id="684" w:name="_Hlk115449443"/>
  <w:bookmarkStart w:id="685" w:name="_Hlk115449444"/>
  <w:bookmarkStart w:id="686" w:name="_Hlk115449445"/>
  <w:bookmarkStart w:id="687" w:name="_Hlk115449446"/>
  <w:bookmarkStart w:id="688" w:name="_Hlk115449447"/>
  <w:bookmarkStart w:id="689" w:name="_Hlk115449448"/>
  <w:bookmarkStart w:id="690" w:name="_Hlk115449449"/>
  <w:bookmarkStart w:id="691" w:name="_Hlk115449450"/>
  <w:bookmarkStart w:id="692" w:name="_Hlk115449451"/>
  <w:bookmarkStart w:id="693" w:name="_Hlk115449452"/>
  <w:bookmarkStart w:id="694" w:name="_Hlk115449453"/>
  <w:bookmarkStart w:id="695" w:name="_Hlk115449454"/>
  <w:bookmarkStart w:id="696" w:name="_Hlk115449455"/>
  <w:bookmarkStart w:id="697" w:name="_Hlk115449456"/>
  <w:bookmarkStart w:id="698" w:name="_Hlk115449457"/>
  <w:bookmarkStart w:id="699" w:name="_Hlk115449458"/>
  <w:bookmarkStart w:id="700" w:name="_Hlk115449459"/>
  <w:bookmarkStart w:id="701" w:name="_Hlk115449460"/>
  <w:bookmarkStart w:id="702" w:name="_Hlk115449461"/>
  <w:bookmarkStart w:id="703" w:name="_Hlk115449462"/>
  <w:bookmarkStart w:id="704" w:name="_Hlk115449463"/>
  <w:bookmarkStart w:id="705" w:name="_Hlk115449464"/>
  <w:bookmarkStart w:id="706" w:name="_Hlk115449465"/>
  <w:bookmarkStart w:id="707" w:name="_Hlk115449466"/>
  <w:bookmarkStart w:id="708" w:name="_Hlk115449467"/>
  <w:bookmarkStart w:id="709" w:name="_Hlk115449468"/>
  <w:bookmarkStart w:id="710" w:name="_Hlk115449469"/>
  <w:bookmarkStart w:id="711" w:name="_Hlk115449470"/>
  <w:bookmarkStart w:id="712" w:name="_Hlk115449471"/>
  <w:bookmarkStart w:id="713" w:name="_Hlk115449472"/>
  <w:bookmarkStart w:id="714" w:name="_Hlk115449473"/>
  <w:bookmarkStart w:id="715" w:name="_Hlk115449474"/>
  <w:bookmarkStart w:id="716" w:name="_Hlk115449475"/>
  <w:bookmarkStart w:id="717" w:name="_Hlk115449476"/>
  <w:bookmarkStart w:id="718" w:name="_Hlk115449477"/>
  <w:bookmarkStart w:id="719" w:name="_Hlk115449478"/>
  <w:bookmarkStart w:id="720" w:name="_Hlk115449479"/>
  <w:bookmarkStart w:id="721" w:name="_Hlk115449480"/>
  <w:bookmarkStart w:id="722" w:name="_Hlk115449481"/>
  <w:bookmarkStart w:id="723" w:name="_Hlk115449482"/>
  <w:bookmarkStart w:id="724" w:name="_Hlk115449483"/>
  <w:bookmarkStart w:id="725" w:name="_Hlk115449484"/>
  <w:bookmarkStart w:id="726" w:name="_Hlk115449485"/>
  <w:bookmarkStart w:id="727" w:name="_Hlk115449486"/>
  <w:bookmarkStart w:id="728" w:name="_Hlk115449487"/>
  <w:bookmarkStart w:id="729" w:name="_Hlk115449488"/>
  <w:bookmarkStart w:id="730" w:name="_Hlk115449489"/>
  <w:bookmarkStart w:id="731" w:name="_Hlk115449490"/>
  <w:bookmarkStart w:id="732" w:name="_Hlk115449491"/>
  <w:bookmarkStart w:id="733" w:name="_Hlk115449492"/>
  <w:bookmarkStart w:id="734" w:name="_Hlk115449493"/>
  <w:bookmarkStart w:id="735" w:name="_Hlk115449494"/>
  <w:bookmarkStart w:id="736" w:name="_Hlk115449495"/>
  <w:bookmarkStart w:id="737" w:name="_Hlk115449496"/>
  <w:bookmarkStart w:id="738" w:name="_Hlk115449497"/>
  <w:bookmarkStart w:id="739" w:name="_Hlk115449498"/>
  <w:bookmarkStart w:id="740" w:name="_Hlk115449499"/>
  <w:bookmarkStart w:id="741" w:name="_Hlk115449500"/>
  <w:bookmarkStart w:id="742" w:name="_Hlk115449501"/>
  <w:bookmarkStart w:id="743" w:name="_Hlk115449502"/>
  <w:bookmarkStart w:id="744" w:name="_Hlk115449503"/>
  <w:bookmarkStart w:id="745" w:name="_Hlk115449504"/>
  <w:bookmarkStart w:id="746" w:name="_Hlk115449505"/>
  <w:bookmarkStart w:id="747" w:name="_Hlk115449506"/>
  <w:bookmarkStart w:id="748" w:name="_Hlk115449507"/>
  <w:bookmarkStart w:id="749" w:name="_Hlk115449508"/>
  <w:bookmarkStart w:id="750" w:name="_Hlk115449509"/>
  <w:bookmarkStart w:id="751" w:name="_Hlk115449510"/>
  <w:bookmarkStart w:id="752" w:name="_Hlk115449511"/>
  <w:bookmarkStart w:id="753" w:name="_Hlk115449512"/>
  <w:bookmarkStart w:id="754" w:name="_Hlk115449513"/>
  <w:bookmarkStart w:id="755" w:name="_Hlk115449514"/>
  <w:bookmarkStart w:id="756" w:name="_Hlk115449515"/>
  <w:bookmarkStart w:id="757" w:name="_Hlk115449516"/>
  <w:bookmarkStart w:id="758" w:name="_Hlk115449517"/>
  <w:bookmarkStart w:id="759" w:name="_Hlk115449518"/>
  <w:bookmarkStart w:id="760" w:name="_Hlk115449519"/>
  <w:bookmarkStart w:id="761" w:name="_Hlk115449520"/>
  <w:bookmarkStart w:id="762" w:name="_Hlk115449521"/>
  <w:bookmarkStart w:id="763" w:name="_Hlk115449522"/>
  <w:bookmarkStart w:id="764" w:name="_Hlk115449523"/>
  <w:bookmarkStart w:id="765" w:name="_Hlk115449524"/>
  <w:bookmarkStart w:id="766" w:name="_Hlk115449525"/>
  <w:bookmarkStart w:id="767" w:name="_Hlk115449526"/>
  <w:bookmarkStart w:id="768" w:name="_Hlk115449527"/>
  <w:bookmarkStart w:id="769" w:name="_Hlk115449528"/>
  <w:bookmarkStart w:id="770" w:name="_Hlk115449529"/>
  <w:bookmarkStart w:id="771" w:name="_Hlk115449530"/>
  <w:bookmarkStart w:id="772" w:name="_Hlk115449531"/>
  <w:bookmarkStart w:id="773" w:name="_Hlk115449532"/>
  <w:bookmarkStart w:id="774" w:name="_Hlk115449533"/>
  <w:bookmarkStart w:id="775" w:name="_Hlk115449534"/>
  <w:bookmarkStart w:id="776" w:name="_Hlk115449535"/>
  <w:bookmarkStart w:id="777" w:name="_Hlk115449536"/>
  <w:bookmarkStart w:id="778" w:name="_Hlk115449537"/>
  <w:bookmarkStart w:id="779" w:name="_Hlk115449538"/>
  <w:bookmarkStart w:id="780" w:name="_Hlk115449539"/>
  <w:bookmarkStart w:id="781" w:name="_Hlk115449540"/>
  <w:bookmarkStart w:id="782" w:name="_Hlk115449541"/>
  <w:bookmarkStart w:id="783" w:name="_Hlk115449542"/>
  <w:bookmarkStart w:id="784" w:name="_Hlk115449543"/>
  <w:bookmarkStart w:id="785" w:name="_Hlk115449544"/>
  <w:bookmarkStart w:id="786" w:name="_Hlk115449545"/>
  <w:bookmarkStart w:id="787" w:name="_Hlk115449546"/>
  <w:bookmarkStart w:id="788" w:name="_Hlk115449547"/>
  <w:bookmarkStart w:id="789" w:name="_Hlk115449548"/>
  <w:bookmarkStart w:id="790" w:name="_Hlk115449549"/>
  <w:bookmarkStart w:id="791" w:name="_Hlk115449550"/>
  <w:bookmarkStart w:id="792" w:name="_Hlk115449551"/>
  <w:bookmarkStart w:id="793" w:name="_Hlk115449552"/>
  <w:bookmarkStart w:id="794" w:name="_Hlk115449553"/>
  <w:bookmarkStart w:id="795" w:name="_Hlk115449554"/>
  <w:bookmarkStart w:id="796" w:name="_Hlk115449555"/>
  <w:bookmarkStart w:id="797" w:name="_Hlk115449556"/>
  <w:bookmarkStart w:id="798" w:name="_Hlk115449557"/>
  <w:bookmarkStart w:id="799" w:name="_Hlk115449558"/>
  <w:bookmarkStart w:id="800" w:name="_Hlk115449559"/>
  <w:bookmarkStart w:id="801" w:name="_Hlk115449560"/>
  <w:bookmarkStart w:id="802" w:name="_Hlk115449561"/>
  <w:bookmarkStart w:id="803" w:name="_Hlk115449562"/>
  <w:bookmarkStart w:id="804" w:name="_Hlk115449563"/>
  <w:bookmarkStart w:id="805" w:name="_Hlk115449564"/>
  <w:bookmarkStart w:id="806" w:name="_Hlk115449565"/>
  <w:bookmarkStart w:id="807" w:name="_Hlk115449566"/>
  <w:bookmarkStart w:id="808" w:name="_Hlk115449567"/>
  <w:bookmarkStart w:id="809" w:name="_Hlk115449568"/>
  <w:bookmarkStart w:id="810" w:name="_Hlk115449569"/>
  <w:bookmarkStart w:id="811" w:name="_Hlk115449570"/>
  <w:bookmarkStart w:id="812" w:name="_Hlk115449571"/>
  <w:bookmarkStart w:id="813" w:name="_Hlk115449572"/>
  <w:bookmarkStart w:id="814" w:name="_Hlk115449573"/>
  <w:bookmarkStart w:id="815" w:name="_Hlk115449574"/>
  <w:bookmarkStart w:id="816" w:name="_Hlk115449575"/>
  <w:bookmarkStart w:id="817" w:name="_Hlk115449576"/>
  <w:bookmarkStart w:id="818" w:name="_Hlk115449577"/>
  <w:bookmarkStart w:id="819" w:name="_Hlk115449578"/>
  <w:bookmarkStart w:id="820" w:name="_Hlk115449579"/>
  <w:bookmarkStart w:id="821" w:name="_Hlk115449580"/>
  <w:bookmarkStart w:id="822" w:name="_Hlk115449581"/>
  <w:bookmarkStart w:id="823" w:name="_Hlk115449582"/>
  <w:bookmarkStart w:id="824" w:name="_Hlk115449583"/>
  <w:bookmarkStart w:id="825" w:name="_Hlk115449584"/>
  <w:bookmarkStart w:id="826" w:name="_Hlk115449585"/>
  <w:bookmarkStart w:id="827" w:name="_Hlk115449586"/>
  <w:bookmarkStart w:id="828" w:name="_Hlk115449587"/>
  <w:bookmarkStart w:id="829" w:name="_Hlk115449588"/>
  <w:bookmarkStart w:id="830" w:name="_Hlk115449589"/>
  <w:bookmarkStart w:id="831" w:name="_Hlk115449590"/>
  <w:bookmarkStart w:id="832" w:name="_Hlk115449591"/>
  <w:bookmarkStart w:id="833" w:name="_Hlk115449592"/>
  <w:bookmarkStart w:id="834" w:name="_Hlk115449593"/>
  <w:bookmarkStart w:id="835" w:name="_Hlk115449594"/>
  <w:bookmarkStart w:id="836" w:name="_Hlk115449595"/>
  <w:bookmarkStart w:id="837" w:name="_Hlk115449596"/>
  <w:bookmarkStart w:id="838" w:name="_Hlk115449597"/>
  <w:bookmarkStart w:id="839" w:name="_Hlk115449598"/>
  <w:bookmarkStart w:id="840" w:name="_Hlk115449599"/>
  <w:bookmarkStart w:id="841" w:name="_Hlk115449600"/>
  <w:bookmarkStart w:id="842" w:name="_Hlk115449601"/>
  <w:bookmarkStart w:id="843" w:name="_Hlk115449602"/>
  <w:bookmarkStart w:id="844" w:name="_Hlk115449603"/>
  <w:bookmarkStart w:id="845" w:name="_Hlk115449604"/>
  <w:bookmarkStart w:id="846" w:name="_Hlk115449605"/>
  <w:bookmarkStart w:id="847" w:name="_Hlk115449606"/>
  <w:bookmarkStart w:id="848" w:name="_Hlk115449607"/>
  <w:bookmarkStart w:id="849" w:name="_Hlk115449608"/>
  <w:bookmarkStart w:id="850" w:name="_Hlk115449609"/>
  <w:bookmarkStart w:id="851" w:name="_Hlk115449610"/>
  <w:bookmarkStart w:id="852" w:name="_Hlk115449611"/>
  <w:bookmarkStart w:id="853" w:name="_Hlk115449612"/>
  <w:bookmarkStart w:id="854" w:name="_Hlk115449613"/>
  <w:bookmarkStart w:id="855" w:name="_Hlk115449614"/>
  <w:bookmarkStart w:id="856" w:name="_Hlk115449615"/>
  <w:bookmarkStart w:id="857" w:name="_Hlk115449616"/>
  <w:bookmarkStart w:id="858" w:name="_Hlk115449617"/>
  <w:bookmarkStart w:id="859" w:name="_Hlk115449618"/>
  <w:bookmarkStart w:id="860" w:name="_Hlk115449619"/>
  <w:bookmarkStart w:id="861" w:name="_Hlk115449620"/>
  <w:bookmarkStart w:id="862" w:name="_Hlk115449621"/>
  <w:bookmarkStart w:id="863" w:name="_Hlk115449622"/>
  <w:bookmarkStart w:id="864" w:name="_Hlk115449623"/>
  <w:bookmarkStart w:id="865" w:name="_Hlk115449624"/>
  <w:bookmarkStart w:id="866" w:name="_Hlk115449625"/>
  <w:bookmarkStart w:id="867" w:name="_Hlk115449626"/>
  <w:bookmarkStart w:id="868" w:name="_Hlk115449627"/>
  <w:bookmarkStart w:id="869" w:name="_Hlk115449628"/>
  <w:bookmarkStart w:id="870" w:name="_Hlk115449629"/>
  <w:bookmarkStart w:id="871" w:name="_Hlk115449630"/>
  <w:bookmarkStart w:id="872" w:name="_Hlk115449631"/>
  <w:bookmarkStart w:id="873" w:name="_Hlk115449632"/>
  <w:bookmarkStart w:id="874" w:name="_Hlk115449633"/>
  <w:bookmarkStart w:id="875" w:name="_Hlk115449634"/>
  <w:bookmarkStart w:id="876" w:name="_Hlk115449635"/>
  <w:bookmarkStart w:id="877" w:name="_Hlk115449636"/>
  <w:bookmarkStart w:id="878" w:name="_Hlk115449637"/>
  <w:bookmarkStart w:id="879" w:name="_Hlk115449638"/>
  <w:bookmarkStart w:id="880" w:name="_Hlk115449639"/>
  <w:bookmarkStart w:id="881" w:name="_Hlk115449640"/>
  <w:bookmarkStart w:id="882" w:name="_Hlk115449641"/>
  <w:bookmarkStart w:id="883" w:name="_Hlk115449642"/>
  <w:bookmarkStart w:id="884" w:name="_Hlk115449643"/>
  <w:bookmarkStart w:id="885" w:name="_Hlk115449644"/>
  <w:bookmarkStart w:id="886" w:name="_Hlk115449645"/>
  <w:bookmarkStart w:id="887" w:name="_Hlk115449646"/>
  <w:bookmarkStart w:id="888" w:name="_Hlk115449647"/>
  <w:bookmarkStart w:id="889" w:name="_Hlk115449648"/>
  <w:bookmarkStart w:id="890" w:name="_Hlk115449649"/>
  <w:bookmarkStart w:id="891" w:name="_Hlk115449650"/>
  <w:bookmarkStart w:id="892" w:name="_Hlk115449651"/>
  <w:bookmarkStart w:id="893" w:name="_Hlk115449652"/>
  <w:bookmarkStart w:id="894" w:name="_Hlk115449653"/>
  <w:bookmarkStart w:id="895" w:name="_Hlk115449654"/>
  <w:bookmarkStart w:id="896" w:name="_Hlk115449655"/>
  <w:bookmarkStart w:id="897" w:name="_Hlk115449656"/>
  <w:bookmarkStart w:id="898" w:name="_Hlk115449657"/>
  <w:bookmarkStart w:id="899" w:name="_Hlk115449658"/>
  <w:bookmarkStart w:id="900" w:name="_Hlk115449659"/>
  <w:bookmarkStart w:id="901" w:name="_Hlk115449660"/>
  <w:bookmarkStart w:id="902" w:name="_Hlk115449661"/>
  <w:bookmarkStart w:id="903" w:name="_Hlk115449662"/>
  <w:bookmarkStart w:id="904" w:name="_Hlk115449663"/>
  <w:bookmarkStart w:id="905" w:name="_Hlk115449664"/>
  <w:bookmarkStart w:id="906" w:name="_Hlk115449665"/>
  <w:bookmarkStart w:id="907" w:name="_Hlk115449666"/>
  <w:bookmarkStart w:id="908" w:name="_Hlk115449667"/>
  <w:bookmarkStart w:id="909" w:name="_Hlk115449668"/>
  <w:bookmarkStart w:id="910" w:name="_Hlk115449669"/>
  <w:bookmarkStart w:id="911" w:name="_Hlk115449670"/>
  <w:bookmarkStart w:id="912" w:name="_Hlk115449671"/>
  <w:bookmarkStart w:id="913" w:name="_Hlk115449672"/>
  <w:bookmarkStart w:id="914" w:name="_Hlk115449673"/>
  <w:bookmarkStart w:id="915" w:name="_Hlk115449674"/>
  <w:bookmarkStart w:id="916" w:name="_Hlk115449675"/>
  <w:bookmarkStart w:id="917" w:name="_Hlk115449676"/>
  <w:bookmarkStart w:id="918" w:name="_Hlk115449677"/>
  <w:bookmarkStart w:id="919" w:name="_Hlk115449678"/>
  <w:bookmarkStart w:id="920" w:name="_Hlk115449679"/>
  <w:bookmarkStart w:id="921" w:name="_Hlk115449680"/>
  <w:bookmarkStart w:id="922" w:name="_Hlk115449681"/>
  <w:bookmarkStart w:id="923" w:name="_Hlk115449682"/>
  <w:bookmarkStart w:id="924" w:name="_Hlk115449683"/>
  <w:bookmarkStart w:id="925" w:name="_Hlk115449684"/>
  <w:bookmarkStart w:id="926" w:name="_Hlk115449685"/>
  <w:bookmarkStart w:id="927" w:name="_Hlk115449686"/>
  <w:bookmarkStart w:id="928" w:name="_Hlk115449687"/>
  <w:bookmarkStart w:id="929" w:name="_Hlk115449688"/>
  <w:bookmarkStart w:id="930" w:name="_Hlk115449689"/>
  <w:bookmarkStart w:id="931" w:name="_Hlk115449690"/>
  <w:bookmarkStart w:id="932" w:name="_Hlk115449691"/>
  <w:bookmarkStart w:id="933" w:name="_Hlk115449692"/>
  <w:bookmarkStart w:id="934" w:name="_Hlk115449693"/>
  <w:bookmarkStart w:id="935" w:name="_Hlk115449694"/>
  <w:bookmarkStart w:id="936" w:name="_Hlk115449695"/>
  <w:bookmarkStart w:id="937" w:name="_Hlk115449696"/>
  <w:bookmarkStart w:id="938" w:name="_Hlk115449697"/>
  <w:bookmarkStart w:id="939" w:name="_Hlk115449698"/>
  <w:bookmarkStart w:id="940" w:name="_Hlk115449699"/>
  <w:bookmarkStart w:id="941" w:name="_Hlk115449700"/>
  <w:bookmarkStart w:id="942" w:name="_Hlk115449701"/>
  <w:bookmarkStart w:id="943" w:name="_Hlk115449702"/>
  <w:bookmarkStart w:id="944" w:name="_Hlk115449703"/>
  <w:bookmarkStart w:id="945" w:name="_Hlk115449704"/>
  <w:bookmarkStart w:id="946" w:name="_Hlk115449705"/>
  <w:bookmarkStart w:id="947" w:name="_Hlk115449706"/>
  <w:bookmarkStart w:id="948" w:name="_Hlk115449707"/>
  <w:bookmarkStart w:id="949" w:name="_Hlk115449708"/>
  <w:bookmarkStart w:id="950" w:name="_Hlk115449709"/>
  <w:bookmarkStart w:id="951" w:name="_Hlk115449710"/>
  <w:bookmarkStart w:id="952" w:name="_Hlk115449711"/>
  <w:bookmarkStart w:id="953" w:name="_Hlk115449712"/>
  <w:bookmarkStart w:id="954" w:name="_Hlk115449713"/>
  <w:bookmarkStart w:id="955" w:name="_Hlk115449714"/>
  <w:bookmarkStart w:id="956" w:name="_Hlk115449715"/>
  <w:bookmarkStart w:id="957" w:name="_Hlk115449716"/>
  <w:bookmarkStart w:id="958" w:name="_Hlk115449717"/>
  <w:bookmarkStart w:id="959" w:name="_Hlk115449718"/>
  <w:bookmarkStart w:id="960" w:name="_Hlk115449719"/>
  <w:bookmarkStart w:id="961" w:name="_Hlk115449720"/>
  <w:bookmarkStart w:id="962" w:name="_Hlk115449721"/>
  <w:bookmarkStart w:id="963" w:name="_Hlk115449722"/>
  <w:bookmarkStart w:id="964" w:name="_Hlk115449723"/>
  <w:bookmarkStart w:id="965" w:name="_Hlk115449724"/>
  <w:bookmarkStart w:id="966" w:name="_Hlk115449725"/>
  <w:bookmarkStart w:id="967" w:name="_Hlk115449726"/>
  <w:bookmarkStart w:id="968" w:name="_Hlk115449727"/>
  <w:bookmarkStart w:id="969" w:name="_Hlk115449728"/>
  <w:bookmarkStart w:id="970" w:name="_Hlk115449729"/>
  <w:bookmarkStart w:id="971" w:name="_Hlk115449730"/>
  <w:bookmarkStart w:id="972" w:name="_Hlk115449731"/>
  <w:bookmarkStart w:id="973" w:name="_Hlk115449732"/>
  <w:bookmarkStart w:id="974" w:name="_Hlk115449733"/>
  <w:bookmarkStart w:id="975" w:name="_Hlk115449734"/>
  <w:bookmarkStart w:id="976" w:name="_Hlk115449735"/>
  <w:bookmarkStart w:id="977" w:name="_Hlk115449736"/>
  <w:bookmarkStart w:id="978" w:name="_Hlk115449737"/>
  <w:bookmarkStart w:id="979" w:name="_Hlk115449738"/>
  <w:bookmarkStart w:id="980" w:name="_Hlk115449739"/>
  <w:bookmarkStart w:id="981" w:name="_Hlk115449740"/>
  <w:bookmarkStart w:id="982" w:name="_Hlk115449741"/>
  <w:bookmarkStart w:id="983" w:name="_Hlk115449742"/>
  <w:bookmarkStart w:id="984" w:name="_Hlk115449743"/>
  <w:bookmarkStart w:id="985" w:name="_Hlk115449744"/>
  <w:bookmarkStart w:id="986" w:name="_Hlk115449745"/>
  <w:bookmarkStart w:id="987" w:name="_Hlk115449746"/>
  <w:bookmarkStart w:id="988" w:name="_Hlk115449747"/>
  <w:bookmarkStart w:id="989" w:name="_Hlk115449748"/>
  <w:bookmarkStart w:id="990" w:name="_Hlk115449749"/>
  <w:bookmarkStart w:id="991" w:name="_Hlk115449750"/>
  <w:bookmarkStart w:id="992" w:name="_Hlk115449751"/>
  <w:bookmarkStart w:id="993" w:name="_Hlk115449752"/>
  <w:bookmarkStart w:id="994" w:name="_Hlk115449753"/>
  <w:bookmarkStart w:id="995" w:name="_Hlk115449754"/>
  <w:bookmarkStart w:id="996" w:name="_Hlk115449755"/>
  <w:bookmarkStart w:id="997" w:name="_Hlk115449756"/>
  <w:bookmarkStart w:id="998" w:name="_Hlk115449757"/>
  <w:bookmarkStart w:id="999" w:name="_Hlk115449758"/>
  <w:bookmarkStart w:id="1000" w:name="_Hlk115449759"/>
  <w:bookmarkStart w:id="1001" w:name="_Hlk115449760"/>
  <w:bookmarkStart w:id="1002" w:name="_Hlk115449761"/>
  <w:bookmarkStart w:id="1003" w:name="_Hlk115449762"/>
  <w:bookmarkStart w:id="1004" w:name="_Hlk115449763"/>
  <w:bookmarkStart w:id="1005" w:name="_Hlk115449764"/>
  <w:bookmarkStart w:id="1006" w:name="_Hlk115449765"/>
  <w:bookmarkStart w:id="1007" w:name="_Hlk115449766"/>
  <w:bookmarkStart w:id="1008" w:name="_Hlk115449767"/>
  <w:bookmarkStart w:id="1009" w:name="_Hlk115449768"/>
  <w:bookmarkStart w:id="1010" w:name="_Hlk115449769"/>
  <w:bookmarkStart w:id="1011" w:name="_Hlk115449770"/>
  <w:bookmarkStart w:id="1012" w:name="_Hlk115449771"/>
  <w:bookmarkStart w:id="1013" w:name="_Hlk115449772"/>
  <w:bookmarkStart w:id="1014" w:name="_Hlk115449773"/>
  <w:bookmarkStart w:id="1015" w:name="_Hlk115449774"/>
  <w:bookmarkStart w:id="1016" w:name="_Hlk115449775"/>
  <w:bookmarkStart w:id="1017" w:name="_Hlk115449776"/>
  <w:bookmarkStart w:id="1018" w:name="_Hlk115449777"/>
  <w:bookmarkStart w:id="1019" w:name="_Hlk115449778"/>
  <w:bookmarkStart w:id="1020" w:name="_Hlk115449779"/>
  <w:bookmarkStart w:id="1021" w:name="_Hlk115449780"/>
  <w:bookmarkStart w:id="1022" w:name="_Hlk115449781"/>
  <w:bookmarkStart w:id="1023" w:name="_Hlk115449782"/>
  <w:bookmarkStart w:id="1024" w:name="_Hlk115449783"/>
  <w:bookmarkStart w:id="1025" w:name="_Hlk115449784"/>
  <w:bookmarkStart w:id="1026" w:name="_Hlk115449785"/>
  <w:bookmarkStart w:id="1027" w:name="_Hlk115449786"/>
  <w:bookmarkStart w:id="1028" w:name="_Hlk115449787"/>
  <w:bookmarkStart w:id="1029" w:name="_Hlk115449788"/>
  <w:bookmarkStart w:id="1030" w:name="_Hlk115449789"/>
  <w:bookmarkStart w:id="1031" w:name="_Hlk115449790"/>
  <w:bookmarkStart w:id="1032" w:name="_Hlk115449791"/>
  <w:bookmarkStart w:id="1033" w:name="_Hlk115449792"/>
  <w:bookmarkStart w:id="1034" w:name="_Hlk115449793"/>
  <w:bookmarkStart w:id="1035" w:name="_Hlk115449794"/>
  <w:bookmarkStart w:id="1036" w:name="_Hlk115449795"/>
  <w:bookmarkStart w:id="1037" w:name="_Hlk115449796"/>
  <w:bookmarkStart w:id="1038" w:name="_Hlk115449797"/>
  <w:bookmarkStart w:id="1039" w:name="_Hlk115449798"/>
  <w:bookmarkStart w:id="1040" w:name="_Hlk115449799"/>
  <w:bookmarkStart w:id="1041" w:name="_Hlk115449800"/>
  <w:bookmarkStart w:id="1042" w:name="_Hlk115449801"/>
  <w:bookmarkStart w:id="1043" w:name="_Hlk115449802"/>
  <w:bookmarkStart w:id="1044" w:name="_Hlk115449803"/>
  <w:bookmarkStart w:id="1045" w:name="_Hlk115449804"/>
  <w:bookmarkStart w:id="1046" w:name="_Hlk115449805"/>
  <w:bookmarkStart w:id="1047" w:name="_Hlk115449806"/>
  <w:bookmarkStart w:id="1048" w:name="_Hlk115449807"/>
  <w:bookmarkStart w:id="1049" w:name="_Hlk115449808"/>
  <w:bookmarkStart w:id="1050" w:name="_Hlk115449809"/>
  <w:bookmarkStart w:id="1051" w:name="_Hlk115449810"/>
  <w:bookmarkStart w:id="1052" w:name="_Hlk115449811"/>
  <w:bookmarkStart w:id="1053" w:name="_Hlk115449812"/>
  <w:bookmarkStart w:id="1054" w:name="_Hlk115449813"/>
  <w:bookmarkStart w:id="1055" w:name="_Hlk115449814"/>
  <w:bookmarkStart w:id="1056" w:name="_Hlk115449815"/>
  <w:bookmarkStart w:id="1057" w:name="_Hlk115449816"/>
  <w:bookmarkStart w:id="1058" w:name="_Hlk115449817"/>
  <w:bookmarkStart w:id="1059" w:name="_Hlk115449818"/>
  <w:bookmarkStart w:id="1060" w:name="_Hlk115449819"/>
  <w:bookmarkStart w:id="1061" w:name="_Hlk115449820"/>
  <w:bookmarkStart w:id="1062" w:name="_Hlk115449821"/>
  <w:bookmarkStart w:id="1063" w:name="_Hlk115449822"/>
  <w:bookmarkStart w:id="1064" w:name="_Hlk115449823"/>
  <w:bookmarkStart w:id="1065" w:name="_Hlk115449824"/>
  <w:bookmarkStart w:id="1066" w:name="_Hlk115449825"/>
  <w:bookmarkStart w:id="1067" w:name="_Hlk115449826"/>
  <w:bookmarkStart w:id="1068" w:name="_Hlk115449827"/>
  <w:bookmarkStart w:id="1069" w:name="_Hlk115449828"/>
  <w:bookmarkStart w:id="1070" w:name="_Hlk115449829"/>
  <w:bookmarkStart w:id="1071" w:name="_Hlk115449830"/>
  <w:bookmarkStart w:id="1072" w:name="_Hlk115449831"/>
  <w:bookmarkStart w:id="1073" w:name="_Hlk115449832"/>
  <w:bookmarkStart w:id="1074" w:name="_Hlk115449833"/>
  <w:bookmarkStart w:id="1075" w:name="_Hlk115449834"/>
  <w:bookmarkStart w:id="1076" w:name="_Hlk115449835"/>
  <w:bookmarkStart w:id="1077" w:name="_Hlk115449836"/>
  <w:bookmarkStart w:id="1078" w:name="_Hlk115449837"/>
  <w:bookmarkStart w:id="1079" w:name="_Hlk115449838"/>
  <w:bookmarkStart w:id="1080" w:name="_Hlk115449839"/>
  <w:bookmarkStart w:id="1081" w:name="_Hlk115449840"/>
  <w:bookmarkStart w:id="1082" w:name="_Hlk115449841"/>
  <w:bookmarkStart w:id="1083" w:name="_Hlk115449842"/>
  <w:bookmarkStart w:id="1084" w:name="_Hlk115449843"/>
  <w:bookmarkStart w:id="1085" w:name="_Hlk115449844"/>
  <w:bookmarkStart w:id="1086" w:name="_Hlk115449845"/>
  <w:bookmarkStart w:id="1087" w:name="_Hlk115449846"/>
  <w:bookmarkStart w:id="1088" w:name="_Hlk115449847"/>
  <w:bookmarkStart w:id="1089" w:name="_Hlk115449848"/>
  <w:bookmarkStart w:id="1090" w:name="_Hlk115449849"/>
  <w:bookmarkStart w:id="1091" w:name="_Hlk115449850"/>
  <w:bookmarkStart w:id="1092" w:name="_Hlk115449851"/>
  <w:bookmarkStart w:id="1093" w:name="_Hlk115449852"/>
  <w:bookmarkStart w:id="1094" w:name="_Hlk115449853"/>
  <w:bookmarkStart w:id="1095" w:name="_Hlk115449854"/>
  <w:bookmarkStart w:id="1096" w:name="_Hlk115449855"/>
  <w:bookmarkStart w:id="1097" w:name="_Hlk115449856"/>
  <w:bookmarkStart w:id="1098" w:name="_Hlk115449857"/>
  <w:bookmarkStart w:id="1099" w:name="_Hlk115449858"/>
  <w:bookmarkStart w:id="1100" w:name="_Hlk115449859"/>
  <w:bookmarkStart w:id="1101" w:name="_Hlk115449860"/>
  <w:bookmarkStart w:id="1102" w:name="_Hlk115449861"/>
  <w:bookmarkStart w:id="1103" w:name="_Hlk115449862"/>
  <w:bookmarkStart w:id="1104" w:name="_Hlk115449863"/>
  <w:bookmarkStart w:id="1105" w:name="_Hlk115449864"/>
  <w:bookmarkStart w:id="1106" w:name="_Hlk115449865"/>
  <w:bookmarkStart w:id="1107" w:name="_Hlk115449866"/>
  <w:bookmarkStart w:id="1108" w:name="_Hlk115449867"/>
  <w:bookmarkStart w:id="1109" w:name="_Hlk115449868"/>
  <w:bookmarkStart w:id="1110" w:name="_Hlk115449869"/>
  <w:bookmarkStart w:id="1111" w:name="_Hlk115449870"/>
  <w:bookmarkStart w:id="1112" w:name="_Hlk115449871"/>
  <w:bookmarkStart w:id="1113" w:name="_Hlk115449872"/>
  <w:bookmarkStart w:id="1114" w:name="_Hlk115449873"/>
  <w:bookmarkStart w:id="1115" w:name="_Hlk115449874"/>
  <w:bookmarkStart w:id="1116" w:name="_Hlk115449875"/>
  <w:bookmarkStart w:id="1117" w:name="_Hlk115449876"/>
  <w:bookmarkStart w:id="1118" w:name="_Hlk115449877"/>
  <w:bookmarkStart w:id="1119" w:name="_Hlk115449878"/>
  <w:bookmarkStart w:id="1120" w:name="_Hlk115449879"/>
  <w:bookmarkStart w:id="1121" w:name="_Hlk115449880"/>
  <w:bookmarkStart w:id="1122" w:name="_Hlk115449881"/>
  <w:bookmarkStart w:id="1123" w:name="_Hlk115449882"/>
  <w:bookmarkStart w:id="1124" w:name="_Hlk115449883"/>
  <w:bookmarkStart w:id="1125" w:name="_Hlk115449884"/>
  <w:bookmarkStart w:id="1126" w:name="_Hlk115449885"/>
  <w:bookmarkStart w:id="1127" w:name="_Hlk115449886"/>
  <w:bookmarkStart w:id="1128" w:name="_Hlk115449887"/>
  <w:bookmarkStart w:id="1129" w:name="_Hlk115449888"/>
  <w:bookmarkStart w:id="1130" w:name="_Hlk115449889"/>
  <w:bookmarkStart w:id="1131" w:name="_Hlk115449890"/>
  <w:bookmarkStart w:id="1132" w:name="_Hlk115449891"/>
  <w:bookmarkStart w:id="1133" w:name="_Hlk115449892"/>
  <w:bookmarkStart w:id="1134" w:name="_Hlk115449893"/>
  <w:bookmarkStart w:id="1135" w:name="_Hlk115449894"/>
  <w:bookmarkStart w:id="1136" w:name="_Hlk115449895"/>
  <w:bookmarkStart w:id="1137" w:name="_Hlk115449896"/>
  <w:bookmarkStart w:id="1138" w:name="_Hlk115449897"/>
  <w:bookmarkStart w:id="1139" w:name="_Hlk115449898"/>
  <w:bookmarkStart w:id="1140" w:name="_Hlk115449899"/>
  <w:bookmarkStart w:id="1141" w:name="_Hlk115449900"/>
  <w:bookmarkStart w:id="1142" w:name="_Hlk115449901"/>
  <w:bookmarkStart w:id="1143" w:name="_Hlk115449902"/>
  <w:bookmarkStart w:id="1144" w:name="_Hlk115449903"/>
  <w:bookmarkStart w:id="1145" w:name="_Hlk115449904"/>
  <w:bookmarkStart w:id="1146" w:name="_Hlk115449905"/>
  <w:bookmarkStart w:id="1147" w:name="_Hlk115449906"/>
  <w:bookmarkStart w:id="1148" w:name="_Hlk115449907"/>
  <w:bookmarkStart w:id="1149" w:name="_Hlk115449908"/>
  <w:bookmarkStart w:id="1150" w:name="_Hlk115449909"/>
  <w:bookmarkStart w:id="1151" w:name="_Hlk115449910"/>
  <w:bookmarkStart w:id="1152" w:name="_Hlk115449911"/>
  <w:bookmarkStart w:id="1153" w:name="_Hlk115449912"/>
  <w:bookmarkStart w:id="1154" w:name="_Hlk115449913"/>
  <w:bookmarkStart w:id="1155" w:name="_Hlk115449914"/>
  <w:bookmarkStart w:id="1156" w:name="_Hlk115449915"/>
  <w:bookmarkStart w:id="1157" w:name="_Hlk115449916"/>
  <w:bookmarkStart w:id="1158" w:name="_Hlk115449917"/>
  <w:bookmarkStart w:id="1159" w:name="_Hlk115449918"/>
  <w:bookmarkStart w:id="1160" w:name="_Hlk115449919"/>
  <w:bookmarkStart w:id="1161" w:name="_Hlk115449920"/>
  <w:bookmarkStart w:id="1162" w:name="_Hlk115449921"/>
  <w:bookmarkStart w:id="1163" w:name="_Hlk115449922"/>
  <w:bookmarkStart w:id="1164" w:name="_Hlk115449923"/>
  <w:bookmarkStart w:id="1165" w:name="_Hlk115449924"/>
  <w:bookmarkStart w:id="1166" w:name="_Hlk115449925"/>
  <w:bookmarkStart w:id="1167" w:name="_Hlk115449926"/>
  <w:bookmarkStart w:id="1168" w:name="_Hlk115449927"/>
  <w:bookmarkStart w:id="1169" w:name="_Hlk115449928"/>
  <w:bookmarkStart w:id="1170" w:name="_Hlk115449929"/>
  <w:bookmarkStart w:id="1171" w:name="_Hlk115449930"/>
  <w:bookmarkStart w:id="1172" w:name="_Hlk115449931"/>
  <w:bookmarkStart w:id="1173" w:name="_Hlk115449932"/>
  <w:bookmarkStart w:id="1174" w:name="_Hlk115449933"/>
  <w:bookmarkStart w:id="1175" w:name="_Hlk115449934"/>
  <w:bookmarkStart w:id="1176" w:name="_Hlk115449935"/>
  <w:bookmarkStart w:id="1177" w:name="_Hlk115449936"/>
  <w:bookmarkStart w:id="1178" w:name="_Hlk115449937"/>
  <w:bookmarkStart w:id="1179" w:name="_Hlk115449938"/>
  <w:bookmarkStart w:id="1180" w:name="_Hlk115449939"/>
  <w:bookmarkStart w:id="1181" w:name="_Hlk115449940"/>
  <w:bookmarkStart w:id="1182" w:name="_Hlk115449941"/>
  <w:bookmarkStart w:id="1183" w:name="_Hlk115449942"/>
  <w:bookmarkStart w:id="1184" w:name="_Hlk115449943"/>
  <w:bookmarkStart w:id="1185" w:name="_Hlk115449944"/>
  <w:bookmarkStart w:id="1186" w:name="_Hlk115449945"/>
  <w:bookmarkStart w:id="1187" w:name="_Hlk115449946"/>
  <w:bookmarkStart w:id="1188" w:name="_Hlk115449947"/>
  <w:bookmarkStart w:id="1189" w:name="_Hlk115449948"/>
  <w:bookmarkStart w:id="1190" w:name="_Hlk115449949"/>
  <w:bookmarkStart w:id="1191" w:name="_Hlk115449950"/>
  <w:bookmarkStart w:id="1192" w:name="_Hlk115449951"/>
  <w:bookmarkStart w:id="1193" w:name="_Hlk115449952"/>
  <w:bookmarkStart w:id="1194" w:name="_Hlk115449953"/>
  <w:bookmarkStart w:id="1195" w:name="_Hlk115449954"/>
  <w:bookmarkStart w:id="1196" w:name="_Hlk115449955"/>
  <w:bookmarkStart w:id="1197" w:name="_Hlk115449956"/>
  <w:bookmarkStart w:id="1198" w:name="_Hlk115449957"/>
  <w:bookmarkStart w:id="1199" w:name="_Hlk115449958"/>
  <w:bookmarkStart w:id="1200" w:name="_Hlk115449959"/>
  <w:bookmarkStart w:id="1201" w:name="_Hlk115449960"/>
  <w:bookmarkStart w:id="1202" w:name="_Hlk115449961"/>
  <w:bookmarkStart w:id="1203" w:name="_Hlk115449962"/>
  <w:bookmarkStart w:id="1204" w:name="_Hlk115449963"/>
  <w:bookmarkStart w:id="1205" w:name="_Hlk115449964"/>
  <w:bookmarkStart w:id="1206" w:name="_Hlk115449965"/>
  <w:bookmarkStart w:id="1207" w:name="_Hlk115449966"/>
  <w:bookmarkStart w:id="1208" w:name="_Hlk115449967"/>
  <w:bookmarkStart w:id="1209" w:name="_Hlk115449968"/>
  <w:bookmarkStart w:id="1210" w:name="_Hlk115449969"/>
  <w:bookmarkStart w:id="1211" w:name="_Hlk115449970"/>
  <w:bookmarkStart w:id="1212" w:name="_Hlk115449971"/>
  <w:bookmarkStart w:id="1213" w:name="_Hlk115449972"/>
  <w:bookmarkStart w:id="1214" w:name="_Hlk115449973"/>
  <w:bookmarkStart w:id="1215" w:name="_Hlk115449974"/>
  <w:bookmarkStart w:id="1216" w:name="_Hlk115449975"/>
  <w:bookmarkStart w:id="1217" w:name="_Hlk115449976"/>
  <w:bookmarkStart w:id="1218" w:name="_Hlk115449977"/>
  <w:bookmarkStart w:id="1219" w:name="_Hlk115449978"/>
  <w:bookmarkStart w:id="1220" w:name="_Hlk115449979"/>
  <w:bookmarkStart w:id="1221" w:name="_Hlk115449980"/>
  <w:bookmarkStart w:id="1222" w:name="_Hlk115449981"/>
  <w:bookmarkStart w:id="1223" w:name="_Hlk115449982"/>
  <w:bookmarkStart w:id="1224" w:name="_Hlk115449983"/>
  <w:bookmarkStart w:id="1225" w:name="_Hlk115449984"/>
  <w:bookmarkStart w:id="1226" w:name="_Hlk115449985"/>
  <w:bookmarkStart w:id="1227" w:name="_Hlk115449986"/>
  <w:bookmarkStart w:id="1228" w:name="_Hlk115449987"/>
  <w:bookmarkStart w:id="1229" w:name="_Hlk115449988"/>
  <w:bookmarkStart w:id="1230" w:name="_Hlk115449989"/>
  <w:bookmarkStart w:id="1231" w:name="_Hlk115449990"/>
  <w:bookmarkStart w:id="1232" w:name="_Hlk115449991"/>
  <w:bookmarkStart w:id="1233" w:name="_Hlk115449992"/>
  <w:bookmarkStart w:id="1234" w:name="_Hlk115449993"/>
  <w:bookmarkStart w:id="1235" w:name="_Hlk115449994"/>
  <w:bookmarkStart w:id="1236" w:name="_Hlk115449995"/>
  <w:bookmarkStart w:id="1237" w:name="_Hlk115449996"/>
  <w:bookmarkStart w:id="1238" w:name="_Hlk115449997"/>
  <w:bookmarkStart w:id="1239" w:name="_Hlk115449998"/>
  <w:bookmarkStart w:id="1240" w:name="_Hlk115449999"/>
  <w:bookmarkStart w:id="1241" w:name="_Hlk115450000"/>
  <w:bookmarkStart w:id="1242" w:name="_Hlk115450001"/>
  <w:bookmarkStart w:id="1243" w:name="_Hlk115450002"/>
  <w:bookmarkStart w:id="1244" w:name="_Hlk115450003"/>
  <w:bookmarkStart w:id="1245" w:name="_Hlk115450004"/>
  <w:bookmarkStart w:id="1246" w:name="_Hlk115450005"/>
  <w:bookmarkStart w:id="1247" w:name="_Hlk115450006"/>
  <w:bookmarkStart w:id="1248" w:name="_Hlk115450007"/>
  <w:bookmarkStart w:id="1249" w:name="_Hlk115450008"/>
  <w:bookmarkStart w:id="1250" w:name="_Hlk115450009"/>
  <w:bookmarkStart w:id="1251" w:name="_Hlk115450010"/>
  <w:bookmarkStart w:id="1252" w:name="_Hlk115450011"/>
  <w:bookmarkStart w:id="1253" w:name="_Hlk115450012"/>
  <w:bookmarkStart w:id="1254" w:name="_Hlk115450013"/>
  <w:bookmarkStart w:id="1255" w:name="_Hlk115450014"/>
  <w:bookmarkStart w:id="1256" w:name="_Hlk115450015"/>
  <w:bookmarkStart w:id="1257" w:name="_Hlk115450016"/>
  <w:bookmarkStart w:id="1258" w:name="_Hlk115450017"/>
  <w:bookmarkStart w:id="1259" w:name="_Hlk115450018"/>
  <w:bookmarkStart w:id="1260" w:name="_Hlk115450019"/>
  <w:bookmarkStart w:id="1261" w:name="_Hlk115450020"/>
  <w:bookmarkStart w:id="1262" w:name="_Hlk115450021"/>
  <w:bookmarkStart w:id="1263" w:name="_Hlk115450022"/>
  <w:bookmarkStart w:id="1264" w:name="_Hlk115450023"/>
  <w:bookmarkStart w:id="1265" w:name="_Hlk115450024"/>
  <w:bookmarkStart w:id="1266" w:name="_Hlk115450025"/>
  <w:bookmarkStart w:id="1267" w:name="_Hlk115450026"/>
  <w:bookmarkStart w:id="1268" w:name="_Hlk115450027"/>
  <w:bookmarkStart w:id="1269" w:name="_Hlk115450028"/>
  <w:bookmarkStart w:id="1270" w:name="_Hlk115450029"/>
  <w:bookmarkStart w:id="1271" w:name="_Hlk115450030"/>
  <w:bookmarkStart w:id="1272" w:name="_Hlk115450031"/>
  <w:bookmarkStart w:id="1273" w:name="_Hlk115450032"/>
  <w:bookmarkStart w:id="1274" w:name="_Hlk115450033"/>
  <w:bookmarkStart w:id="1275" w:name="_Hlk115450034"/>
  <w:bookmarkStart w:id="1276" w:name="_Hlk115450035"/>
  <w:bookmarkStart w:id="1277" w:name="_Hlk115450036"/>
  <w:bookmarkStart w:id="1278" w:name="_Hlk115450037"/>
  <w:bookmarkStart w:id="1279" w:name="_Hlk115450038"/>
  <w:bookmarkStart w:id="1280" w:name="_Hlk115450039"/>
  <w:bookmarkStart w:id="1281" w:name="_Hlk115450040"/>
  <w:bookmarkStart w:id="1282" w:name="_Hlk115450041"/>
  <w:bookmarkStart w:id="1283" w:name="_Hlk115450042"/>
  <w:bookmarkStart w:id="1284" w:name="_Hlk115450043"/>
  <w:bookmarkStart w:id="1285" w:name="_Hlk115450044"/>
  <w:bookmarkStart w:id="1286" w:name="_Hlk115450045"/>
  <w:bookmarkStart w:id="1287" w:name="_Hlk115450046"/>
  <w:bookmarkStart w:id="1288" w:name="_Hlk115450047"/>
  <w:bookmarkStart w:id="1289" w:name="_Hlk115450048"/>
  <w:bookmarkStart w:id="1290" w:name="_Hlk115450049"/>
  <w:bookmarkStart w:id="1291" w:name="_Hlk115450050"/>
  <w:bookmarkStart w:id="1292" w:name="_Hlk115450051"/>
  <w:bookmarkStart w:id="1293" w:name="_Hlk115450052"/>
  <w:bookmarkStart w:id="1294" w:name="_Hlk115450053"/>
  <w:bookmarkStart w:id="1295" w:name="_Hlk115450054"/>
  <w:bookmarkStart w:id="1296" w:name="_Hlk115450055"/>
  <w:bookmarkStart w:id="1297" w:name="_Hlk115450056"/>
  <w:bookmarkStart w:id="1298" w:name="_Hlk115450057"/>
  <w:bookmarkStart w:id="1299" w:name="_Hlk115450058"/>
  <w:bookmarkStart w:id="1300" w:name="_Hlk115450059"/>
  <w:bookmarkStart w:id="1301" w:name="_Hlk115450060"/>
  <w:bookmarkStart w:id="1302" w:name="_Hlk115450061"/>
  <w:bookmarkStart w:id="1303" w:name="_Hlk115450062"/>
  <w:bookmarkStart w:id="1304" w:name="_Hlk115450063"/>
  <w:bookmarkStart w:id="1305" w:name="_Hlk115450064"/>
  <w:bookmarkStart w:id="1306" w:name="_Hlk115450065"/>
  <w:bookmarkStart w:id="1307" w:name="_Hlk115450066"/>
  <w:bookmarkStart w:id="1308" w:name="_Hlk115450067"/>
  <w:bookmarkStart w:id="1309" w:name="_Hlk115450068"/>
  <w:bookmarkStart w:id="1310" w:name="_Hlk115450069"/>
  <w:bookmarkStart w:id="1311" w:name="_Hlk115450070"/>
  <w:bookmarkStart w:id="1312" w:name="_Hlk115450071"/>
  <w:bookmarkStart w:id="1313" w:name="_Hlk115450072"/>
  <w:bookmarkStart w:id="1314" w:name="_Hlk115450073"/>
  <w:bookmarkStart w:id="1315" w:name="_Hlk115450074"/>
  <w:bookmarkStart w:id="1316" w:name="_Hlk115450075"/>
  <w:bookmarkStart w:id="1317" w:name="_Hlk115450076"/>
  <w:bookmarkStart w:id="1318" w:name="_Hlk115450077"/>
  <w:bookmarkStart w:id="1319" w:name="_Hlk115450078"/>
  <w:bookmarkStart w:id="1320" w:name="_Hlk115450079"/>
  <w:bookmarkStart w:id="1321" w:name="_Hlk115450080"/>
  <w:bookmarkStart w:id="1322" w:name="_Hlk115450081"/>
  <w:bookmarkStart w:id="1323" w:name="_Hlk115450082"/>
  <w:bookmarkStart w:id="1324" w:name="_Hlk115450083"/>
  <w:bookmarkStart w:id="1325" w:name="_Hlk115450084"/>
  <w:bookmarkStart w:id="1326" w:name="_Hlk115450085"/>
  <w:bookmarkStart w:id="1327" w:name="_Hlk115450086"/>
  <w:bookmarkStart w:id="1328" w:name="_Hlk115450087"/>
  <w:bookmarkStart w:id="1329" w:name="_Hlk115450088"/>
  <w:bookmarkStart w:id="1330" w:name="_Hlk115450089"/>
  <w:bookmarkStart w:id="1331" w:name="_Hlk115450090"/>
  <w:bookmarkStart w:id="1332" w:name="_Hlk115450091"/>
  <w:bookmarkStart w:id="1333" w:name="_Hlk115450092"/>
  <w:bookmarkStart w:id="1334" w:name="_Hlk115450093"/>
  <w:bookmarkStart w:id="1335" w:name="_Hlk115450094"/>
  <w:bookmarkStart w:id="1336" w:name="_Hlk115450095"/>
  <w:bookmarkStart w:id="1337" w:name="_Hlk115450096"/>
  <w:bookmarkStart w:id="1338" w:name="_Hlk115450097"/>
  <w:bookmarkStart w:id="1339" w:name="_Hlk115450098"/>
  <w:bookmarkStart w:id="1340" w:name="_Hlk115450099"/>
  <w:bookmarkStart w:id="1341" w:name="_Hlk115450100"/>
  <w:bookmarkStart w:id="1342" w:name="_Hlk115450101"/>
  <w:bookmarkStart w:id="1343" w:name="_Hlk115450102"/>
  <w:bookmarkStart w:id="1344" w:name="_Hlk115450103"/>
  <w:bookmarkStart w:id="1345" w:name="_Hlk115450104"/>
  <w:bookmarkStart w:id="1346" w:name="_Hlk115450105"/>
  <w:bookmarkStart w:id="1347" w:name="_Hlk115450106"/>
  <w:bookmarkStart w:id="1348" w:name="_Hlk115450107"/>
  <w:bookmarkStart w:id="1349" w:name="_Hlk115450108"/>
  <w:bookmarkStart w:id="1350" w:name="_Hlk115450109"/>
  <w:bookmarkStart w:id="1351" w:name="_Hlk115450110"/>
  <w:bookmarkStart w:id="1352" w:name="_Hlk115450111"/>
  <w:bookmarkStart w:id="1353" w:name="_Hlk115450112"/>
  <w:bookmarkStart w:id="1354" w:name="_Hlk115450113"/>
  <w:bookmarkStart w:id="1355" w:name="_Hlk115450114"/>
  <w:bookmarkStart w:id="1356" w:name="_Hlk115450115"/>
  <w:bookmarkStart w:id="1357" w:name="_Hlk115450116"/>
  <w:bookmarkStart w:id="1358" w:name="_Hlk115450117"/>
  <w:bookmarkStart w:id="1359" w:name="_Hlk115450118"/>
  <w:bookmarkStart w:id="1360" w:name="_Hlk115450119"/>
  <w:bookmarkStart w:id="1361" w:name="_Hlk115450120"/>
  <w:bookmarkStart w:id="1362" w:name="_Hlk115450121"/>
  <w:bookmarkStart w:id="1363" w:name="_Hlk115450122"/>
  <w:bookmarkStart w:id="1364" w:name="_Hlk115450123"/>
  <w:bookmarkStart w:id="1365" w:name="_Hlk115450124"/>
  <w:bookmarkStart w:id="1366" w:name="_Hlk115450125"/>
  <w:bookmarkStart w:id="1367" w:name="_Hlk115450126"/>
  <w:bookmarkStart w:id="1368" w:name="_Hlk115450127"/>
  <w:bookmarkStart w:id="1369" w:name="_Hlk115450128"/>
  <w:bookmarkStart w:id="1370" w:name="_Hlk115450129"/>
  <w:bookmarkStart w:id="1371" w:name="_Hlk115450130"/>
  <w:bookmarkStart w:id="1372" w:name="_Hlk115450131"/>
  <w:bookmarkStart w:id="1373" w:name="_Hlk115450132"/>
  <w:bookmarkStart w:id="1374" w:name="_Hlk115450133"/>
  <w:bookmarkStart w:id="1375" w:name="_Hlk115450134"/>
  <w:bookmarkStart w:id="1376" w:name="_Hlk115450135"/>
  <w:bookmarkStart w:id="1377" w:name="_Hlk115450136"/>
  <w:bookmarkStart w:id="1378" w:name="_Hlk115450137"/>
  <w:bookmarkStart w:id="1379" w:name="_Hlk115450138"/>
  <w:bookmarkStart w:id="1380" w:name="_Hlk115450139"/>
  <w:bookmarkStart w:id="1381" w:name="_Hlk115450140"/>
  <w:bookmarkStart w:id="1382" w:name="_Hlk115450141"/>
  <w:bookmarkStart w:id="1383" w:name="_Hlk115450142"/>
  <w:bookmarkStart w:id="1384" w:name="_Hlk115450143"/>
  <w:bookmarkStart w:id="1385" w:name="_Hlk115450144"/>
  <w:bookmarkStart w:id="1386" w:name="_Hlk115450145"/>
  <w:bookmarkStart w:id="1387" w:name="_Hlk115450146"/>
  <w:bookmarkStart w:id="1388" w:name="_Hlk115450147"/>
  <w:bookmarkStart w:id="1389" w:name="_Hlk115450148"/>
  <w:bookmarkStart w:id="1390" w:name="_Hlk115450149"/>
  <w:bookmarkStart w:id="1391" w:name="_Hlk115450150"/>
  <w:bookmarkStart w:id="1392" w:name="_Hlk115450151"/>
  <w:bookmarkStart w:id="1393" w:name="_Hlk115450152"/>
  <w:bookmarkStart w:id="1394" w:name="_Hlk115450153"/>
  <w:bookmarkStart w:id="1395" w:name="_Hlk115450154"/>
  <w:bookmarkStart w:id="1396" w:name="_Hlk115450155"/>
  <w:bookmarkStart w:id="1397" w:name="_Hlk115450156"/>
  <w:bookmarkStart w:id="1398" w:name="_Hlk115450157"/>
  <w:bookmarkStart w:id="1399" w:name="_Hlk115450158"/>
  <w:bookmarkStart w:id="1400" w:name="_Hlk115450159"/>
  <w:bookmarkStart w:id="1401" w:name="_Hlk115450160"/>
  <w:bookmarkStart w:id="1402" w:name="_Hlk115450161"/>
  <w:bookmarkStart w:id="1403" w:name="_Hlk115450162"/>
  <w:bookmarkStart w:id="1404" w:name="_Hlk115450163"/>
  <w:bookmarkStart w:id="1405" w:name="_Hlk115450164"/>
  <w:bookmarkStart w:id="1406" w:name="_Hlk115450165"/>
  <w:bookmarkStart w:id="1407" w:name="_Hlk115450166"/>
  <w:bookmarkStart w:id="1408" w:name="_Hlk115450167"/>
  <w:bookmarkStart w:id="1409" w:name="_Hlk115450168"/>
  <w:bookmarkStart w:id="1410" w:name="_Hlk115450169"/>
  <w:bookmarkStart w:id="1411" w:name="_Hlk115450170"/>
  <w:bookmarkStart w:id="1412" w:name="_Hlk115450171"/>
  <w:bookmarkStart w:id="1413" w:name="_Hlk115450172"/>
  <w:bookmarkStart w:id="1414" w:name="_Hlk115450173"/>
  <w:bookmarkStart w:id="1415" w:name="_Hlk115450174"/>
  <w:bookmarkStart w:id="1416" w:name="_Hlk115450175"/>
  <w:bookmarkStart w:id="1417" w:name="_Hlk115450176"/>
  <w:bookmarkStart w:id="1418" w:name="_Hlk115450177"/>
  <w:bookmarkStart w:id="1419" w:name="_Hlk115450178"/>
  <w:bookmarkStart w:id="1420" w:name="_Hlk115450179"/>
  <w:bookmarkStart w:id="1421" w:name="_Hlk115450180"/>
  <w:bookmarkStart w:id="1422" w:name="_Hlk115450181"/>
  <w:bookmarkStart w:id="1423" w:name="_Hlk115450182"/>
  <w:bookmarkStart w:id="1424" w:name="_Hlk115450183"/>
  <w:bookmarkStart w:id="1425" w:name="_Hlk115450184"/>
  <w:bookmarkStart w:id="1426" w:name="_Hlk115450185"/>
  <w:bookmarkStart w:id="1427" w:name="_Hlk115450186"/>
  <w:bookmarkStart w:id="1428" w:name="_Hlk115450187"/>
  <w:bookmarkStart w:id="1429" w:name="_Hlk115450188"/>
  <w:bookmarkStart w:id="1430" w:name="_Hlk115450189"/>
  <w:bookmarkStart w:id="1431" w:name="_Hlk115450190"/>
  <w:bookmarkStart w:id="1432" w:name="_Hlk115450191"/>
  <w:bookmarkStart w:id="1433" w:name="_Hlk115450192"/>
  <w:bookmarkStart w:id="1434" w:name="_Hlk115450193"/>
  <w:bookmarkStart w:id="1435" w:name="_Hlk115450194"/>
  <w:bookmarkStart w:id="1436" w:name="_Hlk115450195"/>
  <w:bookmarkStart w:id="1437" w:name="_Hlk115450196"/>
  <w:bookmarkStart w:id="1438" w:name="_Hlk115450197"/>
  <w:bookmarkStart w:id="1439" w:name="_Hlk115450198"/>
  <w:bookmarkStart w:id="1440" w:name="_Hlk115450199"/>
  <w:bookmarkStart w:id="1441" w:name="_Hlk115450200"/>
  <w:bookmarkStart w:id="1442" w:name="_Hlk115450201"/>
  <w:bookmarkStart w:id="1443" w:name="_Hlk115450202"/>
  <w:bookmarkStart w:id="1444" w:name="_Hlk115450203"/>
  <w:bookmarkStart w:id="1445" w:name="_Hlk115450204"/>
  <w:bookmarkStart w:id="1446" w:name="_Hlk115450205"/>
  <w:bookmarkStart w:id="1447" w:name="_Hlk115450206"/>
  <w:bookmarkStart w:id="1448" w:name="_Hlk115450207"/>
  <w:bookmarkStart w:id="1449" w:name="_Hlk115450208"/>
  <w:bookmarkStart w:id="1450" w:name="_Hlk115450209"/>
  <w:bookmarkStart w:id="1451" w:name="_Hlk115450210"/>
  <w:bookmarkStart w:id="1452" w:name="_Hlk115450211"/>
  <w:bookmarkStart w:id="1453" w:name="_Hlk115450212"/>
  <w:bookmarkStart w:id="1454" w:name="_Hlk115450213"/>
  <w:bookmarkStart w:id="1455" w:name="_Hlk115450214"/>
  <w:bookmarkStart w:id="1456" w:name="_Hlk115450215"/>
  <w:bookmarkStart w:id="1457" w:name="_Hlk115450216"/>
  <w:bookmarkStart w:id="1458" w:name="_Hlk115450217"/>
  <w:bookmarkStart w:id="1459" w:name="_Hlk115450218"/>
  <w:bookmarkStart w:id="1460" w:name="_Hlk115450219"/>
  <w:bookmarkStart w:id="1461" w:name="_Hlk115450220"/>
  <w:bookmarkStart w:id="1462" w:name="_Hlk115450221"/>
  <w:bookmarkStart w:id="1463" w:name="_Hlk115450222"/>
  <w:bookmarkStart w:id="1464" w:name="_Hlk115450223"/>
  <w:bookmarkStart w:id="1465" w:name="_Hlk115450224"/>
  <w:bookmarkStart w:id="1466" w:name="_Hlk115450225"/>
  <w:bookmarkStart w:id="1467" w:name="_Hlk115450226"/>
  <w:bookmarkStart w:id="1468" w:name="_Hlk115450227"/>
  <w:bookmarkStart w:id="1469" w:name="_Hlk115450228"/>
  <w:bookmarkStart w:id="1470" w:name="_Hlk115450229"/>
  <w:bookmarkStart w:id="1471" w:name="_Hlk115450230"/>
  <w:bookmarkStart w:id="1472" w:name="_Hlk115450231"/>
  <w:bookmarkStart w:id="1473" w:name="_Hlk115450232"/>
  <w:bookmarkStart w:id="1474" w:name="_Hlk115450233"/>
  <w:bookmarkStart w:id="1475" w:name="_Hlk115450234"/>
  <w:bookmarkStart w:id="1476" w:name="_Hlk115450235"/>
  <w:bookmarkStart w:id="1477" w:name="_Hlk115450236"/>
  <w:bookmarkStart w:id="1478" w:name="_Hlk115450237"/>
  <w:bookmarkStart w:id="1479" w:name="_Hlk115450238"/>
  <w:bookmarkStart w:id="1480" w:name="_Hlk115450239"/>
  <w:bookmarkStart w:id="1481" w:name="_Hlk115450240"/>
  <w:bookmarkStart w:id="1482" w:name="_Hlk115450241"/>
  <w:bookmarkStart w:id="1483" w:name="_Hlk115450242"/>
  <w:bookmarkStart w:id="1484" w:name="_Hlk115450243"/>
  <w:bookmarkStart w:id="1485" w:name="_Hlk115450244"/>
  <w:bookmarkStart w:id="1486" w:name="_Hlk115450245"/>
  <w:bookmarkStart w:id="1487" w:name="_Hlk115450246"/>
  <w:bookmarkStart w:id="1488" w:name="_Hlk115450247"/>
  <w:bookmarkStart w:id="1489" w:name="_Hlk115450248"/>
  <w:bookmarkStart w:id="1490" w:name="_Hlk115450249"/>
  <w:bookmarkStart w:id="1491" w:name="_Hlk115450250"/>
  <w:bookmarkStart w:id="1492" w:name="_Hlk115450251"/>
  <w:bookmarkStart w:id="1493" w:name="_Hlk115450252"/>
  <w:bookmarkStart w:id="1494" w:name="_Hlk115450253"/>
  <w:bookmarkStart w:id="1495" w:name="_Hlk115450254"/>
  <w:bookmarkStart w:id="1496" w:name="_Hlk115450255"/>
  <w:bookmarkStart w:id="1497" w:name="_Hlk115450256"/>
  <w:bookmarkStart w:id="1498" w:name="_Hlk115450257"/>
  <w:bookmarkStart w:id="1499" w:name="_Hlk115450258"/>
  <w:bookmarkStart w:id="1500" w:name="_Hlk115450259"/>
  <w:bookmarkStart w:id="1501" w:name="_Hlk115450260"/>
  <w:bookmarkStart w:id="1502" w:name="_Hlk115450261"/>
  <w:bookmarkStart w:id="1503" w:name="_Hlk115450262"/>
  <w:bookmarkStart w:id="1504" w:name="_Hlk115450263"/>
  <w:bookmarkStart w:id="1505" w:name="_Hlk115450264"/>
  <w:bookmarkStart w:id="1506" w:name="_Hlk115450265"/>
  <w:bookmarkStart w:id="1507" w:name="_Hlk115450266"/>
  <w:bookmarkStart w:id="1508" w:name="_Hlk115450267"/>
  <w:bookmarkStart w:id="1509" w:name="_Hlk115450268"/>
  <w:bookmarkStart w:id="1510" w:name="_Hlk115450269"/>
  <w:bookmarkStart w:id="1511" w:name="_Hlk115450270"/>
  <w:bookmarkStart w:id="1512" w:name="_Hlk115450271"/>
  <w:bookmarkStart w:id="1513" w:name="_Hlk115450272"/>
  <w:bookmarkStart w:id="1514" w:name="_Hlk115450273"/>
  <w:bookmarkStart w:id="1515" w:name="_Hlk115450274"/>
  <w:bookmarkStart w:id="1516" w:name="_Hlk115450275"/>
  <w:bookmarkStart w:id="1517" w:name="_Hlk115450276"/>
  <w:bookmarkStart w:id="1518" w:name="_Hlk115450277"/>
  <w:bookmarkStart w:id="1519" w:name="_Hlk115450278"/>
  <w:bookmarkStart w:id="1520" w:name="_Hlk115450279"/>
  <w:bookmarkStart w:id="1521" w:name="_Hlk115450280"/>
  <w:bookmarkStart w:id="1522" w:name="_Hlk115450281"/>
  <w:bookmarkStart w:id="1523" w:name="_Hlk115450282"/>
  <w:bookmarkStart w:id="1524" w:name="_Hlk115450283"/>
  <w:bookmarkStart w:id="1525" w:name="_Hlk115450284"/>
  <w:bookmarkStart w:id="1526" w:name="_Hlk115450285"/>
  <w:bookmarkStart w:id="1527" w:name="_Hlk115450286"/>
  <w:bookmarkStart w:id="1528" w:name="_Hlk115450287"/>
  <w:bookmarkStart w:id="1529" w:name="_Hlk115450288"/>
  <w:bookmarkStart w:id="1530" w:name="_Hlk115450289"/>
  <w:bookmarkStart w:id="1531" w:name="_Hlk115450290"/>
  <w:bookmarkStart w:id="1532" w:name="_Hlk115450291"/>
  <w:bookmarkStart w:id="1533" w:name="_Hlk115450292"/>
  <w:bookmarkStart w:id="1534" w:name="_Hlk115450293"/>
  <w:bookmarkStart w:id="1535" w:name="_Hlk115450294"/>
  <w:bookmarkStart w:id="1536" w:name="_Hlk115450295"/>
  <w:bookmarkStart w:id="1537" w:name="_Hlk115450296"/>
  <w:bookmarkStart w:id="1538" w:name="_Hlk115450297"/>
  <w:bookmarkStart w:id="1539" w:name="_Hlk115450298"/>
  <w:bookmarkStart w:id="1540" w:name="_Hlk115450299"/>
  <w:bookmarkStart w:id="1541" w:name="_Hlk115450300"/>
  <w:bookmarkStart w:id="1542" w:name="_Hlk115450301"/>
  <w:bookmarkStart w:id="1543" w:name="_Hlk115450302"/>
  <w:bookmarkStart w:id="1544" w:name="_Hlk115450303"/>
  <w:bookmarkStart w:id="1545" w:name="_Hlk115450304"/>
  <w:bookmarkStart w:id="1546" w:name="_Hlk115450305"/>
  <w:bookmarkStart w:id="1547" w:name="_Hlk115450306"/>
  <w:bookmarkStart w:id="1548" w:name="_Hlk115450307"/>
  <w:bookmarkStart w:id="1549" w:name="_Hlk115450308"/>
  <w:bookmarkStart w:id="1550" w:name="_Hlk115450309"/>
  <w:bookmarkStart w:id="1551" w:name="_Hlk115450310"/>
  <w:bookmarkStart w:id="1552" w:name="_Hlk115450311"/>
  <w:bookmarkStart w:id="1553" w:name="_Hlk115450312"/>
  <w:bookmarkStart w:id="1554" w:name="_Hlk115450313"/>
  <w:bookmarkStart w:id="1555" w:name="_Hlk115450314"/>
  <w:bookmarkStart w:id="1556" w:name="_Hlk115450315"/>
  <w:bookmarkStart w:id="1557" w:name="_Hlk115450316"/>
  <w:bookmarkStart w:id="1558" w:name="_Hlk115450317"/>
  <w:bookmarkStart w:id="1559" w:name="_Hlk115450318"/>
  <w:bookmarkStart w:id="1560" w:name="_Hlk115450319"/>
  <w:bookmarkStart w:id="1561" w:name="_Hlk115450320"/>
  <w:bookmarkStart w:id="1562" w:name="_Hlk115450321"/>
  <w:bookmarkStart w:id="1563" w:name="_Hlk115450322"/>
  <w:bookmarkStart w:id="1564" w:name="_Hlk115450323"/>
  <w:bookmarkStart w:id="1565" w:name="_Hlk115450324"/>
  <w:bookmarkStart w:id="1566" w:name="_Hlk115450325"/>
  <w:bookmarkStart w:id="1567" w:name="_Hlk115450326"/>
  <w:bookmarkStart w:id="1568" w:name="_Hlk115450327"/>
  <w:bookmarkStart w:id="1569" w:name="_Hlk115450328"/>
  <w:bookmarkStart w:id="1570" w:name="_Hlk115450329"/>
  <w:bookmarkStart w:id="1571" w:name="_Hlk115450330"/>
  <w:bookmarkStart w:id="1572" w:name="_Hlk115450331"/>
  <w:bookmarkStart w:id="1573" w:name="_Hlk115450332"/>
  <w:bookmarkStart w:id="1574" w:name="_Hlk115450333"/>
  <w:bookmarkStart w:id="1575" w:name="_Hlk115450334"/>
  <w:bookmarkStart w:id="1576" w:name="_Hlk115450335"/>
  <w:bookmarkStart w:id="1577" w:name="_Hlk115450336"/>
  <w:bookmarkStart w:id="1578" w:name="_Hlk115450337"/>
  <w:bookmarkStart w:id="1579" w:name="_Hlk115450338"/>
  <w:bookmarkStart w:id="1580" w:name="_Hlk115450339"/>
  <w:bookmarkStart w:id="1581" w:name="_Hlk115450340"/>
  <w:bookmarkStart w:id="1582" w:name="_Hlk115450341"/>
  <w:bookmarkStart w:id="1583" w:name="_Hlk115450342"/>
  <w:bookmarkStart w:id="1584" w:name="_Hlk115450343"/>
  <w:bookmarkStart w:id="1585" w:name="_Hlk115450344"/>
  <w:bookmarkStart w:id="1586" w:name="_Hlk115450345"/>
  <w:bookmarkStart w:id="1587" w:name="_Hlk115450346"/>
  <w:bookmarkStart w:id="1588" w:name="_Hlk115450347"/>
  <w:bookmarkStart w:id="1589" w:name="_Hlk115450348"/>
  <w:bookmarkStart w:id="1590" w:name="_Hlk115450349"/>
  <w:bookmarkStart w:id="1591" w:name="_Hlk115450350"/>
  <w:bookmarkStart w:id="1592" w:name="_Hlk115450351"/>
  <w:bookmarkStart w:id="1593" w:name="_Hlk115450352"/>
  <w:bookmarkStart w:id="1594" w:name="_Hlk115450353"/>
  <w:bookmarkStart w:id="1595" w:name="_Hlk115450354"/>
  <w:bookmarkStart w:id="1596" w:name="_Hlk115450355"/>
  <w:bookmarkStart w:id="1597" w:name="_Hlk115450356"/>
  <w:bookmarkStart w:id="1598" w:name="_Hlk115450357"/>
  <w:bookmarkStart w:id="1599" w:name="_Hlk115450358"/>
  <w:bookmarkStart w:id="1600" w:name="_Hlk115450359"/>
  <w:bookmarkStart w:id="1601" w:name="_Hlk115450360"/>
  <w:bookmarkStart w:id="1602" w:name="_Hlk115450361"/>
  <w:bookmarkStart w:id="1603" w:name="_Hlk115450362"/>
  <w:bookmarkStart w:id="1604" w:name="_Hlk115450363"/>
  <w:bookmarkStart w:id="1605" w:name="_Hlk115450364"/>
  <w:bookmarkStart w:id="1606" w:name="_Hlk115450365"/>
  <w:bookmarkStart w:id="1607" w:name="_Hlk115450366"/>
  <w:bookmarkStart w:id="1608" w:name="_Hlk115450367"/>
  <w:bookmarkStart w:id="1609" w:name="_Hlk115450368"/>
  <w:bookmarkStart w:id="1610" w:name="_Hlk115450369"/>
  <w:bookmarkStart w:id="1611" w:name="_Hlk115450370"/>
  <w:bookmarkStart w:id="1612" w:name="_Hlk115450371"/>
  <w:bookmarkStart w:id="1613" w:name="_Hlk115450372"/>
  <w:bookmarkStart w:id="1614" w:name="_Hlk115450373"/>
  <w:bookmarkStart w:id="1615" w:name="_Hlk115450374"/>
  <w:bookmarkStart w:id="1616" w:name="_Hlk115450375"/>
  <w:bookmarkStart w:id="1617" w:name="_Hlk115450376"/>
  <w:bookmarkStart w:id="1618" w:name="_Hlk115450377"/>
  <w:bookmarkStart w:id="1619" w:name="_Hlk115450378"/>
  <w:bookmarkStart w:id="1620" w:name="_Hlk115450379"/>
  <w:bookmarkStart w:id="1621" w:name="_Hlk115450380"/>
  <w:bookmarkStart w:id="1622" w:name="_Hlk115450381"/>
  <w:bookmarkStart w:id="1623" w:name="_Hlk115450382"/>
  <w:bookmarkStart w:id="1624" w:name="_Hlk115450383"/>
  <w:bookmarkStart w:id="1625" w:name="_Hlk115450384"/>
  <w:bookmarkStart w:id="1626" w:name="_Hlk115450385"/>
  <w:bookmarkStart w:id="1627" w:name="_Hlk115450386"/>
  <w:bookmarkStart w:id="1628" w:name="_Hlk115450387"/>
  <w:bookmarkStart w:id="1629" w:name="_Hlk115450388"/>
  <w:bookmarkStart w:id="1630" w:name="_Hlk115450389"/>
  <w:bookmarkStart w:id="1631" w:name="_Hlk115450390"/>
  <w:bookmarkStart w:id="1632" w:name="_Hlk115450391"/>
  <w:bookmarkStart w:id="1633" w:name="_Hlk115450392"/>
  <w:bookmarkStart w:id="1634" w:name="_Hlk115450393"/>
  <w:bookmarkStart w:id="1635" w:name="_Hlk115450394"/>
  <w:bookmarkStart w:id="1636" w:name="_Hlk115450395"/>
  <w:bookmarkStart w:id="1637" w:name="_Hlk115450396"/>
  <w:bookmarkStart w:id="1638" w:name="_Hlk115450397"/>
  <w:bookmarkStart w:id="1639" w:name="_Hlk115450398"/>
  <w:bookmarkStart w:id="1640" w:name="_Hlk115450399"/>
  <w:bookmarkStart w:id="1641" w:name="_Hlk115450400"/>
  <w:bookmarkStart w:id="1642" w:name="_Hlk115450401"/>
  <w:bookmarkStart w:id="1643" w:name="_Hlk115450402"/>
  <w:bookmarkStart w:id="1644" w:name="_Hlk115450403"/>
  <w:bookmarkStart w:id="1645" w:name="_Hlk115450404"/>
  <w:bookmarkStart w:id="1646" w:name="_Hlk115450405"/>
  <w:bookmarkStart w:id="1647" w:name="_Hlk115450406"/>
  <w:bookmarkStart w:id="1648" w:name="_Hlk115450407"/>
  <w:bookmarkStart w:id="1649" w:name="_Hlk115450408"/>
  <w:bookmarkStart w:id="1650" w:name="_Hlk115450409"/>
  <w:bookmarkStart w:id="1651" w:name="_Hlk115450410"/>
  <w:bookmarkStart w:id="1652" w:name="_Hlk115450411"/>
  <w:bookmarkStart w:id="1653" w:name="_Hlk115450412"/>
  <w:bookmarkStart w:id="1654" w:name="_Hlk115450413"/>
  <w:bookmarkStart w:id="1655" w:name="_Hlk115450414"/>
  <w:bookmarkStart w:id="1656" w:name="_Hlk115450415"/>
  <w:bookmarkStart w:id="1657" w:name="_Hlk115450416"/>
  <w:bookmarkStart w:id="1658" w:name="_Hlk115450417"/>
  <w:bookmarkStart w:id="1659" w:name="_Hlk115450418"/>
  <w:bookmarkStart w:id="1660" w:name="_Hlk115450419"/>
  <w:bookmarkStart w:id="1661" w:name="_Hlk115450420"/>
  <w:bookmarkStart w:id="1662" w:name="_Hlk115450421"/>
  <w:bookmarkStart w:id="1663" w:name="_Hlk115450422"/>
  <w:bookmarkStart w:id="1664" w:name="_Hlk115450423"/>
  <w:bookmarkStart w:id="1665" w:name="_Hlk115450424"/>
  <w:bookmarkStart w:id="1666" w:name="_Hlk115450425"/>
  <w:bookmarkStart w:id="1667" w:name="_Hlk115450426"/>
  <w:bookmarkStart w:id="1668" w:name="_Hlk115450427"/>
  <w:bookmarkStart w:id="1669" w:name="_Hlk115450428"/>
  <w:bookmarkStart w:id="1670" w:name="_Hlk115450429"/>
  <w:bookmarkStart w:id="1671" w:name="_Hlk115450430"/>
  <w:bookmarkStart w:id="1672" w:name="_Hlk115450431"/>
  <w:bookmarkStart w:id="1673" w:name="_Hlk115450432"/>
  <w:bookmarkStart w:id="1674" w:name="_Hlk115450433"/>
  <w:bookmarkStart w:id="1675" w:name="_Hlk115450434"/>
  <w:bookmarkStart w:id="1676" w:name="_Hlk115450435"/>
  <w:bookmarkStart w:id="1677" w:name="_Hlk115450436"/>
  <w:bookmarkStart w:id="1678" w:name="_Hlk115450437"/>
  <w:bookmarkStart w:id="1679" w:name="_Hlk115450438"/>
  <w:bookmarkStart w:id="1680" w:name="_Hlk115450439"/>
  <w:bookmarkStart w:id="1681" w:name="_Hlk115450440"/>
  <w:bookmarkStart w:id="1682" w:name="_Hlk115450441"/>
  <w:bookmarkStart w:id="1683" w:name="_Hlk115450442"/>
  <w:bookmarkStart w:id="1684" w:name="_Hlk115450443"/>
  <w:bookmarkStart w:id="1685" w:name="_Hlk115450444"/>
  <w:bookmarkStart w:id="1686" w:name="_Hlk115450445"/>
  <w:bookmarkStart w:id="1687" w:name="_Hlk115450446"/>
  <w:bookmarkStart w:id="1688" w:name="_Hlk115450447"/>
  <w:bookmarkStart w:id="1689" w:name="_Hlk115450448"/>
  <w:bookmarkStart w:id="1690" w:name="_Hlk115450449"/>
  <w:bookmarkStart w:id="1691" w:name="_Hlk115450450"/>
  <w:bookmarkStart w:id="1692" w:name="_Hlk115450451"/>
  <w:bookmarkStart w:id="1693" w:name="_Hlk115450452"/>
  <w:bookmarkStart w:id="1694" w:name="_Hlk115450453"/>
  <w:bookmarkStart w:id="1695" w:name="_Hlk115450454"/>
  <w:bookmarkStart w:id="1696" w:name="_Hlk115450455"/>
  <w:bookmarkStart w:id="1697" w:name="_Hlk115450456"/>
  <w:bookmarkStart w:id="1698" w:name="_Hlk115450457"/>
  <w:bookmarkStart w:id="1699" w:name="_Hlk115450458"/>
  <w:bookmarkStart w:id="1700" w:name="_Hlk115450459"/>
  <w:bookmarkStart w:id="1701" w:name="_Hlk115450460"/>
  <w:bookmarkStart w:id="1702" w:name="_Hlk115450461"/>
  <w:bookmarkStart w:id="1703" w:name="_Hlk115450462"/>
  <w:bookmarkStart w:id="1704" w:name="_Hlk115450463"/>
  <w:bookmarkStart w:id="1705" w:name="_Hlk115450464"/>
  <w:bookmarkStart w:id="1706" w:name="_Hlk115450465"/>
  <w:bookmarkStart w:id="1707" w:name="_Hlk115450466"/>
  <w:bookmarkStart w:id="1708" w:name="_Hlk115450467"/>
  <w:bookmarkStart w:id="1709" w:name="_Hlk115450468"/>
  <w:bookmarkStart w:id="1710" w:name="_Hlk115450469"/>
  <w:bookmarkStart w:id="1711" w:name="_Hlk115450470"/>
  <w:bookmarkStart w:id="1712" w:name="_Hlk115450471"/>
  <w:bookmarkStart w:id="1713" w:name="_Hlk115450472"/>
  <w:bookmarkStart w:id="1714" w:name="_Hlk115450473"/>
  <w:bookmarkStart w:id="1715" w:name="_Hlk115450474"/>
  <w:bookmarkStart w:id="1716" w:name="_Hlk115450475"/>
  <w:bookmarkStart w:id="1717" w:name="_Hlk115450476"/>
  <w:bookmarkStart w:id="1718" w:name="_Hlk115450477"/>
  <w:bookmarkStart w:id="1719" w:name="_Hlk115450478"/>
  <w:bookmarkStart w:id="1720" w:name="_Hlk115450479"/>
  <w:bookmarkStart w:id="1721" w:name="_Hlk115450480"/>
  <w:bookmarkStart w:id="1722" w:name="_Hlk115450481"/>
  <w:bookmarkStart w:id="1723" w:name="_Hlk115450482"/>
  <w:bookmarkStart w:id="1724" w:name="_Hlk115450483"/>
  <w:bookmarkStart w:id="1725" w:name="_Hlk115450484"/>
  <w:bookmarkStart w:id="1726" w:name="_Hlk115450485"/>
  <w:bookmarkStart w:id="1727" w:name="_Hlk115450486"/>
  <w:bookmarkStart w:id="1728" w:name="_Hlk115450487"/>
  <w:bookmarkStart w:id="1729" w:name="_Hlk115450488"/>
  <w:bookmarkStart w:id="1730" w:name="_Hlk115450489"/>
  <w:bookmarkStart w:id="1731" w:name="_Hlk115450490"/>
  <w:bookmarkStart w:id="1732" w:name="_Hlk115450491"/>
  <w:bookmarkStart w:id="1733" w:name="_Hlk115450492"/>
  <w:bookmarkStart w:id="1734" w:name="_Hlk115450493"/>
  <w:bookmarkStart w:id="1735" w:name="_Hlk115450494"/>
  <w:bookmarkStart w:id="1736" w:name="_Hlk115450495"/>
  <w:bookmarkStart w:id="1737" w:name="_Hlk115450496"/>
  <w:bookmarkStart w:id="1738" w:name="_Hlk115450497"/>
  <w:bookmarkStart w:id="1739" w:name="_Hlk115450498"/>
  <w:bookmarkStart w:id="1740" w:name="_Hlk115450499"/>
  <w:bookmarkStart w:id="1741" w:name="_Hlk115450500"/>
  <w:bookmarkStart w:id="1742" w:name="_Hlk115450501"/>
  <w:bookmarkStart w:id="1743" w:name="_Hlk115450502"/>
  <w:bookmarkStart w:id="1744" w:name="_Hlk115450503"/>
  <w:bookmarkStart w:id="1745" w:name="_Hlk115450504"/>
  <w:bookmarkStart w:id="1746" w:name="_Hlk115450505"/>
  <w:bookmarkStart w:id="1747" w:name="_Hlk115450506"/>
  <w:bookmarkStart w:id="1748" w:name="_Hlk115450507"/>
  <w:bookmarkStart w:id="1749" w:name="_Hlk115450508"/>
  <w:bookmarkStart w:id="1750" w:name="_Hlk115450509"/>
  <w:bookmarkStart w:id="1751" w:name="_Hlk115450510"/>
  <w:bookmarkStart w:id="1752" w:name="_Hlk115450511"/>
  <w:bookmarkStart w:id="1753" w:name="_Hlk115450512"/>
  <w:bookmarkStart w:id="1754" w:name="_Hlk115450513"/>
  <w:bookmarkStart w:id="1755" w:name="_Hlk115450514"/>
  <w:bookmarkStart w:id="1756" w:name="_Hlk183657661"/>
  <w:bookmarkStart w:id="1757" w:name="_Hlk183657662"/>
  <w:bookmarkStart w:id="1758" w:name="_Hlk183657761"/>
  <w:bookmarkStart w:id="1759" w:name="_Hlk183657762"/>
  <w:bookmarkStart w:id="1760" w:name="_Hlk183657862"/>
  <w:bookmarkStart w:id="1761" w:name="_Hlk183657863"/>
  <w:bookmarkStart w:id="1762" w:name="_Hlk183657864"/>
  <w:bookmarkStart w:id="1763" w:name="_Hlk183657865"/>
  <w:bookmarkStart w:id="1764" w:name="_Hlk183657866"/>
  <w:bookmarkStart w:id="1765" w:name="_Hlk183657867"/>
  <w:bookmarkStart w:id="1766" w:name="_Hlk183657868"/>
  <w:bookmarkStart w:id="1767" w:name="_Hlk183657869"/>
  <w:bookmarkStart w:id="1768" w:name="_Hlk183657877"/>
  <w:bookmarkStart w:id="1769" w:name="_Hlk183657878"/>
  <w:bookmarkStart w:id="1770" w:name="_Hlk183657879"/>
  <w:bookmarkStart w:id="1771" w:name="_Hlk183657880"/>
  <w:bookmarkStart w:id="1772" w:name="_Hlk183657881"/>
  <w:bookmarkStart w:id="1773" w:name="_Hlk183657882"/>
  <w:bookmarkStart w:id="1774" w:name="_Hlk183657883"/>
  <w:bookmarkStart w:id="1775" w:name="_Hlk183657884"/>
  <w:bookmarkStart w:id="1776" w:name="_Hlk183657885"/>
  <w:bookmarkStart w:id="1777" w:name="_Hlk183657886"/>
  <w:bookmarkStart w:id="1778" w:name="_Hlk183657887"/>
  <w:bookmarkStart w:id="1779" w:name="_Hlk183657888"/>
  <w:bookmarkStart w:id="1780" w:name="_Hlk183657889"/>
  <w:bookmarkStart w:id="1781" w:name="_Hlk183657890"/>
  <w:bookmarkStart w:id="1782" w:name="_Hlk183657891"/>
  <w:bookmarkStart w:id="1783" w:name="_Hlk183657892"/>
  <w:bookmarkStart w:id="1784" w:name="_Hlk183657893"/>
  <w:bookmarkStart w:id="1785" w:name="_Hlk183657894"/>
  <w:bookmarkStart w:id="1786" w:name="_Hlk183657895"/>
  <w:bookmarkStart w:id="1787" w:name="_Hlk183657896"/>
  <w:bookmarkStart w:id="1788" w:name="_Hlk183657897"/>
  <w:bookmarkStart w:id="1789" w:name="_Hlk183657898"/>
  <w:bookmarkStart w:id="1790" w:name="_Hlk183657907"/>
  <w:bookmarkStart w:id="1791" w:name="_Hlk183657908"/>
  <w:bookmarkStart w:id="1792" w:name="_Hlk183657911"/>
  <w:bookmarkStart w:id="1793" w:name="_Hlk183657912"/>
  <w:bookmarkStart w:id="1794" w:name="_Hlk183657916"/>
  <w:bookmarkStart w:id="1795" w:name="_Hlk183657917"/>
  <w:bookmarkStart w:id="1796" w:name="_Hlk183657924"/>
  <w:bookmarkStart w:id="1797" w:name="_Hlk183657925"/>
  <w:bookmarkStart w:id="1798" w:name="_Hlk183657927"/>
  <w:bookmarkStart w:id="1799" w:name="_Hlk183657928"/>
  <w:bookmarkStart w:id="1800" w:name="_Hlk183657929"/>
  <w:bookmarkStart w:id="1801" w:name="_Hlk183657930"/>
  <w:bookmarkStart w:id="1802" w:name="_Hlk183657931"/>
  <w:bookmarkStart w:id="1803" w:name="_Hlk183657932"/>
  <w:bookmarkStart w:id="1804" w:name="_Hlk183657934"/>
  <w:bookmarkStart w:id="1805" w:name="_Hlk183657935"/>
  <w:bookmarkStart w:id="1806" w:name="_Hlk183657936"/>
  <w:bookmarkStart w:id="1807" w:name="_Hlk183657937"/>
  <w:bookmarkStart w:id="1808" w:name="_Hlk183657941"/>
  <w:bookmarkStart w:id="1809" w:name="_Hlk183657942"/>
  <w:bookmarkStart w:id="1810" w:name="_Hlk183657943"/>
  <w:bookmarkStart w:id="1811" w:name="_Hlk183657944"/>
  <w:bookmarkStart w:id="1812" w:name="_Hlk183657945"/>
  <w:bookmarkStart w:id="1813" w:name="_Hlk183657946"/>
  <w:bookmarkStart w:id="1814" w:name="_Hlk183657947"/>
  <w:bookmarkStart w:id="1815" w:name="_Hlk183657948"/>
  <w:bookmarkStart w:id="1816" w:name="_Hlk183657949"/>
  <w:bookmarkStart w:id="1817" w:name="_Hlk183657950"/>
  <w:bookmarkStart w:id="1818" w:name="_Hlk183657951"/>
  <w:bookmarkStart w:id="1819" w:name="_Hlk183657952"/>
  <w:bookmarkStart w:id="1820" w:name="_Hlk183657953"/>
  <w:bookmarkStart w:id="1821" w:name="_Hlk183657954"/>
  <w:bookmarkStart w:id="1822" w:name="_Hlk183657955"/>
  <w:bookmarkStart w:id="1823" w:name="_Hlk183657956"/>
  <w:bookmarkStart w:id="1824" w:name="_Hlk183657957"/>
  <w:bookmarkStart w:id="1825" w:name="_Hlk183657958"/>
  <w:bookmarkStart w:id="1826" w:name="_Hlk183657959"/>
  <w:bookmarkStart w:id="1827" w:name="_Hlk183657960"/>
  <w:bookmarkStart w:id="1828" w:name="_Hlk183657961"/>
  <w:bookmarkStart w:id="1829" w:name="_Hlk183657962"/>
  <w:bookmarkStart w:id="1830" w:name="_Hlk183657963"/>
  <w:bookmarkStart w:id="1831" w:name="_Hlk183657964"/>
  <w:bookmarkStart w:id="1832" w:name="_Hlk183657965"/>
  <w:bookmarkStart w:id="1833" w:name="_Hlk183657966"/>
  <w:bookmarkStart w:id="1834" w:name="_Hlk183657967"/>
  <w:bookmarkStart w:id="1835" w:name="_Hlk183657968"/>
  <w:bookmarkStart w:id="1836" w:name="_Hlk183657969"/>
  <w:bookmarkStart w:id="1837" w:name="_Hlk183657970"/>
  <w:bookmarkStart w:id="1838" w:name="_Hlk183657971"/>
  <w:bookmarkStart w:id="1839" w:name="_Hlk183657972"/>
  <w:bookmarkStart w:id="1840" w:name="_Hlk183657973"/>
  <w:bookmarkStart w:id="1841" w:name="_Hlk183657974"/>
  <w:bookmarkStart w:id="1842" w:name="_Hlk183657975"/>
  <w:bookmarkStart w:id="1843" w:name="_Hlk183657976"/>
  <w:bookmarkStart w:id="1844" w:name="_Hlk183657977"/>
  <w:bookmarkStart w:id="1845" w:name="_Hlk183657978"/>
  <w:bookmarkStart w:id="1846" w:name="_Hlk183657979"/>
  <w:bookmarkStart w:id="1847" w:name="_Hlk183657980"/>
  <w:bookmarkStart w:id="1848" w:name="_Hlk183657981"/>
  <w:bookmarkStart w:id="1849" w:name="_Hlk183657982"/>
  <w:bookmarkStart w:id="1850" w:name="_Hlk183657983"/>
  <w:bookmarkStart w:id="1851" w:name="_Hlk183657984"/>
  <w:bookmarkStart w:id="1852" w:name="_Hlk183657985"/>
  <w:bookmarkStart w:id="1853" w:name="_Hlk183657986"/>
  <w:bookmarkStart w:id="1854" w:name="_Hlk183657987"/>
  <w:bookmarkStart w:id="1855" w:name="_Hlk183657988"/>
  <w:bookmarkStart w:id="1856" w:name="_Hlk183657989"/>
  <w:bookmarkStart w:id="1857" w:name="_Hlk183657990"/>
  <w:bookmarkStart w:id="1858" w:name="_Hlk183657991"/>
  <w:bookmarkStart w:id="1859" w:name="_Hlk183657992"/>
  <w:bookmarkStart w:id="1860" w:name="_Hlk183657993"/>
  <w:bookmarkStart w:id="1861" w:name="_Hlk183657994"/>
  <w:bookmarkStart w:id="1862" w:name="_Hlk183657995"/>
  <w:bookmarkStart w:id="1863" w:name="_Hlk183657996"/>
  <w:bookmarkStart w:id="1864" w:name="_Hlk183657997"/>
  <w:bookmarkStart w:id="1865" w:name="_Hlk183657998"/>
  <w:bookmarkStart w:id="1866" w:name="_Hlk183657999"/>
  <w:bookmarkStart w:id="1867" w:name="_Hlk183658000"/>
  <w:bookmarkStart w:id="1868" w:name="_Hlk183658001"/>
  <w:bookmarkStart w:id="1869" w:name="_Hlk183658002"/>
  <w:bookmarkStart w:id="1870" w:name="_Hlk183658003"/>
  <w:bookmarkStart w:id="1871" w:name="_Hlk183658004"/>
  <w:bookmarkStart w:id="1872" w:name="_Hlk183658005"/>
  <w:bookmarkStart w:id="1873" w:name="_Hlk183658006"/>
  <w:bookmarkStart w:id="1874" w:name="_Hlk183658007"/>
  <w:bookmarkStart w:id="1875" w:name="_Hlk183658008"/>
  <w:bookmarkStart w:id="1876" w:name="_Hlk183658009"/>
  <w:bookmarkStart w:id="1877" w:name="_Hlk183658010"/>
  <w:bookmarkStart w:id="1878" w:name="_Hlk183658011"/>
  <w:bookmarkStart w:id="1879" w:name="_Hlk183658012"/>
  <w:bookmarkStart w:id="1880" w:name="_Hlk183658013"/>
  <w:bookmarkStart w:id="1881" w:name="_Hlk183658014"/>
  <w:bookmarkStart w:id="1882" w:name="_Hlk183658015"/>
  <w:bookmarkStart w:id="1883" w:name="_Hlk183658016"/>
  <w:bookmarkStart w:id="1884" w:name="_Hlk183658017"/>
  <w:bookmarkStart w:id="1885" w:name="_Hlk183658018"/>
  <w:bookmarkStart w:id="1886" w:name="_Hlk183658019"/>
  <w:bookmarkStart w:id="1887" w:name="_Hlk183658020"/>
  <w:bookmarkStart w:id="1888" w:name="_Hlk183658021"/>
  <w:bookmarkStart w:id="1889" w:name="_Hlk183658022"/>
  <w:bookmarkStart w:id="1890" w:name="_Hlk183658023"/>
  <w:bookmarkStart w:id="1891" w:name="_Hlk183658024"/>
  <w:bookmarkStart w:id="1892" w:name="_Hlk183658025"/>
  <w:bookmarkStart w:id="1893" w:name="_Hlk183658026"/>
  <w:bookmarkStart w:id="1894" w:name="_Hlk183658027"/>
  <w:bookmarkStart w:id="1895" w:name="_Hlk183658028"/>
  <w:bookmarkStart w:id="1896" w:name="_Hlk183658029"/>
  <w:bookmarkStart w:id="1897" w:name="_Hlk183658030"/>
  <w:bookmarkStart w:id="1898" w:name="_Hlk183658031"/>
  <w:bookmarkStart w:id="1899" w:name="_Hlk183658032"/>
  <w:bookmarkStart w:id="1900" w:name="_Hlk183658033"/>
  <w:bookmarkStart w:id="1901" w:name="_Hlk183658034"/>
  <w:bookmarkStart w:id="1902" w:name="_Hlk183658035"/>
  <w:bookmarkStart w:id="1903" w:name="_Hlk183658036"/>
  <w:bookmarkStart w:id="1904" w:name="_Hlk183658037"/>
  <w:bookmarkStart w:id="1905" w:name="_Hlk183658038"/>
  <w:bookmarkStart w:id="1906" w:name="_Hlk183658039"/>
  <w:bookmarkStart w:id="1907" w:name="_Hlk183658040"/>
  <w:bookmarkStart w:id="1908" w:name="_Hlk183658041"/>
  <w:bookmarkStart w:id="1909" w:name="_Hlk183658042"/>
  <w:bookmarkStart w:id="1910" w:name="_Hlk183658043"/>
  <w:bookmarkStart w:id="1911" w:name="_Hlk183658044"/>
  <w:bookmarkStart w:id="1912" w:name="_Hlk183658045"/>
  <w:bookmarkStart w:id="1913" w:name="_Hlk183658046"/>
  <w:bookmarkStart w:id="1914" w:name="_Hlk183658047"/>
  <w:bookmarkStart w:id="1915" w:name="_Hlk183658048"/>
  <w:bookmarkStart w:id="1916" w:name="_Hlk183658049"/>
  <w:bookmarkStart w:id="1917" w:name="_Hlk183658050"/>
  <w:bookmarkStart w:id="1918" w:name="_Hlk183658051"/>
  <w:bookmarkStart w:id="1919" w:name="_Hlk183658052"/>
  <w:bookmarkStart w:id="1920" w:name="_Hlk183658053"/>
  <w:bookmarkStart w:id="1921" w:name="_Hlk183658054"/>
  <w:bookmarkStart w:id="1922" w:name="_Hlk183658055"/>
  <w:bookmarkStart w:id="1923" w:name="_Hlk183658056"/>
  <w:bookmarkStart w:id="1924" w:name="_Hlk183658057"/>
  <w:bookmarkStart w:id="1925" w:name="_Hlk183658058"/>
  <w:bookmarkStart w:id="1926" w:name="_Hlk183658059"/>
  <w:bookmarkStart w:id="1927" w:name="_Hlk183658060"/>
  <w:bookmarkStart w:id="1928" w:name="_Hlk183658061"/>
  <w:bookmarkStart w:id="1929" w:name="_Hlk183658062"/>
  <w:bookmarkStart w:id="1930" w:name="_Hlk183658063"/>
  <w:bookmarkStart w:id="1931" w:name="_Hlk183658064"/>
  <w:bookmarkStart w:id="1932" w:name="_Hlk183658065"/>
  <w:bookmarkStart w:id="1933" w:name="_Hlk183658066"/>
  <w:bookmarkStart w:id="1934" w:name="_Hlk183658067"/>
  <w:bookmarkStart w:id="1935" w:name="_Hlk183658068"/>
  <w:bookmarkStart w:id="1936" w:name="_Hlk183658069"/>
  <w:bookmarkStart w:id="1937" w:name="_Hlk183658070"/>
  <w:bookmarkStart w:id="1938" w:name="_Hlk183658071"/>
  <w:bookmarkStart w:id="1939" w:name="_Hlk183658072"/>
  <w:bookmarkStart w:id="1940" w:name="_Hlk183658073"/>
  <w:bookmarkStart w:id="1941" w:name="_Hlk183658074"/>
  <w:bookmarkStart w:id="1942" w:name="_Hlk183658075"/>
  <w:bookmarkStart w:id="1943" w:name="_Hlk183658076"/>
  <w:bookmarkStart w:id="1944" w:name="_Hlk183658077"/>
  <w:bookmarkStart w:id="1945" w:name="_Hlk183658078"/>
  <w:bookmarkStart w:id="1946" w:name="_Hlk183658079"/>
  <w:bookmarkStart w:id="1947" w:name="_Hlk183658080"/>
  <w:bookmarkStart w:id="1948" w:name="_Hlk183658081"/>
  <w:bookmarkStart w:id="1949" w:name="_Hlk183658082"/>
  <w:bookmarkStart w:id="1950" w:name="_Hlk183658083"/>
  <w:bookmarkStart w:id="1951" w:name="_Hlk183658084"/>
  <w:bookmarkStart w:id="1952" w:name="_Hlk183658085"/>
  <w:bookmarkStart w:id="1953" w:name="_Hlk183658086"/>
  <w:bookmarkStart w:id="1954" w:name="_Hlk183658087"/>
  <w:bookmarkStart w:id="1955" w:name="_Hlk183658088"/>
  <w:bookmarkStart w:id="1956" w:name="_Hlk183658089"/>
  <w:bookmarkStart w:id="1957" w:name="_Hlk183658090"/>
  <w:bookmarkStart w:id="1958" w:name="_Hlk183658091"/>
  <w:bookmarkStart w:id="1959" w:name="_Hlk183658092"/>
  <w:bookmarkStart w:id="1960" w:name="_Hlk183658093"/>
  <w:bookmarkStart w:id="1961" w:name="_Hlk183658094"/>
  <w:bookmarkStart w:id="1962" w:name="_Hlk183658095"/>
  <w:bookmarkStart w:id="1963" w:name="_Hlk183658096"/>
  <w:bookmarkStart w:id="1964" w:name="_Hlk183658097"/>
  <w:bookmarkStart w:id="1965" w:name="_Hlk183658098"/>
  <w:bookmarkStart w:id="1966" w:name="_Hlk183658099"/>
  <w:bookmarkStart w:id="1967" w:name="_Hlk183658100"/>
  <w:bookmarkStart w:id="1968" w:name="_Hlk183658101"/>
  <w:bookmarkStart w:id="1969" w:name="_Hlk183658102"/>
  <w:bookmarkStart w:id="1970" w:name="_Hlk183658103"/>
  <w:bookmarkStart w:id="1971" w:name="_Hlk183658104"/>
  <w:bookmarkStart w:id="1972" w:name="_Hlk183658105"/>
  <w:bookmarkStart w:id="1973" w:name="_Hlk183658106"/>
  <w:bookmarkStart w:id="1974" w:name="_Hlk183658107"/>
  <w:bookmarkStart w:id="1975" w:name="_Hlk183658108"/>
  <w:bookmarkStart w:id="1976" w:name="_Hlk183658109"/>
  <w:bookmarkStart w:id="1977" w:name="_Hlk183658110"/>
  <w:bookmarkStart w:id="1978" w:name="_Hlk183658111"/>
  <w:bookmarkStart w:id="1979" w:name="_Hlk183658112"/>
  <w:bookmarkStart w:id="1980" w:name="_Hlk183658113"/>
  <w:bookmarkStart w:id="1981" w:name="_Hlk183658114"/>
  <w:bookmarkStart w:id="1982" w:name="_Hlk183658115"/>
  <w:bookmarkStart w:id="1983" w:name="_Hlk183658116"/>
  <w:bookmarkStart w:id="1984" w:name="_Hlk183658117"/>
  <w:bookmarkStart w:id="1985" w:name="_Hlk183658118"/>
  <w:bookmarkStart w:id="1986" w:name="_Hlk183658119"/>
  <w:bookmarkStart w:id="1987" w:name="_Hlk183658120"/>
  <w:bookmarkStart w:id="1988" w:name="_Hlk183658121"/>
  <w:bookmarkStart w:id="1989" w:name="_Hlk183658122"/>
  <w:bookmarkStart w:id="1990" w:name="_Hlk183658123"/>
  <w:bookmarkStart w:id="1991" w:name="_Hlk183658124"/>
  <w:bookmarkStart w:id="1992" w:name="_Hlk183658125"/>
  <w:bookmarkStart w:id="1993" w:name="_Hlk183658126"/>
  <w:bookmarkStart w:id="1994" w:name="_Hlk183658127"/>
  <w:bookmarkStart w:id="1995" w:name="_Hlk183658128"/>
  <w:bookmarkStart w:id="1996" w:name="_Hlk183658129"/>
  <w:bookmarkStart w:id="1997" w:name="_Hlk183658130"/>
  <w:bookmarkStart w:id="1998" w:name="_Hlk183658131"/>
  <w:bookmarkStart w:id="1999" w:name="_Hlk183658132"/>
  <w:bookmarkStart w:id="2000" w:name="_Hlk183658133"/>
  <w:bookmarkStart w:id="2001" w:name="_Hlk183658134"/>
  <w:bookmarkStart w:id="2002" w:name="_Hlk183658135"/>
  <w:bookmarkStart w:id="2003" w:name="_Hlk183658136"/>
  <w:bookmarkStart w:id="2004" w:name="_Hlk183658137"/>
  <w:bookmarkStart w:id="2005" w:name="_Hlk183658138"/>
  <w:bookmarkStart w:id="2006" w:name="_Hlk183658139"/>
  <w:bookmarkStart w:id="2007" w:name="_Hlk183658140"/>
  <w:bookmarkStart w:id="2008" w:name="_Hlk183658141"/>
  <w:bookmarkStart w:id="2009" w:name="_Hlk183658142"/>
  <w:bookmarkStart w:id="2010" w:name="_Hlk183658143"/>
  <w:bookmarkStart w:id="2011" w:name="_Hlk183658144"/>
  <w:bookmarkStart w:id="2012" w:name="_Hlk183658145"/>
  <w:bookmarkStart w:id="2013" w:name="_Hlk183658146"/>
  <w:bookmarkStart w:id="2014" w:name="_Hlk183658147"/>
  <w:bookmarkStart w:id="2015" w:name="_Hlk183658148"/>
  <w:bookmarkStart w:id="2016" w:name="_Hlk183658149"/>
  <w:bookmarkStart w:id="2017" w:name="_Hlk183658150"/>
  <w:bookmarkStart w:id="2018" w:name="_Hlk183658151"/>
  <w:bookmarkStart w:id="2019" w:name="_Hlk183658152"/>
  <w:bookmarkStart w:id="2020" w:name="_Hlk183658153"/>
  <w:bookmarkStart w:id="2021" w:name="_Hlk183658154"/>
  <w:bookmarkStart w:id="2022" w:name="_Hlk183658155"/>
  <w:bookmarkStart w:id="2023" w:name="_Hlk183658156"/>
  <w:bookmarkStart w:id="2024" w:name="_Hlk183658157"/>
  <w:bookmarkStart w:id="2025" w:name="_Hlk183658158"/>
  <w:bookmarkStart w:id="2026" w:name="_Hlk183658159"/>
  <w:bookmarkStart w:id="2027" w:name="_Hlk183658160"/>
  <w:bookmarkStart w:id="2028" w:name="_Hlk183658161"/>
  <w:bookmarkStart w:id="2029" w:name="_Hlk183658162"/>
  <w:bookmarkStart w:id="2030" w:name="_Hlk183658163"/>
  <w:bookmarkStart w:id="2031" w:name="_Hlk183658164"/>
  <w:bookmarkStart w:id="2032" w:name="_Hlk183658165"/>
  <w:bookmarkStart w:id="2033" w:name="_Hlk183658166"/>
  <w:bookmarkStart w:id="2034" w:name="_Hlk183658167"/>
  <w:bookmarkStart w:id="2035" w:name="_Hlk183658168"/>
  <w:bookmarkStart w:id="2036" w:name="_Hlk183658169"/>
  <w:bookmarkStart w:id="2037" w:name="_Hlk183658170"/>
  <w:bookmarkStart w:id="2038" w:name="_Hlk183658171"/>
  <w:bookmarkStart w:id="2039" w:name="_Hlk183658172"/>
  <w:bookmarkStart w:id="2040" w:name="_Hlk183658173"/>
  <w:bookmarkStart w:id="2041" w:name="_Hlk183658174"/>
  <w:bookmarkStart w:id="2042" w:name="_Hlk183658175"/>
  <w:bookmarkStart w:id="2043" w:name="_Hlk183658176"/>
  <w:bookmarkStart w:id="2044" w:name="_Hlk183658177"/>
  <w:bookmarkStart w:id="2045" w:name="_Hlk183658178"/>
  <w:bookmarkStart w:id="2046" w:name="_Hlk183658179"/>
  <w:bookmarkStart w:id="2047" w:name="_Hlk183658180"/>
  <w:bookmarkStart w:id="2048" w:name="_Hlk183658181"/>
  <w:bookmarkStart w:id="2049" w:name="_Hlk183658182"/>
  <w:bookmarkStart w:id="2050" w:name="_Hlk183658183"/>
  <w:bookmarkStart w:id="2051" w:name="_Hlk183658184"/>
  <w:bookmarkStart w:id="2052" w:name="_Hlk183658185"/>
  <w:bookmarkStart w:id="2053" w:name="_Hlk183658186"/>
  <w:bookmarkStart w:id="2054" w:name="_Hlk183658187"/>
  <w:bookmarkStart w:id="2055" w:name="_Hlk183658188"/>
  <w:bookmarkStart w:id="2056" w:name="_Hlk183658189"/>
  <w:bookmarkStart w:id="2057" w:name="_Hlk183658190"/>
  <w:bookmarkStart w:id="2058" w:name="_Hlk183658191"/>
  <w:bookmarkStart w:id="2059" w:name="_Hlk183658192"/>
  <w:bookmarkStart w:id="2060" w:name="_Hlk183658193"/>
  <w:bookmarkStart w:id="2061" w:name="_Hlk183658194"/>
  <w:bookmarkStart w:id="2062" w:name="_Hlk183658195"/>
  <w:bookmarkStart w:id="2063" w:name="_Hlk183658196"/>
  <w:bookmarkStart w:id="2064" w:name="_Hlk183658197"/>
  <w:bookmarkStart w:id="2065" w:name="_Hlk183658198"/>
  <w:bookmarkStart w:id="2066" w:name="_Hlk183658199"/>
  <w:bookmarkStart w:id="2067" w:name="_Hlk183658200"/>
  <w:bookmarkStart w:id="2068" w:name="_Hlk183658201"/>
  <w:bookmarkStart w:id="2069" w:name="_Hlk183658202"/>
  <w:bookmarkStart w:id="2070" w:name="_Hlk183658203"/>
  <w:bookmarkStart w:id="2071" w:name="_Hlk183658204"/>
  <w:bookmarkStart w:id="2072" w:name="_Hlk183658205"/>
  <w:bookmarkStart w:id="2073" w:name="_Hlk183658206"/>
  <w:bookmarkStart w:id="2074" w:name="_Hlk183658207"/>
  <w:bookmarkStart w:id="2075" w:name="_Hlk183658208"/>
  <w:bookmarkStart w:id="2076" w:name="_Hlk183658209"/>
  <w:bookmarkStart w:id="2077" w:name="_Hlk183658210"/>
  <w:bookmarkStart w:id="2078" w:name="_Hlk183658211"/>
  <w:bookmarkStart w:id="2079" w:name="_Hlk183658212"/>
  <w:bookmarkStart w:id="2080" w:name="_Hlk183658213"/>
  <w:bookmarkStart w:id="2081" w:name="_Hlk183658214"/>
  <w:bookmarkStart w:id="2082" w:name="_Hlk183658215"/>
  <w:bookmarkStart w:id="2083" w:name="_Hlk183658216"/>
  <w:bookmarkStart w:id="2084" w:name="_Hlk183658217"/>
  <w:bookmarkStart w:id="2085" w:name="_Hlk183658218"/>
  <w:bookmarkStart w:id="2086" w:name="_Hlk183658219"/>
  <w:bookmarkStart w:id="2087" w:name="_Hlk183658220"/>
  <w:bookmarkStart w:id="2088" w:name="_Hlk183658221"/>
  <w:bookmarkStart w:id="2089" w:name="_Hlk183658222"/>
  <w:bookmarkStart w:id="2090" w:name="_Hlk183658223"/>
  <w:bookmarkStart w:id="2091" w:name="_Hlk183658224"/>
  <w:bookmarkStart w:id="2092" w:name="_Hlk183658225"/>
  <w:bookmarkStart w:id="2093" w:name="_Hlk183658226"/>
  <w:bookmarkStart w:id="2094" w:name="_Hlk183658227"/>
  <w:bookmarkStart w:id="2095" w:name="_Hlk183658228"/>
  <w:bookmarkStart w:id="2096" w:name="_Hlk183658229"/>
  <w:bookmarkStart w:id="2097" w:name="_Hlk183658230"/>
  <w:bookmarkStart w:id="2098" w:name="_Hlk183658231"/>
  <w:bookmarkStart w:id="2099" w:name="_Hlk183658232"/>
  <w:bookmarkStart w:id="2100" w:name="_Hlk183658233"/>
  <w:bookmarkStart w:id="2101" w:name="_Hlk183658234"/>
  <w:bookmarkStart w:id="2102" w:name="_Hlk183658235"/>
  <w:bookmarkStart w:id="2103" w:name="_Hlk183658236"/>
  <w:bookmarkStart w:id="2104" w:name="_Hlk183658237"/>
  <w:bookmarkStart w:id="2105" w:name="_Hlk183658238"/>
  <w:bookmarkStart w:id="2106" w:name="_Hlk183658239"/>
  <w:bookmarkStart w:id="2107" w:name="_Hlk183658240"/>
  <w:bookmarkStart w:id="2108" w:name="_Hlk183658241"/>
  <w:bookmarkStart w:id="2109" w:name="_Hlk183658242"/>
  <w:bookmarkStart w:id="2110" w:name="_Hlk183658243"/>
  <w:bookmarkStart w:id="2111" w:name="_Hlk183658244"/>
  <w:bookmarkStart w:id="2112" w:name="_Hlk183658245"/>
  <w:bookmarkStart w:id="2113" w:name="_Hlk183658246"/>
  <w:bookmarkStart w:id="2114" w:name="_Hlk183658247"/>
  <w:bookmarkStart w:id="2115" w:name="_Hlk183658248"/>
  <w:bookmarkStart w:id="2116" w:name="_Hlk183658249"/>
  <w:bookmarkStart w:id="2117" w:name="_Hlk183658250"/>
  <w:bookmarkStart w:id="2118" w:name="_Hlk183658251"/>
  <w:bookmarkStart w:id="2119" w:name="_Hlk183658252"/>
  <w:bookmarkStart w:id="2120" w:name="_Hlk183658253"/>
  <w:bookmarkStart w:id="2121" w:name="_Hlk183658254"/>
  <w:bookmarkStart w:id="2122" w:name="_Hlk183658255"/>
  <w:bookmarkStart w:id="2123" w:name="_Hlk183658256"/>
  <w:bookmarkStart w:id="2124" w:name="_Hlk183658257"/>
  <w:bookmarkStart w:id="2125" w:name="_Hlk183658258"/>
  <w:bookmarkStart w:id="2126" w:name="_Hlk183658259"/>
  <w:bookmarkStart w:id="2127" w:name="_Hlk183658260"/>
  <w:bookmarkStart w:id="2128" w:name="_Hlk183658261"/>
  <w:bookmarkStart w:id="2129" w:name="_Hlk183658262"/>
  <w:bookmarkStart w:id="2130" w:name="_Hlk183658263"/>
  <w:bookmarkStart w:id="2131" w:name="_Hlk183658264"/>
  <w:bookmarkStart w:id="2132" w:name="_Hlk183658265"/>
  <w:bookmarkStart w:id="2133" w:name="_Hlk183658266"/>
  <w:bookmarkStart w:id="2134" w:name="_Hlk183658267"/>
  <w:bookmarkStart w:id="2135" w:name="_Hlk183658268"/>
  <w:bookmarkStart w:id="2136" w:name="_Hlk183658269"/>
  <w:bookmarkStart w:id="2137" w:name="_Hlk183658270"/>
  <w:bookmarkStart w:id="2138" w:name="_Hlk183658271"/>
  <w:bookmarkStart w:id="2139" w:name="_Hlk183658272"/>
  <w:bookmarkStart w:id="2140" w:name="_Hlk183658273"/>
  <w:bookmarkStart w:id="2141" w:name="_Hlk183658274"/>
  <w:bookmarkStart w:id="2142" w:name="_Hlk183658275"/>
  <w:bookmarkStart w:id="2143" w:name="_Hlk183658276"/>
  <w:bookmarkStart w:id="2144" w:name="_Hlk183658277"/>
  <w:bookmarkStart w:id="2145" w:name="_Hlk183658278"/>
  <w:bookmarkStart w:id="2146" w:name="_Hlk183658279"/>
  <w:bookmarkStart w:id="2147" w:name="_Hlk183658280"/>
  <w:bookmarkStart w:id="2148" w:name="_Hlk183658281"/>
  <w:bookmarkStart w:id="2149" w:name="_Hlk183658282"/>
  <w:bookmarkStart w:id="2150" w:name="_Hlk183658283"/>
  <w:bookmarkStart w:id="2151" w:name="_Hlk183658284"/>
  <w:bookmarkStart w:id="2152" w:name="_Hlk183658285"/>
  <w:bookmarkStart w:id="2153" w:name="_Hlk183658286"/>
  <w:bookmarkStart w:id="2154" w:name="_Hlk183658287"/>
  <w:bookmarkStart w:id="2155" w:name="_Hlk183658288"/>
  <w:bookmarkStart w:id="2156" w:name="_Hlk183658289"/>
  <w:bookmarkStart w:id="2157" w:name="_Hlk183658290"/>
  <w:bookmarkStart w:id="2158" w:name="_Hlk183658291"/>
  <w:bookmarkStart w:id="2159" w:name="_Hlk183658292"/>
  <w:bookmarkStart w:id="2160" w:name="_Hlk183658293"/>
  <w:bookmarkStart w:id="2161" w:name="_Hlk183658294"/>
  <w:bookmarkStart w:id="2162" w:name="_Hlk183658295"/>
  <w:bookmarkStart w:id="2163" w:name="_Hlk183658296"/>
  <w:bookmarkStart w:id="2164" w:name="_Hlk183658297"/>
  <w:bookmarkStart w:id="2165" w:name="_Hlk183658298"/>
  <w:bookmarkStart w:id="2166" w:name="_Hlk183658299"/>
  <w:bookmarkStart w:id="2167" w:name="_Hlk183658300"/>
  <w:bookmarkStart w:id="2168" w:name="_Hlk183658301"/>
  <w:bookmarkStart w:id="2169" w:name="_Hlk183658302"/>
  <w:bookmarkStart w:id="2170" w:name="_Hlk183658303"/>
  <w:bookmarkStart w:id="2171" w:name="_Hlk183658304"/>
  <w:bookmarkStart w:id="2172" w:name="_Hlk183658305"/>
  <w:bookmarkStart w:id="2173" w:name="_Hlk183658306"/>
  <w:bookmarkStart w:id="2174" w:name="_Hlk183658307"/>
  <w:bookmarkStart w:id="2175" w:name="_Hlk183658308"/>
  <w:bookmarkStart w:id="2176" w:name="_Hlk183658309"/>
  <w:bookmarkStart w:id="2177" w:name="_Hlk183658310"/>
  <w:bookmarkStart w:id="2178" w:name="_Hlk183658311"/>
  <w:bookmarkStart w:id="2179" w:name="_Hlk183658312"/>
  <w:bookmarkStart w:id="2180" w:name="_Hlk183658313"/>
  <w:bookmarkStart w:id="2181" w:name="_Hlk183658314"/>
  <w:bookmarkStart w:id="2182" w:name="_Hlk183658315"/>
  <w:bookmarkStart w:id="2183" w:name="_Hlk183658316"/>
  <w:bookmarkStart w:id="2184" w:name="_Hlk183658317"/>
  <w:bookmarkStart w:id="2185" w:name="_Hlk183658318"/>
  <w:bookmarkStart w:id="2186" w:name="_Hlk183658319"/>
  <w:bookmarkStart w:id="2187" w:name="_Hlk183658320"/>
  <w:bookmarkStart w:id="2188" w:name="_Hlk183658321"/>
  <w:bookmarkStart w:id="2189" w:name="_Hlk183658322"/>
  <w:bookmarkStart w:id="2190" w:name="_Hlk183658323"/>
  <w:bookmarkStart w:id="2191" w:name="_Hlk183658324"/>
  <w:bookmarkStart w:id="2192" w:name="_Hlk183658325"/>
  <w:bookmarkStart w:id="2193" w:name="_Hlk183658326"/>
  <w:bookmarkStart w:id="2194" w:name="_Hlk183658327"/>
  <w:bookmarkStart w:id="2195" w:name="_Hlk183658328"/>
  <w:bookmarkStart w:id="2196" w:name="_Hlk183658329"/>
  <w:bookmarkStart w:id="2197" w:name="_Hlk183658330"/>
  <w:bookmarkStart w:id="2198" w:name="_Hlk183658331"/>
  <w:bookmarkStart w:id="2199" w:name="_Hlk183658332"/>
  <w:bookmarkStart w:id="2200" w:name="_Hlk183658333"/>
  <w:bookmarkStart w:id="2201" w:name="_Hlk183658334"/>
  <w:bookmarkStart w:id="2202" w:name="_Hlk183658335"/>
  <w:bookmarkStart w:id="2203" w:name="_Hlk183658336"/>
  <w:bookmarkStart w:id="2204" w:name="_Hlk183658337"/>
  <w:bookmarkStart w:id="2205" w:name="_Hlk183658338"/>
  <w:bookmarkStart w:id="2206" w:name="_Hlk183658339"/>
  <w:bookmarkStart w:id="2207" w:name="_Hlk183658340"/>
  <w:bookmarkStart w:id="2208" w:name="_Hlk183658341"/>
  <w:bookmarkStart w:id="2209" w:name="_Hlk183658342"/>
  <w:bookmarkStart w:id="2210" w:name="_Hlk183658343"/>
  <w:bookmarkStart w:id="2211" w:name="_Hlk183658344"/>
  <w:bookmarkStart w:id="2212" w:name="_Hlk183658345"/>
  <w:bookmarkStart w:id="2213" w:name="_Hlk183658346"/>
  <w:bookmarkStart w:id="2214" w:name="_Hlk183658347"/>
  <w:bookmarkStart w:id="2215" w:name="_Hlk183658348"/>
  <w:bookmarkStart w:id="2216" w:name="_Hlk183658349"/>
  <w:bookmarkStart w:id="2217" w:name="_Hlk183658350"/>
  <w:bookmarkStart w:id="2218" w:name="_Hlk183658351"/>
  <w:bookmarkStart w:id="2219" w:name="_Hlk183658352"/>
  <w:bookmarkStart w:id="2220" w:name="_Hlk183658353"/>
  <w:bookmarkStart w:id="2221" w:name="_Hlk183658354"/>
  <w:bookmarkStart w:id="2222" w:name="_Hlk183658355"/>
  <w:bookmarkStart w:id="2223" w:name="_Hlk183658356"/>
  <w:bookmarkStart w:id="2224" w:name="_Hlk183658357"/>
  <w:bookmarkStart w:id="2225" w:name="_Hlk183658358"/>
  <w:bookmarkStart w:id="2226" w:name="_Hlk183658359"/>
  <w:bookmarkStart w:id="2227" w:name="_Hlk183658360"/>
  <w:bookmarkStart w:id="2228" w:name="_Hlk183658361"/>
  <w:bookmarkStart w:id="2229" w:name="_Hlk183658362"/>
  <w:bookmarkStart w:id="2230" w:name="_Hlk183658363"/>
  <w:bookmarkStart w:id="2231" w:name="_Hlk183658364"/>
  <w:bookmarkStart w:id="2232" w:name="_Hlk183658365"/>
  <w:bookmarkStart w:id="2233" w:name="_Hlk183658366"/>
  <w:bookmarkStart w:id="2234" w:name="_Hlk183658367"/>
  <w:bookmarkStart w:id="2235" w:name="_Hlk183658368"/>
  <w:bookmarkStart w:id="2236" w:name="_Hlk183658369"/>
  <w:bookmarkStart w:id="2237" w:name="_Hlk183658370"/>
  <w:bookmarkStart w:id="2238" w:name="_Hlk183658371"/>
  <w:bookmarkStart w:id="2239" w:name="_Hlk183658372"/>
  <w:bookmarkStart w:id="2240" w:name="_Hlk183658373"/>
  <w:bookmarkStart w:id="2241" w:name="_Hlk183658374"/>
  <w:bookmarkStart w:id="2242" w:name="_Hlk183658375"/>
  <w:bookmarkStart w:id="2243" w:name="_Hlk183658376"/>
  <w:bookmarkStart w:id="2244" w:name="_Hlk183658377"/>
  <w:bookmarkStart w:id="2245" w:name="_Hlk183658378"/>
  <w:bookmarkStart w:id="2246" w:name="_Hlk183658379"/>
  <w:bookmarkStart w:id="2247" w:name="_Hlk183658380"/>
  <w:bookmarkStart w:id="2248" w:name="_Hlk183658381"/>
  <w:bookmarkStart w:id="2249" w:name="_Hlk183658382"/>
  <w:bookmarkStart w:id="2250" w:name="_Hlk183658383"/>
  <w:bookmarkStart w:id="2251" w:name="_Hlk183658384"/>
  <w:bookmarkStart w:id="2252" w:name="_Hlk183658385"/>
  <w:bookmarkStart w:id="2253" w:name="_Hlk183658386"/>
  <w:bookmarkStart w:id="2254" w:name="_Hlk183658387"/>
  <w:bookmarkStart w:id="2255" w:name="_Hlk183658388"/>
  <w:bookmarkStart w:id="2256" w:name="_Hlk183658389"/>
  <w:bookmarkStart w:id="2257" w:name="_Hlk183658390"/>
  <w:p w14:paraId="5B8D50F9" w14:textId="77777777" w:rsidR="00944B51" w:rsidRDefault="00944B51" w:rsidP="00944B51">
    <w:pPr>
      <w:pStyle w:val="En-ttecouverture"/>
      <w:tabs>
        <w:tab w:val="clear" w:pos="9072"/>
        <w:tab w:val="left" w:pos="7680"/>
        <w:tab w:val="right" w:pos="77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30B19D20" wp14:editId="28E59896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5ADA9E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14:paraId="5C81DA6E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7CA591B0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14:paraId="76D30412" w14:textId="77777777" w:rsidR="00944B51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14:paraId="18501F8D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14:paraId="54D7252F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 32 09 37 87</w:t>
                          </w:r>
                        </w:p>
                        <w:p w14:paraId="5CBA686B" w14:textId="77777777" w:rsidR="00944B51" w:rsidRDefault="00944B51" w:rsidP="00944B51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14:paraId="7644C3BC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715EE98" w14:textId="77777777" w:rsidR="00944B51" w:rsidRDefault="00944B51" w:rsidP="00944B51">
                          <w:pPr>
                            <w:pStyle w:val="FHBX"/>
                          </w:pPr>
                        </w:p>
                        <w:p w14:paraId="2F6F1B41" w14:textId="77777777" w:rsidR="00944B51" w:rsidRDefault="00944B51" w:rsidP="00944B51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944B51" w:rsidP="00944B51" w:rsidRDefault="00944B51" w14:paraId="7BE24B9C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944B51" w:rsidP="00944B51" w:rsidRDefault="00944B51" w14:paraId="337BA306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944B51" w:rsidP="00944B51" w:rsidRDefault="00944B51" w14:paraId="2929E0B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944B51" w:rsidP="00944B51" w:rsidRDefault="00944B51" w14:paraId="469DB30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944B51" w:rsidP="00944B51" w:rsidRDefault="00944B51" w14:paraId="2AE9ED62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944B51" w:rsidP="00944B51" w:rsidRDefault="00944B51" w14:paraId="6B449A45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944B51" w:rsidP="00944B51" w:rsidRDefault="00944B51" w14:paraId="41DF48D2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944B51" w:rsidP="00944B51" w:rsidRDefault="00944B51" w14:paraId="2DF96E9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944B51" w:rsidP="00944B51" w:rsidRDefault="00944B51" w14:paraId="55146993" w14:textId="77777777">
                    <w:pPr>
                      <w:pStyle w:val="FHBX"/>
                    </w:pPr>
                  </w:p>
                  <w:p w:rsidR="00944B51" w:rsidP="00944B51" w:rsidRDefault="00944B51" w14:paraId="0B231AA0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0B1B82AB" wp14:editId="39709B3C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ABE487" w14:textId="77777777" w:rsidR="00944B51" w:rsidRPr="005B7278" w:rsidRDefault="00944B51" w:rsidP="00944B51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14:paraId="7B6AF23F" w14:textId="77777777" w:rsidR="00944B51" w:rsidRDefault="00944B51" w:rsidP="00944B51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14:paraId="50DC479B" w14:textId="77777777" w:rsidR="00944B51" w:rsidRDefault="00944B51" w:rsidP="00944B51">
                          <w:pPr>
                            <w:pStyle w:val="Associsetchargsdemissiontexte"/>
                          </w:pPr>
                        </w:p>
                        <w:p w14:paraId="2DB3F4BA" w14:textId="77777777" w:rsidR="00944B51" w:rsidRDefault="00944B51" w:rsidP="00944B51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F46E94">
                            <w:t>Chargés de mission</w:t>
                          </w:r>
                        </w:p>
                        <w:p w14:paraId="6BC0613A" w14:textId="77777777" w:rsidR="00944B51" w:rsidRPr="00B24557" w:rsidRDefault="00944B51" w:rsidP="00944B51">
                          <w:pPr>
                            <w:pStyle w:val="Associsetchargsdemissiontexte"/>
                          </w:pPr>
                          <w:r w:rsidRPr="00DC5C06">
                            <w:t>C. Arbona | M. Béard</w:t>
                          </w:r>
                          <w:r w:rsidRPr="00DC5C06">
                            <w:br/>
                            <w:t>O. Billant | A. Binet</w:t>
                          </w:r>
                          <w:r w:rsidRPr="00DC5C06">
                            <w:br/>
                            <w:t>B. Bizot | M. Camusat</w:t>
                          </w:r>
                          <w:r w:rsidRPr="00DC5C06">
                            <w:br/>
                            <w:t>H. Coutaud | K. Couteau</w:t>
                          </w:r>
                          <w:r w:rsidRPr="00DC5C06">
                            <w:br/>
                            <w:t>R. Christophe | N. Delamare</w:t>
                          </w:r>
                          <w:r w:rsidRPr="00DC5C06">
                            <w:br/>
                            <w:t>M. Dutreil | S. Gsell</w:t>
                          </w:r>
                          <w:r w:rsidRPr="00DC5C06">
                            <w:br/>
                            <w:t xml:space="preserve">L. Horellou </w:t>
                          </w:r>
                          <w:proofErr w:type="gramStart"/>
                          <w:r w:rsidRPr="00DC5C06">
                            <w:t>|  M</w:t>
                          </w:r>
                          <w:proofErr w:type="gramEnd"/>
                          <w:r w:rsidRPr="00DC5C06">
                            <w:t>.Huerga</w:t>
                          </w:r>
                          <w:r w:rsidRPr="00DC5C06">
                            <w:br/>
                            <w:t>E. Jaques | M. Julien</w:t>
                          </w:r>
                          <w:r w:rsidRPr="00DC5C06">
                            <w:br/>
                            <w:t>E. Labrunie | S. Laugel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Navet</w:t>
                          </w:r>
                          <w:r w:rsidRPr="00DC5C06">
                            <w:br/>
                            <w:t>E. Obert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944B51" w:rsidP="00944B51" w:rsidRDefault="00944B51" w14:paraId="5CC1270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944B51" w:rsidP="00944B51" w:rsidRDefault="00944B51" w14:paraId="7902BBD0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944B51" w:rsidP="00944B51" w:rsidRDefault="00944B51" w14:paraId="78EC01F6" w14:textId="77777777">
                    <w:pPr>
                      <w:pStyle w:val="Associsetchargsdemissiontexte"/>
                    </w:pPr>
                  </w:p>
                  <w:p w:rsidR="00944B51" w:rsidP="00944B51" w:rsidRDefault="00944B51" w14:paraId="11142DAF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F46E94">
                      <w:t>Chargés de mission</w:t>
                    </w:r>
                  </w:p>
                  <w:p w:rsidRPr="00B24557" w:rsidR="00944B51" w:rsidP="00944B51" w:rsidRDefault="00944B51" w14:paraId="4E295B08" w14:textId="77777777">
                    <w:pPr>
                      <w:pStyle w:val="Associsetchargsdemissiontexte"/>
                    </w:pPr>
                    <w:r w:rsidRPr="00DC5C06">
                      <w:t>C. Arbona | M. Béard
</w:t>
                      <w:br/>
                      <w:t>O. Billant | A. Binet 
</w:t>
                      <w:br/>
                      <w:t>B. Bizot | M. Camusat
</w:t>
                      <w:br/>
                      <w:t>H. Coutaud | K. Couteau
</w:t>
                      <w:br/>
                      <w:t>R. Christophe | N. Delamare
</w:t>
                      <w:br/>
                      <w:t>M. Dutreil | S. Gsell
</w:t>
                      <w:br/>
                      <w:t>L. Horellou |  M.Huerga
</w:t>
                      <w:br/>
                      <w:t>E. Jaques | M. Julien
</w:t>
                      <w:br/>
                      <w:t>E. Labrunie | S. Laugel 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Navet
</w:t>
                      <w:br/>
                      <w:t>E. Obert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1" wp14:anchorId="300020B8" wp14:editId="0FF3F71B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3281D1" w14:textId="77777777" w:rsidR="00944B51" w:rsidRDefault="00944B51" w:rsidP="00944B51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944B51" w:rsidP="00944B51" w:rsidRDefault="00944B51" w14:paraId="23960E2F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1" locked="1" layoutInCell="1" allowOverlap="1" wp14:anchorId="1D5B8C7F" wp14:editId="5C2994C4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  <w:r>
      <w:tab/>
    </w:r>
    <w:bookmarkEnd w:id="1756"/>
    <w:bookmarkEnd w:id="1757"/>
    <w:r>
      <w:tab/>
    </w:r>
    <w:bookmarkEnd w:id="1758"/>
    <w:bookmarkEnd w:id="1759"/>
    <w:bookmarkEnd w:id="1760"/>
    <w:bookmarkEnd w:id="1761"/>
    <w:bookmarkEnd w:id="1762"/>
    <w:bookmarkEnd w:id="1763"/>
    <w:bookmarkEnd w:id="1764"/>
    <w:bookmarkEnd w:id="1765"/>
    <w:bookmarkEnd w:id="1766"/>
    <w:bookmarkEnd w:id="1767"/>
    <w:bookmarkEnd w:id="1768"/>
    <w:bookmarkEnd w:id="1769"/>
    <w:bookmarkEnd w:id="1770"/>
    <w:bookmarkEnd w:id="1771"/>
    <w:bookmarkEnd w:id="1772"/>
    <w:bookmarkEnd w:id="1773"/>
    <w:bookmarkEnd w:id="1774"/>
    <w:bookmarkEnd w:id="1775"/>
    <w:bookmarkEnd w:id="1776"/>
    <w:bookmarkEnd w:id="1777"/>
    <w:bookmarkEnd w:id="1778"/>
    <w:bookmarkEnd w:id="1779"/>
    <w:bookmarkEnd w:id="1780"/>
    <w:bookmarkEnd w:id="1781"/>
    <w:bookmarkEnd w:id="1782"/>
    <w:bookmarkEnd w:id="1783"/>
    <w:bookmarkEnd w:id="1784"/>
    <w:bookmarkEnd w:id="1785"/>
    <w:bookmarkEnd w:id="1786"/>
    <w:bookmarkEnd w:id="1787"/>
    <w:bookmarkEnd w:id="1788"/>
    <w:bookmarkEnd w:id="1789"/>
    <w:bookmarkEnd w:id="1790"/>
    <w:bookmarkEnd w:id="1791"/>
    <w:bookmarkEnd w:id="1792"/>
    <w:bookmarkEnd w:id="1793"/>
    <w:bookmarkEnd w:id="1794"/>
    <w:bookmarkEnd w:id="1795"/>
    <w:bookmarkEnd w:id="1796"/>
    <w:bookmarkEnd w:id="1797"/>
    <w:bookmarkEnd w:id="1798"/>
    <w:bookmarkEnd w:id="1799"/>
    <w:bookmarkEnd w:id="1800"/>
    <w:bookmarkEnd w:id="1801"/>
    <w:bookmarkEnd w:id="1802"/>
    <w:bookmarkEnd w:id="1803"/>
    <w:bookmarkEnd w:id="1804"/>
    <w:bookmarkEnd w:id="1805"/>
    <w:bookmarkEnd w:id="1806"/>
    <w:bookmarkEnd w:id="1807"/>
    <w:bookmarkEnd w:id="1808"/>
    <w:bookmarkEnd w:id="1809"/>
    <w:bookmarkEnd w:id="1810"/>
    <w:bookmarkEnd w:id="1811"/>
    <w:bookmarkEnd w:id="1812"/>
    <w:bookmarkEnd w:id="1813"/>
    <w:bookmarkEnd w:id="1814"/>
    <w:bookmarkEnd w:id="1815"/>
    <w:bookmarkEnd w:id="1816"/>
    <w:bookmarkEnd w:id="1817"/>
    <w:bookmarkEnd w:id="1818"/>
    <w:bookmarkEnd w:id="1819"/>
    <w:bookmarkEnd w:id="1820"/>
    <w:bookmarkEnd w:id="1821"/>
    <w:bookmarkEnd w:id="1822"/>
    <w:bookmarkEnd w:id="1823"/>
    <w:bookmarkEnd w:id="1824"/>
    <w:bookmarkEnd w:id="1825"/>
    <w:bookmarkEnd w:id="1826"/>
    <w:bookmarkEnd w:id="1827"/>
    <w:bookmarkEnd w:id="1828"/>
    <w:bookmarkEnd w:id="1829"/>
    <w:bookmarkEnd w:id="1830"/>
    <w:bookmarkEnd w:id="1831"/>
    <w:bookmarkEnd w:id="1832"/>
    <w:bookmarkEnd w:id="1833"/>
    <w:bookmarkEnd w:id="1834"/>
    <w:bookmarkEnd w:id="1835"/>
    <w:bookmarkEnd w:id="1836"/>
    <w:bookmarkEnd w:id="1837"/>
    <w:bookmarkEnd w:id="1838"/>
    <w:bookmarkEnd w:id="1839"/>
    <w:bookmarkEnd w:id="1840"/>
    <w:bookmarkEnd w:id="1841"/>
    <w:bookmarkEnd w:id="1842"/>
    <w:bookmarkEnd w:id="1843"/>
    <w:bookmarkEnd w:id="1844"/>
    <w:bookmarkEnd w:id="1845"/>
    <w:bookmarkEnd w:id="1846"/>
    <w:bookmarkEnd w:id="1847"/>
    <w:bookmarkEnd w:id="1848"/>
    <w:bookmarkEnd w:id="1849"/>
    <w:bookmarkEnd w:id="1850"/>
    <w:bookmarkEnd w:id="1851"/>
    <w:bookmarkEnd w:id="1852"/>
    <w:bookmarkEnd w:id="1853"/>
    <w:bookmarkEnd w:id="1854"/>
    <w:bookmarkEnd w:id="1855"/>
    <w:bookmarkEnd w:id="1856"/>
    <w:bookmarkEnd w:id="1857"/>
    <w:bookmarkEnd w:id="1858"/>
    <w:bookmarkEnd w:id="1859"/>
    <w:bookmarkEnd w:id="1860"/>
    <w:bookmarkEnd w:id="1861"/>
    <w:bookmarkEnd w:id="1862"/>
    <w:bookmarkEnd w:id="1863"/>
    <w:bookmarkEnd w:id="1864"/>
    <w:bookmarkEnd w:id="1865"/>
    <w:bookmarkEnd w:id="1866"/>
    <w:bookmarkEnd w:id="1867"/>
    <w:bookmarkEnd w:id="1868"/>
    <w:bookmarkEnd w:id="1869"/>
    <w:bookmarkEnd w:id="1870"/>
    <w:bookmarkEnd w:id="1871"/>
    <w:bookmarkEnd w:id="1872"/>
    <w:bookmarkEnd w:id="1873"/>
    <w:bookmarkEnd w:id="1874"/>
    <w:bookmarkEnd w:id="1875"/>
    <w:bookmarkEnd w:id="1876"/>
    <w:bookmarkEnd w:id="1877"/>
    <w:bookmarkEnd w:id="1878"/>
    <w:bookmarkEnd w:id="1879"/>
    <w:bookmarkEnd w:id="1880"/>
    <w:bookmarkEnd w:id="1881"/>
    <w:bookmarkEnd w:id="1882"/>
    <w:bookmarkEnd w:id="1883"/>
    <w:bookmarkEnd w:id="1884"/>
    <w:bookmarkEnd w:id="1885"/>
    <w:bookmarkEnd w:id="1886"/>
    <w:bookmarkEnd w:id="1887"/>
    <w:bookmarkEnd w:id="1888"/>
    <w:bookmarkEnd w:id="1889"/>
    <w:bookmarkEnd w:id="1890"/>
    <w:bookmarkEnd w:id="1891"/>
    <w:bookmarkEnd w:id="1892"/>
    <w:bookmarkEnd w:id="1893"/>
    <w:bookmarkEnd w:id="1894"/>
    <w:bookmarkEnd w:id="1895"/>
    <w:bookmarkEnd w:id="1896"/>
    <w:bookmarkEnd w:id="1897"/>
    <w:bookmarkEnd w:id="1898"/>
    <w:bookmarkEnd w:id="1899"/>
    <w:bookmarkEnd w:id="1900"/>
    <w:bookmarkEnd w:id="1901"/>
    <w:bookmarkEnd w:id="1902"/>
    <w:bookmarkEnd w:id="1903"/>
    <w:bookmarkEnd w:id="1904"/>
    <w:bookmarkEnd w:id="1905"/>
    <w:bookmarkEnd w:id="1906"/>
    <w:bookmarkEnd w:id="1907"/>
    <w:bookmarkEnd w:id="1908"/>
    <w:bookmarkEnd w:id="1909"/>
    <w:bookmarkEnd w:id="1910"/>
    <w:bookmarkEnd w:id="1911"/>
    <w:bookmarkEnd w:id="1912"/>
    <w:bookmarkEnd w:id="1913"/>
    <w:bookmarkEnd w:id="1914"/>
    <w:bookmarkEnd w:id="1915"/>
    <w:bookmarkEnd w:id="1916"/>
    <w:bookmarkEnd w:id="1917"/>
    <w:bookmarkEnd w:id="1918"/>
    <w:bookmarkEnd w:id="1919"/>
    <w:bookmarkEnd w:id="1920"/>
    <w:bookmarkEnd w:id="1921"/>
    <w:bookmarkEnd w:id="1922"/>
    <w:bookmarkEnd w:id="1923"/>
    <w:bookmarkEnd w:id="1924"/>
    <w:bookmarkEnd w:id="1925"/>
    <w:bookmarkEnd w:id="1926"/>
    <w:bookmarkEnd w:id="1927"/>
    <w:bookmarkEnd w:id="1928"/>
    <w:bookmarkEnd w:id="1929"/>
    <w:bookmarkEnd w:id="1930"/>
    <w:bookmarkEnd w:id="1931"/>
    <w:bookmarkEnd w:id="1932"/>
    <w:bookmarkEnd w:id="1933"/>
    <w:bookmarkEnd w:id="1934"/>
    <w:bookmarkEnd w:id="1935"/>
    <w:bookmarkEnd w:id="1936"/>
    <w:bookmarkEnd w:id="1937"/>
    <w:bookmarkEnd w:id="1938"/>
    <w:bookmarkEnd w:id="1939"/>
    <w:bookmarkEnd w:id="1940"/>
    <w:bookmarkEnd w:id="1941"/>
    <w:bookmarkEnd w:id="1942"/>
    <w:bookmarkEnd w:id="1943"/>
    <w:bookmarkEnd w:id="1944"/>
    <w:bookmarkEnd w:id="1945"/>
    <w:bookmarkEnd w:id="1946"/>
    <w:bookmarkEnd w:id="1947"/>
    <w:bookmarkEnd w:id="1948"/>
    <w:bookmarkEnd w:id="1949"/>
    <w:bookmarkEnd w:id="1950"/>
    <w:bookmarkEnd w:id="1951"/>
    <w:bookmarkEnd w:id="1952"/>
    <w:bookmarkEnd w:id="1953"/>
    <w:bookmarkEnd w:id="1954"/>
    <w:bookmarkEnd w:id="1955"/>
    <w:bookmarkEnd w:id="1956"/>
    <w:bookmarkEnd w:id="1957"/>
    <w:bookmarkEnd w:id="1958"/>
    <w:bookmarkEnd w:id="1959"/>
    <w:bookmarkEnd w:id="1960"/>
    <w:bookmarkEnd w:id="1961"/>
    <w:bookmarkEnd w:id="1962"/>
    <w:bookmarkEnd w:id="1963"/>
    <w:bookmarkEnd w:id="1964"/>
    <w:bookmarkEnd w:id="1965"/>
    <w:bookmarkEnd w:id="1966"/>
    <w:bookmarkEnd w:id="1967"/>
    <w:bookmarkEnd w:id="1968"/>
    <w:bookmarkEnd w:id="1969"/>
    <w:bookmarkEnd w:id="1970"/>
    <w:bookmarkEnd w:id="1971"/>
    <w:bookmarkEnd w:id="1972"/>
    <w:bookmarkEnd w:id="1973"/>
    <w:bookmarkEnd w:id="1974"/>
    <w:bookmarkEnd w:id="1975"/>
    <w:bookmarkEnd w:id="1976"/>
    <w:bookmarkEnd w:id="1977"/>
    <w:bookmarkEnd w:id="1978"/>
    <w:bookmarkEnd w:id="1979"/>
    <w:bookmarkEnd w:id="1980"/>
    <w:bookmarkEnd w:id="1981"/>
    <w:bookmarkEnd w:id="1982"/>
    <w:bookmarkEnd w:id="1983"/>
    <w:bookmarkEnd w:id="1984"/>
    <w:bookmarkEnd w:id="1985"/>
    <w:bookmarkEnd w:id="1986"/>
    <w:bookmarkEnd w:id="1987"/>
    <w:bookmarkEnd w:id="1988"/>
    <w:bookmarkEnd w:id="1989"/>
    <w:bookmarkEnd w:id="1990"/>
    <w:bookmarkEnd w:id="1991"/>
    <w:bookmarkEnd w:id="1992"/>
    <w:bookmarkEnd w:id="1993"/>
    <w:bookmarkEnd w:id="1994"/>
    <w:bookmarkEnd w:id="1995"/>
    <w:bookmarkEnd w:id="1996"/>
    <w:bookmarkEnd w:id="1997"/>
    <w:bookmarkEnd w:id="1998"/>
    <w:bookmarkEnd w:id="1999"/>
    <w:bookmarkEnd w:id="2000"/>
    <w:bookmarkEnd w:id="2001"/>
    <w:bookmarkEnd w:id="2002"/>
    <w:bookmarkEnd w:id="2003"/>
    <w:bookmarkEnd w:id="2004"/>
    <w:bookmarkEnd w:id="2005"/>
    <w:bookmarkEnd w:id="2006"/>
    <w:bookmarkEnd w:id="2007"/>
    <w:bookmarkEnd w:id="2008"/>
    <w:bookmarkEnd w:id="2009"/>
    <w:bookmarkEnd w:id="2010"/>
    <w:bookmarkEnd w:id="2011"/>
    <w:bookmarkEnd w:id="2012"/>
    <w:bookmarkEnd w:id="2013"/>
    <w:bookmarkEnd w:id="2014"/>
    <w:bookmarkEnd w:id="2015"/>
    <w:bookmarkEnd w:id="2016"/>
    <w:bookmarkEnd w:id="2017"/>
    <w:bookmarkEnd w:id="2018"/>
    <w:bookmarkEnd w:id="2019"/>
    <w:bookmarkEnd w:id="2020"/>
    <w:bookmarkEnd w:id="2021"/>
    <w:bookmarkEnd w:id="2022"/>
    <w:bookmarkEnd w:id="2023"/>
    <w:bookmarkEnd w:id="2024"/>
    <w:bookmarkEnd w:id="2025"/>
    <w:bookmarkEnd w:id="2026"/>
    <w:bookmarkEnd w:id="2027"/>
    <w:bookmarkEnd w:id="2028"/>
    <w:bookmarkEnd w:id="2029"/>
    <w:bookmarkEnd w:id="2030"/>
    <w:bookmarkEnd w:id="2031"/>
    <w:bookmarkEnd w:id="2032"/>
    <w:bookmarkEnd w:id="2033"/>
    <w:bookmarkEnd w:id="2034"/>
    <w:bookmarkEnd w:id="2035"/>
    <w:bookmarkEnd w:id="2036"/>
    <w:bookmarkEnd w:id="2037"/>
    <w:bookmarkEnd w:id="2038"/>
    <w:bookmarkEnd w:id="2039"/>
    <w:bookmarkEnd w:id="2040"/>
    <w:bookmarkEnd w:id="2041"/>
    <w:bookmarkEnd w:id="2042"/>
    <w:bookmarkEnd w:id="2043"/>
    <w:bookmarkEnd w:id="2044"/>
    <w:bookmarkEnd w:id="2045"/>
    <w:bookmarkEnd w:id="2046"/>
    <w:bookmarkEnd w:id="2047"/>
    <w:bookmarkEnd w:id="2048"/>
    <w:bookmarkEnd w:id="2049"/>
    <w:bookmarkEnd w:id="2050"/>
    <w:bookmarkEnd w:id="2051"/>
    <w:bookmarkEnd w:id="2052"/>
    <w:bookmarkEnd w:id="2053"/>
    <w:bookmarkEnd w:id="2054"/>
    <w:bookmarkEnd w:id="2055"/>
    <w:bookmarkEnd w:id="2056"/>
    <w:bookmarkEnd w:id="2057"/>
    <w:bookmarkEnd w:id="2058"/>
    <w:bookmarkEnd w:id="2059"/>
    <w:bookmarkEnd w:id="2060"/>
    <w:bookmarkEnd w:id="2061"/>
    <w:bookmarkEnd w:id="2062"/>
    <w:bookmarkEnd w:id="2063"/>
    <w:bookmarkEnd w:id="2064"/>
    <w:bookmarkEnd w:id="2065"/>
    <w:bookmarkEnd w:id="2066"/>
    <w:bookmarkEnd w:id="2067"/>
    <w:bookmarkEnd w:id="2068"/>
    <w:bookmarkEnd w:id="2069"/>
    <w:bookmarkEnd w:id="2070"/>
    <w:bookmarkEnd w:id="2071"/>
    <w:bookmarkEnd w:id="2072"/>
    <w:bookmarkEnd w:id="2073"/>
    <w:bookmarkEnd w:id="2074"/>
    <w:bookmarkEnd w:id="2075"/>
    <w:bookmarkEnd w:id="2076"/>
    <w:bookmarkEnd w:id="2077"/>
    <w:bookmarkEnd w:id="2078"/>
    <w:bookmarkEnd w:id="2079"/>
    <w:bookmarkEnd w:id="2080"/>
    <w:bookmarkEnd w:id="2081"/>
    <w:bookmarkEnd w:id="2082"/>
    <w:bookmarkEnd w:id="2083"/>
    <w:bookmarkEnd w:id="2084"/>
    <w:bookmarkEnd w:id="2085"/>
    <w:bookmarkEnd w:id="2086"/>
    <w:bookmarkEnd w:id="2087"/>
    <w:bookmarkEnd w:id="2088"/>
    <w:bookmarkEnd w:id="2089"/>
    <w:bookmarkEnd w:id="2090"/>
    <w:bookmarkEnd w:id="2091"/>
    <w:bookmarkEnd w:id="2092"/>
    <w:bookmarkEnd w:id="2093"/>
    <w:bookmarkEnd w:id="2094"/>
    <w:bookmarkEnd w:id="2095"/>
    <w:bookmarkEnd w:id="2096"/>
    <w:bookmarkEnd w:id="2097"/>
    <w:bookmarkEnd w:id="2098"/>
    <w:bookmarkEnd w:id="2099"/>
    <w:bookmarkEnd w:id="2100"/>
    <w:bookmarkEnd w:id="2101"/>
    <w:bookmarkEnd w:id="2102"/>
    <w:bookmarkEnd w:id="2103"/>
    <w:bookmarkEnd w:id="2104"/>
    <w:bookmarkEnd w:id="2105"/>
    <w:bookmarkEnd w:id="2106"/>
    <w:bookmarkEnd w:id="2107"/>
    <w:bookmarkEnd w:id="2108"/>
    <w:bookmarkEnd w:id="2109"/>
    <w:bookmarkEnd w:id="2110"/>
    <w:bookmarkEnd w:id="2111"/>
    <w:bookmarkEnd w:id="2112"/>
    <w:bookmarkEnd w:id="2113"/>
    <w:bookmarkEnd w:id="2114"/>
    <w:bookmarkEnd w:id="2115"/>
    <w:bookmarkEnd w:id="2116"/>
    <w:bookmarkEnd w:id="2117"/>
    <w:bookmarkEnd w:id="2118"/>
    <w:bookmarkEnd w:id="2119"/>
    <w:bookmarkEnd w:id="2120"/>
    <w:bookmarkEnd w:id="2121"/>
    <w:bookmarkEnd w:id="2122"/>
    <w:bookmarkEnd w:id="2123"/>
    <w:bookmarkEnd w:id="2124"/>
    <w:bookmarkEnd w:id="2125"/>
    <w:bookmarkEnd w:id="2126"/>
    <w:bookmarkEnd w:id="2127"/>
    <w:bookmarkEnd w:id="2128"/>
    <w:bookmarkEnd w:id="2129"/>
    <w:bookmarkEnd w:id="2130"/>
    <w:bookmarkEnd w:id="2131"/>
    <w:bookmarkEnd w:id="2132"/>
    <w:bookmarkEnd w:id="2133"/>
    <w:bookmarkEnd w:id="2134"/>
    <w:bookmarkEnd w:id="2135"/>
    <w:bookmarkEnd w:id="2136"/>
    <w:bookmarkEnd w:id="2137"/>
    <w:bookmarkEnd w:id="2138"/>
    <w:bookmarkEnd w:id="2139"/>
    <w:bookmarkEnd w:id="2140"/>
    <w:bookmarkEnd w:id="2141"/>
    <w:bookmarkEnd w:id="2142"/>
    <w:bookmarkEnd w:id="2143"/>
    <w:bookmarkEnd w:id="2144"/>
    <w:bookmarkEnd w:id="2145"/>
    <w:bookmarkEnd w:id="2146"/>
    <w:bookmarkEnd w:id="2147"/>
    <w:bookmarkEnd w:id="2148"/>
    <w:bookmarkEnd w:id="2149"/>
    <w:bookmarkEnd w:id="2150"/>
    <w:bookmarkEnd w:id="2151"/>
    <w:bookmarkEnd w:id="2152"/>
    <w:bookmarkEnd w:id="2153"/>
    <w:bookmarkEnd w:id="2154"/>
    <w:bookmarkEnd w:id="2155"/>
    <w:bookmarkEnd w:id="2156"/>
    <w:bookmarkEnd w:id="2157"/>
    <w:bookmarkEnd w:id="2158"/>
    <w:bookmarkEnd w:id="2159"/>
    <w:bookmarkEnd w:id="2160"/>
    <w:bookmarkEnd w:id="2161"/>
    <w:bookmarkEnd w:id="2162"/>
    <w:bookmarkEnd w:id="2163"/>
    <w:bookmarkEnd w:id="2164"/>
    <w:bookmarkEnd w:id="2165"/>
    <w:bookmarkEnd w:id="2166"/>
    <w:bookmarkEnd w:id="2167"/>
    <w:bookmarkEnd w:id="2168"/>
    <w:bookmarkEnd w:id="2169"/>
    <w:bookmarkEnd w:id="2170"/>
    <w:bookmarkEnd w:id="2171"/>
    <w:bookmarkEnd w:id="2172"/>
    <w:bookmarkEnd w:id="2173"/>
    <w:bookmarkEnd w:id="2174"/>
    <w:bookmarkEnd w:id="2175"/>
    <w:bookmarkEnd w:id="2176"/>
    <w:bookmarkEnd w:id="2177"/>
    <w:bookmarkEnd w:id="2178"/>
    <w:bookmarkEnd w:id="2179"/>
    <w:bookmarkEnd w:id="2180"/>
    <w:bookmarkEnd w:id="2181"/>
    <w:bookmarkEnd w:id="2182"/>
    <w:bookmarkEnd w:id="2183"/>
    <w:bookmarkEnd w:id="2184"/>
    <w:bookmarkEnd w:id="2185"/>
    <w:bookmarkEnd w:id="2186"/>
    <w:bookmarkEnd w:id="2187"/>
    <w:bookmarkEnd w:id="2188"/>
    <w:bookmarkEnd w:id="2189"/>
    <w:bookmarkEnd w:id="2190"/>
    <w:bookmarkEnd w:id="2191"/>
    <w:bookmarkEnd w:id="2192"/>
    <w:bookmarkEnd w:id="2193"/>
    <w:bookmarkEnd w:id="2194"/>
    <w:bookmarkEnd w:id="2195"/>
    <w:bookmarkEnd w:id="2196"/>
    <w:bookmarkEnd w:id="2197"/>
    <w:bookmarkEnd w:id="2198"/>
    <w:bookmarkEnd w:id="2199"/>
    <w:bookmarkEnd w:id="2200"/>
    <w:bookmarkEnd w:id="2201"/>
    <w:bookmarkEnd w:id="2202"/>
    <w:bookmarkEnd w:id="2203"/>
    <w:bookmarkEnd w:id="2204"/>
    <w:bookmarkEnd w:id="2205"/>
    <w:bookmarkEnd w:id="2206"/>
    <w:bookmarkEnd w:id="2207"/>
    <w:bookmarkEnd w:id="2208"/>
    <w:bookmarkEnd w:id="2209"/>
    <w:bookmarkEnd w:id="2210"/>
    <w:bookmarkEnd w:id="2211"/>
    <w:bookmarkEnd w:id="2212"/>
    <w:bookmarkEnd w:id="2213"/>
    <w:bookmarkEnd w:id="2214"/>
    <w:bookmarkEnd w:id="2215"/>
    <w:bookmarkEnd w:id="2216"/>
    <w:bookmarkEnd w:id="2217"/>
    <w:bookmarkEnd w:id="2218"/>
    <w:bookmarkEnd w:id="2219"/>
    <w:bookmarkEnd w:id="2220"/>
    <w:bookmarkEnd w:id="2221"/>
    <w:bookmarkEnd w:id="2222"/>
    <w:bookmarkEnd w:id="2223"/>
    <w:bookmarkEnd w:id="2224"/>
    <w:bookmarkEnd w:id="2225"/>
    <w:bookmarkEnd w:id="2226"/>
    <w:bookmarkEnd w:id="2227"/>
    <w:bookmarkEnd w:id="2228"/>
    <w:bookmarkEnd w:id="2229"/>
    <w:bookmarkEnd w:id="2230"/>
    <w:bookmarkEnd w:id="2231"/>
    <w:bookmarkEnd w:id="2232"/>
    <w:bookmarkEnd w:id="2233"/>
    <w:bookmarkEnd w:id="2234"/>
    <w:bookmarkEnd w:id="2235"/>
    <w:bookmarkEnd w:id="2236"/>
    <w:bookmarkEnd w:id="2237"/>
    <w:bookmarkEnd w:id="2238"/>
    <w:bookmarkEnd w:id="2239"/>
    <w:bookmarkEnd w:id="2240"/>
    <w:bookmarkEnd w:id="2241"/>
    <w:bookmarkEnd w:id="2242"/>
    <w:bookmarkEnd w:id="2243"/>
    <w:bookmarkEnd w:id="2244"/>
    <w:bookmarkEnd w:id="2245"/>
    <w:bookmarkEnd w:id="2246"/>
    <w:bookmarkEnd w:id="2247"/>
    <w:bookmarkEnd w:id="2248"/>
    <w:bookmarkEnd w:id="2249"/>
    <w:bookmarkEnd w:id="2250"/>
    <w:bookmarkEnd w:id="2251"/>
    <w:bookmarkEnd w:id="2252"/>
    <w:bookmarkEnd w:id="2253"/>
    <w:bookmarkEnd w:id="2254"/>
    <w:bookmarkEnd w:id="2255"/>
    <w:bookmarkEnd w:id="2256"/>
    <w:bookmarkEnd w:id="22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AAE440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917202745" o:spid="_x0000_i1025" type="#_x0000_t75" style="width:17.2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03CC9968">
            <wp:extent cx="219075" cy="95250"/>
            <wp:effectExtent l="0" t="0" r="0" b="0"/>
            <wp:docPr id="917202745" name="Image 91720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69689733">
    <w:abstractNumId w:val="1"/>
  </w:num>
  <w:num w:numId="2" w16cid:durableId="1150168507">
    <w:abstractNumId w:val="5"/>
  </w:num>
  <w:num w:numId="3" w16cid:durableId="1600792381">
    <w:abstractNumId w:val="0"/>
  </w:num>
  <w:num w:numId="4" w16cid:durableId="1266772442">
    <w:abstractNumId w:val="5"/>
  </w:num>
  <w:num w:numId="5" w16cid:durableId="636301756">
    <w:abstractNumId w:val="2"/>
  </w:num>
  <w:num w:numId="6" w16cid:durableId="370307020">
    <w:abstractNumId w:val="5"/>
  </w:num>
  <w:num w:numId="7" w16cid:durableId="1660889809">
    <w:abstractNumId w:val="4"/>
  </w:num>
  <w:num w:numId="8" w16cid:durableId="1243835625">
    <w:abstractNumId w:val="5"/>
  </w:num>
  <w:num w:numId="9" w16cid:durableId="570651349">
    <w:abstractNumId w:val="5"/>
  </w:num>
  <w:num w:numId="10" w16cid:durableId="931820650">
    <w:abstractNumId w:val="5"/>
  </w:num>
  <w:num w:numId="11" w16cid:durableId="548614800">
    <w:abstractNumId w:val="5"/>
  </w:num>
  <w:num w:numId="12" w16cid:durableId="715275533">
    <w:abstractNumId w:val="5"/>
  </w:num>
  <w:num w:numId="13" w16cid:durableId="1199009042">
    <w:abstractNumId w:val="5"/>
  </w:num>
  <w:num w:numId="14" w16cid:durableId="1668240600">
    <w:abstractNumId w:val="5"/>
  </w:num>
  <w:num w:numId="15" w16cid:durableId="1412893595">
    <w:abstractNumId w:val="5"/>
  </w:num>
  <w:num w:numId="16" w16cid:durableId="1053699660">
    <w:abstractNumId w:val="5"/>
  </w:num>
  <w:num w:numId="17" w16cid:durableId="85053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0722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3C3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4D03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4E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A526D"/>
    <w:rsid w:val="004B19C2"/>
    <w:rsid w:val="004B6EEC"/>
    <w:rsid w:val="004E5058"/>
    <w:rsid w:val="004E61DF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387D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87EA6"/>
    <w:rsid w:val="008913CB"/>
    <w:rsid w:val="008962E4"/>
    <w:rsid w:val="008A0FEE"/>
    <w:rsid w:val="008A48F7"/>
    <w:rsid w:val="008A4B96"/>
    <w:rsid w:val="008B1357"/>
    <w:rsid w:val="008B1755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4B51"/>
    <w:rsid w:val="00947FA0"/>
    <w:rsid w:val="00951737"/>
    <w:rsid w:val="00955556"/>
    <w:rsid w:val="009556A4"/>
    <w:rsid w:val="009741CC"/>
    <w:rsid w:val="00985149"/>
    <w:rsid w:val="009915EC"/>
    <w:rsid w:val="00995AD2"/>
    <w:rsid w:val="00995B6E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1783E"/>
    <w:rsid w:val="00A25A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30A0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4CB0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196E5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pid-2572\FHBX_Papier-en-tete_240322.dotx" TargetMode="External"/></Relationships>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F37AC23-D88F-486E-B295-742C26F302D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16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32</cp:revision>
  <cp:lastPrinted>2025-01-27T09:18:00Z</cp:lastPrinted>
  <dcterms:created xsi:type="dcterms:W3CDTF">2022-09-23T16:30:00Z</dcterms:created>
  <dcterms:modified xsi:type="dcterms:W3CDTF">2025-01-27T09:18:00Z</dcterms:modified>
</cp:coreProperties>
</file>