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20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3 (Apache licensed) using REFERENCE JAXB in Oracle Java 1.8.0_241 on Linux -->
    <w:p w:rsidRPr="00A43A4B" w:rsidR="002C4910" w:rsidP="00A82F37" w:rsidRDefault="00B24557" w14:paraId="372FBE54" w14:textId="65C382EB">
      <w:pPr>
        <w:pStyle w:val="Lieuetdate"/>
        <w:spacing w:after="240"/>
      </w:pPr>
      <w:r w:rsidRPr="00A43A4B">
        <w:t xml:space="preserve">Louviers, le </w:t>
      </w:r>
      <w:r w:rsidR="00A014A5">
        <w:t xml:space="preserve">8 janvier </w:t>
      </w:r>
      <w:r w:rsidRPr="00A43A4B">
        <w:t xml:space="preserve"> 2024</w:t>
      </w:r>
    </w:p>
    <w:p w:rsidRPr="005B320B" w:rsidR="00B24557" w:rsidP="00B24557" w:rsidRDefault="00B24557" w14:paraId="3DA57083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TILLY ENTREPRISE SERVICE – 13364</w:t>
      </w:r>
    </w:p>
    <w:p w:rsidRPr="005B320B" w:rsidR="00B24557" w:rsidP="00B24557" w:rsidRDefault="00B24557" w14:paraId="0EDA1CD2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609065DA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03390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02E6ED37" w14:textId="77777777">
      <w:pPr>
        <w:pStyle w:val="Rfs"/>
      </w:pPr>
      <w:r w:rsidRPr="000E4C8C">
        <w:t>CD/BBI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6A3CCAFC" wp14:editId="3944145E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0C3E28FD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TILLY ENTREPRISE SERVICE</w:t>
                            </w:r>
                          </w:p>
                          <w:p w:rsidRPr="00B24557" w:rsidR="00B24557" w:rsidP="00B24557" w:rsidRDefault="00B24557" w14:paraId="47B7380B" w14:textId="77777777">
                            <w:pPr>
                              <w:pStyle w:val="Destinat"/>
                            </w:pPr>
                            <w:r w:rsidRPr="00B24557">
                              <w:t>Castel des Bruyères</w:t>
                            </w:r>
                          </w:p>
                          <w:p w:rsidRPr="00B24557" w:rsidR="00B24557" w:rsidP="00B24557" w:rsidRDefault="00B24557" w14:paraId="5AEDD86F" w14:textId="77777777">
                            <w:pPr>
                              <w:pStyle w:val="Destinat"/>
                            </w:pPr>
                            <w:r w:rsidRPr="00B24557">
                              <w:t>27510 TILLY</w:t>
                            </w:r>
                          </w:p>
                          <w:p w:rsidR="00D6672F" w:rsidP="00D6672F" w:rsidRDefault="00D6672F" w14:paraId="7194FD60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7BC95105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D6106E">
                              <w:rPr>
                                <w:u w:val="single"/>
                              </w:rPr>
                              <w:t>Monsieur Guy LEMONNIER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0C3E28FD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TILLY ENTREPRISE SERVICE</w:t>
                      </w:r>
                    </w:p>
                    <w:p w:rsidRPr="00B24557" w:rsidR="00B24557" w:rsidP="00B24557" w:rsidRDefault="00B24557" w14:paraId="47B7380B" w14:textId="77777777">
                      <w:pPr>
                        <w:pStyle w:val="Destinat"/>
                      </w:pPr>
                      <w:r w:rsidRPr="00B24557">
                        <w:t>Castel des Bruyères</w:t>
                      </w:r>
                    </w:p>
                    <w:p w:rsidRPr="00B24557" w:rsidR="00B24557" w:rsidP="00B24557" w:rsidRDefault="00B24557" w14:paraId="5AEDD86F" w14:textId="77777777">
                      <w:pPr>
                        <w:pStyle w:val="Destinat"/>
                      </w:pPr>
                      <w:r w:rsidRPr="00B24557">
                        <w:t>27510 TILLY</w:t>
                      </w:r>
                    </w:p>
                    <w:p w:rsidR="00D6672F" w:rsidP="00D6672F" w:rsidRDefault="00D6672F" w14:paraId="7194FD60" w14:textId="77777777">
                      <w:pPr>
                        <w:pStyle w:val="Destinat"/>
                      </w:pPr>
                    </w:p>
                    <w:p w:rsidR="00415F42" w:rsidP="00D6672F" w:rsidRDefault="00415F42" w14:paraId="7BC95105" w14:textId="77777777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D6106E">
                        <w:rPr>
                          <w:u w:val="single"/>
                        </w:rPr>
                        <w:t>Monsieur Guy LEMONNIER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03CE266E" wp14:editId="16A4F9FE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3922394F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 w:rsidRPr="00214526"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:rsidR="003D5581" w:rsidP="006D0708" w:rsidRDefault="003D5581" w14:paraId="70FD4F35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hyperlink w:history="true" r:id="rId8">
                              <w:r w:rsidRPr="002F6751">
                                <w:rPr>
                                  <w:rStyle w:val="Lienhypertexte"/>
                                  <w:b/>
                                  <w:bCs/>
                                </w:rPr>
                                <w:t>guylemonnier76@gmail.com</w:t>
                              </w:r>
                            </w:hyperlink>
                          </w:p>
                          <w:p w:rsidR="003D5581" w:rsidP="006D0708" w:rsidRDefault="003D5581" w14:paraId="40D49758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hyperlink w:history="true" r:id="rId9">
                              <w:r w:rsidRPr="002F6751">
                                <w:rPr>
                                  <w:rStyle w:val="Lienhypertexte"/>
                                  <w:b/>
                                  <w:bCs/>
                                </w:rPr>
                                <w:t>president@apeer.fr</w:t>
                              </w:r>
                            </w:hyperlink>
                          </w:p>
                          <w:p w:rsidR="003D5581" w:rsidP="006D0708" w:rsidRDefault="003D5581" w14:paraId="36BEE4CF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</w:p>
                          <w:p w:rsidRPr="00B24557" w:rsidR="00B24557" w:rsidP="00B24557" w:rsidRDefault="00B24557" w14:paraId="545CAADF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02140668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3922394F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 w:rsidRPr="00214526">
                        <w:rPr>
                          <w:b/>
                          <w:bCs/>
                        </w:rPr>
                        <w:t>Par courriel </w:t>
                      </w:r>
                    </w:p>
                    <w:p w:rsidR="003D5581" w:rsidP="006D0708" w:rsidRDefault="003D5581" w14:paraId="70FD4F35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hyperlink w:history="true" r:id="rId10">
                        <w:r w:rsidRPr="002F6751">
                          <w:rPr>
                            <w:rStyle w:val="Lienhypertexte"/>
                            <w:b/>
                            <w:bCs/>
                          </w:rPr>
                          <w:t>guylemonnier76@gmail.com</w:t>
                        </w:r>
                      </w:hyperlink>
                    </w:p>
                    <w:p w:rsidR="003D5581" w:rsidP="006D0708" w:rsidRDefault="003D5581" w14:paraId="40D49758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hyperlink w:history="true" r:id="rId11">
                        <w:r w:rsidRPr="002F6751">
                          <w:rPr>
                            <w:rStyle w:val="Lienhypertexte"/>
                            <w:b/>
                            <w:bCs/>
                          </w:rPr>
                          <w:t>president@apeer.fr</w:t>
                        </w:r>
                      </w:hyperlink>
                    </w:p>
                    <w:p w:rsidR="003D5581" w:rsidP="006D0708" w:rsidRDefault="003D5581" w14:paraId="36BEE4CF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</w:p>
                    <w:p w:rsidRPr="00B24557" w:rsidR="00B24557" w:rsidP="00B24557" w:rsidRDefault="00B24557" w14:paraId="545CAADF" w14:textId="77777777">
                      <w:pPr>
                        <w:pStyle w:val="CONFIDENTIEL"/>
                      </w:pPr>
                    </w:p>
                    <w:p w:rsidR="006D0708" w:rsidP="006D0708" w:rsidRDefault="006D0708" w14:paraId="02140668" w14:textId="77777777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6106E">
        <w:t>/OP</w:t>
      </w:r>
    </w:p>
    <w:p w:rsidRPr="005319DA" w:rsidR="00415F42" w:rsidP="00415F42" w:rsidRDefault="00415F42" w14:paraId="7026F88C" w14:textId="77777777">
      <w:r>
        <w:t>Monsieur,</w:t>
      </w:r>
    </w:p>
    <w:p w:rsidRPr="005319DA" w:rsidR="00415F42" w:rsidP="00415F42" w:rsidRDefault="00415F42" w14:paraId="2219FB17" w14:textId="0B48FFEC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>, double de</w:t>
      </w:r>
      <w:r w:rsidR="00A014A5">
        <w:t xml:space="preserve"> la</w:t>
      </w:r>
      <w:r w:rsidRPr="005319DA">
        <w:t xml:space="preserve"> lettre du </w:t>
      </w:r>
      <w:r w:rsidR="00A014A5">
        <w:t>30 décembre</w:t>
      </w:r>
      <w:r w:rsidR="00D6106E">
        <w:rPr>
          <w:color w:val="000000"/>
        </w:rPr>
        <w:t xml:space="preserve">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A014A5">
        <w:rPr>
          <w:color w:val="000000"/>
        </w:rPr>
        <w:t>6 janvier 2025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A014A5">
        <w:rPr>
          <w:b/>
          <w:color w:val="000000"/>
        </w:rPr>
        <w:t>COLISSIMO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</w:t>
      </w:r>
      <w:r w:rsidR="00471DD7">
        <w:rPr>
          <w:color w:val="000000"/>
        </w:rPr>
        <w:t xml:space="preserve"> </w:t>
      </w:r>
      <w:r w:rsidR="00A468C3">
        <w:rPr>
          <w:color w:val="000000"/>
        </w:rPr>
        <w:t>n°</w:t>
      </w:r>
      <w:r w:rsidR="00A014A5">
        <w:rPr>
          <w:color w:val="000000"/>
        </w:rPr>
        <w:t>263155</w:t>
      </w:r>
      <w:r w:rsidRPr="005319DA">
        <w:rPr>
          <w:color w:val="000000"/>
        </w:rPr>
        <w:t>.</w:t>
      </w:r>
    </w:p>
    <w:p w:rsidR="00415F42" w:rsidP="00415F42" w:rsidRDefault="00415F42" w14:paraId="10BE6FB9" w14:textId="5575D15B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D6106E">
        <w:rPr>
          <w:color w:val="000000"/>
        </w:rPr>
        <w:t xml:space="preserve"> au</w:t>
      </w:r>
      <w:r w:rsidRPr="00AE41AB">
        <w:rPr>
          <w:color w:val="000000"/>
        </w:rPr>
        <w:t xml:space="preserve"> moyen du coupon-réponse joint.</w:t>
      </w:r>
    </w:p>
    <w:p w:rsidR="00A82F37" w:rsidP="00415F42" w:rsidRDefault="00A82F37" w14:paraId="74D0D675" w14:textId="77777777">
      <w:pPr>
        <w:rPr>
          <w:color w:val="000000"/>
        </w:rPr>
      </w:pPr>
      <w:r>
        <w:rPr>
          <w:color w:val="000000"/>
        </w:rPr>
        <w:t>Dans l’hypothèse d’une poursuite</w:t>
      </w:r>
      <w:r w:rsidR="00D6106E">
        <w:rPr>
          <w:color w:val="000000"/>
        </w:rPr>
        <w:t xml:space="preserve"> du contrat</w:t>
      </w:r>
      <w:r>
        <w:rPr>
          <w:color w:val="000000"/>
        </w:rPr>
        <w:t>, je vous remercie de m’adresser les prévisions de trésorerie justifiant les capacités de la société à honorer les prochaines échéances</w:t>
      </w:r>
      <w:r w:rsidR="00D6106E">
        <w:rPr>
          <w:color w:val="000000"/>
        </w:rPr>
        <w:t xml:space="preserve"> dudit contrat</w:t>
      </w:r>
      <w:r>
        <w:rPr>
          <w:color w:val="000000"/>
        </w:rPr>
        <w:t>.</w:t>
      </w:r>
    </w:p>
    <w:p w:rsidRPr="005F33A3" w:rsidR="00A014A5" w:rsidP="00415F42" w:rsidRDefault="00A014A5" w14:paraId="3CAF8D02" w14:textId="53D13E88">
      <w:pPr>
        <w:rPr>
          <w:b/>
          <w:bCs/>
          <w:color w:val="000000"/>
        </w:rPr>
      </w:pPr>
      <w:r w:rsidRPr="005F33A3">
        <w:rPr>
          <w:b/>
          <w:bCs/>
          <w:color w:val="000000"/>
        </w:rPr>
        <w:t>J’attire votre attention sur le montant du dépôt de garantie sollicité et vous invite à soumettre le règlement à ma contresignature en cas de poursuite.</w:t>
      </w:r>
    </w:p>
    <w:p w:rsidR="00415F42" w:rsidP="00415F42" w:rsidRDefault="00415F42" w14:paraId="0D6DFF31" w14:textId="56D4C25B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A014A5">
        <w:rPr>
          <w:b/>
          <w:bCs/>
          <w:color w:val="000000"/>
        </w:rPr>
        <w:t>27 janvier 2025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4FE3AF66" w14:textId="77777777">
      <w:r w:rsidRPr="005319DA">
        <w:t>Je vous prie d'agréer, Monsieur, mes salutations distinguées.</w:t>
      </w:r>
    </w:p>
    <w:p w:rsidRPr="00C13E72" w:rsidR="00C13E72" w:rsidP="00C13E72" w:rsidRDefault="00C13E72" w14:paraId="6CCCC986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B817D1" w:rsidP="0064277E" w:rsidRDefault="00C13E72" w14:paraId="075C01FC" w14:textId="3A57C955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A014A5" w:rsidR="00A014A5">
        <w:rPr>
          <w:color w:val="000000" w:themeColor="text1"/>
          <w:sz w:val="18"/>
        </w:rPr>
        <w:drawing>
          <wp:inline distT="0" distB="0" distL="0" distR="0">
            <wp:extent cx="1514690" cy="914527"/>
            <wp:effectExtent l="0" t="0" r="0" b="0"/>
            <wp:docPr id="774053046" name="Image774053046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405304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6FC4CE07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6C20C632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TILLY ENTREPRISE SERVICE </w:t>
      </w:r>
    </w:p>
    <w:p w:rsidRPr="0094376E" w:rsidR="00415F42" w:rsidP="00415F42" w:rsidRDefault="00415F42" w14:paraId="40605C7B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BC8BF50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6F6037BA" w14:textId="64A0254D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A014A5">
        <w:rPr>
          <w:rFonts w:cs="Calibri"/>
          <w:b/>
          <w:bCs/>
          <w:color w:val="auto"/>
          <w:szCs w:val="18"/>
        </w:rPr>
        <w:t>COLISSIMO</w:t>
      </w:r>
    </w:p>
    <w:p w:rsidRPr="0094376E" w:rsidR="00415F42" w:rsidP="00415F42" w:rsidRDefault="00415F42" w14:paraId="5946C857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0B808F7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5E0D9F1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4B9D897A" w14:textId="0BFA3CE8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A014A5">
        <w:rPr>
          <w:rFonts w:cs="Calibri"/>
          <w:b/>
          <w:color w:val="auto"/>
          <w:szCs w:val="18"/>
        </w:rPr>
        <w:t>263155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75AFEFC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798E72B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68D2E29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7D4AAEA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351B8F5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D57DA4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2E5E649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7645935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0F4CFB8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17596A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5C553E1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4D3B549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829F2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C4C3F6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42852D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9FDE90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CE187D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0325E65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6002E5F5" w14:textId="77777777">
      <w:pPr>
        <w:rPr>
          <w:szCs w:val="18"/>
        </w:rPr>
      </w:pPr>
    </w:p>
    <w:sectPr w:rsidRPr="0094376E" w:rsidR="00282A07" w:rsidSect="00415F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35D2A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42268F7E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12A0A5A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1367B501" w14:textId="0AAF5BA1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5F33A3">
        <w:rPr>
          <w:noProof/>
        </w:rPr>
        <w:t>2</w:t>
      </w:r>
    </w:fldSimple>
  </w:p>
  <w:p w:rsidR="00EB6A0E" w:rsidP="00411FAB" w:rsidRDefault="00EB6A0E" w14:paraId="0C97930D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3C131EC7" wp14:editId="449090EF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246EBADA" w14:textId="165FEC62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5F33A3">
        <w:rPr>
          <w:noProof/>
        </w:rPr>
        <w:t>2</w:t>
      </w:r>
    </w:fldSimple>
  </w:p>
  <w:p w:rsidR="00EB6A0E" w:rsidP="00411FAB" w:rsidRDefault="00EB6A0E" w14:paraId="470303C7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2FC7D7D4" wp14:editId="20AF9D9C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942A" w14:textId="77777777" w:rsidR="0048109E" w:rsidRDefault="0048109E" w:rsidP="008C7CF2">
      <w:pPr>
        <w:pStyle w:val="Notedebasdepage"/>
      </w:pPr>
    </w:p>
  </w:footnote>
  <w:footnote w:type="continuationSeparator" w:id="0">
    <w:p w14:paraId="3D504114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4346BA38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66416A9E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3C0A32AA" wp14:editId="6E468636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4FCFE3A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55D08C1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4FCFE3A5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  <w:p w:rsidR="00505383" w:rsidP="00505383" w:rsidRDefault="00505383" w14:paraId="755D08C1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2297B962" wp14:editId="31AFB081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12FBD60E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7914F617" wp14:editId="3431C552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7EA280EE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3B391BE7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18F0470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54E2D1A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1C90FCC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013D6E3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2CB97E8F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6338FA3B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1BE49D50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2C73C933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7EA280EE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3B391BE7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18F0470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54E2D1A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1C90FCC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013D6E3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2CB97E8F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6338FA3B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1BE49D50" w14:textId="77777777">
                    <w:pPr>
                      <w:pStyle w:val="FHBX"/>
                    </w:pPr>
                  </w:p>
                  <w:p w:rsidR="00113A10" w:rsidP="00113A10" w:rsidRDefault="00113A10" w14:paraId="2C73C933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746BA318" wp14:editId="605CB46C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541E8F60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336F25D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4A0AE239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1E9584F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691BC768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541E8F60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336F25D3" w14:textId="77777777">
                    <w:pPr>
                      <w:pStyle w:val="Associsetchargsdemissiontexte"/>
                    </w:pPr>
                    <w:r w:rsidRPr="00DC5C06">
                      <w:t>Hélène Bourbouloux</w:t>
                    </w:r>
                    <w:r w:rsidRPr="00DC5C06">
                      <w:br/>
                      <w:t>Jean-François Blanc | Gaël</w:t>
                    </w:r>
                    <w:r w:rsidRPr="00DC5C06">
                      <w:br/>
                      <w:t>Couturier | Cécile Dür</w:t>
                    </w:r>
                    <w:r w:rsidRPr="00DC5C06">
                      <w:br/>
                      <w:t>Nathalie Leboucher | Sylvain</w:t>
                    </w:r>
                    <w:r w:rsidRPr="00DC5C06">
                      <w:br/>
                    </w:r>
                    <w:proofErr w:type="spellStart"/>
                    <w:r w:rsidRPr="00DC5C06">
                      <w:t>Hustaix</w:t>
                    </w:r>
                    <w:proofErr w:type="spellEnd"/>
                    <w:r w:rsidRPr="00DC5C06">
                      <w:t xml:space="preserve"> | Benjamin Tamboise</w:t>
                    </w:r>
                    <w:r w:rsidRPr="00DC5C06">
                      <w:br/>
                      <w:t>Charlotte Fort | Alicia Alves</w:t>
                    </w:r>
                    <w:r w:rsidRPr="00DC5C06">
                      <w:br/>
                      <w:t>Éric Samson | Théophile</w:t>
                    </w:r>
                    <w:r w:rsidRPr="00DC5C06">
                      <w:br/>
                    </w:r>
                    <w:proofErr w:type="spellStart"/>
                    <w:r w:rsidRPr="00DC5C06">
                      <w:t>Fornacciari</w:t>
                    </w:r>
                    <w:proofErr w:type="spellEnd"/>
                  </w:p>
                  <w:p w:rsidR="00113A10" w:rsidP="00113A10" w:rsidRDefault="00113A10" w14:paraId="4A0AE239" w14:textId="77777777">
                    <w:pPr>
                      <w:pStyle w:val="Associsetchargsdemissiontexte"/>
                    </w:pPr>
                  </w:p>
                  <w:p w:rsidR="00113A10" w:rsidP="00113A10" w:rsidRDefault="00113A10" w14:paraId="1E9584F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691BC768" w14:textId="77777777">
                    <w:pPr>
                      <w:pStyle w:val="Associsetchargsdemissiontexte"/>
                    </w:pPr>
                    <w:r w:rsidRPr="00DC5C06">
                      <w:t xml:space="preserve">C. </w:t>
                    </w:r>
                    <w:proofErr w:type="spellStart"/>
                    <w:r w:rsidRPr="00DC5C06">
                      <w:t>Arbona</w:t>
                    </w:r>
                    <w:proofErr w:type="spellEnd"/>
                    <w:r w:rsidRPr="00DC5C06">
                      <w:t xml:space="preserve"> | J. Bardet</w:t>
                    </w:r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Béard</w:t>
                    </w:r>
                    <w:proofErr w:type="spellEnd"/>
                    <w:r w:rsidRPr="00DC5C06">
                      <w:t xml:space="preserve"> | O. Billant</w:t>
                    </w:r>
                    <w:r w:rsidRPr="00DC5C06">
                      <w:br/>
                      <w:t>A. Binet | B. Bizot</w:t>
                    </w:r>
                    <w:r w:rsidRPr="00DC5C06">
                      <w:br/>
                      <w:t xml:space="preserve">M. Camusat | H. </w:t>
                    </w:r>
                    <w:proofErr w:type="spellStart"/>
                    <w:r w:rsidRPr="00DC5C06">
                      <w:t>Coutaud</w:t>
                    </w:r>
                    <w:proofErr w:type="spellEnd"/>
                    <w:r w:rsidRPr="00DC5C06">
                      <w:br/>
                      <w:t>M. Cormont | K. Couteau</w:t>
                    </w:r>
                    <w:r w:rsidRPr="00DC5C06">
                      <w:br/>
                      <w:t>N. Delamare | M. Dutreil</w:t>
                    </w:r>
                    <w:r w:rsidRPr="00DC5C06">
                      <w:br/>
                      <w:t xml:space="preserve">Y. </w:t>
                    </w:r>
                    <w:proofErr w:type="spellStart"/>
                    <w:r w:rsidRPr="00DC5C06">
                      <w:t>Grégoriades</w:t>
                    </w:r>
                    <w:proofErr w:type="spellEnd"/>
                    <w:r w:rsidRPr="00DC5C06">
                      <w:t xml:space="preserve"> | S. Gsell</w:t>
                    </w:r>
                    <w:r w:rsidRPr="00DC5C06">
                      <w:br/>
                      <w:t xml:space="preserve">L. </w:t>
                    </w:r>
                    <w:proofErr w:type="spellStart"/>
                    <w:r w:rsidRPr="00DC5C06">
                      <w:t>Horellou</w:t>
                    </w:r>
                    <w:proofErr w:type="spellEnd"/>
                    <w:r w:rsidRPr="00DC5C06">
                      <w:t xml:space="preserve"> |  </w:t>
                    </w:r>
                    <w:proofErr w:type="spellStart"/>
                    <w:r w:rsidRPr="00DC5C06">
                      <w:t>M.Huerga</w:t>
                    </w:r>
                    <w:proofErr w:type="spellEnd"/>
                    <w:r w:rsidRPr="00DC5C06">
                      <w:br/>
                      <w:t>E. Jaques | M. Jacquet</w:t>
                    </w:r>
                    <w:r w:rsidRPr="00DC5C06">
                      <w:br/>
                      <w:t>M. Julien | E. Labrunie</w:t>
                    </w:r>
                    <w:r w:rsidRPr="00DC5C06">
                      <w:br/>
                      <w:t>S. Laugel | D. Lemoine</w:t>
                    </w:r>
                    <w:r w:rsidRPr="00DC5C06">
                      <w:br/>
                      <w:t xml:space="preserve">V. </w:t>
                    </w:r>
                    <w:proofErr w:type="spellStart"/>
                    <w:r w:rsidRPr="00DC5C06">
                      <w:t>Lemerle</w:t>
                    </w:r>
                    <w:proofErr w:type="spellEnd"/>
                    <w:r w:rsidRPr="00DC5C06">
                      <w:t xml:space="preserve"> | H. Locqueville</w:t>
                    </w:r>
                    <w:r w:rsidRPr="00DC5C06">
                      <w:br/>
                      <w:t xml:space="preserve">C. </w:t>
                    </w:r>
                    <w:proofErr w:type="spellStart"/>
                    <w:r w:rsidRPr="00DC5C06">
                      <w:t>Loupias</w:t>
                    </w:r>
                    <w:proofErr w:type="spellEnd"/>
                    <w:r w:rsidRPr="00DC5C06">
                      <w:t xml:space="preserve"> | G. Malandain</w:t>
                    </w:r>
                    <w:r w:rsidRPr="00DC5C06">
                      <w:br/>
                      <w:t xml:space="preserve">K. </w:t>
                    </w:r>
                    <w:proofErr w:type="spellStart"/>
                    <w:r w:rsidRPr="00DC5C06">
                      <w:t>Malavielle</w:t>
                    </w:r>
                    <w:proofErr w:type="spellEnd"/>
                    <w:r w:rsidRPr="00DC5C06">
                      <w:t xml:space="preserve"> | C .Mariage</w:t>
                    </w:r>
                    <w:r w:rsidRPr="00DC5C06">
                      <w:br/>
                      <w:t xml:space="preserve">C. Martineau | S. </w:t>
                    </w:r>
                    <w:proofErr w:type="spellStart"/>
                    <w:r w:rsidRPr="00DC5C06">
                      <w:t>Mikou</w:t>
                    </w:r>
                    <w:proofErr w:type="spellEnd"/>
                    <w:r w:rsidRPr="00DC5C06">
                      <w:br/>
                      <w:t xml:space="preserve">S. Navet | E. </w:t>
                    </w:r>
                    <w:proofErr w:type="spellStart"/>
                    <w:r w:rsidRPr="00DC5C06">
                      <w:t>Obert</w:t>
                    </w:r>
                    <w:proofErr w:type="spellEnd"/>
                    <w:r w:rsidRPr="00DC5C06">
                      <w:br/>
                      <w:t>M. Pauzes | C. Petitclair</w:t>
                    </w:r>
                    <w:r w:rsidRPr="00DC5C06">
                      <w:br/>
                      <w:t>F. Raybaud | S. Richer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Roudil</w:t>
                    </w:r>
                    <w:proofErr w:type="spellEnd"/>
                    <w:r w:rsidRPr="00DC5C06">
                      <w:t xml:space="preserve"> | C. Ruaud</w:t>
                    </w:r>
                    <w:r w:rsidRPr="00DC5C06">
                      <w:br/>
                      <w:t xml:space="preserve">M. Snyers | </w:t>
                    </w:r>
                    <w:proofErr w:type="spellStart"/>
                    <w:r w:rsidRPr="00DC5C06">
                      <w:t>S.Touron</w:t>
                    </w:r>
                    <w:proofErr w:type="spellEnd"/>
                    <w:r w:rsidRPr="00DC5C06">
                      <w:br/>
                      <w:t>E. Trinque | R. Vigier</w:t>
                    </w:r>
                    <w:r w:rsidRPr="00DC5C06">
                      <w:br/>
                      <w:t xml:space="preserve">A. </w:t>
                    </w:r>
                    <w:proofErr w:type="spellStart"/>
                    <w:r w:rsidRPr="00DC5C06">
                      <w:t>Zirah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5F8271DE" wp14:editId="2A573B4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32FD05C6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32FD05C6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6F8AB0CB" wp14:editId="36AD41F3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317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4121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037C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2C47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189"/>
    <w:rsid w:val="001E2DEF"/>
    <w:rsid w:val="001E7392"/>
    <w:rsid w:val="001F6448"/>
    <w:rsid w:val="00202290"/>
    <w:rsid w:val="0020398E"/>
    <w:rsid w:val="002107BD"/>
    <w:rsid w:val="002109BD"/>
    <w:rsid w:val="002110E6"/>
    <w:rsid w:val="0021452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5581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71DD7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D2808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E68BD"/>
    <w:rsid w:val="005F33A3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825"/>
    <w:rsid w:val="009D5F99"/>
    <w:rsid w:val="009D60CD"/>
    <w:rsid w:val="009E04BF"/>
    <w:rsid w:val="009E4301"/>
    <w:rsid w:val="009F03E9"/>
    <w:rsid w:val="009F3D08"/>
    <w:rsid w:val="009F783D"/>
    <w:rsid w:val="00A014A5"/>
    <w:rsid w:val="00A01839"/>
    <w:rsid w:val="00A04087"/>
    <w:rsid w:val="00A05442"/>
    <w:rsid w:val="00A07FA9"/>
    <w:rsid w:val="00A43A4B"/>
    <w:rsid w:val="00A468C3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97E62"/>
    <w:rsid w:val="00BB346A"/>
    <w:rsid w:val="00BB45DB"/>
    <w:rsid w:val="00BC775F"/>
    <w:rsid w:val="00BD6801"/>
    <w:rsid w:val="00BE0ED3"/>
    <w:rsid w:val="00BE16A4"/>
    <w:rsid w:val="00BE71CB"/>
    <w:rsid w:val="00BF5ABC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1751B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106E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91B16"/>
    <w:rsid w:val="00DA2B63"/>
    <w:rsid w:val="00DA52E4"/>
    <w:rsid w:val="00DB6B22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0E94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5761F"/>
    <w:rsid w:val="00E64B6D"/>
    <w:rsid w:val="00E67A56"/>
    <w:rsid w:val="00E7380A"/>
    <w:rsid w:val="00E769B2"/>
    <w:rsid w:val="00E82F09"/>
    <w:rsid w:val="00E8739D"/>
    <w:rsid w:val="00E87670"/>
    <w:rsid w:val="00E90DC7"/>
    <w:rsid w:val="00E913EC"/>
    <w:rsid w:val="00E9366C"/>
    <w:rsid w:val="00EA0544"/>
    <w:rsid w:val="00EB03B6"/>
    <w:rsid w:val="00EB6A0E"/>
    <w:rsid w:val="00EC03F0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1745" v:ext="edit"/>
    <o:shapelayout v:ext="edit">
      <o:idmap data="2" v:ext="edit"/>
    </o:shapelayout>
  </w:shapeDefaults>
  <w:decimalSymbol w:val=","/>
  <w:listSeparator w:val=";"/>
  <w14:docId w14:val="6784DA46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D5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guylemonnier76@gmail.com" Type="http://schemas.openxmlformats.org/officeDocument/2006/relationships/hyperlink" Id="rId8"/>
    <Relationship Target="header2.xml" Type="http://schemas.openxmlformats.org/officeDocument/2006/relationships/header" Id="rId13"/>
    <Relationship Target="fontTable.xml" Type="http://schemas.openxmlformats.org/officeDocument/2006/relationships/fontTabl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footer3.xml" Type="http://schemas.openxmlformats.org/officeDocument/2006/relationships/footer" Id="rId17"/>
    <Relationship Target="numbering.xml" Type="http://schemas.openxmlformats.org/officeDocument/2006/relationships/numbering" Id="rId2"/>
    <Relationship Target="header3.xml" Type="http://schemas.openxmlformats.org/officeDocument/2006/relationships/header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mailto:president@apeer.fr" Type="http://schemas.openxmlformats.org/officeDocument/2006/relationships/hyperlink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5"/>
    <Relationship TargetMode="External" Target="mailto:guylemonnier76@gmail.com" Type="http://schemas.openxmlformats.org/officeDocument/2006/relationships/hyperlink" Id="rId10"/>
    <Relationship Target="theme/theme1.xml" Type="http://schemas.openxmlformats.org/officeDocument/2006/relationships/theme" Id="rId19"/>
    <Relationship Target="settings.xml" Type="http://schemas.openxmlformats.org/officeDocument/2006/relationships/settings" Id="rId4"/>
    <Relationship TargetMode="External" Target="mailto:president@apeer.fr" Type="http://schemas.openxmlformats.org/officeDocument/2006/relationships/hyperlink" Id="rId9"/>
    <Relationship Target="footer1.xml" Type="http://schemas.openxmlformats.org/officeDocument/2006/relationships/footer" Id="rId14"/>
    <Relationship Target="media/document_image_rId20.png" Type="http://schemas.openxmlformats.org/officeDocument/2006/relationships/image" Id="rId20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46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cécile dür</cp:lastModifiedBy>
  <cp:revision>35</cp:revision>
  <cp:lastPrinted>2024-10-22T13:01:00Z</cp:lastPrinted>
  <dcterms:created xsi:type="dcterms:W3CDTF">2022-09-23T16:30:00Z</dcterms:created>
  <dcterms:modified xsi:type="dcterms:W3CDTF">2025-01-09T00:35:00Z</dcterms:modified>
</cp:coreProperties>
</file>