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dy>
    <!-- Modified by docx4j 8.3.13 (Apache licensed) using REFERENCE JAXB in Oracle Java 1.8.0_241 on Linux -->
    <w:p w:rsidR="00E02FD4" w:rsidP="00E02FD4" w:rsidRDefault="00E02FD4" w14:paraId="43350960" w14:textId="77777777">
      <w:pPr>
        <w:pStyle w:val="Lieuetdate"/>
        <w:spacing w:before="120" w:after="120"/>
        <w:rPr>
          <w:lang w:val="en-GB"/>
        </w:rPr>
      </w:pPr>
    </w:p>
    <w:p w:rsidRPr="007F385E" w:rsidR="002C4910" w:rsidP="00E02FD4" w:rsidRDefault="00B24557" w14:paraId="64B57859" w14:textId="0B5B81CC">
      <w:pPr>
        <w:pStyle w:val="Lieuetdate"/>
        <w:spacing w:before="120" w:after="120"/>
      </w:pPr>
      <w:r w:rsidRPr="007F385E">
        <w:t xml:space="preserve">Louviers, le </w:t>
      </w:r>
      <w:r w:rsidR="001D221A">
        <w:t>8</w:t>
      </w:r>
      <w:r w:rsidR="00F16B4C">
        <w:t xml:space="preserve"> janvier</w:t>
      </w:r>
      <w:r w:rsidRPr="007F385E">
        <w:t xml:space="preserve"> 2024</w:t>
      </w:r>
    </w:p>
    <w:p w:rsidRPr="005B320B" w:rsidR="00B24557" w:rsidP="00B24557" w:rsidRDefault="00B24557" w14:paraId="20D6CB52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LABORATOIRE LEGRAND – 13632</w:t>
      </w:r>
    </w:p>
    <w:p w:rsidRPr="005B320B" w:rsidR="00B24557" w:rsidP="00B24557" w:rsidRDefault="00B24557" w14:paraId="6B42CC39" w14:textId="77777777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7CA192D3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5D8AAD0D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Benjamin BIZOT, benjamin.bizot@fhbx.eu</w:t>
      </w:r>
    </w:p>
    <w:p w:rsidR="003A202A" w:rsidP="00B24557" w:rsidRDefault="00B24557" w14:paraId="2C1DA411" w14:textId="77777777">
      <w:pPr>
        <w:pStyle w:val="Rfs"/>
      </w:pPr>
      <w:r w:rsidRPr="000E4C8C">
        <w:t>CD/BBI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2D6F9103" wp14:editId="2C1AE5C6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866F413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LABORATOIRE LEGRAND</w:t>
                            </w:r>
                          </w:p>
                          <w:p w:rsidRPr="00B24557" w:rsidR="00B24557" w:rsidP="00B24557" w:rsidRDefault="00B24557" w14:paraId="30AE462F" w14:textId="77777777">
                            <w:pPr>
                              <w:pStyle w:val="Destinat"/>
                            </w:pPr>
                            <w:r w:rsidRPr="00B24557">
                              <w:t>Batiment B</w:t>
                            </w:r>
                            <w:r w:rsidRPr="00B24557">
                              <w:br/>
                              <w:t>Rue Félix Brard</w:t>
                            </w:r>
                          </w:p>
                          <w:p w:rsidRPr="00B24557" w:rsidR="00B24557" w:rsidP="00B24557" w:rsidRDefault="00B24557" w14:paraId="28C74547" w14:textId="77777777">
                            <w:pPr>
                              <w:pStyle w:val="Destinat"/>
                            </w:pPr>
                            <w:r w:rsidRPr="00B24557">
                              <w:t>27130 VERNEUIL-SUR-AVRE</w:t>
                            </w:r>
                          </w:p>
                          <w:p w:rsidR="00D6672F" w:rsidP="00D6672F" w:rsidRDefault="00D6672F" w14:paraId="7FB98437" w14:textId="77777777">
                            <w:pPr>
                              <w:pStyle w:val="Destinat"/>
                            </w:pPr>
                          </w:p>
                          <w:p w:rsidR="00415F42" w:rsidP="00D6672F" w:rsidRDefault="00415F42" w14:paraId="0B122081" w14:textId="7777777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E02FD4">
                              <w:rPr>
                                <w:u w:val="single"/>
                              </w:rPr>
                              <w:t>Monsieur Gilles LEGRAND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LABORATOIRE LEGRAND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Batiment B</w:t>
                      </w:r>
                      <w:r w:rsidRPr="00B24557">
                        <w:br/>
                        <w:t>Rue Félix Brard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27130 VERNEUIL-SUR-AVRE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4ABDCFA6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E02FD4">
                        <w:rPr>
                          <w:u w:val="single"/>
                        </w:rPr>
                        <w:t>Monsieur Gilles LEGRAND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1EEDB3EC" wp14:editId="201C3A28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954E874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:rsidRPr="00B24557" w:rsidR="00B24557" w:rsidP="00B24557" w:rsidRDefault="00B24557" w14:paraId="3966688E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8C5F531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5397DE16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02FD4">
        <w:t>/OP</w:t>
      </w:r>
    </w:p>
    <w:p w:rsidRPr="005319DA" w:rsidR="00415F42" w:rsidP="00415F42" w:rsidRDefault="00415F42" w14:paraId="082BD993" w14:textId="77777777">
      <w:r>
        <w:t>Monsieur,</w:t>
      </w:r>
    </w:p>
    <w:p w:rsidRPr="005319DA" w:rsidR="00415F42" w:rsidP="00415F42" w:rsidRDefault="00415F42" w14:paraId="15469520" w14:textId="728A331F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</w:t>
      </w:r>
      <w:r w:rsidR="001D221A">
        <w:t>du mail reçu ce jour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1D221A">
        <w:rPr>
          <w:b/>
          <w:color w:val="000000"/>
        </w:rPr>
        <w:t>AREA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</w:t>
      </w:r>
      <w:r w:rsidR="00E02FD4">
        <w:rPr>
          <w:color w:val="000000"/>
        </w:rPr>
        <w:t xml:space="preserve"> n°</w:t>
      </w:r>
      <w:r w:rsidR="001D221A">
        <w:rPr>
          <w:color w:val="000000"/>
        </w:rPr>
        <w:t>250032198547</w:t>
      </w:r>
      <w:r w:rsidRPr="005319DA">
        <w:rPr>
          <w:color w:val="000000"/>
        </w:rPr>
        <w:t>.</w:t>
      </w:r>
    </w:p>
    <w:p w:rsidR="00415F42" w:rsidP="00415F42" w:rsidRDefault="00415F42" w14:paraId="4FD3B35B" w14:textId="77777777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Pr="00AE41AB">
        <w:rPr>
          <w:color w:val="000000"/>
        </w:rPr>
        <w:t xml:space="preserve"> au moyen du coupon-réponse joint.</w:t>
      </w:r>
    </w:p>
    <w:p w:rsidRPr="00AE41AB" w:rsidR="00A82F37" w:rsidP="00415F42" w:rsidRDefault="00A82F37" w14:paraId="079495E2" w14:textId="28F966DE">
      <w:pPr>
        <w:rPr>
          <w:color w:val="000000"/>
        </w:rPr>
      </w:pPr>
      <w:r>
        <w:rPr>
          <w:color w:val="000000"/>
        </w:rPr>
        <w:t>Dans l’hypothèse d’une poursuite</w:t>
      </w:r>
      <w:r w:rsidR="00E02FD4">
        <w:rPr>
          <w:color w:val="000000"/>
        </w:rPr>
        <w:t xml:space="preserve"> du contrat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prochaines échéances.</w:t>
      </w:r>
      <w:r w:rsidR="001D221A">
        <w:rPr>
          <w:color w:val="000000"/>
        </w:rPr>
        <w:t xml:space="preserve"> Je vous remercie également de me retourner le mandat de prélèvement SEPA dument complété et signé par vos soins, à titre exceptionnel.</w:t>
      </w:r>
    </w:p>
    <w:p w:rsidRPr="005319DA" w:rsidR="00415F42" w:rsidP="00415F42" w:rsidRDefault="00415F42" w14:paraId="376E3038" w14:textId="549DBE5B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E02FD4">
        <w:rPr>
          <w:b/>
          <w:color w:val="000000"/>
        </w:rPr>
        <w:t>2</w:t>
      </w:r>
      <w:r w:rsidR="001D221A">
        <w:rPr>
          <w:b/>
          <w:color w:val="000000"/>
        </w:rPr>
        <w:t>9</w:t>
      </w:r>
      <w:r w:rsidR="00E02FD4">
        <w:rPr>
          <w:b/>
          <w:color w:val="000000"/>
        </w:rPr>
        <w:t xml:space="preserve"> janvier 2025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193CAFC2" w14:textId="77777777">
      <w:r w:rsidRPr="005319DA">
        <w:t>Je vous prie d'agréer, Monsieur, mes salutations distinguées.</w:t>
      </w:r>
    </w:p>
    <w:p w:rsidRPr="00C13E72" w:rsidR="00C13E72" w:rsidP="00C13E72" w:rsidRDefault="00C13E72" w14:paraId="482F7008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:rsidR="00415F42" w:rsidP="00A25A97" w:rsidRDefault="00C13E72" w14:paraId="5EE9B27B" w14:textId="6EF7A5CE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Pr="001D221A" w:rsidR="001D221A">
        <w:rPr>
          <w:color w:val="000000" w:themeColor="text1"/>
          <w:sz w:val="18"/>
        </w:rPr>
        <w:drawing>
          <wp:inline distT="0" distB="0" distL="0" distR="0">
            <wp:extent cx="1514690" cy="914527"/>
            <wp:effectExtent l="0" t="0" r="0" b="0"/>
            <wp:docPr id="72029013" name="Image72029013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202901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:rsidRPr="0094376E" w:rsidR="00415F42" w:rsidP="00415F42" w:rsidRDefault="00415F42" w14:paraId="4670EEC7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LABORATOIRE LEGRAND </w:t>
      </w:r>
    </w:p>
    <w:p w:rsidRPr="0094376E" w:rsidR="00415F42" w:rsidP="00415F42" w:rsidRDefault="00415F42" w14:paraId="758516D1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0DC9378E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0D71FF" w:rsidR="00A25A97" w:rsidP="00A25A97" w:rsidRDefault="00A25A97" w14:paraId="7B64FE27" w14:textId="593DB927">
      <w:pPr>
        <w:spacing w:after="0" w:line="240" w:lineRule="auto"/>
        <w:rPr>
          <w:rFonts w:cs="Calibri" w:asciiTheme="majorHAnsi" w:hAnsiTheme="majorHAnsi"/>
          <w:b/>
          <w:bCs/>
          <w:color w:val="auto"/>
          <w:szCs w:val="18"/>
        </w:rPr>
      </w:pPr>
      <w:r w:rsidRPr="000D71FF">
        <w:rPr>
          <w:rFonts w:cs="Calibri" w:asciiTheme="majorHAnsi" w:hAnsiTheme="majorHAnsi"/>
          <w:b/>
          <w:bCs/>
          <w:color w:val="auto"/>
          <w:szCs w:val="18"/>
        </w:rPr>
        <w:t>Cocontractant :</w:t>
      </w:r>
      <w:r w:rsidR="00E02FD4">
        <w:rPr>
          <w:rFonts w:cs="Calibri" w:asciiTheme="majorHAnsi" w:hAnsiTheme="majorHAnsi"/>
          <w:b/>
          <w:bCs/>
          <w:color w:val="auto"/>
          <w:szCs w:val="18"/>
        </w:rPr>
        <w:t xml:space="preserve"> </w:t>
      </w:r>
      <w:r w:rsidR="001D221A">
        <w:rPr>
          <w:rFonts w:cs="Calibri" w:asciiTheme="majorHAnsi" w:hAnsiTheme="majorHAnsi"/>
          <w:b/>
          <w:bCs/>
          <w:color w:val="auto"/>
          <w:szCs w:val="18"/>
        </w:rPr>
        <w:t>AREA</w:t>
      </w:r>
    </w:p>
    <w:p w:rsidRPr="0094376E" w:rsidR="00415F42" w:rsidP="00415F42" w:rsidRDefault="00415F42" w14:paraId="6C770784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2D683BC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12CA1FA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6F2C3143" w14:textId="6882F8DB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1D221A">
        <w:rPr>
          <w:rFonts w:cs="Calibri"/>
          <w:b/>
          <w:color w:val="auto"/>
          <w:szCs w:val="18"/>
        </w:rPr>
        <w:t>250032198547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0D6AC60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543B1F8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7B347D7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27BE23C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446EA81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643423D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3F4F0D7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56C4C12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553312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23575D0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6997D50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0D4CD2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7ECE456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4A4A49A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EF875F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CD3617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144E39E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180FB3C0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B69D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213054B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803978" w:rsidRDefault="00803978" w14:paraId="51AD2FC9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EB6A0E" w:rsidP="00411FAB" w:rsidRDefault="00EB6A0E" w14:paraId="68F060F6" w14:textId="0F9F3111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1D221A">
        <w:rPr>
          <w:noProof/>
        </w:rPr>
        <w:t>2</w:t>
      </w:r>
    </w:fldSimple>
  </w:p>
  <w:p w:rsidR="00EB6A0E" w:rsidP="00411FAB" w:rsidRDefault="00EB6A0E" w14:paraId="68C4B03B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665845E4" wp14:editId="637E31D7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EB6A0E" w:rsidP="00411FAB" w:rsidRDefault="00EB6A0E" w14:paraId="60A3115C" w14:textId="1D2D4CB4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1D221A">
        <w:rPr>
          <w:noProof/>
        </w:rPr>
        <w:t>2</w:t>
      </w:r>
    </w:fldSimple>
  </w:p>
  <w:p w:rsidR="00EB6A0E" w:rsidP="00411FAB" w:rsidRDefault="00EB6A0E" w14:paraId="6ADDE790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74D9529E" wp14:editId="50437EDE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4A6AF" w14:textId="77777777" w:rsidR="0048109E" w:rsidRDefault="0048109E" w:rsidP="008C7CF2">
      <w:pPr>
        <w:pStyle w:val="Notedebasdepage"/>
      </w:pPr>
    </w:p>
  </w:footnote>
  <w:footnote w:type="continuationSeparator" w:id="0">
    <w:p w14:paraId="109BEBE6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803978" w:rsidRDefault="00803978" w14:paraId="34F89FE7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4D760CF7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0427F3D8" wp14:editId="0BC2580D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470C2290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3796D09F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39B88F23" wp14:editId="78581631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bookmarkStart w:name="_Hlk183657661" w:id="1756"/>
  <w:bookmarkStart w:name="_Hlk183657662" w:id="1757"/>
  <w:bookmarkStart w:name="_Hlk183657761" w:id="1758"/>
  <w:bookmarkStart w:name="_Hlk183657762" w:id="1759"/>
  <w:bookmarkStart w:name="_Hlk183657862" w:id="1760"/>
  <w:bookmarkStart w:name="_Hlk183657863" w:id="1761"/>
  <w:bookmarkStart w:name="_Hlk183657864" w:id="1762"/>
  <w:bookmarkStart w:name="_Hlk183657865" w:id="1763"/>
  <w:bookmarkStart w:name="_Hlk183657866" w:id="1764"/>
  <w:bookmarkStart w:name="_Hlk183657867" w:id="1765"/>
  <w:bookmarkStart w:name="_Hlk183657868" w:id="1766"/>
  <w:bookmarkStart w:name="_Hlk183657869" w:id="1767"/>
  <w:bookmarkStart w:name="_Hlk183657877" w:id="1768"/>
  <w:bookmarkStart w:name="_Hlk183657878" w:id="1769"/>
  <w:bookmarkStart w:name="_Hlk183657879" w:id="1770"/>
  <w:bookmarkStart w:name="_Hlk183657880" w:id="1771"/>
  <w:bookmarkStart w:name="_Hlk183657881" w:id="1772"/>
  <w:bookmarkStart w:name="_Hlk183657882" w:id="1773"/>
  <w:bookmarkStart w:name="_Hlk183657883" w:id="1774"/>
  <w:bookmarkStart w:name="_Hlk183657884" w:id="1775"/>
  <w:bookmarkStart w:name="_Hlk183657885" w:id="1776"/>
  <w:bookmarkStart w:name="_Hlk183657886" w:id="1777"/>
  <w:bookmarkStart w:name="_Hlk183657887" w:id="1778"/>
  <w:bookmarkStart w:name="_Hlk183657888" w:id="1779"/>
  <w:bookmarkStart w:name="_Hlk183657889" w:id="1780"/>
  <w:bookmarkStart w:name="_Hlk183657890" w:id="1781"/>
  <w:bookmarkStart w:name="_Hlk183657891" w:id="1782"/>
  <w:bookmarkStart w:name="_Hlk183657892" w:id="1783"/>
  <w:bookmarkStart w:name="_Hlk183657893" w:id="1784"/>
  <w:bookmarkStart w:name="_Hlk183657894" w:id="1785"/>
  <w:bookmarkStart w:name="_Hlk183657895" w:id="1786"/>
  <w:bookmarkStart w:name="_Hlk183657896" w:id="1787"/>
  <w:bookmarkStart w:name="_Hlk183657897" w:id="1788"/>
  <w:bookmarkStart w:name="_Hlk183657898" w:id="1789"/>
  <w:bookmarkStart w:name="_Hlk183657907" w:id="1790"/>
  <w:bookmarkStart w:name="_Hlk183657908" w:id="1791"/>
  <w:bookmarkStart w:name="_Hlk183657911" w:id="1792"/>
  <w:bookmarkStart w:name="_Hlk183657912" w:id="1793"/>
  <w:bookmarkStart w:name="_Hlk183657916" w:id="1794"/>
  <w:bookmarkStart w:name="_Hlk183657917" w:id="1795"/>
  <w:bookmarkStart w:name="_Hlk183657924" w:id="1796"/>
  <w:bookmarkStart w:name="_Hlk183657925" w:id="1797"/>
  <w:bookmarkStart w:name="_Hlk183657927" w:id="1798"/>
  <w:bookmarkStart w:name="_Hlk183657928" w:id="1799"/>
  <w:bookmarkStart w:name="_Hlk183657929" w:id="1800"/>
  <w:bookmarkStart w:name="_Hlk183657930" w:id="1801"/>
  <w:bookmarkStart w:name="_Hlk183657931" w:id="1802"/>
  <w:bookmarkStart w:name="_Hlk183657932" w:id="1803"/>
  <w:bookmarkStart w:name="_Hlk183657934" w:id="1804"/>
  <w:bookmarkStart w:name="_Hlk183657935" w:id="1805"/>
  <w:bookmarkStart w:name="_Hlk183657936" w:id="1806"/>
  <w:bookmarkStart w:name="_Hlk183657937" w:id="1807"/>
  <w:bookmarkStart w:name="_Hlk183657941" w:id="1808"/>
  <w:bookmarkStart w:name="_Hlk183657942" w:id="1809"/>
  <w:bookmarkStart w:name="_Hlk183657943" w:id="1810"/>
  <w:bookmarkStart w:name="_Hlk183657944" w:id="1811"/>
  <w:bookmarkStart w:name="_Hlk183657945" w:id="1812"/>
  <w:bookmarkStart w:name="_Hlk183657946" w:id="1813"/>
  <w:bookmarkStart w:name="_Hlk183657947" w:id="1814"/>
  <w:bookmarkStart w:name="_Hlk183657948" w:id="1815"/>
  <w:bookmarkStart w:name="_Hlk183657949" w:id="1816"/>
  <w:bookmarkStart w:name="_Hlk183657950" w:id="1817"/>
  <w:bookmarkStart w:name="_Hlk183657951" w:id="1818"/>
  <w:bookmarkStart w:name="_Hlk183657952" w:id="1819"/>
  <w:bookmarkStart w:name="_Hlk183657953" w:id="1820"/>
  <w:bookmarkStart w:name="_Hlk183657954" w:id="1821"/>
  <w:bookmarkStart w:name="_Hlk183657955" w:id="1822"/>
  <w:bookmarkStart w:name="_Hlk183657956" w:id="1823"/>
  <w:bookmarkStart w:name="_Hlk183657957" w:id="1824"/>
  <w:bookmarkStart w:name="_Hlk183657958" w:id="1825"/>
  <w:bookmarkStart w:name="_Hlk183657959" w:id="1826"/>
  <w:bookmarkStart w:name="_Hlk183657960" w:id="1827"/>
  <w:bookmarkStart w:name="_Hlk183657961" w:id="1828"/>
  <w:bookmarkStart w:name="_Hlk183657962" w:id="1829"/>
  <w:bookmarkStart w:name="_Hlk183657963" w:id="1830"/>
  <w:bookmarkStart w:name="_Hlk183657964" w:id="1831"/>
  <w:bookmarkStart w:name="_Hlk183657965" w:id="1832"/>
  <w:bookmarkStart w:name="_Hlk183657966" w:id="1833"/>
  <w:bookmarkStart w:name="_Hlk183657967" w:id="1834"/>
  <w:bookmarkStart w:name="_Hlk183657968" w:id="1835"/>
  <w:bookmarkStart w:name="_Hlk183657969" w:id="1836"/>
  <w:bookmarkStart w:name="_Hlk183657970" w:id="1837"/>
  <w:bookmarkStart w:name="_Hlk183657971" w:id="1838"/>
  <w:bookmarkStart w:name="_Hlk183657972" w:id="1839"/>
  <w:bookmarkStart w:name="_Hlk183657973" w:id="1840"/>
  <w:bookmarkStart w:name="_Hlk183657974" w:id="1841"/>
  <w:bookmarkStart w:name="_Hlk183657975" w:id="1842"/>
  <w:bookmarkStart w:name="_Hlk183657976" w:id="1843"/>
  <w:bookmarkStart w:name="_Hlk183657977" w:id="1844"/>
  <w:bookmarkStart w:name="_Hlk183657978" w:id="1845"/>
  <w:bookmarkStart w:name="_Hlk183657979" w:id="1846"/>
  <w:bookmarkStart w:name="_Hlk183657980" w:id="1847"/>
  <w:bookmarkStart w:name="_Hlk183657981" w:id="1848"/>
  <w:bookmarkStart w:name="_Hlk183657982" w:id="1849"/>
  <w:bookmarkStart w:name="_Hlk183657983" w:id="1850"/>
  <w:bookmarkStart w:name="_Hlk183657984" w:id="1851"/>
  <w:bookmarkStart w:name="_Hlk183657985" w:id="1852"/>
  <w:bookmarkStart w:name="_Hlk183657986" w:id="1853"/>
  <w:bookmarkStart w:name="_Hlk183657987" w:id="1854"/>
  <w:bookmarkStart w:name="_Hlk183657988" w:id="1855"/>
  <w:bookmarkStart w:name="_Hlk183657989" w:id="1856"/>
  <w:bookmarkStart w:name="_Hlk183657990" w:id="1857"/>
  <w:bookmarkStart w:name="_Hlk183657991" w:id="1858"/>
  <w:bookmarkStart w:name="_Hlk183657992" w:id="1859"/>
  <w:bookmarkStart w:name="_Hlk183657993" w:id="1860"/>
  <w:bookmarkStart w:name="_Hlk183657994" w:id="1861"/>
  <w:bookmarkStart w:name="_Hlk183657995" w:id="1862"/>
  <w:bookmarkStart w:name="_Hlk183657996" w:id="1863"/>
  <w:bookmarkStart w:name="_Hlk183657997" w:id="1864"/>
  <w:bookmarkStart w:name="_Hlk183657998" w:id="1865"/>
  <w:bookmarkStart w:name="_Hlk183657999" w:id="1866"/>
  <w:bookmarkStart w:name="_Hlk183658000" w:id="1867"/>
  <w:bookmarkStart w:name="_Hlk183658001" w:id="1868"/>
  <w:bookmarkStart w:name="_Hlk183658002" w:id="1869"/>
  <w:bookmarkStart w:name="_Hlk183658003" w:id="1870"/>
  <w:bookmarkStart w:name="_Hlk183658004" w:id="1871"/>
  <w:bookmarkStart w:name="_Hlk183658005" w:id="1872"/>
  <w:bookmarkStart w:name="_Hlk183658006" w:id="1873"/>
  <w:bookmarkStart w:name="_Hlk183658007" w:id="1874"/>
  <w:bookmarkStart w:name="_Hlk183658008" w:id="1875"/>
  <w:bookmarkStart w:name="_Hlk183658009" w:id="1876"/>
  <w:bookmarkStart w:name="_Hlk183658010" w:id="1877"/>
  <w:bookmarkStart w:name="_Hlk183658011" w:id="1878"/>
  <w:bookmarkStart w:name="_Hlk183658012" w:id="1879"/>
  <w:bookmarkStart w:name="_Hlk183658013" w:id="1880"/>
  <w:bookmarkStart w:name="_Hlk183658014" w:id="1881"/>
  <w:bookmarkStart w:name="_Hlk183658015" w:id="1882"/>
  <w:bookmarkStart w:name="_Hlk183658016" w:id="1883"/>
  <w:bookmarkStart w:name="_Hlk183658017" w:id="1884"/>
  <w:bookmarkStart w:name="_Hlk183658018" w:id="1885"/>
  <w:bookmarkStart w:name="_Hlk183658019" w:id="1886"/>
  <w:bookmarkStart w:name="_Hlk183658020" w:id="1887"/>
  <w:bookmarkStart w:name="_Hlk183658021" w:id="1888"/>
  <w:bookmarkStart w:name="_Hlk183658022" w:id="1889"/>
  <w:bookmarkStart w:name="_Hlk183658023" w:id="1890"/>
  <w:bookmarkStart w:name="_Hlk183658024" w:id="1891"/>
  <w:bookmarkStart w:name="_Hlk183658025" w:id="1892"/>
  <w:bookmarkStart w:name="_Hlk183658026" w:id="1893"/>
  <w:bookmarkStart w:name="_Hlk183658027" w:id="1894"/>
  <w:bookmarkStart w:name="_Hlk183658028" w:id="1895"/>
  <w:bookmarkStart w:name="_Hlk183658029" w:id="1896"/>
  <w:bookmarkStart w:name="_Hlk183658030" w:id="1897"/>
  <w:bookmarkStart w:name="_Hlk183658031" w:id="1898"/>
  <w:bookmarkStart w:name="_Hlk183658032" w:id="1899"/>
  <w:bookmarkStart w:name="_Hlk183658033" w:id="1900"/>
  <w:bookmarkStart w:name="_Hlk183658034" w:id="1901"/>
  <w:bookmarkStart w:name="_Hlk183658035" w:id="1902"/>
  <w:bookmarkStart w:name="_Hlk183658036" w:id="1903"/>
  <w:bookmarkStart w:name="_Hlk183658037" w:id="1904"/>
  <w:bookmarkStart w:name="_Hlk183658038" w:id="1905"/>
  <w:bookmarkStart w:name="_Hlk183658039" w:id="1906"/>
  <w:bookmarkStart w:name="_Hlk183658040" w:id="1907"/>
  <w:bookmarkStart w:name="_Hlk183658041" w:id="1908"/>
  <w:bookmarkStart w:name="_Hlk183658042" w:id="1909"/>
  <w:bookmarkStart w:name="_Hlk183658043" w:id="1910"/>
  <w:bookmarkStart w:name="_Hlk183658044" w:id="1911"/>
  <w:bookmarkStart w:name="_Hlk183658045" w:id="1912"/>
  <w:bookmarkStart w:name="_Hlk183658046" w:id="1913"/>
  <w:bookmarkStart w:name="_Hlk183658047" w:id="1914"/>
  <w:bookmarkStart w:name="_Hlk183658048" w:id="1915"/>
  <w:bookmarkStart w:name="_Hlk183658049" w:id="1916"/>
  <w:bookmarkStart w:name="_Hlk183658050" w:id="1917"/>
  <w:bookmarkStart w:name="_Hlk183658051" w:id="1918"/>
  <w:bookmarkStart w:name="_Hlk183658052" w:id="1919"/>
  <w:bookmarkStart w:name="_Hlk183658053" w:id="1920"/>
  <w:bookmarkStart w:name="_Hlk183658054" w:id="1921"/>
  <w:bookmarkStart w:name="_Hlk183658055" w:id="1922"/>
  <w:bookmarkStart w:name="_Hlk183658056" w:id="1923"/>
  <w:bookmarkStart w:name="_Hlk183658057" w:id="1924"/>
  <w:bookmarkStart w:name="_Hlk183658058" w:id="1925"/>
  <w:bookmarkStart w:name="_Hlk183658059" w:id="1926"/>
  <w:bookmarkStart w:name="_Hlk183658060" w:id="1927"/>
  <w:bookmarkStart w:name="_Hlk183658061" w:id="1928"/>
  <w:bookmarkStart w:name="_Hlk183658062" w:id="1929"/>
  <w:bookmarkStart w:name="_Hlk183658063" w:id="1930"/>
  <w:bookmarkStart w:name="_Hlk183658064" w:id="1931"/>
  <w:bookmarkStart w:name="_Hlk183658065" w:id="1932"/>
  <w:bookmarkStart w:name="_Hlk183658066" w:id="1933"/>
  <w:bookmarkStart w:name="_Hlk183658067" w:id="1934"/>
  <w:bookmarkStart w:name="_Hlk183658068" w:id="1935"/>
  <w:bookmarkStart w:name="_Hlk183658069" w:id="1936"/>
  <w:bookmarkStart w:name="_Hlk183658070" w:id="1937"/>
  <w:bookmarkStart w:name="_Hlk183658071" w:id="1938"/>
  <w:bookmarkStart w:name="_Hlk183658072" w:id="1939"/>
  <w:bookmarkStart w:name="_Hlk183658073" w:id="1940"/>
  <w:bookmarkStart w:name="_Hlk183658074" w:id="1941"/>
  <w:bookmarkStart w:name="_Hlk183658075" w:id="1942"/>
  <w:bookmarkStart w:name="_Hlk183658076" w:id="1943"/>
  <w:bookmarkStart w:name="_Hlk183658077" w:id="1944"/>
  <w:bookmarkStart w:name="_Hlk183658078" w:id="1945"/>
  <w:bookmarkStart w:name="_Hlk183658079" w:id="1946"/>
  <w:bookmarkStart w:name="_Hlk183658080" w:id="1947"/>
  <w:bookmarkStart w:name="_Hlk183658081" w:id="1948"/>
  <w:bookmarkStart w:name="_Hlk183658082" w:id="1949"/>
  <w:bookmarkStart w:name="_Hlk183658083" w:id="1950"/>
  <w:bookmarkStart w:name="_Hlk183658084" w:id="1951"/>
  <w:bookmarkStart w:name="_Hlk183658085" w:id="1952"/>
  <w:bookmarkStart w:name="_Hlk183658086" w:id="1953"/>
  <w:bookmarkStart w:name="_Hlk183658087" w:id="1954"/>
  <w:bookmarkStart w:name="_Hlk183658088" w:id="1955"/>
  <w:bookmarkStart w:name="_Hlk183658089" w:id="1956"/>
  <w:bookmarkStart w:name="_Hlk183658090" w:id="1957"/>
  <w:bookmarkStart w:name="_Hlk183658091" w:id="1958"/>
  <w:bookmarkStart w:name="_Hlk183658092" w:id="1959"/>
  <w:bookmarkStart w:name="_Hlk183658093" w:id="1960"/>
  <w:bookmarkStart w:name="_Hlk183658094" w:id="1961"/>
  <w:bookmarkStart w:name="_Hlk183658095" w:id="1962"/>
  <w:bookmarkStart w:name="_Hlk183658096" w:id="1963"/>
  <w:bookmarkStart w:name="_Hlk183658097" w:id="1964"/>
  <w:bookmarkStart w:name="_Hlk183658098" w:id="1965"/>
  <w:bookmarkStart w:name="_Hlk183658099" w:id="1966"/>
  <w:bookmarkStart w:name="_Hlk183658100" w:id="1967"/>
  <w:bookmarkStart w:name="_Hlk183658101" w:id="1968"/>
  <w:bookmarkStart w:name="_Hlk183658102" w:id="1969"/>
  <w:bookmarkStart w:name="_Hlk183658103" w:id="1970"/>
  <w:bookmarkStart w:name="_Hlk183658104" w:id="1971"/>
  <w:bookmarkStart w:name="_Hlk183658105" w:id="1972"/>
  <w:bookmarkStart w:name="_Hlk183658106" w:id="1973"/>
  <w:bookmarkStart w:name="_Hlk183658107" w:id="1974"/>
  <w:bookmarkStart w:name="_Hlk183658108" w:id="1975"/>
  <w:bookmarkStart w:name="_Hlk183658109" w:id="1976"/>
  <w:bookmarkStart w:name="_Hlk183658110" w:id="1977"/>
  <w:bookmarkStart w:name="_Hlk183658111" w:id="1978"/>
  <w:bookmarkStart w:name="_Hlk183658112" w:id="1979"/>
  <w:bookmarkStart w:name="_Hlk183658113" w:id="1980"/>
  <w:bookmarkStart w:name="_Hlk183658114" w:id="1981"/>
  <w:bookmarkStart w:name="_Hlk183658115" w:id="1982"/>
  <w:bookmarkStart w:name="_Hlk183658116" w:id="1983"/>
  <w:bookmarkStart w:name="_Hlk183658117" w:id="1984"/>
  <w:bookmarkStart w:name="_Hlk183658118" w:id="1985"/>
  <w:bookmarkStart w:name="_Hlk183658119" w:id="1986"/>
  <w:bookmarkStart w:name="_Hlk183658120" w:id="1987"/>
  <w:bookmarkStart w:name="_Hlk183658121" w:id="1988"/>
  <w:bookmarkStart w:name="_Hlk183658122" w:id="1989"/>
  <w:bookmarkStart w:name="_Hlk183658123" w:id="1990"/>
  <w:bookmarkStart w:name="_Hlk183658124" w:id="1991"/>
  <w:bookmarkStart w:name="_Hlk183658125" w:id="1992"/>
  <w:bookmarkStart w:name="_Hlk183658126" w:id="1993"/>
  <w:bookmarkStart w:name="_Hlk183658127" w:id="1994"/>
  <w:bookmarkStart w:name="_Hlk183658128" w:id="1995"/>
  <w:bookmarkStart w:name="_Hlk183658129" w:id="1996"/>
  <w:bookmarkStart w:name="_Hlk183658130" w:id="1997"/>
  <w:bookmarkStart w:name="_Hlk183658131" w:id="1998"/>
  <w:bookmarkStart w:name="_Hlk183658132" w:id="1999"/>
  <w:bookmarkStart w:name="_Hlk183658133" w:id="2000"/>
  <w:bookmarkStart w:name="_Hlk183658134" w:id="2001"/>
  <w:bookmarkStart w:name="_Hlk183658135" w:id="2002"/>
  <w:bookmarkStart w:name="_Hlk183658136" w:id="2003"/>
  <w:bookmarkStart w:name="_Hlk183658137" w:id="2004"/>
  <w:bookmarkStart w:name="_Hlk183658138" w:id="2005"/>
  <w:bookmarkStart w:name="_Hlk183658139" w:id="2006"/>
  <w:bookmarkStart w:name="_Hlk183658140" w:id="2007"/>
  <w:bookmarkStart w:name="_Hlk183658141" w:id="2008"/>
  <w:bookmarkStart w:name="_Hlk183658142" w:id="2009"/>
  <w:bookmarkStart w:name="_Hlk183658143" w:id="2010"/>
  <w:bookmarkStart w:name="_Hlk183658144" w:id="2011"/>
  <w:bookmarkStart w:name="_Hlk183658145" w:id="2012"/>
  <w:bookmarkStart w:name="_Hlk183658146" w:id="2013"/>
  <w:bookmarkStart w:name="_Hlk183658147" w:id="2014"/>
  <w:bookmarkStart w:name="_Hlk183658148" w:id="2015"/>
  <w:bookmarkStart w:name="_Hlk183658149" w:id="2016"/>
  <w:bookmarkStart w:name="_Hlk183658150" w:id="2017"/>
  <w:bookmarkStart w:name="_Hlk183658151" w:id="2018"/>
  <w:bookmarkStart w:name="_Hlk183658152" w:id="2019"/>
  <w:bookmarkStart w:name="_Hlk183658153" w:id="2020"/>
  <w:bookmarkStart w:name="_Hlk183658154" w:id="2021"/>
  <w:bookmarkStart w:name="_Hlk183658155" w:id="2022"/>
  <w:bookmarkStart w:name="_Hlk183658156" w:id="2023"/>
  <w:bookmarkStart w:name="_Hlk183658157" w:id="2024"/>
  <w:bookmarkStart w:name="_Hlk183658158" w:id="2025"/>
  <w:bookmarkStart w:name="_Hlk183658159" w:id="2026"/>
  <w:bookmarkStart w:name="_Hlk183658160" w:id="2027"/>
  <w:bookmarkStart w:name="_Hlk183658161" w:id="2028"/>
  <w:bookmarkStart w:name="_Hlk183658162" w:id="2029"/>
  <w:bookmarkStart w:name="_Hlk183658163" w:id="2030"/>
  <w:bookmarkStart w:name="_Hlk183658164" w:id="2031"/>
  <w:bookmarkStart w:name="_Hlk183658165" w:id="2032"/>
  <w:bookmarkStart w:name="_Hlk183658166" w:id="2033"/>
  <w:bookmarkStart w:name="_Hlk183658167" w:id="2034"/>
  <w:bookmarkStart w:name="_Hlk183658168" w:id="2035"/>
  <w:bookmarkStart w:name="_Hlk183658169" w:id="2036"/>
  <w:bookmarkStart w:name="_Hlk183658170" w:id="2037"/>
  <w:bookmarkStart w:name="_Hlk183658171" w:id="2038"/>
  <w:bookmarkStart w:name="_Hlk183658172" w:id="2039"/>
  <w:bookmarkStart w:name="_Hlk183658173" w:id="2040"/>
  <w:bookmarkStart w:name="_Hlk183658174" w:id="2041"/>
  <w:bookmarkStart w:name="_Hlk183658175" w:id="2042"/>
  <w:bookmarkStart w:name="_Hlk183658176" w:id="2043"/>
  <w:bookmarkStart w:name="_Hlk183658177" w:id="2044"/>
  <w:bookmarkStart w:name="_Hlk183658178" w:id="2045"/>
  <w:bookmarkStart w:name="_Hlk183658179" w:id="2046"/>
  <w:bookmarkStart w:name="_Hlk183658180" w:id="2047"/>
  <w:bookmarkStart w:name="_Hlk183658181" w:id="2048"/>
  <w:bookmarkStart w:name="_Hlk183658182" w:id="2049"/>
  <w:bookmarkStart w:name="_Hlk183658183" w:id="2050"/>
  <w:bookmarkStart w:name="_Hlk183658184" w:id="2051"/>
  <w:bookmarkStart w:name="_Hlk183658185" w:id="2052"/>
  <w:bookmarkStart w:name="_Hlk183658186" w:id="2053"/>
  <w:bookmarkStart w:name="_Hlk183658187" w:id="2054"/>
  <w:bookmarkStart w:name="_Hlk183658188" w:id="2055"/>
  <w:bookmarkStart w:name="_Hlk183658189" w:id="2056"/>
  <w:bookmarkStart w:name="_Hlk183658190" w:id="2057"/>
  <w:bookmarkStart w:name="_Hlk183658191" w:id="2058"/>
  <w:bookmarkStart w:name="_Hlk183658192" w:id="2059"/>
  <w:bookmarkStart w:name="_Hlk183658193" w:id="2060"/>
  <w:bookmarkStart w:name="_Hlk183658194" w:id="2061"/>
  <w:bookmarkStart w:name="_Hlk183658195" w:id="2062"/>
  <w:bookmarkStart w:name="_Hlk183658196" w:id="2063"/>
  <w:bookmarkStart w:name="_Hlk183658197" w:id="2064"/>
  <w:bookmarkStart w:name="_Hlk183658198" w:id="2065"/>
  <w:bookmarkStart w:name="_Hlk183658199" w:id="2066"/>
  <w:bookmarkStart w:name="_Hlk183658200" w:id="2067"/>
  <w:bookmarkStart w:name="_Hlk183658201" w:id="2068"/>
  <w:bookmarkStart w:name="_Hlk183658202" w:id="2069"/>
  <w:bookmarkStart w:name="_Hlk183658203" w:id="2070"/>
  <w:bookmarkStart w:name="_Hlk183658204" w:id="2071"/>
  <w:bookmarkStart w:name="_Hlk183658205" w:id="2072"/>
  <w:bookmarkStart w:name="_Hlk183658206" w:id="2073"/>
  <w:bookmarkStart w:name="_Hlk183658207" w:id="2074"/>
  <w:bookmarkStart w:name="_Hlk183658208" w:id="2075"/>
  <w:bookmarkStart w:name="_Hlk183658209" w:id="2076"/>
  <w:bookmarkStart w:name="_Hlk183658210" w:id="2077"/>
  <w:bookmarkStart w:name="_Hlk183658211" w:id="2078"/>
  <w:bookmarkStart w:name="_Hlk183658212" w:id="2079"/>
  <w:bookmarkStart w:name="_Hlk183658213" w:id="2080"/>
  <w:bookmarkStart w:name="_Hlk183658214" w:id="2081"/>
  <w:bookmarkStart w:name="_Hlk183658215" w:id="2082"/>
  <w:bookmarkStart w:name="_Hlk183658216" w:id="2083"/>
  <w:bookmarkStart w:name="_Hlk183658217" w:id="2084"/>
  <w:bookmarkStart w:name="_Hlk183658218" w:id="2085"/>
  <w:bookmarkStart w:name="_Hlk183658219" w:id="2086"/>
  <w:bookmarkStart w:name="_Hlk183658220" w:id="2087"/>
  <w:bookmarkStart w:name="_Hlk183658221" w:id="2088"/>
  <w:bookmarkStart w:name="_Hlk183658222" w:id="2089"/>
  <w:bookmarkStart w:name="_Hlk183658223" w:id="2090"/>
  <w:bookmarkStart w:name="_Hlk183658224" w:id="2091"/>
  <w:bookmarkStart w:name="_Hlk183658225" w:id="2092"/>
  <w:bookmarkStart w:name="_Hlk183658226" w:id="2093"/>
  <w:bookmarkStart w:name="_Hlk183658227" w:id="2094"/>
  <w:bookmarkStart w:name="_Hlk183658228" w:id="2095"/>
  <w:bookmarkStart w:name="_Hlk183658229" w:id="2096"/>
  <w:bookmarkStart w:name="_Hlk183658230" w:id="2097"/>
  <w:bookmarkStart w:name="_Hlk183658231" w:id="2098"/>
  <w:bookmarkStart w:name="_Hlk183658232" w:id="2099"/>
  <w:bookmarkStart w:name="_Hlk183658233" w:id="2100"/>
  <w:bookmarkStart w:name="_Hlk183658234" w:id="2101"/>
  <w:bookmarkStart w:name="_Hlk183658235" w:id="2102"/>
  <w:bookmarkStart w:name="_Hlk183658236" w:id="2103"/>
  <w:bookmarkStart w:name="_Hlk183658237" w:id="2104"/>
  <w:bookmarkStart w:name="_Hlk183658238" w:id="2105"/>
  <w:bookmarkStart w:name="_Hlk183658239" w:id="2106"/>
  <w:bookmarkStart w:name="_Hlk183658240" w:id="2107"/>
  <w:bookmarkStart w:name="_Hlk183658241" w:id="2108"/>
  <w:bookmarkStart w:name="_Hlk183658242" w:id="2109"/>
  <w:bookmarkStart w:name="_Hlk183658243" w:id="2110"/>
  <w:bookmarkStart w:name="_Hlk183658244" w:id="2111"/>
  <w:bookmarkStart w:name="_Hlk183658245" w:id="2112"/>
  <w:bookmarkStart w:name="_Hlk183658246" w:id="2113"/>
  <w:bookmarkStart w:name="_Hlk183658247" w:id="2114"/>
  <w:bookmarkStart w:name="_Hlk183658248" w:id="2115"/>
  <w:bookmarkStart w:name="_Hlk183658249" w:id="2116"/>
  <w:bookmarkStart w:name="_Hlk183658250" w:id="2117"/>
  <w:bookmarkStart w:name="_Hlk183658251" w:id="2118"/>
  <w:bookmarkStart w:name="_Hlk183658252" w:id="2119"/>
  <w:bookmarkStart w:name="_Hlk183658253" w:id="2120"/>
  <w:bookmarkStart w:name="_Hlk183658254" w:id="2121"/>
  <w:bookmarkStart w:name="_Hlk183658255" w:id="2122"/>
  <w:bookmarkStart w:name="_Hlk183658256" w:id="2123"/>
  <w:bookmarkStart w:name="_Hlk183658257" w:id="2124"/>
  <w:bookmarkStart w:name="_Hlk183658258" w:id="2125"/>
  <w:bookmarkStart w:name="_Hlk183658259" w:id="2126"/>
  <w:bookmarkStart w:name="_Hlk183658260" w:id="2127"/>
  <w:bookmarkStart w:name="_Hlk183658261" w:id="2128"/>
  <w:bookmarkStart w:name="_Hlk183658262" w:id="2129"/>
  <w:bookmarkStart w:name="_Hlk183658263" w:id="2130"/>
  <w:bookmarkStart w:name="_Hlk183658264" w:id="2131"/>
  <w:bookmarkStart w:name="_Hlk183658265" w:id="2132"/>
  <w:bookmarkStart w:name="_Hlk183658266" w:id="2133"/>
  <w:bookmarkStart w:name="_Hlk183658267" w:id="2134"/>
  <w:bookmarkStart w:name="_Hlk183658268" w:id="2135"/>
  <w:bookmarkStart w:name="_Hlk183658269" w:id="2136"/>
  <w:bookmarkStart w:name="_Hlk183658270" w:id="2137"/>
  <w:bookmarkStart w:name="_Hlk183658271" w:id="2138"/>
  <w:bookmarkStart w:name="_Hlk183658272" w:id="2139"/>
  <w:bookmarkStart w:name="_Hlk183658273" w:id="2140"/>
  <w:bookmarkStart w:name="_Hlk183658274" w:id="2141"/>
  <w:bookmarkStart w:name="_Hlk183658275" w:id="2142"/>
  <w:bookmarkStart w:name="_Hlk183658276" w:id="2143"/>
  <w:bookmarkStart w:name="_Hlk183658277" w:id="2144"/>
  <w:bookmarkStart w:name="_Hlk183658278" w:id="2145"/>
  <w:bookmarkStart w:name="_Hlk183658279" w:id="2146"/>
  <w:bookmarkStart w:name="_Hlk183658280" w:id="2147"/>
  <w:bookmarkStart w:name="_Hlk183658281" w:id="2148"/>
  <w:bookmarkStart w:name="_Hlk183658282" w:id="2149"/>
  <w:bookmarkStart w:name="_Hlk183658283" w:id="2150"/>
  <w:bookmarkStart w:name="_Hlk183658284" w:id="2151"/>
  <w:bookmarkStart w:name="_Hlk183658285" w:id="2152"/>
  <w:bookmarkStart w:name="_Hlk183658286" w:id="2153"/>
  <w:bookmarkStart w:name="_Hlk183658287" w:id="2154"/>
  <w:bookmarkStart w:name="_Hlk183658288" w:id="2155"/>
  <w:bookmarkStart w:name="_Hlk183658289" w:id="2156"/>
  <w:bookmarkStart w:name="_Hlk183658290" w:id="2157"/>
  <w:bookmarkStart w:name="_Hlk183658291" w:id="2158"/>
  <w:bookmarkStart w:name="_Hlk183658292" w:id="2159"/>
  <w:bookmarkStart w:name="_Hlk183658293" w:id="2160"/>
  <w:bookmarkStart w:name="_Hlk183658294" w:id="2161"/>
  <w:bookmarkStart w:name="_Hlk183658295" w:id="2162"/>
  <w:bookmarkStart w:name="_Hlk183658296" w:id="2163"/>
  <w:bookmarkStart w:name="_Hlk183658297" w:id="2164"/>
  <w:bookmarkStart w:name="_Hlk183658298" w:id="2165"/>
  <w:bookmarkStart w:name="_Hlk183658299" w:id="2166"/>
  <w:bookmarkStart w:name="_Hlk183658300" w:id="2167"/>
  <w:bookmarkStart w:name="_Hlk183658301" w:id="2168"/>
  <w:bookmarkStart w:name="_Hlk183658302" w:id="2169"/>
  <w:bookmarkStart w:name="_Hlk183658303" w:id="2170"/>
  <w:bookmarkStart w:name="_Hlk183658304" w:id="2171"/>
  <w:bookmarkStart w:name="_Hlk183658305" w:id="2172"/>
  <w:bookmarkStart w:name="_Hlk183658306" w:id="2173"/>
  <w:bookmarkStart w:name="_Hlk183658307" w:id="2174"/>
  <w:bookmarkStart w:name="_Hlk183658308" w:id="2175"/>
  <w:bookmarkStart w:name="_Hlk183658309" w:id="2176"/>
  <w:bookmarkStart w:name="_Hlk183658310" w:id="2177"/>
  <w:bookmarkStart w:name="_Hlk183658311" w:id="2178"/>
  <w:bookmarkStart w:name="_Hlk183658312" w:id="2179"/>
  <w:bookmarkStart w:name="_Hlk183658313" w:id="2180"/>
  <w:bookmarkStart w:name="_Hlk183658314" w:id="2181"/>
  <w:bookmarkStart w:name="_Hlk183658315" w:id="2182"/>
  <w:bookmarkStart w:name="_Hlk183658316" w:id="2183"/>
  <w:bookmarkStart w:name="_Hlk183658317" w:id="2184"/>
  <w:bookmarkStart w:name="_Hlk183658318" w:id="2185"/>
  <w:bookmarkStart w:name="_Hlk183658319" w:id="2186"/>
  <w:bookmarkStart w:name="_Hlk183658320" w:id="2187"/>
  <w:bookmarkStart w:name="_Hlk183658321" w:id="2188"/>
  <w:bookmarkStart w:name="_Hlk183658322" w:id="2189"/>
  <w:bookmarkStart w:name="_Hlk183658323" w:id="2190"/>
  <w:bookmarkStart w:name="_Hlk183658324" w:id="2191"/>
  <w:bookmarkStart w:name="_Hlk183658325" w:id="2192"/>
  <w:bookmarkStart w:name="_Hlk183658326" w:id="2193"/>
  <w:bookmarkStart w:name="_Hlk183658327" w:id="2194"/>
  <w:bookmarkStart w:name="_Hlk183658328" w:id="2195"/>
  <w:bookmarkStart w:name="_Hlk183658329" w:id="2196"/>
  <w:bookmarkStart w:name="_Hlk183658330" w:id="2197"/>
  <w:bookmarkStart w:name="_Hlk183658331" w:id="2198"/>
  <w:bookmarkStart w:name="_Hlk183658332" w:id="2199"/>
  <w:bookmarkStart w:name="_Hlk183658333" w:id="2200"/>
  <w:bookmarkStart w:name="_Hlk183658334" w:id="2201"/>
  <w:bookmarkStart w:name="_Hlk183658335" w:id="2202"/>
  <w:bookmarkStart w:name="_Hlk183658336" w:id="2203"/>
  <w:bookmarkStart w:name="_Hlk183658337" w:id="2204"/>
  <w:bookmarkStart w:name="_Hlk183658338" w:id="2205"/>
  <w:bookmarkStart w:name="_Hlk183658339" w:id="2206"/>
  <w:bookmarkStart w:name="_Hlk183658340" w:id="2207"/>
  <w:bookmarkStart w:name="_Hlk183658341" w:id="2208"/>
  <w:bookmarkStart w:name="_Hlk183658342" w:id="2209"/>
  <w:bookmarkStart w:name="_Hlk183658343" w:id="2210"/>
  <w:bookmarkStart w:name="_Hlk183658344" w:id="2211"/>
  <w:bookmarkStart w:name="_Hlk183658345" w:id="2212"/>
  <w:bookmarkStart w:name="_Hlk183658346" w:id="2213"/>
  <w:bookmarkStart w:name="_Hlk183658347" w:id="2214"/>
  <w:bookmarkStart w:name="_Hlk183658348" w:id="2215"/>
  <w:bookmarkStart w:name="_Hlk183658349" w:id="2216"/>
  <w:bookmarkStart w:name="_Hlk183658350" w:id="2217"/>
  <w:bookmarkStart w:name="_Hlk183658351" w:id="2218"/>
  <w:bookmarkStart w:name="_Hlk183658352" w:id="2219"/>
  <w:bookmarkStart w:name="_Hlk183658353" w:id="2220"/>
  <w:bookmarkStart w:name="_Hlk183658354" w:id="2221"/>
  <w:bookmarkStart w:name="_Hlk183658355" w:id="2222"/>
  <w:bookmarkStart w:name="_Hlk183658356" w:id="2223"/>
  <w:bookmarkStart w:name="_Hlk183658357" w:id="2224"/>
  <w:bookmarkStart w:name="_Hlk183658358" w:id="2225"/>
  <w:bookmarkStart w:name="_Hlk183658359" w:id="2226"/>
  <w:bookmarkStart w:name="_Hlk183658360" w:id="2227"/>
  <w:bookmarkStart w:name="_Hlk183658361" w:id="2228"/>
  <w:bookmarkStart w:name="_Hlk183658362" w:id="2229"/>
  <w:bookmarkStart w:name="_Hlk183658363" w:id="2230"/>
  <w:bookmarkStart w:name="_Hlk183658364" w:id="2231"/>
  <w:bookmarkStart w:name="_Hlk183658365" w:id="2232"/>
  <w:bookmarkStart w:name="_Hlk183658366" w:id="2233"/>
  <w:bookmarkStart w:name="_Hlk183658367" w:id="2234"/>
  <w:bookmarkStart w:name="_Hlk183658368" w:id="2235"/>
  <w:bookmarkStart w:name="_Hlk183658369" w:id="2236"/>
  <w:bookmarkStart w:name="_Hlk183658370" w:id="2237"/>
  <w:bookmarkStart w:name="_Hlk183658371" w:id="2238"/>
  <w:bookmarkStart w:name="_Hlk183658372" w:id="2239"/>
  <w:bookmarkStart w:name="_Hlk183658373" w:id="2240"/>
  <w:bookmarkStart w:name="_Hlk183658374" w:id="2241"/>
  <w:bookmarkStart w:name="_Hlk183658375" w:id="2242"/>
  <w:bookmarkStart w:name="_Hlk183658376" w:id="2243"/>
  <w:bookmarkStart w:name="_Hlk183658377" w:id="2244"/>
  <w:bookmarkStart w:name="_Hlk183658378" w:id="2245"/>
  <w:bookmarkStart w:name="_Hlk183658379" w:id="2246"/>
  <w:bookmarkStart w:name="_Hlk183658380" w:id="2247"/>
  <w:bookmarkStart w:name="_Hlk183658381" w:id="2248"/>
  <w:bookmarkStart w:name="_Hlk183658382" w:id="2249"/>
  <w:bookmarkStart w:name="_Hlk183658383" w:id="2250"/>
  <w:bookmarkStart w:name="_Hlk183658384" w:id="2251"/>
  <w:bookmarkStart w:name="_Hlk183658385" w:id="2252"/>
  <w:bookmarkStart w:name="_Hlk183658386" w:id="2253"/>
  <w:bookmarkStart w:name="_Hlk183658387" w:id="2254"/>
  <w:bookmarkStart w:name="_Hlk183658388" w:id="2255"/>
  <w:bookmarkStart w:name="_Hlk183658389" w:id="2256"/>
  <w:bookmarkStart w:name="_Hlk183658390" w:id="2257"/>
  <w:p w:rsidR="00944B51" w:rsidP="00944B51" w:rsidRDefault="00944B51" w14:paraId="753A8DF7" w14:textId="77777777">
    <w:pPr>
      <w:pStyle w:val="En-ttecouverture"/>
      <w:tabs>
        <w:tab w:val="clear" w:pos="9072"/>
        <w:tab w:val="left" w:pos="7680"/>
        <w:tab w:val="right" w:pos="7710"/>
      </w:tabs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7B4AE22A" wp14:editId="02D35607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944B51" w:rsidP="00944B51" w:rsidRDefault="00944B51" w14:paraId="122A3C25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944B51" w:rsidP="00944B51" w:rsidRDefault="00944B51" w14:paraId="79520345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944B51" w:rsidP="00944B51" w:rsidRDefault="00944B51" w14:paraId="5A54783C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944B51" w:rsidP="00944B51" w:rsidRDefault="00944B51" w14:paraId="75956D89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944B51" w:rsidP="00944B51" w:rsidRDefault="00944B51" w14:paraId="00981583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944B51" w:rsidP="00944B51" w:rsidRDefault="00944B51" w14:paraId="657DF610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:rsidR="00944B51" w:rsidP="00944B51" w:rsidRDefault="00944B51" w14:paraId="2C55BBDA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944B51" w:rsidP="00944B51" w:rsidRDefault="00944B51" w14:paraId="701458A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944B51" w:rsidP="00944B51" w:rsidRDefault="00944B51" w14:paraId="579B1E25" w14:textId="77777777">
                          <w:pPr>
                            <w:pStyle w:val="FHBX"/>
                          </w:pPr>
                        </w:p>
                        <w:p w:rsidR="00944B51" w:rsidP="00944B51" w:rsidRDefault="00944B51" w14:paraId="74E052EC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944B51" w:rsidP="00944B51" w:rsidRDefault="00944B51" w14:paraId="7BE24B9C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944B51" w:rsidP="00944B51" w:rsidRDefault="00944B51" w14:paraId="337BA306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944B51" w:rsidP="00944B51" w:rsidRDefault="00944B51" w14:paraId="2929E0B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944B51" w:rsidP="00944B51" w:rsidRDefault="00944B51" w14:paraId="469DB30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944B51" w:rsidP="00944B51" w:rsidRDefault="00944B51" w14:paraId="2AE9ED62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944B51" w:rsidP="00944B51" w:rsidRDefault="00944B51" w14:paraId="6B449A45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944B51" w:rsidP="00944B51" w:rsidRDefault="00944B51" w14:paraId="41DF48D2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944B51" w:rsidP="00944B51" w:rsidRDefault="00944B51" w14:paraId="2DF96E9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944B51" w:rsidP="00944B51" w:rsidRDefault="00944B51" w14:paraId="55146993" w14:textId="77777777">
                    <w:pPr>
                      <w:pStyle w:val="FHBX"/>
                    </w:pPr>
                  </w:p>
                  <w:p w:rsidR="00944B51" w:rsidP="00944B51" w:rsidRDefault="00944B51" w14:paraId="0B231AA0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00980C42" wp14:editId="641AFEEB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944B51" w:rsidP="00944B51" w:rsidRDefault="00944B51" w14:paraId="344A0141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944B51" w:rsidP="00944B51" w:rsidRDefault="00944B51" w14:paraId="161EE8B1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944B51" w:rsidP="00944B51" w:rsidRDefault="00944B51" w14:paraId="3AD18C1E" w14:textId="77777777">
                          <w:pPr>
                            <w:pStyle w:val="Associsetchargsdemissiontexte"/>
                          </w:pPr>
                        </w:p>
                        <w:p w:rsidR="00944B51" w:rsidP="00944B51" w:rsidRDefault="00944B51" w14:paraId="13F92F1F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F46E94">
                            <w:t>Chargés de mission</w:t>
                          </w:r>
                        </w:p>
                        <w:p w:rsidRPr="00B24557" w:rsidR="00944B51" w:rsidP="00944B51" w:rsidRDefault="00944B51" w14:paraId="59917208" w14:textId="77777777">
                          <w:pPr>
                            <w:pStyle w:val="Associsetchargsdemissiontexte"/>
                          </w:pPr>
                          <w:r w:rsidRPr="00DC5C06">
                            <w:t>C. Arbona | M. Béard</w:t>
                          </w:r>
                          <w:r w:rsidRPr="00DC5C06">
                            <w:br/>
                            <w:t>O. Billant | A. Binet</w:t>
                          </w:r>
                          <w:r w:rsidRPr="00DC5C06">
                            <w:br/>
                            <w:t>B. Bizot | M. Camusat</w:t>
                          </w:r>
                          <w:r w:rsidRPr="00DC5C06">
                            <w:br/>
                            <w:t>H. Coutaud | K. Couteau</w:t>
                          </w:r>
                          <w:r w:rsidRPr="00DC5C06">
                            <w:br/>
                            <w:t>R. Christophe | N. Delamare</w:t>
                          </w:r>
                          <w:r w:rsidRPr="00DC5C06">
                            <w:br/>
                            <w:t>M. Dutreil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Julien</w:t>
                          </w:r>
                          <w:r w:rsidRPr="00DC5C06">
                            <w:br/>
                            <w:t>E. Labrunie | S. Laugel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Navet</w:t>
                          </w:r>
                          <w:r w:rsidRPr="00DC5C06">
                            <w:br/>
                            <w:t>E. Obert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944B51" w:rsidP="00944B51" w:rsidRDefault="00944B51" w14:paraId="5CC1270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944B51" w:rsidP="00944B51" w:rsidRDefault="00944B51" w14:paraId="7902BBD0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944B51" w:rsidP="00944B51" w:rsidRDefault="00944B51" w14:paraId="78EC01F6" w14:textId="77777777">
                    <w:pPr>
                      <w:pStyle w:val="Associsetchargsdemissiontexte"/>
                    </w:pPr>
                  </w:p>
                  <w:p w:rsidR="00944B51" w:rsidP="00944B51" w:rsidRDefault="00944B51" w14:paraId="11142DAF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F46E94">
                      <w:t>Chargés de mission</w:t>
                    </w:r>
                  </w:p>
                  <w:p w:rsidRPr="00B24557" w:rsidR="00944B51" w:rsidP="00944B51" w:rsidRDefault="00944B51" w14:paraId="4E295B08" w14:textId="77777777">
                    <w:pPr>
                      <w:pStyle w:val="Associsetchargsdemissiontexte"/>
                    </w:pPr>
                    <w:r w:rsidRPr="00DC5C06">
                      <w:t>C. Arbona | M. Béard
</w:t>
                      <w:br/>
                      <w:t>O. Billant | A. Binet 
</w:t>
                      <w:br/>
                      <w:t>B. Bizot | M. Camusat
</w:t>
                      <w:br/>
                      <w:t>H. Coutaud | K. Couteau
</w:t>
                      <w:br/>
                      <w:t>R. Christophe | N. Delamare
</w:t>
                      <w:br/>
                      <w:t>M. Dutreil | S. Gsell
</w:t>
                      <w:br/>
                      <w:t>L. Horellou |  M.Huerga
</w:t>
                      <w:br/>
                      <w:t>E. Jaques | M. Julien
</w:t>
                      <w:br/>
                      <w:t>E. Labrunie | S. Laugel 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Navet
</w:t>
                      <w:br/>
                      <w:t>E. Obert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7AB25E05" wp14:editId="27CDDF0D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44B51" w:rsidP="00944B51" w:rsidRDefault="00944B51" w14:paraId="47AA6C15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944B51" w:rsidP="00944B51" w:rsidRDefault="00944B51" w14:paraId="23960E2F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1FF2CBAB" wp14:editId="407C1FB6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  <w:r>
      <w:tab/>
    </w:r>
    <w:bookmarkEnd w:id="1756"/>
    <w:bookmarkEnd w:id="1757"/>
    <w:r>
      <w:tab/>
    </w:r>
    <w:bookmarkEnd w:id="1758"/>
    <w:bookmarkEnd w:id="1759"/>
    <w:bookmarkEnd w:id="1760"/>
    <w:bookmarkEnd w:id="1761"/>
    <w:bookmarkEnd w:id="1762"/>
    <w:bookmarkEnd w:id="1763"/>
    <w:bookmarkEnd w:id="1764"/>
    <w:bookmarkEnd w:id="1765"/>
    <w:bookmarkEnd w:id="1766"/>
    <w:bookmarkEnd w:id="1767"/>
    <w:bookmarkEnd w:id="1768"/>
    <w:bookmarkEnd w:id="1769"/>
    <w:bookmarkEnd w:id="1770"/>
    <w:bookmarkEnd w:id="1771"/>
    <w:bookmarkEnd w:id="1772"/>
    <w:bookmarkEnd w:id="1773"/>
    <w:bookmarkEnd w:id="1774"/>
    <w:bookmarkEnd w:id="1775"/>
    <w:bookmarkEnd w:id="1776"/>
    <w:bookmarkEnd w:id="1777"/>
    <w:bookmarkEnd w:id="1778"/>
    <w:bookmarkEnd w:id="1779"/>
    <w:bookmarkEnd w:id="1780"/>
    <w:bookmarkEnd w:id="1781"/>
    <w:bookmarkEnd w:id="1782"/>
    <w:bookmarkEnd w:id="1783"/>
    <w:bookmarkEnd w:id="1784"/>
    <w:bookmarkEnd w:id="1785"/>
    <w:bookmarkEnd w:id="1786"/>
    <w:bookmarkEnd w:id="1787"/>
    <w:bookmarkEnd w:id="1788"/>
    <w:bookmarkEnd w:id="1789"/>
    <w:bookmarkEnd w:id="1790"/>
    <w:bookmarkEnd w:id="1791"/>
    <w:bookmarkEnd w:id="1792"/>
    <w:bookmarkEnd w:id="1793"/>
    <w:bookmarkEnd w:id="1794"/>
    <w:bookmarkEnd w:id="1795"/>
    <w:bookmarkEnd w:id="1796"/>
    <w:bookmarkEnd w:id="1797"/>
    <w:bookmarkEnd w:id="1798"/>
    <w:bookmarkEnd w:id="1799"/>
    <w:bookmarkEnd w:id="1800"/>
    <w:bookmarkEnd w:id="1801"/>
    <w:bookmarkEnd w:id="1802"/>
    <w:bookmarkEnd w:id="1803"/>
    <w:bookmarkEnd w:id="1804"/>
    <w:bookmarkEnd w:id="1805"/>
    <w:bookmarkEnd w:id="1806"/>
    <w:bookmarkEnd w:id="1807"/>
    <w:bookmarkEnd w:id="1808"/>
    <w:bookmarkEnd w:id="1809"/>
    <w:bookmarkEnd w:id="1810"/>
    <w:bookmarkEnd w:id="1811"/>
    <w:bookmarkEnd w:id="1812"/>
    <w:bookmarkEnd w:id="1813"/>
    <w:bookmarkEnd w:id="1814"/>
    <w:bookmarkEnd w:id="1815"/>
    <w:bookmarkEnd w:id="1816"/>
    <w:bookmarkEnd w:id="1817"/>
    <w:bookmarkEnd w:id="1818"/>
    <w:bookmarkEnd w:id="1819"/>
    <w:bookmarkEnd w:id="1820"/>
    <w:bookmarkEnd w:id="1821"/>
    <w:bookmarkEnd w:id="1822"/>
    <w:bookmarkEnd w:id="1823"/>
    <w:bookmarkEnd w:id="1824"/>
    <w:bookmarkEnd w:id="1825"/>
    <w:bookmarkEnd w:id="1826"/>
    <w:bookmarkEnd w:id="1827"/>
    <w:bookmarkEnd w:id="1828"/>
    <w:bookmarkEnd w:id="1829"/>
    <w:bookmarkEnd w:id="1830"/>
    <w:bookmarkEnd w:id="1831"/>
    <w:bookmarkEnd w:id="1832"/>
    <w:bookmarkEnd w:id="1833"/>
    <w:bookmarkEnd w:id="1834"/>
    <w:bookmarkEnd w:id="1835"/>
    <w:bookmarkEnd w:id="1836"/>
    <w:bookmarkEnd w:id="1837"/>
    <w:bookmarkEnd w:id="1838"/>
    <w:bookmarkEnd w:id="1839"/>
    <w:bookmarkEnd w:id="1840"/>
    <w:bookmarkEnd w:id="1841"/>
    <w:bookmarkEnd w:id="1842"/>
    <w:bookmarkEnd w:id="1843"/>
    <w:bookmarkEnd w:id="1844"/>
    <w:bookmarkEnd w:id="1845"/>
    <w:bookmarkEnd w:id="1846"/>
    <w:bookmarkEnd w:id="1847"/>
    <w:bookmarkEnd w:id="1848"/>
    <w:bookmarkEnd w:id="1849"/>
    <w:bookmarkEnd w:id="1850"/>
    <w:bookmarkEnd w:id="1851"/>
    <w:bookmarkEnd w:id="1852"/>
    <w:bookmarkEnd w:id="1853"/>
    <w:bookmarkEnd w:id="1854"/>
    <w:bookmarkEnd w:id="1855"/>
    <w:bookmarkEnd w:id="1856"/>
    <w:bookmarkEnd w:id="1857"/>
    <w:bookmarkEnd w:id="1858"/>
    <w:bookmarkEnd w:id="1859"/>
    <w:bookmarkEnd w:id="1860"/>
    <w:bookmarkEnd w:id="1861"/>
    <w:bookmarkEnd w:id="1862"/>
    <w:bookmarkEnd w:id="1863"/>
    <w:bookmarkEnd w:id="1864"/>
    <w:bookmarkEnd w:id="1865"/>
    <w:bookmarkEnd w:id="1866"/>
    <w:bookmarkEnd w:id="1867"/>
    <w:bookmarkEnd w:id="1868"/>
    <w:bookmarkEnd w:id="1869"/>
    <w:bookmarkEnd w:id="1870"/>
    <w:bookmarkEnd w:id="1871"/>
    <w:bookmarkEnd w:id="1872"/>
    <w:bookmarkEnd w:id="1873"/>
    <w:bookmarkEnd w:id="1874"/>
    <w:bookmarkEnd w:id="1875"/>
    <w:bookmarkEnd w:id="1876"/>
    <w:bookmarkEnd w:id="1877"/>
    <w:bookmarkEnd w:id="1878"/>
    <w:bookmarkEnd w:id="1879"/>
    <w:bookmarkEnd w:id="1880"/>
    <w:bookmarkEnd w:id="1881"/>
    <w:bookmarkEnd w:id="1882"/>
    <w:bookmarkEnd w:id="1883"/>
    <w:bookmarkEnd w:id="1884"/>
    <w:bookmarkEnd w:id="1885"/>
    <w:bookmarkEnd w:id="1886"/>
    <w:bookmarkEnd w:id="1887"/>
    <w:bookmarkEnd w:id="1888"/>
    <w:bookmarkEnd w:id="1889"/>
    <w:bookmarkEnd w:id="1890"/>
    <w:bookmarkEnd w:id="1891"/>
    <w:bookmarkEnd w:id="1892"/>
    <w:bookmarkEnd w:id="1893"/>
    <w:bookmarkEnd w:id="1894"/>
    <w:bookmarkEnd w:id="1895"/>
    <w:bookmarkEnd w:id="1896"/>
    <w:bookmarkEnd w:id="1897"/>
    <w:bookmarkEnd w:id="1898"/>
    <w:bookmarkEnd w:id="1899"/>
    <w:bookmarkEnd w:id="1900"/>
    <w:bookmarkEnd w:id="1901"/>
    <w:bookmarkEnd w:id="1902"/>
    <w:bookmarkEnd w:id="1903"/>
    <w:bookmarkEnd w:id="1904"/>
    <w:bookmarkEnd w:id="1905"/>
    <w:bookmarkEnd w:id="1906"/>
    <w:bookmarkEnd w:id="1907"/>
    <w:bookmarkEnd w:id="1908"/>
    <w:bookmarkEnd w:id="1909"/>
    <w:bookmarkEnd w:id="1910"/>
    <w:bookmarkEnd w:id="1911"/>
    <w:bookmarkEnd w:id="1912"/>
    <w:bookmarkEnd w:id="1913"/>
    <w:bookmarkEnd w:id="1914"/>
    <w:bookmarkEnd w:id="1915"/>
    <w:bookmarkEnd w:id="1916"/>
    <w:bookmarkEnd w:id="1917"/>
    <w:bookmarkEnd w:id="1918"/>
    <w:bookmarkEnd w:id="1919"/>
    <w:bookmarkEnd w:id="1920"/>
    <w:bookmarkEnd w:id="1921"/>
    <w:bookmarkEnd w:id="1922"/>
    <w:bookmarkEnd w:id="1923"/>
    <w:bookmarkEnd w:id="1924"/>
    <w:bookmarkEnd w:id="1925"/>
    <w:bookmarkEnd w:id="1926"/>
    <w:bookmarkEnd w:id="1927"/>
    <w:bookmarkEnd w:id="1928"/>
    <w:bookmarkEnd w:id="1929"/>
    <w:bookmarkEnd w:id="1930"/>
    <w:bookmarkEnd w:id="1931"/>
    <w:bookmarkEnd w:id="1932"/>
    <w:bookmarkEnd w:id="1933"/>
    <w:bookmarkEnd w:id="1934"/>
    <w:bookmarkEnd w:id="1935"/>
    <w:bookmarkEnd w:id="1936"/>
    <w:bookmarkEnd w:id="1937"/>
    <w:bookmarkEnd w:id="1938"/>
    <w:bookmarkEnd w:id="1939"/>
    <w:bookmarkEnd w:id="1940"/>
    <w:bookmarkEnd w:id="1941"/>
    <w:bookmarkEnd w:id="1942"/>
    <w:bookmarkEnd w:id="1943"/>
    <w:bookmarkEnd w:id="1944"/>
    <w:bookmarkEnd w:id="1945"/>
    <w:bookmarkEnd w:id="1946"/>
    <w:bookmarkEnd w:id="1947"/>
    <w:bookmarkEnd w:id="1948"/>
    <w:bookmarkEnd w:id="1949"/>
    <w:bookmarkEnd w:id="1950"/>
    <w:bookmarkEnd w:id="1951"/>
    <w:bookmarkEnd w:id="1952"/>
    <w:bookmarkEnd w:id="1953"/>
    <w:bookmarkEnd w:id="1954"/>
    <w:bookmarkEnd w:id="1955"/>
    <w:bookmarkEnd w:id="1956"/>
    <w:bookmarkEnd w:id="1957"/>
    <w:bookmarkEnd w:id="1958"/>
    <w:bookmarkEnd w:id="1959"/>
    <w:bookmarkEnd w:id="1960"/>
    <w:bookmarkEnd w:id="1961"/>
    <w:bookmarkEnd w:id="1962"/>
    <w:bookmarkEnd w:id="1963"/>
    <w:bookmarkEnd w:id="1964"/>
    <w:bookmarkEnd w:id="1965"/>
    <w:bookmarkEnd w:id="1966"/>
    <w:bookmarkEnd w:id="1967"/>
    <w:bookmarkEnd w:id="1968"/>
    <w:bookmarkEnd w:id="1969"/>
    <w:bookmarkEnd w:id="1970"/>
    <w:bookmarkEnd w:id="1971"/>
    <w:bookmarkEnd w:id="1972"/>
    <w:bookmarkEnd w:id="1973"/>
    <w:bookmarkEnd w:id="1974"/>
    <w:bookmarkEnd w:id="1975"/>
    <w:bookmarkEnd w:id="1976"/>
    <w:bookmarkEnd w:id="1977"/>
    <w:bookmarkEnd w:id="1978"/>
    <w:bookmarkEnd w:id="1979"/>
    <w:bookmarkEnd w:id="1980"/>
    <w:bookmarkEnd w:id="1981"/>
    <w:bookmarkEnd w:id="1982"/>
    <w:bookmarkEnd w:id="1983"/>
    <w:bookmarkEnd w:id="1984"/>
    <w:bookmarkEnd w:id="1985"/>
    <w:bookmarkEnd w:id="1986"/>
    <w:bookmarkEnd w:id="1987"/>
    <w:bookmarkEnd w:id="1988"/>
    <w:bookmarkEnd w:id="1989"/>
    <w:bookmarkEnd w:id="1990"/>
    <w:bookmarkEnd w:id="1991"/>
    <w:bookmarkEnd w:id="1992"/>
    <w:bookmarkEnd w:id="1993"/>
    <w:bookmarkEnd w:id="1994"/>
    <w:bookmarkEnd w:id="1995"/>
    <w:bookmarkEnd w:id="1996"/>
    <w:bookmarkEnd w:id="1997"/>
    <w:bookmarkEnd w:id="1998"/>
    <w:bookmarkEnd w:id="1999"/>
    <w:bookmarkEnd w:id="2000"/>
    <w:bookmarkEnd w:id="2001"/>
    <w:bookmarkEnd w:id="2002"/>
    <w:bookmarkEnd w:id="2003"/>
    <w:bookmarkEnd w:id="2004"/>
    <w:bookmarkEnd w:id="2005"/>
    <w:bookmarkEnd w:id="2006"/>
    <w:bookmarkEnd w:id="2007"/>
    <w:bookmarkEnd w:id="2008"/>
    <w:bookmarkEnd w:id="2009"/>
    <w:bookmarkEnd w:id="2010"/>
    <w:bookmarkEnd w:id="2011"/>
    <w:bookmarkEnd w:id="2012"/>
    <w:bookmarkEnd w:id="2013"/>
    <w:bookmarkEnd w:id="2014"/>
    <w:bookmarkEnd w:id="2015"/>
    <w:bookmarkEnd w:id="2016"/>
    <w:bookmarkEnd w:id="2017"/>
    <w:bookmarkEnd w:id="2018"/>
    <w:bookmarkEnd w:id="2019"/>
    <w:bookmarkEnd w:id="2020"/>
    <w:bookmarkEnd w:id="2021"/>
    <w:bookmarkEnd w:id="2022"/>
    <w:bookmarkEnd w:id="2023"/>
    <w:bookmarkEnd w:id="2024"/>
    <w:bookmarkEnd w:id="2025"/>
    <w:bookmarkEnd w:id="2026"/>
    <w:bookmarkEnd w:id="2027"/>
    <w:bookmarkEnd w:id="2028"/>
    <w:bookmarkEnd w:id="2029"/>
    <w:bookmarkEnd w:id="2030"/>
    <w:bookmarkEnd w:id="2031"/>
    <w:bookmarkEnd w:id="2032"/>
    <w:bookmarkEnd w:id="2033"/>
    <w:bookmarkEnd w:id="2034"/>
    <w:bookmarkEnd w:id="2035"/>
    <w:bookmarkEnd w:id="2036"/>
    <w:bookmarkEnd w:id="2037"/>
    <w:bookmarkEnd w:id="2038"/>
    <w:bookmarkEnd w:id="2039"/>
    <w:bookmarkEnd w:id="2040"/>
    <w:bookmarkEnd w:id="2041"/>
    <w:bookmarkEnd w:id="2042"/>
    <w:bookmarkEnd w:id="2043"/>
    <w:bookmarkEnd w:id="2044"/>
    <w:bookmarkEnd w:id="2045"/>
    <w:bookmarkEnd w:id="2046"/>
    <w:bookmarkEnd w:id="2047"/>
    <w:bookmarkEnd w:id="2048"/>
    <w:bookmarkEnd w:id="2049"/>
    <w:bookmarkEnd w:id="2050"/>
    <w:bookmarkEnd w:id="2051"/>
    <w:bookmarkEnd w:id="2052"/>
    <w:bookmarkEnd w:id="2053"/>
    <w:bookmarkEnd w:id="2054"/>
    <w:bookmarkEnd w:id="2055"/>
    <w:bookmarkEnd w:id="2056"/>
    <w:bookmarkEnd w:id="2057"/>
    <w:bookmarkEnd w:id="2058"/>
    <w:bookmarkEnd w:id="2059"/>
    <w:bookmarkEnd w:id="2060"/>
    <w:bookmarkEnd w:id="2061"/>
    <w:bookmarkEnd w:id="2062"/>
    <w:bookmarkEnd w:id="2063"/>
    <w:bookmarkEnd w:id="2064"/>
    <w:bookmarkEnd w:id="2065"/>
    <w:bookmarkEnd w:id="2066"/>
    <w:bookmarkEnd w:id="2067"/>
    <w:bookmarkEnd w:id="2068"/>
    <w:bookmarkEnd w:id="2069"/>
    <w:bookmarkEnd w:id="2070"/>
    <w:bookmarkEnd w:id="2071"/>
    <w:bookmarkEnd w:id="2072"/>
    <w:bookmarkEnd w:id="2073"/>
    <w:bookmarkEnd w:id="2074"/>
    <w:bookmarkEnd w:id="2075"/>
    <w:bookmarkEnd w:id="2076"/>
    <w:bookmarkEnd w:id="2077"/>
    <w:bookmarkEnd w:id="2078"/>
    <w:bookmarkEnd w:id="2079"/>
    <w:bookmarkEnd w:id="2080"/>
    <w:bookmarkEnd w:id="2081"/>
    <w:bookmarkEnd w:id="2082"/>
    <w:bookmarkEnd w:id="2083"/>
    <w:bookmarkEnd w:id="2084"/>
    <w:bookmarkEnd w:id="2085"/>
    <w:bookmarkEnd w:id="2086"/>
    <w:bookmarkEnd w:id="2087"/>
    <w:bookmarkEnd w:id="2088"/>
    <w:bookmarkEnd w:id="2089"/>
    <w:bookmarkEnd w:id="2090"/>
    <w:bookmarkEnd w:id="2091"/>
    <w:bookmarkEnd w:id="2092"/>
    <w:bookmarkEnd w:id="2093"/>
    <w:bookmarkEnd w:id="2094"/>
    <w:bookmarkEnd w:id="2095"/>
    <w:bookmarkEnd w:id="2096"/>
    <w:bookmarkEnd w:id="2097"/>
    <w:bookmarkEnd w:id="2098"/>
    <w:bookmarkEnd w:id="2099"/>
    <w:bookmarkEnd w:id="2100"/>
    <w:bookmarkEnd w:id="2101"/>
    <w:bookmarkEnd w:id="2102"/>
    <w:bookmarkEnd w:id="2103"/>
    <w:bookmarkEnd w:id="2104"/>
    <w:bookmarkEnd w:id="2105"/>
    <w:bookmarkEnd w:id="2106"/>
    <w:bookmarkEnd w:id="2107"/>
    <w:bookmarkEnd w:id="2108"/>
    <w:bookmarkEnd w:id="2109"/>
    <w:bookmarkEnd w:id="2110"/>
    <w:bookmarkEnd w:id="2111"/>
    <w:bookmarkEnd w:id="2112"/>
    <w:bookmarkEnd w:id="2113"/>
    <w:bookmarkEnd w:id="2114"/>
    <w:bookmarkEnd w:id="2115"/>
    <w:bookmarkEnd w:id="2116"/>
    <w:bookmarkEnd w:id="2117"/>
    <w:bookmarkEnd w:id="2118"/>
    <w:bookmarkEnd w:id="2119"/>
    <w:bookmarkEnd w:id="2120"/>
    <w:bookmarkEnd w:id="2121"/>
    <w:bookmarkEnd w:id="2122"/>
    <w:bookmarkEnd w:id="2123"/>
    <w:bookmarkEnd w:id="2124"/>
    <w:bookmarkEnd w:id="2125"/>
    <w:bookmarkEnd w:id="2126"/>
    <w:bookmarkEnd w:id="2127"/>
    <w:bookmarkEnd w:id="2128"/>
    <w:bookmarkEnd w:id="2129"/>
    <w:bookmarkEnd w:id="2130"/>
    <w:bookmarkEnd w:id="2131"/>
    <w:bookmarkEnd w:id="2132"/>
    <w:bookmarkEnd w:id="2133"/>
    <w:bookmarkEnd w:id="2134"/>
    <w:bookmarkEnd w:id="2135"/>
    <w:bookmarkEnd w:id="2136"/>
    <w:bookmarkEnd w:id="2137"/>
    <w:bookmarkEnd w:id="2138"/>
    <w:bookmarkEnd w:id="2139"/>
    <w:bookmarkEnd w:id="2140"/>
    <w:bookmarkEnd w:id="2141"/>
    <w:bookmarkEnd w:id="2142"/>
    <w:bookmarkEnd w:id="2143"/>
    <w:bookmarkEnd w:id="2144"/>
    <w:bookmarkEnd w:id="2145"/>
    <w:bookmarkEnd w:id="2146"/>
    <w:bookmarkEnd w:id="2147"/>
    <w:bookmarkEnd w:id="2148"/>
    <w:bookmarkEnd w:id="2149"/>
    <w:bookmarkEnd w:id="2150"/>
    <w:bookmarkEnd w:id="2151"/>
    <w:bookmarkEnd w:id="2152"/>
    <w:bookmarkEnd w:id="2153"/>
    <w:bookmarkEnd w:id="2154"/>
    <w:bookmarkEnd w:id="2155"/>
    <w:bookmarkEnd w:id="2156"/>
    <w:bookmarkEnd w:id="2157"/>
    <w:bookmarkEnd w:id="2158"/>
    <w:bookmarkEnd w:id="2159"/>
    <w:bookmarkEnd w:id="2160"/>
    <w:bookmarkEnd w:id="2161"/>
    <w:bookmarkEnd w:id="2162"/>
    <w:bookmarkEnd w:id="2163"/>
    <w:bookmarkEnd w:id="2164"/>
    <w:bookmarkEnd w:id="2165"/>
    <w:bookmarkEnd w:id="2166"/>
    <w:bookmarkEnd w:id="2167"/>
    <w:bookmarkEnd w:id="2168"/>
    <w:bookmarkEnd w:id="2169"/>
    <w:bookmarkEnd w:id="2170"/>
    <w:bookmarkEnd w:id="2171"/>
    <w:bookmarkEnd w:id="2172"/>
    <w:bookmarkEnd w:id="2173"/>
    <w:bookmarkEnd w:id="2174"/>
    <w:bookmarkEnd w:id="2175"/>
    <w:bookmarkEnd w:id="2176"/>
    <w:bookmarkEnd w:id="2177"/>
    <w:bookmarkEnd w:id="2178"/>
    <w:bookmarkEnd w:id="2179"/>
    <w:bookmarkEnd w:id="2180"/>
    <w:bookmarkEnd w:id="2181"/>
    <w:bookmarkEnd w:id="2182"/>
    <w:bookmarkEnd w:id="2183"/>
    <w:bookmarkEnd w:id="2184"/>
    <w:bookmarkEnd w:id="2185"/>
    <w:bookmarkEnd w:id="2186"/>
    <w:bookmarkEnd w:id="2187"/>
    <w:bookmarkEnd w:id="2188"/>
    <w:bookmarkEnd w:id="2189"/>
    <w:bookmarkEnd w:id="2190"/>
    <w:bookmarkEnd w:id="2191"/>
    <w:bookmarkEnd w:id="2192"/>
    <w:bookmarkEnd w:id="2193"/>
    <w:bookmarkEnd w:id="2194"/>
    <w:bookmarkEnd w:id="2195"/>
    <w:bookmarkEnd w:id="2196"/>
    <w:bookmarkEnd w:id="2197"/>
    <w:bookmarkEnd w:id="2198"/>
    <w:bookmarkEnd w:id="2199"/>
    <w:bookmarkEnd w:id="2200"/>
    <w:bookmarkEnd w:id="2201"/>
    <w:bookmarkEnd w:id="2202"/>
    <w:bookmarkEnd w:id="2203"/>
    <w:bookmarkEnd w:id="2204"/>
    <w:bookmarkEnd w:id="2205"/>
    <w:bookmarkEnd w:id="2206"/>
    <w:bookmarkEnd w:id="2207"/>
    <w:bookmarkEnd w:id="2208"/>
    <w:bookmarkEnd w:id="2209"/>
    <w:bookmarkEnd w:id="2210"/>
    <w:bookmarkEnd w:id="2211"/>
    <w:bookmarkEnd w:id="2212"/>
    <w:bookmarkEnd w:id="2213"/>
    <w:bookmarkEnd w:id="2214"/>
    <w:bookmarkEnd w:id="2215"/>
    <w:bookmarkEnd w:id="2216"/>
    <w:bookmarkEnd w:id="2217"/>
    <w:bookmarkEnd w:id="2218"/>
    <w:bookmarkEnd w:id="2219"/>
    <w:bookmarkEnd w:id="2220"/>
    <w:bookmarkEnd w:id="2221"/>
    <w:bookmarkEnd w:id="2222"/>
    <w:bookmarkEnd w:id="2223"/>
    <w:bookmarkEnd w:id="2224"/>
    <w:bookmarkEnd w:id="2225"/>
    <w:bookmarkEnd w:id="2226"/>
    <w:bookmarkEnd w:id="2227"/>
    <w:bookmarkEnd w:id="2228"/>
    <w:bookmarkEnd w:id="2229"/>
    <w:bookmarkEnd w:id="2230"/>
    <w:bookmarkEnd w:id="2231"/>
    <w:bookmarkEnd w:id="2232"/>
    <w:bookmarkEnd w:id="2233"/>
    <w:bookmarkEnd w:id="2234"/>
    <w:bookmarkEnd w:id="2235"/>
    <w:bookmarkEnd w:id="2236"/>
    <w:bookmarkEnd w:id="2237"/>
    <w:bookmarkEnd w:id="2238"/>
    <w:bookmarkEnd w:id="2239"/>
    <w:bookmarkEnd w:id="2240"/>
    <w:bookmarkEnd w:id="2241"/>
    <w:bookmarkEnd w:id="2242"/>
    <w:bookmarkEnd w:id="2243"/>
    <w:bookmarkEnd w:id="2244"/>
    <w:bookmarkEnd w:id="2245"/>
    <w:bookmarkEnd w:id="2246"/>
    <w:bookmarkEnd w:id="2247"/>
    <w:bookmarkEnd w:id="2248"/>
    <w:bookmarkEnd w:id="2249"/>
    <w:bookmarkEnd w:id="2250"/>
    <w:bookmarkEnd w:id="2251"/>
    <w:bookmarkEnd w:id="2252"/>
    <w:bookmarkEnd w:id="2253"/>
    <w:bookmarkEnd w:id="2254"/>
    <w:bookmarkEnd w:id="2255"/>
    <w:bookmarkEnd w:id="2256"/>
    <w:bookmarkEnd w:id="22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69689733">
    <w:abstractNumId w:val="1"/>
  </w:num>
  <w:num w:numId="2" w16cid:durableId="1150168507">
    <w:abstractNumId w:val="5"/>
  </w:num>
  <w:num w:numId="3" w16cid:durableId="1600792381">
    <w:abstractNumId w:val="0"/>
  </w:num>
  <w:num w:numId="4" w16cid:durableId="1266772442">
    <w:abstractNumId w:val="5"/>
  </w:num>
  <w:num w:numId="5" w16cid:durableId="636301756">
    <w:abstractNumId w:val="2"/>
  </w:num>
  <w:num w:numId="6" w16cid:durableId="370307020">
    <w:abstractNumId w:val="5"/>
  </w:num>
  <w:num w:numId="7" w16cid:durableId="1660889809">
    <w:abstractNumId w:val="4"/>
  </w:num>
  <w:num w:numId="8" w16cid:durableId="1243835625">
    <w:abstractNumId w:val="5"/>
  </w:num>
  <w:num w:numId="9" w16cid:durableId="570651349">
    <w:abstractNumId w:val="5"/>
  </w:num>
  <w:num w:numId="10" w16cid:durableId="931820650">
    <w:abstractNumId w:val="5"/>
  </w:num>
  <w:num w:numId="11" w16cid:durableId="548614800">
    <w:abstractNumId w:val="5"/>
  </w:num>
  <w:num w:numId="12" w16cid:durableId="715275533">
    <w:abstractNumId w:val="5"/>
  </w:num>
  <w:num w:numId="13" w16cid:durableId="1199009042">
    <w:abstractNumId w:val="5"/>
  </w:num>
  <w:num w:numId="14" w16cid:durableId="1668240600">
    <w:abstractNumId w:val="5"/>
  </w:num>
  <w:num w:numId="15" w16cid:durableId="1412893595">
    <w:abstractNumId w:val="5"/>
  </w:num>
  <w:num w:numId="16" w16cid:durableId="1053699660">
    <w:abstractNumId w:val="5"/>
  </w:num>
  <w:num w:numId="17" w16cid:durableId="850534940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96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3D72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046EC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21A"/>
    <w:rsid w:val="001D2FEB"/>
    <w:rsid w:val="001D73DC"/>
    <w:rsid w:val="001E2DEF"/>
    <w:rsid w:val="001E4D03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2F5382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385E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87EA6"/>
    <w:rsid w:val="008913CB"/>
    <w:rsid w:val="008962E4"/>
    <w:rsid w:val="008A0FEE"/>
    <w:rsid w:val="008A48F7"/>
    <w:rsid w:val="008A4B96"/>
    <w:rsid w:val="008B1357"/>
    <w:rsid w:val="008B1755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4B51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33D4A"/>
    <w:rsid w:val="00B50A22"/>
    <w:rsid w:val="00B530E4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3CA5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245EC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02FD4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96FA2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6B4C"/>
    <w:rsid w:val="00F17A0D"/>
    <w:rsid w:val="00F21786"/>
    <w:rsid w:val="00F26583"/>
    <w:rsid w:val="00F33D6E"/>
    <w:rsid w:val="00F441A2"/>
    <w:rsid w:val="00F45B4C"/>
    <w:rsid w:val="00F60D8E"/>
    <w:rsid w:val="00F628D3"/>
    <w:rsid w:val="00F64CB0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9697" v:ext="edit"/>
    <o:shapelayout v:ext="edit">
      <o:idmap data="2" v:ext="edit"/>
    </o:shapelayout>
  </w:shapeDefaults>
  <w:decimalSymbol w:val=","/>
  <w:listSeparator w:val=";"/>
  <w14:docId w14:val="0A930AA0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28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33</cp:revision>
  <cp:lastPrinted>2025-01-06T08:48:00Z</cp:lastPrinted>
  <dcterms:created xsi:type="dcterms:W3CDTF">2022-09-23T16:30:00Z</dcterms:created>
  <dcterms:modified xsi:type="dcterms:W3CDTF">2025-01-08T15:01:00Z</dcterms:modified>
</cp:coreProperties>
</file>