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B491" w14:textId="77777777" w:rsidR="002C4910" w:rsidRPr="003D2DE9" w:rsidRDefault="00B24557" w:rsidP="00A82F37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>Le Havre, le 11 décembre 2024</w:t>
      </w:r>
    </w:p>
    <w:p w14:paraId="55D7033B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LJAJ : SAS VERDI – 13422</w:t>
      </w:r>
    </w:p>
    <w:p w14:paraId="34A3BF22" w14:textId="77777777" w:rsidR="00B24557" w:rsidRPr="005B320B" w:rsidRDefault="00B24557" w:rsidP="00B24557">
      <w:pPr>
        <w:pStyle w:val="Rfs"/>
      </w:pPr>
      <w:r w:rsidRPr="005B320B">
        <w:t xml:space="preserve">C « </w:t>
      </w:r>
      <w:r w:rsidR="00DD4EDB" w:rsidRPr="00415F42">
        <w:t>Exploitation</w:t>
      </w:r>
      <w:r w:rsidR="00DD4EDB" w:rsidRPr="005B320B">
        <w:t xml:space="preserve"> »</w:t>
      </w:r>
    </w:p>
    <w:p w14:paraId="08E846E2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51F4032C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Geoffroy MALANDAIN, geoffroy.malandain@fhbx.eu</w:t>
      </w:r>
    </w:p>
    <w:p w14:paraId="192A9C3C" w14:textId="77777777" w:rsidR="003A202A" w:rsidRDefault="00B24557" w:rsidP="00DD4EDB">
      <w:pPr>
        <w:pStyle w:val="Rfs"/>
        <w:spacing w:after="120"/>
      </w:pPr>
      <w:r w:rsidRPr="000E4C8C">
        <w:t>CD/GM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3E46DCD" wp14:editId="0D552386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777FA" w14:textId="77777777" w:rsidR="00B24557" w:rsidRPr="00B24557" w:rsidRDefault="00B24557" w:rsidP="00B2455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SAS VERDI</w:t>
                            </w:r>
                          </w:p>
                          <w:p w14:paraId="2C1266B9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Avenue Paul Verlaine</w:t>
                            </w:r>
                          </w:p>
                          <w:p w14:paraId="58FB83D3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76610 LE HAVRE</w:t>
                            </w:r>
                          </w:p>
                          <w:p w14:paraId="43FD0D78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5DFA89F0" w14:textId="77777777" w:rsidR="00415F42" w:rsidRDefault="00415F42" w:rsidP="00D6672F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DD4EDB">
                              <w:rPr>
                                <w:u w:val="single"/>
                              </w:rPr>
                              <w:t>Monsieur Christophe CET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SAS VERDI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Avenue Paul Verlaine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76610 LE HAVRE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0121E38C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DD4EDB">
                        <w:rPr>
                          <w:u w:val="single"/>
                        </w:rPr>
                        <w:t>Monsieur Christophe CET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6407B30" wp14:editId="42C29A0F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68396" w14:textId="77777777" w:rsidR="00415F42" w:rsidRDefault="00415F42" w:rsidP="006D070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</w:t>
                            </w:r>
                            <w:r w:rsidR="00DD4EDB">
                              <w:rPr>
                                <w:b/>
                                <w:bCs/>
                              </w:rPr>
                              <w:t xml:space="preserve">r électronique à </w:t>
                            </w:r>
                          </w:p>
                          <w:p w14:paraId="3EF2EFAD" w14:textId="77777777" w:rsidR="00DD4EDB" w:rsidRPr="00DD4EDB" w:rsidRDefault="00DD4EDB" w:rsidP="006D0708">
                            <w:pPr>
                              <w:pStyle w:val="CONFIDENTIEL"/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DD4EDB">
                              <w:rPr>
                                <w:i/>
                                <w:iCs/>
                                <w:u w:val="single"/>
                              </w:rPr>
                              <w:t>christophe76.pincet@gmail.com</w:t>
                            </w:r>
                          </w:p>
                          <w:p w14:paraId="08E1A60E" w14:textId="77777777" w:rsidR="00B24557" w:rsidRPr="00DD4EDB" w:rsidRDefault="00DD4EDB" w:rsidP="00B24557">
                            <w:pPr>
                              <w:pStyle w:val="CONFIDENTIEL"/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DD4EDB">
                              <w:rPr>
                                <w:i/>
                                <w:iCs/>
                                <w:u w:val="single"/>
                              </w:rPr>
                              <w:t>katprocida@gmail.com</w:t>
                            </w:r>
                          </w:p>
                          <w:p w14:paraId="53AC1145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E32B07D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</w:t>
                      </w:r>
                      <w:r w:rsidR="00DD4EDB">
                        <w:rPr>
                          <w:b/>
                          <w:bCs/>
                        </w:rPr>
                        <w:t xml:space="preserve">r électronique à </w:t>
                      </w:r>
                    </w:p>
                    <w:p w:rsidRPr="00DD4EDB" w:rsidR="00DD4EDB" w:rsidP="006D0708" w:rsidRDefault="00DD4EDB" w14:paraId="30E46639" w14:textId="07A4DA69">
                      <w:pPr>
                        <w:pStyle w:val="CONFIDENTIEL"/>
                        <w:rPr>
                          <w:i/>
                          <w:iCs/>
                          <w:u w:val="single"/>
                        </w:rPr>
                      </w:pPr>
                      <w:r w:rsidRPr="00DD4EDB">
                        <w:rPr>
                          <w:i/>
                          <w:iCs/>
                          <w:u w:val="single"/>
                        </w:rPr>
                        <w:t>christophe76.pincet@gmail.com</w:t>
                      </w:r>
                    </w:p>
                    <w:p w:rsidRPr="00DD4EDB" w:rsidR="00B24557" w:rsidP="00B24557" w:rsidRDefault="00DD4EDB" w14:paraId="67835D26" w14:textId="15F41626">
                      <w:pPr>
                        <w:pStyle w:val="CONFIDENTIEL"/>
                        <w:rPr>
                          <w:i/>
                          <w:iCs/>
                          <w:u w:val="single"/>
                        </w:rPr>
                      </w:pPr>
                      <w:r w:rsidRPr="00DD4EDB">
                        <w:rPr>
                          <w:i/>
                          <w:iCs/>
                          <w:u w:val="single"/>
                        </w:rPr>
                        <w:t>katprocida@gmail.com</w:t>
                      </w: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D4EDB">
        <w:t>/EFL/OP</w:t>
      </w:r>
    </w:p>
    <w:p w14:paraId="12B856D5" w14:textId="77777777" w:rsidR="00415F42" w:rsidRPr="005319DA" w:rsidRDefault="00415F42" w:rsidP="00415F42">
      <w:r>
        <w:t>Monsieur,</w:t>
      </w:r>
    </w:p>
    <w:p w14:paraId="44E7E339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rappelle ma lettre en date du </w:t>
      </w:r>
      <w:r w:rsidR="00DD4EDB">
        <w:rPr>
          <w:color w:val="000000"/>
        </w:rPr>
        <w:t>14 octobre 2024</w:t>
      </w:r>
      <w:r w:rsidRPr="005319DA">
        <w:rPr>
          <w:color w:val="000000"/>
        </w:rPr>
        <w:t xml:space="preserve"> vous informant de la procédure sur la poursuite ou la résiliation des contrats en cours pendant l</w:t>
      </w:r>
      <w:r w:rsidR="00DD4EDB">
        <w:rPr>
          <w:color w:val="000000"/>
        </w:rPr>
        <w:t>a procédure de</w:t>
      </w:r>
      <w:r w:rsidRPr="005319DA">
        <w:rPr>
          <w:color w:val="000000"/>
        </w:rPr>
        <w:t xml:space="preserve"> </w:t>
      </w:r>
      <w:r w:rsidR="00DD4EDB">
        <w:rPr>
          <w:color w:val="000000"/>
        </w:rPr>
        <w:t>l</w:t>
      </w:r>
      <w:r w:rsidR="00A25A97" w:rsidRPr="000D71FF">
        <w:rPr>
          <w:color w:val="000000"/>
        </w:rPr>
        <w:t>iquidation judiciaire</w:t>
      </w:r>
      <w:r w:rsidR="00DD4EDB">
        <w:rPr>
          <w:color w:val="000000"/>
        </w:rPr>
        <w:t xml:space="preserve"> avec poursuite d’activité</w:t>
      </w:r>
      <w:r w:rsidR="00A25A97" w:rsidRPr="00AF535D">
        <w:rPr>
          <w:color w:val="000000"/>
        </w:rPr>
        <w:t xml:space="preserve"> </w:t>
      </w:r>
      <w:r w:rsidR="00AF535D" w:rsidRPr="00AF535D">
        <w:rPr>
          <w:color w:val="000000"/>
        </w:rPr>
        <w:t>(point « </w:t>
      </w:r>
      <w:r w:rsidR="00AF535D" w:rsidRPr="00AF535D">
        <w:rPr>
          <w:i/>
          <w:iCs/>
          <w:color w:val="000000"/>
        </w:rPr>
        <w:t>3.4.7. Contrats en cours</w:t>
      </w:r>
      <w:r w:rsidR="00AF535D" w:rsidRPr="00AF535D">
        <w:rPr>
          <w:color w:val="000000"/>
        </w:rPr>
        <w:t> » du mémo)</w:t>
      </w:r>
      <w:r w:rsidRPr="005319DA">
        <w:rPr>
          <w:color w:val="000000"/>
        </w:rPr>
        <w:t>.</w:t>
      </w:r>
    </w:p>
    <w:p w14:paraId="0F04E43E" w14:textId="42D9978E" w:rsidR="00415F42" w:rsidRPr="005319DA" w:rsidRDefault="00415F42" w:rsidP="00415F42">
      <w:pPr>
        <w:rPr>
          <w:color w:val="000000"/>
        </w:rPr>
      </w:pPr>
      <w:r w:rsidRPr="005319DA">
        <w:t xml:space="preserve">A cet effet, je vous prie de bien vouloir trouver, </w:t>
      </w:r>
      <w:r>
        <w:t>ci-après</w:t>
      </w:r>
      <w:r w:rsidRPr="005319DA">
        <w:t xml:space="preserve">, double de la lettre du </w:t>
      </w:r>
      <w:r w:rsidR="00DD4EDB">
        <w:rPr>
          <w:color w:val="000000"/>
        </w:rPr>
        <w:t>5 décembre 2024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DD4EDB">
        <w:rPr>
          <w:color w:val="000000"/>
        </w:rPr>
        <w:t>10 décembre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DD4EDB">
        <w:rPr>
          <w:b/>
          <w:color w:val="000000"/>
        </w:rPr>
        <w:t>PETIT FORESTIER</w:t>
      </w:r>
      <w:r w:rsidRPr="005319DA">
        <w:rPr>
          <w:color w:val="000000"/>
        </w:rPr>
        <w:t xml:space="preserve"> qui m’interroge en application des dispositions de l’article L.</w:t>
      </w:r>
      <w:r w:rsidR="000A58A1">
        <w:rPr>
          <w:color w:val="000000"/>
        </w:rPr>
        <w:t>641-11-1</w:t>
      </w:r>
      <w:r w:rsidRPr="005319DA">
        <w:rPr>
          <w:color w:val="000000"/>
        </w:rPr>
        <w:t xml:space="preserve"> du code de commerce pour connaître mes intentions quant à la poursuite ou non </w:t>
      </w:r>
      <w:r w:rsidR="00DD4EDB">
        <w:rPr>
          <w:color w:val="000000"/>
        </w:rPr>
        <w:t>d</w:t>
      </w:r>
      <w:r w:rsidR="00AD0832">
        <w:rPr>
          <w:color w:val="000000"/>
        </w:rPr>
        <w:t>u</w:t>
      </w:r>
      <w:r w:rsidRPr="005319DA">
        <w:rPr>
          <w:color w:val="000000"/>
        </w:rPr>
        <w:t xml:space="preserve"> contrat</w:t>
      </w:r>
      <w:r w:rsidR="00DD4EDB">
        <w:rPr>
          <w:color w:val="000000"/>
        </w:rPr>
        <w:t xml:space="preserve"> </w:t>
      </w:r>
      <w:r w:rsidR="00AD0832">
        <w:rPr>
          <w:color w:val="000000"/>
        </w:rPr>
        <w:t xml:space="preserve">n°A117212 </w:t>
      </w:r>
      <w:r w:rsidR="00DD4EDB">
        <w:rPr>
          <w:color w:val="000000"/>
        </w:rPr>
        <w:t xml:space="preserve">de location de longue durée de 4 bacs 205 mixte LED noir vitré. </w:t>
      </w:r>
    </w:p>
    <w:p w14:paraId="49B4CC87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remercie de m’indiquer expressément si ce contrat est nécessaire à la poursuite de l’activité ou s’il convient de le résilier. </w:t>
      </w:r>
    </w:p>
    <w:p w14:paraId="3817451D" w14:textId="77777777" w:rsidR="00415F42" w:rsidRDefault="00415F42" w:rsidP="00415F42">
      <w:pPr>
        <w:rPr>
          <w:color w:val="000000"/>
        </w:rPr>
      </w:pPr>
      <w:r w:rsidRPr="00AE41AB">
        <w:rPr>
          <w:color w:val="000000"/>
        </w:rPr>
        <w:t xml:space="preserve">Je vous remercie également de </w:t>
      </w:r>
      <w:r w:rsidRPr="00DD4EDB">
        <w:rPr>
          <w:color w:val="000000"/>
        </w:rPr>
        <w:t xml:space="preserve">bien vouloir m’indiquer si vous acquiescez à la revendication des </w:t>
      </w:r>
      <w:r w:rsidR="00A25A97" w:rsidRPr="00DD4EDB">
        <w:rPr>
          <w:color w:val="000000"/>
        </w:rPr>
        <w:t>matériels</w:t>
      </w:r>
      <w:r w:rsidRPr="00DD4EDB">
        <w:rPr>
          <w:color w:val="000000"/>
        </w:rPr>
        <w:t xml:space="preserve"> objets </w:t>
      </w:r>
      <w:r w:rsidR="00DD4EDB" w:rsidRPr="00DD4EDB">
        <w:rPr>
          <w:color w:val="000000"/>
        </w:rPr>
        <w:t>dudit</w:t>
      </w:r>
      <w:r w:rsidR="00DD4EDB">
        <w:rPr>
          <w:color w:val="000000"/>
        </w:rPr>
        <w:t xml:space="preserve"> contrat</w:t>
      </w:r>
      <w:r w:rsidRPr="00AE41AB">
        <w:rPr>
          <w:color w:val="000000"/>
        </w:rPr>
        <w:t xml:space="preserve"> par la société </w:t>
      </w:r>
      <w:r w:rsidR="00DD4EDB">
        <w:rPr>
          <w:color w:val="000000"/>
        </w:rPr>
        <w:t>PETIT FORESTIER</w:t>
      </w:r>
      <w:r w:rsidRPr="00AE41AB">
        <w:rPr>
          <w:color w:val="000000"/>
        </w:rPr>
        <w:t xml:space="preserve"> au moyen du coupon-réponse joint.</w:t>
      </w:r>
    </w:p>
    <w:p w14:paraId="6FC33CDA" w14:textId="77777777" w:rsidR="00A82F37" w:rsidRPr="00AE41AB" w:rsidRDefault="00A82F37" w:rsidP="00415F42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le cas échéant actualisées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échéances.</w:t>
      </w:r>
    </w:p>
    <w:p w14:paraId="300276CD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>Dans l’hypothèse d’une résiliation vous voudrez bien vous mettre en rapport avec le cocontractant pour restituer le cas échéant le</w:t>
      </w:r>
      <w:r w:rsidR="00AD0832">
        <w:rPr>
          <w:color w:val="000000"/>
        </w:rPr>
        <w:t>s</w:t>
      </w:r>
      <w:r w:rsidRPr="005319DA">
        <w:rPr>
          <w:color w:val="000000"/>
        </w:rPr>
        <w:t xml:space="preserve"> matériel</w:t>
      </w:r>
      <w:r w:rsidR="00AD0832">
        <w:rPr>
          <w:color w:val="000000"/>
        </w:rPr>
        <w:t xml:space="preserve">s </w:t>
      </w:r>
      <w:r w:rsidRPr="005319DA">
        <w:rPr>
          <w:color w:val="000000"/>
        </w:rPr>
        <w:t xml:space="preserve">objet du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14:paraId="699456D5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DD4EDB">
        <w:rPr>
          <w:b/>
          <w:color w:val="000000"/>
        </w:rPr>
        <w:t>24 décembre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14:paraId="7AD42AB4" w14:textId="77777777" w:rsidR="00415F42" w:rsidRPr="005319DA" w:rsidRDefault="00415F42" w:rsidP="00415F42">
      <w:r w:rsidRPr="005319DA">
        <w:t>Je vous prie d'agréer, Monsieur, mes salutations distinguées.</w:t>
      </w:r>
    </w:p>
    <w:p w14:paraId="387728DD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14:paraId="4E67684C" w14:textId="77777777" w:rsidR="00415F42" w:rsidRDefault="00C13E72" w:rsidP="003858D6">
      <w:pPr>
        <w:pStyle w:val="Signataire"/>
        <w:tabs>
          <w:tab w:val="left" w:pos="3119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noProof/>
          <w:color w:val="FFFFFF" w:themeColor="background1"/>
          <w:sz w:val="18"/>
        </w:rPr>
        <w:drawing>
          <wp:inline distT="0" distB="0" distL="0" distR="0" wp14:anchorId="3E9CFF13" wp14:editId="703797BB">
            <wp:extent cx="1571625" cy="365492"/>
            <wp:effectExtent l="0" t="0" r="0" b="0"/>
            <wp:docPr id="233091687" name="Image23309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916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2700" cy="36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14:paraId="7019066B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LJAJ : SAS VERDI </w:t>
      </w:r>
    </w:p>
    <w:p w14:paraId="0B183CC6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3BE01BD2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14:paraId="1F98215B" w14:textId="77777777" w:rsidR="00A25A97" w:rsidRPr="000D71FF" w:rsidRDefault="00A25A97" w:rsidP="00A25A97">
      <w:pPr>
        <w:spacing w:after="0" w:line="240" w:lineRule="auto"/>
        <w:rPr>
          <w:rFonts w:asciiTheme="majorHAnsi" w:hAnsiTheme="majorHAnsi" w:cs="Calibri"/>
          <w:b/>
          <w:bCs/>
          <w:color w:val="auto"/>
          <w:szCs w:val="18"/>
        </w:rPr>
      </w:pPr>
      <w:r w:rsidRPr="000D71FF">
        <w:rPr>
          <w:rFonts w:asciiTheme="majorHAnsi" w:hAnsiTheme="majorHAnsi" w:cs="Calibri"/>
          <w:b/>
          <w:bCs/>
          <w:color w:val="auto"/>
          <w:szCs w:val="18"/>
        </w:rPr>
        <w:t>Cocontractant :</w:t>
      </w:r>
      <w:r w:rsidR="00DD4EDB">
        <w:rPr>
          <w:rFonts w:asciiTheme="majorHAnsi" w:hAnsiTheme="majorHAnsi" w:cs="Calibri"/>
          <w:b/>
          <w:bCs/>
          <w:color w:val="auto"/>
          <w:szCs w:val="18"/>
        </w:rPr>
        <w:t xml:space="preserve"> PETIT FORESTIER</w:t>
      </w:r>
    </w:p>
    <w:p w14:paraId="2A446046" w14:textId="77777777" w:rsidR="00A25A97" w:rsidRDefault="00A25A97" w:rsidP="00A25A97">
      <w:pPr>
        <w:spacing w:after="0" w:line="240" w:lineRule="auto"/>
        <w:rPr>
          <w:rFonts w:asciiTheme="majorHAnsi" w:hAnsiTheme="majorHAnsi" w:cs="Calibri"/>
          <w:b/>
          <w:color w:val="auto"/>
          <w:szCs w:val="18"/>
        </w:rPr>
      </w:pPr>
      <w:r w:rsidRPr="000D71FF">
        <w:rPr>
          <w:rFonts w:asciiTheme="majorHAnsi" w:hAnsiTheme="majorHAnsi" w:cs="Calibri"/>
          <w:b/>
          <w:color w:val="auto"/>
          <w:szCs w:val="18"/>
        </w:rPr>
        <w:t>Objet :</w:t>
      </w:r>
      <w:r w:rsidR="00DD4EDB">
        <w:rPr>
          <w:rFonts w:asciiTheme="majorHAnsi" w:hAnsiTheme="majorHAnsi" w:cs="Calibri"/>
          <w:b/>
          <w:color w:val="auto"/>
          <w:szCs w:val="18"/>
        </w:rPr>
        <w:t xml:space="preserve"> contrat </w:t>
      </w:r>
      <w:r w:rsidR="00B575C3">
        <w:rPr>
          <w:rFonts w:asciiTheme="majorHAnsi" w:hAnsiTheme="majorHAnsi" w:cs="Calibri"/>
          <w:b/>
          <w:color w:val="auto"/>
          <w:szCs w:val="18"/>
        </w:rPr>
        <w:t xml:space="preserve">n°A117212 </w:t>
      </w:r>
      <w:r w:rsidR="00DD4EDB">
        <w:rPr>
          <w:rFonts w:asciiTheme="majorHAnsi" w:hAnsiTheme="majorHAnsi" w:cs="Calibri"/>
          <w:b/>
          <w:color w:val="auto"/>
          <w:szCs w:val="18"/>
        </w:rPr>
        <w:t>de location longue durée ayant pour objet 4 bacs 205 mixte LED noir vitré numéro : 58055, 58481, 58236 et 61076.</w:t>
      </w:r>
    </w:p>
    <w:p w14:paraId="1C2E2A75" w14:textId="77777777" w:rsidR="00DD4EDB" w:rsidRPr="000D71FF" w:rsidRDefault="00DD4EDB" w:rsidP="00A25A97">
      <w:pPr>
        <w:spacing w:after="0" w:line="240" w:lineRule="auto"/>
        <w:rPr>
          <w:rFonts w:asciiTheme="majorHAnsi" w:hAnsiTheme="majorHAnsi" w:cs="Calibri"/>
          <w:b/>
          <w:color w:val="auto"/>
          <w:szCs w:val="18"/>
        </w:rPr>
      </w:pPr>
    </w:p>
    <w:p w14:paraId="321F99DB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015E27C0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1427A547" w14:textId="77777777" w:rsidR="00F93334" w:rsidRPr="0094376E" w:rsidRDefault="00F93334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</w:p>
    <w:p w14:paraId="4FFC54E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1E53266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B575C3">
        <w:rPr>
          <w:rFonts w:cs="Calibri"/>
          <w:b/>
          <w:color w:val="auto"/>
          <w:szCs w:val="18"/>
        </w:rPr>
        <w:t>A117212</w:t>
      </w:r>
      <w:r w:rsidRPr="0094376E">
        <w:rPr>
          <w:rFonts w:cs="Calibri"/>
          <w:b/>
          <w:color w:val="auto"/>
          <w:szCs w:val="18"/>
        </w:rPr>
        <w:t xml:space="preserve">  - DEMANDE DE POURSUITE OU NON :</w:t>
      </w:r>
    </w:p>
    <w:p w14:paraId="76F45FC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180A6D5F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63128B89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597FDF2F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19A1F4CE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7539376F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2F108ACC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28A9761F" w14:textId="77777777" w:rsidR="00E67A56" w:rsidRPr="0094376E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08255E1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1C96DE70" w14:textId="77777777" w:rsidR="00DD4EDB" w:rsidRDefault="00DD4EDB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</w:p>
    <w:p w14:paraId="62E038D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14:paraId="4EF26FB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45B5B6B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reconnais que la société </w:t>
      </w:r>
      <w:r w:rsidR="00DD4EDB">
        <w:rPr>
          <w:rFonts w:cs="Calibri"/>
          <w:bCs/>
          <w:color w:val="auto"/>
          <w:szCs w:val="18"/>
        </w:rPr>
        <w:t>PETIT FORESTIER</w:t>
      </w:r>
      <w:r w:rsidRPr="0094376E">
        <w:rPr>
          <w:rFonts w:cs="Calibri"/>
          <w:bCs/>
          <w:color w:val="auto"/>
          <w:szCs w:val="18"/>
        </w:rPr>
        <w:t xml:space="preserve"> est propriétaire </w:t>
      </w:r>
      <w:r w:rsidR="00DD4EDB">
        <w:rPr>
          <w:rFonts w:cs="Calibri"/>
          <w:bCs/>
          <w:color w:val="auto"/>
          <w:szCs w:val="18"/>
        </w:rPr>
        <w:t>des matériels</w:t>
      </w:r>
      <w:r w:rsidRPr="0094376E">
        <w:rPr>
          <w:rFonts w:cs="Calibri"/>
          <w:bCs/>
          <w:color w:val="auto"/>
          <w:szCs w:val="18"/>
        </w:rPr>
        <w:t xml:space="preserve"> </w:t>
      </w:r>
      <w:r w:rsidR="00DD4EDB">
        <w:rPr>
          <w:rFonts w:cs="Calibri"/>
          <w:bCs/>
          <w:color w:val="auto"/>
          <w:szCs w:val="18"/>
        </w:rPr>
        <w:t>« </w:t>
      </w:r>
      <w:r w:rsidR="00DD4EDB" w:rsidRPr="00DD4EDB">
        <w:rPr>
          <w:rFonts w:cs="Calibri"/>
          <w:bCs/>
          <w:color w:val="auto"/>
          <w:szCs w:val="18"/>
        </w:rPr>
        <w:t>4 bacs 205 mixte LED noir vitré numéro : 58055, 58481, 58236 et 61076</w:t>
      </w:r>
      <w:r w:rsidR="00DD4EDB">
        <w:rPr>
          <w:rFonts w:cs="Calibri"/>
          <w:bCs/>
          <w:color w:val="auto"/>
          <w:szCs w:val="18"/>
        </w:rPr>
        <w:t xml:space="preserve"> » </w:t>
      </w:r>
      <w:r w:rsidRPr="0094376E">
        <w:rPr>
          <w:rFonts w:cs="Calibri"/>
          <w:bCs/>
          <w:color w:val="auto"/>
          <w:szCs w:val="18"/>
        </w:rPr>
        <w:t xml:space="preserve">et acquiesce à la revendication </w:t>
      </w:r>
      <w:r w:rsidR="00DD4EDB">
        <w:rPr>
          <w:rFonts w:cs="Calibri"/>
          <w:bCs/>
          <w:color w:val="auto"/>
          <w:szCs w:val="18"/>
        </w:rPr>
        <w:t>des matériels</w:t>
      </w:r>
    </w:p>
    <w:p w14:paraId="672FA3D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29AE01C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n’acquiesce pas à la revendication </w:t>
      </w:r>
      <w:r w:rsidR="00DD4EDB">
        <w:rPr>
          <w:rFonts w:cs="Calibri"/>
          <w:bCs/>
          <w:color w:val="auto"/>
          <w:szCs w:val="18"/>
        </w:rPr>
        <w:t>des matériels</w:t>
      </w:r>
      <w:r w:rsidRPr="0094376E">
        <w:rPr>
          <w:rFonts w:cs="Calibri"/>
          <w:bCs/>
          <w:color w:val="auto"/>
          <w:szCs w:val="18"/>
        </w:rPr>
        <w:t xml:space="preserve"> pour la raison suivante :</w:t>
      </w:r>
    </w:p>
    <w:p w14:paraId="13879E8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54D9ED2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476B9C8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0661AD9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6C4CF73B" w14:textId="77777777" w:rsidR="00DD4EDB" w:rsidRDefault="00DD4EDB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</w:p>
    <w:p w14:paraId="5FB584EC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14:paraId="51B9408D" w14:textId="77777777" w:rsidR="00B575C3" w:rsidRPr="0094376E" w:rsidRDefault="00B575C3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</w:p>
    <w:p w14:paraId="4AEE53D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="00A82F37" w:rsidRPr="0094376E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14:paraId="34141BA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0276A64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="00A82F37" w:rsidRPr="0094376E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14:paraId="1CD49608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228C6DE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14:paraId="0060FBD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23AAB83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14:paraId="676A87B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7CE4C533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14:paraId="6F6E3A4C" w14:textId="77777777" w:rsidR="00DD4EDB" w:rsidRDefault="00DD4EDB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72BF70B7" w14:textId="77777777" w:rsidR="00DD4EDB" w:rsidRDefault="00DD4EDB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3554071B" w14:textId="77777777" w:rsidR="00B575C3" w:rsidRPr="0094376E" w:rsidRDefault="00B575C3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73A15C9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06904A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27E3B2AA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549E83E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F5F6D1C" w14:textId="77777777" w:rsidR="00B575C3" w:rsidRPr="0094376E" w:rsidRDefault="00B575C3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AE9BC29" w14:textId="77777777" w:rsidR="00282A07" w:rsidRPr="0094376E" w:rsidRDefault="00282A07" w:rsidP="00415F42">
      <w:pPr>
        <w:rPr>
          <w:szCs w:val="18"/>
        </w:rPr>
      </w:pPr>
    </w:p>
    <w:sectPr w:rsidR="00282A07" w:rsidRPr="0094376E" w:rsidSect="00B57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737" w:bottom="1276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2D603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183B9652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344E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19DFC" w14:textId="5C69A14D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0A58A1">
        <w:rPr>
          <w:noProof/>
        </w:rPr>
        <w:t>2</w:t>
      </w:r>
    </w:fldSimple>
  </w:p>
  <w:p w14:paraId="3566AC4E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6AF564F4" wp14:editId="632EC76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50052779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70AC" w14:textId="23A048D4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0A58A1">
        <w:rPr>
          <w:noProof/>
        </w:rPr>
        <w:t>2</w:t>
      </w:r>
    </w:fldSimple>
  </w:p>
  <w:p w14:paraId="416D5844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7680512D" wp14:editId="33B72808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32520812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732FE" w14:textId="77777777" w:rsidR="0048109E" w:rsidRDefault="0048109E" w:rsidP="008C7CF2">
      <w:pPr>
        <w:pStyle w:val="Notedebasdepage"/>
      </w:pPr>
    </w:p>
  </w:footnote>
  <w:footnote w:type="continuationSeparator" w:id="0">
    <w:p w14:paraId="063926C4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CC56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5532FBD6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7A12DAB6" wp14:editId="405D7493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036744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129D9C82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5C4DFA00" wp14:editId="367CC098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92670862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bookmarkStart w:id="1756" w:name="_Hlk183657661"/>
  <w:bookmarkStart w:id="1757" w:name="_Hlk183657662"/>
  <w:bookmarkStart w:id="1758" w:name="_Hlk183657761"/>
  <w:bookmarkStart w:id="1759" w:name="_Hlk183657762"/>
  <w:bookmarkStart w:id="1760" w:name="_Hlk183657862"/>
  <w:bookmarkStart w:id="1761" w:name="_Hlk183657863"/>
  <w:bookmarkStart w:id="1762" w:name="_Hlk183657864"/>
  <w:bookmarkStart w:id="1763" w:name="_Hlk183657865"/>
  <w:bookmarkStart w:id="1764" w:name="_Hlk183657866"/>
  <w:bookmarkStart w:id="1765" w:name="_Hlk183657867"/>
  <w:bookmarkStart w:id="1766" w:name="_Hlk183657868"/>
  <w:bookmarkStart w:id="1767" w:name="_Hlk183657869"/>
  <w:bookmarkStart w:id="1768" w:name="_Hlk183657877"/>
  <w:bookmarkStart w:id="1769" w:name="_Hlk183657878"/>
  <w:bookmarkStart w:id="1770" w:name="_Hlk183657879"/>
  <w:bookmarkStart w:id="1771" w:name="_Hlk183657880"/>
  <w:bookmarkStart w:id="1772" w:name="_Hlk183657881"/>
  <w:bookmarkStart w:id="1773" w:name="_Hlk183657882"/>
  <w:bookmarkStart w:id="1774" w:name="_Hlk183657883"/>
  <w:bookmarkStart w:id="1775" w:name="_Hlk183657884"/>
  <w:bookmarkStart w:id="1776" w:name="_Hlk183657885"/>
  <w:bookmarkStart w:id="1777" w:name="_Hlk183657886"/>
  <w:bookmarkStart w:id="1778" w:name="_Hlk183657887"/>
  <w:bookmarkStart w:id="1779" w:name="_Hlk183657888"/>
  <w:bookmarkStart w:id="1780" w:name="_Hlk183657889"/>
  <w:bookmarkStart w:id="1781" w:name="_Hlk183657890"/>
  <w:bookmarkStart w:id="1782" w:name="_Hlk183657891"/>
  <w:bookmarkStart w:id="1783" w:name="_Hlk183657892"/>
  <w:bookmarkStart w:id="1784" w:name="_Hlk183657893"/>
  <w:bookmarkStart w:id="1785" w:name="_Hlk183657894"/>
  <w:bookmarkStart w:id="1786" w:name="_Hlk183657895"/>
  <w:bookmarkStart w:id="1787" w:name="_Hlk183657896"/>
  <w:bookmarkStart w:id="1788" w:name="_Hlk183657897"/>
  <w:bookmarkStart w:id="1789" w:name="_Hlk183657898"/>
  <w:bookmarkStart w:id="1790" w:name="_Hlk183657907"/>
  <w:bookmarkStart w:id="1791" w:name="_Hlk183657908"/>
  <w:bookmarkStart w:id="1792" w:name="_Hlk183657911"/>
  <w:bookmarkStart w:id="1793" w:name="_Hlk183657912"/>
  <w:bookmarkStart w:id="1794" w:name="_Hlk183657916"/>
  <w:bookmarkStart w:id="1795" w:name="_Hlk183657917"/>
  <w:bookmarkStart w:id="1796" w:name="_Hlk183657924"/>
  <w:bookmarkStart w:id="1797" w:name="_Hlk183657925"/>
  <w:bookmarkStart w:id="1798" w:name="_Hlk183657927"/>
  <w:bookmarkStart w:id="1799" w:name="_Hlk183657928"/>
  <w:bookmarkStart w:id="1800" w:name="_Hlk183657929"/>
  <w:bookmarkStart w:id="1801" w:name="_Hlk183657930"/>
  <w:bookmarkStart w:id="1802" w:name="_Hlk183657931"/>
  <w:bookmarkStart w:id="1803" w:name="_Hlk183657932"/>
  <w:bookmarkStart w:id="1804" w:name="_Hlk183657934"/>
  <w:bookmarkStart w:id="1805" w:name="_Hlk183657935"/>
  <w:bookmarkStart w:id="1806" w:name="_Hlk183657936"/>
  <w:bookmarkStart w:id="1807" w:name="_Hlk183657937"/>
  <w:bookmarkStart w:id="1808" w:name="_Hlk183657941"/>
  <w:bookmarkStart w:id="1809" w:name="_Hlk183657942"/>
  <w:bookmarkStart w:id="1810" w:name="_Hlk183657943"/>
  <w:bookmarkStart w:id="1811" w:name="_Hlk183657944"/>
  <w:bookmarkStart w:id="1812" w:name="_Hlk183657945"/>
  <w:bookmarkStart w:id="1813" w:name="_Hlk183657946"/>
  <w:bookmarkStart w:id="1814" w:name="_Hlk183657947"/>
  <w:bookmarkStart w:id="1815" w:name="_Hlk183657948"/>
  <w:bookmarkStart w:id="1816" w:name="_Hlk183657949"/>
  <w:bookmarkStart w:id="1817" w:name="_Hlk183657950"/>
  <w:bookmarkStart w:id="1818" w:name="_Hlk183657951"/>
  <w:bookmarkStart w:id="1819" w:name="_Hlk183657952"/>
  <w:bookmarkStart w:id="1820" w:name="_Hlk183657953"/>
  <w:bookmarkStart w:id="1821" w:name="_Hlk183657954"/>
  <w:bookmarkStart w:id="1822" w:name="_Hlk183657955"/>
  <w:bookmarkStart w:id="1823" w:name="_Hlk183657956"/>
  <w:bookmarkStart w:id="1824" w:name="_Hlk183657957"/>
  <w:bookmarkStart w:id="1825" w:name="_Hlk183657958"/>
  <w:bookmarkStart w:id="1826" w:name="_Hlk183657959"/>
  <w:bookmarkStart w:id="1827" w:name="_Hlk183657960"/>
  <w:bookmarkStart w:id="1828" w:name="_Hlk183657961"/>
  <w:bookmarkStart w:id="1829" w:name="_Hlk183657962"/>
  <w:bookmarkStart w:id="1830" w:name="_Hlk183657963"/>
  <w:bookmarkStart w:id="1831" w:name="_Hlk183657964"/>
  <w:bookmarkStart w:id="1832" w:name="_Hlk183657965"/>
  <w:bookmarkStart w:id="1833" w:name="_Hlk183657966"/>
  <w:bookmarkStart w:id="1834" w:name="_Hlk183657967"/>
  <w:bookmarkStart w:id="1835" w:name="_Hlk183657968"/>
  <w:bookmarkStart w:id="1836" w:name="_Hlk183657969"/>
  <w:bookmarkStart w:id="1837" w:name="_Hlk183657970"/>
  <w:bookmarkStart w:id="1838" w:name="_Hlk183657971"/>
  <w:bookmarkStart w:id="1839" w:name="_Hlk183657972"/>
  <w:bookmarkStart w:id="1840" w:name="_Hlk183657973"/>
  <w:bookmarkStart w:id="1841" w:name="_Hlk183657974"/>
  <w:bookmarkStart w:id="1842" w:name="_Hlk183657975"/>
  <w:bookmarkStart w:id="1843" w:name="_Hlk183657976"/>
  <w:bookmarkStart w:id="1844" w:name="_Hlk183657977"/>
  <w:bookmarkStart w:id="1845" w:name="_Hlk183657978"/>
  <w:bookmarkStart w:id="1846" w:name="_Hlk183657979"/>
  <w:bookmarkStart w:id="1847" w:name="_Hlk183657980"/>
  <w:bookmarkStart w:id="1848" w:name="_Hlk183657981"/>
  <w:bookmarkStart w:id="1849" w:name="_Hlk183657982"/>
  <w:bookmarkStart w:id="1850" w:name="_Hlk183657983"/>
  <w:bookmarkStart w:id="1851" w:name="_Hlk183657984"/>
  <w:bookmarkStart w:id="1852" w:name="_Hlk183657985"/>
  <w:bookmarkStart w:id="1853" w:name="_Hlk183657986"/>
  <w:bookmarkStart w:id="1854" w:name="_Hlk183657987"/>
  <w:bookmarkStart w:id="1855" w:name="_Hlk183657988"/>
  <w:bookmarkStart w:id="1856" w:name="_Hlk183657989"/>
  <w:bookmarkStart w:id="1857" w:name="_Hlk183657990"/>
  <w:bookmarkStart w:id="1858" w:name="_Hlk183657991"/>
  <w:bookmarkStart w:id="1859" w:name="_Hlk183657992"/>
  <w:bookmarkStart w:id="1860" w:name="_Hlk183657993"/>
  <w:bookmarkStart w:id="1861" w:name="_Hlk183657994"/>
  <w:bookmarkStart w:id="1862" w:name="_Hlk183657995"/>
  <w:bookmarkStart w:id="1863" w:name="_Hlk183657996"/>
  <w:bookmarkStart w:id="1864" w:name="_Hlk183657997"/>
  <w:bookmarkStart w:id="1865" w:name="_Hlk183657998"/>
  <w:bookmarkStart w:id="1866" w:name="_Hlk183657999"/>
  <w:bookmarkStart w:id="1867" w:name="_Hlk183658000"/>
  <w:bookmarkStart w:id="1868" w:name="_Hlk183658001"/>
  <w:bookmarkStart w:id="1869" w:name="_Hlk183658002"/>
  <w:bookmarkStart w:id="1870" w:name="_Hlk183658003"/>
  <w:bookmarkStart w:id="1871" w:name="_Hlk183658004"/>
  <w:bookmarkStart w:id="1872" w:name="_Hlk183658005"/>
  <w:bookmarkStart w:id="1873" w:name="_Hlk183658006"/>
  <w:bookmarkStart w:id="1874" w:name="_Hlk183658007"/>
  <w:bookmarkStart w:id="1875" w:name="_Hlk183658008"/>
  <w:bookmarkStart w:id="1876" w:name="_Hlk183658009"/>
  <w:bookmarkStart w:id="1877" w:name="_Hlk183658010"/>
  <w:bookmarkStart w:id="1878" w:name="_Hlk183658011"/>
  <w:bookmarkStart w:id="1879" w:name="_Hlk183658012"/>
  <w:bookmarkStart w:id="1880" w:name="_Hlk183658013"/>
  <w:bookmarkStart w:id="1881" w:name="_Hlk183658014"/>
  <w:bookmarkStart w:id="1882" w:name="_Hlk183658015"/>
  <w:bookmarkStart w:id="1883" w:name="_Hlk183658016"/>
  <w:bookmarkStart w:id="1884" w:name="_Hlk183658017"/>
  <w:bookmarkStart w:id="1885" w:name="_Hlk183658018"/>
  <w:bookmarkStart w:id="1886" w:name="_Hlk183658019"/>
  <w:bookmarkStart w:id="1887" w:name="_Hlk183658020"/>
  <w:bookmarkStart w:id="1888" w:name="_Hlk183658021"/>
  <w:bookmarkStart w:id="1889" w:name="_Hlk183658022"/>
  <w:bookmarkStart w:id="1890" w:name="_Hlk183658023"/>
  <w:bookmarkStart w:id="1891" w:name="_Hlk183658024"/>
  <w:bookmarkStart w:id="1892" w:name="_Hlk183658025"/>
  <w:bookmarkStart w:id="1893" w:name="_Hlk183658026"/>
  <w:bookmarkStart w:id="1894" w:name="_Hlk183658027"/>
  <w:bookmarkStart w:id="1895" w:name="_Hlk183658028"/>
  <w:bookmarkStart w:id="1896" w:name="_Hlk183658029"/>
  <w:bookmarkStart w:id="1897" w:name="_Hlk183658030"/>
  <w:bookmarkStart w:id="1898" w:name="_Hlk183658031"/>
  <w:bookmarkStart w:id="1899" w:name="_Hlk183658032"/>
  <w:bookmarkStart w:id="1900" w:name="_Hlk183658033"/>
  <w:bookmarkStart w:id="1901" w:name="_Hlk183658034"/>
  <w:bookmarkStart w:id="1902" w:name="_Hlk183658035"/>
  <w:bookmarkStart w:id="1903" w:name="_Hlk183658036"/>
  <w:bookmarkStart w:id="1904" w:name="_Hlk183658037"/>
  <w:bookmarkStart w:id="1905" w:name="_Hlk183658038"/>
  <w:bookmarkStart w:id="1906" w:name="_Hlk183658039"/>
  <w:bookmarkStart w:id="1907" w:name="_Hlk183658040"/>
  <w:bookmarkStart w:id="1908" w:name="_Hlk183658041"/>
  <w:bookmarkStart w:id="1909" w:name="_Hlk183658042"/>
  <w:bookmarkStart w:id="1910" w:name="_Hlk183658043"/>
  <w:bookmarkStart w:id="1911" w:name="_Hlk183658044"/>
  <w:bookmarkStart w:id="1912" w:name="_Hlk183658045"/>
  <w:bookmarkStart w:id="1913" w:name="_Hlk183658046"/>
  <w:bookmarkStart w:id="1914" w:name="_Hlk183658047"/>
  <w:bookmarkStart w:id="1915" w:name="_Hlk183658048"/>
  <w:bookmarkStart w:id="1916" w:name="_Hlk183658049"/>
  <w:bookmarkStart w:id="1917" w:name="_Hlk183658050"/>
  <w:bookmarkStart w:id="1918" w:name="_Hlk183658051"/>
  <w:bookmarkStart w:id="1919" w:name="_Hlk183658052"/>
  <w:bookmarkStart w:id="1920" w:name="_Hlk183658053"/>
  <w:bookmarkStart w:id="1921" w:name="_Hlk183658054"/>
  <w:bookmarkStart w:id="1922" w:name="_Hlk183658055"/>
  <w:bookmarkStart w:id="1923" w:name="_Hlk183658056"/>
  <w:bookmarkStart w:id="1924" w:name="_Hlk183658057"/>
  <w:bookmarkStart w:id="1925" w:name="_Hlk183658058"/>
  <w:bookmarkStart w:id="1926" w:name="_Hlk183658059"/>
  <w:bookmarkStart w:id="1927" w:name="_Hlk183658060"/>
  <w:bookmarkStart w:id="1928" w:name="_Hlk183658061"/>
  <w:bookmarkStart w:id="1929" w:name="_Hlk183658062"/>
  <w:bookmarkStart w:id="1930" w:name="_Hlk183658063"/>
  <w:bookmarkStart w:id="1931" w:name="_Hlk183658064"/>
  <w:bookmarkStart w:id="1932" w:name="_Hlk183658065"/>
  <w:bookmarkStart w:id="1933" w:name="_Hlk183658066"/>
  <w:bookmarkStart w:id="1934" w:name="_Hlk183658067"/>
  <w:bookmarkStart w:id="1935" w:name="_Hlk183658068"/>
  <w:bookmarkStart w:id="1936" w:name="_Hlk183658069"/>
  <w:bookmarkStart w:id="1937" w:name="_Hlk183658070"/>
  <w:bookmarkStart w:id="1938" w:name="_Hlk183658071"/>
  <w:bookmarkStart w:id="1939" w:name="_Hlk183658072"/>
  <w:bookmarkStart w:id="1940" w:name="_Hlk183658073"/>
  <w:bookmarkStart w:id="1941" w:name="_Hlk183658074"/>
  <w:bookmarkStart w:id="1942" w:name="_Hlk183658075"/>
  <w:bookmarkStart w:id="1943" w:name="_Hlk183658076"/>
  <w:bookmarkStart w:id="1944" w:name="_Hlk183658077"/>
  <w:bookmarkStart w:id="1945" w:name="_Hlk183658078"/>
  <w:bookmarkStart w:id="1946" w:name="_Hlk183658079"/>
  <w:bookmarkStart w:id="1947" w:name="_Hlk183658080"/>
  <w:bookmarkStart w:id="1948" w:name="_Hlk183658081"/>
  <w:bookmarkStart w:id="1949" w:name="_Hlk183658082"/>
  <w:bookmarkStart w:id="1950" w:name="_Hlk183658083"/>
  <w:bookmarkStart w:id="1951" w:name="_Hlk183658084"/>
  <w:bookmarkStart w:id="1952" w:name="_Hlk183658085"/>
  <w:bookmarkStart w:id="1953" w:name="_Hlk183658086"/>
  <w:bookmarkStart w:id="1954" w:name="_Hlk183658087"/>
  <w:bookmarkStart w:id="1955" w:name="_Hlk183658088"/>
  <w:bookmarkStart w:id="1956" w:name="_Hlk183658089"/>
  <w:bookmarkStart w:id="1957" w:name="_Hlk183658090"/>
  <w:bookmarkStart w:id="1958" w:name="_Hlk183658091"/>
  <w:bookmarkStart w:id="1959" w:name="_Hlk183658092"/>
  <w:bookmarkStart w:id="1960" w:name="_Hlk183658093"/>
  <w:bookmarkStart w:id="1961" w:name="_Hlk183658094"/>
  <w:bookmarkStart w:id="1962" w:name="_Hlk183658095"/>
  <w:bookmarkStart w:id="1963" w:name="_Hlk183658096"/>
  <w:bookmarkStart w:id="1964" w:name="_Hlk183658097"/>
  <w:bookmarkStart w:id="1965" w:name="_Hlk183658098"/>
  <w:bookmarkStart w:id="1966" w:name="_Hlk183658099"/>
  <w:bookmarkStart w:id="1967" w:name="_Hlk183658100"/>
  <w:bookmarkStart w:id="1968" w:name="_Hlk183658101"/>
  <w:bookmarkStart w:id="1969" w:name="_Hlk183658102"/>
  <w:bookmarkStart w:id="1970" w:name="_Hlk183658103"/>
  <w:bookmarkStart w:id="1971" w:name="_Hlk183658104"/>
  <w:bookmarkStart w:id="1972" w:name="_Hlk183658105"/>
  <w:bookmarkStart w:id="1973" w:name="_Hlk183658106"/>
  <w:bookmarkStart w:id="1974" w:name="_Hlk183658107"/>
  <w:bookmarkStart w:id="1975" w:name="_Hlk183658108"/>
  <w:bookmarkStart w:id="1976" w:name="_Hlk183658109"/>
  <w:bookmarkStart w:id="1977" w:name="_Hlk183658110"/>
  <w:bookmarkStart w:id="1978" w:name="_Hlk183658111"/>
  <w:bookmarkStart w:id="1979" w:name="_Hlk183658112"/>
  <w:bookmarkStart w:id="1980" w:name="_Hlk183658113"/>
  <w:bookmarkStart w:id="1981" w:name="_Hlk183658114"/>
  <w:bookmarkStart w:id="1982" w:name="_Hlk183658115"/>
  <w:bookmarkStart w:id="1983" w:name="_Hlk183658116"/>
  <w:bookmarkStart w:id="1984" w:name="_Hlk183658117"/>
  <w:bookmarkStart w:id="1985" w:name="_Hlk183658118"/>
  <w:bookmarkStart w:id="1986" w:name="_Hlk183658119"/>
  <w:bookmarkStart w:id="1987" w:name="_Hlk183658120"/>
  <w:bookmarkStart w:id="1988" w:name="_Hlk183658121"/>
  <w:bookmarkStart w:id="1989" w:name="_Hlk183658122"/>
  <w:bookmarkStart w:id="1990" w:name="_Hlk183658123"/>
  <w:bookmarkStart w:id="1991" w:name="_Hlk183658124"/>
  <w:bookmarkStart w:id="1992" w:name="_Hlk183658125"/>
  <w:bookmarkStart w:id="1993" w:name="_Hlk183658126"/>
  <w:bookmarkStart w:id="1994" w:name="_Hlk183658127"/>
  <w:bookmarkStart w:id="1995" w:name="_Hlk183658128"/>
  <w:bookmarkStart w:id="1996" w:name="_Hlk183658129"/>
  <w:bookmarkStart w:id="1997" w:name="_Hlk183658130"/>
  <w:bookmarkStart w:id="1998" w:name="_Hlk183658131"/>
  <w:bookmarkStart w:id="1999" w:name="_Hlk183658132"/>
  <w:bookmarkStart w:id="2000" w:name="_Hlk183658133"/>
  <w:bookmarkStart w:id="2001" w:name="_Hlk183658134"/>
  <w:bookmarkStart w:id="2002" w:name="_Hlk183658135"/>
  <w:bookmarkStart w:id="2003" w:name="_Hlk183658136"/>
  <w:bookmarkStart w:id="2004" w:name="_Hlk183658137"/>
  <w:bookmarkStart w:id="2005" w:name="_Hlk183658138"/>
  <w:bookmarkStart w:id="2006" w:name="_Hlk183658139"/>
  <w:bookmarkStart w:id="2007" w:name="_Hlk183658140"/>
  <w:bookmarkStart w:id="2008" w:name="_Hlk183658141"/>
  <w:bookmarkStart w:id="2009" w:name="_Hlk183658142"/>
  <w:bookmarkStart w:id="2010" w:name="_Hlk183658143"/>
  <w:bookmarkStart w:id="2011" w:name="_Hlk183658144"/>
  <w:bookmarkStart w:id="2012" w:name="_Hlk183658145"/>
  <w:bookmarkStart w:id="2013" w:name="_Hlk183658146"/>
  <w:bookmarkStart w:id="2014" w:name="_Hlk183658147"/>
  <w:bookmarkStart w:id="2015" w:name="_Hlk183658148"/>
  <w:bookmarkStart w:id="2016" w:name="_Hlk183658149"/>
  <w:bookmarkStart w:id="2017" w:name="_Hlk183658150"/>
  <w:bookmarkStart w:id="2018" w:name="_Hlk183658151"/>
  <w:bookmarkStart w:id="2019" w:name="_Hlk183658152"/>
  <w:bookmarkStart w:id="2020" w:name="_Hlk183658153"/>
  <w:bookmarkStart w:id="2021" w:name="_Hlk183658154"/>
  <w:bookmarkStart w:id="2022" w:name="_Hlk183658155"/>
  <w:bookmarkStart w:id="2023" w:name="_Hlk183658156"/>
  <w:bookmarkStart w:id="2024" w:name="_Hlk183658157"/>
  <w:bookmarkStart w:id="2025" w:name="_Hlk183658158"/>
  <w:bookmarkStart w:id="2026" w:name="_Hlk183658159"/>
  <w:bookmarkStart w:id="2027" w:name="_Hlk183658160"/>
  <w:bookmarkStart w:id="2028" w:name="_Hlk183658161"/>
  <w:bookmarkStart w:id="2029" w:name="_Hlk183658162"/>
  <w:bookmarkStart w:id="2030" w:name="_Hlk183658163"/>
  <w:bookmarkStart w:id="2031" w:name="_Hlk183658164"/>
  <w:bookmarkStart w:id="2032" w:name="_Hlk183658165"/>
  <w:bookmarkStart w:id="2033" w:name="_Hlk183658166"/>
  <w:bookmarkStart w:id="2034" w:name="_Hlk183658167"/>
  <w:bookmarkStart w:id="2035" w:name="_Hlk183658168"/>
  <w:bookmarkStart w:id="2036" w:name="_Hlk183658169"/>
  <w:bookmarkStart w:id="2037" w:name="_Hlk183658170"/>
  <w:bookmarkStart w:id="2038" w:name="_Hlk183658171"/>
  <w:bookmarkStart w:id="2039" w:name="_Hlk183658172"/>
  <w:bookmarkStart w:id="2040" w:name="_Hlk183658173"/>
  <w:bookmarkStart w:id="2041" w:name="_Hlk183658174"/>
  <w:bookmarkStart w:id="2042" w:name="_Hlk183658175"/>
  <w:bookmarkStart w:id="2043" w:name="_Hlk183658176"/>
  <w:bookmarkStart w:id="2044" w:name="_Hlk183658177"/>
  <w:bookmarkStart w:id="2045" w:name="_Hlk183658178"/>
  <w:bookmarkStart w:id="2046" w:name="_Hlk183658179"/>
  <w:bookmarkStart w:id="2047" w:name="_Hlk183658180"/>
  <w:bookmarkStart w:id="2048" w:name="_Hlk183658181"/>
  <w:bookmarkStart w:id="2049" w:name="_Hlk183658182"/>
  <w:bookmarkStart w:id="2050" w:name="_Hlk183658183"/>
  <w:bookmarkStart w:id="2051" w:name="_Hlk183658184"/>
  <w:bookmarkStart w:id="2052" w:name="_Hlk183658185"/>
  <w:bookmarkStart w:id="2053" w:name="_Hlk183658186"/>
  <w:bookmarkStart w:id="2054" w:name="_Hlk183658187"/>
  <w:bookmarkStart w:id="2055" w:name="_Hlk183658188"/>
  <w:bookmarkStart w:id="2056" w:name="_Hlk183658189"/>
  <w:bookmarkStart w:id="2057" w:name="_Hlk183658190"/>
  <w:bookmarkStart w:id="2058" w:name="_Hlk183658191"/>
  <w:bookmarkStart w:id="2059" w:name="_Hlk183658192"/>
  <w:bookmarkStart w:id="2060" w:name="_Hlk183658193"/>
  <w:bookmarkStart w:id="2061" w:name="_Hlk183658194"/>
  <w:bookmarkStart w:id="2062" w:name="_Hlk183658195"/>
  <w:bookmarkStart w:id="2063" w:name="_Hlk183658196"/>
  <w:bookmarkStart w:id="2064" w:name="_Hlk183658197"/>
  <w:bookmarkStart w:id="2065" w:name="_Hlk183658198"/>
  <w:bookmarkStart w:id="2066" w:name="_Hlk183658199"/>
  <w:bookmarkStart w:id="2067" w:name="_Hlk183658200"/>
  <w:bookmarkStart w:id="2068" w:name="_Hlk183658201"/>
  <w:bookmarkStart w:id="2069" w:name="_Hlk183658202"/>
  <w:bookmarkStart w:id="2070" w:name="_Hlk183658203"/>
  <w:bookmarkStart w:id="2071" w:name="_Hlk183658204"/>
  <w:bookmarkStart w:id="2072" w:name="_Hlk183658205"/>
  <w:bookmarkStart w:id="2073" w:name="_Hlk183658206"/>
  <w:bookmarkStart w:id="2074" w:name="_Hlk183658207"/>
  <w:bookmarkStart w:id="2075" w:name="_Hlk183658208"/>
  <w:bookmarkStart w:id="2076" w:name="_Hlk183658209"/>
  <w:bookmarkStart w:id="2077" w:name="_Hlk183658210"/>
  <w:bookmarkStart w:id="2078" w:name="_Hlk183658211"/>
  <w:bookmarkStart w:id="2079" w:name="_Hlk183658212"/>
  <w:bookmarkStart w:id="2080" w:name="_Hlk183658213"/>
  <w:bookmarkStart w:id="2081" w:name="_Hlk183658214"/>
  <w:bookmarkStart w:id="2082" w:name="_Hlk183658215"/>
  <w:bookmarkStart w:id="2083" w:name="_Hlk183658216"/>
  <w:bookmarkStart w:id="2084" w:name="_Hlk183658217"/>
  <w:bookmarkStart w:id="2085" w:name="_Hlk183658218"/>
  <w:bookmarkStart w:id="2086" w:name="_Hlk183658219"/>
  <w:bookmarkStart w:id="2087" w:name="_Hlk183658220"/>
  <w:bookmarkStart w:id="2088" w:name="_Hlk183658221"/>
  <w:bookmarkStart w:id="2089" w:name="_Hlk183658222"/>
  <w:bookmarkStart w:id="2090" w:name="_Hlk183658223"/>
  <w:bookmarkStart w:id="2091" w:name="_Hlk183658224"/>
  <w:bookmarkStart w:id="2092" w:name="_Hlk183658225"/>
  <w:bookmarkStart w:id="2093" w:name="_Hlk183658226"/>
  <w:bookmarkStart w:id="2094" w:name="_Hlk183658227"/>
  <w:bookmarkStart w:id="2095" w:name="_Hlk183658228"/>
  <w:bookmarkStart w:id="2096" w:name="_Hlk183658229"/>
  <w:bookmarkStart w:id="2097" w:name="_Hlk183658230"/>
  <w:bookmarkStart w:id="2098" w:name="_Hlk183658231"/>
  <w:bookmarkStart w:id="2099" w:name="_Hlk183658232"/>
  <w:bookmarkStart w:id="2100" w:name="_Hlk183658233"/>
  <w:bookmarkStart w:id="2101" w:name="_Hlk183658234"/>
  <w:bookmarkStart w:id="2102" w:name="_Hlk183658235"/>
  <w:bookmarkStart w:id="2103" w:name="_Hlk183658236"/>
  <w:bookmarkStart w:id="2104" w:name="_Hlk183658237"/>
  <w:bookmarkStart w:id="2105" w:name="_Hlk183658238"/>
  <w:bookmarkStart w:id="2106" w:name="_Hlk183658239"/>
  <w:bookmarkStart w:id="2107" w:name="_Hlk183658240"/>
  <w:bookmarkStart w:id="2108" w:name="_Hlk183658241"/>
  <w:bookmarkStart w:id="2109" w:name="_Hlk183658242"/>
  <w:bookmarkStart w:id="2110" w:name="_Hlk183658243"/>
  <w:bookmarkStart w:id="2111" w:name="_Hlk183658244"/>
  <w:bookmarkStart w:id="2112" w:name="_Hlk183658245"/>
  <w:bookmarkStart w:id="2113" w:name="_Hlk183658246"/>
  <w:bookmarkStart w:id="2114" w:name="_Hlk183658247"/>
  <w:bookmarkStart w:id="2115" w:name="_Hlk183658248"/>
  <w:bookmarkStart w:id="2116" w:name="_Hlk183658249"/>
  <w:bookmarkStart w:id="2117" w:name="_Hlk183658250"/>
  <w:bookmarkStart w:id="2118" w:name="_Hlk183658251"/>
  <w:bookmarkStart w:id="2119" w:name="_Hlk183658252"/>
  <w:bookmarkStart w:id="2120" w:name="_Hlk183658253"/>
  <w:bookmarkStart w:id="2121" w:name="_Hlk183658254"/>
  <w:bookmarkStart w:id="2122" w:name="_Hlk183658255"/>
  <w:bookmarkStart w:id="2123" w:name="_Hlk183658256"/>
  <w:bookmarkStart w:id="2124" w:name="_Hlk183658257"/>
  <w:bookmarkStart w:id="2125" w:name="_Hlk183658258"/>
  <w:bookmarkStart w:id="2126" w:name="_Hlk183658259"/>
  <w:bookmarkStart w:id="2127" w:name="_Hlk183658260"/>
  <w:bookmarkStart w:id="2128" w:name="_Hlk183658261"/>
  <w:bookmarkStart w:id="2129" w:name="_Hlk183658262"/>
  <w:bookmarkStart w:id="2130" w:name="_Hlk183658263"/>
  <w:bookmarkStart w:id="2131" w:name="_Hlk183658264"/>
  <w:bookmarkStart w:id="2132" w:name="_Hlk183658265"/>
  <w:bookmarkStart w:id="2133" w:name="_Hlk183658266"/>
  <w:bookmarkStart w:id="2134" w:name="_Hlk183658267"/>
  <w:bookmarkStart w:id="2135" w:name="_Hlk183658268"/>
  <w:bookmarkStart w:id="2136" w:name="_Hlk183658269"/>
  <w:bookmarkStart w:id="2137" w:name="_Hlk183658270"/>
  <w:bookmarkStart w:id="2138" w:name="_Hlk183658271"/>
  <w:bookmarkStart w:id="2139" w:name="_Hlk183658272"/>
  <w:bookmarkStart w:id="2140" w:name="_Hlk183658273"/>
  <w:bookmarkStart w:id="2141" w:name="_Hlk183658274"/>
  <w:bookmarkStart w:id="2142" w:name="_Hlk183658275"/>
  <w:bookmarkStart w:id="2143" w:name="_Hlk183658276"/>
  <w:bookmarkStart w:id="2144" w:name="_Hlk183658277"/>
  <w:bookmarkStart w:id="2145" w:name="_Hlk183658278"/>
  <w:bookmarkStart w:id="2146" w:name="_Hlk183658279"/>
  <w:bookmarkStart w:id="2147" w:name="_Hlk183658280"/>
  <w:bookmarkStart w:id="2148" w:name="_Hlk183658281"/>
  <w:bookmarkStart w:id="2149" w:name="_Hlk183658282"/>
  <w:bookmarkStart w:id="2150" w:name="_Hlk183658283"/>
  <w:bookmarkStart w:id="2151" w:name="_Hlk183658284"/>
  <w:bookmarkStart w:id="2152" w:name="_Hlk183658285"/>
  <w:bookmarkStart w:id="2153" w:name="_Hlk183658286"/>
  <w:bookmarkStart w:id="2154" w:name="_Hlk183658287"/>
  <w:bookmarkStart w:id="2155" w:name="_Hlk183658288"/>
  <w:bookmarkStart w:id="2156" w:name="_Hlk183658289"/>
  <w:bookmarkStart w:id="2157" w:name="_Hlk183658290"/>
  <w:bookmarkStart w:id="2158" w:name="_Hlk183658291"/>
  <w:bookmarkStart w:id="2159" w:name="_Hlk183658292"/>
  <w:bookmarkStart w:id="2160" w:name="_Hlk183658293"/>
  <w:bookmarkStart w:id="2161" w:name="_Hlk183658294"/>
  <w:bookmarkStart w:id="2162" w:name="_Hlk183658295"/>
  <w:bookmarkStart w:id="2163" w:name="_Hlk183658296"/>
  <w:bookmarkStart w:id="2164" w:name="_Hlk183658297"/>
  <w:bookmarkStart w:id="2165" w:name="_Hlk183658298"/>
  <w:bookmarkStart w:id="2166" w:name="_Hlk183658299"/>
  <w:bookmarkStart w:id="2167" w:name="_Hlk183658300"/>
  <w:bookmarkStart w:id="2168" w:name="_Hlk183658301"/>
  <w:bookmarkStart w:id="2169" w:name="_Hlk183658302"/>
  <w:bookmarkStart w:id="2170" w:name="_Hlk183658303"/>
  <w:bookmarkStart w:id="2171" w:name="_Hlk183658304"/>
  <w:bookmarkStart w:id="2172" w:name="_Hlk183658305"/>
  <w:bookmarkStart w:id="2173" w:name="_Hlk183658306"/>
  <w:bookmarkStart w:id="2174" w:name="_Hlk183658307"/>
  <w:bookmarkStart w:id="2175" w:name="_Hlk183658308"/>
  <w:bookmarkStart w:id="2176" w:name="_Hlk183658309"/>
  <w:bookmarkStart w:id="2177" w:name="_Hlk183658310"/>
  <w:bookmarkStart w:id="2178" w:name="_Hlk183658311"/>
  <w:bookmarkStart w:id="2179" w:name="_Hlk183658312"/>
  <w:bookmarkStart w:id="2180" w:name="_Hlk183658313"/>
  <w:bookmarkStart w:id="2181" w:name="_Hlk183658314"/>
  <w:bookmarkStart w:id="2182" w:name="_Hlk183658315"/>
  <w:bookmarkStart w:id="2183" w:name="_Hlk183658316"/>
  <w:bookmarkStart w:id="2184" w:name="_Hlk183658317"/>
  <w:bookmarkStart w:id="2185" w:name="_Hlk183658318"/>
  <w:bookmarkStart w:id="2186" w:name="_Hlk183658319"/>
  <w:bookmarkStart w:id="2187" w:name="_Hlk183658320"/>
  <w:bookmarkStart w:id="2188" w:name="_Hlk183658321"/>
  <w:bookmarkStart w:id="2189" w:name="_Hlk183658322"/>
  <w:bookmarkStart w:id="2190" w:name="_Hlk183658323"/>
  <w:bookmarkStart w:id="2191" w:name="_Hlk183658324"/>
  <w:bookmarkStart w:id="2192" w:name="_Hlk183658325"/>
  <w:bookmarkStart w:id="2193" w:name="_Hlk183658326"/>
  <w:bookmarkStart w:id="2194" w:name="_Hlk183658327"/>
  <w:bookmarkStart w:id="2195" w:name="_Hlk183658328"/>
  <w:bookmarkStart w:id="2196" w:name="_Hlk183658329"/>
  <w:bookmarkStart w:id="2197" w:name="_Hlk183658330"/>
  <w:bookmarkStart w:id="2198" w:name="_Hlk183658331"/>
  <w:bookmarkStart w:id="2199" w:name="_Hlk183658332"/>
  <w:bookmarkStart w:id="2200" w:name="_Hlk183658333"/>
  <w:bookmarkStart w:id="2201" w:name="_Hlk183658334"/>
  <w:bookmarkStart w:id="2202" w:name="_Hlk183658335"/>
  <w:bookmarkStart w:id="2203" w:name="_Hlk183658336"/>
  <w:bookmarkStart w:id="2204" w:name="_Hlk183658337"/>
  <w:bookmarkStart w:id="2205" w:name="_Hlk183658338"/>
  <w:bookmarkStart w:id="2206" w:name="_Hlk183658339"/>
  <w:bookmarkStart w:id="2207" w:name="_Hlk183658340"/>
  <w:bookmarkStart w:id="2208" w:name="_Hlk183658341"/>
  <w:bookmarkStart w:id="2209" w:name="_Hlk183658342"/>
  <w:bookmarkStart w:id="2210" w:name="_Hlk183658343"/>
  <w:bookmarkStart w:id="2211" w:name="_Hlk183658344"/>
  <w:bookmarkStart w:id="2212" w:name="_Hlk183658345"/>
  <w:bookmarkStart w:id="2213" w:name="_Hlk183658346"/>
  <w:bookmarkStart w:id="2214" w:name="_Hlk183658347"/>
  <w:bookmarkStart w:id="2215" w:name="_Hlk183658348"/>
  <w:bookmarkStart w:id="2216" w:name="_Hlk183658349"/>
  <w:bookmarkStart w:id="2217" w:name="_Hlk183658350"/>
  <w:bookmarkStart w:id="2218" w:name="_Hlk183658351"/>
  <w:bookmarkStart w:id="2219" w:name="_Hlk183658352"/>
  <w:bookmarkStart w:id="2220" w:name="_Hlk183658353"/>
  <w:bookmarkStart w:id="2221" w:name="_Hlk183658354"/>
  <w:bookmarkStart w:id="2222" w:name="_Hlk183658355"/>
  <w:bookmarkStart w:id="2223" w:name="_Hlk183658356"/>
  <w:bookmarkStart w:id="2224" w:name="_Hlk183658357"/>
  <w:bookmarkStart w:id="2225" w:name="_Hlk183658358"/>
  <w:bookmarkStart w:id="2226" w:name="_Hlk183658359"/>
  <w:bookmarkStart w:id="2227" w:name="_Hlk183658360"/>
  <w:bookmarkStart w:id="2228" w:name="_Hlk183658361"/>
  <w:bookmarkStart w:id="2229" w:name="_Hlk183658362"/>
  <w:bookmarkStart w:id="2230" w:name="_Hlk183658363"/>
  <w:bookmarkStart w:id="2231" w:name="_Hlk183658364"/>
  <w:bookmarkStart w:id="2232" w:name="_Hlk183658365"/>
  <w:bookmarkStart w:id="2233" w:name="_Hlk183658366"/>
  <w:bookmarkStart w:id="2234" w:name="_Hlk183658367"/>
  <w:bookmarkStart w:id="2235" w:name="_Hlk183658368"/>
  <w:bookmarkStart w:id="2236" w:name="_Hlk183658369"/>
  <w:bookmarkStart w:id="2237" w:name="_Hlk183658370"/>
  <w:bookmarkStart w:id="2238" w:name="_Hlk183658371"/>
  <w:bookmarkStart w:id="2239" w:name="_Hlk183658372"/>
  <w:bookmarkStart w:id="2240" w:name="_Hlk183658373"/>
  <w:bookmarkStart w:id="2241" w:name="_Hlk183658374"/>
  <w:bookmarkStart w:id="2242" w:name="_Hlk183658375"/>
  <w:bookmarkStart w:id="2243" w:name="_Hlk183658376"/>
  <w:bookmarkStart w:id="2244" w:name="_Hlk183658377"/>
  <w:bookmarkStart w:id="2245" w:name="_Hlk183658378"/>
  <w:bookmarkStart w:id="2246" w:name="_Hlk183658379"/>
  <w:bookmarkStart w:id="2247" w:name="_Hlk183658380"/>
  <w:bookmarkStart w:id="2248" w:name="_Hlk183658381"/>
  <w:bookmarkStart w:id="2249" w:name="_Hlk183658382"/>
  <w:bookmarkStart w:id="2250" w:name="_Hlk183658383"/>
  <w:bookmarkStart w:id="2251" w:name="_Hlk183658384"/>
  <w:bookmarkStart w:id="2252" w:name="_Hlk183658385"/>
  <w:bookmarkStart w:id="2253" w:name="_Hlk183658386"/>
  <w:bookmarkStart w:id="2254" w:name="_Hlk183658387"/>
  <w:bookmarkStart w:id="2255" w:name="_Hlk183658388"/>
  <w:bookmarkStart w:id="2256" w:name="_Hlk183658389"/>
  <w:bookmarkStart w:id="2257" w:name="_Hlk183658390"/>
  <w:p w14:paraId="26DBF4F8" w14:textId="77777777" w:rsidR="00944B51" w:rsidRDefault="00944B51" w:rsidP="00944B51">
    <w:pPr>
      <w:pStyle w:val="En-ttecouverture"/>
      <w:tabs>
        <w:tab w:val="clear" w:pos="9072"/>
        <w:tab w:val="left" w:pos="7680"/>
        <w:tab w:val="right" w:pos="7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14A4571E" wp14:editId="7FAEE32D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FC6D07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3DEF72A5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260DFA43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35, Rue du 129ème RI</w:t>
                          </w:r>
                        </w:p>
                        <w:p w14:paraId="01469969" w14:textId="77777777" w:rsidR="00944B51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76600 Le Havre</w:t>
                          </w:r>
                        </w:p>
                        <w:p w14:paraId="0C78060C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38CB6FA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02.32.09.37.87</w:t>
                          </w:r>
                        </w:p>
                        <w:p w14:paraId="78547822" w14:textId="77777777" w:rsidR="00944B51" w:rsidRDefault="00944B51" w:rsidP="00944B51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5B91BABE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0B5F7C0" w14:textId="77777777" w:rsidR="00944B51" w:rsidRDefault="00944B51" w:rsidP="00944B51">
                          <w:pPr>
                            <w:pStyle w:val="FHBX"/>
                          </w:pPr>
                        </w:p>
                        <w:p w14:paraId="5FEE235E" w14:textId="77777777" w:rsidR="00944B51" w:rsidRDefault="00944B51" w:rsidP="00944B51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944B51" w:rsidP="00944B51" w:rsidRDefault="00944B51" w14:paraId="7BE24B9C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944B51" w:rsidP="00944B51" w:rsidRDefault="00944B51" w14:paraId="337BA306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944B51" w:rsidP="00944B51" w:rsidRDefault="00944B51" w14:paraId="2929E0B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35, Rue du 129ème RI</w:t>
                    </w:r>
                  </w:p>
                  <w:p w:rsidR="00944B51" w:rsidP="00944B51" w:rsidRDefault="00944B51" w14:paraId="469DB30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76600 Le Havre</w:t>
                    </w:r>
                  </w:p>
                  <w:p w:rsidRPr="00FD7E5C" w:rsidR="00944B51" w:rsidP="00944B51" w:rsidRDefault="00944B51" w14:paraId="2AE9ED62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Pr="00FD7E5C" w:rsidR="00944B51" w:rsidP="00944B51" w:rsidRDefault="00944B51" w14:paraId="6B449A45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proofErr w:type="gramStart"/>
                    <w:r w:rsidRPr="00FD7E5C">
                      <w:rPr>
                        <w:sz w:val="16"/>
                        <w:szCs w:val="16"/>
                      </w:rPr>
                      <w:t>tel</w:t>
                    </w:r>
                    <w:proofErr w:type="gramEnd"/>
                    <w:r w:rsidRPr="00FD7E5C">
                      <w:rPr>
                        <w:sz w:val="16"/>
                        <w:szCs w:val="16"/>
                      </w:rPr>
                      <w:t> : 02.32.09.37.87</w:t>
                    </w:r>
                  </w:p>
                  <w:p w:rsidR="00944B51" w:rsidP="00944B51" w:rsidRDefault="00944B51" w14:paraId="41DF48D2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944B51" w:rsidP="00944B51" w:rsidRDefault="00944B51" w14:paraId="2DF96E9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944B51" w:rsidP="00944B51" w:rsidRDefault="00944B51" w14:paraId="55146993" w14:textId="77777777">
                    <w:pPr>
                      <w:pStyle w:val="FHBX"/>
                    </w:pPr>
                  </w:p>
                  <w:p w:rsidR="00944B51" w:rsidP="00944B51" w:rsidRDefault="00944B51" w14:paraId="0B231AA0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734E27E9" wp14:editId="185E0B82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CD5A7B" w14:textId="77777777" w:rsidR="00944B51" w:rsidRPr="005B7278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2E14DF53" w14:textId="77777777" w:rsidR="00944B51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14:paraId="71C8474B" w14:textId="77777777" w:rsidR="00944B51" w:rsidRDefault="00944B51" w:rsidP="00944B51">
                          <w:pPr>
                            <w:pStyle w:val="Associsetchargsdemissiontexte"/>
                          </w:pPr>
                        </w:p>
                        <w:p w14:paraId="2B6407C7" w14:textId="77777777" w:rsidR="00944B51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F46E94">
                            <w:t>Chargés de mission</w:t>
                          </w:r>
                        </w:p>
                        <w:p w14:paraId="378B16C4" w14:textId="77777777" w:rsidR="00944B51" w:rsidRPr="00B24557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br/>
                            <w:t>O. Billant | A. Binet</w:t>
                          </w:r>
                          <w:r w:rsidRPr="00DC5C06">
                            <w:br/>
                            <w:t>B. Bizot | M. Camusat</w:t>
                          </w:r>
                          <w:r w:rsidRPr="00DC5C06">
                            <w:br/>
                            <w:t>H. Coutaud | K. Couteau</w:t>
                          </w:r>
                          <w:r w:rsidRPr="00DC5C06">
                            <w:br/>
                            <w:t>R. Christophe | N. Delamare</w:t>
                          </w:r>
                          <w:r w:rsidRPr="00DC5C06">
                            <w:br/>
                            <w:t>M. Dutreil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</w:t>
                          </w:r>
                          <w:proofErr w:type="gramStart"/>
                          <w:r w:rsidRPr="00DC5C06">
                            <w:t xml:space="preserve">|  </w:t>
                          </w:r>
                          <w:proofErr w:type="spellStart"/>
                          <w:r w:rsidRPr="00DC5C06">
                            <w:t>M</w:t>
                          </w:r>
                          <w:proofErr w:type="gramEnd"/>
                          <w:r w:rsidRPr="00DC5C06">
                            <w:t>.Huerga</w:t>
                          </w:r>
                          <w:proofErr w:type="spellEnd"/>
                          <w:r w:rsidRPr="00DC5C06">
                            <w:br/>
                            <w:t>E. Jaques | M. Julien</w:t>
                          </w:r>
                          <w:r w:rsidRPr="00DC5C06">
                            <w:br/>
                            <w:t>E. Labrunie | S. Laugel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>C. Martineau | S. Navet</w:t>
                          </w:r>
                          <w:r w:rsidRPr="00DC5C06">
                            <w:br/>
                            <w:t>E. Obert | C. Petitclair</w:t>
                          </w:r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944B51" w:rsidP="00944B51" w:rsidRDefault="00944B51" w14:paraId="5CC1270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944B51" w:rsidP="00944B51" w:rsidRDefault="00944B51" w14:paraId="7902BBD0" w14:textId="77777777">
                    <w:pPr>
                      <w:pStyle w:val="Associsetchargsdemissiontexte"/>
                    </w:pPr>
                    <w:r w:rsidRPr="00DC5C06">
                      <w:t xml:space="preserve">Hélène </w:t>
                    </w:r>
                    <w:proofErr w:type="spellStart"/>
                    <w:r w:rsidRPr="00DC5C06">
                      <w:t>Bourbouloux</w:t>
                    </w:r>
                    <w:proofErr w:type="spellEnd"/>
                    <w:r w:rsidRPr="00DC5C06">
                      <w:br/>
                      <w:t>Jean-François Blanc | Gaël</w:t>
                    </w:r>
                    <w:r w:rsidRPr="00DC5C06">
                      <w:br/>
                      <w:t>Couturier | Cécile Dür</w:t>
                    </w:r>
                    <w:r w:rsidRPr="00DC5C06">
                      <w:br/>
                      <w:t>Nathalie Leboucher | Sylvain</w:t>
                    </w:r>
                    <w:r w:rsidRPr="00DC5C06">
                      <w:br/>
                    </w:r>
                    <w:proofErr w:type="spellStart"/>
                    <w:r w:rsidRPr="00DC5C06">
                      <w:t>Hustaix</w:t>
                    </w:r>
                    <w:proofErr w:type="spellEnd"/>
                    <w:r w:rsidRPr="00DC5C06">
                      <w:t xml:space="preserve"> | Benjamin Tamboise</w:t>
                    </w:r>
                    <w:r w:rsidRPr="00DC5C06">
                      <w:br/>
                      <w:t>Charlotte Fort | Alicia Alves</w:t>
                    </w:r>
                    <w:r w:rsidRPr="00DC5C06">
                      <w:br/>
                      <w:t>Éric Samson | Théophile</w:t>
                    </w:r>
                    <w:r w:rsidRPr="00DC5C06">
                      <w:br/>
                    </w:r>
                    <w:proofErr w:type="spellStart"/>
                    <w:r w:rsidRPr="00DC5C06">
                      <w:t>Fornacciari</w:t>
                    </w:r>
                    <w:proofErr w:type="spellEnd"/>
                  </w:p>
                  <w:p w:rsidR="00944B51" w:rsidP="00944B51" w:rsidRDefault="00944B51" w14:paraId="78EC01F6" w14:textId="77777777">
                    <w:pPr>
                      <w:pStyle w:val="Associsetchargsdemissiontexte"/>
                    </w:pPr>
                  </w:p>
                  <w:p w:rsidR="00944B51" w:rsidP="00944B51" w:rsidRDefault="00944B51" w14:paraId="11142DAF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F46E94">
                      <w:t>Chargés de mission</w:t>
                    </w:r>
                  </w:p>
                  <w:p w:rsidRPr="00B24557" w:rsidR="00944B51" w:rsidP="00944B51" w:rsidRDefault="00944B51" w14:paraId="4E295B08" w14:textId="77777777">
                    <w:pPr>
                      <w:pStyle w:val="Associsetchargsdemissiontexte"/>
                    </w:pPr>
                    <w:r w:rsidRPr="00DC5C06">
                      <w:t xml:space="preserve">C. </w:t>
                    </w:r>
                    <w:proofErr w:type="spellStart"/>
                    <w:r w:rsidRPr="00DC5C06">
                      <w:t>Arbona</w:t>
                    </w:r>
                    <w:proofErr w:type="spellEnd"/>
                    <w:r w:rsidRPr="00DC5C06">
                      <w:t xml:space="preserve"> | M. </w:t>
                    </w:r>
                    <w:proofErr w:type="spellStart"/>
                    <w:r w:rsidRPr="00DC5C06">
                      <w:t>Béard</w:t>
                    </w:r>
                    <w:proofErr w:type="spellEnd"/>
                    <w:r w:rsidRPr="00DC5C06">
                      <w:br/>
                      <w:t>O. Billant | A. Binet</w:t>
                    </w:r>
                    <w:r w:rsidRPr="00DC5C06">
                      <w:br/>
                      <w:t>B. Bizot | M. Camusat</w:t>
                    </w:r>
                    <w:r w:rsidRPr="00DC5C06">
                      <w:br/>
                      <w:t xml:space="preserve">H. </w:t>
                    </w:r>
                    <w:proofErr w:type="spellStart"/>
                    <w:r w:rsidRPr="00DC5C06">
                      <w:t>Coutaud</w:t>
                    </w:r>
                    <w:proofErr w:type="spellEnd"/>
                    <w:r w:rsidRPr="00DC5C06">
                      <w:t xml:space="preserve"> | K. Couteau</w:t>
                    </w:r>
                    <w:r w:rsidRPr="00DC5C06">
                      <w:br/>
                      <w:t>R. Christophe | N. Delamare</w:t>
                    </w:r>
                    <w:r w:rsidRPr="00DC5C06">
                      <w:br/>
                      <w:t>M. Dutreil | S. Gsell</w:t>
                    </w:r>
                    <w:r w:rsidRPr="00DC5C06">
                      <w:br/>
                      <w:t xml:space="preserve">L. </w:t>
                    </w:r>
                    <w:proofErr w:type="spellStart"/>
                    <w:r w:rsidRPr="00DC5C06">
                      <w:t>Horellou</w:t>
                    </w:r>
                    <w:proofErr w:type="spellEnd"/>
                    <w:r w:rsidRPr="00DC5C06">
                      <w:t xml:space="preserve"> |  </w:t>
                    </w:r>
                    <w:proofErr w:type="spellStart"/>
                    <w:r w:rsidRPr="00DC5C06">
                      <w:t>M.Huerga</w:t>
                    </w:r>
                    <w:proofErr w:type="spellEnd"/>
                    <w:r w:rsidRPr="00DC5C06">
                      <w:br/>
                      <w:t>E. Jaques | M. Julien</w:t>
                    </w:r>
                    <w:r w:rsidRPr="00DC5C06">
                      <w:br/>
                      <w:t xml:space="preserve">E. Labrunie | S. </w:t>
                    </w:r>
                    <w:proofErr w:type="spellStart"/>
                    <w:r w:rsidRPr="00DC5C06">
                      <w:t>Laugel</w:t>
                    </w:r>
                    <w:proofErr w:type="spellEnd"/>
                    <w:r w:rsidRPr="00DC5C06">
                      <w:br/>
                      <w:t xml:space="preserve">V. </w:t>
                    </w:r>
                    <w:proofErr w:type="spellStart"/>
                    <w:r w:rsidRPr="00DC5C06">
                      <w:t>Lemerle</w:t>
                    </w:r>
                    <w:proofErr w:type="spellEnd"/>
                    <w:r w:rsidRPr="00DC5C06">
                      <w:t xml:space="preserve"> | H. </w:t>
                    </w:r>
                    <w:proofErr w:type="spellStart"/>
                    <w:r w:rsidRPr="00DC5C06">
                      <w:t>Locqueville</w:t>
                    </w:r>
                    <w:proofErr w:type="spellEnd"/>
                    <w:r w:rsidRPr="00DC5C06">
                      <w:br/>
                      <w:t xml:space="preserve">C. </w:t>
                    </w:r>
                    <w:proofErr w:type="spellStart"/>
                    <w:r w:rsidRPr="00DC5C06">
                      <w:t>Loupias</w:t>
                    </w:r>
                    <w:proofErr w:type="spellEnd"/>
                    <w:r w:rsidRPr="00DC5C06">
                      <w:t xml:space="preserve"> | G. Malandain</w:t>
                    </w:r>
                    <w:r w:rsidRPr="00DC5C06">
                      <w:br/>
                      <w:t xml:space="preserve">K. </w:t>
                    </w:r>
                    <w:proofErr w:type="spellStart"/>
                    <w:r w:rsidRPr="00DC5C06">
                      <w:t>Malavielle</w:t>
                    </w:r>
                    <w:proofErr w:type="spellEnd"/>
                    <w:r w:rsidRPr="00DC5C06">
                      <w:t xml:space="preserve"> | </w:t>
                    </w:r>
                    <w:proofErr w:type="gramStart"/>
                    <w:r w:rsidRPr="00DC5C06">
                      <w:t>C .Mariage</w:t>
                    </w:r>
                    <w:proofErr w:type="gramEnd"/>
                    <w:r w:rsidRPr="00DC5C06">
                      <w:br/>
                      <w:t>C. Martineau | S. Navet</w:t>
                    </w:r>
                    <w:r w:rsidRPr="00DC5C06">
                      <w:br/>
                      <w:t xml:space="preserve">E. </w:t>
                    </w:r>
                    <w:proofErr w:type="spellStart"/>
                    <w:r w:rsidRPr="00DC5C06">
                      <w:t>Obert</w:t>
                    </w:r>
                    <w:proofErr w:type="spellEnd"/>
                    <w:r w:rsidRPr="00DC5C06">
                      <w:t xml:space="preserve"> | C. Petitclair</w:t>
                    </w:r>
                    <w:r w:rsidRPr="00DC5C06">
                      <w:br/>
                      <w:t xml:space="preserve">F. </w:t>
                    </w:r>
                    <w:proofErr w:type="spellStart"/>
                    <w:r w:rsidRPr="00DC5C06">
                      <w:t>Raybaud</w:t>
                    </w:r>
                    <w:proofErr w:type="spellEnd"/>
                    <w:r w:rsidRPr="00DC5C06">
                      <w:t xml:space="preserve"> | S. Richer</w:t>
                    </w:r>
                    <w:r w:rsidRPr="00DC5C06">
                      <w:br/>
                      <w:t xml:space="preserve">S. </w:t>
                    </w:r>
                    <w:proofErr w:type="spellStart"/>
                    <w:r w:rsidRPr="00DC5C06">
                      <w:t>Roudil</w:t>
                    </w:r>
                    <w:proofErr w:type="spellEnd"/>
                    <w:r w:rsidRPr="00DC5C06">
                      <w:t xml:space="preserve"> | C. Ruaud</w:t>
                    </w:r>
                    <w:r w:rsidRPr="00DC5C06">
                      <w:br/>
                      <w:t xml:space="preserve">M. </w:t>
                    </w:r>
                    <w:proofErr w:type="spellStart"/>
                    <w:r w:rsidRPr="00DC5C06">
                      <w:t>Snyers</w:t>
                    </w:r>
                    <w:proofErr w:type="spellEnd"/>
                    <w:r w:rsidRPr="00DC5C06">
                      <w:t xml:space="preserve"> | </w:t>
                    </w:r>
                    <w:proofErr w:type="spellStart"/>
                    <w:r w:rsidRPr="00DC5C06">
                      <w:t>S.Touron</w:t>
                    </w:r>
                    <w:proofErr w:type="spellEnd"/>
                    <w:r w:rsidRPr="00DC5C06">
                      <w:br/>
                      <w:t>E. Trinque | R. Vigier</w:t>
                    </w:r>
                    <w:r w:rsidRPr="00DC5C06">
                      <w:br/>
                      <w:t xml:space="preserve">A. </w:t>
                    </w:r>
                    <w:proofErr w:type="spellStart"/>
                    <w:r w:rsidRPr="00DC5C06">
                      <w:t>Zirah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6AEC496C" wp14:editId="05C9B437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623FCD" w14:textId="77777777" w:rsidR="00944B51" w:rsidRDefault="00944B51" w:rsidP="00944B51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944B51" w:rsidP="00944B51" w:rsidRDefault="00944B51" w14:paraId="23960E2F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26135EC0" wp14:editId="5026AB24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4847038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r>
      <w:tab/>
    </w:r>
    <w:bookmarkEnd w:id="1756"/>
    <w:bookmarkEnd w:id="1757"/>
    <w:r>
      <w:tab/>
    </w:r>
    <w:bookmarkEnd w:id="1758"/>
    <w:bookmarkEnd w:id="1759"/>
    <w:bookmarkEnd w:id="1760"/>
    <w:bookmarkEnd w:id="1761"/>
    <w:bookmarkEnd w:id="1762"/>
    <w:bookmarkEnd w:id="1763"/>
    <w:bookmarkEnd w:id="1764"/>
    <w:bookmarkEnd w:id="1765"/>
    <w:bookmarkEnd w:id="1766"/>
    <w:bookmarkEnd w:id="1767"/>
    <w:bookmarkEnd w:id="1768"/>
    <w:bookmarkEnd w:id="1769"/>
    <w:bookmarkEnd w:id="1770"/>
    <w:bookmarkEnd w:id="1771"/>
    <w:bookmarkEnd w:id="1772"/>
    <w:bookmarkEnd w:id="1773"/>
    <w:bookmarkEnd w:id="1774"/>
    <w:bookmarkEnd w:id="1775"/>
    <w:bookmarkEnd w:id="1776"/>
    <w:bookmarkEnd w:id="1777"/>
    <w:bookmarkEnd w:id="1778"/>
    <w:bookmarkEnd w:id="1779"/>
    <w:bookmarkEnd w:id="1780"/>
    <w:bookmarkEnd w:id="1781"/>
    <w:bookmarkEnd w:id="1782"/>
    <w:bookmarkEnd w:id="1783"/>
    <w:bookmarkEnd w:id="1784"/>
    <w:bookmarkEnd w:id="1785"/>
    <w:bookmarkEnd w:id="1786"/>
    <w:bookmarkEnd w:id="1787"/>
    <w:bookmarkEnd w:id="1788"/>
    <w:bookmarkEnd w:id="1789"/>
    <w:bookmarkEnd w:id="1790"/>
    <w:bookmarkEnd w:id="1791"/>
    <w:bookmarkEnd w:id="1792"/>
    <w:bookmarkEnd w:id="1793"/>
    <w:bookmarkEnd w:id="1794"/>
    <w:bookmarkEnd w:id="1795"/>
    <w:bookmarkEnd w:id="1796"/>
    <w:bookmarkEnd w:id="1797"/>
    <w:bookmarkEnd w:id="1798"/>
    <w:bookmarkEnd w:id="1799"/>
    <w:bookmarkEnd w:id="1800"/>
    <w:bookmarkEnd w:id="1801"/>
    <w:bookmarkEnd w:id="1802"/>
    <w:bookmarkEnd w:id="1803"/>
    <w:bookmarkEnd w:id="1804"/>
    <w:bookmarkEnd w:id="1805"/>
    <w:bookmarkEnd w:id="1806"/>
    <w:bookmarkEnd w:id="1807"/>
    <w:bookmarkEnd w:id="1808"/>
    <w:bookmarkEnd w:id="1809"/>
    <w:bookmarkEnd w:id="1810"/>
    <w:bookmarkEnd w:id="1811"/>
    <w:bookmarkEnd w:id="1812"/>
    <w:bookmarkEnd w:id="1813"/>
    <w:bookmarkEnd w:id="1814"/>
    <w:bookmarkEnd w:id="1815"/>
    <w:bookmarkEnd w:id="1816"/>
    <w:bookmarkEnd w:id="1817"/>
    <w:bookmarkEnd w:id="1818"/>
    <w:bookmarkEnd w:id="1819"/>
    <w:bookmarkEnd w:id="1820"/>
    <w:bookmarkEnd w:id="1821"/>
    <w:bookmarkEnd w:id="1822"/>
    <w:bookmarkEnd w:id="1823"/>
    <w:bookmarkEnd w:id="1824"/>
    <w:bookmarkEnd w:id="1825"/>
    <w:bookmarkEnd w:id="1826"/>
    <w:bookmarkEnd w:id="1827"/>
    <w:bookmarkEnd w:id="1828"/>
    <w:bookmarkEnd w:id="1829"/>
    <w:bookmarkEnd w:id="1830"/>
    <w:bookmarkEnd w:id="1831"/>
    <w:bookmarkEnd w:id="1832"/>
    <w:bookmarkEnd w:id="1833"/>
    <w:bookmarkEnd w:id="1834"/>
    <w:bookmarkEnd w:id="1835"/>
    <w:bookmarkEnd w:id="1836"/>
    <w:bookmarkEnd w:id="1837"/>
    <w:bookmarkEnd w:id="1838"/>
    <w:bookmarkEnd w:id="1839"/>
    <w:bookmarkEnd w:id="1840"/>
    <w:bookmarkEnd w:id="1841"/>
    <w:bookmarkEnd w:id="1842"/>
    <w:bookmarkEnd w:id="1843"/>
    <w:bookmarkEnd w:id="1844"/>
    <w:bookmarkEnd w:id="1845"/>
    <w:bookmarkEnd w:id="1846"/>
    <w:bookmarkEnd w:id="1847"/>
    <w:bookmarkEnd w:id="1848"/>
    <w:bookmarkEnd w:id="1849"/>
    <w:bookmarkEnd w:id="1850"/>
    <w:bookmarkEnd w:id="1851"/>
    <w:bookmarkEnd w:id="1852"/>
    <w:bookmarkEnd w:id="1853"/>
    <w:bookmarkEnd w:id="1854"/>
    <w:bookmarkEnd w:id="1855"/>
    <w:bookmarkEnd w:id="1856"/>
    <w:bookmarkEnd w:id="1857"/>
    <w:bookmarkEnd w:id="1858"/>
    <w:bookmarkEnd w:id="1859"/>
    <w:bookmarkEnd w:id="1860"/>
    <w:bookmarkEnd w:id="1861"/>
    <w:bookmarkEnd w:id="1862"/>
    <w:bookmarkEnd w:id="1863"/>
    <w:bookmarkEnd w:id="1864"/>
    <w:bookmarkEnd w:id="1865"/>
    <w:bookmarkEnd w:id="1866"/>
    <w:bookmarkEnd w:id="1867"/>
    <w:bookmarkEnd w:id="1868"/>
    <w:bookmarkEnd w:id="1869"/>
    <w:bookmarkEnd w:id="1870"/>
    <w:bookmarkEnd w:id="1871"/>
    <w:bookmarkEnd w:id="1872"/>
    <w:bookmarkEnd w:id="1873"/>
    <w:bookmarkEnd w:id="1874"/>
    <w:bookmarkEnd w:id="1875"/>
    <w:bookmarkEnd w:id="1876"/>
    <w:bookmarkEnd w:id="1877"/>
    <w:bookmarkEnd w:id="1878"/>
    <w:bookmarkEnd w:id="1879"/>
    <w:bookmarkEnd w:id="1880"/>
    <w:bookmarkEnd w:id="1881"/>
    <w:bookmarkEnd w:id="1882"/>
    <w:bookmarkEnd w:id="1883"/>
    <w:bookmarkEnd w:id="1884"/>
    <w:bookmarkEnd w:id="1885"/>
    <w:bookmarkEnd w:id="1886"/>
    <w:bookmarkEnd w:id="1887"/>
    <w:bookmarkEnd w:id="1888"/>
    <w:bookmarkEnd w:id="1889"/>
    <w:bookmarkEnd w:id="1890"/>
    <w:bookmarkEnd w:id="1891"/>
    <w:bookmarkEnd w:id="1892"/>
    <w:bookmarkEnd w:id="1893"/>
    <w:bookmarkEnd w:id="1894"/>
    <w:bookmarkEnd w:id="1895"/>
    <w:bookmarkEnd w:id="1896"/>
    <w:bookmarkEnd w:id="1897"/>
    <w:bookmarkEnd w:id="1898"/>
    <w:bookmarkEnd w:id="1899"/>
    <w:bookmarkEnd w:id="1900"/>
    <w:bookmarkEnd w:id="1901"/>
    <w:bookmarkEnd w:id="1902"/>
    <w:bookmarkEnd w:id="1903"/>
    <w:bookmarkEnd w:id="1904"/>
    <w:bookmarkEnd w:id="1905"/>
    <w:bookmarkEnd w:id="1906"/>
    <w:bookmarkEnd w:id="1907"/>
    <w:bookmarkEnd w:id="1908"/>
    <w:bookmarkEnd w:id="1909"/>
    <w:bookmarkEnd w:id="1910"/>
    <w:bookmarkEnd w:id="1911"/>
    <w:bookmarkEnd w:id="1912"/>
    <w:bookmarkEnd w:id="1913"/>
    <w:bookmarkEnd w:id="1914"/>
    <w:bookmarkEnd w:id="1915"/>
    <w:bookmarkEnd w:id="1916"/>
    <w:bookmarkEnd w:id="1917"/>
    <w:bookmarkEnd w:id="1918"/>
    <w:bookmarkEnd w:id="1919"/>
    <w:bookmarkEnd w:id="1920"/>
    <w:bookmarkEnd w:id="1921"/>
    <w:bookmarkEnd w:id="1922"/>
    <w:bookmarkEnd w:id="1923"/>
    <w:bookmarkEnd w:id="1924"/>
    <w:bookmarkEnd w:id="1925"/>
    <w:bookmarkEnd w:id="1926"/>
    <w:bookmarkEnd w:id="1927"/>
    <w:bookmarkEnd w:id="1928"/>
    <w:bookmarkEnd w:id="1929"/>
    <w:bookmarkEnd w:id="1930"/>
    <w:bookmarkEnd w:id="1931"/>
    <w:bookmarkEnd w:id="1932"/>
    <w:bookmarkEnd w:id="1933"/>
    <w:bookmarkEnd w:id="1934"/>
    <w:bookmarkEnd w:id="1935"/>
    <w:bookmarkEnd w:id="1936"/>
    <w:bookmarkEnd w:id="1937"/>
    <w:bookmarkEnd w:id="1938"/>
    <w:bookmarkEnd w:id="1939"/>
    <w:bookmarkEnd w:id="1940"/>
    <w:bookmarkEnd w:id="1941"/>
    <w:bookmarkEnd w:id="1942"/>
    <w:bookmarkEnd w:id="1943"/>
    <w:bookmarkEnd w:id="1944"/>
    <w:bookmarkEnd w:id="1945"/>
    <w:bookmarkEnd w:id="1946"/>
    <w:bookmarkEnd w:id="1947"/>
    <w:bookmarkEnd w:id="1948"/>
    <w:bookmarkEnd w:id="1949"/>
    <w:bookmarkEnd w:id="1950"/>
    <w:bookmarkEnd w:id="1951"/>
    <w:bookmarkEnd w:id="1952"/>
    <w:bookmarkEnd w:id="1953"/>
    <w:bookmarkEnd w:id="1954"/>
    <w:bookmarkEnd w:id="1955"/>
    <w:bookmarkEnd w:id="1956"/>
    <w:bookmarkEnd w:id="1957"/>
    <w:bookmarkEnd w:id="1958"/>
    <w:bookmarkEnd w:id="1959"/>
    <w:bookmarkEnd w:id="1960"/>
    <w:bookmarkEnd w:id="1961"/>
    <w:bookmarkEnd w:id="1962"/>
    <w:bookmarkEnd w:id="1963"/>
    <w:bookmarkEnd w:id="1964"/>
    <w:bookmarkEnd w:id="1965"/>
    <w:bookmarkEnd w:id="1966"/>
    <w:bookmarkEnd w:id="1967"/>
    <w:bookmarkEnd w:id="1968"/>
    <w:bookmarkEnd w:id="1969"/>
    <w:bookmarkEnd w:id="1970"/>
    <w:bookmarkEnd w:id="1971"/>
    <w:bookmarkEnd w:id="1972"/>
    <w:bookmarkEnd w:id="1973"/>
    <w:bookmarkEnd w:id="1974"/>
    <w:bookmarkEnd w:id="1975"/>
    <w:bookmarkEnd w:id="1976"/>
    <w:bookmarkEnd w:id="1977"/>
    <w:bookmarkEnd w:id="1978"/>
    <w:bookmarkEnd w:id="1979"/>
    <w:bookmarkEnd w:id="1980"/>
    <w:bookmarkEnd w:id="1981"/>
    <w:bookmarkEnd w:id="1982"/>
    <w:bookmarkEnd w:id="1983"/>
    <w:bookmarkEnd w:id="1984"/>
    <w:bookmarkEnd w:id="1985"/>
    <w:bookmarkEnd w:id="1986"/>
    <w:bookmarkEnd w:id="1987"/>
    <w:bookmarkEnd w:id="1988"/>
    <w:bookmarkEnd w:id="1989"/>
    <w:bookmarkEnd w:id="1990"/>
    <w:bookmarkEnd w:id="1991"/>
    <w:bookmarkEnd w:id="1992"/>
    <w:bookmarkEnd w:id="1993"/>
    <w:bookmarkEnd w:id="1994"/>
    <w:bookmarkEnd w:id="1995"/>
    <w:bookmarkEnd w:id="1996"/>
    <w:bookmarkEnd w:id="1997"/>
    <w:bookmarkEnd w:id="1998"/>
    <w:bookmarkEnd w:id="1999"/>
    <w:bookmarkEnd w:id="2000"/>
    <w:bookmarkEnd w:id="2001"/>
    <w:bookmarkEnd w:id="2002"/>
    <w:bookmarkEnd w:id="2003"/>
    <w:bookmarkEnd w:id="2004"/>
    <w:bookmarkEnd w:id="2005"/>
    <w:bookmarkEnd w:id="2006"/>
    <w:bookmarkEnd w:id="2007"/>
    <w:bookmarkEnd w:id="2008"/>
    <w:bookmarkEnd w:id="2009"/>
    <w:bookmarkEnd w:id="2010"/>
    <w:bookmarkEnd w:id="2011"/>
    <w:bookmarkEnd w:id="2012"/>
    <w:bookmarkEnd w:id="2013"/>
    <w:bookmarkEnd w:id="2014"/>
    <w:bookmarkEnd w:id="2015"/>
    <w:bookmarkEnd w:id="2016"/>
    <w:bookmarkEnd w:id="2017"/>
    <w:bookmarkEnd w:id="2018"/>
    <w:bookmarkEnd w:id="2019"/>
    <w:bookmarkEnd w:id="2020"/>
    <w:bookmarkEnd w:id="2021"/>
    <w:bookmarkEnd w:id="2022"/>
    <w:bookmarkEnd w:id="2023"/>
    <w:bookmarkEnd w:id="2024"/>
    <w:bookmarkEnd w:id="2025"/>
    <w:bookmarkEnd w:id="2026"/>
    <w:bookmarkEnd w:id="2027"/>
    <w:bookmarkEnd w:id="2028"/>
    <w:bookmarkEnd w:id="2029"/>
    <w:bookmarkEnd w:id="2030"/>
    <w:bookmarkEnd w:id="2031"/>
    <w:bookmarkEnd w:id="2032"/>
    <w:bookmarkEnd w:id="2033"/>
    <w:bookmarkEnd w:id="2034"/>
    <w:bookmarkEnd w:id="2035"/>
    <w:bookmarkEnd w:id="2036"/>
    <w:bookmarkEnd w:id="2037"/>
    <w:bookmarkEnd w:id="2038"/>
    <w:bookmarkEnd w:id="2039"/>
    <w:bookmarkEnd w:id="2040"/>
    <w:bookmarkEnd w:id="2041"/>
    <w:bookmarkEnd w:id="2042"/>
    <w:bookmarkEnd w:id="2043"/>
    <w:bookmarkEnd w:id="2044"/>
    <w:bookmarkEnd w:id="2045"/>
    <w:bookmarkEnd w:id="2046"/>
    <w:bookmarkEnd w:id="2047"/>
    <w:bookmarkEnd w:id="2048"/>
    <w:bookmarkEnd w:id="2049"/>
    <w:bookmarkEnd w:id="2050"/>
    <w:bookmarkEnd w:id="2051"/>
    <w:bookmarkEnd w:id="2052"/>
    <w:bookmarkEnd w:id="2053"/>
    <w:bookmarkEnd w:id="2054"/>
    <w:bookmarkEnd w:id="2055"/>
    <w:bookmarkEnd w:id="2056"/>
    <w:bookmarkEnd w:id="2057"/>
    <w:bookmarkEnd w:id="2058"/>
    <w:bookmarkEnd w:id="2059"/>
    <w:bookmarkEnd w:id="2060"/>
    <w:bookmarkEnd w:id="2061"/>
    <w:bookmarkEnd w:id="2062"/>
    <w:bookmarkEnd w:id="2063"/>
    <w:bookmarkEnd w:id="2064"/>
    <w:bookmarkEnd w:id="2065"/>
    <w:bookmarkEnd w:id="2066"/>
    <w:bookmarkEnd w:id="2067"/>
    <w:bookmarkEnd w:id="2068"/>
    <w:bookmarkEnd w:id="2069"/>
    <w:bookmarkEnd w:id="2070"/>
    <w:bookmarkEnd w:id="2071"/>
    <w:bookmarkEnd w:id="2072"/>
    <w:bookmarkEnd w:id="2073"/>
    <w:bookmarkEnd w:id="2074"/>
    <w:bookmarkEnd w:id="2075"/>
    <w:bookmarkEnd w:id="2076"/>
    <w:bookmarkEnd w:id="2077"/>
    <w:bookmarkEnd w:id="2078"/>
    <w:bookmarkEnd w:id="2079"/>
    <w:bookmarkEnd w:id="2080"/>
    <w:bookmarkEnd w:id="2081"/>
    <w:bookmarkEnd w:id="2082"/>
    <w:bookmarkEnd w:id="2083"/>
    <w:bookmarkEnd w:id="2084"/>
    <w:bookmarkEnd w:id="2085"/>
    <w:bookmarkEnd w:id="2086"/>
    <w:bookmarkEnd w:id="2087"/>
    <w:bookmarkEnd w:id="2088"/>
    <w:bookmarkEnd w:id="2089"/>
    <w:bookmarkEnd w:id="2090"/>
    <w:bookmarkEnd w:id="2091"/>
    <w:bookmarkEnd w:id="2092"/>
    <w:bookmarkEnd w:id="2093"/>
    <w:bookmarkEnd w:id="2094"/>
    <w:bookmarkEnd w:id="2095"/>
    <w:bookmarkEnd w:id="2096"/>
    <w:bookmarkEnd w:id="2097"/>
    <w:bookmarkEnd w:id="2098"/>
    <w:bookmarkEnd w:id="2099"/>
    <w:bookmarkEnd w:id="2100"/>
    <w:bookmarkEnd w:id="2101"/>
    <w:bookmarkEnd w:id="2102"/>
    <w:bookmarkEnd w:id="2103"/>
    <w:bookmarkEnd w:id="2104"/>
    <w:bookmarkEnd w:id="2105"/>
    <w:bookmarkEnd w:id="2106"/>
    <w:bookmarkEnd w:id="2107"/>
    <w:bookmarkEnd w:id="2108"/>
    <w:bookmarkEnd w:id="2109"/>
    <w:bookmarkEnd w:id="2110"/>
    <w:bookmarkEnd w:id="2111"/>
    <w:bookmarkEnd w:id="2112"/>
    <w:bookmarkEnd w:id="2113"/>
    <w:bookmarkEnd w:id="2114"/>
    <w:bookmarkEnd w:id="2115"/>
    <w:bookmarkEnd w:id="2116"/>
    <w:bookmarkEnd w:id="2117"/>
    <w:bookmarkEnd w:id="2118"/>
    <w:bookmarkEnd w:id="2119"/>
    <w:bookmarkEnd w:id="2120"/>
    <w:bookmarkEnd w:id="2121"/>
    <w:bookmarkEnd w:id="2122"/>
    <w:bookmarkEnd w:id="2123"/>
    <w:bookmarkEnd w:id="2124"/>
    <w:bookmarkEnd w:id="2125"/>
    <w:bookmarkEnd w:id="2126"/>
    <w:bookmarkEnd w:id="2127"/>
    <w:bookmarkEnd w:id="2128"/>
    <w:bookmarkEnd w:id="2129"/>
    <w:bookmarkEnd w:id="2130"/>
    <w:bookmarkEnd w:id="2131"/>
    <w:bookmarkEnd w:id="2132"/>
    <w:bookmarkEnd w:id="2133"/>
    <w:bookmarkEnd w:id="2134"/>
    <w:bookmarkEnd w:id="2135"/>
    <w:bookmarkEnd w:id="2136"/>
    <w:bookmarkEnd w:id="2137"/>
    <w:bookmarkEnd w:id="2138"/>
    <w:bookmarkEnd w:id="2139"/>
    <w:bookmarkEnd w:id="2140"/>
    <w:bookmarkEnd w:id="2141"/>
    <w:bookmarkEnd w:id="2142"/>
    <w:bookmarkEnd w:id="2143"/>
    <w:bookmarkEnd w:id="2144"/>
    <w:bookmarkEnd w:id="2145"/>
    <w:bookmarkEnd w:id="2146"/>
    <w:bookmarkEnd w:id="2147"/>
    <w:bookmarkEnd w:id="2148"/>
    <w:bookmarkEnd w:id="2149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69689733">
    <w:abstractNumId w:val="1"/>
  </w:num>
  <w:num w:numId="2" w16cid:durableId="1150168507">
    <w:abstractNumId w:val="5"/>
  </w:num>
  <w:num w:numId="3" w16cid:durableId="1600792381">
    <w:abstractNumId w:val="0"/>
  </w:num>
  <w:num w:numId="4" w16cid:durableId="1266772442">
    <w:abstractNumId w:val="5"/>
  </w:num>
  <w:num w:numId="5" w16cid:durableId="636301756">
    <w:abstractNumId w:val="2"/>
  </w:num>
  <w:num w:numId="6" w16cid:durableId="370307020">
    <w:abstractNumId w:val="5"/>
  </w:num>
  <w:num w:numId="7" w16cid:durableId="1660889809">
    <w:abstractNumId w:val="4"/>
  </w:num>
  <w:num w:numId="8" w16cid:durableId="1243835625">
    <w:abstractNumId w:val="5"/>
  </w:num>
  <w:num w:numId="9" w16cid:durableId="570651349">
    <w:abstractNumId w:val="5"/>
  </w:num>
  <w:num w:numId="10" w16cid:durableId="931820650">
    <w:abstractNumId w:val="5"/>
  </w:num>
  <w:num w:numId="11" w16cid:durableId="548614800">
    <w:abstractNumId w:val="5"/>
  </w:num>
  <w:num w:numId="12" w16cid:durableId="715275533">
    <w:abstractNumId w:val="5"/>
  </w:num>
  <w:num w:numId="13" w16cid:durableId="1199009042">
    <w:abstractNumId w:val="5"/>
  </w:num>
  <w:num w:numId="14" w16cid:durableId="1668240600">
    <w:abstractNumId w:val="5"/>
  </w:num>
  <w:num w:numId="15" w16cid:durableId="1412893595">
    <w:abstractNumId w:val="5"/>
  </w:num>
  <w:num w:numId="16" w16cid:durableId="1053699660">
    <w:abstractNumId w:val="5"/>
  </w:num>
  <w:num w:numId="17" w16cid:durableId="85053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A58A1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4D03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858D6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8502A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87EA6"/>
    <w:rsid w:val="008913CB"/>
    <w:rsid w:val="008962E4"/>
    <w:rsid w:val="008A0FEE"/>
    <w:rsid w:val="008A48F7"/>
    <w:rsid w:val="008A4B96"/>
    <w:rsid w:val="008B1357"/>
    <w:rsid w:val="008B1755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4B51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0832"/>
    <w:rsid w:val="00AD250E"/>
    <w:rsid w:val="00AD39F1"/>
    <w:rsid w:val="00AD529D"/>
    <w:rsid w:val="00AE061B"/>
    <w:rsid w:val="00AE2AE0"/>
    <w:rsid w:val="00AF1606"/>
    <w:rsid w:val="00AF1FD8"/>
    <w:rsid w:val="00AF2623"/>
    <w:rsid w:val="00AF535D"/>
    <w:rsid w:val="00B00AF3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575C3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D4EDB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5CFA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4CB0"/>
    <w:rsid w:val="00F65FC8"/>
    <w:rsid w:val="00F67EE0"/>
    <w:rsid w:val="00F706FE"/>
    <w:rsid w:val="00F70F07"/>
    <w:rsid w:val="00F71DE1"/>
    <w:rsid w:val="00F731A4"/>
    <w:rsid w:val="00F754F6"/>
    <w:rsid w:val="00F83726"/>
    <w:rsid w:val="00F93334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2"/>
    </o:shapelayout>
  </w:shapeDefaults>
  <w:decimalSymbol w:val=","/>
  <w:listSeparator w:val=";"/>
  <w14:docId w14:val="306F81EF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26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Geoffroy MALANDAIN</cp:lastModifiedBy>
  <cp:revision>34</cp:revision>
  <cp:lastPrinted>2019-05-03T18:52:00Z</cp:lastPrinted>
  <dcterms:created xsi:type="dcterms:W3CDTF">2022-09-23T16:30:00Z</dcterms:created>
  <dcterms:modified xsi:type="dcterms:W3CDTF">2024-12-13T15:05:00Z</dcterms:modified>
</cp:coreProperties>
</file>