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0 (Apache licensed) using REFERENCE JAXB in Oracle Java 1.8.0_241 on Linux -->
    <w:p w:rsidRPr="003D2DE9" w:rsidR="002C4910" w:rsidP="00A82F37" w:rsidRDefault="00C77F9F" w14:paraId="0E1A0CC8" w14:textId="5CBB3F92">
      <w:pPr>
        <w:pStyle w:val="Lieuetdate"/>
        <w:spacing w:after="240"/>
        <w:rPr>
          <w:lang w:val="en-GB"/>
        </w:rPr>
      </w:pPr>
      <w:proofErr w:type="spellStart"/>
      <w:r>
        <w:rPr>
          <w:lang w:val="en-GB"/>
        </w:rPr>
        <w:t>Louviers</w:t>
      </w:r>
      <w:proofErr w:type="spellEnd"/>
      <w:r>
        <w:rPr>
          <w:lang w:val="en-GB"/>
        </w:rPr>
        <w:t>, le 6</w:t>
      </w:r>
      <w:bookmarkStart w:name="_GoBack" w:id="0"/>
      <w:bookmarkEnd w:id="0"/>
      <w:r w:rsidRPr="003D2DE9" w:rsidR="00B24557">
        <w:rPr>
          <w:lang w:val="en-GB"/>
        </w:rPr>
        <w:t xml:space="preserve"> </w:t>
      </w:r>
      <w:proofErr w:type="spellStart"/>
      <w:r w:rsidRPr="003D2DE9" w:rsidR="00B24557">
        <w:rPr>
          <w:lang w:val="en-GB"/>
        </w:rPr>
        <w:t>décembre</w:t>
      </w:r>
      <w:proofErr w:type="spellEnd"/>
      <w:r w:rsidRPr="003D2DE9" w:rsidR="00B24557">
        <w:rPr>
          <w:lang w:val="en-GB"/>
        </w:rPr>
        <w:t xml:space="preserve">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PNB – 12403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Corinne MARTINEAU, corinne.martineau@fhbx.eu</w:t>
      </w:r>
    </w:p>
    <w:p w:rsidR="003A202A" w:rsidP="00B24557" w:rsidRDefault="00B24557" w14:paraId="2ECA9BBA" w14:textId="02B63D09">
      <w:pPr>
        <w:pStyle w:val="Rfs"/>
      </w:pPr>
      <w:r w:rsidRPr="000E4C8C">
        <w:t>CD/CM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PNB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 xml:space="preserve">34B, boulevard Félix </w:t>
                            </w:r>
                            <w:proofErr w:type="spellStart"/>
                            <w:r w:rsidRPr="00B24557">
                              <w:t>Buhot</w:t>
                            </w:r>
                            <w:proofErr w:type="spellEnd"/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50700 VALOGNES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775B152B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99695D">
                              <w:rPr>
                                <w:u w:val="single"/>
                              </w:rPr>
                              <w:t>Monsieur BARBEY Patrick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PNB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34B, boulevard Félix Buhot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50700 VALOGNES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75B152B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99695D">
                        <w:rPr>
                          <w:u w:val="single"/>
                        </w:rPr>
                        <w:t>Monsieur BARBEY Patrick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4070B87C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: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070B87C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: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Pr="005319DA" w:rsidR="00415F42" w:rsidP="00415F42" w:rsidRDefault="00415F42" w14:paraId="44E3830B" w14:textId="207EDE5B">
      <w:r>
        <w:t>Monsieur,</w:t>
      </w:r>
    </w:p>
    <w:p w:rsidRPr="005319DA" w:rsidR="00415F42" w:rsidP="00415F42" w:rsidRDefault="00415F42" w14:paraId="06423E45" w14:textId="760C1D0F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99695D">
        <w:rPr>
          <w:color w:val="000000"/>
        </w:rPr>
        <w:t>22 novembre 2024</w:t>
      </w:r>
      <w:r>
        <w:rPr>
          <w:color w:val="000000"/>
        </w:rPr>
        <w:t xml:space="preserve"> </w:t>
      </w:r>
      <w:r w:rsidRPr="005319DA">
        <w:t xml:space="preserve">reçue en </w:t>
      </w:r>
      <w:r w:rsidR="0099695D">
        <w:t>l’</w:t>
      </w:r>
      <w:r w:rsidRPr="005319DA">
        <w:t>Etude</w:t>
      </w:r>
      <w:r w:rsidR="0099695D">
        <w:t xml:space="preserve"> de Maître Cambon</w:t>
      </w:r>
      <w:r w:rsidRPr="005319DA">
        <w:t xml:space="preserve"> le </w:t>
      </w:r>
      <w:r w:rsidR="0099695D">
        <w:rPr>
          <w:color w:val="000000"/>
        </w:rPr>
        <w:t>28 novembre 2024, qui m’en a transmis une copie,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99695D">
        <w:rPr>
          <w:b/>
          <w:color w:val="000000"/>
        </w:rPr>
        <w:t>KLESIA PRO</w:t>
      </w:r>
      <w:r w:rsidRPr="005319DA">
        <w:rPr>
          <w:color w:val="000000"/>
        </w:rPr>
        <w:t xml:space="preserve"> qui </w:t>
      </w:r>
      <w:r w:rsidR="0099695D">
        <w:rPr>
          <w:color w:val="000000"/>
        </w:rPr>
        <w:t>i</w:t>
      </w:r>
      <w:r w:rsidRPr="005319DA">
        <w:rPr>
          <w:color w:val="000000"/>
        </w:rPr>
        <w:t>nterroge en application des dispositions de l’article L.</w:t>
      </w:r>
      <w:r w:rsidR="0099695D">
        <w:rPr>
          <w:color w:val="000000"/>
        </w:rPr>
        <w:t>641-11-1</w:t>
      </w:r>
      <w:r w:rsidRPr="005319DA">
        <w:rPr>
          <w:color w:val="000000"/>
        </w:rPr>
        <w:t xml:space="preserve"> du code de commerce pour connaître mes intentions quant à la poursuite ou non du contrat.</w:t>
      </w:r>
    </w:p>
    <w:p w:rsidR="00415F42" w:rsidP="00415F42" w:rsidRDefault="00415F42" w14:paraId="6C003C28" w14:textId="5E366AE7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="0099695D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2A879C07" w14:textId="11223B18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:rsidRPr="005319DA" w:rsidR="00415F42" w:rsidP="00415F42" w:rsidRDefault="00415F42" w14:paraId="23349EA9" w14:textId="5AC2CEE0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99695D">
        <w:rPr>
          <w:b/>
          <w:color w:val="000000"/>
        </w:rPr>
        <w:t>19 décembre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7375B17B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415F42" w:rsidP="00A25A97" w:rsidRDefault="00C13E72" w14:paraId="576BF2AB" w14:textId="1B4CFC43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proofErr w:type="spellStart"/>
      <w:r w:rsidRPr="00C13E72">
        <w:rPr>
          <w:color w:val="FFFFFF" w:themeColor="background1"/>
          <w:sz w:val="18"/>
        </w:rPr>
        <w:drawing>
          <wp:inline distT="0" distB="0" distL="0" distR="0">
            <wp:extent cx="2133892" cy="1486103"/>
            <wp:effectExtent l="0" t="0" r="0" b="0"/>
            <wp:docPr id="424838304" name="Image42483830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483830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892" cy="148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PNB </w:t>
      </w:r>
    </w:p>
    <w:p w:rsidRPr="0094376E" w:rsidR="00415F42" w:rsidP="00415F42" w:rsidRDefault="00415F42" w14:paraId="1F2AFDDE" w14:textId="36EB3ACC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</w:t>
      </w:r>
      <w:r w:rsidR="0099695D">
        <w:rPr>
          <w:rFonts w:cs="Calibri"/>
          <w:b/>
          <w:bCs/>
          <w:color w:val="auto"/>
          <w:szCs w:val="18"/>
        </w:rPr>
        <w:t>641-11-1</w:t>
      </w:r>
      <w:r w:rsidRPr="0094376E">
        <w:rPr>
          <w:rFonts w:cs="Calibri"/>
          <w:b/>
          <w:bCs/>
          <w:color w:val="auto"/>
          <w:szCs w:val="18"/>
        </w:rPr>
        <w:t xml:space="preserve">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0D71FF" w:rsidR="00A25A97" w:rsidP="00A25A97" w:rsidRDefault="00A25A97" w14:paraId="31AD7FF6" w14:textId="515F07CA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t>Cocontractant :</w:t>
      </w:r>
      <w:r w:rsidR="0099695D">
        <w:rPr>
          <w:rFonts w:cs="Calibri" w:asciiTheme="majorHAnsi" w:hAnsiTheme="majorHAnsi"/>
          <w:b/>
          <w:bCs/>
          <w:color w:val="auto"/>
          <w:szCs w:val="18"/>
        </w:rPr>
        <w:t xml:space="preserve"> KLESIA PRO</w:t>
      </w:r>
    </w:p>
    <w:p w:rsidRPr="000D71FF" w:rsidR="00A25A97" w:rsidP="00A25A97" w:rsidRDefault="00A25A97" w14:paraId="6812CEF7" w14:textId="2D4184C7">
      <w:pPr>
        <w:spacing w:after="0" w:line="240" w:lineRule="auto"/>
        <w:rPr>
          <w:rFonts w:cs="Calibri" w:asciiTheme="majorHAnsi" w:hAnsiTheme="majorHAnsi"/>
          <w:b/>
          <w:color w:val="auto"/>
          <w:szCs w:val="18"/>
        </w:rPr>
      </w:pPr>
      <w:r w:rsidRPr="000D71FF">
        <w:rPr>
          <w:rFonts w:cs="Calibri" w:asciiTheme="majorHAnsi" w:hAnsiTheme="majorHAnsi"/>
          <w:b/>
          <w:color w:val="auto"/>
          <w:szCs w:val="18"/>
        </w:rPr>
        <w:t>Objet :</w:t>
      </w:r>
      <w:r w:rsidR="0099695D">
        <w:rPr>
          <w:rFonts w:cs="Calibri" w:asciiTheme="majorHAnsi" w:hAnsiTheme="majorHAnsi"/>
          <w:b/>
          <w:color w:val="auto"/>
          <w:szCs w:val="18"/>
        </w:rPr>
        <w:t xml:space="preserve"> frais de santé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1"/>
    </w:p>
    <w:p w:rsidRPr="0094376E" w:rsidR="00415F42" w:rsidP="00415F42" w:rsidRDefault="00415F42" w14:paraId="2B0A7112" w14:textId="0B42424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99695D">
        <w:rPr>
          <w:rFonts w:cs="Calibri"/>
          <w:b/>
          <w:color w:val="auto"/>
          <w:szCs w:val="18"/>
        </w:rPr>
        <w:t>K00000011661834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1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C77F9F">
        <w:rPr>
          <w:rFonts w:cs="Calibri"/>
          <w:color w:val="auto"/>
          <w:szCs w:val="18"/>
        </w:rPr>
      </w:r>
      <w:r w:rsidR="00C77F9F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C77F9F">
        <w:rPr>
          <w:rFonts w:cs="Calibri"/>
          <w:color w:val="auto"/>
          <w:szCs w:val="18"/>
        </w:rPr>
      </w:r>
      <w:r w:rsidR="00C77F9F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2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C77F9F">
        <w:rPr>
          <w:rFonts w:cs="Calibri"/>
          <w:color w:val="auto"/>
          <w:szCs w:val="18"/>
        </w:rPr>
      </w:r>
      <w:r w:rsidR="00C77F9F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C77F9F">
        <w:rPr>
          <w:rFonts w:cs="Calibri"/>
          <w:color w:val="auto"/>
          <w:szCs w:val="18"/>
        </w:rPr>
      </w:r>
      <w:r w:rsidR="00C77F9F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C77F9F">
        <w:rPr>
          <w:rFonts w:cs="Calibri"/>
          <w:color w:val="auto"/>
          <w:szCs w:val="18"/>
        </w:rPr>
      </w:r>
      <w:r w:rsidR="00C77F9F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6DC9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EB6A0E" w:rsidP="00411FAB" w:rsidRDefault="00EB6A0E" w14:paraId="40847B57" w14:textId="07A1362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C77F9F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r w:rsidR="00C77F9F">
      <w:fldChar w:fldCharType="begin"/>
    </w:r>
    <w:r w:rsidR="00C77F9F">
      <w:instrText xml:space="preserve"> SECTIONPAGES </w:instrText>
    </w:r>
    <w:r w:rsidR="00C77F9F">
      <w:fldChar w:fldCharType="separate"/>
    </w:r>
    <w:r w:rsidR="00C77F9F">
      <w:rPr>
        <w:noProof/>
      </w:rPr>
      <w:t>2</w:t>
    </w:r>
    <w:r w:rsidR="00C77F9F">
      <w:rPr>
        <w:noProof/>
      </w:rPr>
      <w:fldChar w:fldCharType="end"/>
    </w:r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EB6A0E" w:rsidP="00411FAB" w:rsidRDefault="00EB6A0E" w14:paraId="6B54B7F0" w14:textId="363E1C8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C77F9F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r w:rsidR="00C77F9F">
      <w:fldChar w:fldCharType="begin"/>
    </w:r>
    <w:r w:rsidR="00C77F9F">
      <w:instrText xml:space="preserve"> SECTIONPAGES </w:instrText>
    </w:r>
    <w:r w:rsidR="00C77F9F">
      <w:fldChar w:fldCharType="separate"/>
    </w:r>
    <w:r w:rsidR="00C77F9F">
      <w:rPr>
        <w:noProof/>
      </w:rPr>
      <w:t>2</w:t>
    </w:r>
    <w:r w:rsidR="00C77F9F">
      <w:rPr>
        <w:noProof/>
      </w:rPr>
      <w:fldChar w:fldCharType="end"/>
    </w:r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okmarkStart w:name="_Hlk115450515" w:id="3"/>
  <w:bookmarkStart w:name="_Hlk115450516" w:id="4"/>
  <w:bookmarkStart w:name="_Hlk115450517" w:id="5"/>
  <w:bookmarkStart w:name="_Hlk115450518" w:id="6"/>
  <w:bookmarkStart w:name="_Hlk115450519" w:id="7"/>
  <w:bookmarkStart w:name="_Hlk115450520" w:id="8"/>
  <w:bookmarkStart w:name="_Hlk115450521" w:id="9"/>
  <w:bookmarkStart w:name="_Hlk115450522" w:id="10"/>
  <w:bookmarkStart w:name="_Hlk115450523" w:id="11"/>
  <w:bookmarkStart w:name="_Hlk115450524" w:id="12"/>
  <w:bookmarkStart w:name="_Hlk115450525" w:id="13"/>
  <w:bookmarkStart w:name="_Hlk115450526" w:id="14"/>
  <w:bookmarkStart w:name="_Hlk115450527" w:id="15"/>
  <w:bookmarkStart w:name="_Hlk115450528" w:id="16"/>
  <w:bookmarkStart w:name="_Hlk115450529" w:id="17"/>
  <w:bookmarkStart w:name="_Hlk115450530" w:id="18"/>
  <w:bookmarkStart w:name="_Hlk115450531" w:id="19"/>
  <w:bookmarkStart w:name="_Hlk115450532" w:id="20"/>
  <w:bookmarkStart w:name="_Hlk115450533" w:id="21"/>
  <w:bookmarkStart w:name="_Hlk115450534" w:id="22"/>
  <w:bookmarkStart w:name="_Hlk115450535" w:id="23"/>
  <w:bookmarkStart w:name="_Hlk115450536" w:id="24"/>
  <w:bookmarkStart w:name="_Hlk115450537" w:id="25"/>
  <w:bookmarkStart w:name="_Hlk115450538" w:id="26"/>
  <w:bookmarkStart w:name="_Hlk115450539" w:id="27"/>
  <w:bookmarkStart w:name="_Hlk115450540" w:id="28"/>
  <w:bookmarkStart w:name="_Hlk115450541" w:id="29"/>
  <w:bookmarkStart w:name="_Hlk115450542" w:id="30"/>
  <w:bookmarkStart w:name="_Hlk115450543" w:id="31"/>
  <w:bookmarkStart w:name="_Hlk115450544" w:id="32"/>
  <w:bookmarkStart w:name="_Hlk115450545" w:id="33"/>
  <w:bookmarkStart w:name="_Hlk115450546" w:id="34"/>
  <w:bookmarkStart w:name="_Hlk115450547" w:id="35"/>
  <w:bookmarkStart w:name="_Hlk115450548" w:id="36"/>
  <w:bookmarkStart w:name="_Hlk115450549" w:id="37"/>
  <w:bookmarkStart w:name="_Hlk115450550" w:id="38"/>
  <w:bookmarkStart w:name="_Hlk115450551" w:id="39"/>
  <w:bookmarkStart w:name="_Hlk115450552" w:id="40"/>
  <w:bookmarkStart w:name="_Hlk115450553" w:id="41"/>
  <w:bookmarkStart w:name="_Hlk115450554" w:id="42"/>
  <w:bookmarkStart w:name="_Hlk115450555" w:id="43"/>
  <w:bookmarkStart w:name="_Hlk115450556" w:id="44"/>
  <w:bookmarkStart w:name="_Hlk115450557" w:id="45"/>
  <w:bookmarkStart w:name="_Hlk115450558" w:id="46"/>
  <w:bookmarkStart w:name="_Hlk115450559" w:id="47"/>
  <w:bookmarkStart w:name="_Hlk115450560" w:id="48"/>
  <w:bookmarkStart w:name="_Hlk115450561" w:id="49"/>
  <w:bookmarkStart w:name="_Hlk115450562" w:id="50"/>
  <w:bookmarkStart w:name="_Hlk115450563" w:id="51"/>
  <w:bookmarkStart w:name="_Hlk115450564" w:id="52"/>
  <w:bookmarkStart w:name="_Hlk115450565" w:id="53"/>
  <w:bookmarkStart w:name="_Hlk115450566" w:id="54"/>
  <w:bookmarkStart w:name="_Hlk115450567" w:id="55"/>
  <w:bookmarkStart w:name="_Hlk115450568" w:id="56"/>
  <w:bookmarkStart w:name="_Hlk115450569" w:id="57"/>
  <w:bookmarkStart w:name="_Hlk115450570" w:id="58"/>
  <w:bookmarkStart w:name="_Hlk115450571" w:id="59"/>
  <w:bookmarkStart w:name="_Hlk115450572" w:id="60"/>
  <w:bookmarkStart w:name="_Hlk115450573" w:id="61"/>
  <w:bookmarkStart w:name="_Hlk115450574" w:id="62"/>
  <w:bookmarkStart w:name="_Hlk115450575" w:id="63"/>
  <w:bookmarkStart w:name="_Hlk115450576" w:id="64"/>
  <w:bookmarkStart w:name="_Hlk115450577" w:id="65"/>
  <w:bookmarkStart w:name="_Hlk115450578" w:id="66"/>
  <w:bookmarkStart w:name="_Hlk115450579" w:id="67"/>
  <w:bookmarkStart w:name="_Hlk115450580" w:id="68"/>
  <w:bookmarkStart w:name="_Hlk115450581" w:id="69"/>
  <w:bookmarkStart w:name="_Hlk115450582" w:id="70"/>
  <w:bookmarkStart w:name="_Hlk115450583" w:id="71"/>
  <w:bookmarkStart w:name="_Hlk115450584" w:id="72"/>
  <w:bookmarkStart w:name="_Hlk115450585" w:id="73"/>
  <w:bookmarkStart w:name="_Hlk115450586" w:id="74"/>
  <w:bookmarkStart w:name="_Hlk115450587" w:id="75"/>
  <w:bookmarkStart w:name="_Hlk115450588" w:id="76"/>
  <w:bookmarkStart w:name="_Hlk115450589" w:id="77"/>
  <w:bookmarkStart w:name="_Hlk115450590" w:id="78"/>
  <w:bookmarkStart w:name="_Hlk115450591" w:id="79"/>
  <w:bookmarkStart w:name="_Hlk115450592" w:id="80"/>
  <w:bookmarkStart w:name="_Hlk115450593" w:id="81"/>
  <w:bookmarkStart w:name="_Hlk115450594" w:id="82"/>
  <w:bookmarkStart w:name="_Hlk115450595" w:id="83"/>
  <w:bookmarkStart w:name="_Hlk115450596" w:id="84"/>
  <w:bookmarkStart w:name="_Hlk115450597" w:id="85"/>
  <w:bookmarkStart w:name="_Hlk115450598" w:id="86"/>
  <w:bookmarkStart w:name="_Hlk115450599" w:id="87"/>
  <w:bookmarkStart w:name="_Hlk115450600" w:id="88"/>
  <w:bookmarkStart w:name="_Hlk115450601" w:id="89"/>
  <w:bookmarkStart w:name="_Hlk115450602" w:id="90"/>
  <w:bookmarkStart w:name="_Hlk115450603" w:id="91"/>
  <w:bookmarkStart w:name="_Hlk115450604" w:id="92"/>
  <w:bookmarkStart w:name="_Hlk115450605" w:id="93"/>
  <w:bookmarkStart w:name="_Hlk115450606" w:id="94"/>
  <w:bookmarkStart w:name="_Hlk115450607" w:id="95"/>
  <w:bookmarkStart w:name="_Hlk115450608" w:id="96"/>
  <w:bookmarkStart w:name="_Hlk115450609" w:id="97"/>
  <w:bookmarkStart w:name="_Hlk115450610" w:id="98"/>
  <w:bookmarkStart w:name="_Hlk115450611" w:id="99"/>
  <w:bookmarkStart w:name="_Hlk115450612" w:id="100"/>
  <w:bookmarkStart w:name="_Hlk115450613" w:id="101"/>
  <w:bookmarkStart w:name="_Hlk115450614" w:id="102"/>
  <w:bookmarkStart w:name="_Hlk115450615" w:id="103"/>
  <w:bookmarkStart w:name="_Hlk115450616" w:id="104"/>
  <w:bookmarkStart w:name="_Hlk115450617" w:id="105"/>
  <w:bookmarkStart w:name="_Hlk115450618" w:id="106"/>
  <w:bookmarkStart w:name="_Hlk115450619" w:id="107"/>
  <w:bookmarkStart w:name="_Hlk115450620" w:id="108"/>
  <w:bookmarkStart w:name="_Hlk115450621" w:id="109"/>
  <w:bookmarkStart w:name="_Hlk115450622" w:id="110"/>
  <w:bookmarkStart w:name="_Hlk115450623" w:id="111"/>
  <w:bookmarkStart w:name="_Hlk115450624" w:id="112"/>
  <w:bookmarkStart w:name="_Hlk115450625" w:id="113"/>
  <w:bookmarkStart w:name="_Hlk115450626" w:id="114"/>
  <w:bookmarkStart w:name="_Hlk115450627" w:id="115"/>
  <w:bookmarkStart w:name="_Hlk115450628" w:id="116"/>
  <w:bookmarkStart w:name="_Hlk115450629" w:id="117"/>
  <w:bookmarkStart w:name="_Hlk115450630" w:id="118"/>
  <w:bookmarkStart w:name="_Hlk115450631" w:id="119"/>
  <w:bookmarkStart w:name="_Hlk115450632" w:id="120"/>
  <w:bookmarkStart w:name="_Hlk115450633" w:id="121"/>
  <w:bookmarkStart w:name="_Hlk115450634" w:id="122"/>
  <w:bookmarkStart w:name="_Hlk115450635" w:id="123"/>
  <w:bookmarkStart w:name="_Hlk115450636" w:id="124"/>
  <w:bookmarkStart w:name="_Hlk115450637" w:id="125"/>
  <w:bookmarkStart w:name="_Hlk115450638" w:id="126"/>
  <w:bookmarkStart w:name="_Hlk115450639" w:id="127"/>
  <w:bookmarkStart w:name="_Hlk115450640" w:id="128"/>
  <w:bookmarkStart w:name="_Hlk115450641" w:id="129"/>
  <w:bookmarkStart w:name="_Hlk115450642" w:id="130"/>
  <w:bookmarkStart w:name="_Hlk115450643" w:id="131"/>
  <w:bookmarkStart w:name="_Hlk115450644" w:id="132"/>
  <w:bookmarkStart w:name="_Hlk115450645" w:id="133"/>
  <w:bookmarkStart w:name="_Hlk115450646" w:id="134"/>
  <w:bookmarkStart w:name="_Hlk115450647" w:id="135"/>
  <w:bookmarkStart w:name="_Hlk115450648" w:id="136"/>
  <w:bookmarkStart w:name="_Hlk115450649" w:id="137"/>
  <w:bookmarkStart w:name="_Hlk115450650" w:id="138"/>
  <w:bookmarkStart w:name="_Hlk115450651" w:id="139"/>
  <w:bookmarkStart w:name="_Hlk115450652" w:id="140"/>
  <w:bookmarkStart w:name="_Hlk115450653" w:id="141"/>
  <w:bookmarkStart w:name="_Hlk115450654" w:id="142"/>
  <w:bookmarkStart w:name="_Hlk115450655" w:id="143"/>
  <w:bookmarkStart w:name="_Hlk115450656" w:id="144"/>
  <w:bookmarkStart w:name="_Hlk115450657" w:id="145"/>
  <w:bookmarkStart w:name="_Hlk115450658" w:id="146"/>
  <w:bookmarkStart w:name="_Hlk115450659" w:id="147"/>
  <w:bookmarkStart w:name="_Hlk115450660" w:id="148"/>
  <w:bookmarkStart w:name="_Hlk115450661" w:id="149"/>
  <w:bookmarkStart w:name="_Hlk115450662" w:id="150"/>
  <w:bookmarkStart w:name="_Hlk115450663" w:id="151"/>
  <w:bookmarkStart w:name="_Hlk115450664" w:id="152"/>
  <w:bookmarkStart w:name="_Hlk115450665" w:id="153"/>
  <w:bookmarkStart w:name="_Hlk115450666" w:id="154"/>
  <w:bookmarkStart w:name="_Hlk115450667" w:id="155"/>
  <w:bookmarkStart w:name="_Hlk115450668" w:id="156"/>
  <w:bookmarkStart w:name="_Hlk115450669" w:id="157"/>
  <w:bookmarkStart w:name="_Hlk115450670" w:id="158"/>
  <w:bookmarkStart w:name="_Hlk115450671" w:id="159"/>
  <w:bookmarkStart w:name="_Hlk115450672" w:id="160"/>
  <w:bookmarkStart w:name="_Hlk115450673" w:id="161"/>
  <w:bookmarkStart w:name="_Hlk115450674" w:id="162"/>
  <w:bookmarkStart w:name="_Hlk115450675" w:id="163"/>
  <w:bookmarkStart w:name="_Hlk115450676" w:id="164"/>
  <w:bookmarkStart w:name="_Hlk115450677" w:id="165"/>
  <w:bookmarkStart w:name="_Hlk115450678" w:id="166"/>
  <w:bookmarkStart w:name="_Hlk115450679" w:id="167"/>
  <w:bookmarkStart w:name="_Hlk115450680" w:id="168"/>
  <w:bookmarkStart w:name="_Hlk115450681" w:id="169"/>
  <w:bookmarkStart w:name="_Hlk115450682" w:id="170"/>
  <w:bookmarkStart w:name="_Hlk115450683" w:id="171"/>
  <w:bookmarkStart w:name="_Hlk115450684" w:id="172"/>
  <w:bookmarkStart w:name="_Hlk115450685" w:id="173"/>
  <w:bookmarkStart w:name="_Hlk115450686" w:id="174"/>
  <w:bookmarkStart w:name="_Hlk115450687" w:id="175"/>
  <w:bookmarkStart w:name="_Hlk115450688" w:id="176"/>
  <w:bookmarkStart w:name="_Hlk115450689" w:id="177"/>
  <w:bookmarkStart w:name="_Hlk115450690" w:id="178"/>
  <w:bookmarkStart w:name="_Hlk115450691" w:id="179"/>
  <w:bookmarkStart w:name="_Hlk115450692" w:id="180"/>
  <w:bookmarkStart w:name="_Hlk115450693" w:id="181"/>
  <w:bookmarkStart w:name="_Hlk115450694" w:id="182"/>
  <w:bookmarkStart w:name="_Hlk115450695" w:id="183"/>
  <w:bookmarkStart w:name="_Hlk115450696" w:id="184"/>
  <w:bookmarkStart w:name="_Hlk115450697" w:id="185"/>
  <w:bookmarkStart w:name="_Hlk115450698" w:id="186"/>
  <w:bookmarkStart w:name="_Hlk115450699" w:id="187"/>
  <w:bookmarkStart w:name="_Hlk115450700" w:id="188"/>
  <w:bookmarkStart w:name="_Hlk115450701" w:id="189"/>
  <w:bookmarkStart w:name="_Hlk115450702" w:id="190"/>
  <w:bookmarkStart w:name="_Hlk115450703" w:id="191"/>
  <w:bookmarkStart w:name="_Hlk115450704" w:id="192"/>
  <w:bookmarkStart w:name="_Hlk115450705" w:id="193"/>
  <w:bookmarkStart w:name="_Hlk115450706" w:id="194"/>
  <w:bookmarkStart w:name="_Hlk115450707" w:id="195"/>
  <w:bookmarkStart w:name="_Hlk115450708" w:id="196"/>
  <w:bookmarkStart w:name="_Hlk115450709" w:id="197"/>
  <w:bookmarkStart w:name="_Hlk115450710" w:id="198"/>
  <w:bookmarkStart w:name="_Hlk115450711" w:id="199"/>
  <w:bookmarkStart w:name="_Hlk115450712" w:id="200"/>
  <w:bookmarkStart w:name="_Hlk115450713" w:id="201"/>
  <w:bookmarkStart w:name="_Hlk115450714" w:id="202"/>
  <w:bookmarkStart w:name="_Hlk115450715" w:id="203"/>
  <w:bookmarkStart w:name="_Hlk115450716" w:id="204"/>
  <w:bookmarkStart w:name="_Hlk115450717" w:id="205"/>
  <w:bookmarkStart w:name="_Hlk115450718" w:id="206"/>
  <w:bookmarkStart w:name="_Hlk115450719" w:id="207"/>
  <w:bookmarkStart w:name="_Hlk115450720" w:id="208"/>
  <w:bookmarkStart w:name="_Hlk115450721" w:id="209"/>
  <w:bookmarkStart w:name="_Hlk115450722" w:id="210"/>
  <w:bookmarkStart w:name="_Hlk115450723" w:id="211"/>
  <w:bookmarkStart w:name="_Hlk115450724" w:id="212"/>
  <w:bookmarkStart w:name="_Hlk115450725" w:id="213"/>
  <w:bookmarkStart w:name="_Hlk115450726" w:id="214"/>
  <w:bookmarkStart w:name="_Hlk115450727" w:id="215"/>
  <w:bookmarkStart w:name="_Hlk115450728" w:id="216"/>
  <w:bookmarkStart w:name="_Hlk115450729" w:id="217"/>
  <w:bookmarkStart w:name="_Hlk115450730" w:id="218"/>
  <w:bookmarkStart w:name="_Hlk115450731" w:id="219"/>
  <w:bookmarkStart w:name="_Hlk115450732" w:id="220"/>
  <w:bookmarkStart w:name="_Hlk115450733" w:id="221"/>
  <w:bookmarkStart w:name="_Hlk115450734" w:id="222"/>
  <w:bookmarkStart w:name="_Hlk115450735" w:id="223"/>
  <w:bookmarkStart w:name="_Hlk115450736" w:id="224"/>
  <w:bookmarkStart w:name="_Hlk115450737" w:id="225"/>
  <w:bookmarkStart w:name="_Hlk115450738" w:id="226"/>
  <w:bookmarkStart w:name="_Hlk115450739" w:id="227"/>
  <w:bookmarkStart w:name="_Hlk115450740" w:id="228"/>
  <w:bookmarkStart w:name="_Hlk115450741" w:id="229"/>
  <w:bookmarkStart w:name="_Hlk115450742" w:id="230"/>
  <w:bookmarkStart w:name="_Hlk115450743" w:id="231"/>
  <w:bookmarkStart w:name="_Hlk115450744" w:id="232"/>
  <w:bookmarkStart w:name="_Hlk115450745" w:id="233"/>
  <w:bookmarkStart w:name="_Hlk115450746" w:id="234"/>
  <w:bookmarkStart w:name="_Hlk115450747" w:id="235"/>
  <w:bookmarkStart w:name="_Hlk115450748" w:id="236"/>
  <w:bookmarkStart w:name="_Hlk115450749" w:id="237"/>
  <w:bookmarkStart w:name="_Hlk115450750" w:id="238"/>
  <w:bookmarkStart w:name="_Hlk115450751" w:id="239"/>
  <w:bookmarkStart w:name="_Hlk115450752" w:id="240"/>
  <w:bookmarkStart w:name="_Hlk115450753" w:id="241"/>
  <w:bookmarkStart w:name="_Hlk115450754" w:id="242"/>
  <w:bookmarkStart w:name="_Hlk115450755" w:id="243"/>
  <w:bookmarkStart w:name="_Hlk115450756" w:id="244"/>
  <w:bookmarkStart w:name="_Hlk115450757" w:id="245"/>
  <w:bookmarkStart w:name="_Hlk115450758" w:id="246"/>
  <w:bookmarkStart w:name="_Hlk115450759" w:id="247"/>
  <w:bookmarkStart w:name="_Hlk115450760" w:id="248"/>
  <w:bookmarkStart w:name="_Hlk115450761" w:id="249"/>
  <w:bookmarkStart w:name="_Hlk115450762" w:id="250"/>
  <w:bookmarkStart w:name="_Hlk115450763" w:id="251"/>
  <w:bookmarkStart w:name="_Hlk115450764" w:id="252"/>
  <w:bookmarkStart w:name="_Hlk115450765" w:id="253"/>
  <w:bookmarkStart w:name="_Hlk115450766" w:id="254"/>
  <w:bookmarkStart w:name="_Hlk115450767" w:id="255"/>
  <w:bookmarkStart w:name="_Hlk115450768" w:id="256"/>
  <w:bookmarkStart w:name="_Hlk115450769" w:id="257"/>
  <w:bookmarkStart w:name="_Hlk115450770" w:id="258"/>
  <w:bookmarkStart w:name="_Hlk115450771" w:id="259"/>
  <w:bookmarkStart w:name="_Hlk115450772" w:id="260"/>
  <w:bookmarkStart w:name="_Hlk115450773" w:id="261"/>
  <w:bookmarkStart w:name="_Hlk115450774" w:id="262"/>
  <w:bookmarkStart w:name="_Hlk115450775" w:id="263"/>
  <w:bookmarkStart w:name="_Hlk115450776" w:id="264"/>
  <w:bookmarkStart w:name="_Hlk115450777" w:id="265"/>
  <w:bookmarkStart w:name="_Hlk115450778" w:id="266"/>
  <w:bookmarkStart w:name="_Hlk115450779" w:id="267"/>
  <w:bookmarkStart w:name="_Hlk115450780" w:id="268"/>
  <w:bookmarkStart w:name="_Hlk115450781" w:id="269"/>
  <w:bookmarkStart w:name="_Hlk115450782" w:id="270"/>
  <w:bookmarkStart w:name="_Hlk115450783" w:id="271"/>
  <w:bookmarkStart w:name="_Hlk115450784" w:id="272"/>
  <w:bookmarkStart w:name="_Hlk115450785" w:id="273"/>
  <w:bookmarkStart w:name="_Hlk115450786" w:id="274"/>
  <w:bookmarkStart w:name="_Hlk115450787" w:id="275"/>
  <w:bookmarkStart w:name="_Hlk115450788" w:id="276"/>
  <w:bookmarkStart w:name="_Hlk115450789" w:id="277"/>
  <w:bookmarkStart w:name="_Hlk115450790" w:id="278"/>
  <w:bookmarkStart w:name="_Hlk115450791" w:id="279"/>
  <w:bookmarkStart w:name="_Hlk115450792" w:id="280"/>
  <w:bookmarkStart w:name="_Hlk115450793" w:id="281"/>
  <w:bookmarkStart w:name="_Hlk115450794" w:id="282"/>
  <w:bookmarkStart w:name="_Hlk115450795" w:id="283"/>
  <w:bookmarkStart w:name="_Hlk115450796" w:id="284"/>
  <w:bookmarkStart w:name="_Hlk115450797" w:id="285"/>
  <w:bookmarkStart w:name="_Hlk115450798" w:id="286"/>
  <w:bookmarkStart w:name="_Hlk115450799" w:id="287"/>
  <w:bookmarkStart w:name="_Hlk115450800" w:id="288"/>
  <w:bookmarkStart w:name="_Hlk115450801" w:id="289"/>
  <w:bookmarkStart w:name="_Hlk115450802" w:id="290"/>
  <w:bookmarkStart w:name="_Hlk115450803" w:id="291"/>
  <w:bookmarkStart w:name="_Hlk115450804" w:id="292"/>
  <w:bookmarkStart w:name="_Hlk115450805" w:id="293"/>
  <w:bookmarkStart w:name="_Hlk115450806" w:id="294"/>
  <w:bookmarkStart w:name="_Hlk115450807" w:id="295"/>
  <w:bookmarkStart w:name="_Hlk115450808" w:id="296"/>
  <w:bookmarkStart w:name="_Hlk115450809" w:id="297"/>
  <w:bookmarkStart w:name="_Hlk115450810" w:id="298"/>
  <w:bookmarkStart w:name="_Hlk115450811" w:id="299"/>
  <w:bookmarkStart w:name="_Hlk115450812" w:id="300"/>
  <w:bookmarkStart w:name="_Hlk115450813" w:id="301"/>
  <w:bookmarkStart w:name="_Hlk115450814" w:id="302"/>
  <w:bookmarkStart w:name="_Hlk115450815" w:id="303"/>
  <w:bookmarkStart w:name="_Hlk115450816" w:id="304"/>
  <w:bookmarkStart w:name="_Hlk115450817" w:id="305"/>
  <w:bookmarkStart w:name="_Hlk115450818" w:id="306"/>
  <w:bookmarkStart w:name="_Hlk115450819" w:id="307"/>
  <w:bookmarkStart w:name="_Hlk115450820" w:id="308"/>
  <w:bookmarkStart w:name="_Hlk115450821" w:id="309"/>
  <w:bookmarkStart w:name="_Hlk115450822" w:id="310"/>
  <w:bookmarkStart w:name="_Hlk115450823" w:id="311"/>
  <w:bookmarkStart w:name="_Hlk115450824" w:id="312"/>
  <w:bookmarkStart w:name="_Hlk115450825" w:id="313"/>
  <w:bookmarkStart w:name="_Hlk115450826" w:id="314"/>
  <w:bookmarkStart w:name="_Hlk115450827" w:id="315"/>
  <w:bookmarkStart w:name="_Hlk115450828" w:id="316"/>
  <w:bookmarkStart w:name="_Hlk115450829" w:id="317"/>
  <w:bookmarkStart w:name="_Hlk115450830" w:id="318"/>
  <w:bookmarkStart w:name="_Hlk115450831" w:id="319"/>
  <w:bookmarkStart w:name="_Hlk115450832" w:id="320"/>
  <w:bookmarkStart w:name="_Hlk115450833" w:id="321"/>
  <w:bookmarkStart w:name="_Hlk115450834" w:id="322"/>
  <w:bookmarkStart w:name="_Hlk115450835" w:id="323"/>
  <w:bookmarkStart w:name="_Hlk115450836" w:id="324"/>
  <w:bookmarkStart w:name="_Hlk115450837" w:id="325"/>
  <w:bookmarkStart w:name="_Hlk115450838" w:id="326"/>
  <w:bookmarkStart w:name="_Hlk115450839" w:id="327"/>
  <w:bookmarkStart w:name="_Hlk115450840" w:id="328"/>
  <w:bookmarkStart w:name="_Hlk115450841" w:id="329"/>
  <w:bookmarkStart w:name="_Hlk115450842" w:id="330"/>
  <w:bookmarkStart w:name="_Hlk115450843" w:id="331"/>
  <w:bookmarkStart w:name="_Hlk115450844" w:id="332"/>
  <w:bookmarkStart w:name="_Hlk115450845" w:id="333"/>
  <w:bookmarkStart w:name="_Hlk115450846" w:id="334"/>
  <w:bookmarkStart w:name="_Hlk115450847" w:id="335"/>
  <w:bookmarkStart w:name="_Hlk115450848" w:id="336"/>
  <w:bookmarkStart w:name="_Hlk115450849" w:id="337"/>
  <w:bookmarkStart w:name="_Hlk115450850" w:id="338"/>
  <w:bookmarkStart w:name="_Hlk115450851" w:id="339"/>
  <w:bookmarkStart w:name="_Hlk115450852" w:id="340"/>
  <w:bookmarkStart w:name="_Hlk115450853" w:id="341"/>
  <w:bookmarkStart w:name="_Hlk115450854" w:id="342"/>
  <w:bookmarkStart w:name="_Hlk115450855" w:id="343"/>
  <w:bookmarkStart w:name="_Hlk115450856" w:id="344"/>
  <w:bookmarkStart w:name="_Hlk115450857" w:id="345"/>
  <w:bookmarkStart w:name="_Hlk115450858" w:id="346"/>
  <w:bookmarkStart w:name="_Hlk115450859" w:id="347"/>
  <w:bookmarkStart w:name="_Hlk115450860" w:id="348"/>
  <w:bookmarkStart w:name="_Hlk115450861" w:id="349"/>
  <w:bookmarkStart w:name="_Hlk115450862" w:id="350"/>
  <w:bookmarkStart w:name="_Hlk115450863" w:id="351"/>
  <w:bookmarkStart w:name="_Hlk115450864" w:id="352"/>
  <w:bookmarkStart w:name="_Hlk115450865" w:id="353"/>
  <w:bookmarkStart w:name="_Hlk115450866" w:id="354"/>
  <w:bookmarkStart w:name="_Hlk115450867" w:id="355"/>
  <w:bookmarkStart w:name="_Hlk115450868" w:id="356"/>
  <w:bookmarkStart w:name="_Hlk115450869" w:id="357"/>
  <w:bookmarkStart w:name="_Hlk115450870" w:id="358"/>
  <w:bookmarkStart w:name="_Hlk115450871" w:id="359"/>
  <w:bookmarkStart w:name="_Hlk115450872" w:id="360"/>
  <w:bookmarkStart w:name="_Hlk115450873" w:id="361"/>
  <w:bookmarkStart w:name="_Hlk115450874" w:id="362"/>
  <w:bookmarkStart w:name="_Hlk115450875" w:id="363"/>
  <w:bookmarkStart w:name="_Hlk115450876" w:id="364"/>
  <w:bookmarkStart w:name="_Hlk115450877" w:id="365"/>
  <w:bookmarkStart w:name="_Hlk115450878" w:id="366"/>
  <w:bookmarkStart w:name="_Hlk115450879" w:id="367"/>
  <w:bookmarkStart w:name="_Hlk115450880" w:id="368"/>
  <w:bookmarkStart w:name="_Hlk115450881" w:id="369"/>
  <w:bookmarkStart w:name="_Hlk115450882" w:id="370"/>
  <w:bookmarkStart w:name="_Hlk115450883" w:id="371"/>
  <w:bookmarkStart w:name="_Hlk115450884" w:id="372"/>
  <w:bookmarkStart w:name="_Hlk115450885" w:id="373"/>
  <w:bookmarkStart w:name="_Hlk115450886" w:id="374"/>
  <w:bookmarkStart w:name="_Hlk115450887" w:id="375"/>
  <w:bookmarkStart w:name="_Hlk115450888" w:id="376"/>
  <w:bookmarkStart w:name="_Hlk115450889" w:id="377"/>
  <w:bookmarkStart w:name="_Hlk115450890" w:id="378"/>
  <w:bookmarkStart w:name="_Hlk115450891" w:id="379"/>
  <w:bookmarkStart w:name="_Hlk115450892" w:id="380"/>
  <w:bookmarkStart w:name="_Hlk115450893" w:id="381"/>
  <w:bookmarkStart w:name="_Hlk115450894" w:id="382"/>
  <w:bookmarkStart w:name="_Hlk115450895" w:id="383"/>
  <w:bookmarkStart w:name="_Hlk115450896" w:id="384"/>
  <w:bookmarkStart w:name="_Hlk115450897" w:id="385"/>
  <w:bookmarkStart w:name="_Hlk115450898" w:id="386"/>
  <w:bookmarkStart w:name="_Hlk115450899" w:id="387"/>
  <w:bookmarkStart w:name="_Hlk115450900" w:id="388"/>
  <w:bookmarkStart w:name="_Hlk115450901" w:id="389"/>
  <w:bookmarkStart w:name="_Hlk115450902" w:id="390"/>
  <w:bookmarkStart w:name="_Hlk115450903" w:id="391"/>
  <w:bookmarkStart w:name="_Hlk115450904" w:id="392"/>
  <w:bookmarkStart w:name="_Hlk115450905" w:id="393"/>
  <w:bookmarkStart w:name="_Hlk115450906" w:id="394"/>
  <w:bookmarkStart w:name="_Hlk115450907" w:id="395"/>
  <w:bookmarkStart w:name="_Hlk115450908" w:id="396"/>
  <w:bookmarkStart w:name="_Hlk115450909" w:id="397"/>
  <w:bookmarkStart w:name="_Hlk115450910" w:id="398"/>
  <w:bookmarkStart w:name="_Hlk115450911" w:id="399"/>
  <w:bookmarkStart w:name="_Hlk115450912" w:id="400"/>
  <w:bookmarkStart w:name="_Hlk115450913" w:id="401"/>
  <w:bookmarkStart w:name="_Hlk115450914" w:id="402"/>
  <w:bookmarkStart w:name="_Hlk115450915" w:id="403"/>
  <w:bookmarkStart w:name="_Hlk115450916" w:id="404"/>
  <w:bookmarkStart w:name="_Hlk115450917" w:id="405"/>
  <w:bookmarkStart w:name="_Hlk115450918" w:id="406"/>
  <w:bookmarkStart w:name="_Hlk115450919" w:id="407"/>
  <w:bookmarkStart w:name="_Hlk115450920" w:id="408"/>
  <w:bookmarkStart w:name="_Hlk115450921" w:id="409"/>
  <w:bookmarkStart w:name="_Hlk115450922" w:id="410"/>
  <w:bookmarkStart w:name="_Hlk115450923" w:id="411"/>
  <w:bookmarkStart w:name="_Hlk115450924" w:id="412"/>
  <w:bookmarkStart w:name="_Hlk115450925" w:id="413"/>
  <w:bookmarkStart w:name="_Hlk115450926" w:id="414"/>
  <w:bookmarkStart w:name="_Hlk115450927" w:id="415"/>
  <w:bookmarkStart w:name="_Hlk115450928" w:id="416"/>
  <w:bookmarkStart w:name="_Hlk115450929" w:id="417"/>
  <w:bookmarkStart w:name="_Hlk115450930" w:id="418"/>
  <w:bookmarkStart w:name="_Hlk115450931" w:id="419"/>
  <w:bookmarkStart w:name="_Hlk115450932" w:id="420"/>
  <w:bookmarkStart w:name="_Hlk115450933" w:id="421"/>
  <w:bookmarkStart w:name="_Hlk115450934" w:id="422"/>
  <w:bookmarkStart w:name="_Hlk115450935" w:id="423"/>
  <w:bookmarkStart w:name="_Hlk115450936" w:id="424"/>
  <w:bookmarkStart w:name="_Hlk115450937" w:id="425"/>
  <w:bookmarkStart w:name="_Hlk115450938" w:id="426"/>
  <w:bookmarkStart w:name="_Hlk115450939" w:id="427"/>
  <w:bookmarkStart w:name="_Hlk115450940" w:id="428"/>
  <w:bookmarkStart w:name="_Hlk115450941" w:id="429"/>
  <w:bookmarkStart w:name="_Hlk115450942" w:id="430"/>
  <w:bookmarkStart w:name="_Hlk115450943" w:id="431"/>
  <w:bookmarkStart w:name="_Hlk115450944" w:id="432"/>
  <w:bookmarkStart w:name="_Hlk115450945" w:id="433"/>
  <w:bookmarkStart w:name="_Hlk115450946" w:id="434"/>
  <w:bookmarkStart w:name="_Hlk115450947" w:id="435"/>
  <w:bookmarkStart w:name="_Hlk115450948" w:id="436"/>
  <w:bookmarkStart w:name="_Hlk115450949" w:id="437"/>
  <w:bookmarkStart w:name="_Hlk115450950" w:id="438"/>
  <w:bookmarkStart w:name="_Hlk115450951" w:id="439"/>
  <w:bookmarkStart w:name="_Hlk115450952" w:id="440"/>
  <w:bookmarkStart w:name="_Hlk115450953" w:id="441"/>
  <w:bookmarkStart w:name="_Hlk115450954" w:id="442"/>
  <w:bookmarkStart w:name="_Hlk115450955" w:id="443"/>
  <w:bookmarkStart w:name="_Hlk115450956" w:id="444"/>
  <w:bookmarkStart w:name="_Hlk115450957" w:id="445"/>
  <w:bookmarkStart w:name="_Hlk115450958" w:id="446"/>
  <w:bookmarkStart w:name="_Hlk115450959" w:id="447"/>
  <w:bookmarkStart w:name="_Hlk115450960" w:id="448"/>
  <w:bookmarkStart w:name="_Hlk115450961" w:id="449"/>
  <w:bookmarkStart w:name="_Hlk115450962" w:id="450"/>
  <w:bookmarkStart w:name="_Hlk115450963" w:id="451"/>
  <w:bookmarkStart w:name="_Hlk115450964" w:id="452"/>
  <w:bookmarkStart w:name="_Hlk115450965" w:id="453"/>
  <w:bookmarkStart w:name="_Hlk115450966" w:id="454"/>
  <w:bookmarkStart w:name="_Hlk115450967" w:id="455"/>
  <w:bookmarkStart w:name="_Hlk115450968" w:id="456"/>
  <w:bookmarkStart w:name="_Hlk115450969" w:id="457"/>
  <w:bookmarkStart w:name="_Hlk115450970" w:id="458"/>
  <w:bookmarkStart w:name="_Hlk115450971" w:id="459"/>
  <w:bookmarkStart w:name="_Hlk115450972" w:id="460"/>
  <w:bookmarkStart w:name="_Hlk115450973" w:id="461"/>
  <w:bookmarkStart w:name="_Hlk115450974" w:id="462"/>
  <w:bookmarkStart w:name="_Hlk115450975" w:id="463"/>
  <w:bookmarkStart w:name="_Hlk115450976" w:id="464"/>
  <w:bookmarkStart w:name="_Hlk115450977" w:id="465"/>
  <w:bookmarkStart w:name="_Hlk115450978" w:id="466"/>
  <w:bookmarkStart w:name="_Hlk115450979" w:id="467"/>
  <w:bookmarkStart w:name="_Hlk115450980" w:id="468"/>
  <w:bookmarkStart w:name="_Hlk115450981" w:id="469"/>
  <w:bookmarkStart w:name="_Hlk115450982" w:id="470"/>
  <w:bookmarkStart w:name="_Hlk115450983" w:id="471"/>
  <w:bookmarkStart w:name="_Hlk115450984" w:id="472"/>
  <w:bookmarkStart w:name="_Hlk115450985" w:id="473"/>
  <w:bookmarkStart w:name="_Hlk115450986" w:id="474"/>
  <w:bookmarkStart w:name="_Hlk115450987" w:id="475"/>
  <w:bookmarkStart w:name="_Hlk115450988" w:id="476"/>
  <w:bookmarkStart w:name="_Hlk115450989" w:id="477"/>
  <w:bookmarkStart w:name="_Hlk115450990" w:id="478"/>
  <w:bookmarkStart w:name="_Hlk115450991" w:id="479"/>
  <w:bookmarkStart w:name="_Hlk115450992" w:id="480"/>
  <w:bookmarkStart w:name="_Hlk115450993" w:id="481"/>
  <w:bookmarkStart w:name="_Hlk115450994" w:id="482"/>
  <w:bookmarkStart w:name="_Hlk115450995" w:id="483"/>
  <w:bookmarkStart w:name="_Hlk115450996" w:id="484"/>
  <w:bookmarkStart w:name="_Hlk115450997" w:id="485"/>
  <w:bookmarkStart w:name="_Hlk115450998" w:id="486"/>
  <w:bookmarkStart w:name="_Hlk115450999" w:id="487"/>
  <w:bookmarkStart w:name="_Hlk115451000" w:id="488"/>
  <w:bookmarkStart w:name="_Hlk115451001" w:id="489"/>
  <w:bookmarkStart w:name="_Hlk115451002" w:id="490"/>
  <w:bookmarkStart w:name="_Hlk115451003" w:id="491"/>
  <w:bookmarkStart w:name="_Hlk115451004" w:id="492"/>
  <w:bookmarkStart w:name="_Hlk115451005" w:id="493"/>
  <w:bookmarkStart w:name="_Hlk115451006" w:id="494"/>
  <w:bookmarkStart w:name="_Hlk115451007" w:id="495"/>
  <w:bookmarkStart w:name="_Hlk115451008" w:id="496"/>
  <w:bookmarkStart w:name="_Hlk115451009" w:id="497"/>
  <w:bookmarkStart w:name="_Hlk115451010" w:id="498"/>
  <w:bookmarkStart w:name="_Hlk115451011" w:id="499"/>
  <w:bookmarkStart w:name="_Hlk115451012" w:id="500"/>
  <w:bookmarkStart w:name="_Hlk115451013" w:id="501"/>
  <w:bookmarkStart w:name="_Hlk115451014" w:id="502"/>
  <w:bookmarkStart w:name="_Hlk115451015" w:id="503"/>
  <w:bookmarkStart w:name="_Hlk115451016" w:id="504"/>
  <w:bookmarkStart w:name="_Hlk115451017" w:id="505"/>
  <w:bookmarkStart w:name="_Hlk115451018" w:id="506"/>
  <w:bookmarkStart w:name="_Hlk115451019" w:id="507"/>
  <w:bookmarkStart w:name="_Hlk115451020" w:id="508"/>
  <w:bookmarkStart w:name="_Hlk115451021" w:id="509"/>
  <w:bookmarkStart w:name="_Hlk115451022" w:id="510"/>
  <w:bookmarkStart w:name="_Hlk115451023" w:id="511"/>
  <w:bookmarkStart w:name="_Hlk115451024" w:id="512"/>
  <w:bookmarkStart w:name="_Hlk115451025" w:id="513"/>
  <w:bookmarkStart w:name="_Hlk115451026" w:id="514"/>
  <w:bookmarkStart w:name="_Hlk115451027" w:id="515"/>
  <w:bookmarkStart w:name="_Hlk115451028" w:id="516"/>
  <w:bookmarkStart w:name="_Hlk115451029" w:id="517"/>
  <w:bookmarkStart w:name="_Hlk115451030" w:id="518"/>
  <w:bookmarkStart w:name="_Hlk115451031" w:id="519"/>
  <w:bookmarkStart w:name="_Hlk115451032" w:id="520"/>
  <w:bookmarkStart w:name="_Hlk115451033" w:id="521"/>
  <w:bookmarkStart w:name="_Hlk115451034" w:id="522"/>
  <w:bookmarkStart w:name="_Hlk115451035" w:id="523"/>
  <w:bookmarkStart w:name="_Hlk115451036" w:id="524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</w:p>
</w:hdr>
</file>

<file path=word/header3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okmarkStart w:name="_Hlk115449283" w:id="525"/>
  <w:bookmarkStart w:name="_Hlk115449284" w:id="526"/>
  <w:bookmarkStart w:name="_Hlk115449285" w:id="527"/>
  <w:bookmarkStart w:name="_Hlk115449286" w:id="528"/>
  <w:bookmarkStart w:name="_Hlk115449287" w:id="529"/>
  <w:bookmarkStart w:name="_Hlk115449288" w:id="530"/>
  <w:bookmarkStart w:name="_Hlk115449289" w:id="531"/>
  <w:bookmarkStart w:name="_Hlk115449290" w:id="532"/>
  <w:bookmarkStart w:name="_Hlk115449291" w:id="533"/>
  <w:bookmarkStart w:name="_Hlk115449292" w:id="534"/>
  <w:bookmarkStart w:name="_Hlk115449293" w:id="535"/>
  <w:bookmarkStart w:name="_Hlk115449294" w:id="536"/>
  <w:bookmarkStart w:name="_Hlk115449295" w:id="537"/>
  <w:bookmarkStart w:name="_Hlk115449296" w:id="538"/>
  <w:bookmarkStart w:name="_Hlk115449297" w:id="539"/>
  <w:bookmarkStart w:name="_Hlk115449298" w:id="540"/>
  <w:bookmarkStart w:name="_Hlk115449299" w:id="541"/>
  <w:bookmarkStart w:name="_Hlk115449300" w:id="542"/>
  <w:bookmarkStart w:name="_Hlk115449301" w:id="543"/>
  <w:bookmarkStart w:name="_Hlk115449302" w:id="544"/>
  <w:bookmarkStart w:name="_Hlk115449303" w:id="545"/>
  <w:bookmarkStart w:name="_Hlk115449304" w:id="546"/>
  <w:bookmarkStart w:name="_Hlk115449305" w:id="547"/>
  <w:bookmarkStart w:name="_Hlk115449306" w:id="548"/>
  <w:bookmarkStart w:name="_Hlk115449307" w:id="549"/>
  <w:bookmarkStart w:name="_Hlk115449308" w:id="550"/>
  <w:bookmarkStart w:name="_Hlk115449309" w:id="551"/>
  <w:bookmarkStart w:name="_Hlk115449310" w:id="552"/>
  <w:bookmarkStart w:name="_Hlk115449311" w:id="553"/>
  <w:bookmarkStart w:name="_Hlk115449312" w:id="554"/>
  <w:bookmarkStart w:name="_Hlk115449313" w:id="555"/>
  <w:bookmarkStart w:name="_Hlk115449314" w:id="556"/>
  <w:bookmarkStart w:name="_Hlk115449315" w:id="557"/>
  <w:bookmarkStart w:name="_Hlk115449316" w:id="558"/>
  <w:bookmarkStart w:name="_Hlk115449317" w:id="559"/>
  <w:bookmarkStart w:name="_Hlk115449318" w:id="560"/>
  <w:bookmarkStart w:name="_Hlk115449319" w:id="561"/>
  <w:bookmarkStart w:name="_Hlk115449320" w:id="562"/>
  <w:bookmarkStart w:name="_Hlk115449321" w:id="563"/>
  <w:bookmarkStart w:name="_Hlk115449322" w:id="564"/>
  <w:bookmarkStart w:name="_Hlk115449323" w:id="565"/>
  <w:bookmarkStart w:name="_Hlk115449324" w:id="566"/>
  <w:bookmarkStart w:name="_Hlk115449325" w:id="567"/>
  <w:bookmarkStart w:name="_Hlk115449326" w:id="568"/>
  <w:bookmarkStart w:name="_Hlk115449327" w:id="569"/>
  <w:bookmarkStart w:name="_Hlk115449328" w:id="570"/>
  <w:bookmarkStart w:name="_Hlk115449329" w:id="571"/>
  <w:bookmarkStart w:name="_Hlk115449330" w:id="572"/>
  <w:bookmarkStart w:name="_Hlk115449331" w:id="573"/>
  <w:bookmarkStart w:name="_Hlk115449332" w:id="574"/>
  <w:bookmarkStart w:name="_Hlk115449333" w:id="575"/>
  <w:bookmarkStart w:name="_Hlk115449334" w:id="576"/>
  <w:bookmarkStart w:name="_Hlk115449335" w:id="577"/>
  <w:bookmarkStart w:name="_Hlk115449336" w:id="578"/>
  <w:bookmarkStart w:name="_Hlk115449337" w:id="579"/>
  <w:bookmarkStart w:name="_Hlk115449338" w:id="580"/>
  <w:bookmarkStart w:name="_Hlk115449339" w:id="581"/>
  <w:bookmarkStart w:name="_Hlk115449340" w:id="582"/>
  <w:bookmarkStart w:name="_Hlk115449341" w:id="583"/>
  <w:bookmarkStart w:name="_Hlk115449342" w:id="584"/>
  <w:bookmarkStart w:name="_Hlk115449343" w:id="585"/>
  <w:bookmarkStart w:name="_Hlk115449344" w:id="586"/>
  <w:bookmarkStart w:name="_Hlk115449345" w:id="587"/>
  <w:bookmarkStart w:name="_Hlk115449346" w:id="588"/>
  <w:bookmarkStart w:name="_Hlk115449347" w:id="589"/>
  <w:bookmarkStart w:name="_Hlk115449348" w:id="590"/>
  <w:bookmarkStart w:name="_Hlk115449349" w:id="591"/>
  <w:bookmarkStart w:name="_Hlk115449350" w:id="592"/>
  <w:bookmarkStart w:name="_Hlk115449351" w:id="593"/>
  <w:bookmarkStart w:name="_Hlk115449352" w:id="594"/>
  <w:bookmarkStart w:name="_Hlk115449353" w:id="595"/>
  <w:bookmarkStart w:name="_Hlk115449354" w:id="596"/>
  <w:bookmarkStart w:name="_Hlk115449355" w:id="597"/>
  <w:bookmarkStart w:name="_Hlk115449356" w:id="598"/>
  <w:bookmarkStart w:name="_Hlk115449357" w:id="599"/>
  <w:bookmarkStart w:name="_Hlk115449358" w:id="600"/>
  <w:bookmarkStart w:name="_Hlk115449359" w:id="601"/>
  <w:bookmarkStart w:name="_Hlk115449360" w:id="602"/>
  <w:bookmarkStart w:name="_Hlk115449361" w:id="603"/>
  <w:bookmarkStart w:name="_Hlk115449362" w:id="604"/>
  <w:bookmarkStart w:name="_Hlk115449363" w:id="605"/>
  <w:bookmarkStart w:name="_Hlk115449364" w:id="606"/>
  <w:bookmarkStart w:name="_Hlk115449365" w:id="607"/>
  <w:bookmarkStart w:name="_Hlk115449366" w:id="608"/>
  <w:bookmarkStart w:name="_Hlk115449367" w:id="609"/>
  <w:bookmarkStart w:name="_Hlk115449368" w:id="610"/>
  <w:bookmarkStart w:name="_Hlk115449369" w:id="611"/>
  <w:bookmarkStart w:name="_Hlk115449370" w:id="612"/>
  <w:bookmarkStart w:name="_Hlk115449371" w:id="613"/>
  <w:bookmarkStart w:name="_Hlk115449372" w:id="614"/>
  <w:bookmarkStart w:name="_Hlk115449373" w:id="615"/>
  <w:bookmarkStart w:name="_Hlk115449374" w:id="616"/>
  <w:bookmarkStart w:name="_Hlk115449375" w:id="617"/>
  <w:bookmarkStart w:name="_Hlk115449376" w:id="618"/>
  <w:bookmarkStart w:name="_Hlk115449377" w:id="619"/>
  <w:bookmarkStart w:name="_Hlk115449378" w:id="620"/>
  <w:bookmarkStart w:name="_Hlk115449379" w:id="621"/>
  <w:bookmarkStart w:name="_Hlk115449380" w:id="622"/>
  <w:bookmarkStart w:name="_Hlk115449381" w:id="623"/>
  <w:bookmarkStart w:name="_Hlk115449382" w:id="624"/>
  <w:bookmarkStart w:name="_Hlk115449383" w:id="625"/>
  <w:bookmarkStart w:name="_Hlk115449384" w:id="626"/>
  <w:bookmarkStart w:name="_Hlk115449385" w:id="627"/>
  <w:bookmarkStart w:name="_Hlk115449386" w:id="628"/>
  <w:bookmarkStart w:name="_Hlk115449387" w:id="629"/>
  <w:bookmarkStart w:name="_Hlk115449388" w:id="630"/>
  <w:bookmarkStart w:name="_Hlk115449389" w:id="631"/>
  <w:bookmarkStart w:name="_Hlk115449390" w:id="632"/>
  <w:bookmarkStart w:name="_Hlk115449391" w:id="633"/>
  <w:bookmarkStart w:name="_Hlk115449392" w:id="634"/>
  <w:bookmarkStart w:name="_Hlk115449393" w:id="635"/>
  <w:bookmarkStart w:name="_Hlk115449394" w:id="636"/>
  <w:bookmarkStart w:name="_Hlk115449395" w:id="637"/>
  <w:bookmarkStart w:name="_Hlk115449396" w:id="638"/>
  <w:bookmarkStart w:name="_Hlk115449397" w:id="639"/>
  <w:bookmarkStart w:name="_Hlk115449398" w:id="640"/>
  <w:bookmarkStart w:name="_Hlk115449399" w:id="641"/>
  <w:bookmarkStart w:name="_Hlk115449400" w:id="642"/>
  <w:bookmarkStart w:name="_Hlk115449401" w:id="643"/>
  <w:bookmarkStart w:name="_Hlk115449402" w:id="644"/>
  <w:bookmarkStart w:name="_Hlk115449403" w:id="645"/>
  <w:bookmarkStart w:name="_Hlk115449404" w:id="646"/>
  <w:bookmarkStart w:name="_Hlk115449405" w:id="647"/>
  <w:bookmarkStart w:name="_Hlk115449406" w:id="648"/>
  <w:bookmarkStart w:name="_Hlk115449407" w:id="649"/>
  <w:bookmarkStart w:name="_Hlk115449408" w:id="650"/>
  <w:bookmarkStart w:name="_Hlk115449409" w:id="651"/>
  <w:bookmarkStart w:name="_Hlk115449410" w:id="652"/>
  <w:bookmarkStart w:name="_Hlk115449411" w:id="653"/>
  <w:bookmarkStart w:name="_Hlk115449412" w:id="654"/>
  <w:bookmarkStart w:name="_Hlk115449413" w:id="655"/>
  <w:bookmarkStart w:name="_Hlk115449414" w:id="656"/>
  <w:bookmarkStart w:name="_Hlk115449415" w:id="657"/>
  <w:bookmarkStart w:name="_Hlk115449416" w:id="658"/>
  <w:bookmarkStart w:name="_Hlk115449417" w:id="659"/>
  <w:bookmarkStart w:name="_Hlk115449418" w:id="660"/>
  <w:bookmarkStart w:name="_Hlk115449419" w:id="661"/>
  <w:bookmarkStart w:name="_Hlk115449420" w:id="662"/>
  <w:bookmarkStart w:name="_Hlk115449421" w:id="663"/>
  <w:bookmarkStart w:name="_Hlk115449422" w:id="664"/>
  <w:bookmarkStart w:name="_Hlk115449423" w:id="665"/>
  <w:bookmarkStart w:name="_Hlk115449424" w:id="666"/>
  <w:bookmarkStart w:name="_Hlk115449425" w:id="667"/>
  <w:bookmarkStart w:name="_Hlk115449426" w:id="668"/>
  <w:bookmarkStart w:name="_Hlk115449427" w:id="669"/>
  <w:bookmarkStart w:name="_Hlk115449428" w:id="670"/>
  <w:bookmarkStart w:name="_Hlk115449429" w:id="671"/>
  <w:bookmarkStart w:name="_Hlk115449430" w:id="672"/>
  <w:bookmarkStart w:name="_Hlk115449431" w:id="673"/>
  <w:bookmarkStart w:name="_Hlk115449432" w:id="674"/>
  <w:bookmarkStart w:name="_Hlk115449433" w:id="675"/>
  <w:bookmarkStart w:name="_Hlk115449434" w:id="676"/>
  <w:bookmarkStart w:name="_Hlk115449435" w:id="677"/>
  <w:bookmarkStart w:name="_Hlk115449436" w:id="678"/>
  <w:bookmarkStart w:name="_Hlk115449437" w:id="679"/>
  <w:bookmarkStart w:name="_Hlk115449438" w:id="680"/>
  <w:bookmarkStart w:name="_Hlk115449439" w:id="681"/>
  <w:bookmarkStart w:name="_Hlk115449440" w:id="682"/>
  <w:bookmarkStart w:name="_Hlk115449441" w:id="683"/>
  <w:bookmarkStart w:name="_Hlk115449442" w:id="684"/>
  <w:bookmarkStart w:name="_Hlk115449443" w:id="685"/>
  <w:bookmarkStart w:name="_Hlk115449444" w:id="686"/>
  <w:bookmarkStart w:name="_Hlk115449445" w:id="687"/>
  <w:bookmarkStart w:name="_Hlk115449446" w:id="688"/>
  <w:bookmarkStart w:name="_Hlk115449447" w:id="689"/>
  <w:bookmarkStart w:name="_Hlk115449448" w:id="690"/>
  <w:bookmarkStart w:name="_Hlk115449449" w:id="691"/>
  <w:bookmarkStart w:name="_Hlk115449450" w:id="692"/>
  <w:bookmarkStart w:name="_Hlk115449451" w:id="693"/>
  <w:bookmarkStart w:name="_Hlk115449452" w:id="694"/>
  <w:bookmarkStart w:name="_Hlk115449453" w:id="695"/>
  <w:bookmarkStart w:name="_Hlk115449454" w:id="696"/>
  <w:bookmarkStart w:name="_Hlk115449455" w:id="697"/>
  <w:bookmarkStart w:name="_Hlk115449456" w:id="698"/>
  <w:bookmarkStart w:name="_Hlk115449457" w:id="699"/>
  <w:bookmarkStart w:name="_Hlk115449458" w:id="700"/>
  <w:bookmarkStart w:name="_Hlk115449459" w:id="701"/>
  <w:bookmarkStart w:name="_Hlk115449460" w:id="702"/>
  <w:bookmarkStart w:name="_Hlk115449461" w:id="703"/>
  <w:bookmarkStart w:name="_Hlk115449462" w:id="704"/>
  <w:bookmarkStart w:name="_Hlk115449463" w:id="705"/>
  <w:bookmarkStart w:name="_Hlk115449464" w:id="706"/>
  <w:bookmarkStart w:name="_Hlk115449465" w:id="707"/>
  <w:bookmarkStart w:name="_Hlk115449466" w:id="708"/>
  <w:bookmarkStart w:name="_Hlk115449467" w:id="709"/>
  <w:bookmarkStart w:name="_Hlk115449468" w:id="710"/>
  <w:bookmarkStart w:name="_Hlk115449469" w:id="711"/>
  <w:bookmarkStart w:name="_Hlk115449470" w:id="712"/>
  <w:bookmarkStart w:name="_Hlk115449471" w:id="713"/>
  <w:bookmarkStart w:name="_Hlk115449472" w:id="714"/>
  <w:bookmarkStart w:name="_Hlk115449473" w:id="715"/>
  <w:bookmarkStart w:name="_Hlk115449474" w:id="716"/>
  <w:bookmarkStart w:name="_Hlk115449475" w:id="717"/>
  <w:bookmarkStart w:name="_Hlk115449476" w:id="718"/>
  <w:bookmarkStart w:name="_Hlk115449477" w:id="719"/>
  <w:bookmarkStart w:name="_Hlk115449478" w:id="720"/>
  <w:bookmarkStart w:name="_Hlk115449479" w:id="721"/>
  <w:bookmarkStart w:name="_Hlk115449480" w:id="722"/>
  <w:bookmarkStart w:name="_Hlk115449481" w:id="723"/>
  <w:bookmarkStart w:name="_Hlk115449482" w:id="724"/>
  <w:bookmarkStart w:name="_Hlk115449483" w:id="725"/>
  <w:bookmarkStart w:name="_Hlk115449484" w:id="726"/>
  <w:bookmarkStart w:name="_Hlk115449485" w:id="727"/>
  <w:bookmarkStart w:name="_Hlk115449486" w:id="728"/>
  <w:bookmarkStart w:name="_Hlk115449487" w:id="729"/>
  <w:bookmarkStart w:name="_Hlk115449488" w:id="730"/>
  <w:bookmarkStart w:name="_Hlk115449489" w:id="731"/>
  <w:bookmarkStart w:name="_Hlk115449490" w:id="732"/>
  <w:bookmarkStart w:name="_Hlk115449491" w:id="733"/>
  <w:bookmarkStart w:name="_Hlk115449492" w:id="734"/>
  <w:bookmarkStart w:name="_Hlk115449493" w:id="735"/>
  <w:bookmarkStart w:name="_Hlk115449494" w:id="736"/>
  <w:bookmarkStart w:name="_Hlk115449495" w:id="737"/>
  <w:bookmarkStart w:name="_Hlk115449496" w:id="738"/>
  <w:bookmarkStart w:name="_Hlk115449497" w:id="739"/>
  <w:bookmarkStart w:name="_Hlk115449498" w:id="740"/>
  <w:bookmarkStart w:name="_Hlk115449499" w:id="741"/>
  <w:bookmarkStart w:name="_Hlk115449500" w:id="742"/>
  <w:bookmarkStart w:name="_Hlk115449501" w:id="743"/>
  <w:bookmarkStart w:name="_Hlk115449502" w:id="744"/>
  <w:bookmarkStart w:name="_Hlk115449503" w:id="745"/>
  <w:bookmarkStart w:name="_Hlk115449504" w:id="746"/>
  <w:bookmarkStart w:name="_Hlk115449505" w:id="747"/>
  <w:bookmarkStart w:name="_Hlk115449506" w:id="748"/>
  <w:bookmarkStart w:name="_Hlk115449507" w:id="749"/>
  <w:bookmarkStart w:name="_Hlk115449508" w:id="750"/>
  <w:bookmarkStart w:name="_Hlk115449509" w:id="751"/>
  <w:bookmarkStart w:name="_Hlk115449510" w:id="752"/>
  <w:bookmarkStart w:name="_Hlk115449511" w:id="753"/>
  <w:bookmarkStart w:name="_Hlk115449512" w:id="754"/>
  <w:bookmarkStart w:name="_Hlk115449513" w:id="755"/>
  <w:bookmarkStart w:name="_Hlk115449514" w:id="756"/>
  <w:bookmarkStart w:name="_Hlk115449515" w:id="757"/>
  <w:bookmarkStart w:name="_Hlk115449516" w:id="758"/>
  <w:bookmarkStart w:name="_Hlk115449517" w:id="759"/>
  <w:bookmarkStart w:name="_Hlk115449518" w:id="760"/>
  <w:bookmarkStart w:name="_Hlk115449519" w:id="761"/>
  <w:bookmarkStart w:name="_Hlk115449520" w:id="762"/>
  <w:bookmarkStart w:name="_Hlk115449521" w:id="763"/>
  <w:bookmarkStart w:name="_Hlk115449522" w:id="764"/>
  <w:bookmarkStart w:name="_Hlk115449523" w:id="765"/>
  <w:bookmarkStart w:name="_Hlk115449524" w:id="766"/>
  <w:bookmarkStart w:name="_Hlk115449525" w:id="767"/>
  <w:bookmarkStart w:name="_Hlk115449526" w:id="768"/>
  <w:bookmarkStart w:name="_Hlk115449527" w:id="769"/>
  <w:bookmarkStart w:name="_Hlk115449528" w:id="770"/>
  <w:bookmarkStart w:name="_Hlk115449529" w:id="771"/>
  <w:bookmarkStart w:name="_Hlk115449530" w:id="772"/>
  <w:bookmarkStart w:name="_Hlk115449531" w:id="773"/>
  <w:bookmarkStart w:name="_Hlk115449532" w:id="774"/>
  <w:bookmarkStart w:name="_Hlk115449533" w:id="775"/>
  <w:bookmarkStart w:name="_Hlk115449534" w:id="776"/>
  <w:bookmarkStart w:name="_Hlk115449535" w:id="777"/>
  <w:bookmarkStart w:name="_Hlk115449536" w:id="778"/>
  <w:bookmarkStart w:name="_Hlk115449537" w:id="779"/>
  <w:bookmarkStart w:name="_Hlk115449538" w:id="780"/>
  <w:bookmarkStart w:name="_Hlk115449539" w:id="781"/>
  <w:bookmarkStart w:name="_Hlk115449540" w:id="782"/>
  <w:bookmarkStart w:name="_Hlk115449541" w:id="783"/>
  <w:bookmarkStart w:name="_Hlk115449542" w:id="784"/>
  <w:bookmarkStart w:name="_Hlk115449543" w:id="785"/>
  <w:bookmarkStart w:name="_Hlk115449544" w:id="786"/>
  <w:bookmarkStart w:name="_Hlk115449545" w:id="787"/>
  <w:bookmarkStart w:name="_Hlk115449546" w:id="788"/>
  <w:bookmarkStart w:name="_Hlk115449547" w:id="789"/>
  <w:bookmarkStart w:name="_Hlk115449548" w:id="790"/>
  <w:bookmarkStart w:name="_Hlk115449549" w:id="791"/>
  <w:bookmarkStart w:name="_Hlk115449550" w:id="792"/>
  <w:bookmarkStart w:name="_Hlk115449551" w:id="793"/>
  <w:bookmarkStart w:name="_Hlk115449552" w:id="794"/>
  <w:bookmarkStart w:name="_Hlk115449553" w:id="795"/>
  <w:bookmarkStart w:name="_Hlk115449554" w:id="796"/>
  <w:bookmarkStart w:name="_Hlk115449555" w:id="797"/>
  <w:bookmarkStart w:name="_Hlk115449556" w:id="798"/>
  <w:bookmarkStart w:name="_Hlk115449557" w:id="799"/>
  <w:bookmarkStart w:name="_Hlk115449558" w:id="800"/>
  <w:bookmarkStart w:name="_Hlk115449559" w:id="801"/>
  <w:bookmarkStart w:name="_Hlk115449560" w:id="802"/>
  <w:bookmarkStart w:name="_Hlk115449561" w:id="803"/>
  <w:bookmarkStart w:name="_Hlk115449562" w:id="804"/>
  <w:bookmarkStart w:name="_Hlk115449563" w:id="805"/>
  <w:bookmarkStart w:name="_Hlk115449564" w:id="806"/>
  <w:bookmarkStart w:name="_Hlk115449565" w:id="807"/>
  <w:bookmarkStart w:name="_Hlk115449566" w:id="808"/>
  <w:bookmarkStart w:name="_Hlk115449567" w:id="809"/>
  <w:bookmarkStart w:name="_Hlk115449568" w:id="810"/>
  <w:bookmarkStart w:name="_Hlk115449569" w:id="811"/>
  <w:bookmarkStart w:name="_Hlk115449570" w:id="812"/>
  <w:bookmarkStart w:name="_Hlk115449571" w:id="813"/>
  <w:bookmarkStart w:name="_Hlk115449572" w:id="814"/>
  <w:bookmarkStart w:name="_Hlk115449573" w:id="815"/>
  <w:bookmarkStart w:name="_Hlk115449574" w:id="816"/>
  <w:bookmarkStart w:name="_Hlk115449575" w:id="817"/>
  <w:bookmarkStart w:name="_Hlk115449576" w:id="818"/>
  <w:bookmarkStart w:name="_Hlk115449577" w:id="819"/>
  <w:bookmarkStart w:name="_Hlk115449578" w:id="820"/>
  <w:bookmarkStart w:name="_Hlk115449579" w:id="821"/>
  <w:bookmarkStart w:name="_Hlk115449580" w:id="822"/>
  <w:bookmarkStart w:name="_Hlk115449581" w:id="823"/>
  <w:bookmarkStart w:name="_Hlk115449582" w:id="824"/>
  <w:bookmarkStart w:name="_Hlk115449583" w:id="825"/>
  <w:bookmarkStart w:name="_Hlk115449584" w:id="826"/>
  <w:bookmarkStart w:name="_Hlk115449585" w:id="827"/>
  <w:bookmarkStart w:name="_Hlk115449586" w:id="828"/>
  <w:bookmarkStart w:name="_Hlk115449587" w:id="829"/>
  <w:bookmarkStart w:name="_Hlk115449588" w:id="830"/>
  <w:bookmarkStart w:name="_Hlk115449589" w:id="831"/>
  <w:bookmarkStart w:name="_Hlk115449590" w:id="832"/>
  <w:bookmarkStart w:name="_Hlk115449591" w:id="833"/>
  <w:bookmarkStart w:name="_Hlk115449592" w:id="834"/>
  <w:bookmarkStart w:name="_Hlk115449593" w:id="835"/>
  <w:bookmarkStart w:name="_Hlk115449594" w:id="836"/>
  <w:bookmarkStart w:name="_Hlk115449595" w:id="837"/>
  <w:bookmarkStart w:name="_Hlk115449596" w:id="838"/>
  <w:bookmarkStart w:name="_Hlk115449597" w:id="839"/>
  <w:bookmarkStart w:name="_Hlk115449598" w:id="840"/>
  <w:bookmarkStart w:name="_Hlk115449599" w:id="841"/>
  <w:bookmarkStart w:name="_Hlk115449600" w:id="842"/>
  <w:bookmarkStart w:name="_Hlk115449601" w:id="843"/>
  <w:bookmarkStart w:name="_Hlk115449602" w:id="844"/>
  <w:bookmarkStart w:name="_Hlk115449603" w:id="845"/>
  <w:bookmarkStart w:name="_Hlk115449604" w:id="846"/>
  <w:bookmarkStart w:name="_Hlk115449605" w:id="847"/>
  <w:bookmarkStart w:name="_Hlk115449606" w:id="848"/>
  <w:bookmarkStart w:name="_Hlk115449607" w:id="849"/>
  <w:bookmarkStart w:name="_Hlk115449608" w:id="850"/>
  <w:bookmarkStart w:name="_Hlk115449609" w:id="851"/>
  <w:bookmarkStart w:name="_Hlk115449610" w:id="852"/>
  <w:bookmarkStart w:name="_Hlk115449611" w:id="853"/>
  <w:bookmarkStart w:name="_Hlk115449612" w:id="854"/>
  <w:bookmarkStart w:name="_Hlk115449613" w:id="855"/>
  <w:bookmarkStart w:name="_Hlk115449614" w:id="856"/>
  <w:bookmarkStart w:name="_Hlk115449615" w:id="857"/>
  <w:bookmarkStart w:name="_Hlk115449616" w:id="858"/>
  <w:bookmarkStart w:name="_Hlk115449617" w:id="859"/>
  <w:bookmarkStart w:name="_Hlk115449618" w:id="860"/>
  <w:bookmarkStart w:name="_Hlk115449619" w:id="861"/>
  <w:bookmarkStart w:name="_Hlk115449620" w:id="862"/>
  <w:bookmarkStart w:name="_Hlk115449621" w:id="863"/>
  <w:bookmarkStart w:name="_Hlk115449622" w:id="864"/>
  <w:bookmarkStart w:name="_Hlk115449623" w:id="865"/>
  <w:bookmarkStart w:name="_Hlk115449624" w:id="866"/>
  <w:bookmarkStart w:name="_Hlk115449625" w:id="867"/>
  <w:bookmarkStart w:name="_Hlk115449626" w:id="868"/>
  <w:bookmarkStart w:name="_Hlk115449627" w:id="869"/>
  <w:bookmarkStart w:name="_Hlk115449628" w:id="870"/>
  <w:bookmarkStart w:name="_Hlk115449629" w:id="871"/>
  <w:bookmarkStart w:name="_Hlk115449630" w:id="872"/>
  <w:bookmarkStart w:name="_Hlk115449631" w:id="873"/>
  <w:bookmarkStart w:name="_Hlk115449632" w:id="874"/>
  <w:bookmarkStart w:name="_Hlk115449633" w:id="875"/>
  <w:bookmarkStart w:name="_Hlk115449634" w:id="876"/>
  <w:bookmarkStart w:name="_Hlk115449635" w:id="877"/>
  <w:bookmarkStart w:name="_Hlk115449636" w:id="878"/>
  <w:bookmarkStart w:name="_Hlk115449637" w:id="879"/>
  <w:bookmarkStart w:name="_Hlk115449638" w:id="880"/>
  <w:bookmarkStart w:name="_Hlk115449639" w:id="881"/>
  <w:bookmarkStart w:name="_Hlk115449640" w:id="882"/>
  <w:bookmarkStart w:name="_Hlk115449641" w:id="883"/>
  <w:bookmarkStart w:name="_Hlk115449642" w:id="884"/>
  <w:bookmarkStart w:name="_Hlk115449643" w:id="885"/>
  <w:bookmarkStart w:name="_Hlk115449644" w:id="886"/>
  <w:bookmarkStart w:name="_Hlk115449645" w:id="887"/>
  <w:bookmarkStart w:name="_Hlk115449646" w:id="888"/>
  <w:bookmarkStart w:name="_Hlk115449647" w:id="889"/>
  <w:bookmarkStart w:name="_Hlk115449648" w:id="890"/>
  <w:bookmarkStart w:name="_Hlk115449649" w:id="891"/>
  <w:bookmarkStart w:name="_Hlk115449650" w:id="892"/>
  <w:bookmarkStart w:name="_Hlk115449651" w:id="893"/>
  <w:bookmarkStart w:name="_Hlk115449652" w:id="894"/>
  <w:bookmarkStart w:name="_Hlk115449653" w:id="895"/>
  <w:bookmarkStart w:name="_Hlk115449654" w:id="896"/>
  <w:bookmarkStart w:name="_Hlk115449655" w:id="897"/>
  <w:bookmarkStart w:name="_Hlk115449656" w:id="898"/>
  <w:bookmarkStart w:name="_Hlk115449657" w:id="899"/>
  <w:bookmarkStart w:name="_Hlk115449658" w:id="900"/>
  <w:bookmarkStart w:name="_Hlk115449659" w:id="901"/>
  <w:bookmarkStart w:name="_Hlk115449660" w:id="902"/>
  <w:bookmarkStart w:name="_Hlk115449661" w:id="903"/>
  <w:bookmarkStart w:name="_Hlk115449662" w:id="904"/>
  <w:bookmarkStart w:name="_Hlk115449663" w:id="905"/>
  <w:bookmarkStart w:name="_Hlk115449664" w:id="906"/>
  <w:bookmarkStart w:name="_Hlk115449665" w:id="907"/>
  <w:bookmarkStart w:name="_Hlk115449666" w:id="908"/>
  <w:bookmarkStart w:name="_Hlk115449667" w:id="909"/>
  <w:bookmarkStart w:name="_Hlk115449668" w:id="910"/>
  <w:bookmarkStart w:name="_Hlk115449669" w:id="911"/>
  <w:bookmarkStart w:name="_Hlk115449670" w:id="912"/>
  <w:bookmarkStart w:name="_Hlk115449671" w:id="913"/>
  <w:bookmarkStart w:name="_Hlk115449672" w:id="914"/>
  <w:bookmarkStart w:name="_Hlk115449673" w:id="915"/>
  <w:bookmarkStart w:name="_Hlk115449674" w:id="916"/>
  <w:bookmarkStart w:name="_Hlk115449675" w:id="917"/>
  <w:bookmarkStart w:name="_Hlk115449676" w:id="918"/>
  <w:bookmarkStart w:name="_Hlk115449677" w:id="919"/>
  <w:bookmarkStart w:name="_Hlk115449678" w:id="920"/>
  <w:bookmarkStart w:name="_Hlk115449679" w:id="921"/>
  <w:bookmarkStart w:name="_Hlk115449680" w:id="922"/>
  <w:bookmarkStart w:name="_Hlk115449681" w:id="923"/>
  <w:bookmarkStart w:name="_Hlk115449682" w:id="924"/>
  <w:bookmarkStart w:name="_Hlk115449683" w:id="925"/>
  <w:bookmarkStart w:name="_Hlk115449684" w:id="926"/>
  <w:bookmarkStart w:name="_Hlk115449685" w:id="927"/>
  <w:bookmarkStart w:name="_Hlk115449686" w:id="928"/>
  <w:bookmarkStart w:name="_Hlk115449687" w:id="929"/>
  <w:bookmarkStart w:name="_Hlk115449688" w:id="930"/>
  <w:bookmarkStart w:name="_Hlk115449689" w:id="931"/>
  <w:bookmarkStart w:name="_Hlk115449690" w:id="932"/>
  <w:bookmarkStart w:name="_Hlk115449691" w:id="933"/>
  <w:bookmarkStart w:name="_Hlk115449692" w:id="934"/>
  <w:bookmarkStart w:name="_Hlk115449693" w:id="935"/>
  <w:bookmarkStart w:name="_Hlk115449694" w:id="936"/>
  <w:bookmarkStart w:name="_Hlk115449695" w:id="937"/>
  <w:bookmarkStart w:name="_Hlk115449696" w:id="938"/>
  <w:bookmarkStart w:name="_Hlk115449697" w:id="939"/>
  <w:bookmarkStart w:name="_Hlk115449698" w:id="940"/>
  <w:bookmarkStart w:name="_Hlk115449699" w:id="941"/>
  <w:bookmarkStart w:name="_Hlk115449700" w:id="942"/>
  <w:bookmarkStart w:name="_Hlk115449701" w:id="943"/>
  <w:bookmarkStart w:name="_Hlk115449702" w:id="944"/>
  <w:bookmarkStart w:name="_Hlk115449703" w:id="945"/>
  <w:bookmarkStart w:name="_Hlk115449704" w:id="946"/>
  <w:bookmarkStart w:name="_Hlk115449705" w:id="947"/>
  <w:bookmarkStart w:name="_Hlk115449706" w:id="948"/>
  <w:bookmarkStart w:name="_Hlk115449707" w:id="949"/>
  <w:bookmarkStart w:name="_Hlk115449708" w:id="950"/>
  <w:bookmarkStart w:name="_Hlk115449709" w:id="951"/>
  <w:bookmarkStart w:name="_Hlk115449710" w:id="952"/>
  <w:bookmarkStart w:name="_Hlk115449711" w:id="953"/>
  <w:bookmarkStart w:name="_Hlk115449712" w:id="954"/>
  <w:bookmarkStart w:name="_Hlk115449713" w:id="955"/>
  <w:bookmarkStart w:name="_Hlk115449714" w:id="956"/>
  <w:bookmarkStart w:name="_Hlk115449715" w:id="957"/>
  <w:bookmarkStart w:name="_Hlk115449716" w:id="958"/>
  <w:bookmarkStart w:name="_Hlk115449717" w:id="959"/>
  <w:bookmarkStart w:name="_Hlk115449718" w:id="960"/>
  <w:bookmarkStart w:name="_Hlk115449719" w:id="961"/>
  <w:bookmarkStart w:name="_Hlk115449720" w:id="962"/>
  <w:bookmarkStart w:name="_Hlk115449721" w:id="963"/>
  <w:bookmarkStart w:name="_Hlk115449722" w:id="964"/>
  <w:bookmarkStart w:name="_Hlk115449723" w:id="965"/>
  <w:bookmarkStart w:name="_Hlk115449724" w:id="966"/>
  <w:bookmarkStart w:name="_Hlk115449725" w:id="967"/>
  <w:bookmarkStart w:name="_Hlk115449726" w:id="968"/>
  <w:bookmarkStart w:name="_Hlk115449727" w:id="969"/>
  <w:bookmarkStart w:name="_Hlk115449728" w:id="970"/>
  <w:bookmarkStart w:name="_Hlk115449729" w:id="971"/>
  <w:bookmarkStart w:name="_Hlk115449730" w:id="972"/>
  <w:bookmarkStart w:name="_Hlk115449731" w:id="973"/>
  <w:bookmarkStart w:name="_Hlk115449732" w:id="974"/>
  <w:bookmarkStart w:name="_Hlk115449733" w:id="975"/>
  <w:bookmarkStart w:name="_Hlk115449734" w:id="976"/>
  <w:bookmarkStart w:name="_Hlk115449735" w:id="977"/>
  <w:bookmarkStart w:name="_Hlk115449736" w:id="978"/>
  <w:bookmarkStart w:name="_Hlk115449737" w:id="979"/>
  <w:bookmarkStart w:name="_Hlk115449738" w:id="980"/>
  <w:bookmarkStart w:name="_Hlk115449739" w:id="981"/>
  <w:bookmarkStart w:name="_Hlk115449740" w:id="982"/>
  <w:bookmarkStart w:name="_Hlk115449741" w:id="983"/>
  <w:bookmarkStart w:name="_Hlk115449742" w:id="984"/>
  <w:bookmarkStart w:name="_Hlk115449743" w:id="985"/>
  <w:bookmarkStart w:name="_Hlk115449744" w:id="986"/>
  <w:bookmarkStart w:name="_Hlk115449745" w:id="987"/>
  <w:bookmarkStart w:name="_Hlk115449746" w:id="988"/>
  <w:bookmarkStart w:name="_Hlk115449747" w:id="989"/>
  <w:bookmarkStart w:name="_Hlk115449748" w:id="990"/>
  <w:bookmarkStart w:name="_Hlk115449749" w:id="991"/>
  <w:bookmarkStart w:name="_Hlk115449750" w:id="992"/>
  <w:bookmarkStart w:name="_Hlk115449751" w:id="993"/>
  <w:bookmarkStart w:name="_Hlk115449752" w:id="994"/>
  <w:bookmarkStart w:name="_Hlk115449753" w:id="995"/>
  <w:bookmarkStart w:name="_Hlk115449754" w:id="996"/>
  <w:bookmarkStart w:name="_Hlk115449755" w:id="997"/>
  <w:bookmarkStart w:name="_Hlk115449756" w:id="998"/>
  <w:bookmarkStart w:name="_Hlk115449757" w:id="999"/>
  <w:bookmarkStart w:name="_Hlk115449758" w:id="1000"/>
  <w:bookmarkStart w:name="_Hlk115449759" w:id="1001"/>
  <w:bookmarkStart w:name="_Hlk115449760" w:id="1002"/>
  <w:bookmarkStart w:name="_Hlk115449761" w:id="1003"/>
  <w:bookmarkStart w:name="_Hlk115449762" w:id="1004"/>
  <w:bookmarkStart w:name="_Hlk115449763" w:id="1005"/>
  <w:bookmarkStart w:name="_Hlk115449764" w:id="1006"/>
  <w:bookmarkStart w:name="_Hlk115449765" w:id="1007"/>
  <w:bookmarkStart w:name="_Hlk115449766" w:id="1008"/>
  <w:bookmarkStart w:name="_Hlk115449767" w:id="1009"/>
  <w:bookmarkStart w:name="_Hlk115449768" w:id="1010"/>
  <w:bookmarkStart w:name="_Hlk115449769" w:id="1011"/>
  <w:bookmarkStart w:name="_Hlk115449770" w:id="1012"/>
  <w:bookmarkStart w:name="_Hlk115449771" w:id="1013"/>
  <w:bookmarkStart w:name="_Hlk115449772" w:id="1014"/>
  <w:bookmarkStart w:name="_Hlk115449773" w:id="1015"/>
  <w:bookmarkStart w:name="_Hlk115449774" w:id="1016"/>
  <w:bookmarkStart w:name="_Hlk115449775" w:id="1017"/>
  <w:bookmarkStart w:name="_Hlk115449776" w:id="1018"/>
  <w:bookmarkStart w:name="_Hlk115449777" w:id="1019"/>
  <w:bookmarkStart w:name="_Hlk115449778" w:id="1020"/>
  <w:bookmarkStart w:name="_Hlk115449779" w:id="1021"/>
  <w:bookmarkStart w:name="_Hlk115449780" w:id="1022"/>
  <w:bookmarkStart w:name="_Hlk115449781" w:id="1023"/>
  <w:bookmarkStart w:name="_Hlk115449782" w:id="1024"/>
  <w:bookmarkStart w:name="_Hlk115449783" w:id="1025"/>
  <w:bookmarkStart w:name="_Hlk115449784" w:id="1026"/>
  <w:bookmarkStart w:name="_Hlk115449785" w:id="1027"/>
  <w:bookmarkStart w:name="_Hlk115449786" w:id="1028"/>
  <w:bookmarkStart w:name="_Hlk115449787" w:id="1029"/>
  <w:bookmarkStart w:name="_Hlk115449788" w:id="1030"/>
  <w:bookmarkStart w:name="_Hlk115449789" w:id="1031"/>
  <w:bookmarkStart w:name="_Hlk115449790" w:id="1032"/>
  <w:bookmarkStart w:name="_Hlk115449791" w:id="1033"/>
  <w:bookmarkStart w:name="_Hlk115449792" w:id="1034"/>
  <w:bookmarkStart w:name="_Hlk115449793" w:id="1035"/>
  <w:bookmarkStart w:name="_Hlk115449794" w:id="1036"/>
  <w:bookmarkStart w:name="_Hlk115449795" w:id="1037"/>
  <w:bookmarkStart w:name="_Hlk115449796" w:id="1038"/>
  <w:bookmarkStart w:name="_Hlk115449797" w:id="1039"/>
  <w:bookmarkStart w:name="_Hlk115449798" w:id="1040"/>
  <w:bookmarkStart w:name="_Hlk115449799" w:id="1041"/>
  <w:bookmarkStart w:name="_Hlk115449800" w:id="1042"/>
  <w:bookmarkStart w:name="_Hlk115449801" w:id="1043"/>
  <w:bookmarkStart w:name="_Hlk115449802" w:id="1044"/>
  <w:bookmarkStart w:name="_Hlk115449803" w:id="1045"/>
  <w:bookmarkStart w:name="_Hlk115449804" w:id="1046"/>
  <w:bookmarkStart w:name="_Hlk115449805" w:id="1047"/>
  <w:bookmarkStart w:name="_Hlk115449806" w:id="1048"/>
  <w:bookmarkStart w:name="_Hlk115449807" w:id="1049"/>
  <w:bookmarkStart w:name="_Hlk115449808" w:id="1050"/>
  <w:bookmarkStart w:name="_Hlk115449809" w:id="1051"/>
  <w:bookmarkStart w:name="_Hlk115449810" w:id="1052"/>
  <w:bookmarkStart w:name="_Hlk115449811" w:id="1053"/>
  <w:bookmarkStart w:name="_Hlk115449812" w:id="1054"/>
  <w:bookmarkStart w:name="_Hlk115449813" w:id="1055"/>
  <w:bookmarkStart w:name="_Hlk115449814" w:id="1056"/>
  <w:bookmarkStart w:name="_Hlk115449815" w:id="1057"/>
  <w:bookmarkStart w:name="_Hlk115449816" w:id="1058"/>
  <w:bookmarkStart w:name="_Hlk115449817" w:id="1059"/>
  <w:bookmarkStart w:name="_Hlk115449818" w:id="1060"/>
  <w:bookmarkStart w:name="_Hlk115449819" w:id="1061"/>
  <w:bookmarkStart w:name="_Hlk115449820" w:id="1062"/>
  <w:bookmarkStart w:name="_Hlk115449821" w:id="1063"/>
  <w:bookmarkStart w:name="_Hlk115449822" w:id="1064"/>
  <w:bookmarkStart w:name="_Hlk115449823" w:id="1065"/>
  <w:bookmarkStart w:name="_Hlk115449824" w:id="1066"/>
  <w:bookmarkStart w:name="_Hlk115449825" w:id="1067"/>
  <w:bookmarkStart w:name="_Hlk115449826" w:id="1068"/>
  <w:bookmarkStart w:name="_Hlk115449827" w:id="1069"/>
  <w:bookmarkStart w:name="_Hlk115449828" w:id="1070"/>
  <w:bookmarkStart w:name="_Hlk115449829" w:id="1071"/>
  <w:bookmarkStart w:name="_Hlk115449830" w:id="1072"/>
  <w:bookmarkStart w:name="_Hlk115449831" w:id="1073"/>
  <w:bookmarkStart w:name="_Hlk115449832" w:id="1074"/>
  <w:bookmarkStart w:name="_Hlk115449833" w:id="1075"/>
  <w:bookmarkStart w:name="_Hlk115449834" w:id="1076"/>
  <w:bookmarkStart w:name="_Hlk115449835" w:id="1077"/>
  <w:bookmarkStart w:name="_Hlk115449836" w:id="1078"/>
  <w:bookmarkStart w:name="_Hlk115449837" w:id="1079"/>
  <w:bookmarkStart w:name="_Hlk115449838" w:id="1080"/>
  <w:bookmarkStart w:name="_Hlk115449839" w:id="1081"/>
  <w:bookmarkStart w:name="_Hlk115449840" w:id="1082"/>
  <w:bookmarkStart w:name="_Hlk115449841" w:id="1083"/>
  <w:bookmarkStart w:name="_Hlk115449842" w:id="1084"/>
  <w:bookmarkStart w:name="_Hlk115449843" w:id="1085"/>
  <w:bookmarkStart w:name="_Hlk115449844" w:id="1086"/>
  <w:bookmarkStart w:name="_Hlk115449845" w:id="1087"/>
  <w:bookmarkStart w:name="_Hlk115449846" w:id="1088"/>
  <w:bookmarkStart w:name="_Hlk115449847" w:id="1089"/>
  <w:bookmarkStart w:name="_Hlk115449848" w:id="1090"/>
  <w:bookmarkStart w:name="_Hlk115449849" w:id="1091"/>
  <w:bookmarkStart w:name="_Hlk115449850" w:id="1092"/>
  <w:bookmarkStart w:name="_Hlk115449851" w:id="1093"/>
  <w:bookmarkStart w:name="_Hlk115449852" w:id="1094"/>
  <w:bookmarkStart w:name="_Hlk115449853" w:id="1095"/>
  <w:bookmarkStart w:name="_Hlk115449854" w:id="1096"/>
  <w:bookmarkStart w:name="_Hlk115449855" w:id="1097"/>
  <w:bookmarkStart w:name="_Hlk115449856" w:id="1098"/>
  <w:bookmarkStart w:name="_Hlk115449857" w:id="1099"/>
  <w:bookmarkStart w:name="_Hlk115449858" w:id="1100"/>
  <w:bookmarkStart w:name="_Hlk115449859" w:id="1101"/>
  <w:bookmarkStart w:name="_Hlk115449860" w:id="1102"/>
  <w:bookmarkStart w:name="_Hlk115449861" w:id="1103"/>
  <w:bookmarkStart w:name="_Hlk115449862" w:id="1104"/>
  <w:bookmarkStart w:name="_Hlk115449863" w:id="1105"/>
  <w:bookmarkStart w:name="_Hlk115449864" w:id="1106"/>
  <w:bookmarkStart w:name="_Hlk115449865" w:id="1107"/>
  <w:bookmarkStart w:name="_Hlk115449866" w:id="1108"/>
  <w:bookmarkStart w:name="_Hlk115449867" w:id="1109"/>
  <w:bookmarkStart w:name="_Hlk115449868" w:id="1110"/>
  <w:bookmarkStart w:name="_Hlk115449869" w:id="1111"/>
  <w:bookmarkStart w:name="_Hlk115449870" w:id="1112"/>
  <w:bookmarkStart w:name="_Hlk115449871" w:id="1113"/>
  <w:bookmarkStart w:name="_Hlk115449872" w:id="1114"/>
  <w:bookmarkStart w:name="_Hlk115449873" w:id="1115"/>
  <w:bookmarkStart w:name="_Hlk115449874" w:id="1116"/>
  <w:bookmarkStart w:name="_Hlk115449875" w:id="1117"/>
  <w:bookmarkStart w:name="_Hlk115449876" w:id="1118"/>
  <w:bookmarkStart w:name="_Hlk115449877" w:id="1119"/>
  <w:bookmarkStart w:name="_Hlk115449878" w:id="1120"/>
  <w:bookmarkStart w:name="_Hlk115449879" w:id="1121"/>
  <w:bookmarkStart w:name="_Hlk115449880" w:id="1122"/>
  <w:bookmarkStart w:name="_Hlk115449881" w:id="1123"/>
  <w:bookmarkStart w:name="_Hlk115449882" w:id="1124"/>
  <w:bookmarkStart w:name="_Hlk115449883" w:id="1125"/>
  <w:bookmarkStart w:name="_Hlk115449884" w:id="1126"/>
  <w:bookmarkStart w:name="_Hlk115449885" w:id="1127"/>
  <w:bookmarkStart w:name="_Hlk115449886" w:id="1128"/>
  <w:bookmarkStart w:name="_Hlk115449887" w:id="1129"/>
  <w:bookmarkStart w:name="_Hlk115449888" w:id="1130"/>
  <w:bookmarkStart w:name="_Hlk115449889" w:id="1131"/>
  <w:bookmarkStart w:name="_Hlk115449890" w:id="1132"/>
  <w:bookmarkStart w:name="_Hlk115449891" w:id="1133"/>
  <w:bookmarkStart w:name="_Hlk115449892" w:id="1134"/>
  <w:bookmarkStart w:name="_Hlk115449893" w:id="1135"/>
  <w:bookmarkStart w:name="_Hlk115449894" w:id="1136"/>
  <w:bookmarkStart w:name="_Hlk115449895" w:id="1137"/>
  <w:bookmarkStart w:name="_Hlk115449896" w:id="1138"/>
  <w:bookmarkStart w:name="_Hlk115449897" w:id="1139"/>
  <w:bookmarkStart w:name="_Hlk115449898" w:id="1140"/>
  <w:bookmarkStart w:name="_Hlk115449899" w:id="1141"/>
  <w:bookmarkStart w:name="_Hlk115449900" w:id="1142"/>
  <w:bookmarkStart w:name="_Hlk115449901" w:id="1143"/>
  <w:bookmarkStart w:name="_Hlk115449902" w:id="1144"/>
  <w:bookmarkStart w:name="_Hlk115449903" w:id="1145"/>
  <w:bookmarkStart w:name="_Hlk115449904" w:id="1146"/>
  <w:bookmarkStart w:name="_Hlk115449905" w:id="1147"/>
  <w:bookmarkStart w:name="_Hlk115449906" w:id="1148"/>
  <w:bookmarkStart w:name="_Hlk115449907" w:id="1149"/>
  <w:bookmarkStart w:name="_Hlk115449908" w:id="1150"/>
  <w:bookmarkStart w:name="_Hlk115449909" w:id="1151"/>
  <w:bookmarkStart w:name="_Hlk115449910" w:id="1152"/>
  <w:bookmarkStart w:name="_Hlk115449911" w:id="1153"/>
  <w:bookmarkStart w:name="_Hlk115449912" w:id="1154"/>
  <w:bookmarkStart w:name="_Hlk115449913" w:id="1155"/>
  <w:bookmarkStart w:name="_Hlk115449914" w:id="1156"/>
  <w:bookmarkStart w:name="_Hlk115449915" w:id="1157"/>
  <w:bookmarkStart w:name="_Hlk115449916" w:id="1158"/>
  <w:bookmarkStart w:name="_Hlk115449917" w:id="1159"/>
  <w:bookmarkStart w:name="_Hlk115449918" w:id="1160"/>
  <w:bookmarkStart w:name="_Hlk115449919" w:id="1161"/>
  <w:bookmarkStart w:name="_Hlk115449920" w:id="1162"/>
  <w:bookmarkStart w:name="_Hlk115449921" w:id="1163"/>
  <w:bookmarkStart w:name="_Hlk115449922" w:id="1164"/>
  <w:bookmarkStart w:name="_Hlk115449923" w:id="1165"/>
  <w:bookmarkStart w:name="_Hlk115449924" w:id="1166"/>
  <w:bookmarkStart w:name="_Hlk115449925" w:id="1167"/>
  <w:bookmarkStart w:name="_Hlk115449926" w:id="1168"/>
  <w:bookmarkStart w:name="_Hlk115449927" w:id="1169"/>
  <w:bookmarkStart w:name="_Hlk115449928" w:id="1170"/>
  <w:bookmarkStart w:name="_Hlk115449929" w:id="1171"/>
  <w:bookmarkStart w:name="_Hlk115449930" w:id="1172"/>
  <w:bookmarkStart w:name="_Hlk115449931" w:id="1173"/>
  <w:bookmarkStart w:name="_Hlk115449932" w:id="1174"/>
  <w:bookmarkStart w:name="_Hlk115449933" w:id="1175"/>
  <w:bookmarkStart w:name="_Hlk115449934" w:id="1176"/>
  <w:bookmarkStart w:name="_Hlk115449935" w:id="1177"/>
  <w:bookmarkStart w:name="_Hlk115449936" w:id="1178"/>
  <w:bookmarkStart w:name="_Hlk115449937" w:id="1179"/>
  <w:bookmarkStart w:name="_Hlk115449938" w:id="1180"/>
  <w:bookmarkStart w:name="_Hlk115449939" w:id="1181"/>
  <w:bookmarkStart w:name="_Hlk115449940" w:id="1182"/>
  <w:bookmarkStart w:name="_Hlk115449941" w:id="1183"/>
  <w:bookmarkStart w:name="_Hlk115449942" w:id="1184"/>
  <w:bookmarkStart w:name="_Hlk115449943" w:id="1185"/>
  <w:bookmarkStart w:name="_Hlk115449944" w:id="1186"/>
  <w:bookmarkStart w:name="_Hlk115449945" w:id="1187"/>
  <w:bookmarkStart w:name="_Hlk115449946" w:id="1188"/>
  <w:bookmarkStart w:name="_Hlk115449947" w:id="1189"/>
  <w:bookmarkStart w:name="_Hlk115449948" w:id="1190"/>
  <w:bookmarkStart w:name="_Hlk115449949" w:id="1191"/>
  <w:bookmarkStart w:name="_Hlk115449950" w:id="1192"/>
  <w:bookmarkStart w:name="_Hlk115449951" w:id="1193"/>
  <w:bookmarkStart w:name="_Hlk115449952" w:id="1194"/>
  <w:bookmarkStart w:name="_Hlk115449953" w:id="1195"/>
  <w:bookmarkStart w:name="_Hlk115449954" w:id="1196"/>
  <w:bookmarkStart w:name="_Hlk115449955" w:id="1197"/>
  <w:bookmarkStart w:name="_Hlk115449956" w:id="1198"/>
  <w:bookmarkStart w:name="_Hlk115449957" w:id="1199"/>
  <w:bookmarkStart w:name="_Hlk115449958" w:id="1200"/>
  <w:bookmarkStart w:name="_Hlk115449959" w:id="1201"/>
  <w:bookmarkStart w:name="_Hlk115449960" w:id="1202"/>
  <w:bookmarkStart w:name="_Hlk115449961" w:id="1203"/>
  <w:bookmarkStart w:name="_Hlk115449962" w:id="1204"/>
  <w:bookmarkStart w:name="_Hlk115449963" w:id="1205"/>
  <w:bookmarkStart w:name="_Hlk115449964" w:id="1206"/>
  <w:bookmarkStart w:name="_Hlk115449965" w:id="1207"/>
  <w:bookmarkStart w:name="_Hlk115449966" w:id="1208"/>
  <w:bookmarkStart w:name="_Hlk115449967" w:id="1209"/>
  <w:bookmarkStart w:name="_Hlk115449968" w:id="1210"/>
  <w:bookmarkStart w:name="_Hlk115449969" w:id="1211"/>
  <w:bookmarkStart w:name="_Hlk115449970" w:id="1212"/>
  <w:bookmarkStart w:name="_Hlk115449971" w:id="1213"/>
  <w:bookmarkStart w:name="_Hlk115449972" w:id="1214"/>
  <w:bookmarkStart w:name="_Hlk115449973" w:id="1215"/>
  <w:bookmarkStart w:name="_Hlk115449974" w:id="1216"/>
  <w:bookmarkStart w:name="_Hlk115449975" w:id="1217"/>
  <w:bookmarkStart w:name="_Hlk115449976" w:id="1218"/>
  <w:bookmarkStart w:name="_Hlk115449977" w:id="1219"/>
  <w:bookmarkStart w:name="_Hlk115449978" w:id="1220"/>
  <w:bookmarkStart w:name="_Hlk115449979" w:id="1221"/>
  <w:bookmarkStart w:name="_Hlk115449980" w:id="1222"/>
  <w:bookmarkStart w:name="_Hlk115449981" w:id="1223"/>
  <w:bookmarkStart w:name="_Hlk115449982" w:id="1224"/>
  <w:bookmarkStart w:name="_Hlk115449983" w:id="1225"/>
  <w:bookmarkStart w:name="_Hlk115449984" w:id="1226"/>
  <w:bookmarkStart w:name="_Hlk115449985" w:id="1227"/>
  <w:bookmarkStart w:name="_Hlk115449986" w:id="1228"/>
  <w:bookmarkStart w:name="_Hlk115449987" w:id="1229"/>
  <w:bookmarkStart w:name="_Hlk115449988" w:id="1230"/>
  <w:bookmarkStart w:name="_Hlk115449989" w:id="1231"/>
  <w:bookmarkStart w:name="_Hlk115449990" w:id="1232"/>
  <w:bookmarkStart w:name="_Hlk115449991" w:id="1233"/>
  <w:bookmarkStart w:name="_Hlk115449992" w:id="1234"/>
  <w:bookmarkStart w:name="_Hlk115449993" w:id="1235"/>
  <w:bookmarkStart w:name="_Hlk115449994" w:id="1236"/>
  <w:bookmarkStart w:name="_Hlk115449995" w:id="1237"/>
  <w:bookmarkStart w:name="_Hlk115449996" w:id="1238"/>
  <w:bookmarkStart w:name="_Hlk115449997" w:id="1239"/>
  <w:bookmarkStart w:name="_Hlk115449998" w:id="1240"/>
  <w:bookmarkStart w:name="_Hlk115449999" w:id="1241"/>
  <w:bookmarkStart w:name="_Hlk115450000" w:id="1242"/>
  <w:bookmarkStart w:name="_Hlk115450001" w:id="1243"/>
  <w:bookmarkStart w:name="_Hlk115450002" w:id="1244"/>
  <w:bookmarkStart w:name="_Hlk115450003" w:id="1245"/>
  <w:bookmarkStart w:name="_Hlk115450004" w:id="1246"/>
  <w:bookmarkStart w:name="_Hlk115450005" w:id="1247"/>
  <w:bookmarkStart w:name="_Hlk115450006" w:id="1248"/>
  <w:bookmarkStart w:name="_Hlk115450007" w:id="1249"/>
  <w:bookmarkStart w:name="_Hlk115450008" w:id="1250"/>
  <w:bookmarkStart w:name="_Hlk115450009" w:id="1251"/>
  <w:bookmarkStart w:name="_Hlk115450010" w:id="1252"/>
  <w:bookmarkStart w:name="_Hlk115450011" w:id="1253"/>
  <w:bookmarkStart w:name="_Hlk115450012" w:id="1254"/>
  <w:bookmarkStart w:name="_Hlk115450013" w:id="1255"/>
  <w:bookmarkStart w:name="_Hlk115450014" w:id="1256"/>
  <w:bookmarkStart w:name="_Hlk115450015" w:id="1257"/>
  <w:bookmarkStart w:name="_Hlk115450016" w:id="1258"/>
  <w:bookmarkStart w:name="_Hlk115450017" w:id="1259"/>
  <w:bookmarkStart w:name="_Hlk115450018" w:id="1260"/>
  <w:bookmarkStart w:name="_Hlk115450019" w:id="1261"/>
  <w:bookmarkStart w:name="_Hlk115450020" w:id="1262"/>
  <w:bookmarkStart w:name="_Hlk115450021" w:id="1263"/>
  <w:bookmarkStart w:name="_Hlk115450022" w:id="1264"/>
  <w:bookmarkStart w:name="_Hlk115450023" w:id="1265"/>
  <w:bookmarkStart w:name="_Hlk115450024" w:id="1266"/>
  <w:bookmarkStart w:name="_Hlk115450025" w:id="1267"/>
  <w:bookmarkStart w:name="_Hlk115450026" w:id="1268"/>
  <w:bookmarkStart w:name="_Hlk115450027" w:id="1269"/>
  <w:bookmarkStart w:name="_Hlk115450028" w:id="1270"/>
  <w:bookmarkStart w:name="_Hlk115450029" w:id="1271"/>
  <w:bookmarkStart w:name="_Hlk115450030" w:id="1272"/>
  <w:bookmarkStart w:name="_Hlk115450031" w:id="1273"/>
  <w:bookmarkStart w:name="_Hlk115450032" w:id="1274"/>
  <w:bookmarkStart w:name="_Hlk115450033" w:id="1275"/>
  <w:bookmarkStart w:name="_Hlk115450034" w:id="1276"/>
  <w:bookmarkStart w:name="_Hlk115450035" w:id="1277"/>
  <w:bookmarkStart w:name="_Hlk115450036" w:id="1278"/>
  <w:bookmarkStart w:name="_Hlk115450037" w:id="1279"/>
  <w:bookmarkStart w:name="_Hlk115450038" w:id="1280"/>
  <w:bookmarkStart w:name="_Hlk115450039" w:id="1281"/>
  <w:bookmarkStart w:name="_Hlk115450040" w:id="1282"/>
  <w:bookmarkStart w:name="_Hlk115450041" w:id="1283"/>
  <w:bookmarkStart w:name="_Hlk115450042" w:id="1284"/>
  <w:bookmarkStart w:name="_Hlk115450043" w:id="1285"/>
  <w:bookmarkStart w:name="_Hlk115450044" w:id="1286"/>
  <w:bookmarkStart w:name="_Hlk115450045" w:id="1287"/>
  <w:bookmarkStart w:name="_Hlk115450046" w:id="1288"/>
  <w:bookmarkStart w:name="_Hlk115450047" w:id="1289"/>
  <w:bookmarkStart w:name="_Hlk115450048" w:id="1290"/>
  <w:bookmarkStart w:name="_Hlk115450049" w:id="1291"/>
  <w:bookmarkStart w:name="_Hlk115450050" w:id="1292"/>
  <w:bookmarkStart w:name="_Hlk115450051" w:id="1293"/>
  <w:bookmarkStart w:name="_Hlk115450052" w:id="1294"/>
  <w:bookmarkStart w:name="_Hlk115450053" w:id="1295"/>
  <w:bookmarkStart w:name="_Hlk115450054" w:id="1296"/>
  <w:bookmarkStart w:name="_Hlk115450055" w:id="1297"/>
  <w:bookmarkStart w:name="_Hlk115450056" w:id="1298"/>
  <w:bookmarkStart w:name="_Hlk115450057" w:id="1299"/>
  <w:bookmarkStart w:name="_Hlk115450058" w:id="1300"/>
  <w:bookmarkStart w:name="_Hlk115450059" w:id="1301"/>
  <w:bookmarkStart w:name="_Hlk115450060" w:id="1302"/>
  <w:bookmarkStart w:name="_Hlk115450061" w:id="1303"/>
  <w:bookmarkStart w:name="_Hlk115450062" w:id="1304"/>
  <w:bookmarkStart w:name="_Hlk115450063" w:id="1305"/>
  <w:bookmarkStart w:name="_Hlk115450064" w:id="1306"/>
  <w:bookmarkStart w:name="_Hlk115450065" w:id="1307"/>
  <w:bookmarkStart w:name="_Hlk115450066" w:id="1308"/>
  <w:bookmarkStart w:name="_Hlk115450067" w:id="1309"/>
  <w:bookmarkStart w:name="_Hlk115450068" w:id="1310"/>
  <w:bookmarkStart w:name="_Hlk115450069" w:id="1311"/>
  <w:bookmarkStart w:name="_Hlk115450070" w:id="1312"/>
  <w:bookmarkStart w:name="_Hlk115450071" w:id="1313"/>
  <w:bookmarkStart w:name="_Hlk115450072" w:id="1314"/>
  <w:bookmarkStart w:name="_Hlk115450073" w:id="1315"/>
  <w:bookmarkStart w:name="_Hlk115450074" w:id="1316"/>
  <w:bookmarkStart w:name="_Hlk115450075" w:id="1317"/>
  <w:bookmarkStart w:name="_Hlk115450076" w:id="1318"/>
  <w:bookmarkStart w:name="_Hlk115450077" w:id="1319"/>
  <w:bookmarkStart w:name="_Hlk115450078" w:id="1320"/>
  <w:bookmarkStart w:name="_Hlk115450079" w:id="1321"/>
  <w:bookmarkStart w:name="_Hlk115450080" w:id="1322"/>
  <w:bookmarkStart w:name="_Hlk115450081" w:id="1323"/>
  <w:bookmarkStart w:name="_Hlk115450082" w:id="1324"/>
  <w:bookmarkStart w:name="_Hlk115450083" w:id="1325"/>
  <w:bookmarkStart w:name="_Hlk115450084" w:id="1326"/>
  <w:bookmarkStart w:name="_Hlk115450085" w:id="1327"/>
  <w:bookmarkStart w:name="_Hlk115450086" w:id="1328"/>
  <w:bookmarkStart w:name="_Hlk115450087" w:id="1329"/>
  <w:bookmarkStart w:name="_Hlk115450088" w:id="1330"/>
  <w:bookmarkStart w:name="_Hlk115450089" w:id="1331"/>
  <w:bookmarkStart w:name="_Hlk115450090" w:id="1332"/>
  <w:bookmarkStart w:name="_Hlk115450091" w:id="1333"/>
  <w:bookmarkStart w:name="_Hlk115450092" w:id="1334"/>
  <w:bookmarkStart w:name="_Hlk115450093" w:id="1335"/>
  <w:bookmarkStart w:name="_Hlk115450094" w:id="1336"/>
  <w:bookmarkStart w:name="_Hlk115450095" w:id="1337"/>
  <w:bookmarkStart w:name="_Hlk115450096" w:id="1338"/>
  <w:bookmarkStart w:name="_Hlk115450097" w:id="1339"/>
  <w:bookmarkStart w:name="_Hlk115450098" w:id="1340"/>
  <w:bookmarkStart w:name="_Hlk115450099" w:id="1341"/>
  <w:bookmarkStart w:name="_Hlk115450100" w:id="1342"/>
  <w:bookmarkStart w:name="_Hlk115450101" w:id="1343"/>
  <w:bookmarkStart w:name="_Hlk115450102" w:id="1344"/>
  <w:bookmarkStart w:name="_Hlk115450103" w:id="1345"/>
  <w:bookmarkStart w:name="_Hlk115450104" w:id="1346"/>
  <w:bookmarkStart w:name="_Hlk115450105" w:id="1347"/>
  <w:bookmarkStart w:name="_Hlk115450106" w:id="1348"/>
  <w:bookmarkStart w:name="_Hlk115450107" w:id="1349"/>
  <w:bookmarkStart w:name="_Hlk115450108" w:id="1350"/>
  <w:bookmarkStart w:name="_Hlk115450109" w:id="1351"/>
  <w:bookmarkStart w:name="_Hlk115450110" w:id="1352"/>
  <w:bookmarkStart w:name="_Hlk115450111" w:id="1353"/>
  <w:bookmarkStart w:name="_Hlk115450112" w:id="1354"/>
  <w:bookmarkStart w:name="_Hlk115450113" w:id="1355"/>
  <w:bookmarkStart w:name="_Hlk115450114" w:id="1356"/>
  <w:bookmarkStart w:name="_Hlk115450115" w:id="1357"/>
  <w:bookmarkStart w:name="_Hlk115450116" w:id="1358"/>
  <w:bookmarkStart w:name="_Hlk115450117" w:id="1359"/>
  <w:bookmarkStart w:name="_Hlk115450118" w:id="1360"/>
  <w:bookmarkStart w:name="_Hlk115450119" w:id="1361"/>
  <w:bookmarkStart w:name="_Hlk115450120" w:id="1362"/>
  <w:bookmarkStart w:name="_Hlk115450121" w:id="1363"/>
  <w:bookmarkStart w:name="_Hlk115450122" w:id="1364"/>
  <w:bookmarkStart w:name="_Hlk115450123" w:id="1365"/>
  <w:bookmarkStart w:name="_Hlk115450124" w:id="1366"/>
  <w:bookmarkStart w:name="_Hlk115450125" w:id="1367"/>
  <w:bookmarkStart w:name="_Hlk115450126" w:id="1368"/>
  <w:bookmarkStart w:name="_Hlk115450127" w:id="1369"/>
  <w:bookmarkStart w:name="_Hlk115450128" w:id="1370"/>
  <w:bookmarkStart w:name="_Hlk115450129" w:id="1371"/>
  <w:bookmarkStart w:name="_Hlk115450130" w:id="1372"/>
  <w:bookmarkStart w:name="_Hlk115450131" w:id="1373"/>
  <w:bookmarkStart w:name="_Hlk115450132" w:id="1374"/>
  <w:bookmarkStart w:name="_Hlk115450133" w:id="1375"/>
  <w:bookmarkStart w:name="_Hlk115450134" w:id="1376"/>
  <w:bookmarkStart w:name="_Hlk115450135" w:id="1377"/>
  <w:bookmarkStart w:name="_Hlk115450136" w:id="1378"/>
  <w:bookmarkStart w:name="_Hlk115450137" w:id="1379"/>
  <w:bookmarkStart w:name="_Hlk115450138" w:id="1380"/>
  <w:bookmarkStart w:name="_Hlk115450139" w:id="1381"/>
  <w:bookmarkStart w:name="_Hlk115450140" w:id="1382"/>
  <w:bookmarkStart w:name="_Hlk115450141" w:id="1383"/>
  <w:bookmarkStart w:name="_Hlk115450142" w:id="1384"/>
  <w:bookmarkStart w:name="_Hlk115450143" w:id="1385"/>
  <w:bookmarkStart w:name="_Hlk115450144" w:id="1386"/>
  <w:bookmarkStart w:name="_Hlk115450145" w:id="1387"/>
  <w:bookmarkStart w:name="_Hlk115450146" w:id="1388"/>
  <w:bookmarkStart w:name="_Hlk115450147" w:id="1389"/>
  <w:bookmarkStart w:name="_Hlk115450148" w:id="1390"/>
  <w:bookmarkStart w:name="_Hlk115450149" w:id="1391"/>
  <w:bookmarkStart w:name="_Hlk115450150" w:id="1392"/>
  <w:bookmarkStart w:name="_Hlk115450151" w:id="1393"/>
  <w:bookmarkStart w:name="_Hlk115450152" w:id="1394"/>
  <w:bookmarkStart w:name="_Hlk115450153" w:id="1395"/>
  <w:bookmarkStart w:name="_Hlk115450154" w:id="1396"/>
  <w:bookmarkStart w:name="_Hlk115450155" w:id="1397"/>
  <w:bookmarkStart w:name="_Hlk115450156" w:id="1398"/>
  <w:bookmarkStart w:name="_Hlk115450157" w:id="1399"/>
  <w:bookmarkStart w:name="_Hlk115450158" w:id="1400"/>
  <w:bookmarkStart w:name="_Hlk115450159" w:id="1401"/>
  <w:bookmarkStart w:name="_Hlk115450160" w:id="1402"/>
  <w:bookmarkStart w:name="_Hlk115450161" w:id="1403"/>
  <w:bookmarkStart w:name="_Hlk115450162" w:id="1404"/>
  <w:bookmarkStart w:name="_Hlk115450163" w:id="1405"/>
  <w:bookmarkStart w:name="_Hlk115450164" w:id="1406"/>
  <w:bookmarkStart w:name="_Hlk115450165" w:id="1407"/>
  <w:bookmarkStart w:name="_Hlk115450166" w:id="1408"/>
  <w:bookmarkStart w:name="_Hlk115450167" w:id="1409"/>
  <w:bookmarkStart w:name="_Hlk115450168" w:id="1410"/>
  <w:bookmarkStart w:name="_Hlk115450169" w:id="1411"/>
  <w:bookmarkStart w:name="_Hlk115450170" w:id="1412"/>
  <w:bookmarkStart w:name="_Hlk115450171" w:id="1413"/>
  <w:bookmarkStart w:name="_Hlk115450172" w:id="1414"/>
  <w:bookmarkStart w:name="_Hlk115450173" w:id="1415"/>
  <w:bookmarkStart w:name="_Hlk115450174" w:id="1416"/>
  <w:bookmarkStart w:name="_Hlk115450175" w:id="1417"/>
  <w:bookmarkStart w:name="_Hlk115450176" w:id="1418"/>
  <w:bookmarkStart w:name="_Hlk115450177" w:id="1419"/>
  <w:bookmarkStart w:name="_Hlk115450178" w:id="1420"/>
  <w:bookmarkStart w:name="_Hlk115450179" w:id="1421"/>
  <w:bookmarkStart w:name="_Hlk115450180" w:id="1422"/>
  <w:bookmarkStart w:name="_Hlk115450181" w:id="1423"/>
  <w:bookmarkStart w:name="_Hlk115450182" w:id="1424"/>
  <w:bookmarkStart w:name="_Hlk115450183" w:id="1425"/>
  <w:bookmarkStart w:name="_Hlk115450184" w:id="1426"/>
  <w:bookmarkStart w:name="_Hlk115450185" w:id="1427"/>
  <w:bookmarkStart w:name="_Hlk115450186" w:id="1428"/>
  <w:bookmarkStart w:name="_Hlk115450187" w:id="1429"/>
  <w:bookmarkStart w:name="_Hlk115450188" w:id="1430"/>
  <w:bookmarkStart w:name="_Hlk115450189" w:id="1431"/>
  <w:bookmarkStart w:name="_Hlk115450190" w:id="1432"/>
  <w:bookmarkStart w:name="_Hlk115450191" w:id="1433"/>
  <w:bookmarkStart w:name="_Hlk115450192" w:id="1434"/>
  <w:bookmarkStart w:name="_Hlk115450193" w:id="1435"/>
  <w:bookmarkStart w:name="_Hlk115450194" w:id="1436"/>
  <w:bookmarkStart w:name="_Hlk115450195" w:id="1437"/>
  <w:bookmarkStart w:name="_Hlk115450196" w:id="1438"/>
  <w:bookmarkStart w:name="_Hlk115450197" w:id="1439"/>
  <w:bookmarkStart w:name="_Hlk115450198" w:id="1440"/>
  <w:bookmarkStart w:name="_Hlk115450199" w:id="1441"/>
  <w:bookmarkStart w:name="_Hlk115450200" w:id="1442"/>
  <w:bookmarkStart w:name="_Hlk115450201" w:id="1443"/>
  <w:bookmarkStart w:name="_Hlk115450202" w:id="1444"/>
  <w:bookmarkStart w:name="_Hlk115450203" w:id="1445"/>
  <w:bookmarkStart w:name="_Hlk115450204" w:id="1446"/>
  <w:bookmarkStart w:name="_Hlk115450205" w:id="1447"/>
  <w:bookmarkStart w:name="_Hlk115450206" w:id="1448"/>
  <w:bookmarkStart w:name="_Hlk115450207" w:id="1449"/>
  <w:bookmarkStart w:name="_Hlk115450208" w:id="1450"/>
  <w:bookmarkStart w:name="_Hlk115450209" w:id="1451"/>
  <w:bookmarkStart w:name="_Hlk115450210" w:id="1452"/>
  <w:bookmarkStart w:name="_Hlk115450211" w:id="1453"/>
  <w:bookmarkStart w:name="_Hlk115450212" w:id="1454"/>
  <w:bookmarkStart w:name="_Hlk115450213" w:id="1455"/>
  <w:bookmarkStart w:name="_Hlk115450214" w:id="1456"/>
  <w:bookmarkStart w:name="_Hlk115450215" w:id="1457"/>
  <w:bookmarkStart w:name="_Hlk115450216" w:id="1458"/>
  <w:bookmarkStart w:name="_Hlk115450217" w:id="1459"/>
  <w:bookmarkStart w:name="_Hlk115450218" w:id="1460"/>
  <w:bookmarkStart w:name="_Hlk115450219" w:id="1461"/>
  <w:bookmarkStart w:name="_Hlk115450220" w:id="1462"/>
  <w:bookmarkStart w:name="_Hlk115450221" w:id="1463"/>
  <w:bookmarkStart w:name="_Hlk115450222" w:id="1464"/>
  <w:bookmarkStart w:name="_Hlk115450223" w:id="1465"/>
  <w:bookmarkStart w:name="_Hlk115450224" w:id="1466"/>
  <w:bookmarkStart w:name="_Hlk115450225" w:id="1467"/>
  <w:bookmarkStart w:name="_Hlk115450226" w:id="1468"/>
  <w:bookmarkStart w:name="_Hlk115450227" w:id="1469"/>
  <w:bookmarkStart w:name="_Hlk115450228" w:id="1470"/>
  <w:bookmarkStart w:name="_Hlk115450229" w:id="1471"/>
  <w:bookmarkStart w:name="_Hlk115450230" w:id="1472"/>
  <w:bookmarkStart w:name="_Hlk115450231" w:id="1473"/>
  <w:bookmarkStart w:name="_Hlk115450232" w:id="1474"/>
  <w:bookmarkStart w:name="_Hlk115450233" w:id="1475"/>
  <w:bookmarkStart w:name="_Hlk115450234" w:id="1476"/>
  <w:bookmarkStart w:name="_Hlk115450235" w:id="1477"/>
  <w:bookmarkStart w:name="_Hlk115450236" w:id="1478"/>
  <w:bookmarkStart w:name="_Hlk115450237" w:id="1479"/>
  <w:bookmarkStart w:name="_Hlk115450238" w:id="1480"/>
  <w:bookmarkStart w:name="_Hlk115450239" w:id="1481"/>
  <w:bookmarkStart w:name="_Hlk115450240" w:id="1482"/>
  <w:bookmarkStart w:name="_Hlk115450241" w:id="1483"/>
  <w:bookmarkStart w:name="_Hlk115450242" w:id="1484"/>
  <w:bookmarkStart w:name="_Hlk115450243" w:id="1485"/>
  <w:bookmarkStart w:name="_Hlk115450244" w:id="1486"/>
  <w:bookmarkStart w:name="_Hlk115450245" w:id="1487"/>
  <w:bookmarkStart w:name="_Hlk115450246" w:id="1488"/>
  <w:bookmarkStart w:name="_Hlk115450247" w:id="1489"/>
  <w:bookmarkStart w:name="_Hlk115450248" w:id="1490"/>
  <w:bookmarkStart w:name="_Hlk115450249" w:id="1491"/>
  <w:bookmarkStart w:name="_Hlk115450250" w:id="1492"/>
  <w:bookmarkStart w:name="_Hlk115450251" w:id="1493"/>
  <w:bookmarkStart w:name="_Hlk115450252" w:id="1494"/>
  <w:bookmarkStart w:name="_Hlk115450253" w:id="1495"/>
  <w:bookmarkStart w:name="_Hlk115450254" w:id="1496"/>
  <w:bookmarkStart w:name="_Hlk115450255" w:id="1497"/>
  <w:bookmarkStart w:name="_Hlk115450256" w:id="1498"/>
  <w:bookmarkStart w:name="_Hlk115450257" w:id="1499"/>
  <w:bookmarkStart w:name="_Hlk115450258" w:id="1500"/>
  <w:bookmarkStart w:name="_Hlk115450259" w:id="1501"/>
  <w:bookmarkStart w:name="_Hlk115450260" w:id="1502"/>
  <w:bookmarkStart w:name="_Hlk115450261" w:id="1503"/>
  <w:bookmarkStart w:name="_Hlk115450262" w:id="1504"/>
  <w:bookmarkStart w:name="_Hlk115450263" w:id="1505"/>
  <w:bookmarkStart w:name="_Hlk115450264" w:id="1506"/>
  <w:bookmarkStart w:name="_Hlk115450265" w:id="1507"/>
  <w:bookmarkStart w:name="_Hlk115450266" w:id="1508"/>
  <w:bookmarkStart w:name="_Hlk115450267" w:id="1509"/>
  <w:bookmarkStart w:name="_Hlk115450268" w:id="1510"/>
  <w:bookmarkStart w:name="_Hlk115450269" w:id="1511"/>
  <w:bookmarkStart w:name="_Hlk115450270" w:id="1512"/>
  <w:bookmarkStart w:name="_Hlk115450271" w:id="1513"/>
  <w:bookmarkStart w:name="_Hlk115450272" w:id="1514"/>
  <w:bookmarkStart w:name="_Hlk115450273" w:id="1515"/>
  <w:bookmarkStart w:name="_Hlk115450274" w:id="1516"/>
  <w:bookmarkStart w:name="_Hlk115450275" w:id="1517"/>
  <w:bookmarkStart w:name="_Hlk115450276" w:id="1518"/>
  <w:bookmarkStart w:name="_Hlk115450277" w:id="1519"/>
  <w:bookmarkStart w:name="_Hlk115450278" w:id="1520"/>
  <w:bookmarkStart w:name="_Hlk115450279" w:id="1521"/>
  <w:bookmarkStart w:name="_Hlk115450280" w:id="1522"/>
  <w:bookmarkStart w:name="_Hlk115450281" w:id="1523"/>
  <w:bookmarkStart w:name="_Hlk115450282" w:id="1524"/>
  <w:bookmarkStart w:name="_Hlk115450283" w:id="1525"/>
  <w:bookmarkStart w:name="_Hlk115450284" w:id="1526"/>
  <w:bookmarkStart w:name="_Hlk115450285" w:id="1527"/>
  <w:bookmarkStart w:name="_Hlk115450286" w:id="1528"/>
  <w:bookmarkStart w:name="_Hlk115450287" w:id="1529"/>
  <w:bookmarkStart w:name="_Hlk115450288" w:id="1530"/>
  <w:bookmarkStart w:name="_Hlk115450289" w:id="1531"/>
  <w:bookmarkStart w:name="_Hlk115450290" w:id="1532"/>
  <w:bookmarkStart w:name="_Hlk115450291" w:id="1533"/>
  <w:bookmarkStart w:name="_Hlk115450292" w:id="1534"/>
  <w:bookmarkStart w:name="_Hlk115450293" w:id="1535"/>
  <w:bookmarkStart w:name="_Hlk115450294" w:id="1536"/>
  <w:bookmarkStart w:name="_Hlk115450295" w:id="1537"/>
  <w:bookmarkStart w:name="_Hlk115450296" w:id="1538"/>
  <w:bookmarkStart w:name="_Hlk115450297" w:id="1539"/>
  <w:bookmarkStart w:name="_Hlk115450298" w:id="1540"/>
  <w:bookmarkStart w:name="_Hlk115450299" w:id="1541"/>
  <w:bookmarkStart w:name="_Hlk115450300" w:id="1542"/>
  <w:bookmarkStart w:name="_Hlk115450301" w:id="1543"/>
  <w:bookmarkStart w:name="_Hlk115450302" w:id="1544"/>
  <w:bookmarkStart w:name="_Hlk115450303" w:id="1545"/>
  <w:bookmarkStart w:name="_Hlk115450304" w:id="1546"/>
  <w:bookmarkStart w:name="_Hlk115450305" w:id="1547"/>
  <w:bookmarkStart w:name="_Hlk115450306" w:id="1548"/>
  <w:bookmarkStart w:name="_Hlk115450307" w:id="1549"/>
  <w:bookmarkStart w:name="_Hlk115450308" w:id="1550"/>
  <w:bookmarkStart w:name="_Hlk115450309" w:id="1551"/>
  <w:bookmarkStart w:name="_Hlk115450310" w:id="1552"/>
  <w:bookmarkStart w:name="_Hlk115450311" w:id="1553"/>
  <w:bookmarkStart w:name="_Hlk115450312" w:id="1554"/>
  <w:bookmarkStart w:name="_Hlk115450313" w:id="1555"/>
  <w:bookmarkStart w:name="_Hlk115450314" w:id="1556"/>
  <w:bookmarkStart w:name="_Hlk115450315" w:id="1557"/>
  <w:bookmarkStart w:name="_Hlk115450316" w:id="1558"/>
  <w:bookmarkStart w:name="_Hlk115450317" w:id="1559"/>
  <w:bookmarkStart w:name="_Hlk115450318" w:id="1560"/>
  <w:bookmarkStart w:name="_Hlk115450319" w:id="1561"/>
  <w:bookmarkStart w:name="_Hlk115450320" w:id="1562"/>
  <w:bookmarkStart w:name="_Hlk115450321" w:id="1563"/>
  <w:bookmarkStart w:name="_Hlk115450322" w:id="1564"/>
  <w:bookmarkStart w:name="_Hlk115450323" w:id="1565"/>
  <w:bookmarkStart w:name="_Hlk115450324" w:id="1566"/>
  <w:bookmarkStart w:name="_Hlk115450325" w:id="1567"/>
  <w:bookmarkStart w:name="_Hlk115450326" w:id="1568"/>
  <w:bookmarkStart w:name="_Hlk115450327" w:id="1569"/>
  <w:bookmarkStart w:name="_Hlk115450328" w:id="1570"/>
  <w:bookmarkStart w:name="_Hlk115450329" w:id="1571"/>
  <w:bookmarkStart w:name="_Hlk115450330" w:id="1572"/>
  <w:bookmarkStart w:name="_Hlk115450331" w:id="1573"/>
  <w:bookmarkStart w:name="_Hlk115450332" w:id="1574"/>
  <w:bookmarkStart w:name="_Hlk115450333" w:id="1575"/>
  <w:bookmarkStart w:name="_Hlk115450334" w:id="1576"/>
  <w:bookmarkStart w:name="_Hlk115450335" w:id="1577"/>
  <w:bookmarkStart w:name="_Hlk115450336" w:id="1578"/>
  <w:bookmarkStart w:name="_Hlk115450337" w:id="1579"/>
  <w:bookmarkStart w:name="_Hlk115450338" w:id="1580"/>
  <w:bookmarkStart w:name="_Hlk115450339" w:id="1581"/>
  <w:bookmarkStart w:name="_Hlk115450340" w:id="1582"/>
  <w:bookmarkStart w:name="_Hlk115450341" w:id="1583"/>
  <w:bookmarkStart w:name="_Hlk115450342" w:id="1584"/>
  <w:bookmarkStart w:name="_Hlk115450343" w:id="1585"/>
  <w:bookmarkStart w:name="_Hlk115450344" w:id="1586"/>
  <w:bookmarkStart w:name="_Hlk115450345" w:id="1587"/>
  <w:bookmarkStart w:name="_Hlk115450346" w:id="1588"/>
  <w:bookmarkStart w:name="_Hlk115450347" w:id="1589"/>
  <w:bookmarkStart w:name="_Hlk115450348" w:id="1590"/>
  <w:bookmarkStart w:name="_Hlk115450349" w:id="1591"/>
  <w:bookmarkStart w:name="_Hlk115450350" w:id="1592"/>
  <w:bookmarkStart w:name="_Hlk115450351" w:id="1593"/>
  <w:bookmarkStart w:name="_Hlk115450352" w:id="1594"/>
  <w:bookmarkStart w:name="_Hlk115450353" w:id="1595"/>
  <w:bookmarkStart w:name="_Hlk115450354" w:id="1596"/>
  <w:bookmarkStart w:name="_Hlk115450355" w:id="1597"/>
  <w:bookmarkStart w:name="_Hlk115450356" w:id="1598"/>
  <w:bookmarkStart w:name="_Hlk115450357" w:id="1599"/>
  <w:bookmarkStart w:name="_Hlk115450358" w:id="1600"/>
  <w:bookmarkStart w:name="_Hlk115450359" w:id="1601"/>
  <w:bookmarkStart w:name="_Hlk115450360" w:id="1602"/>
  <w:bookmarkStart w:name="_Hlk115450361" w:id="1603"/>
  <w:bookmarkStart w:name="_Hlk115450362" w:id="1604"/>
  <w:bookmarkStart w:name="_Hlk115450363" w:id="1605"/>
  <w:bookmarkStart w:name="_Hlk115450364" w:id="1606"/>
  <w:bookmarkStart w:name="_Hlk115450365" w:id="1607"/>
  <w:bookmarkStart w:name="_Hlk115450366" w:id="1608"/>
  <w:bookmarkStart w:name="_Hlk115450367" w:id="1609"/>
  <w:bookmarkStart w:name="_Hlk115450368" w:id="1610"/>
  <w:bookmarkStart w:name="_Hlk115450369" w:id="1611"/>
  <w:bookmarkStart w:name="_Hlk115450370" w:id="1612"/>
  <w:bookmarkStart w:name="_Hlk115450371" w:id="1613"/>
  <w:bookmarkStart w:name="_Hlk115450372" w:id="1614"/>
  <w:bookmarkStart w:name="_Hlk115450373" w:id="1615"/>
  <w:bookmarkStart w:name="_Hlk115450374" w:id="1616"/>
  <w:bookmarkStart w:name="_Hlk115450375" w:id="1617"/>
  <w:bookmarkStart w:name="_Hlk115450376" w:id="1618"/>
  <w:bookmarkStart w:name="_Hlk115450377" w:id="1619"/>
  <w:bookmarkStart w:name="_Hlk115450378" w:id="1620"/>
  <w:bookmarkStart w:name="_Hlk115450379" w:id="1621"/>
  <w:bookmarkStart w:name="_Hlk115450380" w:id="1622"/>
  <w:bookmarkStart w:name="_Hlk115450381" w:id="1623"/>
  <w:bookmarkStart w:name="_Hlk115450382" w:id="1624"/>
  <w:bookmarkStart w:name="_Hlk115450383" w:id="1625"/>
  <w:bookmarkStart w:name="_Hlk115450384" w:id="1626"/>
  <w:bookmarkStart w:name="_Hlk115450385" w:id="1627"/>
  <w:bookmarkStart w:name="_Hlk115450386" w:id="1628"/>
  <w:bookmarkStart w:name="_Hlk115450387" w:id="1629"/>
  <w:bookmarkStart w:name="_Hlk115450388" w:id="1630"/>
  <w:bookmarkStart w:name="_Hlk115450389" w:id="1631"/>
  <w:bookmarkStart w:name="_Hlk115450390" w:id="1632"/>
  <w:bookmarkStart w:name="_Hlk115450391" w:id="1633"/>
  <w:bookmarkStart w:name="_Hlk115450392" w:id="1634"/>
  <w:bookmarkStart w:name="_Hlk115450393" w:id="1635"/>
  <w:bookmarkStart w:name="_Hlk115450394" w:id="1636"/>
  <w:bookmarkStart w:name="_Hlk115450395" w:id="1637"/>
  <w:bookmarkStart w:name="_Hlk115450396" w:id="1638"/>
  <w:bookmarkStart w:name="_Hlk115450397" w:id="1639"/>
  <w:bookmarkStart w:name="_Hlk115450398" w:id="1640"/>
  <w:bookmarkStart w:name="_Hlk115450399" w:id="1641"/>
  <w:bookmarkStart w:name="_Hlk115450400" w:id="1642"/>
  <w:bookmarkStart w:name="_Hlk115450401" w:id="1643"/>
  <w:bookmarkStart w:name="_Hlk115450402" w:id="1644"/>
  <w:bookmarkStart w:name="_Hlk115450403" w:id="1645"/>
  <w:bookmarkStart w:name="_Hlk115450404" w:id="1646"/>
  <w:bookmarkStart w:name="_Hlk115450405" w:id="1647"/>
  <w:bookmarkStart w:name="_Hlk115450406" w:id="1648"/>
  <w:bookmarkStart w:name="_Hlk115450407" w:id="1649"/>
  <w:bookmarkStart w:name="_Hlk115450408" w:id="1650"/>
  <w:bookmarkStart w:name="_Hlk115450409" w:id="1651"/>
  <w:bookmarkStart w:name="_Hlk115450410" w:id="1652"/>
  <w:bookmarkStart w:name="_Hlk115450411" w:id="1653"/>
  <w:bookmarkStart w:name="_Hlk115450412" w:id="1654"/>
  <w:bookmarkStart w:name="_Hlk115450413" w:id="1655"/>
  <w:bookmarkStart w:name="_Hlk115450414" w:id="1656"/>
  <w:bookmarkStart w:name="_Hlk115450415" w:id="1657"/>
  <w:bookmarkStart w:name="_Hlk115450416" w:id="1658"/>
  <w:bookmarkStart w:name="_Hlk115450417" w:id="1659"/>
  <w:bookmarkStart w:name="_Hlk115450418" w:id="1660"/>
  <w:bookmarkStart w:name="_Hlk115450419" w:id="1661"/>
  <w:bookmarkStart w:name="_Hlk115450420" w:id="1662"/>
  <w:bookmarkStart w:name="_Hlk115450421" w:id="1663"/>
  <w:bookmarkStart w:name="_Hlk115450422" w:id="1664"/>
  <w:bookmarkStart w:name="_Hlk115450423" w:id="1665"/>
  <w:bookmarkStart w:name="_Hlk115450424" w:id="1666"/>
  <w:bookmarkStart w:name="_Hlk115450425" w:id="1667"/>
  <w:bookmarkStart w:name="_Hlk115450426" w:id="1668"/>
  <w:bookmarkStart w:name="_Hlk115450427" w:id="1669"/>
  <w:bookmarkStart w:name="_Hlk115450428" w:id="1670"/>
  <w:bookmarkStart w:name="_Hlk115450429" w:id="1671"/>
  <w:bookmarkStart w:name="_Hlk115450430" w:id="1672"/>
  <w:bookmarkStart w:name="_Hlk115450431" w:id="1673"/>
  <w:bookmarkStart w:name="_Hlk115450432" w:id="1674"/>
  <w:bookmarkStart w:name="_Hlk115450433" w:id="1675"/>
  <w:bookmarkStart w:name="_Hlk115450434" w:id="1676"/>
  <w:bookmarkStart w:name="_Hlk115450435" w:id="1677"/>
  <w:bookmarkStart w:name="_Hlk115450436" w:id="1678"/>
  <w:bookmarkStart w:name="_Hlk115450437" w:id="1679"/>
  <w:bookmarkStart w:name="_Hlk115450438" w:id="1680"/>
  <w:bookmarkStart w:name="_Hlk115450439" w:id="1681"/>
  <w:bookmarkStart w:name="_Hlk115450440" w:id="1682"/>
  <w:bookmarkStart w:name="_Hlk115450441" w:id="1683"/>
  <w:bookmarkStart w:name="_Hlk115450442" w:id="1684"/>
  <w:bookmarkStart w:name="_Hlk115450443" w:id="1685"/>
  <w:bookmarkStart w:name="_Hlk115450444" w:id="1686"/>
  <w:bookmarkStart w:name="_Hlk115450445" w:id="1687"/>
  <w:bookmarkStart w:name="_Hlk115450446" w:id="1688"/>
  <w:bookmarkStart w:name="_Hlk115450447" w:id="1689"/>
  <w:bookmarkStart w:name="_Hlk115450448" w:id="1690"/>
  <w:bookmarkStart w:name="_Hlk115450449" w:id="1691"/>
  <w:bookmarkStart w:name="_Hlk115450450" w:id="1692"/>
  <w:bookmarkStart w:name="_Hlk115450451" w:id="1693"/>
  <w:bookmarkStart w:name="_Hlk115450452" w:id="1694"/>
  <w:bookmarkStart w:name="_Hlk115450453" w:id="1695"/>
  <w:bookmarkStart w:name="_Hlk115450454" w:id="1696"/>
  <w:bookmarkStart w:name="_Hlk115450455" w:id="1697"/>
  <w:bookmarkStart w:name="_Hlk115450456" w:id="1698"/>
  <w:bookmarkStart w:name="_Hlk115450457" w:id="1699"/>
  <w:bookmarkStart w:name="_Hlk115450458" w:id="1700"/>
  <w:bookmarkStart w:name="_Hlk115450459" w:id="1701"/>
  <w:bookmarkStart w:name="_Hlk115450460" w:id="1702"/>
  <w:bookmarkStart w:name="_Hlk115450461" w:id="1703"/>
  <w:bookmarkStart w:name="_Hlk115450462" w:id="1704"/>
  <w:bookmarkStart w:name="_Hlk115450463" w:id="1705"/>
  <w:bookmarkStart w:name="_Hlk115450464" w:id="1706"/>
  <w:bookmarkStart w:name="_Hlk115450465" w:id="1707"/>
  <w:bookmarkStart w:name="_Hlk115450466" w:id="1708"/>
  <w:bookmarkStart w:name="_Hlk115450467" w:id="1709"/>
  <w:bookmarkStart w:name="_Hlk115450468" w:id="1710"/>
  <w:bookmarkStart w:name="_Hlk115450469" w:id="1711"/>
  <w:bookmarkStart w:name="_Hlk115450470" w:id="1712"/>
  <w:bookmarkStart w:name="_Hlk115450471" w:id="1713"/>
  <w:bookmarkStart w:name="_Hlk115450472" w:id="1714"/>
  <w:bookmarkStart w:name="_Hlk115450473" w:id="1715"/>
  <w:bookmarkStart w:name="_Hlk115450474" w:id="1716"/>
  <w:bookmarkStart w:name="_Hlk115450475" w:id="1717"/>
  <w:bookmarkStart w:name="_Hlk115450476" w:id="1718"/>
  <w:bookmarkStart w:name="_Hlk115450477" w:id="1719"/>
  <w:bookmarkStart w:name="_Hlk115450478" w:id="1720"/>
  <w:bookmarkStart w:name="_Hlk115450479" w:id="1721"/>
  <w:bookmarkStart w:name="_Hlk115450480" w:id="1722"/>
  <w:bookmarkStart w:name="_Hlk115450481" w:id="1723"/>
  <w:bookmarkStart w:name="_Hlk115450482" w:id="1724"/>
  <w:bookmarkStart w:name="_Hlk115450483" w:id="1725"/>
  <w:bookmarkStart w:name="_Hlk115450484" w:id="1726"/>
  <w:bookmarkStart w:name="_Hlk115450485" w:id="1727"/>
  <w:bookmarkStart w:name="_Hlk115450486" w:id="1728"/>
  <w:bookmarkStart w:name="_Hlk115450487" w:id="1729"/>
  <w:bookmarkStart w:name="_Hlk115450488" w:id="1730"/>
  <w:bookmarkStart w:name="_Hlk115450489" w:id="1731"/>
  <w:bookmarkStart w:name="_Hlk115450490" w:id="1732"/>
  <w:bookmarkStart w:name="_Hlk115450491" w:id="1733"/>
  <w:bookmarkStart w:name="_Hlk115450492" w:id="1734"/>
  <w:bookmarkStart w:name="_Hlk115450493" w:id="1735"/>
  <w:bookmarkStart w:name="_Hlk115450494" w:id="1736"/>
  <w:bookmarkStart w:name="_Hlk115450495" w:id="1737"/>
  <w:bookmarkStart w:name="_Hlk115450496" w:id="1738"/>
  <w:bookmarkStart w:name="_Hlk115450497" w:id="1739"/>
  <w:bookmarkStart w:name="_Hlk115450498" w:id="1740"/>
  <w:bookmarkStart w:name="_Hlk115450499" w:id="1741"/>
  <w:bookmarkStart w:name="_Hlk115450500" w:id="1742"/>
  <w:bookmarkStart w:name="_Hlk115450501" w:id="1743"/>
  <w:bookmarkStart w:name="_Hlk115450502" w:id="1744"/>
  <w:bookmarkStart w:name="_Hlk115450503" w:id="1745"/>
  <w:bookmarkStart w:name="_Hlk115450504" w:id="1746"/>
  <w:bookmarkStart w:name="_Hlk115450505" w:id="1747"/>
  <w:bookmarkStart w:name="_Hlk115450506" w:id="1748"/>
  <w:bookmarkStart w:name="_Hlk115450507" w:id="1749"/>
  <w:bookmarkStart w:name="_Hlk115450508" w:id="1750"/>
  <w:bookmarkStart w:name="_Hlk115450509" w:id="1751"/>
  <w:bookmarkStart w:name="_Hlk115450510" w:id="1752"/>
  <w:bookmarkStart w:name="_Hlk115450511" w:id="1753"/>
  <w:bookmarkStart w:name="_Hlk115450512" w:id="1754"/>
  <w:bookmarkStart w:name="_Hlk115450513" w:id="1755"/>
  <w:bookmarkStart w:name="_Hlk115450514" w:id="1756"/>
  <w:bookmarkStart w:name="_Hlk183657661" w:id="1757"/>
  <w:bookmarkStart w:name="_Hlk183657662" w:id="1758"/>
  <w:bookmarkStart w:name="_Hlk183657761" w:id="1759"/>
  <w:bookmarkStart w:name="_Hlk183657762" w:id="1760"/>
  <w:bookmarkStart w:name="_Hlk183657862" w:id="1761"/>
  <w:bookmarkStart w:name="_Hlk183657863" w:id="1762"/>
  <w:bookmarkStart w:name="_Hlk183657864" w:id="1763"/>
  <w:bookmarkStart w:name="_Hlk183657865" w:id="1764"/>
  <w:bookmarkStart w:name="_Hlk183657866" w:id="1765"/>
  <w:bookmarkStart w:name="_Hlk183657867" w:id="1766"/>
  <w:bookmarkStart w:name="_Hlk183657868" w:id="1767"/>
  <w:bookmarkStart w:name="_Hlk183657869" w:id="1768"/>
  <w:bookmarkStart w:name="_Hlk183657877" w:id="1769"/>
  <w:bookmarkStart w:name="_Hlk183657878" w:id="1770"/>
  <w:bookmarkStart w:name="_Hlk183657879" w:id="1771"/>
  <w:bookmarkStart w:name="_Hlk183657880" w:id="1772"/>
  <w:bookmarkStart w:name="_Hlk183657881" w:id="1773"/>
  <w:bookmarkStart w:name="_Hlk183657882" w:id="1774"/>
  <w:bookmarkStart w:name="_Hlk183657883" w:id="1775"/>
  <w:bookmarkStart w:name="_Hlk183657884" w:id="1776"/>
  <w:bookmarkStart w:name="_Hlk183657885" w:id="1777"/>
  <w:bookmarkStart w:name="_Hlk183657886" w:id="1778"/>
  <w:bookmarkStart w:name="_Hlk183657887" w:id="1779"/>
  <w:bookmarkStart w:name="_Hlk183657888" w:id="1780"/>
  <w:bookmarkStart w:name="_Hlk183657889" w:id="1781"/>
  <w:bookmarkStart w:name="_Hlk183657890" w:id="1782"/>
  <w:bookmarkStart w:name="_Hlk183657891" w:id="1783"/>
  <w:bookmarkStart w:name="_Hlk183657892" w:id="1784"/>
  <w:bookmarkStart w:name="_Hlk183657893" w:id="1785"/>
  <w:bookmarkStart w:name="_Hlk183657894" w:id="1786"/>
  <w:bookmarkStart w:name="_Hlk183657895" w:id="1787"/>
  <w:bookmarkStart w:name="_Hlk183657896" w:id="1788"/>
  <w:bookmarkStart w:name="_Hlk183657897" w:id="1789"/>
  <w:bookmarkStart w:name="_Hlk183657898" w:id="1790"/>
  <w:bookmarkStart w:name="_Hlk183657907" w:id="1791"/>
  <w:bookmarkStart w:name="_Hlk183657908" w:id="1792"/>
  <w:bookmarkStart w:name="_Hlk183657911" w:id="1793"/>
  <w:bookmarkStart w:name="_Hlk183657912" w:id="1794"/>
  <w:bookmarkStart w:name="_Hlk183657916" w:id="1795"/>
  <w:bookmarkStart w:name="_Hlk183657917" w:id="1796"/>
  <w:bookmarkStart w:name="_Hlk183657924" w:id="1797"/>
  <w:bookmarkStart w:name="_Hlk183657925" w:id="1798"/>
  <w:bookmarkStart w:name="_Hlk183657927" w:id="1799"/>
  <w:bookmarkStart w:name="_Hlk183657928" w:id="1800"/>
  <w:bookmarkStart w:name="_Hlk183657929" w:id="1801"/>
  <w:bookmarkStart w:name="_Hlk183657930" w:id="1802"/>
  <w:bookmarkStart w:name="_Hlk183657931" w:id="1803"/>
  <w:bookmarkStart w:name="_Hlk183657932" w:id="1804"/>
  <w:bookmarkStart w:name="_Hlk183657934" w:id="1805"/>
  <w:bookmarkStart w:name="_Hlk183657935" w:id="1806"/>
  <w:bookmarkStart w:name="_Hlk183657936" w:id="1807"/>
  <w:bookmarkStart w:name="_Hlk183657937" w:id="1808"/>
  <w:bookmarkStart w:name="_Hlk183657941" w:id="1809"/>
  <w:bookmarkStart w:name="_Hlk183657942" w:id="1810"/>
  <w:bookmarkStart w:name="_Hlk183657943" w:id="1811"/>
  <w:bookmarkStart w:name="_Hlk183657944" w:id="1812"/>
  <w:bookmarkStart w:name="_Hlk183657945" w:id="1813"/>
  <w:bookmarkStart w:name="_Hlk183657946" w:id="1814"/>
  <w:bookmarkStart w:name="_Hlk183657947" w:id="1815"/>
  <w:bookmarkStart w:name="_Hlk183657948" w:id="1816"/>
  <w:bookmarkStart w:name="_Hlk183657949" w:id="1817"/>
  <w:bookmarkStart w:name="_Hlk183657950" w:id="1818"/>
  <w:bookmarkStart w:name="_Hlk183657951" w:id="1819"/>
  <w:bookmarkStart w:name="_Hlk183657952" w:id="1820"/>
  <w:bookmarkStart w:name="_Hlk183657953" w:id="1821"/>
  <w:bookmarkStart w:name="_Hlk183657954" w:id="1822"/>
  <w:bookmarkStart w:name="_Hlk183657955" w:id="1823"/>
  <w:bookmarkStart w:name="_Hlk183657956" w:id="1824"/>
  <w:bookmarkStart w:name="_Hlk183657957" w:id="1825"/>
  <w:bookmarkStart w:name="_Hlk183657958" w:id="1826"/>
  <w:bookmarkStart w:name="_Hlk183657959" w:id="1827"/>
  <w:bookmarkStart w:name="_Hlk183657960" w:id="1828"/>
  <w:bookmarkStart w:name="_Hlk183657961" w:id="1829"/>
  <w:bookmarkStart w:name="_Hlk183657962" w:id="1830"/>
  <w:bookmarkStart w:name="_Hlk183657963" w:id="1831"/>
  <w:bookmarkStart w:name="_Hlk183657964" w:id="1832"/>
  <w:bookmarkStart w:name="_Hlk183657965" w:id="1833"/>
  <w:bookmarkStart w:name="_Hlk183657966" w:id="1834"/>
  <w:bookmarkStart w:name="_Hlk183657967" w:id="1835"/>
  <w:bookmarkStart w:name="_Hlk183657968" w:id="1836"/>
  <w:bookmarkStart w:name="_Hlk183657969" w:id="1837"/>
  <w:bookmarkStart w:name="_Hlk183657970" w:id="1838"/>
  <w:bookmarkStart w:name="_Hlk183657971" w:id="1839"/>
  <w:bookmarkStart w:name="_Hlk183657972" w:id="1840"/>
  <w:bookmarkStart w:name="_Hlk183657973" w:id="1841"/>
  <w:bookmarkStart w:name="_Hlk183657974" w:id="1842"/>
  <w:bookmarkStart w:name="_Hlk183657975" w:id="1843"/>
  <w:bookmarkStart w:name="_Hlk183657976" w:id="1844"/>
  <w:bookmarkStart w:name="_Hlk183657977" w:id="1845"/>
  <w:bookmarkStart w:name="_Hlk183657978" w:id="1846"/>
  <w:bookmarkStart w:name="_Hlk183657979" w:id="1847"/>
  <w:bookmarkStart w:name="_Hlk183657980" w:id="1848"/>
  <w:bookmarkStart w:name="_Hlk183657981" w:id="1849"/>
  <w:bookmarkStart w:name="_Hlk183657982" w:id="1850"/>
  <w:bookmarkStart w:name="_Hlk183657983" w:id="1851"/>
  <w:bookmarkStart w:name="_Hlk183657984" w:id="1852"/>
  <w:bookmarkStart w:name="_Hlk183657985" w:id="1853"/>
  <w:bookmarkStart w:name="_Hlk183657986" w:id="1854"/>
  <w:bookmarkStart w:name="_Hlk183657987" w:id="1855"/>
  <w:bookmarkStart w:name="_Hlk183657988" w:id="1856"/>
  <w:bookmarkStart w:name="_Hlk183657989" w:id="1857"/>
  <w:bookmarkStart w:name="_Hlk183657990" w:id="1858"/>
  <w:bookmarkStart w:name="_Hlk183657991" w:id="1859"/>
  <w:bookmarkStart w:name="_Hlk183657992" w:id="1860"/>
  <w:bookmarkStart w:name="_Hlk183657993" w:id="1861"/>
  <w:bookmarkStart w:name="_Hlk183657994" w:id="1862"/>
  <w:bookmarkStart w:name="_Hlk183657995" w:id="1863"/>
  <w:bookmarkStart w:name="_Hlk183657996" w:id="1864"/>
  <w:bookmarkStart w:name="_Hlk183657997" w:id="1865"/>
  <w:bookmarkStart w:name="_Hlk183657998" w:id="1866"/>
  <w:bookmarkStart w:name="_Hlk183657999" w:id="1867"/>
  <w:bookmarkStart w:name="_Hlk183658000" w:id="1868"/>
  <w:bookmarkStart w:name="_Hlk183658001" w:id="1869"/>
  <w:bookmarkStart w:name="_Hlk183658002" w:id="1870"/>
  <w:bookmarkStart w:name="_Hlk183658003" w:id="1871"/>
  <w:bookmarkStart w:name="_Hlk183658004" w:id="1872"/>
  <w:bookmarkStart w:name="_Hlk183658005" w:id="1873"/>
  <w:bookmarkStart w:name="_Hlk183658006" w:id="1874"/>
  <w:bookmarkStart w:name="_Hlk183658007" w:id="1875"/>
  <w:bookmarkStart w:name="_Hlk183658008" w:id="1876"/>
  <w:bookmarkStart w:name="_Hlk183658009" w:id="1877"/>
  <w:bookmarkStart w:name="_Hlk183658010" w:id="1878"/>
  <w:bookmarkStart w:name="_Hlk183658011" w:id="1879"/>
  <w:bookmarkStart w:name="_Hlk183658012" w:id="1880"/>
  <w:bookmarkStart w:name="_Hlk183658013" w:id="1881"/>
  <w:bookmarkStart w:name="_Hlk183658014" w:id="1882"/>
  <w:bookmarkStart w:name="_Hlk183658015" w:id="1883"/>
  <w:bookmarkStart w:name="_Hlk183658016" w:id="1884"/>
  <w:bookmarkStart w:name="_Hlk183658017" w:id="1885"/>
  <w:bookmarkStart w:name="_Hlk183658018" w:id="1886"/>
  <w:bookmarkStart w:name="_Hlk183658019" w:id="1887"/>
  <w:bookmarkStart w:name="_Hlk183658020" w:id="1888"/>
  <w:bookmarkStart w:name="_Hlk183658021" w:id="1889"/>
  <w:bookmarkStart w:name="_Hlk183658022" w:id="1890"/>
  <w:bookmarkStart w:name="_Hlk183658023" w:id="1891"/>
  <w:bookmarkStart w:name="_Hlk183658024" w:id="1892"/>
  <w:bookmarkStart w:name="_Hlk183658025" w:id="1893"/>
  <w:bookmarkStart w:name="_Hlk183658026" w:id="1894"/>
  <w:bookmarkStart w:name="_Hlk183658027" w:id="1895"/>
  <w:bookmarkStart w:name="_Hlk183658028" w:id="1896"/>
  <w:bookmarkStart w:name="_Hlk183658029" w:id="1897"/>
  <w:bookmarkStart w:name="_Hlk183658030" w:id="1898"/>
  <w:bookmarkStart w:name="_Hlk183658031" w:id="1899"/>
  <w:bookmarkStart w:name="_Hlk183658032" w:id="1900"/>
  <w:bookmarkStart w:name="_Hlk183658033" w:id="1901"/>
  <w:bookmarkStart w:name="_Hlk183658034" w:id="1902"/>
  <w:bookmarkStart w:name="_Hlk183658035" w:id="1903"/>
  <w:bookmarkStart w:name="_Hlk183658036" w:id="1904"/>
  <w:bookmarkStart w:name="_Hlk183658037" w:id="1905"/>
  <w:bookmarkStart w:name="_Hlk183658038" w:id="1906"/>
  <w:bookmarkStart w:name="_Hlk183658039" w:id="1907"/>
  <w:bookmarkStart w:name="_Hlk183658040" w:id="1908"/>
  <w:bookmarkStart w:name="_Hlk183658041" w:id="1909"/>
  <w:bookmarkStart w:name="_Hlk183658042" w:id="1910"/>
  <w:bookmarkStart w:name="_Hlk183658043" w:id="1911"/>
  <w:bookmarkStart w:name="_Hlk183658044" w:id="1912"/>
  <w:bookmarkStart w:name="_Hlk183658045" w:id="1913"/>
  <w:bookmarkStart w:name="_Hlk183658046" w:id="1914"/>
  <w:bookmarkStart w:name="_Hlk183658047" w:id="1915"/>
  <w:bookmarkStart w:name="_Hlk183658048" w:id="1916"/>
  <w:bookmarkStart w:name="_Hlk183658049" w:id="1917"/>
  <w:bookmarkStart w:name="_Hlk183658050" w:id="1918"/>
  <w:bookmarkStart w:name="_Hlk183658051" w:id="1919"/>
  <w:bookmarkStart w:name="_Hlk183658052" w:id="1920"/>
  <w:bookmarkStart w:name="_Hlk183658053" w:id="1921"/>
  <w:bookmarkStart w:name="_Hlk183658054" w:id="1922"/>
  <w:bookmarkStart w:name="_Hlk183658055" w:id="1923"/>
  <w:bookmarkStart w:name="_Hlk183658056" w:id="1924"/>
  <w:bookmarkStart w:name="_Hlk183658057" w:id="1925"/>
  <w:bookmarkStart w:name="_Hlk183658058" w:id="1926"/>
  <w:bookmarkStart w:name="_Hlk183658059" w:id="1927"/>
  <w:bookmarkStart w:name="_Hlk183658060" w:id="1928"/>
  <w:bookmarkStart w:name="_Hlk183658061" w:id="1929"/>
  <w:bookmarkStart w:name="_Hlk183658062" w:id="1930"/>
  <w:bookmarkStart w:name="_Hlk183658063" w:id="1931"/>
  <w:bookmarkStart w:name="_Hlk183658064" w:id="1932"/>
  <w:bookmarkStart w:name="_Hlk183658065" w:id="1933"/>
  <w:bookmarkStart w:name="_Hlk183658066" w:id="1934"/>
  <w:bookmarkStart w:name="_Hlk183658067" w:id="1935"/>
  <w:bookmarkStart w:name="_Hlk183658068" w:id="1936"/>
  <w:bookmarkStart w:name="_Hlk183658069" w:id="1937"/>
  <w:bookmarkStart w:name="_Hlk183658070" w:id="1938"/>
  <w:bookmarkStart w:name="_Hlk183658071" w:id="1939"/>
  <w:bookmarkStart w:name="_Hlk183658072" w:id="1940"/>
  <w:bookmarkStart w:name="_Hlk183658073" w:id="1941"/>
  <w:bookmarkStart w:name="_Hlk183658074" w:id="1942"/>
  <w:bookmarkStart w:name="_Hlk183658075" w:id="1943"/>
  <w:bookmarkStart w:name="_Hlk183658076" w:id="1944"/>
  <w:bookmarkStart w:name="_Hlk183658077" w:id="1945"/>
  <w:bookmarkStart w:name="_Hlk183658078" w:id="1946"/>
  <w:bookmarkStart w:name="_Hlk183658079" w:id="1947"/>
  <w:bookmarkStart w:name="_Hlk183658080" w:id="1948"/>
  <w:bookmarkStart w:name="_Hlk183658081" w:id="1949"/>
  <w:bookmarkStart w:name="_Hlk183658082" w:id="1950"/>
  <w:bookmarkStart w:name="_Hlk183658083" w:id="1951"/>
  <w:bookmarkStart w:name="_Hlk183658084" w:id="1952"/>
  <w:bookmarkStart w:name="_Hlk183658085" w:id="1953"/>
  <w:bookmarkStart w:name="_Hlk183658086" w:id="1954"/>
  <w:bookmarkStart w:name="_Hlk183658087" w:id="1955"/>
  <w:bookmarkStart w:name="_Hlk183658088" w:id="1956"/>
  <w:bookmarkStart w:name="_Hlk183658089" w:id="1957"/>
  <w:bookmarkStart w:name="_Hlk183658090" w:id="1958"/>
  <w:bookmarkStart w:name="_Hlk183658091" w:id="1959"/>
  <w:bookmarkStart w:name="_Hlk183658092" w:id="1960"/>
  <w:bookmarkStart w:name="_Hlk183658093" w:id="1961"/>
  <w:bookmarkStart w:name="_Hlk183658094" w:id="1962"/>
  <w:bookmarkStart w:name="_Hlk183658095" w:id="1963"/>
  <w:bookmarkStart w:name="_Hlk183658096" w:id="1964"/>
  <w:bookmarkStart w:name="_Hlk183658097" w:id="1965"/>
  <w:bookmarkStart w:name="_Hlk183658098" w:id="1966"/>
  <w:bookmarkStart w:name="_Hlk183658099" w:id="1967"/>
  <w:bookmarkStart w:name="_Hlk183658100" w:id="1968"/>
  <w:bookmarkStart w:name="_Hlk183658101" w:id="1969"/>
  <w:bookmarkStart w:name="_Hlk183658102" w:id="1970"/>
  <w:bookmarkStart w:name="_Hlk183658103" w:id="1971"/>
  <w:bookmarkStart w:name="_Hlk183658104" w:id="1972"/>
  <w:bookmarkStart w:name="_Hlk183658105" w:id="1973"/>
  <w:bookmarkStart w:name="_Hlk183658106" w:id="1974"/>
  <w:bookmarkStart w:name="_Hlk183658107" w:id="1975"/>
  <w:bookmarkStart w:name="_Hlk183658108" w:id="1976"/>
  <w:bookmarkStart w:name="_Hlk183658109" w:id="1977"/>
  <w:bookmarkStart w:name="_Hlk183658110" w:id="1978"/>
  <w:bookmarkStart w:name="_Hlk183658111" w:id="1979"/>
  <w:bookmarkStart w:name="_Hlk183658112" w:id="1980"/>
  <w:bookmarkStart w:name="_Hlk183658113" w:id="1981"/>
  <w:bookmarkStart w:name="_Hlk183658114" w:id="1982"/>
  <w:bookmarkStart w:name="_Hlk183658115" w:id="1983"/>
  <w:bookmarkStart w:name="_Hlk183658116" w:id="1984"/>
  <w:bookmarkStart w:name="_Hlk183658117" w:id="1985"/>
  <w:bookmarkStart w:name="_Hlk183658118" w:id="1986"/>
  <w:bookmarkStart w:name="_Hlk183658119" w:id="1987"/>
  <w:bookmarkStart w:name="_Hlk183658120" w:id="1988"/>
  <w:bookmarkStart w:name="_Hlk183658121" w:id="1989"/>
  <w:bookmarkStart w:name="_Hlk183658122" w:id="1990"/>
  <w:bookmarkStart w:name="_Hlk183658123" w:id="1991"/>
  <w:bookmarkStart w:name="_Hlk183658124" w:id="1992"/>
  <w:bookmarkStart w:name="_Hlk183658125" w:id="1993"/>
  <w:bookmarkStart w:name="_Hlk183658126" w:id="1994"/>
  <w:bookmarkStart w:name="_Hlk183658127" w:id="1995"/>
  <w:bookmarkStart w:name="_Hlk183658128" w:id="1996"/>
  <w:bookmarkStart w:name="_Hlk183658129" w:id="1997"/>
  <w:bookmarkStart w:name="_Hlk183658130" w:id="1998"/>
  <w:bookmarkStart w:name="_Hlk183658131" w:id="1999"/>
  <w:bookmarkStart w:name="_Hlk183658132" w:id="2000"/>
  <w:bookmarkStart w:name="_Hlk183658133" w:id="2001"/>
  <w:bookmarkStart w:name="_Hlk183658134" w:id="2002"/>
  <w:bookmarkStart w:name="_Hlk183658135" w:id="2003"/>
  <w:bookmarkStart w:name="_Hlk183658136" w:id="2004"/>
  <w:bookmarkStart w:name="_Hlk183658137" w:id="2005"/>
  <w:bookmarkStart w:name="_Hlk183658138" w:id="2006"/>
  <w:bookmarkStart w:name="_Hlk183658139" w:id="2007"/>
  <w:bookmarkStart w:name="_Hlk183658140" w:id="2008"/>
  <w:bookmarkStart w:name="_Hlk183658141" w:id="2009"/>
  <w:bookmarkStart w:name="_Hlk183658142" w:id="2010"/>
  <w:bookmarkStart w:name="_Hlk183658143" w:id="2011"/>
  <w:bookmarkStart w:name="_Hlk183658144" w:id="2012"/>
  <w:bookmarkStart w:name="_Hlk183658145" w:id="2013"/>
  <w:bookmarkStart w:name="_Hlk183658146" w:id="2014"/>
  <w:bookmarkStart w:name="_Hlk183658147" w:id="2015"/>
  <w:bookmarkStart w:name="_Hlk183658148" w:id="2016"/>
  <w:bookmarkStart w:name="_Hlk183658149" w:id="2017"/>
  <w:bookmarkStart w:name="_Hlk183658150" w:id="2018"/>
  <w:bookmarkStart w:name="_Hlk183658151" w:id="2019"/>
  <w:bookmarkStart w:name="_Hlk183658152" w:id="2020"/>
  <w:bookmarkStart w:name="_Hlk183658153" w:id="2021"/>
  <w:bookmarkStart w:name="_Hlk183658154" w:id="2022"/>
  <w:bookmarkStart w:name="_Hlk183658155" w:id="2023"/>
  <w:bookmarkStart w:name="_Hlk183658156" w:id="2024"/>
  <w:bookmarkStart w:name="_Hlk183658157" w:id="2025"/>
  <w:bookmarkStart w:name="_Hlk183658158" w:id="2026"/>
  <w:bookmarkStart w:name="_Hlk183658159" w:id="2027"/>
  <w:bookmarkStart w:name="_Hlk183658160" w:id="2028"/>
  <w:bookmarkStart w:name="_Hlk183658161" w:id="2029"/>
  <w:bookmarkStart w:name="_Hlk183658162" w:id="2030"/>
  <w:bookmarkStart w:name="_Hlk183658163" w:id="2031"/>
  <w:bookmarkStart w:name="_Hlk183658164" w:id="2032"/>
  <w:bookmarkStart w:name="_Hlk183658165" w:id="2033"/>
  <w:bookmarkStart w:name="_Hlk183658166" w:id="2034"/>
  <w:bookmarkStart w:name="_Hlk183658167" w:id="2035"/>
  <w:bookmarkStart w:name="_Hlk183658168" w:id="2036"/>
  <w:bookmarkStart w:name="_Hlk183658169" w:id="2037"/>
  <w:bookmarkStart w:name="_Hlk183658170" w:id="2038"/>
  <w:bookmarkStart w:name="_Hlk183658171" w:id="2039"/>
  <w:bookmarkStart w:name="_Hlk183658172" w:id="2040"/>
  <w:bookmarkStart w:name="_Hlk183658173" w:id="2041"/>
  <w:bookmarkStart w:name="_Hlk183658174" w:id="2042"/>
  <w:bookmarkStart w:name="_Hlk183658175" w:id="2043"/>
  <w:bookmarkStart w:name="_Hlk183658176" w:id="2044"/>
  <w:bookmarkStart w:name="_Hlk183658177" w:id="2045"/>
  <w:bookmarkStart w:name="_Hlk183658178" w:id="2046"/>
  <w:bookmarkStart w:name="_Hlk183658179" w:id="2047"/>
  <w:bookmarkStart w:name="_Hlk183658180" w:id="2048"/>
  <w:bookmarkStart w:name="_Hlk183658181" w:id="2049"/>
  <w:bookmarkStart w:name="_Hlk183658182" w:id="2050"/>
  <w:bookmarkStart w:name="_Hlk183658183" w:id="2051"/>
  <w:bookmarkStart w:name="_Hlk183658184" w:id="2052"/>
  <w:bookmarkStart w:name="_Hlk183658185" w:id="2053"/>
  <w:bookmarkStart w:name="_Hlk183658186" w:id="2054"/>
  <w:bookmarkStart w:name="_Hlk183658187" w:id="2055"/>
  <w:bookmarkStart w:name="_Hlk183658188" w:id="2056"/>
  <w:bookmarkStart w:name="_Hlk183658189" w:id="2057"/>
  <w:bookmarkStart w:name="_Hlk183658190" w:id="2058"/>
  <w:bookmarkStart w:name="_Hlk183658191" w:id="2059"/>
  <w:bookmarkStart w:name="_Hlk183658192" w:id="2060"/>
  <w:bookmarkStart w:name="_Hlk183658193" w:id="2061"/>
  <w:bookmarkStart w:name="_Hlk183658194" w:id="2062"/>
  <w:bookmarkStart w:name="_Hlk183658195" w:id="2063"/>
  <w:bookmarkStart w:name="_Hlk183658196" w:id="2064"/>
  <w:bookmarkStart w:name="_Hlk183658197" w:id="2065"/>
  <w:bookmarkStart w:name="_Hlk183658198" w:id="2066"/>
  <w:bookmarkStart w:name="_Hlk183658199" w:id="2067"/>
  <w:bookmarkStart w:name="_Hlk183658200" w:id="2068"/>
  <w:bookmarkStart w:name="_Hlk183658201" w:id="2069"/>
  <w:bookmarkStart w:name="_Hlk183658202" w:id="2070"/>
  <w:bookmarkStart w:name="_Hlk183658203" w:id="2071"/>
  <w:bookmarkStart w:name="_Hlk183658204" w:id="2072"/>
  <w:bookmarkStart w:name="_Hlk183658205" w:id="2073"/>
  <w:bookmarkStart w:name="_Hlk183658206" w:id="2074"/>
  <w:bookmarkStart w:name="_Hlk183658207" w:id="2075"/>
  <w:bookmarkStart w:name="_Hlk183658208" w:id="2076"/>
  <w:bookmarkStart w:name="_Hlk183658209" w:id="2077"/>
  <w:bookmarkStart w:name="_Hlk183658210" w:id="2078"/>
  <w:bookmarkStart w:name="_Hlk183658211" w:id="2079"/>
  <w:bookmarkStart w:name="_Hlk183658212" w:id="2080"/>
  <w:bookmarkStart w:name="_Hlk183658213" w:id="2081"/>
  <w:bookmarkStart w:name="_Hlk183658214" w:id="2082"/>
  <w:bookmarkStart w:name="_Hlk183658215" w:id="2083"/>
  <w:bookmarkStart w:name="_Hlk183658216" w:id="2084"/>
  <w:bookmarkStart w:name="_Hlk183658217" w:id="2085"/>
  <w:bookmarkStart w:name="_Hlk183658218" w:id="2086"/>
  <w:bookmarkStart w:name="_Hlk183658219" w:id="2087"/>
  <w:bookmarkStart w:name="_Hlk183658220" w:id="2088"/>
  <w:bookmarkStart w:name="_Hlk183658221" w:id="2089"/>
  <w:bookmarkStart w:name="_Hlk183658222" w:id="2090"/>
  <w:bookmarkStart w:name="_Hlk183658223" w:id="2091"/>
  <w:bookmarkStart w:name="_Hlk183658224" w:id="2092"/>
  <w:bookmarkStart w:name="_Hlk183658225" w:id="2093"/>
  <w:bookmarkStart w:name="_Hlk183658226" w:id="2094"/>
  <w:bookmarkStart w:name="_Hlk183658227" w:id="2095"/>
  <w:bookmarkStart w:name="_Hlk183658228" w:id="2096"/>
  <w:bookmarkStart w:name="_Hlk183658229" w:id="2097"/>
  <w:bookmarkStart w:name="_Hlk183658230" w:id="2098"/>
  <w:bookmarkStart w:name="_Hlk183658231" w:id="2099"/>
  <w:bookmarkStart w:name="_Hlk183658232" w:id="2100"/>
  <w:bookmarkStart w:name="_Hlk183658233" w:id="2101"/>
  <w:bookmarkStart w:name="_Hlk183658234" w:id="2102"/>
  <w:bookmarkStart w:name="_Hlk183658235" w:id="2103"/>
  <w:bookmarkStart w:name="_Hlk183658236" w:id="2104"/>
  <w:bookmarkStart w:name="_Hlk183658237" w:id="2105"/>
  <w:bookmarkStart w:name="_Hlk183658238" w:id="2106"/>
  <w:bookmarkStart w:name="_Hlk183658239" w:id="2107"/>
  <w:bookmarkStart w:name="_Hlk183658240" w:id="2108"/>
  <w:bookmarkStart w:name="_Hlk183658241" w:id="2109"/>
  <w:bookmarkStart w:name="_Hlk183658242" w:id="2110"/>
  <w:bookmarkStart w:name="_Hlk183658243" w:id="2111"/>
  <w:bookmarkStart w:name="_Hlk183658244" w:id="2112"/>
  <w:bookmarkStart w:name="_Hlk183658245" w:id="2113"/>
  <w:bookmarkStart w:name="_Hlk183658246" w:id="2114"/>
  <w:bookmarkStart w:name="_Hlk183658247" w:id="2115"/>
  <w:bookmarkStart w:name="_Hlk183658248" w:id="2116"/>
  <w:bookmarkStart w:name="_Hlk183658249" w:id="2117"/>
  <w:bookmarkStart w:name="_Hlk183658250" w:id="2118"/>
  <w:bookmarkStart w:name="_Hlk183658251" w:id="2119"/>
  <w:bookmarkStart w:name="_Hlk183658252" w:id="2120"/>
  <w:bookmarkStart w:name="_Hlk183658253" w:id="2121"/>
  <w:bookmarkStart w:name="_Hlk183658254" w:id="2122"/>
  <w:bookmarkStart w:name="_Hlk183658255" w:id="2123"/>
  <w:bookmarkStart w:name="_Hlk183658256" w:id="2124"/>
  <w:bookmarkStart w:name="_Hlk183658257" w:id="2125"/>
  <w:bookmarkStart w:name="_Hlk183658258" w:id="2126"/>
  <w:bookmarkStart w:name="_Hlk183658259" w:id="2127"/>
  <w:bookmarkStart w:name="_Hlk183658260" w:id="2128"/>
  <w:bookmarkStart w:name="_Hlk183658261" w:id="2129"/>
  <w:bookmarkStart w:name="_Hlk183658262" w:id="2130"/>
  <w:bookmarkStart w:name="_Hlk183658263" w:id="2131"/>
  <w:bookmarkStart w:name="_Hlk183658264" w:id="2132"/>
  <w:bookmarkStart w:name="_Hlk183658265" w:id="2133"/>
  <w:bookmarkStart w:name="_Hlk183658266" w:id="2134"/>
  <w:bookmarkStart w:name="_Hlk183658267" w:id="2135"/>
  <w:bookmarkStart w:name="_Hlk183658268" w:id="2136"/>
  <w:bookmarkStart w:name="_Hlk183658269" w:id="2137"/>
  <w:bookmarkStart w:name="_Hlk183658270" w:id="2138"/>
  <w:bookmarkStart w:name="_Hlk183658271" w:id="2139"/>
  <w:bookmarkStart w:name="_Hlk183658272" w:id="2140"/>
  <w:bookmarkStart w:name="_Hlk183658273" w:id="2141"/>
  <w:bookmarkStart w:name="_Hlk183658274" w:id="2142"/>
  <w:bookmarkStart w:name="_Hlk183658275" w:id="2143"/>
  <w:bookmarkStart w:name="_Hlk183658276" w:id="2144"/>
  <w:bookmarkStart w:name="_Hlk183658277" w:id="2145"/>
  <w:bookmarkStart w:name="_Hlk183658278" w:id="2146"/>
  <w:bookmarkStart w:name="_Hlk183658279" w:id="2147"/>
  <w:bookmarkStart w:name="_Hlk183658280" w:id="2148"/>
  <w:bookmarkStart w:name="_Hlk183658281" w:id="2149"/>
  <w:bookmarkStart w:name="_Hlk183658282" w:id="2150"/>
  <w:bookmarkStart w:name="_Hlk183658283" w:id="2151"/>
  <w:bookmarkStart w:name="_Hlk183658284" w:id="2152"/>
  <w:bookmarkStart w:name="_Hlk183658285" w:id="2153"/>
  <w:bookmarkStart w:name="_Hlk183658286" w:id="2154"/>
  <w:bookmarkStart w:name="_Hlk183658287" w:id="2155"/>
  <w:bookmarkStart w:name="_Hlk183658288" w:id="2156"/>
  <w:bookmarkStart w:name="_Hlk183658289" w:id="2157"/>
  <w:bookmarkStart w:name="_Hlk183658290" w:id="2158"/>
  <w:bookmarkStart w:name="_Hlk183658291" w:id="2159"/>
  <w:bookmarkStart w:name="_Hlk183658292" w:id="2160"/>
  <w:bookmarkStart w:name="_Hlk183658293" w:id="2161"/>
  <w:bookmarkStart w:name="_Hlk183658294" w:id="2162"/>
  <w:bookmarkStart w:name="_Hlk183658295" w:id="2163"/>
  <w:bookmarkStart w:name="_Hlk183658296" w:id="2164"/>
  <w:bookmarkStart w:name="_Hlk183658297" w:id="2165"/>
  <w:bookmarkStart w:name="_Hlk183658298" w:id="2166"/>
  <w:bookmarkStart w:name="_Hlk183658299" w:id="2167"/>
  <w:bookmarkStart w:name="_Hlk183658300" w:id="2168"/>
  <w:bookmarkStart w:name="_Hlk183658301" w:id="2169"/>
  <w:bookmarkStart w:name="_Hlk183658302" w:id="2170"/>
  <w:bookmarkStart w:name="_Hlk183658303" w:id="2171"/>
  <w:bookmarkStart w:name="_Hlk183658304" w:id="2172"/>
  <w:bookmarkStart w:name="_Hlk183658305" w:id="2173"/>
  <w:bookmarkStart w:name="_Hlk183658306" w:id="2174"/>
  <w:bookmarkStart w:name="_Hlk183658307" w:id="2175"/>
  <w:bookmarkStart w:name="_Hlk183658308" w:id="2176"/>
  <w:bookmarkStart w:name="_Hlk183658309" w:id="2177"/>
  <w:bookmarkStart w:name="_Hlk183658310" w:id="2178"/>
  <w:bookmarkStart w:name="_Hlk183658311" w:id="2179"/>
  <w:bookmarkStart w:name="_Hlk183658312" w:id="2180"/>
  <w:bookmarkStart w:name="_Hlk183658313" w:id="2181"/>
  <w:bookmarkStart w:name="_Hlk183658314" w:id="2182"/>
  <w:bookmarkStart w:name="_Hlk183658315" w:id="2183"/>
  <w:bookmarkStart w:name="_Hlk183658316" w:id="2184"/>
  <w:bookmarkStart w:name="_Hlk183658317" w:id="2185"/>
  <w:bookmarkStart w:name="_Hlk183658318" w:id="2186"/>
  <w:bookmarkStart w:name="_Hlk183658319" w:id="2187"/>
  <w:bookmarkStart w:name="_Hlk183658320" w:id="2188"/>
  <w:bookmarkStart w:name="_Hlk183658321" w:id="2189"/>
  <w:bookmarkStart w:name="_Hlk183658322" w:id="2190"/>
  <w:bookmarkStart w:name="_Hlk183658323" w:id="2191"/>
  <w:bookmarkStart w:name="_Hlk183658324" w:id="2192"/>
  <w:bookmarkStart w:name="_Hlk183658325" w:id="2193"/>
  <w:bookmarkStart w:name="_Hlk183658326" w:id="2194"/>
  <w:bookmarkStart w:name="_Hlk183658327" w:id="2195"/>
  <w:bookmarkStart w:name="_Hlk183658328" w:id="2196"/>
  <w:bookmarkStart w:name="_Hlk183658329" w:id="2197"/>
  <w:bookmarkStart w:name="_Hlk183658330" w:id="2198"/>
  <w:bookmarkStart w:name="_Hlk183658331" w:id="2199"/>
  <w:bookmarkStart w:name="_Hlk183658332" w:id="2200"/>
  <w:bookmarkStart w:name="_Hlk183658333" w:id="2201"/>
  <w:bookmarkStart w:name="_Hlk183658334" w:id="2202"/>
  <w:bookmarkStart w:name="_Hlk183658335" w:id="2203"/>
  <w:bookmarkStart w:name="_Hlk183658336" w:id="2204"/>
  <w:bookmarkStart w:name="_Hlk183658337" w:id="2205"/>
  <w:bookmarkStart w:name="_Hlk183658338" w:id="2206"/>
  <w:bookmarkStart w:name="_Hlk183658339" w:id="2207"/>
  <w:bookmarkStart w:name="_Hlk183658340" w:id="2208"/>
  <w:bookmarkStart w:name="_Hlk183658341" w:id="2209"/>
  <w:bookmarkStart w:name="_Hlk183658342" w:id="2210"/>
  <w:bookmarkStart w:name="_Hlk183658343" w:id="2211"/>
  <w:bookmarkStart w:name="_Hlk183658344" w:id="2212"/>
  <w:bookmarkStart w:name="_Hlk183658345" w:id="2213"/>
  <w:bookmarkStart w:name="_Hlk183658346" w:id="2214"/>
  <w:bookmarkStart w:name="_Hlk183658347" w:id="2215"/>
  <w:bookmarkStart w:name="_Hlk183658348" w:id="2216"/>
  <w:bookmarkStart w:name="_Hlk183658349" w:id="2217"/>
  <w:bookmarkStart w:name="_Hlk183658350" w:id="2218"/>
  <w:bookmarkStart w:name="_Hlk183658351" w:id="2219"/>
  <w:bookmarkStart w:name="_Hlk183658352" w:id="2220"/>
  <w:bookmarkStart w:name="_Hlk183658353" w:id="2221"/>
  <w:bookmarkStart w:name="_Hlk183658354" w:id="2222"/>
  <w:bookmarkStart w:name="_Hlk183658355" w:id="2223"/>
  <w:bookmarkStart w:name="_Hlk183658356" w:id="2224"/>
  <w:bookmarkStart w:name="_Hlk183658357" w:id="2225"/>
  <w:bookmarkStart w:name="_Hlk183658358" w:id="2226"/>
  <w:bookmarkStart w:name="_Hlk183658359" w:id="2227"/>
  <w:bookmarkStart w:name="_Hlk183658360" w:id="2228"/>
  <w:bookmarkStart w:name="_Hlk183658361" w:id="2229"/>
  <w:bookmarkStart w:name="_Hlk183658362" w:id="2230"/>
  <w:bookmarkStart w:name="_Hlk183658363" w:id="2231"/>
  <w:bookmarkStart w:name="_Hlk183658364" w:id="2232"/>
  <w:bookmarkStart w:name="_Hlk183658365" w:id="2233"/>
  <w:bookmarkStart w:name="_Hlk183658366" w:id="2234"/>
  <w:bookmarkStart w:name="_Hlk183658367" w:id="2235"/>
  <w:bookmarkStart w:name="_Hlk183658368" w:id="2236"/>
  <w:bookmarkStart w:name="_Hlk183658369" w:id="2237"/>
  <w:bookmarkStart w:name="_Hlk183658370" w:id="2238"/>
  <w:bookmarkStart w:name="_Hlk183658371" w:id="2239"/>
  <w:bookmarkStart w:name="_Hlk183658372" w:id="2240"/>
  <w:bookmarkStart w:name="_Hlk183658373" w:id="2241"/>
  <w:bookmarkStart w:name="_Hlk183658374" w:id="2242"/>
  <w:bookmarkStart w:name="_Hlk183658375" w:id="2243"/>
  <w:bookmarkStart w:name="_Hlk183658376" w:id="2244"/>
  <w:bookmarkStart w:name="_Hlk183658377" w:id="2245"/>
  <w:bookmarkStart w:name="_Hlk183658378" w:id="2246"/>
  <w:bookmarkStart w:name="_Hlk183658379" w:id="2247"/>
  <w:bookmarkStart w:name="_Hlk183658380" w:id="2248"/>
  <w:bookmarkStart w:name="_Hlk183658381" w:id="2249"/>
  <w:bookmarkStart w:name="_Hlk183658382" w:id="2250"/>
  <w:bookmarkStart w:name="_Hlk183658383" w:id="2251"/>
  <w:bookmarkStart w:name="_Hlk183658384" w:id="2252"/>
  <w:bookmarkStart w:name="_Hlk183658385" w:id="2253"/>
  <w:bookmarkStart w:name="_Hlk183658386" w:id="2254"/>
  <w:bookmarkStart w:name="_Hlk183658387" w:id="2255"/>
  <w:bookmarkStart w:name="_Hlk183658388" w:id="2256"/>
  <w:bookmarkStart w:name="_Hlk183658389" w:id="2257"/>
  <w:bookmarkStart w:name="_Hlk183658390" w:id="2258"/>
  <w:p w:rsidR="00944B51" w:rsidP="00944B51" w:rsidRDefault="00944B51" w14:paraId="4EAAF777" w14:textId="77777777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0FE47AA2" wp14:editId="4B4149A1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944B51" w:rsidP="00944B51" w:rsidRDefault="00944B51" w14:paraId="7BE24B9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944B51" w:rsidP="00944B51" w:rsidRDefault="00944B51" w14:paraId="337BA306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944B51" w:rsidP="00944B51" w:rsidRDefault="00944B51" w14:paraId="2929E0B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944B51" w:rsidP="00944B51" w:rsidRDefault="00944B51" w14:paraId="469DB30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944B51" w:rsidP="00944B51" w:rsidRDefault="00944B51" w14:paraId="2AE9ED6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944B51" w:rsidP="00944B51" w:rsidRDefault="00944B51" w14:paraId="6B449A4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944B51" w:rsidP="00944B51" w:rsidRDefault="00944B51" w14:paraId="41DF48D2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944B51" w:rsidP="00944B51" w:rsidRDefault="00944B51" w14:paraId="2DF96E9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44B51" w:rsidP="00944B51" w:rsidRDefault="00944B51" w14:paraId="55146993" w14:textId="77777777">
                          <w:pPr>
                            <w:pStyle w:val="FHBX"/>
                          </w:pPr>
                        </w:p>
                        <w:p w:rsidR="00944B51" w:rsidP="00944B51" w:rsidRDefault="00944B51" w14:paraId="0B231AA0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22B288D8" wp14:editId="36389AC4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944B51" w:rsidP="00944B51" w:rsidRDefault="00944B51" w14:paraId="5CC1270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944B51" w:rsidP="00944B51" w:rsidRDefault="00944B51" w14:paraId="7902BBD0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944B51" w:rsidP="00944B51" w:rsidRDefault="00944B51" w14:paraId="78EC01F6" w14:textId="77777777">
                          <w:pPr>
                            <w:pStyle w:val="Associsetchargsdemissiontexte"/>
                          </w:pPr>
                        </w:p>
                        <w:p w:rsidR="00944B51" w:rsidP="00944B51" w:rsidRDefault="00944B51" w14:paraId="11142DA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:rsidRPr="00B24557" w:rsidR="00944B51" w:rsidP="00944B51" w:rsidRDefault="00944B51" w14:paraId="4E295B08" w14:textId="77777777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349611F1" wp14:editId="7C3B21F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4B51" w:rsidP="00944B51" w:rsidRDefault="00944B51" w14:paraId="23960E2F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0393E624" wp14:editId="5BF0B70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bookmarkEnd w:id="1756"/>
    <w:r>
      <w:tab/>
    </w:r>
    <w:bookmarkEnd w:id="1757"/>
    <w:bookmarkEnd w:id="1758"/>
    <w:r>
      <w:tab/>
    </w:r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  <w:bookmarkEnd w:id="22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7pt;height:7.6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</w:num>
  <w:num w:numId="5">
    <w:abstractNumId w:val="2"/>
  </w:num>
  <w:num w:numId="6">
    <w:abstractNumId w:val="5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95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ctiveWritingStyle w:lang="en-GB" w:vendorID="64" w:dllVersion="131078" w:nlCheck="true" w:checkStyle="true" w:appName="MSWord"/>
  <w:activeWritingStyle w:lang="fr-FR" w:vendorID="64" w:dllVersion="131078" w:nlCheck="true" w:checkStyle="false" w:appName="MSWord"/>
  <w:proofState w:spelling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76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5CD8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9695D"/>
    <w:rsid w:val="009B1AD5"/>
    <w:rsid w:val="009C09F0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77F9F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7649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Emphasepl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pl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504F80A9-51F1-40BB-BA16-53E58FA97A04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15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corinne martineau</cp:lastModifiedBy>
  <cp:revision>31</cp:revision>
  <cp:lastPrinted>2019-05-03T18:52:00Z</cp:lastPrinted>
  <dcterms:created xsi:type="dcterms:W3CDTF">2022-09-23T16:30:00Z</dcterms:created>
  <dcterms:modified xsi:type="dcterms:W3CDTF">2024-12-06T00:10:00Z</dcterms:modified>
</cp:coreProperties>
</file>