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06771" w14:textId="77777777" w:rsidR="003E41CD" w:rsidRDefault="00000299" w:rsidP="00E8482A">
      <w:pPr>
        <w:ind w:left="5387"/>
        <w:rPr>
          <w:b/>
          <w:sz w:val="22"/>
          <w:szCs w:val="22"/>
        </w:rPr>
      </w:pPr>
      <w:r>
        <w:rPr>
          <w:rFonts w:ascii="Verdana" w:hAnsi="Verdana"/>
          <w:noProof/>
          <w:sz w:val="18"/>
          <w:szCs w:val="18"/>
        </w:rPr>
        <w:pict w14:anchorId="595807AB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2052" type="#_x0000_t202" style="position:absolute;left:0;text-align:left;margin-left:-2.35pt;margin-top:17.05pt;width:255.15pt;height:47.7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&#10;">
            <v:textbox>
              <w:txbxContent>
                <w:p w14:paraId="06BB3905" w14:textId="77777777" w:rsidR="00782259" w:rsidRPr="005815C6" w:rsidRDefault="00782259" w:rsidP="00782259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5815C6">
                    <w:rPr>
                      <w:rFonts w:ascii="Verdana" w:hAnsi="Verdana"/>
                      <w:b/>
                      <w:sz w:val="18"/>
                      <w:szCs w:val="18"/>
                    </w:rPr>
                    <w:t>Toute correspondance doit être adressée à l’étude FHB</w:t>
                  </w:r>
                  <w:r w:rsidR="00ED46A6" w:rsidRPr="005815C6">
                    <w:rPr>
                      <w:rFonts w:ascii="Verdana" w:hAnsi="Verdana"/>
                      <w:b/>
                      <w:sz w:val="18"/>
                      <w:szCs w:val="18"/>
                    </w:rPr>
                    <w:t>X</w:t>
                  </w:r>
                  <w:r w:rsidRPr="005815C6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de </w:t>
                  </w:r>
                  <w:r w:rsidR="004B6E16">
                    <w:rPr>
                      <w:rFonts w:ascii="Verdana" w:hAnsi="Verdana"/>
                      <w:b/>
                      <w:sz w:val="18"/>
                      <w:szCs w:val="18"/>
                    </w:rPr>
                    <w:t>Rouen</w:t>
                  </w:r>
                </w:p>
                <w:p w14:paraId="57871975" w14:textId="77777777" w:rsidR="00F233C9" w:rsidRPr="005815C6" w:rsidRDefault="004B6E16" w:rsidP="00782259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60, avenue Gustave Flaubert – 76000 Rouen</w:t>
                  </w:r>
                </w:p>
              </w:txbxContent>
            </v:textbox>
            <w10:wrap type="square"/>
          </v:shape>
        </w:pict>
      </w:r>
    </w:p>
    <w:p w14:paraId="368D46D9" w14:textId="77777777" w:rsidR="003E41CD" w:rsidRPr="005815C6" w:rsidRDefault="00561496" w:rsidP="00E8482A">
      <w:pPr>
        <w:ind w:left="5387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MISTERMENUISERIE STORES</w:t>
      </w:r>
    </w:p>
    <w:p w14:paraId="64E3C2C7" w14:textId="77777777" w:rsidR="003E41CD" w:rsidRPr="005815C6" w:rsidRDefault="003E41CD" w:rsidP="00E8482A">
      <w:pPr>
        <w:ind w:left="5387"/>
        <w:rPr>
          <w:rFonts w:ascii="Verdana" w:hAnsi="Verdana"/>
          <w:sz w:val="18"/>
          <w:szCs w:val="18"/>
        </w:rPr>
      </w:pPr>
      <w:r w:rsidRPr="005815C6">
        <w:rPr>
          <w:rFonts w:ascii="Verdana" w:hAnsi="Verdana"/>
          <w:sz w:val="18"/>
          <w:szCs w:val="18"/>
        </w:rPr>
        <w:t>10, rue Léo Lagrange</w:t>
      </w:r>
    </w:p>
    <w:p w14:paraId="10B4453B" w14:textId="77777777" w:rsidR="003E41CD" w:rsidRPr="005815C6" w:rsidRDefault="003E41CD" w:rsidP="00E8482A">
      <w:pPr>
        <w:ind w:left="5387"/>
        <w:rPr>
          <w:rFonts w:ascii="Verdana" w:hAnsi="Verdana"/>
          <w:sz w:val="18"/>
          <w:szCs w:val="18"/>
        </w:rPr>
      </w:pPr>
      <w:r w:rsidRPr="005815C6">
        <w:rPr>
          <w:rFonts w:ascii="Verdana" w:hAnsi="Verdana"/>
          <w:sz w:val="18"/>
          <w:szCs w:val="18"/>
        </w:rPr>
        <w:t>27950 SAINT-MARCEL</w:t>
      </w:r>
    </w:p>
    <w:p w14:paraId="6ED0A25A" w14:textId="77777777" w:rsidR="003E41CD" w:rsidRPr="005815C6" w:rsidRDefault="003E41CD" w:rsidP="00E8482A">
      <w:pPr>
        <w:ind w:left="5387"/>
        <w:rPr>
          <w:rFonts w:ascii="Verdana" w:hAnsi="Verdana"/>
          <w:sz w:val="18"/>
          <w:szCs w:val="18"/>
        </w:rPr>
      </w:pPr>
    </w:p>
    <w:p w14:paraId="54F14032" w14:textId="77777777" w:rsidR="002D6EEE" w:rsidRPr="005815C6" w:rsidRDefault="003E41CD" w:rsidP="00E8482A">
      <w:pPr>
        <w:ind w:left="5387"/>
        <w:rPr>
          <w:rFonts w:ascii="Verdana" w:hAnsi="Verdana"/>
          <w:sz w:val="18"/>
          <w:szCs w:val="18"/>
        </w:rPr>
      </w:pPr>
      <w:r w:rsidRPr="005815C6">
        <w:rPr>
          <w:rFonts w:ascii="Verdana" w:hAnsi="Verdana"/>
          <w:sz w:val="18"/>
          <w:szCs w:val="18"/>
          <w:u w:val="single"/>
        </w:rPr>
        <w:t>A l’attention de</w:t>
      </w:r>
      <w:r w:rsidR="00AC5F47" w:rsidRPr="005815C6">
        <w:rPr>
          <w:rFonts w:ascii="Verdana" w:hAnsi="Verdana"/>
          <w:sz w:val="18"/>
          <w:szCs w:val="18"/>
          <w:u w:val="single"/>
        </w:rPr>
        <w:t xml:space="preserve"> </w:t>
      </w:r>
      <w:r w:rsidR="0061609A">
        <w:rPr>
          <w:rFonts w:ascii="Verdana" w:hAnsi="Verdana"/>
          <w:sz w:val="18"/>
          <w:szCs w:val="18"/>
          <w:u w:val="single"/>
        </w:rPr>
        <w:t>Monsieur ALACA Emin</w:t>
      </w:r>
    </w:p>
    <w:p w14:paraId="46388E6A" w14:textId="77777777" w:rsidR="00FF14B1" w:rsidRDefault="0061609A" w:rsidP="0061609A">
      <w:pPr>
        <w:rPr>
          <w:sz w:val="22"/>
          <w:szCs w:val="22"/>
        </w:rPr>
      </w:pPr>
      <w:r>
        <w:rPr>
          <w:sz w:val="22"/>
          <w:szCs w:val="22"/>
        </w:rPr>
        <w:t xml:space="preserve">            Par mail</w:t>
      </w:r>
    </w:p>
    <w:p w14:paraId="02BC4098" w14:textId="77777777" w:rsidR="00E26678" w:rsidRPr="005815C6" w:rsidRDefault="00F90DAB" w:rsidP="00E8482A">
      <w:pPr>
        <w:ind w:left="538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Rouen</w:t>
      </w:r>
      <w:r w:rsidR="0033736C" w:rsidRPr="005815C6">
        <w:rPr>
          <w:rFonts w:ascii="Verdana" w:hAnsi="Verdana"/>
          <w:sz w:val="18"/>
          <w:szCs w:val="18"/>
        </w:rPr>
        <w:t xml:space="preserve">, </w:t>
      </w:r>
      <w:r w:rsidR="00E26678" w:rsidRPr="005815C6">
        <w:rPr>
          <w:rFonts w:ascii="Verdana" w:hAnsi="Verdana"/>
          <w:sz w:val="18"/>
          <w:szCs w:val="18"/>
        </w:rPr>
        <w:t xml:space="preserve">le </w:t>
      </w:r>
      <w:r w:rsidR="000F6723">
        <w:rPr>
          <w:rFonts w:ascii="Verdana" w:hAnsi="Verdana"/>
          <w:sz w:val="18"/>
          <w:szCs w:val="18"/>
        </w:rPr>
        <w:t>2</w:t>
      </w:r>
      <w:r w:rsidR="00561496">
        <w:rPr>
          <w:rFonts w:ascii="Verdana" w:hAnsi="Verdana"/>
          <w:sz w:val="18"/>
          <w:szCs w:val="18"/>
        </w:rPr>
        <w:t>5</w:t>
      </w:r>
      <w:r w:rsidR="006B5891" w:rsidRPr="005815C6">
        <w:rPr>
          <w:rFonts w:ascii="Verdana" w:hAnsi="Verdana"/>
          <w:sz w:val="18"/>
          <w:szCs w:val="18"/>
        </w:rPr>
        <w:t xml:space="preserve"> novembre 2024</w:t>
      </w:r>
    </w:p>
    <w:p w14:paraId="0B06B0A8" w14:textId="77777777" w:rsidR="00A215F3" w:rsidRPr="004B6E16" w:rsidRDefault="00A92B2C" w:rsidP="00E26678">
      <w:pPr>
        <w:rPr>
          <w:rFonts w:ascii="Verdana" w:hAnsi="Verdana"/>
          <w:sz w:val="18"/>
          <w:szCs w:val="18"/>
        </w:rPr>
      </w:pPr>
      <w:r w:rsidRPr="004B6E16">
        <w:rPr>
          <w:rFonts w:ascii="Verdana" w:hAnsi="Verdana"/>
        </w:rPr>
        <w:tab/>
      </w:r>
    </w:p>
    <w:p w14:paraId="1AB3E1AC" w14:textId="77777777" w:rsidR="00A215F3" w:rsidRPr="004B6E16" w:rsidRDefault="00A215F3" w:rsidP="00FF14B1">
      <w:pPr>
        <w:ind w:left="709"/>
        <w:rPr>
          <w:rFonts w:ascii="Verdana" w:hAnsi="Verdana"/>
          <w:iCs/>
          <w:sz w:val="18"/>
          <w:szCs w:val="18"/>
          <w:lang w:val="pt-PT"/>
        </w:rPr>
      </w:pPr>
    </w:p>
    <w:p w14:paraId="01E53648" w14:textId="77777777" w:rsidR="003E41CD" w:rsidRPr="004B6E16" w:rsidRDefault="003E41CD" w:rsidP="00E8482A">
      <w:pPr>
        <w:ind w:left="709"/>
        <w:rPr>
          <w:rFonts w:ascii="Verdana" w:hAnsi="Verdana"/>
          <w:iCs/>
          <w:sz w:val="18"/>
          <w:szCs w:val="18"/>
          <w:u w:val="single"/>
          <w:lang w:val="pt-PT"/>
        </w:rPr>
      </w:pPr>
      <w:r w:rsidRPr="004B6E16">
        <w:rPr>
          <w:rFonts w:ascii="Verdana" w:hAnsi="Verdana"/>
          <w:iCs/>
          <w:sz w:val="18"/>
          <w:szCs w:val="18"/>
          <w:lang w:val="pt-PT"/>
        </w:rPr>
        <w:t>N/REF :</w:t>
      </w:r>
      <w:r w:rsidRPr="004B6E16">
        <w:rPr>
          <w:rFonts w:ascii="Verdana" w:hAnsi="Verdana"/>
          <w:iCs/>
          <w:sz w:val="18"/>
          <w:szCs w:val="18"/>
          <w:lang w:val="pt-PT"/>
        </w:rPr>
        <w:tab/>
      </w:r>
      <w:r w:rsidRPr="004B6E16">
        <w:rPr>
          <w:rFonts w:ascii="Verdana" w:hAnsi="Verdana"/>
          <w:iCs/>
          <w:sz w:val="18"/>
          <w:szCs w:val="18"/>
          <w:u w:val="single"/>
          <w:lang w:val="pt-PT"/>
        </w:rPr>
        <w:t xml:space="preserve">RJ : </w:t>
      </w:r>
      <w:r w:rsidR="00561496">
        <w:rPr>
          <w:rFonts w:ascii="Verdana" w:hAnsi="Verdana"/>
          <w:iCs/>
          <w:sz w:val="18"/>
          <w:szCs w:val="18"/>
          <w:u w:val="single"/>
          <w:lang w:val="pt-PT"/>
        </w:rPr>
        <w:t>MISTERMENUISERIE STORES</w:t>
      </w:r>
      <w:r w:rsidRPr="004B6E16">
        <w:rPr>
          <w:rFonts w:ascii="Verdana" w:hAnsi="Verdana"/>
          <w:iCs/>
          <w:sz w:val="18"/>
          <w:szCs w:val="18"/>
          <w:u w:val="single"/>
          <w:lang w:val="pt-PT"/>
        </w:rPr>
        <w:t xml:space="preserve"> –  1355</w:t>
      </w:r>
      <w:r w:rsidR="00561496">
        <w:rPr>
          <w:rFonts w:ascii="Verdana" w:hAnsi="Verdana"/>
          <w:iCs/>
          <w:sz w:val="18"/>
          <w:szCs w:val="18"/>
          <w:u w:val="single"/>
          <w:lang w:val="pt-PT"/>
        </w:rPr>
        <w:t>3</w:t>
      </w:r>
    </w:p>
    <w:p w14:paraId="5160123A" w14:textId="77777777" w:rsidR="003E41CD" w:rsidRPr="004B6E16" w:rsidRDefault="003E41CD" w:rsidP="00E8482A">
      <w:pPr>
        <w:ind w:left="709"/>
        <w:rPr>
          <w:rFonts w:ascii="Verdana" w:hAnsi="Verdana"/>
          <w:iCs/>
          <w:sz w:val="16"/>
          <w:szCs w:val="16"/>
        </w:rPr>
      </w:pPr>
      <w:r w:rsidRPr="004B6E16">
        <w:rPr>
          <w:rFonts w:ascii="Verdana" w:hAnsi="Verdana"/>
          <w:iCs/>
          <w:sz w:val="16"/>
          <w:szCs w:val="16"/>
        </w:rPr>
        <w:t>C</w:t>
      </w:r>
      <w:proofErr w:type="gramStart"/>
      <w:r w:rsidRPr="004B6E16">
        <w:rPr>
          <w:rFonts w:ascii="Verdana" w:hAnsi="Verdana"/>
          <w:iCs/>
          <w:sz w:val="16"/>
          <w:szCs w:val="16"/>
        </w:rPr>
        <w:t xml:space="preserve"> «</w:t>
      </w:r>
      <w:r w:rsidR="0061609A">
        <w:rPr>
          <w:rFonts w:ascii="Verdana" w:hAnsi="Verdana"/>
          <w:iCs/>
          <w:sz w:val="16"/>
          <w:szCs w:val="16"/>
        </w:rPr>
        <w:t>Exploitation</w:t>
      </w:r>
      <w:proofErr w:type="gramEnd"/>
      <w:r w:rsidRPr="004B6E16">
        <w:rPr>
          <w:rFonts w:ascii="Verdana" w:hAnsi="Verdana"/>
          <w:iCs/>
          <w:sz w:val="16"/>
          <w:szCs w:val="16"/>
        </w:rPr>
        <w:t>»</w:t>
      </w:r>
    </w:p>
    <w:p w14:paraId="6DA827C1" w14:textId="77777777" w:rsidR="003E41CD" w:rsidRPr="004B6E16" w:rsidRDefault="003E41CD" w:rsidP="00E8482A">
      <w:pPr>
        <w:ind w:left="709"/>
        <w:rPr>
          <w:rFonts w:ascii="Verdana" w:hAnsi="Verdana"/>
          <w:iCs/>
          <w:sz w:val="16"/>
          <w:szCs w:val="16"/>
        </w:rPr>
      </w:pPr>
      <w:r w:rsidRPr="004B6E16">
        <w:rPr>
          <w:rFonts w:ascii="Verdana" w:hAnsi="Verdana"/>
          <w:iCs/>
          <w:sz w:val="16"/>
          <w:szCs w:val="16"/>
        </w:rPr>
        <w:t>SC</w:t>
      </w:r>
      <w:proofErr w:type="gramStart"/>
      <w:r w:rsidRPr="004B6E16">
        <w:rPr>
          <w:rFonts w:ascii="Verdana" w:hAnsi="Verdana"/>
          <w:iCs/>
          <w:sz w:val="16"/>
          <w:szCs w:val="16"/>
        </w:rPr>
        <w:t xml:space="preserve"> «</w:t>
      </w:r>
      <w:r w:rsidR="0061609A">
        <w:rPr>
          <w:rFonts w:ascii="Verdana" w:hAnsi="Verdana"/>
          <w:iCs/>
          <w:sz w:val="16"/>
          <w:szCs w:val="16"/>
        </w:rPr>
        <w:t>Contrats</w:t>
      </w:r>
      <w:proofErr w:type="gramEnd"/>
      <w:r w:rsidRPr="004B6E16">
        <w:rPr>
          <w:rFonts w:ascii="Verdana" w:hAnsi="Verdana"/>
          <w:iCs/>
          <w:sz w:val="16"/>
          <w:szCs w:val="16"/>
        </w:rPr>
        <w:t>»</w:t>
      </w:r>
    </w:p>
    <w:p w14:paraId="670A06C1" w14:textId="77777777" w:rsidR="003E41CD" w:rsidRPr="004B6E16" w:rsidRDefault="00AC5F47" w:rsidP="00E8482A">
      <w:pPr>
        <w:ind w:left="709"/>
        <w:rPr>
          <w:rFonts w:ascii="Verdana" w:hAnsi="Verdana"/>
          <w:iCs/>
          <w:sz w:val="16"/>
          <w:szCs w:val="16"/>
        </w:rPr>
      </w:pPr>
      <w:r w:rsidRPr="004B6E16">
        <w:rPr>
          <w:rFonts w:ascii="Verdana" w:hAnsi="Verdana"/>
          <w:iCs/>
          <w:sz w:val="16"/>
          <w:szCs w:val="16"/>
        </w:rPr>
        <w:t xml:space="preserve">Affaire suivie par </w:t>
      </w:r>
      <w:r w:rsidR="00AB7B94">
        <w:rPr>
          <w:rFonts w:ascii="Verdana" w:hAnsi="Verdana"/>
          <w:iCs/>
          <w:sz w:val="16"/>
          <w:szCs w:val="16"/>
        </w:rPr>
        <w:t>Geoffroy MALANDAIN</w:t>
      </w:r>
    </w:p>
    <w:p w14:paraId="06B20CD5" w14:textId="77777777" w:rsidR="003E41CD" w:rsidRPr="004B6E16" w:rsidRDefault="003E41CD" w:rsidP="00E8482A">
      <w:pPr>
        <w:ind w:left="709"/>
        <w:rPr>
          <w:rFonts w:ascii="Verdana" w:hAnsi="Verdana"/>
          <w:iCs/>
          <w:sz w:val="16"/>
          <w:szCs w:val="16"/>
        </w:rPr>
      </w:pPr>
      <w:r w:rsidRPr="004B6E16">
        <w:rPr>
          <w:rFonts w:ascii="Verdana" w:hAnsi="Verdana"/>
          <w:iCs/>
          <w:sz w:val="16"/>
          <w:szCs w:val="16"/>
        </w:rPr>
        <w:t>NL/GM</w:t>
      </w:r>
      <w:r w:rsidR="0061609A">
        <w:rPr>
          <w:rFonts w:ascii="Verdana" w:hAnsi="Verdana"/>
          <w:iCs/>
          <w:sz w:val="16"/>
          <w:szCs w:val="16"/>
        </w:rPr>
        <w:t>/OP</w:t>
      </w:r>
    </w:p>
    <w:p w14:paraId="77A2FE60" w14:textId="77777777" w:rsidR="00E26678" w:rsidRPr="004B6E16" w:rsidRDefault="00E26678" w:rsidP="00E8482A">
      <w:pPr>
        <w:ind w:left="709"/>
        <w:rPr>
          <w:rFonts w:ascii="Verdana" w:hAnsi="Verdana"/>
          <w:sz w:val="18"/>
        </w:rPr>
      </w:pPr>
    </w:p>
    <w:p w14:paraId="43058F27" w14:textId="77777777" w:rsidR="00FF14B1" w:rsidRPr="004B6E16" w:rsidRDefault="00FF14B1" w:rsidP="00FF14B1">
      <w:pPr>
        <w:ind w:left="709"/>
        <w:jc w:val="both"/>
        <w:rPr>
          <w:rFonts w:ascii="Verdana" w:hAnsi="Verdana"/>
          <w:sz w:val="18"/>
          <w:szCs w:val="18"/>
        </w:rPr>
      </w:pPr>
      <w:r w:rsidRPr="004B6E16">
        <w:rPr>
          <w:rFonts w:ascii="Verdana" w:hAnsi="Verdana"/>
          <w:sz w:val="18"/>
          <w:szCs w:val="18"/>
        </w:rPr>
        <w:t>Monsieur,</w:t>
      </w:r>
    </w:p>
    <w:p w14:paraId="4751A2C2" w14:textId="77777777" w:rsidR="00FF14B1" w:rsidRPr="004B6E16" w:rsidRDefault="00FF14B1" w:rsidP="00FF14B1">
      <w:pPr>
        <w:ind w:left="709"/>
        <w:jc w:val="both"/>
        <w:rPr>
          <w:rFonts w:ascii="Verdana" w:hAnsi="Verdana"/>
          <w:sz w:val="18"/>
          <w:szCs w:val="18"/>
        </w:rPr>
      </w:pPr>
    </w:p>
    <w:p w14:paraId="21DDD348" w14:textId="77777777" w:rsidR="0061609A" w:rsidRDefault="0061609A" w:rsidP="0061609A">
      <w:pPr>
        <w:ind w:left="709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Nous</w:t>
      </w:r>
      <w:r w:rsidRPr="0061609A">
        <w:rPr>
          <w:rFonts w:ascii="Verdana" w:hAnsi="Verdana"/>
          <w:color w:val="000000"/>
          <w:sz w:val="18"/>
          <w:szCs w:val="18"/>
        </w:rPr>
        <w:t xml:space="preserve"> </w:t>
      </w:r>
      <w:r w:rsidRPr="0061609A">
        <w:rPr>
          <w:rFonts w:ascii="Verdana" w:hAnsi="Verdana"/>
          <w:sz w:val="18"/>
          <w:szCs w:val="18"/>
        </w:rPr>
        <w:t>vous pri</w:t>
      </w:r>
      <w:r>
        <w:rPr>
          <w:rFonts w:ascii="Verdana" w:hAnsi="Verdana"/>
          <w:sz w:val="18"/>
          <w:szCs w:val="18"/>
        </w:rPr>
        <w:t>ons</w:t>
      </w:r>
      <w:r w:rsidRPr="0061609A">
        <w:rPr>
          <w:rFonts w:ascii="Verdana" w:hAnsi="Verdana"/>
          <w:sz w:val="18"/>
          <w:szCs w:val="18"/>
        </w:rPr>
        <w:t xml:space="preserve"> de bien vouloir trouver, ci-après, double </w:t>
      </w:r>
      <w:r>
        <w:rPr>
          <w:rFonts w:ascii="Verdana" w:hAnsi="Verdana"/>
          <w:sz w:val="18"/>
          <w:szCs w:val="18"/>
        </w:rPr>
        <w:t xml:space="preserve">du </w:t>
      </w:r>
      <w:r w:rsidR="000F6723">
        <w:rPr>
          <w:rFonts w:ascii="Verdana" w:hAnsi="Verdana"/>
          <w:sz w:val="18"/>
          <w:szCs w:val="18"/>
        </w:rPr>
        <w:t>courrier</w:t>
      </w:r>
      <w:r w:rsidRPr="0061609A">
        <w:rPr>
          <w:rFonts w:ascii="Verdana" w:hAnsi="Verdana"/>
          <w:sz w:val="18"/>
          <w:szCs w:val="18"/>
        </w:rPr>
        <w:t xml:space="preserve"> du </w:t>
      </w:r>
      <w:r w:rsidR="000F6723">
        <w:rPr>
          <w:rFonts w:ascii="Verdana" w:hAnsi="Verdana"/>
          <w:sz w:val="18"/>
          <w:szCs w:val="18"/>
        </w:rPr>
        <w:t>18</w:t>
      </w:r>
      <w:r>
        <w:rPr>
          <w:rFonts w:ascii="Verdana" w:hAnsi="Verdana"/>
          <w:color w:val="000000"/>
          <w:sz w:val="18"/>
          <w:szCs w:val="18"/>
        </w:rPr>
        <w:t xml:space="preserve"> novembre 2024</w:t>
      </w:r>
      <w:r w:rsidR="000F6723">
        <w:rPr>
          <w:rFonts w:ascii="Verdana" w:hAnsi="Verdana"/>
          <w:color w:val="000000"/>
          <w:sz w:val="18"/>
          <w:szCs w:val="18"/>
        </w:rPr>
        <w:t xml:space="preserve"> reçue le 2</w:t>
      </w:r>
      <w:r w:rsidR="00561496">
        <w:rPr>
          <w:rFonts w:ascii="Verdana" w:hAnsi="Verdana"/>
          <w:color w:val="000000"/>
          <w:sz w:val="18"/>
          <w:szCs w:val="18"/>
        </w:rPr>
        <w:t>1</w:t>
      </w:r>
      <w:r w:rsidR="000F6723">
        <w:rPr>
          <w:rFonts w:ascii="Verdana" w:hAnsi="Verdana"/>
          <w:color w:val="000000"/>
          <w:sz w:val="18"/>
          <w:szCs w:val="18"/>
        </w:rPr>
        <w:t xml:space="preserve"> novembre 2024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61609A">
        <w:rPr>
          <w:rFonts w:ascii="Verdana" w:hAnsi="Verdana"/>
          <w:sz w:val="18"/>
          <w:szCs w:val="18"/>
        </w:rPr>
        <w:t xml:space="preserve">de la société </w:t>
      </w:r>
      <w:r w:rsidR="00561496">
        <w:rPr>
          <w:rFonts w:ascii="Verdana" w:hAnsi="Verdana"/>
          <w:b/>
          <w:color w:val="000000"/>
          <w:sz w:val="18"/>
          <w:szCs w:val="18"/>
        </w:rPr>
        <w:t>SIMT</w:t>
      </w:r>
      <w:r w:rsidRPr="0061609A">
        <w:rPr>
          <w:rFonts w:ascii="Verdana" w:hAnsi="Verdana"/>
          <w:color w:val="000000"/>
          <w:sz w:val="18"/>
          <w:szCs w:val="18"/>
        </w:rPr>
        <w:t xml:space="preserve"> qui </w:t>
      </w:r>
      <w:r>
        <w:rPr>
          <w:rFonts w:ascii="Verdana" w:hAnsi="Verdana"/>
          <w:color w:val="000000"/>
          <w:sz w:val="18"/>
          <w:szCs w:val="18"/>
        </w:rPr>
        <w:t xml:space="preserve">nous </w:t>
      </w:r>
      <w:r w:rsidRPr="0061609A">
        <w:rPr>
          <w:rFonts w:ascii="Verdana" w:hAnsi="Verdana"/>
          <w:color w:val="000000"/>
          <w:sz w:val="18"/>
          <w:szCs w:val="18"/>
        </w:rPr>
        <w:t xml:space="preserve">interroge en application des dispositions de l’article L.622-13 du code de commerce pour connaître </w:t>
      </w:r>
      <w:r>
        <w:rPr>
          <w:rFonts w:ascii="Verdana" w:hAnsi="Verdana"/>
          <w:color w:val="000000"/>
          <w:sz w:val="18"/>
          <w:szCs w:val="18"/>
        </w:rPr>
        <w:t>nos</w:t>
      </w:r>
      <w:r w:rsidRPr="0061609A">
        <w:rPr>
          <w:rFonts w:ascii="Verdana" w:hAnsi="Verdana"/>
          <w:color w:val="000000"/>
          <w:sz w:val="18"/>
          <w:szCs w:val="18"/>
        </w:rPr>
        <w:t xml:space="preserve"> intentions quant à la poursuite ou non </w:t>
      </w:r>
      <w:r w:rsidR="00F1066A">
        <w:rPr>
          <w:rFonts w:ascii="Verdana" w:hAnsi="Verdana"/>
          <w:color w:val="000000"/>
          <w:sz w:val="18"/>
          <w:szCs w:val="18"/>
        </w:rPr>
        <w:t>d</w:t>
      </w:r>
      <w:r w:rsidR="000F6723">
        <w:rPr>
          <w:rFonts w:ascii="Verdana" w:hAnsi="Verdana"/>
          <w:color w:val="000000"/>
          <w:sz w:val="18"/>
          <w:szCs w:val="18"/>
        </w:rPr>
        <w:t>u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61609A">
        <w:rPr>
          <w:rFonts w:ascii="Verdana" w:hAnsi="Verdana"/>
          <w:color w:val="000000"/>
          <w:sz w:val="18"/>
          <w:szCs w:val="18"/>
        </w:rPr>
        <w:t>contrat.</w:t>
      </w:r>
    </w:p>
    <w:p w14:paraId="55FF2CB9" w14:textId="77777777" w:rsidR="0061609A" w:rsidRPr="0061609A" w:rsidRDefault="0061609A" w:rsidP="0061609A">
      <w:pPr>
        <w:ind w:left="709"/>
        <w:jc w:val="both"/>
        <w:rPr>
          <w:rFonts w:ascii="Verdana" w:hAnsi="Verdana"/>
          <w:color w:val="000000"/>
          <w:sz w:val="18"/>
          <w:szCs w:val="18"/>
        </w:rPr>
      </w:pPr>
    </w:p>
    <w:p w14:paraId="39639E8F" w14:textId="77777777" w:rsidR="0061609A" w:rsidRDefault="0061609A" w:rsidP="0061609A">
      <w:pPr>
        <w:ind w:left="709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Nous</w:t>
      </w:r>
      <w:r w:rsidRPr="0061609A">
        <w:rPr>
          <w:rFonts w:ascii="Verdana" w:hAnsi="Verdana"/>
          <w:color w:val="000000"/>
          <w:sz w:val="18"/>
          <w:szCs w:val="18"/>
        </w:rPr>
        <w:t xml:space="preserve"> vous remerci</w:t>
      </w:r>
      <w:r>
        <w:rPr>
          <w:rFonts w:ascii="Verdana" w:hAnsi="Verdana"/>
          <w:color w:val="000000"/>
          <w:sz w:val="18"/>
          <w:szCs w:val="18"/>
        </w:rPr>
        <w:t>ons</w:t>
      </w:r>
      <w:r w:rsidRPr="0061609A">
        <w:rPr>
          <w:rFonts w:ascii="Verdana" w:hAnsi="Verdana"/>
          <w:color w:val="000000"/>
          <w:sz w:val="18"/>
          <w:szCs w:val="18"/>
        </w:rPr>
        <w:t xml:space="preserve"> de</w:t>
      </w:r>
      <w:r w:rsidR="00F1066A">
        <w:rPr>
          <w:rFonts w:ascii="Verdana" w:hAnsi="Verdana"/>
          <w:color w:val="000000"/>
          <w:sz w:val="18"/>
          <w:szCs w:val="18"/>
        </w:rPr>
        <w:t xml:space="preserve"> bien vouloir</w:t>
      </w:r>
      <w:r w:rsidRPr="0061609A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nous </w:t>
      </w:r>
      <w:r w:rsidRPr="0061609A">
        <w:rPr>
          <w:rFonts w:ascii="Verdana" w:hAnsi="Verdana"/>
          <w:color w:val="000000"/>
          <w:sz w:val="18"/>
          <w:szCs w:val="18"/>
        </w:rPr>
        <w:t>indiquer expressément si ce contrat</w:t>
      </w:r>
      <w:r w:rsidR="000F6723">
        <w:rPr>
          <w:rFonts w:ascii="Verdana" w:hAnsi="Verdana"/>
          <w:color w:val="000000"/>
          <w:sz w:val="18"/>
          <w:szCs w:val="18"/>
        </w:rPr>
        <w:t xml:space="preserve"> est</w:t>
      </w:r>
      <w:r w:rsidRPr="0061609A">
        <w:rPr>
          <w:rFonts w:ascii="Verdana" w:hAnsi="Verdana"/>
          <w:color w:val="000000"/>
          <w:sz w:val="18"/>
          <w:szCs w:val="18"/>
        </w:rPr>
        <w:t xml:space="preserve"> nécessaire à la poursuite de l’activité ou s’il convient de le résilier au moyen d</w:t>
      </w:r>
      <w:r w:rsidR="000F6723">
        <w:rPr>
          <w:rFonts w:ascii="Verdana" w:hAnsi="Verdana"/>
          <w:color w:val="000000"/>
          <w:sz w:val="18"/>
          <w:szCs w:val="18"/>
        </w:rPr>
        <w:t>u</w:t>
      </w:r>
      <w:r w:rsidRPr="0061609A">
        <w:rPr>
          <w:rFonts w:ascii="Verdana" w:hAnsi="Verdana"/>
          <w:color w:val="000000"/>
          <w:sz w:val="18"/>
          <w:szCs w:val="18"/>
        </w:rPr>
        <w:t xml:space="preserve"> </w:t>
      </w:r>
      <w:r w:rsidR="00F1066A">
        <w:rPr>
          <w:rFonts w:ascii="Verdana" w:hAnsi="Verdana"/>
          <w:color w:val="000000"/>
          <w:sz w:val="18"/>
          <w:szCs w:val="18"/>
        </w:rPr>
        <w:t>bulletin de réponse</w:t>
      </w:r>
      <w:r w:rsidRPr="0061609A">
        <w:rPr>
          <w:rFonts w:ascii="Verdana" w:hAnsi="Verdana"/>
          <w:color w:val="000000"/>
          <w:sz w:val="18"/>
          <w:szCs w:val="18"/>
        </w:rPr>
        <w:t xml:space="preserve"> joint.</w:t>
      </w:r>
    </w:p>
    <w:p w14:paraId="3DC69643" w14:textId="77777777" w:rsidR="0061609A" w:rsidRPr="0061609A" w:rsidRDefault="0061609A" w:rsidP="0061609A">
      <w:pPr>
        <w:ind w:left="709"/>
        <w:jc w:val="both"/>
        <w:rPr>
          <w:rFonts w:ascii="Verdana" w:hAnsi="Verdana"/>
          <w:color w:val="000000"/>
          <w:sz w:val="18"/>
          <w:szCs w:val="18"/>
        </w:rPr>
      </w:pPr>
    </w:p>
    <w:p w14:paraId="067F58AB" w14:textId="77777777" w:rsidR="0061609A" w:rsidRDefault="0061609A" w:rsidP="0061609A">
      <w:pPr>
        <w:ind w:left="709"/>
        <w:jc w:val="both"/>
        <w:rPr>
          <w:rFonts w:ascii="Verdana" w:hAnsi="Verdana"/>
          <w:color w:val="000000"/>
          <w:sz w:val="18"/>
          <w:szCs w:val="18"/>
        </w:rPr>
      </w:pPr>
      <w:r w:rsidRPr="0061609A">
        <w:rPr>
          <w:rFonts w:ascii="Verdana" w:hAnsi="Verdana"/>
          <w:color w:val="000000"/>
          <w:sz w:val="18"/>
          <w:szCs w:val="18"/>
        </w:rPr>
        <w:t xml:space="preserve">Votre réponse devra </w:t>
      </w:r>
      <w:r>
        <w:rPr>
          <w:rFonts w:ascii="Verdana" w:hAnsi="Verdana"/>
          <w:color w:val="000000"/>
          <w:sz w:val="18"/>
          <w:szCs w:val="18"/>
        </w:rPr>
        <w:t>nous</w:t>
      </w:r>
      <w:r w:rsidRPr="0061609A">
        <w:rPr>
          <w:rFonts w:ascii="Verdana" w:hAnsi="Verdana"/>
          <w:color w:val="000000"/>
          <w:sz w:val="18"/>
          <w:szCs w:val="18"/>
        </w:rPr>
        <w:t xml:space="preserve"> parvenir </w:t>
      </w:r>
      <w:r w:rsidRPr="0061609A">
        <w:rPr>
          <w:rFonts w:ascii="Verdana" w:hAnsi="Verdana"/>
          <w:b/>
          <w:bCs/>
          <w:color w:val="000000"/>
          <w:sz w:val="18"/>
          <w:szCs w:val="18"/>
        </w:rPr>
        <w:t xml:space="preserve">au plus tard le </w:t>
      </w:r>
      <w:r w:rsidR="000F6723">
        <w:rPr>
          <w:rFonts w:ascii="Verdana" w:hAnsi="Verdana"/>
          <w:b/>
          <w:color w:val="000000"/>
          <w:sz w:val="18"/>
          <w:szCs w:val="18"/>
        </w:rPr>
        <w:t>1</w:t>
      </w:r>
      <w:r w:rsidR="00561496">
        <w:rPr>
          <w:rFonts w:ascii="Verdana" w:hAnsi="Verdana"/>
          <w:b/>
          <w:color w:val="000000"/>
          <w:sz w:val="18"/>
          <w:szCs w:val="18"/>
        </w:rPr>
        <w:t>2</w:t>
      </w:r>
      <w:r>
        <w:rPr>
          <w:rFonts w:ascii="Verdana" w:hAnsi="Verdana"/>
          <w:b/>
          <w:color w:val="000000"/>
          <w:sz w:val="18"/>
          <w:szCs w:val="18"/>
        </w:rPr>
        <w:t xml:space="preserve"> décembre 2024</w:t>
      </w:r>
      <w:r w:rsidRPr="0061609A">
        <w:rPr>
          <w:rFonts w:ascii="Verdana" w:hAnsi="Verdana"/>
          <w:color w:val="000000"/>
          <w:sz w:val="18"/>
          <w:szCs w:val="18"/>
        </w:rPr>
        <w:t xml:space="preserve"> afin de </w:t>
      </w:r>
      <w:r>
        <w:rPr>
          <w:rFonts w:ascii="Verdana" w:hAnsi="Verdana"/>
          <w:color w:val="000000"/>
          <w:sz w:val="18"/>
          <w:szCs w:val="18"/>
        </w:rPr>
        <w:t>nous</w:t>
      </w:r>
      <w:r w:rsidRPr="0061609A">
        <w:rPr>
          <w:rFonts w:ascii="Verdana" w:hAnsi="Verdana"/>
          <w:color w:val="000000"/>
          <w:sz w:val="18"/>
          <w:szCs w:val="18"/>
        </w:rPr>
        <w:t xml:space="preserve"> permettre de répondre au cocontractant dans les délais légaux.</w:t>
      </w:r>
    </w:p>
    <w:p w14:paraId="5E7940CE" w14:textId="77777777" w:rsidR="0061609A" w:rsidRPr="0061609A" w:rsidRDefault="0061609A" w:rsidP="0061609A">
      <w:pPr>
        <w:ind w:left="709"/>
        <w:jc w:val="both"/>
        <w:rPr>
          <w:rFonts w:ascii="Verdana" w:hAnsi="Verdana"/>
          <w:color w:val="000000"/>
          <w:sz w:val="18"/>
          <w:szCs w:val="18"/>
        </w:rPr>
      </w:pPr>
    </w:p>
    <w:p w14:paraId="6CB810E0" w14:textId="77777777" w:rsidR="0061609A" w:rsidRDefault="0061609A" w:rsidP="0061609A">
      <w:pPr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Nous vous prions d’agréer, Monsieur, nos salutations distinguées.</w:t>
      </w:r>
    </w:p>
    <w:p w14:paraId="6C6C4CBF" w14:textId="77777777" w:rsidR="0061609A" w:rsidRPr="0061609A" w:rsidRDefault="0061609A" w:rsidP="0061609A">
      <w:pPr>
        <w:ind w:left="709"/>
        <w:jc w:val="both"/>
        <w:rPr>
          <w:rFonts w:ascii="Verdana" w:hAnsi="Verdana"/>
          <w:sz w:val="18"/>
          <w:szCs w:val="18"/>
        </w:rPr>
      </w:pPr>
    </w:p>
    <w:p w14:paraId="11C92078" w14:textId="77777777" w:rsidR="0061609A" w:rsidRPr="004B6E16" w:rsidRDefault="0061609A" w:rsidP="0061609A">
      <w:pPr>
        <w:tabs>
          <w:tab w:val="left" w:pos="5040"/>
        </w:tabs>
        <w:ind w:left="5387" w:right="-28"/>
        <w:rPr>
          <w:rFonts w:ascii="Verdana" w:hAnsi="Verdana" w:cs="Calibri"/>
          <w:sz w:val="18"/>
          <w:szCs w:val="18"/>
        </w:rPr>
      </w:pPr>
      <w:r w:rsidRPr="004B6E16">
        <w:rPr>
          <w:rFonts w:ascii="Verdana" w:hAnsi="Verdana" w:cs="Calibri"/>
          <w:sz w:val="18"/>
          <w:szCs w:val="18"/>
        </w:rPr>
        <w:t>Pour les administrateurs judiciaires,</w:t>
      </w:r>
    </w:p>
    <w:p w14:paraId="6BEF506A" w14:textId="77777777" w:rsidR="0061609A" w:rsidRPr="004B6E16" w:rsidRDefault="0061609A" w:rsidP="0061609A">
      <w:pPr>
        <w:tabs>
          <w:tab w:val="left" w:pos="5040"/>
        </w:tabs>
        <w:ind w:left="5387" w:right="-711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FHBX</w:t>
      </w:r>
      <w:r w:rsidRPr="004B6E16">
        <w:rPr>
          <w:rFonts w:ascii="Verdana" w:hAnsi="Verdana" w:cs="Calibri"/>
          <w:sz w:val="18"/>
          <w:szCs w:val="18"/>
        </w:rPr>
        <w:t xml:space="preserve"> - </w:t>
      </w:r>
      <w:r>
        <w:rPr>
          <w:rFonts w:ascii="Verdana" w:hAnsi="Verdana" w:cs="Calibri"/>
          <w:sz w:val="18"/>
          <w:szCs w:val="18"/>
        </w:rPr>
        <w:t>Nathalie LEBOUCHER</w:t>
      </w:r>
    </w:p>
    <w:p w14:paraId="56ECF4E2" w14:textId="77777777" w:rsidR="0061609A" w:rsidRPr="004B6E16" w:rsidRDefault="0061609A" w:rsidP="0061609A">
      <w:pPr>
        <w:tabs>
          <w:tab w:val="left" w:pos="5040"/>
        </w:tabs>
        <w:ind w:left="5387" w:right="-711"/>
        <w:rPr>
          <w:rFonts w:ascii="Verdana" w:hAnsi="Verdana" w:cs="Calibri"/>
          <w:sz w:val="18"/>
          <w:szCs w:val="18"/>
        </w:rPr>
      </w:pPr>
      <w:proofErr w:type="gramStart"/>
      <w:r w:rsidRPr="004B6E16">
        <w:rPr>
          <w:rFonts w:ascii="Verdana" w:hAnsi="Verdana" w:cs="Calibri"/>
          <w:sz w:val="18"/>
          <w:szCs w:val="18"/>
        </w:rPr>
        <w:t>et</w:t>
      </w:r>
      <w:proofErr w:type="gramEnd"/>
      <w:r w:rsidRPr="004B6E16">
        <w:rPr>
          <w:rFonts w:ascii="Verdana" w:hAnsi="Verdana" w:cs="Calibri"/>
          <w:sz w:val="18"/>
          <w:szCs w:val="18"/>
        </w:rPr>
        <w:t xml:space="preserve"> AJIRE – Erwan MERLY</w:t>
      </w:r>
      <w:r>
        <w:rPr>
          <w:rFonts w:ascii="Verdana" w:hAnsi="Verdana" w:cs="Calibri"/>
          <w:sz w:val="18"/>
          <w:szCs w:val="18"/>
        </w:rPr>
        <w:t xml:space="preserve"> / Dorian LEGOUT</w:t>
      </w:r>
    </w:p>
    <w:p w14:paraId="5B7B5E0A" w14:textId="77777777" w:rsidR="0061609A" w:rsidRPr="004B6E16" w:rsidRDefault="0061609A" w:rsidP="0061609A">
      <w:pPr>
        <w:tabs>
          <w:tab w:val="left" w:pos="5040"/>
        </w:tabs>
        <w:ind w:left="5387" w:right="-28"/>
        <w:rPr>
          <w:rFonts w:ascii="Verdana" w:hAnsi="Verdana" w:cs="Calibri"/>
          <w:sz w:val="18"/>
          <w:szCs w:val="18"/>
        </w:rPr>
      </w:pPr>
      <w:r w:rsidRPr="004B6E16">
        <w:rPr>
          <w:rFonts w:ascii="Verdana" w:hAnsi="Verdana" w:cs="Calibri"/>
          <w:sz w:val="18"/>
          <w:szCs w:val="18"/>
        </w:rPr>
        <w:t>L’un d’eux,</w:t>
      </w:r>
    </w:p>
    <w:p w14:paraId="26D37A9A" w14:textId="77777777" w:rsidR="0061609A" w:rsidRDefault="0061609A" w:rsidP="0061609A">
      <w:pPr>
        <w:pStyle w:val="Signataire"/>
        <w:tabs>
          <w:tab w:val="left" w:pos="5387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1C1C1B" w:themeColor="text1"/>
          <w:sz w:val="18"/>
        </w:rPr>
        <w:tab/>
      </w:r>
      <w:r w:rsidR="00561496" w:rsidRPr="00561496">
        <w:rPr>
          <w:noProof/>
          <w:color w:val="1C1C1B" w:themeColor="text1"/>
          <w:sz w:val="18"/>
        </w:rPr>
        <w:drawing>
          <wp:inline distT="0" distB="0" distL="0" distR="0" wp14:anchorId="212B1380" wp14:editId="28C85761">
            <wp:extent cx="2194575" cy="510363"/>
            <wp:effectExtent l="0" t="0" r="0" b="0"/>
            <wp:docPr id="716431161" name="Image716431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311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0773" cy="51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33F0A" w14:textId="77777777" w:rsidR="0061609A" w:rsidRPr="00F065B3" w:rsidRDefault="0061609A" w:rsidP="0061609A">
      <w:pPr>
        <w:ind w:left="5387"/>
        <w:rPr>
          <w:rFonts w:ascii="Calibri" w:hAnsi="Calibri"/>
          <w:i/>
          <w:sz w:val="22"/>
          <w:szCs w:val="22"/>
        </w:rPr>
      </w:pPr>
    </w:p>
    <w:p w14:paraId="6F6614FB" w14:textId="77777777" w:rsidR="0061609A" w:rsidRPr="0061609A" w:rsidRDefault="0061609A" w:rsidP="0061609A">
      <w:pPr>
        <w:pStyle w:val="Signataire"/>
        <w:tabs>
          <w:tab w:val="left" w:pos="3828"/>
          <w:tab w:val="right" w:pos="7710"/>
        </w:tabs>
        <w:ind w:left="709" w:right="0"/>
        <w:jc w:val="both"/>
        <w:rPr>
          <w:rFonts w:ascii="Verdana" w:hAnsi="Verdana" w:cstheme="minorHAnsi"/>
          <w:sz w:val="18"/>
          <w:szCs w:val="18"/>
        </w:rPr>
      </w:pPr>
      <w:r w:rsidRPr="0061609A">
        <w:rPr>
          <w:rFonts w:ascii="Verdana" w:hAnsi="Verdana"/>
          <w:color w:val="FFFFFF" w:themeColor="background1"/>
          <w:sz w:val="18"/>
          <w:szCs w:val="18"/>
        </w:rPr>
        <w:tab/>
      </w:r>
      <w:r w:rsidRPr="0061609A">
        <w:rPr>
          <w:rFonts w:ascii="Verdana" w:hAnsi="Verdana" w:cstheme="minorHAnsi"/>
          <w:sz w:val="18"/>
          <w:szCs w:val="18"/>
        </w:rPr>
        <w:br w:type="page"/>
      </w:r>
    </w:p>
    <w:p w14:paraId="3A3FE3C9" w14:textId="77777777" w:rsidR="0061609A" w:rsidRPr="0061609A" w:rsidRDefault="0061609A" w:rsidP="0061609A">
      <w:pPr>
        <w:spacing w:line="240" w:lineRule="auto"/>
        <w:ind w:left="709"/>
        <w:jc w:val="both"/>
        <w:rPr>
          <w:rFonts w:ascii="Verdana" w:hAnsi="Verdana" w:cs="Calibri"/>
          <w:b/>
          <w:bCs/>
          <w:sz w:val="18"/>
          <w:szCs w:val="18"/>
        </w:rPr>
      </w:pPr>
      <w:r w:rsidRPr="0061609A">
        <w:rPr>
          <w:rFonts w:ascii="Verdana" w:hAnsi="Verdana" w:cs="Calibri"/>
          <w:b/>
          <w:bCs/>
          <w:sz w:val="18"/>
          <w:szCs w:val="18"/>
        </w:rPr>
        <w:lastRenderedPageBreak/>
        <w:t xml:space="preserve">RJ : </w:t>
      </w:r>
      <w:r w:rsidR="00561496">
        <w:rPr>
          <w:rFonts w:ascii="Verdana" w:hAnsi="Verdana" w:cs="Calibri"/>
          <w:b/>
          <w:bCs/>
          <w:sz w:val="18"/>
          <w:szCs w:val="18"/>
        </w:rPr>
        <w:t>MISTERMENUISERIE STORES</w:t>
      </w:r>
      <w:r w:rsidRPr="0061609A">
        <w:rPr>
          <w:rFonts w:ascii="Verdana" w:hAnsi="Verdana" w:cs="Calibri"/>
          <w:b/>
          <w:bCs/>
          <w:sz w:val="18"/>
          <w:szCs w:val="18"/>
        </w:rPr>
        <w:t xml:space="preserve"> </w:t>
      </w:r>
    </w:p>
    <w:p w14:paraId="40126093" w14:textId="77777777" w:rsidR="0061609A" w:rsidRPr="0061609A" w:rsidRDefault="0061609A" w:rsidP="0061609A">
      <w:pPr>
        <w:spacing w:line="240" w:lineRule="auto"/>
        <w:ind w:left="709"/>
        <w:jc w:val="both"/>
        <w:rPr>
          <w:rFonts w:ascii="Verdana" w:hAnsi="Verdana" w:cs="Calibri"/>
          <w:b/>
          <w:bCs/>
          <w:sz w:val="18"/>
          <w:szCs w:val="18"/>
        </w:rPr>
      </w:pPr>
      <w:r w:rsidRPr="0061609A">
        <w:rPr>
          <w:rFonts w:ascii="Verdana" w:hAnsi="Verdana" w:cs="Calibri"/>
          <w:b/>
          <w:bCs/>
          <w:sz w:val="18"/>
          <w:szCs w:val="18"/>
        </w:rPr>
        <w:t>Article L.622-13 du code de commerce</w:t>
      </w:r>
    </w:p>
    <w:p w14:paraId="1C0FB6FB" w14:textId="77777777" w:rsidR="0061609A" w:rsidRPr="0061609A" w:rsidRDefault="0061609A" w:rsidP="0061609A">
      <w:pPr>
        <w:spacing w:line="240" w:lineRule="auto"/>
        <w:ind w:left="709"/>
        <w:jc w:val="both"/>
        <w:rPr>
          <w:rFonts w:ascii="Verdana" w:hAnsi="Verdana" w:cs="Calibri"/>
          <w:b/>
          <w:bCs/>
          <w:sz w:val="18"/>
          <w:szCs w:val="18"/>
        </w:rPr>
      </w:pPr>
    </w:p>
    <w:p w14:paraId="21EB6AEA" w14:textId="77777777" w:rsidR="0061609A" w:rsidRPr="0061609A" w:rsidRDefault="0061609A" w:rsidP="0061609A">
      <w:pPr>
        <w:spacing w:line="240" w:lineRule="auto"/>
        <w:ind w:left="709"/>
        <w:jc w:val="both"/>
        <w:rPr>
          <w:rFonts w:ascii="Verdana" w:hAnsi="Verdana" w:cs="Calibri"/>
          <w:b/>
          <w:bCs/>
          <w:sz w:val="18"/>
          <w:szCs w:val="18"/>
        </w:rPr>
      </w:pPr>
      <w:r w:rsidRPr="0061609A">
        <w:rPr>
          <w:rFonts w:ascii="Verdana" w:hAnsi="Verdana" w:cs="Calibri"/>
          <w:b/>
          <w:bCs/>
          <w:sz w:val="18"/>
          <w:szCs w:val="18"/>
        </w:rPr>
        <w:t xml:space="preserve">Cocontractant : </w:t>
      </w:r>
      <w:r w:rsidR="00561496">
        <w:rPr>
          <w:rFonts w:ascii="Verdana" w:hAnsi="Verdana" w:cs="Calibri"/>
          <w:b/>
          <w:bCs/>
          <w:sz w:val="18"/>
          <w:szCs w:val="18"/>
        </w:rPr>
        <w:t>SIMT</w:t>
      </w:r>
    </w:p>
    <w:p w14:paraId="5F716188" w14:textId="77777777" w:rsidR="0061609A" w:rsidRPr="0061609A" w:rsidRDefault="0061609A" w:rsidP="0061609A">
      <w:pPr>
        <w:spacing w:line="240" w:lineRule="auto"/>
        <w:ind w:left="709"/>
        <w:jc w:val="both"/>
        <w:rPr>
          <w:rFonts w:ascii="Verdana" w:hAnsi="Verdana" w:cs="Calibri"/>
          <w:sz w:val="18"/>
          <w:szCs w:val="18"/>
        </w:rPr>
      </w:pPr>
    </w:p>
    <w:p w14:paraId="1BB78609" w14:textId="77777777" w:rsidR="0061609A" w:rsidRPr="0061609A" w:rsidRDefault="0061609A" w:rsidP="0061609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240" w:lineRule="auto"/>
        <w:ind w:left="709"/>
        <w:jc w:val="both"/>
        <w:rPr>
          <w:rFonts w:ascii="Verdana" w:hAnsi="Verdana" w:cs="Calibri"/>
          <w:b/>
          <w:bCs/>
          <w:sz w:val="18"/>
          <w:szCs w:val="18"/>
          <w:u w:val="single"/>
        </w:rPr>
      </w:pPr>
      <w:r w:rsidRPr="0061609A">
        <w:rPr>
          <w:rFonts w:ascii="Verdana" w:hAnsi="Verdana" w:cs="Calibri"/>
          <w:b/>
          <w:bCs/>
          <w:sz w:val="18"/>
          <w:szCs w:val="18"/>
          <w:u w:val="single"/>
        </w:rPr>
        <w:t>COUPON REPONSE</w:t>
      </w:r>
    </w:p>
    <w:p w14:paraId="6A9DC2C3" w14:textId="77777777" w:rsidR="0061609A" w:rsidRPr="0061609A" w:rsidRDefault="0061609A" w:rsidP="0061609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240" w:lineRule="auto"/>
        <w:ind w:left="709"/>
        <w:jc w:val="both"/>
        <w:rPr>
          <w:rFonts w:ascii="Verdana" w:hAnsi="Verdana" w:cs="Calibri"/>
          <w:b/>
          <w:sz w:val="18"/>
          <w:szCs w:val="18"/>
        </w:rPr>
      </w:pPr>
      <w:bookmarkStart w:id="0" w:name="CaseACocher1"/>
    </w:p>
    <w:p w14:paraId="41459539" w14:textId="77777777" w:rsidR="0061609A" w:rsidRPr="0061609A" w:rsidRDefault="0061609A" w:rsidP="0061609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240" w:lineRule="auto"/>
        <w:ind w:left="709"/>
        <w:jc w:val="both"/>
        <w:rPr>
          <w:rFonts w:ascii="Verdana" w:hAnsi="Verdana" w:cs="Calibri"/>
          <w:sz w:val="18"/>
          <w:szCs w:val="18"/>
        </w:rPr>
      </w:pPr>
      <w:r w:rsidRPr="0061609A">
        <w:rPr>
          <w:rFonts w:ascii="Verdana" w:hAnsi="Verdana" w:cs="Calibri"/>
          <w:b/>
          <w:sz w:val="18"/>
          <w:szCs w:val="18"/>
        </w:rPr>
        <w:t xml:space="preserve">CONTRAT </w:t>
      </w:r>
      <w:r w:rsidR="00561496">
        <w:rPr>
          <w:rFonts w:ascii="Verdana" w:hAnsi="Verdana" w:cs="Calibri"/>
          <w:b/>
          <w:sz w:val="18"/>
          <w:szCs w:val="18"/>
        </w:rPr>
        <w:t>ADHESION N°35022</w:t>
      </w:r>
      <w:r w:rsidR="000F6723">
        <w:rPr>
          <w:rFonts w:ascii="Verdana" w:hAnsi="Verdana" w:cs="Calibri"/>
          <w:b/>
          <w:sz w:val="18"/>
          <w:szCs w:val="18"/>
        </w:rPr>
        <w:t xml:space="preserve"> </w:t>
      </w:r>
      <w:r w:rsidR="00F1066A">
        <w:rPr>
          <w:rFonts w:ascii="Verdana" w:hAnsi="Verdana" w:cs="Calibri"/>
          <w:b/>
          <w:sz w:val="18"/>
          <w:szCs w:val="18"/>
        </w:rPr>
        <w:t>–</w:t>
      </w:r>
      <w:r w:rsidRPr="0061609A">
        <w:rPr>
          <w:rFonts w:ascii="Verdana" w:hAnsi="Verdana" w:cs="Calibri"/>
          <w:b/>
          <w:sz w:val="18"/>
          <w:szCs w:val="18"/>
        </w:rPr>
        <w:t xml:space="preserve"> DEMANDE DE POURSUITE OU NON :</w:t>
      </w:r>
    </w:p>
    <w:p w14:paraId="257A7224" w14:textId="77777777" w:rsidR="0061609A" w:rsidRPr="0061609A" w:rsidRDefault="0061609A" w:rsidP="0061609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240" w:lineRule="auto"/>
        <w:ind w:left="709"/>
        <w:jc w:val="both"/>
        <w:rPr>
          <w:rFonts w:ascii="Verdana" w:hAnsi="Verdana" w:cs="Calibri"/>
          <w:sz w:val="18"/>
          <w:szCs w:val="18"/>
        </w:rPr>
      </w:pPr>
    </w:p>
    <w:bookmarkEnd w:id="0"/>
    <w:p w14:paraId="65799F06" w14:textId="77777777" w:rsidR="0061609A" w:rsidRPr="0061609A" w:rsidRDefault="0061609A" w:rsidP="0061609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</w:tabs>
        <w:spacing w:line="240" w:lineRule="auto"/>
        <w:ind w:left="709"/>
        <w:jc w:val="both"/>
        <w:rPr>
          <w:rFonts w:ascii="Verdana" w:hAnsi="Verdana" w:cs="Calibri"/>
          <w:sz w:val="18"/>
          <w:szCs w:val="18"/>
        </w:rPr>
      </w:pPr>
      <w:r w:rsidRPr="0061609A">
        <w:rPr>
          <w:rFonts w:ascii="Verdana" w:hAnsi="Verdana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1609A">
        <w:rPr>
          <w:rFonts w:ascii="Verdana" w:hAnsi="Verdana" w:cs="Calibri"/>
          <w:sz w:val="18"/>
          <w:szCs w:val="18"/>
        </w:rPr>
        <w:instrText xml:space="preserve"> FORMCHECKBOX </w:instrText>
      </w:r>
      <w:r w:rsidRPr="0061609A">
        <w:rPr>
          <w:rFonts w:ascii="Verdana" w:hAnsi="Verdana" w:cs="Calibri"/>
          <w:sz w:val="18"/>
          <w:szCs w:val="18"/>
        </w:rPr>
      </w:r>
      <w:r w:rsidRPr="0061609A">
        <w:rPr>
          <w:rFonts w:ascii="Verdana" w:hAnsi="Verdana" w:cs="Calibri"/>
          <w:sz w:val="18"/>
          <w:szCs w:val="18"/>
        </w:rPr>
        <w:fldChar w:fldCharType="separate"/>
      </w:r>
      <w:r w:rsidRPr="0061609A">
        <w:rPr>
          <w:rFonts w:ascii="Verdana" w:hAnsi="Verdana" w:cs="Calibri"/>
          <w:sz w:val="18"/>
          <w:szCs w:val="18"/>
        </w:rPr>
        <w:fldChar w:fldCharType="end"/>
      </w:r>
      <w:r w:rsidRPr="0061609A">
        <w:rPr>
          <w:rFonts w:ascii="Verdana" w:hAnsi="Verdana" w:cs="Calibri"/>
          <w:sz w:val="18"/>
          <w:szCs w:val="18"/>
        </w:rPr>
        <w:tab/>
        <w:t xml:space="preserve">Contrat à poursuivre </w:t>
      </w:r>
      <w:bookmarkStart w:id="1" w:name="CaseACocher2"/>
      <w:r w:rsidRPr="0061609A">
        <w:rPr>
          <w:rFonts w:ascii="Verdana" w:hAnsi="Verdana" w:cs="Calibri"/>
          <w:sz w:val="18"/>
          <w:szCs w:val="18"/>
        </w:rPr>
        <w:tab/>
      </w:r>
      <w:r w:rsidRPr="0061609A">
        <w:rPr>
          <w:rFonts w:ascii="Verdana" w:hAnsi="Verdana" w:cs="Calibri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1609A">
        <w:rPr>
          <w:rFonts w:ascii="Verdana" w:hAnsi="Verdana" w:cs="Calibri"/>
          <w:sz w:val="18"/>
          <w:szCs w:val="18"/>
        </w:rPr>
        <w:instrText xml:space="preserve"> FORMCHECKBOX </w:instrText>
      </w:r>
      <w:r w:rsidRPr="0061609A">
        <w:rPr>
          <w:rFonts w:ascii="Verdana" w:hAnsi="Verdana" w:cs="Calibri"/>
          <w:sz w:val="18"/>
          <w:szCs w:val="18"/>
        </w:rPr>
      </w:r>
      <w:r w:rsidRPr="0061609A">
        <w:rPr>
          <w:rFonts w:ascii="Verdana" w:hAnsi="Verdana" w:cs="Calibri"/>
          <w:sz w:val="18"/>
          <w:szCs w:val="18"/>
        </w:rPr>
        <w:fldChar w:fldCharType="separate"/>
      </w:r>
      <w:r w:rsidRPr="0061609A">
        <w:rPr>
          <w:rFonts w:ascii="Verdana" w:hAnsi="Verdana" w:cs="Calibri"/>
          <w:sz w:val="18"/>
          <w:szCs w:val="18"/>
        </w:rPr>
        <w:fldChar w:fldCharType="end"/>
      </w:r>
      <w:bookmarkEnd w:id="1"/>
      <w:r w:rsidRPr="0061609A">
        <w:rPr>
          <w:rFonts w:ascii="Verdana" w:hAnsi="Verdana" w:cs="Calibri"/>
          <w:sz w:val="18"/>
          <w:szCs w:val="18"/>
        </w:rPr>
        <w:tab/>
        <w:t>Contrat à résilier</w:t>
      </w:r>
    </w:p>
    <w:p w14:paraId="05D6A21E" w14:textId="77777777" w:rsidR="0061609A" w:rsidRPr="0061609A" w:rsidRDefault="0061609A" w:rsidP="0061609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line="240" w:lineRule="auto"/>
        <w:ind w:left="709"/>
        <w:jc w:val="both"/>
        <w:rPr>
          <w:rFonts w:ascii="Verdana" w:hAnsi="Verdana" w:cs="Calibri"/>
          <w:sz w:val="18"/>
          <w:szCs w:val="18"/>
        </w:rPr>
      </w:pPr>
    </w:p>
    <w:p w14:paraId="161612D2" w14:textId="77777777" w:rsidR="0061609A" w:rsidRPr="0061609A" w:rsidRDefault="0061609A" w:rsidP="0061609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line="240" w:lineRule="auto"/>
        <w:ind w:left="709"/>
        <w:jc w:val="both"/>
        <w:rPr>
          <w:rFonts w:ascii="Verdana" w:hAnsi="Verdana" w:cs="Calibri"/>
          <w:sz w:val="18"/>
          <w:szCs w:val="18"/>
        </w:rPr>
      </w:pPr>
    </w:p>
    <w:p w14:paraId="67DCC56C" w14:textId="77777777" w:rsidR="0061609A" w:rsidRPr="0061609A" w:rsidRDefault="0061609A" w:rsidP="0061609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</w:tabs>
        <w:spacing w:line="240" w:lineRule="auto"/>
        <w:ind w:left="709"/>
        <w:jc w:val="both"/>
        <w:rPr>
          <w:rFonts w:ascii="Verdana" w:hAnsi="Verdana" w:cs="Calibri"/>
          <w:sz w:val="18"/>
          <w:szCs w:val="18"/>
        </w:rPr>
      </w:pPr>
      <w:r w:rsidRPr="0061609A">
        <w:rPr>
          <w:rFonts w:ascii="Verdana" w:hAnsi="Verdana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1609A">
        <w:rPr>
          <w:rFonts w:ascii="Verdana" w:hAnsi="Verdana" w:cs="Calibri"/>
          <w:sz w:val="18"/>
          <w:szCs w:val="18"/>
        </w:rPr>
        <w:instrText xml:space="preserve"> FORMCHECKBOX </w:instrText>
      </w:r>
      <w:r w:rsidRPr="0061609A">
        <w:rPr>
          <w:rFonts w:ascii="Verdana" w:hAnsi="Verdana" w:cs="Calibri"/>
          <w:sz w:val="18"/>
          <w:szCs w:val="18"/>
        </w:rPr>
      </w:r>
      <w:r w:rsidRPr="0061609A">
        <w:rPr>
          <w:rFonts w:ascii="Verdana" w:hAnsi="Verdana" w:cs="Calibri"/>
          <w:sz w:val="18"/>
          <w:szCs w:val="18"/>
        </w:rPr>
        <w:fldChar w:fldCharType="separate"/>
      </w:r>
      <w:r w:rsidRPr="0061609A">
        <w:rPr>
          <w:rFonts w:ascii="Verdana" w:hAnsi="Verdana" w:cs="Calibri"/>
          <w:sz w:val="18"/>
          <w:szCs w:val="18"/>
        </w:rPr>
        <w:fldChar w:fldCharType="end"/>
      </w:r>
      <w:r w:rsidRPr="0061609A">
        <w:rPr>
          <w:rFonts w:ascii="Verdana" w:hAnsi="Verdana" w:cs="Calibri"/>
          <w:sz w:val="18"/>
          <w:szCs w:val="18"/>
        </w:rPr>
        <w:tab/>
        <w:t xml:space="preserve">Demande délai complémentaire pour prendre position </w:t>
      </w:r>
      <w:r w:rsidRPr="0061609A">
        <w:rPr>
          <w:rFonts w:ascii="Verdana" w:hAnsi="Verdana" w:cs="Calibri"/>
          <w:sz w:val="18"/>
          <w:szCs w:val="18"/>
        </w:rPr>
        <w:tab/>
      </w:r>
      <w:r w:rsidRPr="0061609A">
        <w:rPr>
          <w:rFonts w:ascii="Verdana" w:hAnsi="Verdana" w:cs="Calibri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1609A">
        <w:rPr>
          <w:rFonts w:ascii="Verdana" w:hAnsi="Verdana" w:cs="Calibri"/>
          <w:sz w:val="18"/>
          <w:szCs w:val="18"/>
        </w:rPr>
        <w:instrText xml:space="preserve"> FORMCHECKBOX </w:instrText>
      </w:r>
      <w:r w:rsidRPr="0061609A">
        <w:rPr>
          <w:rFonts w:ascii="Verdana" w:hAnsi="Verdana" w:cs="Calibri"/>
          <w:sz w:val="18"/>
          <w:szCs w:val="18"/>
        </w:rPr>
      </w:r>
      <w:r w:rsidRPr="0061609A">
        <w:rPr>
          <w:rFonts w:ascii="Verdana" w:hAnsi="Verdana" w:cs="Calibri"/>
          <w:sz w:val="18"/>
          <w:szCs w:val="18"/>
        </w:rPr>
        <w:fldChar w:fldCharType="separate"/>
      </w:r>
      <w:r w:rsidRPr="0061609A">
        <w:rPr>
          <w:rFonts w:ascii="Verdana" w:hAnsi="Verdana" w:cs="Calibri"/>
          <w:sz w:val="18"/>
          <w:szCs w:val="18"/>
        </w:rPr>
        <w:fldChar w:fldCharType="end"/>
      </w:r>
      <w:r w:rsidRPr="0061609A">
        <w:rPr>
          <w:rFonts w:ascii="Verdana" w:hAnsi="Verdana" w:cs="Calibri"/>
          <w:sz w:val="18"/>
          <w:szCs w:val="18"/>
        </w:rPr>
        <w:t xml:space="preserve"> 1 mois</w:t>
      </w:r>
    </w:p>
    <w:p w14:paraId="1B8EB6D9" w14:textId="77777777" w:rsidR="0061609A" w:rsidRPr="0061609A" w:rsidRDefault="0061609A" w:rsidP="0061609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line="240" w:lineRule="auto"/>
        <w:ind w:left="709"/>
        <w:jc w:val="both"/>
        <w:rPr>
          <w:rFonts w:ascii="Verdana" w:hAnsi="Verdana" w:cs="Calibri"/>
          <w:sz w:val="18"/>
          <w:szCs w:val="18"/>
        </w:rPr>
      </w:pPr>
    </w:p>
    <w:p w14:paraId="4D096AEA" w14:textId="77777777" w:rsidR="0061609A" w:rsidRPr="0061609A" w:rsidRDefault="0061609A" w:rsidP="0061609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379"/>
        </w:tabs>
        <w:spacing w:line="240" w:lineRule="auto"/>
        <w:ind w:left="709"/>
        <w:jc w:val="both"/>
        <w:rPr>
          <w:rFonts w:ascii="Verdana" w:hAnsi="Verdana" w:cs="Calibri"/>
          <w:sz w:val="18"/>
          <w:szCs w:val="18"/>
        </w:rPr>
      </w:pPr>
      <w:r w:rsidRPr="0061609A">
        <w:rPr>
          <w:rFonts w:ascii="Verdana" w:hAnsi="Verdana" w:cs="Calibri"/>
          <w:sz w:val="18"/>
          <w:szCs w:val="18"/>
        </w:rPr>
        <w:tab/>
      </w:r>
      <w:r w:rsidRPr="0061609A">
        <w:rPr>
          <w:rFonts w:ascii="Verdana" w:hAnsi="Verdana" w:cs="Calibri"/>
          <w:sz w:val="18"/>
          <w:szCs w:val="18"/>
        </w:rPr>
        <w:tab/>
      </w:r>
      <w:r w:rsidRPr="0061609A">
        <w:rPr>
          <w:rFonts w:ascii="Verdana" w:hAnsi="Verdana" w:cs="Calibri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1609A">
        <w:rPr>
          <w:rFonts w:ascii="Verdana" w:hAnsi="Verdana" w:cs="Calibri"/>
          <w:sz w:val="18"/>
          <w:szCs w:val="18"/>
        </w:rPr>
        <w:instrText xml:space="preserve"> FORMCHECKBOX </w:instrText>
      </w:r>
      <w:r w:rsidRPr="0061609A">
        <w:rPr>
          <w:rFonts w:ascii="Verdana" w:hAnsi="Verdana" w:cs="Calibri"/>
          <w:sz w:val="18"/>
          <w:szCs w:val="18"/>
        </w:rPr>
      </w:r>
      <w:r w:rsidRPr="0061609A">
        <w:rPr>
          <w:rFonts w:ascii="Verdana" w:hAnsi="Verdana" w:cs="Calibri"/>
          <w:sz w:val="18"/>
          <w:szCs w:val="18"/>
        </w:rPr>
        <w:fldChar w:fldCharType="separate"/>
      </w:r>
      <w:r w:rsidRPr="0061609A">
        <w:rPr>
          <w:rFonts w:ascii="Verdana" w:hAnsi="Verdana" w:cs="Calibri"/>
          <w:sz w:val="18"/>
          <w:szCs w:val="18"/>
        </w:rPr>
        <w:fldChar w:fldCharType="end"/>
      </w:r>
      <w:r w:rsidRPr="0061609A">
        <w:rPr>
          <w:rFonts w:ascii="Verdana" w:hAnsi="Verdana" w:cs="Calibri"/>
          <w:sz w:val="18"/>
          <w:szCs w:val="18"/>
        </w:rPr>
        <w:t xml:space="preserve"> 2 mois</w:t>
      </w:r>
    </w:p>
    <w:p w14:paraId="7D5762CE" w14:textId="77777777" w:rsidR="0061609A" w:rsidRPr="0061609A" w:rsidRDefault="0061609A" w:rsidP="0061609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line="240" w:lineRule="auto"/>
        <w:ind w:left="709"/>
        <w:jc w:val="both"/>
        <w:rPr>
          <w:rFonts w:ascii="Verdana" w:hAnsi="Verdana" w:cs="Calibri"/>
          <w:sz w:val="18"/>
          <w:szCs w:val="18"/>
        </w:rPr>
      </w:pPr>
    </w:p>
    <w:p w14:paraId="1C7663D6" w14:textId="77777777" w:rsidR="0061609A" w:rsidRPr="0061609A" w:rsidRDefault="0061609A" w:rsidP="0061609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line="240" w:lineRule="auto"/>
        <w:ind w:left="709"/>
        <w:jc w:val="both"/>
        <w:rPr>
          <w:rFonts w:ascii="Verdana" w:hAnsi="Verdana" w:cs="Calibri"/>
          <w:sz w:val="18"/>
          <w:szCs w:val="18"/>
        </w:rPr>
      </w:pPr>
    </w:p>
    <w:p w14:paraId="04E0CAE8" w14:textId="77777777" w:rsidR="0061609A" w:rsidRPr="0061609A" w:rsidRDefault="0061609A" w:rsidP="0061609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240" w:lineRule="auto"/>
        <w:ind w:left="709"/>
        <w:jc w:val="both"/>
        <w:rPr>
          <w:rFonts w:ascii="Verdana" w:hAnsi="Verdana" w:cs="Calibri"/>
          <w:sz w:val="18"/>
          <w:szCs w:val="18"/>
        </w:rPr>
      </w:pPr>
    </w:p>
    <w:p w14:paraId="3ED4E8AB" w14:textId="77777777" w:rsidR="0061609A" w:rsidRPr="0061609A" w:rsidRDefault="0061609A" w:rsidP="0061609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line="240" w:lineRule="auto"/>
        <w:ind w:left="709"/>
        <w:jc w:val="both"/>
        <w:rPr>
          <w:rFonts w:ascii="Verdana" w:hAnsi="Verdana" w:cs="Calibri"/>
          <w:sz w:val="18"/>
          <w:szCs w:val="18"/>
        </w:rPr>
      </w:pPr>
      <w:r w:rsidRPr="0061609A">
        <w:rPr>
          <w:rFonts w:ascii="Verdana" w:hAnsi="Verdana" w:cs="Calibri"/>
          <w:sz w:val="18"/>
          <w:szCs w:val="18"/>
        </w:rPr>
        <w:t>Date</w:t>
      </w:r>
      <w:r w:rsidRPr="0061609A">
        <w:rPr>
          <w:rFonts w:ascii="Verdana" w:hAnsi="Verdana" w:cs="Calibri"/>
          <w:sz w:val="18"/>
          <w:szCs w:val="18"/>
        </w:rPr>
        <w:tab/>
      </w:r>
      <w:r w:rsidRPr="0061609A">
        <w:rPr>
          <w:rFonts w:ascii="Verdana" w:hAnsi="Verdana" w:cs="Calibri"/>
          <w:sz w:val="18"/>
          <w:szCs w:val="18"/>
        </w:rPr>
        <w:tab/>
        <w:t>Signature et cachet de l’entreprise</w:t>
      </w:r>
    </w:p>
    <w:p w14:paraId="08EEBF6B" w14:textId="77777777" w:rsidR="0061609A" w:rsidRPr="0061609A" w:rsidRDefault="0061609A" w:rsidP="0061609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240" w:lineRule="auto"/>
        <w:ind w:left="709"/>
        <w:jc w:val="both"/>
        <w:rPr>
          <w:rFonts w:ascii="Verdana" w:hAnsi="Verdana" w:cs="Calibri"/>
          <w:sz w:val="18"/>
          <w:szCs w:val="18"/>
        </w:rPr>
      </w:pPr>
    </w:p>
    <w:p w14:paraId="4A321070" w14:textId="77777777" w:rsidR="0061609A" w:rsidRDefault="0061609A" w:rsidP="0061609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240" w:lineRule="auto"/>
        <w:ind w:left="709"/>
        <w:jc w:val="both"/>
        <w:rPr>
          <w:rFonts w:ascii="Verdana" w:hAnsi="Verdana" w:cs="Calibri"/>
          <w:sz w:val="18"/>
          <w:szCs w:val="18"/>
        </w:rPr>
      </w:pPr>
    </w:p>
    <w:p w14:paraId="7DAD64BC" w14:textId="77777777" w:rsidR="0061609A" w:rsidRPr="0061609A" w:rsidRDefault="0061609A" w:rsidP="0061609A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240" w:lineRule="auto"/>
        <w:ind w:left="709"/>
        <w:jc w:val="both"/>
        <w:rPr>
          <w:rFonts w:ascii="Verdana" w:hAnsi="Verdana" w:cs="Calibri"/>
          <w:sz w:val="18"/>
          <w:szCs w:val="18"/>
        </w:rPr>
      </w:pPr>
    </w:p>
    <w:p w14:paraId="7FFE8E82" w14:textId="77777777" w:rsidR="00FF14B1" w:rsidRPr="004B6E16" w:rsidRDefault="00FF14B1" w:rsidP="0061609A">
      <w:pPr>
        <w:jc w:val="both"/>
        <w:rPr>
          <w:rFonts w:ascii="Verdana" w:hAnsi="Verdana"/>
          <w:sz w:val="18"/>
          <w:szCs w:val="18"/>
        </w:rPr>
      </w:pPr>
    </w:p>
    <w:p w14:paraId="63AE0823" w14:textId="77777777" w:rsidR="00FF14B1" w:rsidRPr="004B6E16" w:rsidRDefault="00FF14B1" w:rsidP="00FF14B1">
      <w:pPr>
        <w:ind w:left="709"/>
        <w:jc w:val="both"/>
        <w:rPr>
          <w:rFonts w:ascii="Verdana" w:hAnsi="Verdana"/>
          <w:sz w:val="18"/>
          <w:szCs w:val="18"/>
        </w:rPr>
      </w:pPr>
    </w:p>
    <w:p w14:paraId="267B0ABF" w14:textId="77777777" w:rsidR="00F1066A" w:rsidRDefault="00F1066A">
      <w:pPr>
        <w:suppressAutoHyphens w:val="0"/>
        <w:spacing w:after="200"/>
        <w:rPr>
          <w:rFonts w:ascii="Verdana" w:hAnsi="Verdana"/>
          <w:sz w:val="18"/>
          <w:szCs w:val="18"/>
        </w:rPr>
      </w:pPr>
    </w:p>
    <w:sectPr w:rsidR="00F1066A" w:rsidSect="00103E4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515" w:right="1276" w:bottom="1418" w:left="851" w:header="62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08AAC" w14:textId="77777777" w:rsidR="00F31806" w:rsidRDefault="00F31806" w:rsidP="00383F7A">
      <w:r>
        <w:separator/>
      </w:r>
    </w:p>
  </w:endnote>
  <w:endnote w:type="continuationSeparator" w:id="0">
    <w:p w14:paraId="4CB4C506" w14:textId="77777777" w:rsidR="00F31806" w:rsidRDefault="00F31806" w:rsidP="0038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tzerlandNarrow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1003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6"/>
      <w:gridCol w:w="4820"/>
    </w:tblGrid>
    <w:tr w:rsidR="00A02079" w14:paraId="51446999" w14:textId="77777777" w:rsidTr="00A02079">
      <w:tc>
        <w:tcPr>
          <w:tcW w:w="5216" w:type="dxa"/>
        </w:tcPr>
        <w:p w14:paraId="181B9AEE" w14:textId="77777777" w:rsidR="00A02079" w:rsidRPr="004B6E16" w:rsidRDefault="00A02079" w:rsidP="00BB4544">
          <w:pPr>
            <w:pStyle w:val="Pieddepage"/>
            <w:ind w:right="57" w:firstLine="289"/>
            <w:jc w:val="both"/>
            <w:rPr>
              <w:rFonts w:ascii="Verdana" w:hAnsi="Verdana"/>
            </w:rPr>
          </w:pPr>
        </w:p>
        <w:p w14:paraId="761368BC" w14:textId="77777777" w:rsidR="00A02079" w:rsidRPr="004B6E16" w:rsidRDefault="00BB4544" w:rsidP="00BB4544">
          <w:pPr>
            <w:pStyle w:val="Pieddepage"/>
            <w:ind w:right="57" w:firstLine="289"/>
            <w:jc w:val="both"/>
            <w:rPr>
              <w:rFonts w:ascii="Verdana" w:hAnsi="Verdana"/>
              <w:lang w:val="en-GB"/>
            </w:rPr>
          </w:pPr>
          <w:r>
            <w:rPr>
              <w:rFonts w:ascii="Verdana" w:hAnsi="Verdana"/>
              <w:lang w:val="en-GB"/>
            </w:rPr>
            <w:t>FHBX</w:t>
          </w:r>
          <w:r w:rsidR="00A02079" w:rsidRPr="004B6E16">
            <w:rPr>
              <w:rFonts w:ascii="Verdana" w:hAnsi="Verdana"/>
              <w:lang w:val="en-GB"/>
            </w:rPr>
            <w:t xml:space="preserve"> – 60 Avenue Gustave Flaubert</w:t>
          </w:r>
        </w:p>
        <w:p w14:paraId="61A5F10D" w14:textId="77777777" w:rsidR="00A02079" w:rsidRPr="004B6E16" w:rsidRDefault="00A02079" w:rsidP="00BB4544">
          <w:pPr>
            <w:pStyle w:val="Pieddepage"/>
            <w:ind w:right="57" w:firstLine="289"/>
            <w:jc w:val="both"/>
            <w:rPr>
              <w:rFonts w:ascii="Verdana" w:hAnsi="Verdana"/>
              <w:lang w:val="en-GB"/>
            </w:rPr>
          </w:pPr>
          <w:r w:rsidRPr="004B6E16">
            <w:rPr>
              <w:rFonts w:ascii="Verdana" w:hAnsi="Verdana"/>
              <w:lang w:val="en-GB"/>
            </w:rPr>
            <w:t>76000 ROUEN</w:t>
          </w:r>
        </w:p>
        <w:p w14:paraId="361D6A32" w14:textId="77777777" w:rsidR="00A02079" w:rsidRPr="004B6E16" w:rsidRDefault="00AB7B94" w:rsidP="00BB4544">
          <w:pPr>
            <w:pStyle w:val="Pieddepage"/>
            <w:ind w:right="57" w:firstLine="289"/>
            <w:jc w:val="both"/>
            <w:rPr>
              <w:rFonts w:ascii="Verdana" w:hAnsi="Verdana"/>
              <w:lang w:val="en-GB"/>
            </w:rPr>
          </w:pPr>
          <w:proofErr w:type="gramStart"/>
          <w:r>
            <w:rPr>
              <w:rFonts w:ascii="Verdana" w:hAnsi="Verdana"/>
              <w:lang w:val="en-GB"/>
            </w:rPr>
            <w:t>Tel :</w:t>
          </w:r>
          <w:proofErr w:type="gramEnd"/>
          <w:r>
            <w:rPr>
              <w:rFonts w:ascii="Verdana" w:hAnsi="Verdana"/>
              <w:lang w:val="en-GB"/>
            </w:rPr>
            <w:t xml:space="preserve"> 02 32 09 37 87</w:t>
          </w:r>
        </w:p>
        <w:p w14:paraId="217FDE47" w14:textId="77777777" w:rsidR="00A02079" w:rsidRPr="004B6E16" w:rsidRDefault="00A02079" w:rsidP="00BB4544">
          <w:pPr>
            <w:pStyle w:val="Pieddepage"/>
            <w:ind w:right="57"/>
            <w:jc w:val="both"/>
            <w:rPr>
              <w:rFonts w:ascii="Verdana" w:hAnsi="Verdana"/>
              <w:lang w:val="en-GB"/>
            </w:rPr>
          </w:pPr>
        </w:p>
      </w:tc>
      <w:tc>
        <w:tcPr>
          <w:tcW w:w="4820" w:type="dxa"/>
        </w:tcPr>
        <w:p w14:paraId="417F02AA" w14:textId="77777777" w:rsidR="00A02079" w:rsidRPr="004B6E16" w:rsidRDefault="00A02079" w:rsidP="00BB4544">
          <w:pPr>
            <w:pStyle w:val="En-tte"/>
            <w:tabs>
              <w:tab w:val="clear" w:pos="4536"/>
              <w:tab w:val="center" w:pos="4712"/>
            </w:tabs>
            <w:ind w:right="57"/>
            <w:rPr>
              <w:rFonts w:ascii="Verdana" w:hAnsi="Verdana"/>
              <w:noProof/>
              <w:sz w:val="16"/>
              <w:szCs w:val="16"/>
              <w:lang w:val="en-GB"/>
            </w:rPr>
          </w:pPr>
        </w:p>
        <w:p w14:paraId="4096086D" w14:textId="77777777" w:rsidR="00A02079" w:rsidRPr="004B6E16" w:rsidRDefault="00A02079" w:rsidP="00BB4544">
          <w:pPr>
            <w:pStyle w:val="En-tte"/>
            <w:tabs>
              <w:tab w:val="clear" w:pos="4536"/>
              <w:tab w:val="center" w:pos="4712"/>
            </w:tabs>
            <w:ind w:right="57"/>
            <w:rPr>
              <w:rFonts w:ascii="Verdana" w:hAnsi="Verdana"/>
              <w:noProof/>
              <w:sz w:val="16"/>
              <w:szCs w:val="16"/>
            </w:rPr>
          </w:pPr>
          <w:r w:rsidRPr="004B6E16">
            <w:rPr>
              <w:rFonts w:ascii="Verdana" w:hAnsi="Verdana"/>
              <w:noProof/>
              <w:sz w:val="16"/>
              <w:szCs w:val="16"/>
            </w:rPr>
            <w:t xml:space="preserve">AJIRE. – </w:t>
          </w:r>
          <w:r w:rsidR="00B3537A" w:rsidRPr="004B6E16">
            <w:rPr>
              <w:rFonts w:ascii="Verdana" w:hAnsi="Verdana"/>
              <w:noProof/>
              <w:sz w:val="16"/>
              <w:szCs w:val="16"/>
            </w:rPr>
            <w:t>15, boulevard Bertrand</w:t>
          </w:r>
        </w:p>
        <w:p w14:paraId="56CE212D" w14:textId="77777777" w:rsidR="00A02079" w:rsidRPr="004B6E16" w:rsidRDefault="00A02079" w:rsidP="00BB4544">
          <w:pPr>
            <w:pStyle w:val="En-tte"/>
            <w:tabs>
              <w:tab w:val="clear" w:pos="4536"/>
              <w:tab w:val="center" w:pos="4712"/>
            </w:tabs>
            <w:ind w:right="57"/>
            <w:rPr>
              <w:rFonts w:ascii="Verdana" w:hAnsi="Verdana"/>
              <w:noProof/>
            </w:rPr>
          </w:pPr>
          <w:r w:rsidRPr="004B6E16">
            <w:rPr>
              <w:rFonts w:ascii="Verdana" w:hAnsi="Verdana"/>
              <w:noProof/>
              <w:sz w:val="16"/>
              <w:szCs w:val="16"/>
            </w:rPr>
            <w:t>14000 CAEN</w:t>
          </w:r>
        </w:p>
        <w:p w14:paraId="3CDBA48C" w14:textId="77777777" w:rsidR="00A02079" w:rsidRPr="000D25FD" w:rsidRDefault="00AB7B94" w:rsidP="00AB7B94">
          <w:pPr>
            <w:pStyle w:val="En-tte"/>
            <w:tabs>
              <w:tab w:val="clear" w:pos="4536"/>
              <w:tab w:val="center" w:pos="4712"/>
            </w:tabs>
            <w:ind w:right="57"/>
            <w:rPr>
              <w:noProof/>
              <w:sz w:val="16"/>
              <w:szCs w:val="16"/>
            </w:rPr>
          </w:pPr>
          <w:r>
            <w:rPr>
              <w:rFonts w:ascii="Verdana" w:hAnsi="Verdana"/>
              <w:noProof/>
              <w:sz w:val="16"/>
              <w:szCs w:val="16"/>
            </w:rPr>
            <w:t>tel : 02 31 06 04 55</w:t>
          </w:r>
        </w:p>
      </w:tc>
    </w:tr>
  </w:tbl>
  <w:sdt>
    <w:sdtPr>
      <w:id w:val="36005969"/>
      <w:docPartObj>
        <w:docPartGallery w:val="Page Numbers (Bottom of Page)"/>
        <w:docPartUnique/>
      </w:docPartObj>
    </w:sdtPr>
    <w:sdtEndPr/>
    <w:sdtContent>
      <w:p w14:paraId="4893EB26" w14:textId="77777777" w:rsidR="00F95477" w:rsidRDefault="00F95477" w:rsidP="00BB4544">
        <w:pPr>
          <w:pStyle w:val="Pieddepage"/>
          <w:ind w:right="57"/>
        </w:pPr>
        <w:r>
          <w:t xml:space="preserve">Page </w:t>
        </w:r>
        <w:r w:rsidR="00A60348">
          <w:rPr>
            <w:noProof/>
          </w:rPr>
          <w:fldChar w:fldCharType="begin"/>
        </w:r>
        <w:r w:rsidR="00A60348">
          <w:rPr>
            <w:noProof/>
          </w:rPr>
          <w:instrText>PAGE   \* MERGEFORMAT</w:instrText>
        </w:r>
        <w:r w:rsidR="00A60348">
          <w:rPr>
            <w:noProof/>
          </w:rPr>
          <w:fldChar w:fldCharType="separate"/>
        </w:r>
        <w:r w:rsidR="00AB7B94">
          <w:rPr>
            <w:noProof/>
          </w:rPr>
          <w:t>1</w:t>
        </w:r>
        <w:r w:rsidR="00A60348">
          <w:rPr>
            <w:noProof/>
          </w:rPr>
          <w:fldChar w:fldCharType="end"/>
        </w:r>
      </w:p>
    </w:sdtContent>
  </w:sdt>
  <w:p w14:paraId="6DB0DF1A" w14:textId="77777777" w:rsidR="00F95477" w:rsidRDefault="00F95477" w:rsidP="00BB4544">
    <w:pPr>
      <w:pStyle w:val="Pieddepage"/>
      <w:ind w:right="5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Rfrenceintense"/>
      </w:rPr>
      <w:id w:val="36005970"/>
      <w:docPartObj>
        <w:docPartGallery w:val="Page Numbers (Bottom of Page)"/>
        <w:docPartUnique/>
      </w:docPartObj>
    </w:sdtPr>
    <w:sdtEndPr>
      <w:rPr>
        <w:rStyle w:val="Rfrenceintense"/>
      </w:rPr>
    </w:sdtEndPr>
    <w:sdtContent>
      <w:p w14:paraId="7E8AB393" w14:textId="77777777" w:rsidR="00F95477" w:rsidRPr="00DC2F44" w:rsidRDefault="00F95477" w:rsidP="008A2D68">
        <w:pPr>
          <w:pStyle w:val="Pieddepage"/>
        </w:pPr>
      </w:p>
      <w:tbl>
        <w:tblPr>
          <w:tblStyle w:val="Grilledutableau"/>
          <w:tblW w:w="10178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16"/>
          <w:gridCol w:w="4962"/>
        </w:tblGrid>
        <w:tr w:rsidR="00F95477" w14:paraId="7A4226F0" w14:textId="77777777" w:rsidTr="00A60348">
          <w:tc>
            <w:tcPr>
              <w:tcW w:w="5216" w:type="dxa"/>
            </w:tcPr>
            <w:p w14:paraId="2A181C2B" w14:textId="77777777" w:rsidR="00F95477" w:rsidRDefault="00E81084" w:rsidP="00565362">
              <w:pPr>
                <w:pStyle w:val="Pieddepage"/>
                <w:ind w:firstLine="289"/>
                <w:jc w:val="both"/>
              </w:pPr>
              <w:bookmarkStart w:id="2" w:name="_Hlk18491685"/>
              <w:r>
                <w:t>17 rue du Port</w:t>
              </w:r>
            </w:p>
            <w:p w14:paraId="79FD6A92" w14:textId="77777777" w:rsidR="00F95477" w:rsidRDefault="00E81084" w:rsidP="00565362">
              <w:pPr>
                <w:pStyle w:val="Pieddepage"/>
                <w:ind w:firstLine="289"/>
                <w:jc w:val="both"/>
              </w:pPr>
              <w:r>
                <w:t>27400 Louviers</w:t>
              </w:r>
            </w:p>
            <w:p w14:paraId="09EE51C9" w14:textId="77777777" w:rsidR="00F95477" w:rsidRDefault="00F95477" w:rsidP="00565362">
              <w:pPr>
                <w:pStyle w:val="Pieddepage"/>
                <w:ind w:firstLine="289"/>
                <w:jc w:val="both"/>
              </w:pPr>
              <w:proofErr w:type="gramStart"/>
              <w:r w:rsidRPr="0041283A">
                <w:t>tel</w:t>
              </w:r>
              <w:proofErr w:type="gramEnd"/>
              <w:r>
                <w:t> :</w:t>
              </w:r>
              <w:r w:rsidRPr="0041283A">
                <w:t xml:space="preserve"> </w:t>
              </w:r>
              <w:r w:rsidR="00E81084">
                <w:t xml:space="preserve">02 32 09 37 87 </w:t>
              </w:r>
              <w:r w:rsidRPr="0041283A">
                <w:t xml:space="preserve"> fax</w:t>
              </w:r>
              <w:r>
                <w:t> :</w:t>
              </w:r>
              <w:r w:rsidRPr="0041283A">
                <w:t xml:space="preserve"> </w:t>
              </w:r>
              <w:r w:rsidR="00E81084">
                <w:t>02 32 61 45 35</w:t>
              </w:r>
            </w:p>
            <w:p w14:paraId="16C4517B" w14:textId="77777777" w:rsidR="00F95477" w:rsidRDefault="00F95477" w:rsidP="00565362">
              <w:pPr>
                <w:pStyle w:val="Pieddepage"/>
                <w:jc w:val="both"/>
              </w:pPr>
            </w:p>
          </w:tc>
          <w:tc>
            <w:tcPr>
              <w:tcW w:w="4962" w:type="dxa"/>
            </w:tcPr>
            <w:p w14:paraId="04769DC6" w14:textId="77777777" w:rsidR="00F95477" w:rsidRPr="002D6EEE" w:rsidRDefault="00F95477" w:rsidP="00565362">
              <w:pPr>
                <w:pStyle w:val="En-tte"/>
                <w:tabs>
                  <w:tab w:val="clear" w:pos="4536"/>
                  <w:tab w:val="center" w:pos="4712"/>
                </w:tabs>
                <w:ind w:right="0"/>
                <w:rPr>
                  <w:noProof/>
                  <w:sz w:val="16"/>
                  <w:szCs w:val="16"/>
                </w:rPr>
              </w:pPr>
              <w:r w:rsidRPr="002D6EEE">
                <w:rPr>
                  <w:noProof/>
                  <w:sz w:val="16"/>
                  <w:szCs w:val="16"/>
                </w:rPr>
                <w:t xml:space="preserve">A.J.I.R.E. </w:t>
              </w:r>
              <w:r w:rsidR="002D6EEE" w:rsidRPr="002D6EEE">
                <w:rPr>
                  <w:noProof/>
                  <w:sz w:val="16"/>
                  <w:szCs w:val="16"/>
                </w:rPr>
                <w:t>–</w:t>
              </w:r>
              <w:r w:rsidRPr="002D6EEE">
                <w:rPr>
                  <w:noProof/>
                  <w:sz w:val="16"/>
                  <w:szCs w:val="16"/>
                </w:rPr>
                <w:t xml:space="preserve"> </w:t>
              </w:r>
              <w:r w:rsidR="000635C8">
                <w:rPr>
                  <w:noProof/>
                  <w:sz w:val="16"/>
                  <w:szCs w:val="16"/>
                </w:rPr>
                <w:t>149 rue de la Délivrande</w:t>
              </w:r>
            </w:p>
            <w:p w14:paraId="558F7059" w14:textId="77777777" w:rsidR="00A141D8" w:rsidRDefault="000635C8" w:rsidP="002D6EEE">
              <w:pPr>
                <w:pStyle w:val="Pieddepage"/>
                <w:tabs>
                  <w:tab w:val="clear" w:pos="4536"/>
                  <w:tab w:val="center" w:pos="4712"/>
                </w:tabs>
                <w:ind w:right="0"/>
                <w:rPr>
                  <w:noProof/>
                </w:rPr>
              </w:pPr>
              <w:r>
                <w:rPr>
                  <w:noProof/>
                </w:rPr>
                <w:t>14000 CAEN</w:t>
              </w:r>
            </w:p>
            <w:p w14:paraId="7AD5E1BE" w14:textId="77777777" w:rsidR="00F95477" w:rsidRDefault="00A141D8" w:rsidP="000635C8">
              <w:pPr>
                <w:pStyle w:val="Pieddepage"/>
                <w:tabs>
                  <w:tab w:val="clear" w:pos="4536"/>
                  <w:tab w:val="center" w:pos="4712"/>
                </w:tabs>
                <w:ind w:right="0"/>
              </w:pPr>
              <w:r>
                <w:rPr>
                  <w:noProof/>
                </w:rPr>
                <w:t xml:space="preserve">tel : </w:t>
              </w:r>
              <w:r w:rsidR="000635C8">
                <w:rPr>
                  <w:noProof/>
                </w:rPr>
                <w:t>02 31 06 04 55</w:t>
              </w:r>
              <w:r w:rsidR="00A60348">
                <w:rPr>
                  <w:noProof/>
                </w:rPr>
                <w:t xml:space="preserve"> fax : 02 </w:t>
              </w:r>
              <w:r w:rsidR="000635C8">
                <w:rPr>
                  <w:noProof/>
                </w:rPr>
                <w:t>31 06 09 88</w:t>
              </w:r>
            </w:p>
          </w:tc>
        </w:tr>
      </w:tbl>
      <w:bookmarkEnd w:id="2"/>
      <w:p w14:paraId="56DCBB33" w14:textId="77777777" w:rsidR="00F95477" w:rsidRPr="00DC2F44" w:rsidRDefault="00F95477" w:rsidP="008A2D68">
        <w:pPr>
          <w:pStyle w:val="Pieddepage"/>
          <w:rPr>
            <w:rStyle w:val="Rfrenceintense"/>
          </w:rPr>
        </w:pPr>
        <w:r w:rsidRPr="00DC2F44">
          <w:t xml:space="preserve"> </w:t>
        </w:r>
        <w:r>
          <w:t xml:space="preserve">Page </w:t>
        </w:r>
        <w:r w:rsidR="00A60348">
          <w:rPr>
            <w:noProof/>
          </w:rPr>
          <w:fldChar w:fldCharType="begin"/>
        </w:r>
        <w:r w:rsidR="00A60348">
          <w:rPr>
            <w:noProof/>
          </w:rPr>
          <w:instrText>PAGE   \* MERGEFORMAT</w:instrText>
        </w:r>
        <w:r w:rsidR="00A60348">
          <w:rPr>
            <w:noProof/>
          </w:rPr>
          <w:fldChar w:fldCharType="separate"/>
        </w:r>
        <w:r w:rsidR="00103E42">
          <w:rPr>
            <w:noProof/>
          </w:rPr>
          <w:t>1</w:t>
        </w:r>
        <w:r w:rsidR="00A60348">
          <w:rPr>
            <w:noProof/>
          </w:rPr>
          <w:fldChar w:fldCharType="end"/>
        </w:r>
      </w:p>
    </w:sdtContent>
  </w:sdt>
  <w:p w14:paraId="6D0670A9" w14:textId="77777777" w:rsidR="00F95477" w:rsidRPr="008A2D68" w:rsidRDefault="00F95477" w:rsidP="008A2D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B4BBE" w14:textId="77777777" w:rsidR="00F31806" w:rsidRDefault="00F31806" w:rsidP="00383F7A">
      <w:r>
        <w:separator/>
      </w:r>
    </w:p>
  </w:footnote>
  <w:footnote w:type="continuationSeparator" w:id="0">
    <w:p w14:paraId="5C86E898" w14:textId="77777777" w:rsidR="00F31806" w:rsidRDefault="00F31806" w:rsidP="0038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58C75" w14:textId="77777777" w:rsidR="00F95477" w:rsidRPr="00565362" w:rsidRDefault="00ED46A6" w:rsidP="00E26678">
    <w:pPr>
      <w:pStyle w:val="En-tte"/>
      <w:jc w:val="left"/>
    </w:pPr>
    <w:r w:rsidRPr="00ED46A6">
      <w:rPr>
        <w:noProof/>
        <w:color w:val="4D4D4D"/>
        <w:spacing w:val="-274"/>
        <w:sz w:val="136"/>
        <w:szCs w:val="136"/>
      </w:rPr>
      <w:drawing>
        <wp:anchor distT="0" distB="0" distL="114300" distR="114300" simplePos="0" relativeHeight="251657728" behindDoc="1" locked="1" layoutInCell="1" allowOverlap="1" wp14:anchorId="1A5C571A" wp14:editId="63864275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5477">
      <w:tab/>
    </w:r>
    <w:r w:rsidR="00F95477">
      <w:tab/>
    </w:r>
    <w:r w:rsidR="00F95477">
      <w:tab/>
    </w:r>
    <w:r w:rsidR="00A96243">
      <w:rPr>
        <w:noProof/>
      </w:rPr>
      <w:drawing>
        <wp:inline distT="0" distB="0" distL="0" distR="0" wp14:anchorId="30B05D51" wp14:editId="78F8CBF5">
          <wp:extent cx="1380490" cy="859155"/>
          <wp:effectExtent l="0" t="0" r="0" b="0"/>
          <wp:docPr id="1869709413" name="Image 1" descr="Une image contenant texte, Police, Rectangl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709413" name="Image 1" descr="Une image contenant texte, Police, Rectangle, capture d’écran&#10;&#10;Description générée automatiquement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2E9C" w14:textId="77777777" w:rsidR="00F95477" w:rsidRDefault="00F95477" w:rsidP="006A25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7E644" w14:textId="77777777" w:rsidR="00F95477" w:rsidRPr="00565362" w:rsidRDefault="00F95477" w:rsidP="00565362">
    <w:pPr>
      <w:pStyle w:val="En-tte"/>
      <w:jc w:val="left"/>
    </w:pPr>
    <w:r>
      <w:rPr>
        <w:noProof/>
        <w:color w:val="4D4D4D"/>
        <w:spacing w:val="-274"/>
        <w:sz w:val="136"/>
        <w:szCs w:val="136"/>
      </w:rPr>
      <w:drawing>
        <wp:inline distT="0" distB="0" distL="0" distR="0" wp14:anchorId="7BB5668B" wp14:editId="792BDC1A">
          <wp:extent cx="1323975" cy="1390650"/>
          <wp:effectExtent l="0" t="0" r="9525" b="0"/>
          <wp:docPr id="47" name="Image 47" descr="FH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FH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rFonts w:ascii="SwitzerlandNarrow" w:hAnsi="SwitzerlandNarrow"/>
        <w:b/>
        <w:noProof/>
        <w:u w:val="single"/>
      </w:rPr>
      <w:drawing>
        <wp:inline distT="0" distB="0" distL="0" distR="0" wp14:anchorId="22A7CA28" wp14:editId="1A032BFD">
          <wp:extent cx="1396800" cy="1396800"/>
          <wp:effectExtent l="0" t="0" r="0" b="0"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TYPE AJIRE JPEG CMJN 300 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00" cy="13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05pt;height:15.05pt;visibility:visible;mso-wrap-style:square" o:bullet="t">
        <v:imagedata r:id="rId1" o:title="FHB-fleche"/>
      </v:shape>
    </w:pict>
  </w:numPicBullet>
  <w:numPicBullet w:numPicBulletId="1">
    <w:pict>
      <v:shape id="_x0000_i1027" type="#_x0000_t75" style="width:103.8pt;height:87.05pt;visibility:visible;mso-wrap-style:square" o:bullet="t">
        <v:imagedata r:id="rId2" o:title="FHB-logo"/>
      </v:shape>
    </w:pict>
  </w:numPicBullet>
  <w:abstractNum w:abstractNumId="0" w15:restartNumberingAfterBreak="0">
    <w:nsid w:val="280F7146"/>
    <w:multiLevelType w:val="hybridMultilevel"/>
    <w:tmpl w:val="4B4ABD98"/>
    <w:lvl w:ilvl="0" w:tplc="79ECB8C0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95605EE"/>
    <w:multiLevelType w:val="hybridMultilevel"/>
    <w:tmpl w:val="5F580736"/>
    <w:lvl w:ilvl="0" w:tplc="FE081D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147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76D0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162A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AC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F654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52F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2C9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68E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C353E3"/>
    <w:multiLevelType w:val="hybridMultilevel"/>
    <w:tmpl w:val="D2221B3A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67F911BA"/>
    <w:multiLevelType w:val="hybridMultilevel"/>
    <w:tmpl w:val="5A12CCE6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1854FE8"/>
    <w:multiLevelType w:val="hybridMultilevel"/>
    <w:tmpl w:val="26C25A7C"/>
    <w:lvl w:ilvl="0" w:tplc="FAB6CF0A">
      <w:start w:val="16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2E18CA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FEE293E"/>
    <w:multiLevelType w:val="hybridMultilevel"/>
    <w:tmpl w:val="ED32567C"/>
    <w:lvl w:ilvl="0" w:tplc="6D8C31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B68E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D427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4A5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4D9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E25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760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49C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0CAF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30092520">
    <w:abstractNumId w:val="6"/>
  </w:num>
  <w:num w:numId="2" w16cid:durableId="49350771">
    <w:abstractNumId w:val="1"/>
  </w:num>
  <w:num w:numId="3" w16cid:durableId="1378897405">
    <w:abstractNumId w:val="5"/>
  </w:num>
  <w:num w:numId="4" w16cid:durableId="1544095684">
    <w:abstractNumId w:val="4"/>
  </w:num>
  <w:num w:numId="5" w16cid:durableId="1948267979">
    <w:abstractNumId w:val="2"/>
  </w:num>
  <w:num w:numId="6" w16cid:durableId="1380133698">
    <w:abstractNumId w:val="3"/>
  </w:num>
  <w:num w:numId="7" w16cid:durableId="164816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0E3"/>
    <w:rsid w:val="00000299"/>
    <w:rsid w:val="00025531"/>
    <w:rsid w:val="00030BB3"/>
    <w:rsid w:val="00035A98"/>
    <w:rsid w:val="000635C8"/>
    <w:rsid w:val="00074009"/>
    <w:rsid w:val="00087D3A"/>
    <w:rsid w:val="000D25FD"/>
    <w:rsid w:val="000E69A6"/>
    <w:rsid w:val="000E787B"/>
    <w:rsid w:val="000F31AD"/>
    <w:rsid w:val="000F6723"/>
    <w:rsid w:val="00100C7E"/>
    <w:rsid w:val="001033F5"/>
    <w:rsid w:val="00103E42"/>
    <w:rsid w:val="00131EBE"/>
    <w:rsid w:val="00141196"/>
    <w:rsid w:val="001434C6"/>
    <w:rsid w:val="00147F8D"/>
    <w:rsid w:val="001A0D96"/>
    <w:rsid w:val="001B7323"/>
    <w:rsid w:val="001E4C48"/>
    <w:rsid w:val="001F3622"/>
    <w:rsid w:val="001F4BE0"/>
    <w:rsid w:val="00221A79"/>
    <w:rsid w:val="00231F02"/>
    <w:rsid w:val="00241C85"/>
    <w:rsid w:val="002525B8"/>
    <w:rsid w:val="00277B9F"/>
    <w:rsid w:val="0029217B"/>
    <w:rsid w:val="002A46E7"/>
    <w:rsid w:val="002B04F6"/>
    <w:rsid w:val="002B2D09"/>
    <w:rsid w:val="002B62D8"/>
    <w:rsid w:val="002D6EEE"/>
    <w:rsid w:val="003006AD"/>
    <w:rsid w:val="00313003"/>
    <w:rsid w:val="00327211"/>
    <w:rsid w:val="0033736C"/>
    <w:rsid w:val="00343533"/>
    <w:rsid w:val="003655EF"/>
    <w:rsid w:val="003656DA"/>
    <w:rsid w:val="00383F7A"/>
    <w:rsid w:val="00390802"/>
    <w:rsid w:val="003A43A3"/>
    <w:rsid w:val="003B10E3"/>
    <w:rsid w:val="003E27C3"/>
    <w:rsid w:val="003E41CD"/>
    <w:rsid w:val="003F5EDB"/>
    <w:rsid w:val="00402B3B"/>
    <w:rsid w:val="00424AB7"/>
    <w:rsid w:val="004845A3"/>
    <w:rsid w:val="00491B86"/>
    <w:rsid w:val="004B6E16"/>
    <w:rsid w:val="004E018A"/>
    <w:rsid w:val="004E5FCB"/>
    <w:rsid w:val="004F1248"/>
    <w:rsid w:val="00505EDD"/>
    <w:rsid w:val="00523A25"/>
    <w:rsid w:val="00535D22"/>
    <w:rsid w:val="00556E11"/>
    <w:rsid w:val="00561496"/>
    <w:rsid w:val="00565362"/>
    <w:rsid w:val="005809F6"/>
    <w:rsid w:val="00580D27"/>
    <w:rsid w:val="005815C6"/>
    <w:rsid w:val="00582D12"/>
    <w:rsid w:val="005849E5"/>
    <w:rsid w:val="00592E37"/>
    <w:rsid w:val="00594804"/>
    <w:rsid w:val="005A3E6A"/>
    <w:rsid w:val="005B30DF"/>
    <w:rsid w:val="005B6250"/>
    <w:rsid w:val="005C31BC"/>
    <w:rsid w:val="005C7EB9"/>
    <w:rsid w:val="005D20BD"/>
    <w:rsid w:val="005D5499"/>
    <w:rsid w:val="005E0C95"/>
    <w:rsid w:val="005E112F"/>
    <w:rsid w:val="005F6692"/>
    <w:rsid w:val="0061609A"/>
    <w:rsid w:val="00632B9B"/>
    <w:rsid w:val="00633D40"/>
    <w:rsid w:val="006731F8"/>
    <w:rsid w:val="00676005"/>
    <w:rsid w:val="006832EE"/>
    <w:rsid w:val="006A254C"/>
    <w:rsid w:val="006A3DC3"/>
    <w:rsid w:val="006B5891"/>
    <w:rsid w:val="006D4D95"/>
    <w:rsid w:val="006D5594"/>
    <w:rsid w:val="006F066C"/>
    <w:rsid w:val="007243BB"/>
    <w:rsid w:val="00736FCE"/>
    <w:rsid w:val="00745881"/>
    <w:rsid w:val="00754F7F"/>
    <w:rsid w:val="0076294E"/>
    <w:rsid w:val="00766E03"/>
    <w:rsid w:val="00771ACA"/>
    <w:rsid w:val="00782259"/>
    <w:rsid w:val="00794A19"/>
    <w:rsid w:val="007964AA"/>
    <w:rsid w:val="007C7BA0"/>
    <w:rsid w:val="007D13E7"/>
    <w:rsid w:val="007E22B7"/>
    <w:rsid w:val="007F1F00"/>
    <w:rsid w:val="00813878"/>
    <w:rsid w:val="00827A71"/>
    <w:rsid w:val="0083053C"/>
    <w:rsid w:val="00841137"/>
    <w:rsid w:val="00881BA7"/>
    <w:rsid w:val="008A2D68"/>
    <w:rsid w:val="008E20E2"/>
    <w:rsid w:val="008E7C79"/>
    <w:rsid w:val="008F2F3F"/>
    <w:rsid w:val="00945100"/>
    <w:rsid w:val="0096371A"/>
    <w:rsid w:val="00971BCB"/>
    <w:rsid w:val="009C5168"/>
    <w:rsid w:val="009E226B"/>
    <w:rsid w:val="00A00CD1"/>
    <w:rsid w:val="00A02079"/>
    <w:rsid w:val="00A10594"/>
    <w:rsid w:val="00A141D8"/>
    <w:rsid w:val="00A215F3"/>
    <w:rsid w:val="00A27772"/>
    <w:rsid w:val="00A32E69"/>
    <w:rsid w:val="00A60348"/>
    <w:rsid w:val="00A763F9"/>
    <w:rsid w:val="00A92B2C"/>
    <w:rsid w:val="00A96243"/>
    <w:rsid w:val="00AA571D"/>
    <w:rsid w:val="00AB7B94"/>
    <w:rsid w:val="00AC5F47"/>
    <w:rsid w:val="00AE2290"/>
    <w:rsid w:val="00AF039B"/>
    <w:rsid w:val="00AF73A4"/>
    <w:rsid w:val="00B06AD2"/>
    <w:rsid w:val="00B16453"/>
    <w:rsid w:val="00B26E77"/>
    <w:rsid w:val="00B3537A"/>
    <w:rsid w:val="00B41B42"/>
    <w:rsid w:val="00B459F0"/>
    <w:rsid w:val="00B45BB0"/>
    <w:rsid w:val="00B5683B"/>
    <w:rsid w:val="00B56B27"/>
    <w:rsid w:val="00B62206"/>
    <w:rsid w:val="00B663A6"/>
    <w:rsid w:val="00B7577E"/>
    <w:rsid w:val="00B83024"/>
    <w:rsid w:val="00B9568A"/>
    <w:rsid w:val="00BB4544"/>
    <w:rsid w:val="00BD0894"/>
    <w:rsid w:val="00BF55C0"/>
    <w:rsid w:val="00BF7729"/>
    <w:rsid w:val="00C333BE"/>
    <w:rsid w:val="00C34C5A"/>
    <w:rsid w:val="00C51C5D"/>
    <w:rsid w:val="00C62D60"/>
    <w:rsid w:val="00CB503F"/>
    <w:rsid w:val="00CC4061"/>
    <w:rsid w:val="00D07E1C"/>
    <w:rsid w:val="00D3429D"/>
    <w:rsid w:val="00D4318F"/>
    <w:rsid w:val="00D45775"/>
    <w:rsid w:val="00D45E7E"/>
    <w:rsid w:val="00D52622"/>
    <w:rsid w:val="00D641CD"/>
    <w:rsid w:val="00D655E8"/>
    <w:rsid w:val="00D65A40"/>
    <w:rsid w:val="00D947A0"/>
    <w:rsid w:val="00DA09C7"/>
    <w:rsid w:val="00DB6C0A"/>
    <w:rsid w:val="00DC2F44"/>
    <w:rsid w:val="00DC51BA"/>
    <w:rsid w:val="00DD2A8A"/>
    <w:rsid w:val="00DE35DE"/>
    <w:rsid w:val="00DF1739"/>
    <w:rsid w:val="00E02B3E"/>
    <w:rsid w:val="00E20DE2"/>
    <w:rsid w:val="00E26678"/>
    <w:rsid w:val="00E50E07"/>
    <w:rsid w:val="00E81084"/>
    <w:rsid w:val="00E8482A"/>
    <w:rsid w:val="00EA01D0"/>
    <w:rsid w:val="00EB535C"/>
    <w:rsid w:val="00EC0797"/>
    <w:rsid w:val="00ED46A6"/>
    <w:rsid w:val="00EF1299"/>
    <w:rsid w:val="00EF7B18"/>
    <w:rsid w:val="00F065B3"/>
    <w:rsid w:val="00F1066A"/>
    <w:rsid w:val="00F15707"/>
    <w:rsid w:val="00F1584D"/>
    <w:rsid w:val="00F233C9"/>
    <w:rsid w:val="00F31806"/>
    <w:rsid w:val="00F42E12"/>
    <w:rsid w:val="00F50A72"/>
    <w:rsid w:val="00F64C28"/>
    <w:rsid w:val="00F8187B"/>
    <w:rsid w:val="00F90DAB"/>
    <w:rsid w:val="00F95477"/>
    <w:rsid w:val="00F96C1D"/>
    <w:rsid w:val="00FC2A34"/>
    <w:rsid w:val="00FD0B72"/>
    <w:rsid w:val="00F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2"/>
    </o:shapelayout>
  </w:shapeDefaults>
  <w:decimalSymbol w:val=","/>
  <w:listSeparator w:val=";"/>
  <w14:docId w14:val="0D5EADBE"/>
  <w15:docId w15:val="{634AE46F-1520-4AE5-930A-4A331BED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A8A"/>
    <w:pPr>
      <w:suppressAutoHyphens/>
      <w:spacing w:after="0"/>
    </w:pPr>
    <w:rPr>
      <w:rFonts w:eastAsia="Times New Roman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D0894"/>
    <w:pPr>
      <w:keepNext/>
      <w:keepLines/>
      <w:numPr>
        <w:numId w:val="3"/>
      </w:numPr>
      <w:spacing w:before="360" w:after="24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939D00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2A8A"/>
    <w:pPr>
      <w:numPr>
        <w:ilvl w:val="1"/>
        <w:numId w:val="3"/>
      </w:numPr>
      <w:spacing w:line="240" w:lineRule="exact"/>
      <w:outlineLvl w:val="1"/>
    </w:pPr>
    <w:rPr>
      <w:b/>
      <w:color w:val="939D00" w:themeColor="accent1" w:themeShade="BF"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2A8A"/>
    <w:pPr>
      <w:keepNext/>
      <w:keepLines/>
      <w:numPr>
        <w:ilvl w:val="2"/>
        <w:numId w:val="3"/>
      </w:numPr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939D00" w:themeColor="accent1" w:themeShade="BF"/>
      <w:sz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0894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C5D200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0894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61680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0894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1680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0894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555553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0894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555553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0894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555553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254C"/>
    <w:pPr>
      <w:tabs>
        <w:tab w:val="center" w:pos="4536"/>
        <w:tab w:val="right" w:pos="7513"/>
      </w:tabs>
      <w:ind w:left="360" w:right="-710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6A254C"/>
    <w:rPr>
      <w:rFonts w:eastAsia="Times New Roman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A2D68"/>
    <w:pPr>
      <w:tabs>
        <w:tab w:val="center" w:pos="4536"/>
      </w:tabs>
      <w:ind w:right="-710" w:firstLine="1416"/>
      <w:jc w:val="right"/>
    </w:pPr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8A2D68"/>
    <w:rPr>
      <w:rFonts w:eastAsia="Times New Roman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3F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F7A"/>
    <w:rPr>
      <w:rFonts w:ascii="Tahoma" w:hAnsi="Tahoma" w:cs="Tahoma"/>
      <w:sz w:val="16"/>
      <w:szCs w:val="16"/>
    </w:rPr>
  </w:style>
  <w:style w:type="paragraph" w:customStyle="1" w:styleId="VilleDate">
    <w:name w:val="VilleDate"/>
    <w:basedOn w:val="Normal"/>
    <w:qFormat/>
    <w:rsid w:val="008A2D68"/>
    <w:pPr>
      <w:ind w:left="3828" w:right="-710"/>
    </w:pPr>
    <w:rPr>
      <w:rFonts w:cstheme="majorHAnsi"/>
      <w:sz w:val="22"/>
      <w:szCs w:val="22"/>
      <w:lang w:val="en-US"/>
    </w:rPr>
  </w:style>
  <w:style w:type="table" w:styleId="Grilledutableau">
    <w:name w:val="Table Grid"/>
    <w:basedOn w:val="TableauNormal"/>
    <w:uiPriority w:val="59"/>
    <w:rsid w:val="004E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06AD2"/>
    <w:pPr>
      <w:ind w:left="720"/>
      <w:contextualSpacing/>
    </w:pPr>
  </w:style>
  <w:style w:type="paragraph" w:customStyle="1" w:styleId="AdresseEtude">
    <w:name w:val="AdresseEtude"/>
    <w:qFormat/>
    <w:rsid w:val="00B16453"/>
    <w:pPr>
      <w:framePr w:hSpace="142" w:wrap="around" w:vAnchor="page" w:hAnchor="page" w:x="2150" w:y="681"/>
      <w:spacing w:after="0" w:line="240" w:lineRule="auto"/>
      <w:suppressOverlap/>
    </w:pPr>
    <w:rPr>
      <w:rFonts w:asciiTheme="majorHAnsi" w:eastAsia="Times New Roman" w:hAnsiTheme="majorHAnsi" w:cstheme="majorHAnsi"/>
      <w:iCs/>
      <w:color w:val="5A6B80" w:themeColor="text2"/>
      <w:sz w:val="18"/>
      <w:szCs w:val="18"/>
      <w:lang w:eastAsia="fr-FR"/>
    </w:rPr>
  </w:style>
  <w:style w:type="paragraph" w:customStyle="1" w:styleId="Siege">
    <w:name w:val="Siege"/>
    <w:qFormat/>
    <w:rsid w:val="0076294E"/>
    <w:pPr>
      <w:framePr w:wrap="around" w:vAnchor="page" w:hAnchor="page" w:x="381" w:y="15112"/>
      <w:suppressOverlap/>
      <w:jc w:val="right"/>
    </w:pPr>
    <w:rPr>
      <w:rFonts w:asciiTheme="majorHAnsi" w:eastAsia="Times New Roman" w:hAnsiTheme="majorHAnsi" w:cstheme="majorHAnsi"/>
      <w:color w:val="5A6B80" w:themeColor="text2"/>
      <w:sz w:val="12"/>
      <w:szCs w:val="12"/>
      <w:lang w:eastAsia="fr-FR"/>
    </w:rPr>
  </w:style>
  <w:style w:type="paragraph" w:customStyle="1" w:styleId="AssocieChargesMission">
    <w:name w:val="AssocieChargesMission"/>
    <w:qFormat/>
    <w:rsid w:val="00B16453"/>
    <w:pPr>
      <w:framePr w:wrap="around" w:hAnchor="page" w:x="381" w:y="1"/>
      <w:spacing w:after="0" w:line="240" w:lineRule="auto"/>
      <w:jc w:val="right"/>
    </w:pPr>
    <w:rPr>
      <w:rFonts w:eastAsia="Times New Roman" w:cstheme="majorHAnsi"/>
      <w:color w:val="5A6B80" w:themeColor="text2"/>
      <w:sz w:val="16"/>
      <w:szCs w:val="16"/>
      <w:lang w:eastAsia="fr-FR"/>
    </w:rPr>
  </w:style>
  <w:style w:type="paragraph" w:customStyle="1" w:styleId="TitreAssocieCharges">
    <w:name w:val="TitreAssocieCharges"/>
    <w:basedOn w:val="AssocieChargesMission"/>
    <w:qFormat/>
    <w:rsid w:val="00B16453"/>
    <w:pPr>
      <w:framePr w:wrap="around"/>
    </w:pPr>
    <w:rPr>
      <w:rFonts w:asciiTheme="majorHAnsi" w:hAnsiTheme="majorHAnsi"/>
      <w:b/>
    </w:rPr>
  </w:style>
  <w:style w:type="paragraph" w:customStyle="1" w:styleId="Villes">
    <w:name w:val="Villes"/>
    <w:qFormat/>
    <w:rsid w:val="00B16453"/>
    <w:pPr>
      <w:framePr w:wrap="around" w:hAnchor="page" w:x="381" w:y="1"/>
      <w:spacing w:after="0" w:line="432" w:lineRule="auto"/>
      <w:jc w:val="right"/>
    </w:pPr>
    <w:rPr>
      <w:rFonts w:asciiTheme="majorHAnsi" w:eastAsia="Times New Roman" w:hAnsiTheme="majorHAnsi" w:cstheme="majorHAnsi"/>
      <w:b/>
      <w:color w:val="5A6B80" w:themeColor="text2"/>
      <w:sz w:val="16"/>
      <w:szCs w:val="16"/>
      <w:lang w:eastAsia="fr-FR"/>
    </w:rPr>
  </w:style>
  <w:style w:type="paragraph" w:customStyle="1" w:styleId="Signataire">
    <w:name w:val="Signataire"/>
    <w:basedOn w:val="Normal"/>
    <w:qFormat/>
    <w:rsid w:val="008E20E2"/>
    <w:pPr>
      <w:ind w:right="-1277"/>
      <w:jc w:val="right"/>
    </w:pPr>
  </w:style>
  <w:style w:type="character" w:styleId="Rfrenceintense">
    <w:name w:val="Intense Reference"/>
    <w:basedOn w:val="Policepardfaut"/>
    <w:uiPriority w:val="32"/>
    <w:qFormat/>
    <w:rsid w:val="00DC2F44"/>
    <w:rPr>
      <w:b/>
      <w:bCs/>
      <w:smallCaps/>
      <w:color w:val="5A6B80" w:themeColor="accent2"/>
      <w:spacing w:val="5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D2A8A"/>
    <w:rPr>
      <w:rFonts w:eastAsia="Times New Roman" w:cs="Times New Roman"/>
      <w:b/>
      <w:color w:val="939D00" w:themeColor="accent1" w:themeShade="BF"/>
      <w:sz w:val="24"/>
      <w:szCs w:val="24"/>
      <w:lang w:eastAsia="fr-FR"/>
    </w:rPr>
  </w:style>
  <w:style w:type="paragraph" w:customStyle="1" w:styleId="AdresseDest">
    <w:name w:val="AdresseDest"/>
    <w:basedOn w:val="Normal"/>
    <w:qFormat/>
    <w:rsid w:val="00390802"/>
    <w:pPr>
      <w:framePr w:hSpace="142" w:wrap="around" w:hAnchor="page" w:x="6634" w:y="1"/>
    </w:pPr>
    <w:rPr>
      <w:sz w:val="22"/>
    </w:rPr>
  </w:style>
  <w:style w:type="paragraph" w:customStyle="1" w:styleId="RAR">
    <w:name w:val="RAR"/>
    <w:basedOn w:val="Normal"/>
    <w:qFormat/>
    <w:rsid w:val="00390802"/>
    <w:rPr>
      <w:sz w:val="22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D0894"/>
    <w:rPr>
      <w:rFonts w:asciiTheme="majorHAnsi" w:eastAsiaTheme="majorEastAsia" w:hAnsiTheme="majorHAnsi" w:cstheme="majorBidi"/>
      <w:b/>
      <w:bCs/>
      <w:color w:val="939D00" w:themeColor="accent1" w:themeShade="BF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D2A8A"/>
    <w:rPr>
      <w:rFonts w:asciiTheme="majorHAnsi" w:eastAsiaTheme="majorEastAsia" w:hAnsiTheme="majorHAnsi" w:cstheme="majorBidi"/>
      <w:b/>
      <w:bCs/>
      <w:color w:val="939D00" w:themeColor="accent1" w:themeShade="BF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BD0894"/>
    <w:rPr>
      <w:rFonts w:asciiTheme="majorHAnsi" w:eastAsiaTheme="majorEastAsia" w:hAnsiTheme="majorHAnsi" w:cstheme="majorBidi"/>
      <w:b/>
      <w:bCs/>
      <w:i/>
      <w:iCs/>
      <w:color w:val="C5D200" w:themeColor="accent1"/>
      <w:sz w:val="20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BD0894"/>
    <w:rPr>
      <w:rFonts w:asciiTheme="majorHAnsi" w:eastAsiaTheme="majorEastAsia" w:hAnsiTheme="majorHAnsi" w:cstheme="majorBidi"/>
      <w:color w:val="616800" w:themeColor="accent1" w:themeShade="7F"/>
      <w:sz w:val="20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BD0894"/>
    <w:rPr>
      <w:rFonts w:asciiTheme="majorHAnsi" w:eastAsiaTheme="majorEastAsia" w:hAnsiTheme="majorHAnsi" w:cstheme="majorBidi"/>
      <w:i/>
      <w:iCs/>
      <w:color w:val="616800" w:themeColor="accent1" w:themeShade="7F"/>
      <w:sz w:val="20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BD0894"/>
    <w:rPr>
      <w:rFonts w:asciiTheme="majorHAnsi" w:eastAsiaTheme="majorEastAsia" w:hAnsiTheme="majorHAnsi" w:cstheme="majorBidi"/>
      <w:i/>
      <w:iCs/>
      <w:color w:val="555553" w:themeColor="text1" w:themeTint="BF"/>
      <w:sz w:val="20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BD0894"/>
    <w:rPr>
      <w:rFonts w:asciiTheme="majorHAnsi" w:eastAsiaTheme="majorEastAsia" w:hAnsiTheme="majorHAnsi" w:cstheme="majorBidi"/>
      <w:color w:val="555553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BD0894"/>
    <w:rPr>
      <w:rFonts w:asciiTheme="majorHAnsi" w:eastAsiaTheme="majorEastAsia" w:hAnsiTheme="majorHAnsi" w:cstheme="majorBidi"/>
      <w:i/>
      <w:iCs/>
      <w:color w:val="555553" w:themeColor="text1" w:themeTint="BF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26678"/>
    <w:rPr>
      <w:color w:val="5A6B8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547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eB\Curius-D\FHB\entete.dotx" TargetMode="External"/></Relationships>
</file>

<file path=word/theme/theme1.xml><?xml version="1.0" encoding="utf-8"?>
<a:theme xmlns:a="http://schemas.openxmlformats.org/drawingml/2006/main" name="Thème Office">
  <a:themeElements>
    <a:clrScheme name="FHB">
      <a:dk1>
        <a:srgbClr val="1C1C1B"/>
      </a:dk1>
      <a:lt1>
        <a:sysClr val="window" lastClr="FFFFFF"/>
      </a:lt1>
      <a:dk2>
        <a:srgbClr val="5A6B80"/>
      </a:dk2>
      <a:lt2>
        <a:srgbClr val="FFFFFF"/>
      </a:lt2>
      <a:accent1>
        <a:srgbClr val="C5D200"/>
      </a:accent1>
      <a:accent2>
        <a:srgbClr val="5A6B80"/>
      </a:accent2>
      <a:accent3>
        <a:srgbClr val="C5D200"/>
      </a:accent3>
      <a:accent4>
        <a:srgbClr val="5A6B80"/>
      </a:accent4>
      <a:accent5>
        <a:srgbClr val="C5D200"/>
      </a:accent5>
      <a:accent6>
        <a:srgbClr val="C5D200"/>
      </a:accent6>
      <a:hlink>
        <a:srgbClr val="5A6B80"/>
      </a:hlink>
      <a:folHlink>
        <a:srgbClr val="5A6B80"/>
      </a:folHlink>
    </a:clrScheme>
    <a:fontScheme name="FHB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2C5117E3-C074-4025-BC08-B74A67C5E974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</Template>
  <TotalTime>84</TotalTime>
  <Pages>2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ChristineB</dc:creator>
  <cp:lastModifiedBy>Geoffroy MALANDAIN</cp:lastModifiedBy>
  <cp:revision>47</cp:revision>
  <cp:lastPrinted>2024-11-25T17:06:00Z</cp:lastPrinted>
  <dcterms:created xsi:type="dcterms:W3CDTF">2017-10-12T13:18:00Z</dcterms:created>
  <dcterms:modified xsi:type="dcterms:W3CDTF">2024-11-25T20:39:00Z</dcterms:modified>
</cp:coreProperties>
</file>