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dy>
    <!-- Modified by docx4j 8.3.10 (Apache licensed) using REFERENCE JAXB in Oracle Java 1.8.0_241 on Linux -->
    <w:p w:rsidR="00F46D70" w:rsidP="00A82F37" w:rsidRDefault="00F46D70" w14:paraId="7DD1856D" w14:textId="77777777">
      <w:pPr>
        <w:pStyle w:val="Lieuetdate"/>
        <w:spacing w:after="240"/>
        <w:rPr>
          <w:lang w:val="en-GB"/>
        </w:rPr>
      </w:pPr>
    </w:p>
    <w:p w:rsidRPr="003D2DE9" w:rsidR="002C4910" w:rsidP="00A82F37" w:rsidRDefault="00B24557" w14:paraId="69F8A11A" w14:textId="7664E8CB">
      <w:pPr>
        <w:pStyle w:val="Lieuetdate"/>
        <w:spacing w:after="240"/>
        <w:rPr>
          <w:lang w:val="en-GB"/>
        </w:rPr>
      </w:pPr>
      <w:r w:rsidRPr="003D2DE9">
        <w:rPr>
          <w:lang w:val="en-GB"/>
        </w:rPr>
        <w:t xml:space="preserve">Louviers, le </w:t>
      </w:r>
      <w:r w:rsidR="00D62A2F">
        <w:rPr>
          <w:lang w:val="en-GB"/>
        </w:rPr>
        <w:t xml:space="preserve">19 </w:t>
      </w:r>
      <w:proofErr w:type="spellStart"/>
      <w:r w:rsidR="00D62A2F">
        <w:rPr>
          <w:lang w:val="en-GB"/>
        </w:rPr>
        <w:t>novembre</w:t>
      </w:r>
      <w:proofErr w:type="spellEnd"/>
      <w:r w:rsidRPr="003D2DE9">
        <w:rPr>
          <w:lang w:val="en-GB"/>
        </w:rPr>
        <w:t xml:space="preserve"> 2024</w:t>
      </w:r>
    </w:p>
    <w:p w:rsidRPr="005B320B" w:rsidR="00B24557" w:rsidP="00B24557" w:rsidRDefault="00B24557" w14:paraId="0249620D" w14:textId="7777777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SARL RESTOFINANCES – 13403</w:t>
      </w:r>
    </w:p>
    <w:p w:rsidRPr="005B320B" w:rsidR="00B24557" w:rsidP="00B24557" w:rsidRDefault="00B24557" w14:paraId="54434D03" w14:textId="77777777">
      <w:pPr>
        <w:pStyle w:val="Rfs"/>
      </w:pPr>
      <w:r w:rsidRPr="005B320B">
        <w:t xml:space="preserve">C « </w:t>
      </w:r>
      <w:proofErr w:type="gramStart"/>
      <w:r w:rsidRPr="00415F42" w:rsidR="00415F42">
        <w:t>Exploitation</w:t>
      </w:r>
      <w:r w:rsidRPr="005B320B">
        <w:t>»</w:t>
      </w:r>
      <w:proofErr w:type="gramEnd"/>
    </w:p>
    <w:p w:rsidRPr="00415F42" w:rsidR="00B24557" w:rsidP="00415F42" w:rsidRDefault="00B24557" w14:paraId="34EE4016" w14:textId="77777777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331D6E39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Benjamin BIZOT, benjamin.bizot@fhbx.eu</w:t>
      </w:r>
    </w:p>
    <w:p w:rsidR="003A202A" w:rsidP="00B24557" w:rsidRDefault="00B24557" w14:paraId="0B1A5F92" w14:textId="77777777">
      <w:pPr>
        <w:pStyle w:val="Rfs"/>
      </w:pPr>
      <w:r w:rsidRPr="000E4C8C">
        <w:t>CD/BBI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1790A46D" wp14:editId="2300B74D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69064DDD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SARL RESTOFINANCES</w:t>
                            </w:r>
                          </w:p>
                          <w:p w:rsidRPr="00B24557" w:rsidR="00B24557" w:rsidP="00B24557" w:rsidRDefault="00B24557" w14:paraId="31E6153E" w14:textId="77777777">
                            <w:pPr>
                              <w:pStyle w:val="Destinat"/>
                            </w:pPr>
                            <w:r w:rsidRPr="00B24557">
                              <w:t>Centre Commercial</w:t>
                            </w:r>
                            <w:r w:rsidRPr="00B24557">
                              <w:br/>
                              <w:t>Route Nationale 13</w:t>
                            </w:r>
                          </w:p>
                          <w:p w:rsidRPr="00B24557" w:rsidR="00B24557" w:rsidP="00B24557" w:rsidRDefault="00B24557" w14:paraId="62C9ABF6" w14:textId="77777777">
                            <w:pPr>
                              <w:pStyle w:val="Destinat"/>
                            </w:pPr>
                            <w:r w:rsidRPr="00B24557">
                              <w:t>27000 EVREUX</w:t>
                            </w:r>
                          </w:p>
                          <w:p w:rsidR="00D6672F" w:rsidP="00D6672F" w:rsidRDefault="00D6672F" w14:paraId="6DD6DE4C" w14:textId="77777777">
                            <w:pPr>
                              <w:pStyle w:val="Destinat"/>
                            </w:pPr>
                          </w:p>
                          <w:p w:rsidR="00415F42" w:rsidP="00D6672F" w:rsidRDefault="00415F42" w14:paraId="671AF2F5" w14:textId="77777777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F46D70">
                              <w:rPr>
                                <w:u w:val="single"/>
                              </w:rPr>
                              <w:t xml:space="preserve"> Monsieur Eric TILLOT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SARL RESTOFINANCES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Centre Commercial</w:t>
                      </w:r>
                      <w:r w:rsidRPr="00B24557">
                        <w:br/>
                        <w:t>Route Nationale 13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27000 EVREUX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1CCE6912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F46D70">
                        <w:rPr>
                          <w:u w:val="single"/>
                        </w:rPr>
                        <w:t xml:space="preserve"> Monsieur Eric TILLOT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6D84C64F" wp14:editId="19B8AD87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409F6847" w14:textId="77777777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 courriel : </w:t>
                            </w:r>
                            <w:r w:rsidRPr="00F46D70">
                              <w:rPr>
                                <w:b/>
                              </w:rPr>
                              <w:t>eric.tillot76@orange.fr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Pr="00B24557" w:rsidR="00B24557" w:rsidP="00B24557" w:rsidRDefault="00B24557" w14:paraId="3E70329A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71520A5F" w14:textId="77777777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77777777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Par courriel : </w:t>
                      </w:r>
                      <w:r w:rsidRPr="00F46D70">
                        <w:rPr>
                          <w:b/>
                        </w:rPr>
                        <w:t>eric.tillot76@orange.fr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46D70">
        <w:t>/OP</w:t>
      </w:r>
    </w:p>
    <w:p w:rsidRPr="005319DA" w:rsidR="00415F42" w:rsidP="00415F42" w:rsidRDefault="00415F42" w14:paraId="0DD115DF" w14:textId="77777777">
      <w:r>
        <w:t>Monsieur,</w:t>
      </w:r>
    </w:p>
    <w:p w:rsidRPr="005319DA" w:rsidR="00415F42" w:rsidP="00415F42" w:rsidRDefault="00415F42" w14:paraId="2940B779" w14:textId="4D2EFFB5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du </w:t>
      </w:r>
      <w:r w:rsidR="00D62A2F">
        <w:rPr>
          <w:color w:val="000000"/>
        </w:rPr>
        <w:t>13 novembre</w:t>
      </w:r>
      <w:r w:rsidR="00F46D70">
        <w:rPr>
          <w:color w:val="000000"/>
        </w:rPr>
        <w:t xml:space="preserve"> 2024</w:t>
      </w:r>
      <w:r>
        <w:rPr>
          <w:color w:val="000000"/>
        </w:rPr>
        <w:t xml:space="preserve"> </w:t>
      </w:r>
      <w:r w:rsidRPr="005319DA">
        <w:t>reçue en mon Etude</w:t>
      </w:r>
      <w:r w:rsidR="00F46D70">
        <w:t xml:space="preserve"> </w:t>
      </w:r>
      <w:r w:rsidR="00D62A2F">
        <w:t>le 18 novembre 2024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D62A2F">
        <w:rPr>
          <w:b/>
          <w:color w:val="000000"/>
        </w:rPr>
        <w:t>GAN ASSURANCES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</w:t>
      </w:r>
      <w:r w:rsidR="00D62A2F">
        <w:rPr>
          <w:color w:val="000000"/>
        </w:rPr>
        <w:t>u</w:t>
      </w:r>
      <w:r w:rsidRPr="005319DA">
        <w:rPr>
          <w:color w:val="000000"/>
        </w:rPr>
        <w:t xml:space="preserve"> contrat.</w:t>
      </w:r>
    </w:p>
    <w:p w:rsidR="00415F42" w:rsidP="00415F42" w:rsidRDefault="00415F42" w14:paraId="32CB5DEC" w14:textId="2DDD58A2">
      <w:pPr>
        <w:rPr>
          <w:color w:val="000000"/>
        </w:rPr>
      </w:pPr>
      <w:r w:rsidRPr="005319DA">
        <w:rPr>
          <w:color w:val="000000"/>
        </w:rPr>
        <w:t>Je vous remercie de m’indiquer expressément si ce contrat</w:t>
      </w:r>
      <w:r w:rsidR="00D62A2F">
        <w:rPr>
          <w:color w:val="000000"/>
        </w:rPr>
        <w:t xml:space="preserve"> est</w:t>
      </w:r>
      <w:r w:rsidRPr="005319DA">
        <w:rPr>
          <w:color w:val="000000"/>
        </w:rPr>
        <w:t xml:space="preserve"> nécessaire à la poursuite de l’activité ou s’il convient de le résilier</w:t>
      </w:r>
      <w:r w:rsidR="00F46D70">
        <w:rPr>
          <w:color w:val="000000"/>
        </w:rPr>
        <w:t xml:space="preserve"> </w:t>
      </w:r>
      <w:r w:rsidRPr="00AE41AB">
        <w:rPr>
          <w:color w:val="000000"/>
        </w:rPr>
        <w:t>au moyen du coupon-réponse joint.</w:t>
      </w:r>
    </w:p>
    <w:p w:rsidRPr="00AE41AB" w:rsidR="00A82F37" w:rsidP="00415F42" w:rsidRDefault="00A82F37" w14:paraId="3EDEECB8" w14:textId="3CAC228E">
      <w:pPr>
        <w:rPr>
          <w:color w:val="000000"/>
        </w:rPr>
      </w:pPr>
      <w:r>
        <w:rPr>
          <w:color w:val="000000"/>
        </w:rPr>
        <w:t>Dans l’hypothèse d’une poursuite</w:t>
      </w:r>
      <w:r w:rsidR="00F46D70">
        <w:rPr>
          <w:color w:val="000000"/>
        </w:rPr>
        <w:t xml:space="preserve"> d</w:t>
      </w:r>
      <w:r w:rsidR="00D62A2F">
        <w:rPr>
          <w:color w:val="000000"/>
        </w:rPr>
        <w:t>u</w:t>
      </w:r>
      <w:r w:rsidR="00F46D70">
        <w:rPr>
          <w:color w:val="000000"/>
        </w:rPr>
        <w:t xml:space="preserve"> contrat</w:t>
      </w:r>
      <w:r>
        <w:rPr>
          <w:color w:val="000000"/>
        </w:rPr>
        <w:t xml:space="preserve">, je vous remercie de m’adresser les prévisions de trésorerie </w:t>
      </w:r>
      <w:r w:rsidR="00D457BC">
        <w:rPr>
          <w:color w:val="000000"/>
        </w:rPr>
        <w:t xml:space="preserve">actualisées </w:t>
      </w:r>
      <w:r>
        <w:rPr>
          <w:color w:val="000000"/>
        </w:rPr>
        <w:t>justifiant les capacités de la société à honorer les prochaines échéances.</w:t>
      </w:r>
    </w:p>
    <w:p w:rsidRPr="005319DA" w:rsidR="00415F42" w:rsidP="00415F42" w:rsidRDefault="00415F42" w14:paraId="092C1B59" w14:textId="689F19EE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D62A2F">
        <w:rPr>
          <w:b/>
          <w:color w:val="000000"/>
        </w:rPr>
        <w:t>9 décembre</w:t>
      </w:r>
      <w:r w:rsidR="00F46D70">
        <w:rPr>
          <w:b/>
          <w:color w:val="000000"/>
        </w:rPr>
        <w:t xml:space="preserve"> 2024</w:t>
      </w:r>
      <w:r w:rsidRPr="005319DA">
        <w:rPr>
          <w:color w:val="000000"/>
        </w:rPr>
        <w:t xml:space="preserve"> afin de me permettre de répondre au cocontractant dans les délais légaux.</w:t>
      </w:r>
    </w:p>
    <w:p w:rsidRPr="005319DA" w:rsidR="00415F42" w:rsidP="00415F42" w:rsidRDefault="00415F42" w14:paraId="7C21EA43" w14:textId="77777777">
      <w:r w:rsidRPr="005319DA">
        <w:t>Je vous prie d'agréer, Monsieur, mes salutations distinguées.</w:t>
      </w:r>
    </w:p>
    <w:p w:rsidRPr="00C13E72" w:rsidR="00C13E72" w:rsidP="00C13E72" w:rsidRDefault="00C13E72" w14:paraId="3C2510BD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Cécile DÜR</w:t>
      </w:r>
    </w:p>
    <w:p w:rsidR="00B817D1" w:rsidP="0064277E" w:rsidRDefault="00C13E72" w14:paraId="74FFFAFF" w14:textId="0C8C3F69">
      <w:pPr>
        <w:pStyle w:val="Signataire"/>
        <w:tabs>
          <w:tab w:val="left" w:pos="3828"/>
          <w:tab w:val="right" w:pos="7710"/>
        </w:tabs>
        <w:ind w:right="0"/>
        <w:jc w:val="both"/>
        <w:rPr>
          <w:color w:val="FFFFFF" w:themeColor="background1"/>
          <w:sz w:val="18"/>
        </w:rPr>
      </w:pPr>
      <w:r w:rsidRPr="00C13E72">
        <w:rPr>
          <w:color w:val="000000" w:themeColor="text1"/>
          <w:sz w:val="18"/>
        </w:rPr>
        <w:tab/>
      </w:r>
      <w:proofErr w:type="spellStart"/>
      <w:proofErr w:type="gramStart"/>
      <w:r w:rsidRPr="00D62A2F" w:rsidR="00D62A2F">
        <w:rPr>
          <w:color w:val="000000" w:themeColor="text1"/>
          <w:sz w:val="18"/>
        </w:rPr>
        <w:drawing>
          <wp:inline distT="0" distB="0" distL="0" distR="0">
            <wp:extent cx="1514690" cy="914527"/>
            <wp:effectExtent l="0" t="0" r="0" b="0"/>
            <wp:docPr id="22730321" name="Image22730321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273032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4690" cy="9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End"/>
      <w:proofErr w:type="gramEnd"/>
      <w:r w:rsidR="0064277E">
        <w:rPr>
          <w:color w:val="FFFFFF" w:themeColor="background1"/>
          <w:sz w:val="18"/>
        </w:rPr>
        <w:tab/>
      </w:r>
    </w:p>
    <w:p w:rsidR="00415F42" w:rsidP="00415F42" w:rsidRDefault="00415F42" w14:paraId="1B4D0EC3" w14:textId="77777777">
      <w:pPr>
        <w:pStyle w:val="Corpsdetexte"/>
        <w:tabs>
          <w:tab w:val="left" w:pos="3828"/>
        </w:tabs>
        <w:rPr>
          <w:rFonts w:cstheme="minorHAnsi"/>
          <w:szCs w:val="20"/>
        </w:rPr>
      </w:pPr>
      <w:r>
        <w:rPr>
          <w:rFonts w:cstheme="minorHAnsi"/>
          <w:szCs w:val="20"/>
        </w:rPr>
        <w:br w:type="page"/>
      </w:r>
    </w:p>
    <w:p w:rsidRPr="0094376E" w:rsidR="00415F42" w:rsidP="00415F42" w:rsidRDefault="00415F42" w14:paraId="763C07B5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SARL RESTOFINANCES </w:t>
      </w:r>
    </w:p>
    <w:p w:rsidRPr="0094376E" w:rsidR="00415F42" w:rsidP="00415F42" w:rsidRDefault="00415F42" w14:paraId="7800A5C8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:rsidRPr="0094376E" w:rsidR="00415F42" w:rsidP="00415F42" w:rsidRDefault="00415F42" w14:paraId="4BE4F3C0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94376E" w:rsidR="00415F42" w:rsidP="00415F42" w:rsidRDefault="00415F42" w14:paraId="2967DD99" w14:textId="72397381">
      <w:pPr>
        <w:spacing w:after="0" w:line="240" w:lineRule="auto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 xml:space="preserve">Réf : </w:t>
      </w:r>
      <w:r w:rsidR="00D62A2F">
        <w:rPr>
          <w:rFonts w:cs="Calibri"/>
          <w:b/>
          <w:bCs/>
          <w:color w:val="auto"/>
          <w:szCs w:val="18"/>
        </w:rPr>
        <w:t>GAN ASSURANCES</w:t>
      </w:r>
    </w:p>
    <w:p w:rsidRPr="0094376E" w:rsidR="00415F42" w:rsidP="00415F42" w:rsidRDefault="00415F42" w14:paraId="10AD100D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5A4D718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415F42" w:rsidP="00415F42" w:rsidRDefault="00415F42" w14:paraId="680A1C3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0"/>
    </w:p>
    <w:p w:rsidRPr="0094376E" w:rsidR="00415F42" w:rsidP="00415F42" w:rsidRDefault="00415F42" w14:paraId="66E95CB2" w14:textId="03ABB3D2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CONTRAT </w:t>
      </w:r>
      <w:r w:rsidR="00D62A2F">
        <w:rPr>
          <w:rFonts w:cs="Calibri"/>
          <w:b/>
          <w:color w:val="auto"/>
          <w:szCs w:val="18"/>
        </w:rPr>
        <w:t>N°23436917 2001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:rsidRPr="0094376E" w:rsidR="00415F42" w:rsidP="00415F42" w:rsidRDefault="00415F42" w14:paraId="2195F60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:rsidR="00415F42" w:rsidP="00415F42" w:rsidRDefault="00415F42" w14:paraId="110C2A7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1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:rsidR="00E67A56" w:rsidP="00415F42" w:rsidRDefault="00E67A56" w14:paraId="1AC5A20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415F42" w:rsidRDefault="00E67A56" w14:paraId="2AE579A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4078BB5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E67A56" w:rsidP="00E67A56" w:rsidRDefault="00E67A56" w14:paraId="72B87B0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2A54CE1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E67A56" w:rsidP="00415F42" w:rsidRDefault="00E67A56" w14:paraId="1273A06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F46D70" w:rsidP="00415F42" w:rsidRDefault="00F46D70" w14:paraId="5277985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511BACB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2DBD353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4EAFE8F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4D89C92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39F6296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339ECDD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6E4AF21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4C363F6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282A07" w:rsidP="00415F42" w:rsidRDefault="00282A07" w14:paraId="582B7E14" w14:textId="77777777">
      <w:pPr>
        <w:rPr>
          <w:szCs w:val="18"/>
        </w:rPr>
      </w:pPr>
    </w:p>
    <w:sectPr w:rsidRPr="0094376E" w:rsidR="00282A07" w:rsidSect="00415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8F513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2EDA452B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497DB699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1237033D" w14:textId="3AD0143E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D62A2F">
        <w:rPr>
          <w:noProof/>
        </w:rPr>
        <w:t>2</w:t>
      </w:r>
    </w:fldSimple>
  </w:p>
  <w:p w:rsidR="00EB6A0E" w:rsidP="00411FAB" w:rsidRDefault="00EB6A0E" w14:paraId="6383FD52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553C0011" wp14:editId="79DB5D78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75129B18" w14:textId="24C44A2D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D62A2F">
        <w:rPr>
          <w:noProof/>
        </w:rPr>
        <w:t>2</w:t>
      </w:r>
    </w:fldSimple>
  </w:p>
  <w:p w:rsidR="00EB6A0E" w:rsidP="00411FAB" w:rsidRDefault="00EB6A0E" w14:paraId="65D4CF91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4C72E553" wp14:editId="6ED47E83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BD571" w14:textId="77777777" w:rsidR="0048109E" w:rsidRDefault="0048109E" w:rsidP="008C7CF2">
      <w:pPr>
        <w:pStyle w:val="Notedebasdepage"/>
      </w:pPr>
    </w:p>
  </w:footnote>
  <w:footnote w:type="continuationSeparator" w:id="0">
    <w:p w14:paraId="643F6F69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36187D9C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50515" w:id="2"/>
  <w:bookmarkStart w:name="_Hlk115450516" w:id="3"/>
  <w:bookmarkStart w:name="_Hlk115450517" w:id="4"/>
  <w:bookmarkStart w:name="_Hlk115450518" w:id="5"/>
  <w:bookmarkStart w:name="_Hlk115450519" w:id="6"/>
  <w:bookmarkStart w:name="_Hlk115450520" w:id="7"/>
  <w:bookmarkStart w:name="_Hlk115450521" w:id="8"/>
  <w:bookmarkStart w:name="_Hlk115450522" w:id="9"/>
  <w:bookmarkStart w:name="_Hlk115450523" w:id="10"/>
  <w:bookmarkStart w:name="_Hlk115450524" w:id="11"/>
  <w:bookmarkStart w:name="_Hlk115450525" w:id="12"/>
  <w:bookmarkStart w:name="_Hlk115450526" w:id="13"/>
  <w:bookmarkStart w:name="_Hlk115450527" w:id="14"/>
  <w:bookmarkStart w:name="_Hlk115450528" w:id="15"/>
  <w:bookmarkStart w:name="_Hlk115450529" w:id="16"/>
  <w:bookmarkStart w:name="_Hlk115450530" w:id="17"/>
  <w:bookmarkStart w:name="_Hlk115450531" w:id="18"/>
  <w:bookmarkStart w:name="_Hlk115450532" w:id="19"/>
  <w:bookmarkStart w:name="_Hlk115450533" w:id="20"/>
  <w:bookmarkStart w:name="_Hlk115450534" w:id="21"/>
  <w:bookmarkStart w:name="_Hlk115450535" w:id="22"/>
  <w:bookmarkStart w:name="_Hlk115450536" w:id="23"/>
  <w:bookmarkStart w:name="_Hlk115450537" w:id="24"/>
  <w:bookmarkStart w:name="_Hlk115450538" w:id="25"/>
  <w:bookmarkStart w:name="_Hlk115450539" w:id="26"/>
  <w:bookmarkStart w:name="_Hlk115450540" w:id="27"/>
  <w:bookmarkStart w:name="_Hlk115450541" w:id="28"/>
  <w:bookmarkStart w:name="_Hlk115450542" w:id="29"/>
  <w:bookmarkStart w:name="_Hlk115450543" w:id="30"/>
  <w:bookmarkStart w:name="_Hlk115450544" w:id="31"/>
  <w:bookmarkStart w:name="_Hlk115450545" w:id="32"/>
  <w:bookmarkStart w:name="_Hlk115450546" w:id="33"/>
  <w:bookmarkStart w:name="_Hlk115450547" w:id="34"/>
  <w:bookmarkStart w:name="_Hlk115450548" w:id="35"/>
  <w:bookmarkStart w:name="_Hlk115450549" w:id="36"/>
  <w:bookmarkStart w:name="_Hlk115450550" w:id="37"/>
  <w:bookmarkStart w:name="_Hlk115450551" w:id="38"/>
  <w:bookmarkStart w:name="_Hlk115450552" w:id="39"/>
  <w:bookmarkStart w:name="_Hlk115450553" w:id="40"/>
  <w:bookmarkStart w:name="_Hlk115450554" w:id="41"/>
  <w:bookmarkStart w:name="_Hlk115450555" w:id="42"/>
  <w:bookmarkStart w:name="_Hlk115450556" w:id="43"/>
  <w:bookmarkStart w:name="_Hlk115450557" w:id="44"/>
  <w:bookmarkStart w:name="_Hlk115450558" w:id="45"/>
  <w:bookmarkStart w:name="_Hlk115450559" w:id="46"/>
  <w:bookmarkStart w:name="_Hlk115450560" w:id="47"/>
  <w:bookmarkStart w:name="_Hlk115450561" w:id="48"/>
  <w:bookmarkStart w:name="_Hlk115450562" w:id="49"/>
  <w:bookmarkStart w:name="_Hlk115450563" w:id="50"/>
  <w:bookmarkStart w:name="_Hlk115450564" w:id="51"/>
  <w:bookmarkStart w:name="_Hlk115450565" w:id="52"/>
  <w:bookmarkStart w:name="_Hlk115450566" w:id="53"/>
  <w:bookmarkStart w:name="_Hlk115450567" w:id="54"/>
  <w:bookmarkStart w:name="_Hlk115450568" w:id="55"/>
  <w:bookmarkStart w:name="_Hlk115450569" w:id="56"/>
  <w:bookmarkStart w:name="_Hlk115450570" w:id="57"/>
  <w:bookmarkStart w:name="_Hlk115450571" w:id="58"/>
  <w:bookmarkStart w:name="_Hlk115450572" w:id="59"/>
  <w:bookmarkStart w:name="_Hlk115450573" w:id="60"/>
  <w:bookmarkStart w:name="_Hlk115450574" w:id="61"/>
  <w:bookmarkStart w:name="_Hlk115450575" w:id="62"/>
  <w:bookmarkStart w:name="_Hlk115450576" w:id="63"/>
  <w:bookmarkStart w:name="_Hlk115450577" w:id="64"/>
  <w:bookmarkStart w:name="_Hlk115450578" w:id="65"/>
  <w:bookmarkStart w:name="_Hlk115450579" w:id="66"/>
  <w:bookmarkStart w:name="_Hlk115450580" w:id="67"/>
  <w:bookmarkStart w:name="_Hlk115450581" w:id="68"/>
  <w:bookmarkStart w:name="_Hlk115450582" w:id="69"/>
  <w:bookmarkStart w:name="_Hlk115450583" w:id="70"/>
  <w:bookmarkStart w:name="_Hlk115450584" w:id="71"/>
  <w:bookmarkStart w:name="_Hlk115450585" w:id="72"/>
  <w:bookmarkStart w:name="_Hlk115450586" w:id="73"/>
  <w:bookmarkStart w:name="_Hlk115450587" w:id="74"/>
  <w:bookmarkStart w:name="_Hlk115450588" w:id="75"/>
  <w:bookmarkStart w:name="_Hlk115450589" w:id="76"/>
  <w:bookmarkStart w:name="_Hlk115450590" w:id="77"/>
  <w:bookmarkStart w:name="_Hlk115450591" w:id="78"/>
  <w:bookmarkStart w:name="_Hlk115450592" w:id="79"/>
  <w:bookmarkStart w:name="_Hlk115450593" w:id="80"/>
  <w:bookmarkStart w:name="_Hlk115450594" w:id="81"/>
  <w:bookmarkStart w:name="_Hlk115450595" w:id="82"/>
  <w:bookmarkStart w:name="_Hlk115450596" w:id="83"/>
  <w:bookmarkStart w:name="_Hlk115450597" w:id="84"/>
  <w:bookmarkStart w:name="_Hlk115450598" w:id="85"/>
  <w:bookmarkStart w:name="_Hlk115450599" w:id="86"/>
  <w:bookmarkStart w:name="_Hlk115450600" w:id="87"/>
  <w:bookmarkStart w:name="_Hlk115450601" w:id="88"/>
  <w:bookmarkStart w:name="_Hlk115450602" w:id="89"/>
  <w:bookmarkStart w:name="_Hlk115450603" w:id="90"/>
  <w:bookmarkStart w:name="_Hlk115450604" w:id="91"/>
  <w:bookmarkStart w:name="_Hlk115450605" w:id="92"/>
  <w:bookmarkStart w:name="_Hlk115450606" w:id="93"/>
  <w:bookmarkStart w:name="_Hlk115450607" w:id="94"/>
  <w:bookmarkStart w:name="_Hlk115450608" w:id="95"/>
  <w:bookmarkStart w:name="_Hlk115450609" w:id="96"/>
  <w:bookmarkStart w:name="_Hlk115450610" w:id="97"/>
  <w:bookmarkStart w:name="_Hlk115450611" w:id="98"/>
  <w:bookmarkStart w:name="_Hlk115450612" w:id="99"/>
  <w:bookmarkStart w:name="_Hlk115450613" w:id="100"/>
  <w:bookmarkStart w:name="_Hlk115450614" w:id="101"/>
  <w:bookmarkStart w:name="_Hlk115450615" w:id="102"/>
  <w:bookmarkStart w:name="_Hlk115450616" w:id="103"/>
  <w:bookmarkStart w:name="_Hlk115450617" w:id="104"/>
  <w:bookmarkStart w:name="_Hlk115450618" w:id="105"/>
  <w:bookmarkStart w:name="_Hlk115450619" w:id="106"/>
  <w:bookmarkStart w:name="_Hlk115450620" w:id="107"/>
  <w:bookmarkStart w:name="_Hlk115450621" w:id="108"/>
  <w:bookmarkStart w:name="_Hlk115450622" w:id="109"/>
  <w:bookmarkStart w:name="_Hlk115450623" w:id="110"/>
  <w:bookmarkStart w:name="_Hlk115450624" w:id="111"/>
  <w:bookmarkStart w:name="_Hlk115450625" w:id="112"/>
  <w:bookmarkStart w:name="_Hlk115450626" w:id="113"/>
  <w:bookmarkStart w:name="_Hlk115450627" w:id="114"/>
  <w:bookmarkStart w:name="_Hlk115450628" w:id="115"/>
  <w:bookmarkStart w:name="_Hlk115450629" w:id="116"/>
  <w:bookmarkStart w:name="_Hlk115450630" w:id="117"/>
  <w:bookmarkStart w:name="_Hlk115450631" w:id="118"/>
  <w:bookmarkStart w:name="_Hlk115450632" w:id="119"/>
  <w:bookmarkStart w:name="_Hlk115450633" w:id="120"/>
  <w:bookmarkStart w:name="_Hlk115450634" w:id="121"/>
  <w:bookmarkStart w:name="_Hlk115450635" w:id="122"/>
  <w:bookmarkStart w:name="_Hlk115450636" w:id="123"/>
  <w:bookmarkStart w:name="_Hlk115450637" w:id="124"/>
  <w:bookmarkStart w:name="_Hlk115450638" w:id="125"/>
  <w:bookmarkStart w:name="_Hlk115450639" w:id="126"/>
  <w:bookmarkStart w:name="_Hlk115450640" w:id="127"/>
  <w:bookmarkStart w:name="_Hlk115450641" w:id="128"/>
  <w:bookmarkStart w:name="_Hlk115450642" w:id="129"/>
  <w:bookmarkStart w:name="_Hlk115450643" w:id="130"/>
  <w:bookmarkStart w:name="_Hlk115450644" w:id="131"/>
  <w:bookmarkStart w:name="_Hlk115450645" w:id="132"/>
  <w:bookmarkStart w:name="_Hlk115450646" w:id="133"/>
  <w:bookmarkStart w:name="_Hlk115450647" w:id="134"/>
  <w:bookmarkStart w:name="_Hlk115450648" w:id="135"/>
  <w:bookmarkStart w:name="_Hlk115450649" w:id="136"/>
  <w:bookmarkStart w:name="_Hlk115450650" w:id="137"/>
  <w:bookmarkStart w:name="_Hlk115450651" w:id="138"/>
  <w:bookmarkStart w:name="_Hlk115450652" w:id="139"/>
  <w:bookmarkStart w:name="_Hlk115450653" w:id="140"/>
  <w:bookmarkStart w:name="_Hlk115450654" w:id="141"/>
  <w:bookmarkStart w:name="_Hlk115450655" w:id="142"/>
  <w:bookmarkStart w:name="_Hlk115450656" w:id="143"/>
  <w:bookmarkStart w:name="_Hlk115450657" w:id="144"/>
  <w:bookmarkStart w:name="_Hlk115450658" w:id="145"/>
  <w:bookmarkStart w:name="_Hlk115450659" w:id="146"/>
  <w:bookmarkStart w:name="_Hlk115450660" w:id="147"/>
  <w:bookmarkStart w:name="_Hlk115450661" w:id="148"/>
  <w:bookmarkStart w:name="_Hlk115450662" w:id="149"/>
  <w:bookmarkStart w:name="_Hlk115450663" w:id="150"/>
  <w:bookmarkStart w:name="_Hlk115450664" w:id="151"/>
  <w:bookmarkStart w:name="_Hlk115450665" w:id="152"/>
  <w:bookmarkStart w:name="_Hlk115450666" w:id="153"/>
  <w:bookmarkStart w:name="_Hlk115450667" w:id="154"/>
  <w:bookmarkStart w:name="_Hlk115450668" w:id="155"/>
  <w:bookmarkStart w:name="_Hlk115450669" w:id="156"/>
  <w:bookmarkStart w:name="_Hlk115450670" w:id="157"/>
  <w:bookmarkStart w:name="_Hlk115450671" w:id="158"/>
  <w:bookmarkStart w:name="_Hlk115450672" w:id="159"/>
  <w:bookmarkStart w:name="_Hlk115450673" w:id="160"/>
  <w:bookmarkStart w:name="_Hlk115450674" w:id="161"/>
  <w:bookmarkStart w:name="_Hlk115450675" w:id="162"/>
  <w:bookmarkStart w:name="_Hlk115450676" w:id="163"/>
  <w:bookmarkStart w:name="_Hlk115450677" w:id="164"/>
  <w:bookmarkStart w:name="_Hlk115450678" w:id="165"/>
  <w:bookmarkStart w:name="_Hlk115450679" w:id="166"/>
  <w:bookmarkStart w:name="_Hlk115450680" w:id="167"/>
  <w:bookmarkStart w:name="_Hlk115450681" w:id="168"/>
  <w:bookmarkStart w:name="_Hlk115450682" w:id="169"/>
  <w:bookmarkStart w:name="_Hlk115450683" w:id="170"/>
  <w:bookmarkStart w:name="_Hlk115450684" w:id="171"/>
  <w:bookmarkStart w:name="_Hlk115450685" w:id="172"/>
  <w:bookmarkStart w:name="_Hlk115450686" w:id="173"/>
  <w:bookmarkStart w:name="_Hlk115450687" w:id="174"/>
  <w:bookmarkStart w:name="_Hlk115450688" w:id="175"/>
  <w:bookmarkStart w:name="_Hlk115450689" w:id="176"/>
  <w:bookmarkStart w:name="_Hlk115450690" w:id="177"/>
  <w:bookmarkStart w:name="_Hlk115450691" w:id="178"/>
  <w:bookmarkStart w:name="_Hlk115450692" w:id="179"/>
  <w:bookmarkStart w:name="_Hlk115450693" w:id="180"/>
  <w:bookmarkStart w:name="_Hlk115450694" w:id="181"/>
  <w:bookmarkStart w:name="_Hlk115450695" w:id="182"/>
  <w:bookmarkStart w:name="_Hlk115450696" w:id="183"/>
  <w:bookmarkStart w:name="_Hlk115450697" w:id="184"/>
  <w:bookmarkStart w:name="_Hlk115450698" w:id="185"/>
  <w:bookmarkStart w:name="_Hlk115450699" w:id="186"/>
  <w:bookmarkStart w:name="_Hlk115450700" w:id="187"/>
  <w:bookmarkStart w:name="_Hlk115450701" w:id="188"/>
  <w:bookmarkStart w:name="_Hlk115450702" w:id="189"/>
  <w:bookmarkStart w:name="_Hlk115450703" w:id="190"/>
  <w:bookmarkStart w:name="_Hlk115450704" w:id="191"/>
  <w:bookmarkStart w:name="_Hlk115450705" w:id="192"/>
  <w:bookmarkStart w:name="_Hlk115450706" w:id="193"/>
  <w:bookmarkStart w:name="_Hlk115450707" w:id="194"/>
  <w:bookmarkStart w:name="_Hlk115450708" w:id="195"/>
  <w:bookmarkStart w:name="_Hlk115450709" w:id="196"/>
  <w:bookmarkStart w:name="_Hlk115450710" w:id="197"/>
  <w:bookmarkStart w:name="_Hlk115450711" w:id="198"/>
  <w:bookmarkStart w:name="_Hlk115450712" w:id="199"/>
  <w:bookmarkStart w:name="_Hlk115450713" w:id="200"/>
  <w:bookmarkStart w:name="_Hlk115450714" w:id="201"/>
  <w:bookmarkStart w:name="_Hlk115450715" w:id="202"/>
  <w:bookmarkStart w:name="_Hlk115450716" w:id="203"/>
  <w:bookmarkStart w:name="_Hlk115450717" w:id="204"/>
  <w:bookmarkStart w:name="_Hlk115450718" w:id="205"/>
  <w:bookmarkStart w:name="_Hlk115450719" w:id="206"/>
  <w:bookmarkStart w:name="_Hlk115450720" w:id="207"/>
  <w:bookmarkStart w:name="_Hlk115450721" w:id="208"/>
  <w:bookmarkStart w:name="_Hlk115450722" w:id="209"/>
  <w:bookmarkStart w:name="_Hlk115450723" w:id="210"/>
  <w:bookmarkStart w:name="_Hlk115450724" w:id="211"/>
  <w:bookmarkStart w:name="_Hlk115450725" w:id="212"/>
  <w:bookmarkStart w:name="_Hlk115450726" w:id="213"/>
  <w:bookmarkStart w:name="_Hlk115450727" w:id="214"/>
  <w:bookmarkStart w:name="_Hlk115450728" w:id="215"/>
  <w:bookmarkStart w:name="_Hlk115450729" w:id="216"/>
  <w:bookmarkStart w:name="_Hlk115450730" w:id="217"/>
  <w:bookmarkStart w:name="_Hlk115450731" w:id="218"/>
  <w:bookmarkStart w:name="_Hlk115450732" w:id="219"/>
  <w:bookmarkStart w:name="_Hlk115450733" w:id="220"/>
  <w:bookmarkStart w:name="_Hlk115450734" w:id="221"/>
  <w:bookmarkStart w:name="_Hlk115450735" w:id="222"/>
  <w:bookmarkStart w:name="_Hlk115450736" w:id="223"/>
  <w:bookmarkStart w:name="_Hlk115450737" w:id="224"/>
  <w:bookmarkStart w:name="_Hlk115450738" w:id="225"/>
  <w:bookmarkStart w:name="_Hlk115450739" w:id="226"/>
  <w:bookmarkStart w:name="_Hlk115450740" w:id="227"/>
  <w:bookmarkStart w:name="_Hlk115450741" w:id="228"/>
  <w:bookmarkStart w:name="_Hlk115450742" w:id="229"/>
  <w:bookmarkStart w:name="_Hlk115450743" w:id="230"/>
  <w:bookmarkStart w:name="_Hlk115450744" w:id="231"/>
  <w:bookmarkStart w:name="_Hlk115450745" w:id="232"/>
  <w:bookmarkStart w:name="_Hlk115450746" w:id="233"/>
  <w:bookmarkStart w:name="_Hlk115450747" w:id="234"/>
  <w:bookmarkStart w:name="_Hlk115450748" w:id="235"/>
  <w:bookmarkStart w:name="_Hlk115450749" w:id="236"/>
  <w:bookmarkStart w:name="_Hlk115450750" w:id="237"/>
  <w:bookmarkStart w:name="_Hlk115450751" w:id="238"/>
  <w:bookmarkStart w:name="_Hlk115450752" w:id="239"/>
  <w:bookmarkStart w:name="_Hlk115450753" w:id="240"/>
  <w:bookmarkStart w:name="_Hlk115450754" w:id="241"/>
  <w:bookmarkStart w:name="_Hlk115450755" w:id="242"/>
  <w:bookmarkStart w:name="_Hlk115450756" w:id="243"/>
  <w:bookmarkStart w:name="_Hlk115450757" w:id="244"/>
  <w:bookmarkStart w:name="_Hlk115450758" w:id="245"/>
  <w:bookmarkStart w:name="_Hlk115450759" w:id="246"/>
  <w:bookmarkStart w:name="_Hlk115450760" w:id="247"/>
  <w:bookmarkStart w:name="_Hlk115450761" w:id="248"/>
  <w:bookmarkStart w:name="_Hlk115450762" w:id="249"/>
  <w:bookmarkStart w:name="_Hlk115450763" w:id="250"/>
  <w:bookmarkStart w:name="_Hlk115450764" w:id="251"/>
  <w:bookmarkStart w:name="_Hlk115450765" w:id="252"/>
  <w:bookmarkStart w:name="_Hlk115450766" w:id="253"/>
  <w:bookmarkStart w:name="_Hlk115450767" w:id="254"/>
  <w:bookmarkStart w:name="_Hlk115450768" w:id="255"/>
  <w:bookmarkStart w:name="_Hlk115450769" w:id="256"/>
  <w:bookmarkStart w:name="_Hlk115450770" w:id="257"/>
  <w:bookmarkStart w:name="_Hlk115450771" w:id="258"/>
  <w:bookmarkStart w:name="_Hlk115450772" w:id="259"/>
  <w:bookmarkStart w:name="_Hlk115450773" w:id="260"/>
  <w:bookmarkStart w:name="_Hlk115450774" w:id="261"/>
  <w:bookmarkStart w:name="_Hlk115450775" w:id="262"/>
  <w:bookmarkStart w:name="_Hlk115450776" w:id="263"/>
  <w:bookmarkStart w:name="_Hlk115450777" w:id="264"/>
  <w:bookmarkStart w:name="_Hlk115450778" w:id="265"/>
  <w:bookmarkStart w:name="_Hlk115450779" w:id="266"/>
  <w:bookmarkStart w:name="_Hlk115450780" w:id="267"/>
  <w:bookmarkStart w:name="_Hlk115450781" w:id="268"/>
  <w:bookmarkStart w:name="_Hlk115450782" w:id="269"/>
  <w:bookmarkStart w:name="_Hlk115450783" w:id="270"/>
  <w:bookmarkStart w:name="_Hlk115450784" w:id="271"/>
  <w:bookmarkStart w:name="_Hlk115450785" w:id="272"/>
  <w:bookmarkStart w:name="_Hlk115450786" w:id="273"/>
  <w:bookmarkStart w:name="_Hlk115450787" w:id="274"/>
  <w:bookmarkStart w:name="_Hlk115450788" w:id="275"/>
  <w:bookmarkStart w:name="_Hlk115450789" w:id="276"/>
  <w:bookmarkStart w:name="_Hlk115450790" w:id="277"/>
  <w:bookmarkStart w:name="_Hlk115450791" w:id="278"/>
  <w:bookmarkStart w:name="_Hlk115450792" w:id="279"/>
  <w:bookmarkStart w:name="_Hlk115450793" w:id="280"/>
  <w:bookmarkStart w:name="_Hlk115450794" w:id="281"/>
  <w:bookmarkStart w:name="_Hlk115450795" w:id="282"/>
  <w:bookmarkStart w:name="_Hlk115450796" w:id="283"/>
  <w:bookmarkStart w:name="_Hlk115450797" w:id="284"/>
  <w:bookmarkStart w:name="_Hlk115450798" w:id="285"/>
  <w:bookmarkStart w:name="_Hlk115450799" w:id="286"/>
  <w:bookmarkStart w:name="_Hlk115450800" w:id="287"/>
  <w:bookmarkStart w:name="_Hlk115450801" w:id="288"/>
  <w:bookmarkStart w:name="_Hlk115450802" w:id="289"/>
  <w:bookmarkStart w:name="_Hlk115450803" w:id="290"/>
  <w:bookmarkStart w:name="_Hlk115450804" w:id="291"/>
  <w:bookmarkStart w:name="_Hlk115450805" w:id="292"/>
  <w:bookmarkStart w:name="_Hlk115450806" w:id="293"/>
  <w:bookmarkStart w:name="_Hlk115450807" w:id="294"/>
  <w:bookmarkStart w:name="_Hlk115450808" w:id="295"/>
  <w:bookmarkStart w:name="_Hlk115450809" w:id="296"/>
  <w:bookmarkStart w:name="_Hlk115450810" w:id="297"/>
  <w:bookmarkStart w:name="_Hlk115450811" w:id="298"/>
  <w:bookmarkStart w:name="_Hlk115450812" w:id="299"/>
  <w:bookmarkStart w:name="_Hlk115450813" w:id="300"/>
  <w:bookmarkStart w:name="_Hlk115450814" w:id="301"/>
  <w:bookmarkStart w:name="_Hlk115450815" w:id="302"/>
  <w:bookmarkStart w:name="_Hlk115450816" w:id="303"/>
  <w:bookmarkStart w:name="_Hlk115450817" w:id="304"/>
  <w:bookmarkStart w:name="_Hlk115450818" w:id="305"/>
  <w:bookmarkStart w:name="_Hlk115450819" w:id="306"/>
  <w:bookmarkStart w:name="_Hlk115450820" w:id="307"/>
  <w:bookmarkStart w:name="_Hlk115450821" w:id="308"/>
  <w:bookmarkStart w:name="_Hlk115450822" w:id="309"/>
  <w:bookmarkStart w:name="_Hlk115450823" w:id="310"/>
  <w:bookmarkStart w:name="_Hlk115450824" w:id="311"/>
  <w:bookmarkStart w:name="_Hlk115450825" w:id="312"/>
  <w:bookmarkStart w:name="_Hlk115450826" w:id="313"/>
  <w:bookmarkStart w:name="_Hlk115450827" w:id="314"/>
  <w:bookmarkStart w:name="_Hlk115450828" w:id="315"/>
  <w:bookmarkStart w:name="_Hlk115450829" w:id="316"/>
  <w:bookmarkStart w:name="_Hlk115450830" w:id="317"/>
  <w:bookmarkStart w:name="_Hlk115450831" w:id="318"/>
  <w:bookmarkStart w:name="_Hlk115450832" w:id="319"/>
  <w:bookmarkStart w:name="_Hlk115450833" w:id="320"/>
  <w:bookmarkStart w:name="_Hlk115450834" w:id="321"/>
  <w:bookmarkStart w:name="_Hlk115450835" w:id="322"/>
  <w:bookmarkStart w:name="_Hlk115450836" w:id="323"/>
  <w:bookmarkStart w:name="_Hlk115450837" w:id="324"/>
  <w:bookmarkStart w:name="_Hlk115450838" w:id="325"/>
  <w:bookmarkStart w:name="_Hlk115450839" w:id="326"/>
  <w:bookmarkStart w:name="_Hlk115450840" w:id="327"/>
  <w:bookmarkStart w:name="_Hlk115450841" w:id="328"/>
  <w:bookmarkStart w:name="_Hlk115450842" w:id="329"/>
  <w:bookmarkStart w:name="_Hlk115450843" w:id="330"/>
  <w:bookmarkStart w:name="_Hlk115450844" w:id="331"/>
  <w:bookmarkStart w:name="_Hlk115450845" w:id="332"/>
  <w:bookmarkStart w:name="_Hlk115450846" w:id="333"/>
  <w:bookmarkStart w:name="_Hlk115450847" w:id="334"/>
  <w:bookmarkStart w:name="_Hlk115450848" w:id="335"/>
  <w:bookmarkStart w:name="_Hlk115450849" w:id="336"/>
  <w:bookmarkStart w:name="_Hlk115450850" w:id="337"/>
  <w:bookmarkStart w:name="_Hlk115450851" w:id="338"/>
  <w:bookmarkStart w:name="_Hlk115450852" w:id="339"/>
  <w:bookmarkStart w:name="_Hlk115450853" w:id="340"/>
  <w:bookmarkStart w:name="_Hlk115450854" w:id="341"/>
  <w:bookmarkStart w:name="_Hlk115450855" w:id="342"/>
  <w:bookmarkStart w:name="_Hlk115450856" w:id="343"/>
  <w:bookmarkStart w:name="_Hlk115450857" w:id="344"/>
  <w:bookmarkStart w:name="_Hlk115450858" w:id="345"/>
  <w:bookmarkStart w:name="_Hlk115450859" w:id="346"/>
  <w:bookmarkStart w:name="_Hlk115450860" w:id="347"/>
  <w:bookmarkStart w:name="_Hlk115450861" w:id="348"/>
  <w:bookmarkStart w:name="_Hlk115450862" w:id="349"/>
  <w:bookmarkStart w:name="_Hlk115450863" w:id="350"/>
  <w:bookmarkStart w:name="_Hlk115450864" w:id="351"/>
  <w:bookmarkStart w:name="_Hlk115450865" w:id="352"/>
  <w:bookmarkStart w:name="_Hlk115450866" w:id="353"/>
  <w:bookmarkStart w:name="_Hlk115450867" w:id="354"/>
  <w:bookmarkStart w:name="_Hlk115450868" w:id="355"/>
  <w:bookmarkStart w:name="_Hlk115450869" w:id="356"/>
  <w:bookmarkStart w:name="_Hlk115450870" w:id="357"/>
  <w:bookmarkStart w:name="_Hlk115450871" w:id="358"/>
  <w:bookmarkStart w:name="_Hlk115450872" w:id="359"/>
  <w:bookmarkStart w:name="_Hlk115450873" w:id="360"/>
  <w:bookmarkStart w:name="_Hlk115450874" w:id="361"/>
  <w:bookmarkStart w:name="_Hlk115450875" w:id="362"/>
  <w:bookmarkStart w:name="_Hlk115450876" w:id="363"/>
  <w:bookmarkStart w:name="_Hlk115450877" w:id="364"/>
  <w:bookmarkStart w:name="_Hlk115450878" w:id="365"/>
  <w:bookmarkStart w:name="_Hlk115450879" w:id="366"/>
  <w:bookmarkStart w:name="_Hlk115450880" w:id="367"/>
  <w:bookmarkStart w:name="_Hlk115450881" w:id="368"/>
  <w:bookmarkStart w:name="_Hlk115450882" w:id="369"/>
  <w:bookmarkStart w:name="_Hlk115450883" w:id="370"/>
  <w:bookmarkStart w:name="_Hlk115450884" w:id="371"/>
  <w:bookmarkStart w:name="_Hlk115450885" w:id="372"/>
  <w:bookmarkStart w:name="_Hlk115450886" w:id="373"/>
  <w:bookmarkStart w:name="_Hlk115450887" w:id="374"/>
  <w:bookmarkStart w:name="_Hlk115450888" w:id="375"/>
  <w:bookmarkStart w:name="_Hlk115450889" w:id="376"/>
  <w:bookmarkStart w:name="_Hlk115450890" w:id="377"/>
  <w:bookmarkStart w:name="_Hlk115450891" w:id="378"/>
  <w:bookmarkStart w:name="_Hlk115450892" w:id="379"/>
  <w:bookmarkStart w:name="_Hlk115450893" w:id="380"/>
  <w:bookmarkStart w:name="_Hlk115450894" w:id="381"/>
  <w:bookmarkStart w:name="_Hlk115450895" w:id="382"/>
  <w:bookmarkStart w:name="_Hlk115450896" w:id="383"/>
  <w:bookmarkStart w:name="_Hlk115450897" w:id="384"/>
  <w:bookmarkStart w:name="_Hlk115450898" w:id="385"/>
  <w:bookmarkStart w:name="_Hlk115450899" w:id="386"/>
  <w:bookmarkStart w:name="_Hlk115450900" w:id="387"/>
  <w:bookmarkStart w:name="_Hlk115450901" w:id="388"/>
  <w:bookmarkStart w:name="_Hlk115450902" w:id="389"/>
  <w:bookmarkStart w:name="_Hlk115450903" w:id="390"/>
  <w:bookmarkStart w:name="_Hlk115450904" w:id="391"/>
  <w:bookmarkStart w:name="_Hlk115450905" w:id="392"/>
  <w:bookmarkStart w:name="_Hlk115450906" w:id="393"/>
  <w:bookmarkStart w:name="_Hlk115450907" w:id="394"/>
  <w:bookmarkStart w:name="_Hlk115450908" w:id="395"/>
  <w:bookmarkStart w:name="_Hlk115450909" w:id="396"/>
  <w:bookmarkStart w:name="_Hlk115450910" w:id="397"/>
  <w:bookmarkStart w:name="_Hlk115450911" w:id="398"/>
  <w:bookmarkStart w:name="_Hlk115450912" w:id="399"/>
  <w:bookmarkStart w:name="_Hlk115450913" w:id="400"/>
  <w:bookmarkStart w:name="_Hlk115450914" w:id="401"/>
  <w:bookmarkStart w:name="_Hlk115450915" w:id="402"/>
  <w:bookmarkStart w:name="_Hlk115450916" w:id="403"/>
  <w:bookmarkStart w:name="_Hlk115450917" w:id="404"/>
  <w:bookmarkStart w:name="_Hlk115450918" w:id="405"/>
  <w:bookmarkStart w:name="_Hlk115450919" w:id="406"/>
  <w:bookmarkStart w:name="_Hlk115450920" w:id="407"/>
  <w:bookmarkStart w:name="_Hlk115450921" w:id="408"/>
  <w:bookmarkStart w:name="_Hlk115450922" w:id="409"/>
  <w:bookmarkStart w:name="_Hlk115450923" w:id="410"/>
  <w:bookmarkStart w:name="_Hlk115450924" w:id="411"/>
  <w:bookmarkStart w:name="_Hlk115450925" w:id="412"/>
  <w:bookmarkStart w:name="_Hlk115450926" w:id="413"/>
  <w:bookmarkStart w:name="_Hlk115450927" w:id="414"/>
  <w:bookmarkStart w:name="_Hlk115450928" w:id="415"/>
  <w:bookmarkStart w:name="_Hlk115450929" w:id="416"/>
  <w:bookmarkStart w:name="_Hlk115450930" w:id="417"/>
  <w:bookmarkStart w:name="_Hlk115450931" w:id="418"/>
  <w:bookmarkStart w:name="_Hlk115450932" w:id="419"/>
  <w:bookmarkStart w:name="_Hlk115450933" w:id="420"/>
  <w:bookmarkStart w:name="_Hlk115450934" w:id="421"/>
  <w:bookmarkStart w:name="_Hlk115450935" w:id="422"/>
  <w:bookmarkStart w:name="_Hlk115450936" w:id="423"/>
  <w:bookmarkStart w:name="_Hlk115450937" w:id="424"/>
  <w:bookmarkStart w:name="_Hlk115450938" w:id="425"/>
  <w:bookmarkStart w:name="_Hlk115450939" w:id="426"/>
  <w:bookmarkStart w:name="_Hlk115450940" w:id="427"/>
  <w:bookmarkStart w:name="_Hlk115450941" w:id="428"/>
  <w:bookmarkStart w:name="_Hlk115450942" w:id="429"/>
  <w:bookmarkStart w:name="_Hlk115450943" w:id="430"/>
  <w:bookmarkStart w:name="_Hlk115450944" w:id="431"/>
  <w:bookmarkStart w:name="_Hlk115450945" w:id="432"/>
  <w:bookmarkStart w:name="_Hlk115450946" w:id="433"/>
  <w:bookmarkStart w:name="_Hlk115450947" w:id="434"/>
  <w:bookmarkStart w:name="_Hlk115450948" w:id="435"/>
  <w:bookmarkStart w:name="_Hlk115450949" w:id="436"/>
  <w:bookmarkStart w:name="_Hlk115450950" w:id="437"/>
  <w:bookmarkStart w:name="_Hlk115450951" w:id="438"/>
  <w:bookmarkStart w:name="_Hlk115450952" w:id="439"/>
  <w:bookmarkStart w:name="_Hlk115450953" w:id="440"/>
  <w:bookmarkStart w:name="_Hlk115450954" w:id="441"/>
  <w:bookmarkStart w:name="_Hlk115450955" w:id="442"/>
  <w:bookmarkStart w:name="_Hlk115450956" w:id="443"/>
  <w:bookmarkStart w:name="_Hlk115450957" w:id="444"/>
  <w:bookmarkStart w:name="_Hlk115450958" w:id="445"/>
  <w:bookmarkStart w:name="_Hlk115450959" w:id="446"/>
  <w:bookmarkStart w:name="_Hlk115450960" w:id="447"/>
  <w:bookmarkStart w:name="_Hlk115450961" w:id="448"/>
  <w:bookmarkStart w:name="_Hlk115450962" w:id="449"/>
  <w:bookmarkStart w:name="_Hlk115450963" w:id="450"/>
  <w:bookmarkStart w:name="_Hlk115450964" w:id="451"/>
  <w:bookmarkStart w:name="_Hlk115450965" w:id="452"/>
  <w:bookmarkStart w:name="_Hlk115450966" w:id="453"/>
  <w:bookmarkStart w:name="_Hlk115450967" w:id="454"/>
  <w:bookmarkStart w:name="_Hlk115450968" w:id="455"/>
  <w:bookmarkStart w:name="_Hlk115450969" w:id="456"/>
  <w:bookmarkStart w:name="_Hlk115450970" w:id="457"/>
  <w:bookmarkStart w:name="_Hlk115450971" w:id="458"/>
  <w:bookmarkStart w:name="_Hlk115450972" w:id="459"/>
  <w:bookmarkStart w:name="_Hlk115450973" w:id="460"/>
  <w:bookmarkStart w:name="_Hlk115450974" w:id="461"/>
  <w:bookmarkStart w:name="_Hlk115450975" w:id="462"/>
  <w:bookmarkStart w:name="_Hlk115450976" w:id="463"/>
  <w:bookmarkStart w:name="_Hlk115450977" w:id="464"/>
  <w:bookmarkStart w:name="_Hlk115450978" w:id="465"/>
  <w:bookmarkStart w:name="_Hlk115450979" w:id="466"/>
  <w:bookmarkStart w:name="_Hlk115450980" w:id="467"/>
  <w:bookmarkStart w:name="_Hlk115450981" w:id="468"/>
  <w:bookmarkStart w:name="_Hlk115450982" w:id="469"/>
  <w:bookmarkStart w:name="_Hlk115450983" w:id="470"/>
  <w:bookmarkStart w:name="_Hlk115450984" w:id="471"/>
  <w:bookmarkStart w:name="_Hlk115450985" w:id="472"/>
  <w:bookmarkStart w:name="_Hlk115450986" w:id="473"/>
  <w:bookmarkStart w:name="_Hlk115450987" w:id="474"/>
  <w:bookmarkStart w:name="_Hlk115450988" w:id="475"/>
  <w:bookmarkStart w:name="_Hlk115450989" w:id="476"/>
  <w:bookmarkStart w:name="_Hlk115450990" w:id="477"/>
  <w:bookmarkStart w:name="_Hlk115450991" w:id="478"/>
  <w:bookmarkStart w:name="_Hlk115450992" w:id="479"/>
  <w:bookmarkStart w:name="_Hlk115450993" w:id="480"/>
  <w:bookmarkStart w:name="_Hlk115450994" w:id="481"/>
  <w:bookmarkStart w:name="_Hlk115450995" w:id="482"/>
  <w:bookmarkStart w:name="_Hlk115450996" w:id="483"/>
  <w:bookmarkStart w:name="_Hlk115450997" w:id="484"/>
  <w:bookmarkStart w:name="_Hlk115450998" w:id="485"/>
  <w:bookmarkStart w:name="_Hlk115450999" w:id="486"/>
  <w:bookmarkStart w:name="_Hlk115451000" w:id="487"/>
  <w:bookmarkStart w:name="_Hlk115451001" w:id="488"/>
  <w:bookmarkStart w:name="_Hlk115451002" w:id="489"/>
  <w:bookmarkStart w:name="_Hlk115451003" w:id="490"/>
  <w:bookmarkStart w:name="_Hlk115451004" w:id="491"/>
  <w:bookmarkStart w:name="_Hlk115451005" w:id="492"/>
  <w:bookmarkStart w:name="_Hlk115451006" w:id="493"/>
  <w:bookmarkStart w:name="_Hlk115451007" w:id="494"/>
  <w:bookmarkStart w:name="_Hlk115451008" w:id="495"/>
  <w:bookmarkStart w:name="_Hlk115451009" w:id="496"/>
  <w:bookmarkStart w:name="_Hlk115451010" w:id="497"/>
  <w:bookmarkStart w:name="_Hlk115451011" w:id="498"/>
  <w:bookmarkStart w:name="_Hlk115451012" w:id="499"/>
  <w:bookmarkStart w:name="_Hlk115451013" w:id="500"/>
  <w:bookmarkStart w:name="_Hlk115451014" w:id="501"/>
  <w:bookmarkStart w:name="_Hlk115451015" w:id="502"/>
  <w:bookmarkStart w:name="_Hlk115451016" w:id="503"/>
  <w:bookmarkStart w:name="_Hlk115451017" w:id="504"/>
  <w:bookmarkStart w:name="_Hlk115451018" w:id="505"/>
  <w:bookmarkStart w:name="_Hlk115451019" w:id="506"/>
  <w:bookmarkStart w:name="_Hlk115451020" w:id="507"/>
  <w:bookmarkStart w:name="_Hlk115451021" w:id="508"/>
  <w:bookmarkStart w:name="_Hlk115451022" w:id="509"/>
  <w:bookmarkStart w:name="_Hlk115451023" w:id="510"/>
  <w:bookmarkStart w:name="_Hlk115451024" w:id="511"/>
  <w:bookmarkStart w:name="_Hlk115451025" w:id="512"/>
  <w:bookmarkStart w:name="_Hlk115451026" w:id="513"/>
  <w:bookmarkStart w:name="_Hlk115451027" w:id="514"/>
  <w:bookmarkStart w:name="_Hlk115451028" w:id="515"/>
  <w:bookmarkStart w:name="_Hlk115451029" w:id="516"/>
  <w:bookmarkStart w:name="_Hlk115451030" w:id="517"/>
  <w:bookmarkStart w:name="_Hlk115451031" w:id="518"/>
  <w:bookmarkStart w:name="_Hlk115451032" w:id="519"/>
  <w:bookmarkStart w:name="_Hlk115451033" w:id="520"/>
  <w:bookmarkStart w:name="_Hlk115451034" w:id="521"/>
  <w:bookmarkStart w:name="_Hlk115451035" w:id="522"/>
  <w:bookmarkStart w:name="_Hlk115451036" w:id="523"/>
  <w:p w:rsidR="00505383" w:rsidP="00505383" w:rsidRDefault="00505383" w14:paraId="295FDF24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0CB52518" wp14:editId="1C5CCFDB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67AE862D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2D5E4B95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2F9EB8A3" wp14:editId="771E01E7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49283" w:id="524"/>
  <w:bookmarkStart w:name="_Hlk115449284" w:id="525"/>
  <w:bookmarkStart w:name="_Hlk115449285" w:id="526"/>
  <w:bookmarkStart w:name="_Hlk115449286" w:id="527"/>
  <w:bookmarkStart w:name="_Hlk115449287" w:id="528"/>
  <w:bookmarkStart w:name="_Hlk115449288" w:id="529"/>
  <w:bookmarkStart w:name="_Hlk115449289" w:id="530"/>
  <w:bookmarkStart w:name="_Hlk115449290" w:id="531"/>
  <w:bookmarkStart w:name="_Hlk115449291" w:id="532"/>
  <w:bookmarkStart w:name="_Hlk115449292" w:id="533"/>
  <w:bookmarkStart w:name="_Hlk115449293" w:id="534"/>
  <w:bookmarkStart w:name="_Hlk115449294" w:id="535"/>
  <w:bookmarkStart w:name="_Hlk115449295" w:id="536"/>
  <w:bookmarkStart w:name="_Hlk115449296" w:id="537"/>
  <w:bookmarkStart w:name="_Hlk115449297" w:id="538"/>
  <w:bookmarkStart w:name="_Hlk115449298" w:id="539"/>
  <w:bookmarkStart w:name="_Hlk115449299" w:id="540"/>
  <w:bookmarkStart w:name="_Hlk115449300" w:id="541"/>
  <w:bookmarkStart w:name="_Hlk115449301" w:id="542"/>
  <w:bookmarkStart w:name="_Hlk115449302" w:id="543"/>
  <w:bookmarkStart w:name="_Hlk115449303" w:id="544"/>
  <w:bookmarkStart w:name="_Hlk115449304" w:id="545"/>
  <w:bookmarkStart w:name="_Hlk115449305" w:id="546"/>
  <w:bookmarkStart w:name="_Hlk115449306" w:id="547"/>
  <w:bookmarkStart w:name="_Hlk115449307" w:id="548"/>
  <w:bookmarkStart w:name="_Hlk115449308" w:id="549"/>
  <w:bookmarkStart w:name="_Hlk115449309" w:id="550"/>
  <w:bookmarkStart w:name="_Hlk115449310" w:id="551"/>
  <w:bookmarkStart w:name="_Hlk115449311" w:id="552"/>
  <w:bookmarkStart w:name="_Hlk115449312" w:id="553"/>
  <w:bookmarkStart w:name="_Hlk115449313" w:id="554"/>
  <w:bookmarkStart w:name="_Hlk115449314" w:id="555"/>
  <w:bookmarkStart w:name="_Hlk115449315" w:id="556"/>
  <w:bookmarkStart w:name="_Hlk115449316" w:id="557"/>
  <w:bookmarkStart w:name="_Hlk115449317" w:id="558"/>
  <w:bookmarkStart w:name="_Hlk115449318" w:id="559"/>
  <w:bookmarkStart w:name="_Hlk115449319" w:id="560"/>
  <w:bookmarkStart w:name="_Hlk115449320" w:id="561"/>
  <w:bookmarkStart w:name="_Hlk115449321" w:id="562"/>
  <w:bookmarkStart w:name="_Hlk115449322" w:id="563"/>
  <w:bookmarkStart w:name="_Hlk115449323" w:id="564"/>
  <w:bookmarkStart w:name="_Hlk115449324" w:id="565"/>
  <w:bookmarkStart w:name="_Hlk115449325" w:id="566"/>
  <w:bookmarkStart w:name="_Hlk115449326" w:id="567"/>
  <w:bookmarkStart w:name="_Hlk115449327" w:id="568"/>
  <w:bookmarkStart w:name="_Hlk115449328" w:id="569"/>
  <w:bookmarkStart w:name="_Hlk115449329" w:id="570"/>
  <w:bookmarkStart w:name="_Hlk115449330" w:id="571"/>
  <w:bookmarkStart w:name="_Hlk115449331" w:id="572"/>
  <w:bookmarkStart w:name="_Hlk115449332" w:id="573"/>
  <w:bookmarkStart w:name="_Hlk115449333" w:id="574"/>
  <w:bookmarkStart w:name="_Hlk115449334" w:id="575"/>
  <w:bookmarkStart w:name="_Hlk115449335" w:id="576"/>
  <w:bookmarkStart w:name="_Hlk115449336" w:id="577"/>
  <w:bookmarkStart w:name="_Hlk115449337" w:id="578"/>
  <w:bookmarkStart w:name="_Hlk115449338" w:id="579"/>
  <w:bookmarkStart w:name="_Hlk115449339" w:id="580"/>
  <w:bookmarkStart w:name="_Hlk115449340" w:id="581"/>
  <w:bookmarkStart w:name="_Hlk115449341" w:id="582"/>
  <w:bookmarkStart w:name="_Hlk115449342" w:id="583"/>
  <w:bookmarkStart w:name="_Hlk115449343" w:id="584"/>
  <w:bookmarkStart w:name="_Hlk115449344" w:id="585"/>
  <w:bookmarkStart w:name="_Hlk115449345" w:id="586"/>
  <w:bookmarkStart w:name="_Hlk115449346" w:id="587"/>
  <w:bookmarkStart w:name="_Hlk115449347" w:id="588"/>
  <w:bookmarkStart w:name="_Hlk115449348" w:id="589"/>
  <w:bookmarkStart w:name="_Hlk115449349" w:id="590"/>
  <w:bookmarkStart w:name="_Hlk115449350" w:id="591"/>
  <w:bookmarkStart w:name="_Hlk115449351" w:id="592"/>
  <w:bookmarkStart w:name="_Hlk115449352" w:id="593"/>
  <w:bookmarkStart w:name="_Hlk115449353" w:id="594"/>
  <w:bookmarkStart w:name="_Hlk115449354" w:id="595"/>
  <w:bookmarkStart w:name="_Hlk115449355" w:id="596"/>
  <w:bookmarkStart w:name="_Hlk115449356" w:id="597"/>
  <w:bookmarkStart w:name="_Hlk115449357" w:id="598"/>
  <w:bookmarkStart w:name="_Hlk115449358" w:id="599"/>
  <w:bookmarkStart w:name="_Hlk115449359" w:id="600"/>
  <w:bookmarkStart w:name="_Hlk115449360" w:id="601"/>
  <w:bookmarkStart w:name="_Hlk115449361" w:id="602"/>
  <w:bookmarkStart w:name="_Hlk115449362" w:id="603"/>
  <w:bookmarkStart w:name="_Hlk115449363" w:id="604"/>
  <w:bookmarkStart w:name="_Hlk115449364" w:id="605"/>
  <w:bookmarkStart w:name="_Hlk115449365" w:id="606"/>
  <w:bookmarkStart w:name="_Hlk115449366" w:id="607"/>
  <w:bookmarkStart w:name="_Hlk115449367" w:id="608"/>
  <w:bookmarkStart w:name="_Hlk115449368" w:id="609"/>
  <w:bookmarkStart w:name="_Hlk115449369" w:id="610"/>
  <w:bookmarkStart w:name="_Hlk115449370" w:id="611"/>
  <w:bookmarkStart w:name="_Hlk115449371" w:id="612"/>
  <w:bookmarkStart w:name="_Hlk115449372" w:id="613"/>
  <w:bookmarkStart w:name="_Hlk115449373" w:id="614"/>
  <w:bookmarkStart w:name="_Hlk115449374" w:id="615"/>
  <w:bookmarkStart w:name="_Hlk115449375" w:id="616"/>
  <w:bookmarkStart w:name="_Hlk115449376" w:id="617"/>
  <w:bookmarkStart w:name="_Hlk115449377" w:id="618"/>
  <w:bookmarkStart w:name="_Hlk115449378" w:id="619"/>
  <w:bookmarkStart w:name="_Hlk115449379" w:id="620"/>
  <w:bookmarkStart w:name="_Hlk115449380" w:id="621"/>
  <w:bookmarkStart w:name="_Hlk115449381" w:id="622"/>
  <w:bookmarkStart w:name="_Hlk115449382" w:id="623"/>
  <w:bookmarkStart w:name="_Hlk115449383" w:id="624"/>
  <w:bookmarkStart w:name="_Hlk115449384" w:id="625"/>
  <w:bookmarkStart w:name="_Hlk115449385" w:id="626"/>
  <w:bookmarkStart w:name="_Hlk115449386" w:id="627"/>
  <w:bookmarkStart w:name="_Hlk115449387" w:id="628"/>
  <w:bookmarkStart w:name="_Hlk115449388" w:id="629"/>
  <w:bookmarkStart w:name="_Hlk115449389" w:id="630"/>
  <w:bookmarkStart w:name="_Hlk115449390" w:id="631"/>
  <w:bookmarkStart w:name="_Hlk115449391" w:id="632"/>
  <w:bookmarkStart w:name="_Hlk115449392" w:id="633"/>
  <w:bookmarkStart w:name="_Hlk115449393" w:id="634"/>
  <w:bookmarkStart w:name="_Hlk115449394" w:id="635"/>
  <w:bookmarkStart w:name="_Hlk115449395" w:id="636"/>
  <w:bookmarkStart w:name="_Hlk115449396" w:id="637"/>
  <w:bookmarkStart w:name="_Hlk115449397" w:id="638"/>
  <w:bookmarkStart w:name="_Hlk115449398" w:id="639"/>
  <w:bookmarkStart w:name="_Hlk115449399" w:id="640"/>
  <w:bookmarkStart w:name="_Hlk115449400" w:id="641"/>
  <w:bookmarkStart w:name="_Hlk115449401" w:id="642"/>
  <w:bookmarkStart w:name="_Hlk115449402" w:id="643"/>
  <w:bookmarkStart w:name="_Hlk115449403" w:id="644"/>
  <w:bookmarkStart w:name="_Hlk115449404" w:id="645"/>
  <w:bookmarkStart w:name="_Hlk115449405" w:id="646"/>
  <w:bookmarkStart w:name="_Hlk115449406" w:id="647"/>
  <w:bookmarkStart w:name="_Hlk115449407" w:id="648"/>
  <w:bookmarkStart w:name="_Hlk115449408" w:id="649"/>
  <w:bookmarkStart w:name="_Hlk115449409" w:id="650"/>
  <w:bookmarkStart w:name="_Hlk115449410" w:id="651"/>
  <w:bookmarkStart w:name="_Hlk115449411" w:id="652"/>
  <w:bookmarkStart w:name="_Hlk115449412" w:id="653"/>
  <w:bookmarkStart w:name="_Hlk115449413" w:id="654"/>
  <w:bookmarkStart w:name="_Hlk115449414" w:id="655"/>
  <w:bookmarkStart w:name="_Hlk115449415" w:id="656"/>
  <w:bookmarkStart w:name="_Hlk115449416" w:id="657"/>
  <w:bookmarkStart w:name="_Hlk115449417" w:id="658"/>
  <w:bookmarkStart w:name="_Hlk115449418" w:id="659"/>
  <w:bookmarkStart w:name="_Hlk115449419" w:id="660"/>
  <w:bookmarkStart w:name="_Hlk115449420" w:id="661"/>
  <w:bookmarkStart w:name="_Hlk115449421" w:id="662"/>
  <w:bookmarkStart w:name="_Hlk115449422" w:id="663"/>
  <w:bookmarkStart w:name="_Hlk115449423" w:id="664"/>
  <w:bookmarkStart w:name="_Hlk115449424" w:id="665"/>
  <w:bookmarkStart w:name="_Hlk115449425" w:id="666"/>
  <w:bookmarkStart w:name="_Hlk115449426" w:id="667"/>
  <w:bookmarkStart w:name="_Hlk115449427" w:id="668"/>
  <w:bookmarkStart w:name="_Hlk115449428" w:id="669"/>
  <w:bookmarkStart w:name="_Hlk115449429" w:id="670"/>
  <w:bookmarkStart w:name="_Hlk115449430" w:id="671"/>
  <w:bookmarkStart w:name="_Hlk115449431" w:id="672"/>
  <w:bookmarkStart w:name="_Hlk115449432" w:id="673"/>
  <w:bookmarkStart w:name="_Hlk115449433" w:id="674"/>
  <w:bookmarkStart w:name="_Hlk115449434" w:id="675"/>
  <w:bookmarkStart w:name="_Hlk115449435" w:id="676"/>
  <w:bookmarkStart w:name="_Hlk115449436" w:id="677"/>
  <w:bookmarkStart w:name="_Hlk115449437" w:id="678"/>
  <w:bookmarkStart w:name="_Hlk115449438" w:id="679"/>
  <w:bookmarkStart w:name="_Hlk115449439" w:id="680"/>
  <w:bookmarkStart w:name="_Hlk115449440" w:id="681"/>
  <w:bookmarkStart w:name="_Hlk115449441" w:id="682"/>
  <w:bookmarkStart w:name="_Hlk115449442" w:id="683"/>
  <w:bookmarkStart w:name="_Hlk115449443" w:id="684"/>
  <w:bookmarkStart w:name="_Hlk115449444" w:id="685"/>
  <w:bookmarkStart w:name="_Hlk115449445" w:id="686"/>
  <w:bookmarkStart w:name="_Hlk115449446" w:id="687"/>
  <w:bookmarkStart w:name="_Hlk115449447" w:id="688"/>
  <w:bookmarkStart w:name="_Hlk115449448" w:id="689"/>
  <w:bookmarkStart w:name="_Hlk115449449" w:id="690"/>
  <w:bookmarkStart w:name="_Hlk115449450" w:id="691"/>
  <w:bookmarkStart w:name="_Hlk115449451" w:id="692"/>
  <w:bookmarkStart w:name="_Hlk115449452" w:id="693"/>
  <w:bookmarkStart w:name="_Hlk115449453" w:id="694"/>
  <w:bookmarkStart w:name="_Hlk115449454" w:id="695"/>
  <w:bookmarkStart w:name="_Hlk115449455" w:id="696"/>
  <w:bookmarkStart w:name="_Hlk115449456" w:id="697"/>
  <w:bookmarkStart w:name="_Hlk115449457" w:id="698"/>
  <w:bookmarkStart w:name="_Hlk115449458" w:id="699"/>
  <w:bookmarkStart w:name="_Hlk115449459" w:id="700"/>
  <w:bookmarkStart w:name="_Hlk115449460" w:id="701"/>
  <w:bookmarkStart w:name="_Hlk115449461" w:id="702"/>
  <w:bookmarkStart w:name="_Hlk115449462" w:id="703"/>
  <w:bookmarkStart w:name="_Hlk115449463" w:id="704"/>
  <w:bookmarkStart w:name="_Hlk115449464" w:id="705"/>
  <w:bookmarkStart w:name="_Hlk115449465" w:id="706"/>
  <w:bookmarkStart w:name="_Hlk115449466" w:id="707"/>
  <w:bookmarkStart w:name="_Hlk115449467" w:id="708"/>
  <w:bookmarkStart w:name="_Hlk115449468" w:id="709"/>
  <w:bookmarkStart w:name="_Hlk115449469" w:id="710"/>
  <w:bookmarkStart w:name="_Hlk115449470" w:id="711"/>
  <w:bookmarkStart w:name="_Hlk115449471" w:id="712"/>
  <w:bookmarkStart w:name="_Hlk115449472" w:id="713"/>
  <w:bookmarkStart w:name="_Hlk115449473" w:id="714"/>
  <w:bookmarkStart w:name="_Hlk115449474" w:id="715"/>
  <w:bookmarkStart w:name="_Hlk115449475" w:id="716"/>
  <w:bookmarkStart w:name="_Hlk115449476" w:id="717"/>
  <w:bookmarkStart w:name="_Hlk115449477" w:id="718"/>
  <w:bookmarkStart w:name="_Hlk115449478" w:id="719"/>
  <w:bookmarkStart w:name="_Hlk115449479" w:id="720"/>
  <w:bookmarkStart w:name="_Hlk115449480" w:id="721"/>
  <w:bookmarkStart w:name="_Hlk115449481" w:id="722"/>
  <w:bookmarkStart w:name="_Hlk115449482" w:id="723"/>
  <w:bookmarkStart w:name="_Hlk115449483" w:id="724"/>
  <w:bookmarkStart w:name="_Hlk115449484" w:id="725"/>
  <w:bookmarkStart w:name="_Hlk115449485" w:id="726"/>
  <w:bookmarkStart w:name="_Hlk115449486" w:id="727"/>
  <w:bookmarkStart w:name="_Hlk115449487" w:id="728"/>
  <w:bookmarkStart w:name="_Hlk115449488" w:id="729"/>
  <w:bookmarkStart w:name="_Hlk115449489" w:id="730"/>
  <w:bookmarkStart w:name="_Hlk115449490" w:id="731"/>
  <w:bookmarkStart w:name="_Hlk115449491" w:id="732"/>
  <w:bookmarkStart w:name="_Hlk115449492" w:id="733"/>
  <w:bookmarkStart w:name="_Hlk115449493" w:id="734"/>
  <w:bookmarkStart w:name="_Hlk115449494" w:id="735"/>
  <w:bookmarkStart w:name="_Hlk115449495" w:id="736"/>
  <w:bookmarkStart w:name="_Hlk115449496" w:id="737"/>
  <w:bookmarkStart w:name="_Hlk115449497" w:id="738"/>
  <w:bookmarkStart w:name="_Hlk115449498" w:id="739"/>
  <w:bookmarkStart w:name="_Hlk115449499" w:id="740"/>
  <w:bookmarkStart w:name="_Hlk115449500" w:id="741"/>
  <w:bookmarkStart w:name="_Hlk115449501" w:id="742"/>
  <w:bookmarkStart w:name="_Hlk115449502" w:id="743"/>
  <w:bookmarkStart w:name="_Hlk115449503" w:id="744"/>
  <w:bookmarkStart w:name="_Hlk115449504" w:id="745"/>
  <w:bookmarkStart w:name="_Hlk115449505" w:id="746"/>
  <w:bookmarkStart w:name="_Hlk115449506" w:id="747"/>
  <w:bookmarkStart w:name="_Hlk115449507" w:id="748"/>
  <w:bookmarkStart w:name="_Hlk115449508" w:id="749"/>
  <w:bookmarkStart w:name="_Hlk115449509" w:id="750"/>
  <w:bookmarkStart w:name="_Hlk115449510" w:id="751"/>
  <w:bookmarkStart w:name="_Hlk115449511" w:id="752"/>
  <w:bookmarkStart w:name="_Hlk115449512" w:id="753"/>
  <w:bookmarkStart w:name="_Hlk115449513" w:id="754"/>
  <w:bookmarkStart w:name="_Hlk115449514" w:id="755"/>
  <w:bookmarkStart w:name="_Hlk115449515" w:id="756"/>
  <w:bookmarkStart w:name="_Hlk115449516" w:id="757"/>
  <w:bookmarkStart w:name="_Hlk115449517" w:id="758"/>
  <w:bookmarkStart w:name="_Hlk115449518" w:id="759"/>
  <w:bookmarkStart w:name="_Hlk115449519" w:id="760"/>
  <w:bookmarkStart w:name="_Hlk115449520" w:id="761"/>
  <w:bookmarkStart w:name="_Hlk115449521" w:id="762"/>
  <w:bookmarkStart w:name="_Hlk115449522" w:id="763"/>
  <w:bookmarkStart w:name="_Hlk115449523" w:id="764"/>
  <w:bookmarkStart w:name="_Hlk115449524" w:id="765"/>
  <w:bookmarkStart w:name="_Hlk115449525" w:id="766"/>
  <w:bookmarkStart w:name="_Hlk115449526" w:id="767"/>
  <w:bookmarkStart w:name="_Hlk115449527" w:id="768"/>
  <w:bookmarkStart w:name="_Hlk115449528" w:id="769"/>
  <w:bookmarkStart w:name="_Hlk115449529" w:id="770"/>
  <w:bookmarkStart w:name="_Hlk115449530" w:id="771"/>
  <w:bookmarkStart w:name="_Hlk115449531" w:id="772"/>
  <w:bookmarkStart w:name="_Hlk115449532" w:id="773"/>
  <w:bookmarkStart w:name="_Hlk115449533" w:id="774"/>
  <w:bookmarkStart w:name="_Hlk115449534" w:id="775"/>
  <w:bookmarkStart w:name="_Hlk115449535" w:id="776"/>
  <w:bookmarkStart w:name="_Hlk115449536" w:id="777"/>
  <w:bookmarkStart w:name="_Hlk115449537" w:id="778"/>
  <w:bookmarkStart w:name="_Hlk115449538" w:id="779"/>
  <w:bookmarkStart w:name="_Hlk115449539" w:id="780"/>
  <w:bookmarkStart w:name="_Hlk115449540" w:id="781"/>
  <w:bookmarkStart w:name="_Hlk115449541" w:id="782"/>
  <w:bookmarkStart w:name="_Hlk115449542" w:id="783"/>
  <w:bookmarkStart w:name="_Hlk115449543" w:id="784"/>
  <w:bookmarkStart w:name="_Hlk115449544" w:id="785"/>
  <w:bookmarkStart w:name="_Hlk115449545" w:id="786"/>
  <w:bookmarkStart w:name="_Hlk115449546" w:id="787"/>
  <w:bookmarkStart w:name="_Hlk115449547" w:id="788"/>
  <w:bookmarkStart w:name="_Hlk115449548" w:id="789"/>
  <w:bookmarkStart w:name="_Hlk115449549" w:id="790"/>
  <w:bookmarkStart w:name="_Hlk115449550" w:id="791"/>
  <w:bookmarkStart w:name="_Hlk115449551" w:id="792"/>
  <w:bookmarkStart w:name="_Hlk115449552" w:id="793"/>
  <w:bookmarkStart w:name="_Hlk115449553" w:id="794"/>
  <w:bookmarkStart w:name="_Hlk115449554" w:id="795"/>
  <w:bookmarkStart w:name="_Hlk115449555" w:id="796"/>
  <w:bookmarkStart w:name="_Hlk115449556" w:id="797"/>
  <w:bookmarkStart w:name="_Hlk115449557" w:id="798"/>
  <w:bookmarkStart w:name="_Hlk115449558" w:id="799"/>
  <w:bookmarkStart w:name="_Hlk115449559" w:id="800"/>
  <w:bookmarkStart w:name="_Hlk115449560" w:id="801"/>
  <w:bookmarkStart w:name="_Hlk115449561" w:id="802"/>
  <w:bookmarkStart w:name="_Hlk115449562" w:id="803"/>
  <w:bookmarkStart w:name="_Hlk115449563" w:id="804"/>
  <w:bookmarkStart w:name="_Hlk115449564" w:id="805"/>
  <w:bookmarkStart w:name="_Hlk115449565" w:id="806"/>
  <w:bookmarkStart w:name="_Hlk115449566" w:id="807"/>
  <w:bookmarkStart w:name="_Hlk115449567" w:id="808"/>
  <w:bookmarkStart w:name="_Hlk115449568" w:id="809"/>
  <w:bookmarkStart w:name="_Hlk115449569" w:id="810"/>
  <w:bookmarkStart w:name="_Hlk115449570" w:id="811"/>
  <w:bookmarkStart w:name="_Hlk115449571" w:id="812"/>
  <w:bookmarkStart w:name="_Hlk115449572" w:id="813"/>
  <w:bookmarkStart w:name="_Hlk115449573" w:id="814"/>
  <w:bookmarkStart w:name="_Hlk115449574" w:id="815"/>
  <w:bookmarkStart w:name="_Hlk115449575" w:id="816"/>
  <w:bookmarkStart w:name="_Hlk115449576" w:id="817"/>
  <w:bookmarkStart w:name="_Hlk115449577" w:id="818"/>
  <w:bookmarkStart w:name="_Hlk115449578" w:id="819"/>
  <w:bookmarkStart w:name="_Hlk115449579" w:id="820"/>
  <w:bookmarkStart w:name="_Hlk115449580" w:id="821"/>
  <w:bookmarkStart w:name="_Hlk115449581" w:id="822"/>
  <w:bookmarkStart w:name="_Hlk115449582" w:id="823"/>
  <w:bookmarkStart w:name="_Hlk115449583" w:id="824"/>
  <w:bookmarkStart w:name="_Hlk115449584" w:id="825"/>
  <w:bookmarkStart w:name="_Hlk115449585" w:id="826"/>
  <w:bookmarkStart w:name="_Hlk115449586" w:id="827"/>
  <w:bookmarkStart w:name="_Hlk115449587" w:id="828"/>
  <w:bookmarkStart w:name="_Hlk115449588" w:id="829"/>
  <w:bookmarkStart w:name="_Hlk115449589" w:id="830"/>
  <w:bookmarkStart w:name="_Hlk115449590" w:id="831"/>
  <w:bookmarkStart w:name="_Hlk115449591" w:id="832"/>
  <w:bookmarkStart w:name="_Hlk115449592" w:id="833"/>
  <w:bookmarkStart w:name="_Hlk115449593" w:id="834"/>
  <w:bookmarkStart w:name="_Hlk115449594" w:id="835"/>
  <w:bookmarkStart w:name="_Hlk115449595" w:id="836"/>
  <w:bookmarkStart w:name="_Hlk115449596" w:id="837"/>
  <w:bookmarkStart w:name="_Hlk115449597" w:id="838"/>
  <w:bookmarkStart w:name="_Hlk115449598" w:id="839"/>
  <w:bookmarkStart w:name="_Hlk115449599" w:id="840"/>
  <w:bookmarkStart w:name="_Hlk115449600" w:id="841"/>
  <w:bookmarkStart w:name="_Hlk115449601" w:id="842"/>
  <w:bookmarkStart w:name="_Hlk115449602" w:id="843"/>
  <w:bookmarkStart w:name="_Hlk115449603" w:id="844"/>
  <w:bookmarkStart w:name="_Hlk115449604" w:id="845"/>
  <w:bookmarkStart w:name="_Hlk115449605" w:id="846"/>
  <w:bookmarkStart w:name="_Hlk115449606" w:id="847"/>
  <w:bookmarkStart w:name="_Hlk115449607" w:id="848"/>
  <w:bookmarkStart w:name="_Hlk115449608" w:id="849"/>
  <w:bookmarkStart w:name="_Hlk115449609" w:id="850"/>
  <w:bookmarkStart w:name="_Hlk115449610" w:id="851"/>
  <w:bookmarkStart w:name="_Hlk115449611" w:id="852"/>
  <w:bookmarkStart w:name="_Hlk115449612" w:id="853"/>
  <w:bookmarkStart w:name="_Hlk115449613" w:id="854"/>
  <w:bookmarkStart w:name="_Hlk115449614" w:id="855"/>
  <w:bookmarkStart w:name="_Hlk115449615" w:id="856"/>
  <w:bookmarkStart w:name="_Hlk115449616" w:id="857"/>
  <w:bookmarkStart w:name="_Hlk115449617" w:id="858"/>
  <w:bookmarkStart w:name="_Hlk115449618" w:id="859"/>
  <w:bookmarkStart w:name="_Hlk115449619" w:id="860"/>
  <w:bookmarkStart w:name="_Hlk115449620" w:id="861"/>
  <w:bookmarkStart w:name="_Hlk115449621" w:id="862"/>
  <w:bookmarkStart w:name="_Hlk115449622" w:id="863"/>
  <w:bookmarkStart w:name="_Hlk115449623" w:id="864"/>
  <w:bookmarkStart w:name="_Hlk115449624" w:id="865"/>
  <w:bookmarkStart w:name="_Hlk115449625" w:id="866"/>
  <w:bookmarkStart w:name="_Hlk115449626" w:id="867"/>
  <w:bookmarkStart w:name="_Hlk115449627" w:id="868"/>
  <w:bookmarkStart w:name="_Hlk115449628" w:id="869"/>
  <w:bookmarkStart w:name="_Hlk115449629" w:id="870"/>
  <w:bookmarkStart w:name="_Hlk115449630" w:id="871"/>
  <w:bookmarkStart w:name="_Hlk115449631" w:id="872"/>
  <w:bookmarkStart w:name="_Hlk115449632" w:id="873"/>
  <w:bookmarkStart w:name="_Hlk115449633" w:id="874"/>
  <w:bookmarkStart w:name="_Hlk115449634" w:id="875"/>
  <w:bookmarkStart w:name="_Hlk115449635" w:id="876"/>
  <w:bookmarkStart w:name="_Hlk115449636" w:id="877"/>
  <w:bookmarkStart w:name="_Hlk115449637" w:id="878"/>
  <w:bookmarkStart w:name="_Hlk115449638" w:id="879"/>
  <w:bookmarkStart w:name="_Hlk115449639" w:id="880"/>
  <w:bookmarkStart w:name="_Hlk115449640" w:id="881"/>
  <w:bookmarkStart w:name="_Hlk115449641" w:id="882"/>
  <w:bookmarkStart w:name="_Hlk115449642" w:id="883"/>
  <w:bookmarkStart w:name="_Hlk115449643" w:id="884"/>
  <w:bookmarkStart w:name="_Hlk115449644" w:id="885"/>
  <w:bookmarkStart w:name="_Hlk115449645" w:id="886"/>
  <w:bookmarkStart w:name="_Hlk115449646" w:id="887"/>
  <w:bookmarkStart w:name="_Hlk115449647" w:id="888"/>
  <w:bookmarkStart w:name="_Hlk115449648" w:id="889"/>
  <w:bookmarkStart w:name="_Hlk115449649" w:id="890"/>
  <w:bookmarkStart w:name="_Hlk115449650" w:id="891"/>
  <w:bookmarkStart w:name="_Hlk115449651" w:id="892"/>
  <w:bookmarkStart w:name="_Hlk115449652" w:id="893"/>
  <w:bookmarkStart w:name="_Hlk115449653" w:id="894"/>
  <w:bookmarkStart w:name="_Hlk115449654" w:id="895"/>
  <w:bookmarkStart w:name="_Hlk115449655" w:id="896"/>
  <w:bookmarkStart w:name="_Hlk115449656" w:id="897"/>
  <w:bookmarkStart w:name="_Hlk115449657" w:id="898"/>
  <w:bookmarkStart w:name="_Hlk115449658" w:id="899"/>
  <w:bookmarkStart w:name="_Hlk115449659" w:id="900"/>
  <w:bookmarkStart w:name="_Hlk115449660" w:id="901"/>
  <w:bookmarkStart w:name="_Hlk115449661" w:id="902"/>
  <w:bookmarkStart w:name="_Hlk115449662" w:id="903"/>
  <w:bookmarkStart w:name="_Hlk115449663" w:id="904"/>
  <w:bookmarkStart w:name="_Hlk115449664" w:id="905"/>
  <w:bookmarkStart w:name="_Hlk115449665" w:id="906"/>
  <w:bookmarkStart w:name="_Hlk115449666" w:id="907"/>
  <w:bookmarkStart w:name="_Hlk115449667" w:id="908"/>
  <w:bookmarkStart w:name="_Hlk115449668" w:id="909"/>
  <w:bookmarkStart w:name="_Hlk115449669" w:id="910"/>
  <w:bookmarkStart w:name="_Hlk115449670" w:id="911"/>
  <w:bookmarkStart w:name="_Hlk115449671" w:id="912"/>
  <w:bookmarkStart w:name="_Hlk115449672" w:id="913"/>
  <w:bookmarkStart w:name="_Hlk115449673" w:id="914"/>
  <w:bookmarkStart w:name="_Hlk115449674" w:id="915"/>
  <w:bookmarkStart w:name="_Hlk115449675" w:id="916"/>
  <w:bookmarkStart w:name="_Hlk115449676" w:id="917"/>
  <w:bookmarkStart w:name="_Hlk115449677" w:id="918"/>
  <w:bookmarkStart w:name="_Hlk115449678" w:id="919"/>
  <w:bookmarkStart w:name="_Hlk115449679" w:id="920"/>
  <w:bookmarkStart w:name="_Hlk115449680" w:id="921"/>
  <w:bookmarkStart w:name="_Hlk115449681" w:id="922"/>
  <w:bookmarkStart w:name="_Hlk115449682" w:id="923"/>
  <w:bookmarkStart w:name="_Hlk115449683" w:id="924"/>
  <w:bookmarkStart w:name="_Hlk115449684" w:id="925"/>
  <w:bookmarkStart w:name="_Hlk115449685" w:id="926"/>
  <w:bookmarkStart w:name="_Hlk115449686" w:id="927"/>
  <w:bookmarkStart w:name="_Hlk115449687" w:id="928"/>
  <w:bookmarkStart w:name="_Hlk115449688" w:id="929"/>
  <w:bookmarkStart w:name="_Hlk115449689" w:id="930"/>
  <w:bookmarkStart w:name="_Hlk115449690" w:id="931"/>
  <w:bookmarkStart w:name="_Hlk115449691" w:id="932"/>
  <w:bookmarkStart w:name="_Hlk115449692" w:id="933"/>
  <w:bookmarkStart w:name="_Hlk115449693" w:id="934"/>
  <w:bookmarkStart w:name="_Hlk115449694" w:id="935"/>
  <w:bookmarkStart w:name="_Hlk115449695" w:id="936"/>
  <w:bookmarkStart w:name="_Hlk115449696" w:id="937"/>
  <w:bookmarkStart w:name="_Hlk115449697" w:id="938"/>
  <w:bookmarkStart w:name="_Hlk115449698" w:id="939"/>
  <w:bookmarkStart w:name="_Hlk115449699" w:id="940"/>
  <w:bookmarkStart w:name="_Hlk115449700" w:id="941"/>
  <w:bookmarkStart w:name="_Hlk115449701" w:id="942"/>
  <w:bookmarkStart w:name="_Hlk115449702" w:id="943"/>
  <w:bookmarkStart w:name="_Hlk115449703" w:id="944"/>
  <w:bookmarkStart w:name="_Hlk115449704" w:id="945"/>
  <w:bookmarkStart w:name="_Hlk115449705" w:id="946"/>
  <w:bookmarkStart w:name="_Hlk115449706" w:id="947"/>
  <w:bookmarkStart w:name="_Hlk115449707" w:id="948"/>
  <w:bookmarkStart w:name="_Hlk115449708" w:id="949"/>
  <w:bookmarkStart w:name="_Hlk115449709" w:id="950"/>
  <w:bookmarkStart w:name="_Hlk115449710" w:id="951"/>
  <w:bookmarkStart w:name="_Hlk115449711" w:id="952"/>
  <w:bookmarkStart w:name="_Hlk115449712" w:id="953"/>
  <w:bookmarkStart w:name="_Hlk115449713" w:id="954"/>
  <w:bookmarkStart w:name="_Hlk115449714" w:id="955"/>
  <w:bookmarkStart w:name="_Hlk115449715" w:id="956"/>
  <w:bookmarkStart w:name="_Hlk115449716" w:id="957"/>
  <w:bookmarkStart w:name="_Hlk115449717" w:id="958"/>
  <w:bookmarkStart w:name="_Hlk115449718" w:id="959"/>
  <w:bookmarkStart w:name="_Hlk115449719" w:id="960"/>
  <w:bookmarkStart w:name="_Hlk115449720" w:id="961"/>
  <w:bookmarkStart w:name="_Hlk115449721" w:id="962"/>
  <w:bookmarkStart w:name="_Hlk115449722" w:id="963"/>
  <w:bookmarkStart w:name="_Hlk115449723" w:id="964"/>
  <w:bookmarkStart w:name="_Hlk115449724" w:id="965"/>
  <w:bookmarkStart w:name="_Hlk115449725" w:id="966"/>
  <w:bookmarkStart w:name="_Hlk115449726" w:id="967"/>
  <w:bookmarkStart w:name="_Hlk115449727" w:id="968"/>
  <w:bookmarkStart w:name="_Hlk115449728" w:id="969"/>
  <w:bookmarkStart w:name="_Hlk115449729" w:id="970"/>
  <w:bookmarkStart w:name="_Hlk115449730" w:id="971"/>
  <w:bookmarkStart w:name="_Hlk115449731" w:id="972"/>
  <w:bookmarkStart w:name="_Hlk115449732" w:id="973"/>
  <w:bookmarkStart w:name="_Hlk115449733" w:id="974"/>
  <w:bookmarkStart w:name="_Hlk115449734" w:id="975"/>
  <w:bookmarkStart w:name="_Hlk115449735" w:id="976"/>
  <w:bookmarkStart w:name="_Hlk115449736" w:id="977"/>
  <w:bookmarkStart w:name="_Hlk115449737" w:id="978"/>
  <w:bookmarkStart w:name="_Hlk115449738" w:id="979"/>
  <w:bookmarkStart w:name="_Hlk115449739" w:id="980"/>
  <w:bookmarkStart w:name="_Hlk115449740" w:id="981"/>
  <w:bookmarkStart w:name="_Hlk115449741" w:id="982"/>
  <w:bookmarkStart w:name="_Hlk115449742" w:id="983"/>
  <w:bookmarkStart w:name="_Hlk115449743" w:id="984"/>
  <w:bookmarkStart w:name="_Hlk115449744" w:id="985"/>
  <w:bookmarkStart w:name="_Hlk115449745" w:id="986"/>
  <w:bookmarkStart w:name="_Hlk115449746" w:id="987"/>
  <w:bookmarkStart w:name="_Hlk115449747" w:id="988"/>
  <w:bookmarkStart w:name="_Hlk115449748" w:id="989"/>
  <w:bookmarkStart w:name="_Hlk115449749" w:id="990"/>
  <w:bookmarkStart w:name="_Hlk115449750" w:id="991"/>
  <w:bookmarkStart w:name="_Hlk115449751" w:id="992"/>
  <w:bookmarkStart w:name="_Hlk115449752" w:id="993"/>
  <w:bookmarkStart w:name="_Hlk115449753" w:id="994"/>
  <w:bookmarkStart w:name="_Hlk115449754" w:id="995"/>
  <w:bookmarkStart w:name="_Hlk115449755" w:id="996"/>
  <w:bookmarkStart w:name="_Hlk115449756" w:id="997"/>
  <w:bookmarkStart w:name="_Hlk115449757" w:id="998"/>
  <w:bookmarkStart w:name="_Hlk115449758" w:id="999"/>
  <w:bookmarkStart w:name="_Hlk115449759" w:id="1000"/>
  <w:bookmarkStart w:name="_Hlk115449760" w:id="1001"/>
  <w:bookmarkStart w:name="_Hlk115449761" w:id="1002"/>
  <w:bookmarkStart w:name="_Hlk115449762" w:id="1003"/>
  <w:bookmarkStart w:name="_Hlk115449763" w:id="1004"/>
  <w:bookmarkStart w:name="_Hlk115449764" w:id="1005"/>
  <w:bookmarkStart w:name="_Hlk115449765" w:id="1006"/>
  <w:bookmarkStart w:name="_Hlk115449766" w:id="1007"/>
  <w:bookmarkStart w:name="_Hlk115449767" w:id="1008"/>
  <w:bookmarkStart w:name="_Hlk115449768" w:id="1009"/>
  <w:bookmarkStart w:name="_Hlk115449769" w:id="1010"/>
  <w:bookmarkStart w:name="_Hlk115449770" w:id="1011"/>
  <w:bookmarkStart w:name="_Hlk115449771" w:id="1012"/>
  <w:bookmarkStart w:name="_Hlk115449772" w:id="1013"/>
  <w:bookmarkStart w:name="_Hlk115449773" w:id="1014"/>
  <w:bookmarkStart w:name="_Hlk115449774" w:id="1015"/>
  <w:bookmarkStart w:name="_Hlk115449775" w:id="1016"/>
  <w:bookmarkStart w:name="_Hlk115449776" w:id="1017"/>
  <w:bookmarkStart w:name="_Hlk115449777" w:id="1018"/>
  <w:bookmarkStart w:name="_Hlk115449778" w:id="1019"/>
  <w:bookmarkStart w:name="_Hlk115449779" w:id="1020"/>
  <w:bookmarkStart w:name="_Hlk115449780" w:id="1021"/>
  <w:bookmarkStart w:name="_Hlk115449781" w:id="1022"/>
  <w:bookmarkStart w:name="_Hlk115449782" w:id="1023"/>
  <w:bookmarkStart w:name="_Hlk115449783" w:id="1024"/>
  <w:bookmarkStart w:name="_Hlk115449784" w:id="1025"/>
  <w:bookmarkStart w:name="_Hlk115449785" w:id="1026"/>
  <w:bookmarkStart w:name="_Hlk115449786" w:id="1027"/>
  <w:bookmarkStart w:name="_Hlk115449787" w:id="1028"/>
  <w:bookmarkStart w:name="_Hlk115449788" w:id="1029"/>
  <w:bookmarkStart w:name="_Hlk115449789" w:id="1030"/>
  <w:bookmarkStart w:name="_Hlk115449790" w:id="1031"/>
  <w:bookmarkStart w:name="_Hlk115449791" w:id="1032"/>
  <w:bookmarkStart w:name="_Hlk115449792" w:id="1033"/>
  <w:bookmarkStart w:name="_Hlk115449793" w:id="1034"/>
  <w:bookmarkStart w:name="_Hlk115449794" w:id="1035"/>
  <w:bookmarkStart w:name="_Hlk115449795" w:id="1036"/>
  <w:bookmarkStart w:name="_Hlk115449796" w:id="1037"/>
  <w:bookmarkStart w:name="_Hlk115449797" w:id="1038"/>
  <w:bookmarkStart w:name="_Hlk115449798" w:id="1039"/>
  <w:bookmarkStart w:name="_Hlk115449799" w:id="1040"/>
  <w:bookmarkStart w:name="_Hlk115449800" w:id="1041"/>
  <w:bookmarkStart w:name="_Hlk115449801" w:id="1042"/>
  <w:bookmarkStart w:name="_Hlk115449802" w:id="1043"/>
  <w:bookmarkStart w:name="_Hlk115449803" w:id="1044"/>
  <w:bookmarkStart w:name="_Hlk115449804" w:id="1045"/>
  <w:bookmarkStart w:name="_Hlk115449805" w:id="1046"/>
  <w:bookmarkStart w:name="_Hlk115449806" w:id="1047"/>
  <w:bookmarkStart w:name="_Hlk115449807" w:id="1048"/>
  <w:bookmarkStart w:name="_Hlk115449808" w:id="1049"/>
  <w:bookmarkStart w:name="_Hlk115449809" w:id="1050"/>
  <w:bookmarkStart w:name="_Hlk115449810" w:id="1051"/>
  <w:bookmarkStart w:name="_Hlk115449811" w:id="1052"/>
  <w:bookmarkStart w:name="_Hlk115449812" w:id="1053"/>
  <w:bookmarkStart w:name="_Hlk115449813" w:id="1054"/>
  <w:bookmarkStart w:name="_Hlk115449814" w:id="1055"/>
  <w:bookmarkStart w:name="_Hlk115449815" w:id="1056"/>
  <w:bookmarkStart w:name="_Hlk115449816" w:id="1057"/>
  <w:bookmarkStart w:name="_Hlk115449817" w:id="1058"/>
  <w:bookmarkStart w:name="_Hlk115449818" w:id="1059"/>
  <w:bookmarkStart w:name="_Hlk115449819" w:id="1060"/>
  <w:bookmarkStart w:name="_Hlk115449820" w:id="1061"/>
  <w:bookmarkStart w:name="_Hlk115449821" w:id="1062"/>
  <w:bookmarkStart w:name="_Hlk115449822" w:id="1063"/>
  <w:bookmarkStart w:name="_Hlk115449823" w:id="1064"/>
  <w:bookmarkStart w:name="_Hlk115449824" w:id="1065"/>
  <w:bookmarkStart w:name="_Hlk115449825" w:id="1066"/>
  <w:bookmarkStart w:name="_Hlk115449826" w:id="1067"/>
  <w:bookmarkStart w:name="_Hlk115449827" w:id="1068"/>
  <w:bookmarkStart w:name="_Hlk115449828" w:id="1069"/>
  <w:bookmarkStart w:name="_Hlk115449829" w:id="1070"/>
  <w:bookmarkStart w:name="_Hlk115449830" w:id="1071"/>
  <w:bookmarkStart w:name="_Hlk115449831" w:id="1072"/>
  <w:bookmarkStart w:name="_Hlk115449832" w:id="1073"/>
  <w:bookmarkStart w:name="_Hlk115449833" w:id="1074"/>
  <w:bookmarkStart w:name="_Hlk115449834" w:id="1075"/>
  <w:bookmarkStart w:name="_Hlk115449835" w:id="1076"/>
  <w:bookmarkStart w:name="_Hlk115449836" w:id="1077"/>
  <w:bookmarkStart w:name="_Hlk115449837" w:id="1078"/>
  <w:bookmarkStart w:name="_Hlk115449838" w:id="1079"/>
  <w:bookmarkStart w:name="_Hlk115449839" w:id="1080"/>
  <w:bookmarkStart w:name="_Hlk115449840" w:id="1081"/>
  <w:bookmarkStart w:name="_Hlk115449841" w:id="1082"/>
  <w:bookmarkStart w:name="_Hlk115449842" w:id="1083"/>
  <w:bookmarkStart w:name="_Hlk115449843" w:id="1084"/>
  <w:bookmarkStart w:name="_Hlk115449844" w:id="1085"/>
  <w:bookmarkStart w:name="_Hlk115449845" w:id="1086"/>
  <w:bookmarkStart w:name="_Hlk115449846" w:id="1087"/>
  <w:bookmarkStart w:name="_Hlk115449847" w:id="1088"/>
  <w:bookmarkStart w:name="_Hlk115449848" w:id="1089"/>
  <w:bookmarkStart w:name="_Hlk115449849" w:id="1090"/>
  <w:bookmarkStart w:name="_Hlk115449850" w:id="1091"/>
  <w:bookmarkStart w:name="_Hlk115449851" w:id="1092"/>
  <w:bookmarkStart w:name="_Hlk115449852" w:id="1093"/>
  <w:bookmarkStart w:name="_Hlk115449853" w:id="1094"/>
  <w:bookmarkStart w:name="_Hlk115449854" w:id="1095"/>
  <w:bookmarkStart w:name="_Hlk115449855" w:id="1096"/>
  <w:bookmarkStart w:name="_Hlk115449856" w:id="1097"/>
  <w:bookmarkStart w:name="_Hlk115449857" w:id="1098"/>
  <w:bookmarkStart w:name="_Hlk115449858" w:id="1099"/>
  <w:bookmarkStart w:name="_Hlk115449859" w:id="1100"/>
  <w:bookmarkStart w:name="_Hlk115449860" w:id="1101"/>
  <w:bookmarkStart w:name="_Hlk115449861" w:id="1102"/>
  <w:bookmarkStart w:name="_Hlk115449862" w:id="1103"/>
  <w:bookmarkStart w:name="_Hlk115449863" w:id="1104"/>
  <w:bookmarkStart w:name="_Hlk115449864" w:id="1105"/>
  <w:bookmarkStart w:name="_Hlk115449865" w:id="1106"/>
  <w:bookmarkStart w:name="_Hlk115449866" w:id="1107"/>
  <w:bookmarkStart w:name="_Hlk115449867" w:id="1108"/>
  <w:bookmarkStart w:name="_Hlk115449868" w:id="1109"/>
  <w:bookmarkStart w:name="_Hlk115449869" w:id="1110"/>
  <w:bookmarkStart w:name="_Hlk115449870" w:id="1111"/>
  <w:bookmarkStart w:name="_Hlk115449871" w:id="1112"/>
  <w:bookmarkStart w:name="_Hlk115449872" w:id="1113"/>
  <w:bookmarkStart w:name="_Hlk115449873" w:id="1114"/>
  <w:bookmarkStart w:name="_Hlk115449874" w:id="1115"/>
  <w:bookmarkStart w:name="_Hlk115449875" w:id="1116"/>
  <w:bookmarkStart w:name="_Hlk115449876" w:id="1117"/>
  <w:bookmarkStart w:name="_Hlk115449877" w:id="1118"/>
  <w:bookmarkStart w:name="_Hlk115449878" w:id="1119"/>
  <w:bookmarkStart w:name="_Hlk115449879" w:id="1120"/>
  <w:bookmarkStart w:name="_Hlk115449880" w:id="1121"/>
  <w:bookmarkStart w:name="_Hlk115449881" w:id="1122"/>
  <w:bookmarkStart w:name="_Hlk115449882" w:id="1123"/>
  <w:bookmarkStart w:name="_Hlk115449883" w:id="1124"/>
  <w:bookmarkStart w:name="_Hlk115449884" w:id="1125"/>
  <w:bookmarkStart w:name="_Hlk115449885" w:id="1126"/>
  <w:bookmarkStart w:name="_Hlk115449886" w:id="1127"/>
  <w:bookmarkStart w:name="_Hlk115449887" w:id="1128"/>
  <w:bookmarkStart w:name="_Hlk115449888" w:id="1129"/>
  <w:bookmarkStart w:name="_Hlk115449889" w:id="1130"/>
  <w:bookmarkStart w:name="_Hlk115449890" w:id="1131"/>
  <w:bookmarkStart w:name="_Hlk115449891" w:id="1132"/>
  <w:bookmarkStart w:name="_Hlk115449892" w:id="1133"/>
  <w:bookmarkStart w:name="_Hlk115449893" w:id="1134"/>
  <w:bookmarkStart w:name="_Hlk115449894" w:id="1135"/>
  <w:bookmarkStart w:name="_Hlk115449895" w:id="1136"/>
  <w:bookmarkStart w:name="_Hlk115449896" w:id="1137"/>
  <w:bookmarkStart w:name="_Hlk115449897" w:id="1138"/>
  <w:bookmarkStart w:name="_Hlk115449898" w:id="1139"/>
  <w:bookmarkStart w:name="_Hlk115449899" w:id="1140"/>
  <w:bookmarkStart w:name="_Hlk115449900" w:id="1141"/>
  <w:bookmarkStart w:name="_Hlk115449901" w:id="1142"/>
  <w:bookmarkStart w:name="_Hlk115449902" w:id="1143"/>
  <w:bookmarkStart w:name="_Hlk115449903" w:id="1144"/>
  <w:bookmarkStart w:name="_Hlk115449904" w:id="1145"/>
  <w:bookmarkStart w:name="_Hlk115449905" w:id="1146"/>
  <w:bookmarkStart w:name="_Hlk115449906" w:id="1147"/>
  <w:bookmarkStart w:name="_Hlk115449907" w:id="1148"/>
  <w:bookmarkStart w:name="_Hlk115449908" w:id="1149"/>
  <w:bookmarkStart w:name="_Hlk115449909" w:id="1150"/>
  <w:bookmarkStart w:name="_Hlk115449910" w:id="1151"/>
  <w:bookmarkStart w:name="_Hlk115449911" w:id="1152"/>
  <w:bookmarkStart w:name="_Hlk115449912" w:id="1153"/>
  <w:bookmarkStart w:name="_Hlk115449913" w:id="1154"/>
  <w:bookmarkStart w:name="_Hlk115449914" w:id="1155"/>
  <w:bookmarkStart w:name="_Hlk115449915" w:id="1156"/>
  <w:bookmarkStart w:name="_Hlk115449916" w:id="1157"/>
  <w:bookmarkStart w:name="_Hlk115449917" w:id="1158"/>
  <w:bookmarkStart w:name="_Hlk115449918" w:id="1159"/>
  <w:bookmarkStart w:name="_Hlk115449919" w:id="1160"/>
  <w:bookmarkStart w:name="_Hlk115449920" w:id="1161"/>
  <w:bookmarkStart w:name="_Hlk115449921" w:id="1162"/>
  <w:bookmarkStart w:name="_Hlk115449922" w:id="1163"/>
  <w:bookmarkStart w:name="_Hlk115449923" w:id="1164"/>
  <w:bookmarkStart w:name="_Hlk115449924" w:id="1165"/>
  <w:bookmarkStart w:name="_Hlk115449925" w:id="1166"/>
  <w:bookmarkStart w:name="_Hlk115449926" w:id="1167"/>
  <w:bookmarkStart w:name="_Hlk115449927" w:id="1168"/>
  <w:bookmarkStart w:name="_Hlk115449928" w:id="1169"/>
  <w:bookmarkStart w:name="_Hlk115449929" w:id="1170"/>
  <w:bookmarkStart w:name="_Hlk115449930" w:id="1171"/>
  <w:bookmarkStart w:name="_Hlk115449931" w:id="1172"/>
  <w:bookmarkStart w:name="_Hlk115449932" w:id="1173"/>
  <w:bookmarkStart w:name="_Hlk115449933" w:id="1174"/>
  <w:bookmarkStart w:name="_Hlk115449934" w:id="1175"/>
  <w:bookmarkStart w:name="_Hlk115449935" w:id="1176"/>
  <w:bookmarkStart w:name="_Hlk115449936" w:id="1177"/>
  <w:bookmarkStart w:name="_Hlk115449937" w:id="1178"/>
  <w:bookmarkStart w:name="_Hlk115449938" w:id="1179"/>
  <w:bookmarkStart w:name="_Hlk115449939" w:id="1180"/>
  <w:bookmarkStart w:name="_Hlk115449940" w:id="1181"/>
  <w:bookmarkStart w:name="_Hlk115449941" w:id="1182"/>
  <w:bookmarkStart w:name="_Hlk115449942" w:id="1183"/>
  <w:bookmarkStart w:name="_Hlk115449943" w:id="1184"/>
  <w:bookmarkStart w:name="_Hlk115449944" w:id="1185"/>
  <w:bookmarkStart w:name="_Hlk115449945" w:id="1186"/>
  <w:bookmarkStart w:name="_Hlk115449946" w:id="1187"/>
  <w:bookmarkStart w:name="_Hlk115449947" w:id="1188"/>
  <w:bookmarkStart w:name="_Hlk115449948" w:id="1189"/>
  <w:bookmarkStart w:name="_Hlk115449949" w:id="1190"/>
  <w:bookmarkStart w:name="_Hlk115449950" w:id="1191"/>
  <w:bookmarkStart w:name="_Hlk115449951" w:id="1192"/>
  <w:bookmarkStart w:name="_Hlk115449952" w:id="1193"/>
  <w:bookmarkStart w:name="_Hlk115449953" w:id="1194"/>
  <w:bookmarkStart w:name="_Hlk115449954" w:id="1195"/>
  <w:bookmarkStart w:name="_Hlk115449955" w:id="1196"/>
  <w:bookmarkStart w:name="_Hlk115449956" w:id="1197"/>
  <w:bookmarkStart w:name="_Hlk115449957" w:id="1198"/>
  <w:bookmarkStart w:name="_Hlk115449958" w:id="1199"/>
  <w:bookmarkStart w:name="_Hlk115449959" w:id="1200"/>
  <w:bookmarkStart w:name="_Hlk115449960" w:id="1201"/>
  <w:bookmarkStart w:name="_Hlk115449961" w:id="1202"/>
  <w:bookmarkStart w:name="_Hlk115449962" w:id="1203"/>
  <w:bookmarkStart w:name="_Hlk115449963" w:id="1204"/>
  <w:bookmarkStart w:name="_Hlk115449964" w:id="1205"/>
  <w:bookmarkStart w:name="_Hlk115449965" w:id="1206"/>
  <w:bookmarkStart w:name="_Hlk115449966" w:id="1207"/>
  <w:bookmarkStart w:name="_Hlk115449967" w:id="1208"/>
  <w:bookmarkStart w:name="_Hlk115449968" w:id="1209"/>
  <w:bookmarkStart w:name="_Hlk115449969" w:id="1210"/>
  <w:bookmarkStart w:name="_Hlk115449970" w:id="1211"/>
  <w:bookmarkStart w:name="_Hlk115449971" w:id="1212"/>
  <w:bookmarkStart w:name="_Hlk115449972" w:id="1213"/>
  <w:bookmarkStart w:name="_Hlk115449973" w:id="1214"/>
  <w:bookmarkStart w:name="_Hlk115449974" w:id="1215"/>
  <w:bookmarkStart w:name="_Hlk115449975" w:id="1216"/>
  <w:bookmarkStart w:name="_Hlk115449976" w:id="1217"/>
  <w:bookmarkStart w:name="_Hlk115449977" w:id="1218"/>
  <w:bookmarkStart w:name="_Hlk115449978" w:id="1219"/>
  <w:bookmarkStart w:name="_Hlk115449979" w:id="1220"/>
  <w:bookmarkStart w:name="_Hlk115449980" w:id="1221"/>
  <w:bookmarkStart w:name="_Hlk115449981" w:id="1222"/>
  <w:bookmarkStart w:name="_Hlk115449982" w:id="1223"/>
  <w:bookmarkStart w:name="_Hlk115449983" w:id="1224"/>
  <w:bookmarkStart w:name="_Hlk115449984" w:id="1225"/>
  <w:bookmarkStart w:name="_Hlk115449985" w:id="1226"/>
  <w:bookmarkStart w:name="_Hlk115449986" w:id="1227"/>
  <w:bookmarkStart w:name="_Hlk115449987" w:id="1228"/>
  <w:bookmarkStart w:name="_Hlk115449988" w:id="1229"/>
  <w:bookmarkStart w:name="_Hlk115449989" w:id="1230"/>
  <w:bookmarkStart w:name="_Hlk115449990" w:id="1231"/>
  <w:bookmarkStart w:name="_Hlk115449991" w:id="1232"/>
  <w:bookmarkStart w:name="_Hlk115449992" w:id="1233"/>
  <w:bookmarkStart w:name="_Hlk115449993" w:id="1234"/>
  <w:bookmarkStart w:name="_Hlk115449994" w:id="1235"/>
  <w:bookmarkStart w:name="_Hlk115449995" w:id="1236"/>
  <w:bookmarkStart w:name="_Hlk115449996" w:id="1237"/>
  <w:bookmarkStart w:name="_Hlk115449997" w:id="1238"/>
  <w:bookmarkStart w:name="_Hlk115449998" w:id="1239"/>
  <w:bookmarkStart w:name="_Hlk115449999" w:id="1240"/>
  <w:bookmarkStart w:name="_Hlk115450000" w:id="1241"/>
  <w:bookmarkStart w:name="_Hlk115450001" w:id="1242"/>
  <w:bookmarkStart w:name="_Hlk115450002" w:id="1243"/>
  <w:bookmarkStart w:name="_Hlk115450003" w:id="1244"/>
  <w:bookmarkStart w:name="_Hlk115450004" w:id="1245"/>
  <w:bookmarkStart w:name="_Hlk115450005" w:id="1246"/>
  <w:bookmarkStart w:name="_Hlk115450006" w:id="1247"/>
  <w:bookmarkStart w:name="_Hlk115450007" w:id="1248"/>
  <w:bookmarkStart w:name="_Hlk115450008" w:id="1249"/>
  <w:bookmarkStart w:name="_Hlk115450009" w:id="1250"/>
  <w:bookmarkStart w:name="_Hlk115450010" w:id="1251"/>
  <w:bookmarkStart w:name="_Hlk115450011" w:id="1252"/>
  <w:bookmarkStart w:name="_Hlk115450012" w:id="1253"/>
  <w:bookmarkStart w:name="_Hlk115450013" w:id="1254"/>
  <w:bookmarkStart w:name="_Hlk115450014" w:id="1255"/>
  <w:bookmarkStart w:name="_Hlk115450015" w:id="1256"/>
  <w:bookmarkStart w:name="_Hlk115450016" w:id="1257"/>
  <w:bookmarkStart w:name="_Hlk115450017" w:id="1258"/>
  <w:bookmarkStart w:name="_Hlk115450018" w:id="1259"/>
  <w:bookmarkStart w:name="_Hlk115450019" w:id="1260"/>
  <w:bookmarkStart w:name="_Hlk115450020" w:id="1261"/>
  <w:bookmarkStart w:name="_Hlk115450021" w:id="1262"/>
  <w:bookmarkStart w:name="_Hlk115450022" w:id="1263"/>
  <w:bookmarkStart w:name="_Hlk115450023" w:id="1264"/>
  <w:bookmarkStart w:name="_Hlk115450024" w:id="1265"/>
  <w:bookmarkStart w:name="_Hlk115450025" w:id="1266"/>
  <w:bookmarkStart w:name="_Hlk115450026" w:id="1267"/>
  <w:bookmarkStart w:name="_Hlk115450027" w:id="1268"/>
  <w:bookmarkStart w:name="_Hlk115450028" w:id="1269"/>
  <w:bookmarkStart w:name="_Hlk115450029" w:id="1270"/>
  <w:bookmarkStart w:name="_Hlk115450030" w:id="1271"/>
  <w:bookmarkStart w:name="_Hlk115450031" w:id="1272"/>
  <w:bookmarkStart w:name="_Hlk115450032" w:id="1273"/>
  <w:bookmarkStart w:name="_Hlk115450033" w:id="1274"/>
  <w:bookmarkStart w:name="_Hlk115450034" w:id="1275"/>
  <w:bookmarkStart w:name="_Hlk115450035" w:id="1276"/>
  <w:bookmarkStart w:name="_Hlk115450036" w:id="1277"/>
  <w:bookmarkStart w:name="_Hlk115450037" w:id="1278"/>
  <w:bookmarkStart w:name="_Hlk115450038" w:id="1279"/>
  <w:bookmarkStart w:name="_Hlk115450039" w:id="1280"/>
  <w:bookmarkStart w:name="_Hlk115450040" w:id="1281"/>
  <w:bookmarkStart w:name="_Hlk115450041" w:id="1282"/>
  <w:bookmarkStart w:name="_Hlk115450042" w:id="1283"/>
  <w:bookmarkStart w:name="_Hlk115450043" w:id="1284"/>
  <w:bookmarkStart w:name="_Hlk115450044" w:id="1285"/>
  <w:bookmarkStart w:name="_Hlk115450045" w:id="1286"/>
  <w:bookmarkStart w:name="_Hlk115450046" w:id="1287"/>
  <w:bookmarkStart w:name="_Hlk115450047" w:id="1288"/>
  <w:bookmarkStart w:name="_Hlk115450048" w:id="1289"/>
  <w:bookmarkStart w:name="_Hlk115450049" w:id="1290"/>
  <w:bookmarkStart w:name="_Hlk115450050" w:id="1291"/>
  <w:bookmarkStart w:name="_Hlk115450051" w:id="1292"/>
  <w:bookmarkStart w:name="_Hlk115450052" w:id="1293"/>
  <w:bookmarkStart w:name="_Hlk115450053" w:id="1294"/>
  <w:bookmarkStart w:name="_Hlk115450054" w:id="1295"/>
  <w:bookmarkStart w:name="_Hlk115450055" w:id="1296"/>
  <w:bookmarkStart w:name="_Hlk115450056" w:id="1297"/>
  <w:bookmarkStart w:name="_Hlk115450057" w:id="1298"/>
  <w:bookmarkStart w:name="_Hlk115450058" w:id="1299"/>
  <w:bookmarkStart w:name="_Hlk115450059" w:id="1300"/>
  <w:bookmarkStart w:name="_Hlk115450060" w:id="1301"/>
  <w:bookmarkStart w:name="_Hlk115450061" w:id="1302"/>
  <w:bookmarkStart w:name="_Hlk115450062" w:id="1303"/>
  <w:bookmarkStart w:name="_Hlk115450063" w:id="1304"/>
  <w:bookmarkStart w:name="_Hlk115450064" w:id="1305"/>
  <w:bookmarkStart w:name="_Hlk115450065" w:id="1306"/>
  <w:bookmarkStart w:name="_Hlk115450066" w:id="1307"/>
  <w:bookmarkStart w:name="_Hlk115450067" w:id="1308"/>
  <w:bookmarkStart w:name="_Hlk115450068" w:id="1309"/>
  <w:bookmarkStart w:name="_Hlk115450069" w:id="1310"/>
  <w:bookmarkStart w:name="_Hlk115450070" w:id="1311"/>
  <w:bookmarkStart w:name="_Hlk115450071" w:id="1312"/>
  <w:bookmarkStart w:name="_Hlk115450072" w:id="1313"/>
  <w:bookmarkStart w:name="_Hlk115450073" w:id="1314"/>
  <w:bookmarkStart w:name="_Hlk115450074" w:id="1315"/>
  <w:bookmarkStart w:name="_Hlk115450075" w:id="1316"/>
  <w:bookmarkStart w:name="_Hlk115450076" w:id="1317"/>
  <w:bookmarkStart w:name="_Hlk115450077" w:id="1318"/>
  <w:bookmarkStart w:name="_Hlk115450078" w:id="1319"/>
  <w:bookmarkStart w:name="_Hlk115450079" w:id="1320"/>
  <w:bookmarkStart w:name="_Hlk115450080" w:id="1321"/>
  <w:bookmarkStart w:name="_Hlk115450081" w:id="1322"/>
  <w:bookmarkStart w:name="_Hlk115450082" w:id="1323"/>
  <w:bookmarkStart w:name="_Hlk115450083" w:id="1324"/>
  <w:bookmarkStart w:name="_Hlk115450084" w:id="1325"/>
  <w:bookmarkStart w:name="_Hlk115450085" w:id="1326"/>
  <w:bookmarkStart w:name="_Hlk115450086" w:id="1327"/>
  <w:bookmarkStart w:name="_Hlk115450087" w:id="1328"/>
  <w:bookmarkStart w:name="_Hlk115450088" w:id="1329"/>
  <w:bookmarkStart w:name="_Hlk115450089" w:id="1330"/>
  <w:bookmarkStart w:name="_Hlk115450090" w:id="1331"/>
  <w:bookmarkStart w:name="_Hlk115450091" w:id="1332"/>
  <w:bookmarkStart w:name="_Hlk115450092" w:id="1333"/>
  <w:bookmarkStart w:name="_Hlk115450093" w:id="1334"/>
  <w:bookmarkStart w:name="_Hlk115450094" w:id="1335"/>
  <w:bookmarkStart w:name="_Hlk115450095" w:id="1336"/>
  <w:bookmarkStart w:name="_Hlk115450096" w:id="1337"/>
  <w:bookmarkStart w:name="_Hlk115450097" w:id="1338"/>
  <w:bookmarkStart w:name="_Hlk115450098" w:id="1339"/>
  <w:bookmarkStart w:name="_Hlk115450099" w:id="1340"/>
  <w:bookmarkStart w:name="_Hlk115450100" w:id="1341"/>
  <w:bookmarkStart w:name="_Hlk115450101" w:id="1342"/>
  <w:bookmarkStart w:name="_Hlk115450102" w:id="1343"/>
  <w:bookmarkStart w:name="_Hlk115450103" w:id="1344"/>
  <w:bookmarkStart w:name="_Hlk115450104" w:id="1345"/>
  <w:bookmarkStart w:name="_Hlk115450105" w:id="1346"/>
  <w:bookmarkStart w:name="_Hlk115450106" w:id="1347"/>
  <w:bookmarkStart w:name="_Hlk115450107" w:id="1348"/>
  <w:bookmarkStart w:name="_Hlk115450108" w:id="1349"/>
  <w:bookmarkStart w:name="_Hlk115450109" w:id="1350"/>
  <w:bookmarkStart w:name="_Hlk115450110" w:id="1351"/>
  <w:bookmarkStart w:name="_Hlk115450111" w:id="1352"/>
  <w:bookmarkStart w:name="_Hlk115450112" w:id="1353"/>
  <w:bookmarkStart w:name="_Hlk115450113" w:id="1354"/>
  <w:bookmarkStart w:name="_Hlk115450114" w:id="1355"/>
  <w:bookmarkStart w:name="_Hlk115450115" w:id="1356"/>
  <w:bookmarkStart w:name="_Hlk115450116" w:id="1357"/>
  <w:bookmarkStart w:name="_Hlk115450117" w:id="1358"/>
  <w:bookmarkStart w:name="_Hlk115450118" w:id="1359"/>
  <w:bookmarkStart w:name="_Hlk115450119" w:id="1360"/>
  <w:bookmarkStart w:name="_Hlk115450120" w:id="1361"/>
  <w:bookmarkStart w:name="_Hlk115450121" w:id="1362"/>
  <w:bookmarkStart w:name="_Hlk115450122" w:id="1363"/>
  <w:bookmarkStart w:name="_Hlk115450123" w:id="1364"/>
  <w:bookmarkStart w:name="_Hlk115450124" w:id="1365"/>
  <w:bookmarkStart w:name="_Hlk115450125" w:id="1366"/>
  <w:bookmarkStart w:name="_Hlk115450126" w:id="1367"/>
  <w:bookmarkStart w:name="_Hlk115450127" w:id="1368"/>
  <w:bookmarkStart w:name="_Hlk115450128" w:id="1369"/>
  <w:bookmarkStart w:name="_Hlk115450129" w:id="1370"/>
  <w:bookmarkStart w:name="_Hlk115450130" w:id="1371"/>
  <w:bookmarkStart w:name="_Hlk115450131" w:id="1372"/>
  <w:bookmarkStart w:name="_Hlk115450132" w:id="1373"/>
  <w:bookmarkStart w:name="_Hlk115450133" w:id="1374"/>
  <w:bookmarkStart w:name="_Hlk115450134" w:id="1375"/>
  <w:bookmarkStart w:name="_Hlk115450135" w:id="1376"/>
  <w:bookmarkStart w:name="_Hlk115450136" w:id="1377"/>
  <w:bookmarkStart w:name="_Hlk115450137" w:id="1378"/>
  <w:bookmarkStart w:name="_Hlk115450138" w:id="1379"/>
  <w:bookmarkStart w:name="_Hlk115450139" w:id="1380"/>
  <w:bookmarkStart w:name="_Hlk115450140" w:id="1381"/>
  <w:bookmarkStart w:name="_Hlk115450141" w:id="1382"/>
  <w:bookmarkStart w:name="_Hlk115450142" w:id="1383"/>
  <w:bookmarkStart w:name="_Hlk115450143" w:id="1384"/>
  <w:bookmarkStart w:name="_Hlk115450144" w:id="1385"/>
  <w:bookmarkStart w:name="_Hlk115450145" w:id="1386"/>
  <w:bookmarkStart w:name="_Hlk115450146" w:id="1387"/>
  <w:bookmarkStart w:name="_Hlk115450147" w:id="1388"/>
  <w:bookmarkStart w:name="_Hlk115450148" w:id="1389"/>
  <w:bookmarkStart w:name="_Hlk115450149" w:id="1390"/>
  <w:bookmarkStart w:name="_Hlk115450150" w:id="1391"/>
  <w:bookmarkStart w:name="_Hlk115450151" w:id="1392"/>
  <w:bookmarkStart w:name="_Hlk115450152" w:id="1393"/>
  <w:bookmarkStart w:name="_Hlk115450153" w:id="1394"/>
  <w:bookmarkStart w:name="_Hlk115450154" w:id="1395"/>
  <w:bookmarkStart w:name="_Hlk115450155" w:id="1396"/>
  <w:bookmarkStart w:name="_Hlk115450156" w:id="1397"/>
  <w:bookmarkStart w:name="_Hlk115450157" w:id="1398"/>
  <w:bookmarkStart w:name="_Hlk115450158" w:id="1399"/>
  <w:bookmarkStart w:name="_Hlk115450159" w:id="1400"/>
  <w:bookmarkStart w:name="_Hlk115450160" w:id="1401"/>
  <w:bookmarkStart w:name="_Hlk115450161" w:id="1402"/>
  <w:bookmarkStart w:name="_Hlk115450162" w:id="1403"/>
  <w:bookmarkStart w:name="_Hlk115450163" w:id="1404"/>
  <w:bookmarkStart w:name="_Hlk115450164" w:id="1405"/>
  <w:bookmarkStart w:name="_Hlk115450165" w:id="1406"/>
  <w:bookmarkStart w:name="_Hlk115450166" w:id="1407"/>
  <w:bookmarkStart w:name="_Hlk115450167" w:id="1408"/>
  <w:bookmarkStart w:name="_Hlk115450168" w:id="1409"/>
  <w:bookmarkStart w:name="_Hlk115450169" w:id="1410"/>
  <w:bookmarkStart w:name="_Hlk115450170" w:id="1411"/>
  <w:bookmarkStart w:name="_Hlk115450171" w:id="1412"/>
  <w:bookmarkStart w:name="_Hlk115450172" w:id="1413"/>
  <w:bookmarkStart w:name="_Hlk115450173" w:id="1414"/>
  <w:bookmarkStart w:name="_Hlk115450174" w:id="1415"/>
  <w:bookmarkStart w:name="_Hlk115450175" w:id="1416"/>
  <w:bookmarkStart w:name="_Hlk115450176" w:id="1417"/>
  <w:bookmarkStart w:name="_Hlk115450177" w:id="1418"/>
  <w:bookmarkStart w:name="_Hlk115450178" w:id="1419"/>
  <w:bookmarkStart w:name="_Hlk115450179" w:id="1420"/>
  <w:bookmarkStart w:name="_Hlk115450180" w:id="1421"/>
  <w:bookmarkStart w:name="_Hlk115450181" w:id="1422"/>
  <w:bookmarkStart w:name="_Hlk115450182" w:id="1423"/>
  <w:bookmarkStart w:name="_Hlk115450183" w:id="1424"/>
  <w:bookmarkStart w:name="_Hlk115450184" w:id="1425"/>
  <w:bookmarkStart w:name="_Hlk115450185" w:id="1426"/>
  <w:bookmarkStart w:name="_Hlk115450186" w:id="1427"/>
  <w:bookmarkStart w:name="_Hlk115450187" w:id="1428"/>
  <w:bookmarkStart w:name="_Hlk115450188" w:id="1429"/>
  <w:bookmarkStart w:name="_Hlk115450189" w:id="1430"/>
  <w:bookmarkStart w:name="_Hlk115450190" w:id="1431"/>
  <w:bookmarkStart w:name="_Hlk115450191" w:id="1432"/>
  <w:bookmarkStart w:name="_Hlk115450192" w:id="1433"/>
  <w:bookmarkStart w:name="_Hlk115450193" w:id="1434"/>
  <w:bookmarkStart w:name="_Hlk115450194" w:id="1435"/>
  <w:bookmarkStart w:name="_Hlk115450195" w:id="1436"/>
  <w:bookmarkStart w:name="_Hlk115450196" w:id="1437"/>
  <w:bookmarkStart w:name="_Hlk115450197" w:id="1438"/>
  <w:bookmarkStart w:name="_Hlk115450198" w:id="1439"/>
  <w:bookmarkStart w:name="_Hlk115450199" w:id="1440"/>
  <w:bookmarkStart w:name="_Hlk115450200" w:id="1441"/>
  <w:bookmarkStart w:name="_Hlk115450201" w:id="1442"/>
  <w:bookmarkStart w:name="_Hlk115450202" w:id="1443"/>
  <w:bookmarkStart w:name="_Hlk115450203" w:id="1444"/>
  <w:bookmarkStart w:name="_Hlk115450204" w:id="1445"/>
  <w:bookmarkStart w:name="_Hlk115450205" w:id="1446"/>
  <w:bookmarkStart w:name="_Hlk115450206" w:id="1447"/>
  <w:bookmarkStart w:name="_Hlk115450207" w:id="1448"/>
  <w:bookmarkStart w:name="_Hlk115450208" w:id="1449"/>
  <w:bookmarkStart w:name="_Hlk115450209" w:id="1450"/>
  <w:bookmarkStart w:name="_Hlk115450210" w:id="1451"/>
  <w:bookmarkStart w:name="_Hlk115450211" w:id="1452"/>
  <w:bookmarkStart w:name="_Hlk115450212" w:id="1453"/>
  <w:bookmarkStart w:name="_Hlk115450213" w:id="1454"/>
  <w:bookmarkStart w:name="_Hlk115450214" w:id="1455"/>
  <w:bookmarkStart w:name="_Hlk115450215" w:id="1456"/>
  <w:bookmarkStart w:name="_Hlk115450216" w:id="1457"/>
  <w:bookmarkStart w:name="_Hlk115450217" w:id="1458"/>
  <w:bookmarkStart w:name="_Hlk115450218" w:id="1459"/>
  <w:bookmarkStart w:name="_Hlk115450219" w:id="1460"/>
  <w:bookmarkStart w:name="_Hlk115450220" w:id="1461"/>
  <w:bookmarkStart w:name="_Hlk115450221" w:id="1462"/>
  <w:bookmarkStart w:name="_Hlk115450222" w:id="1463"/>
  <w:bookmarkStart w:name="_Hlk115450223" w:id="1464"/>
  <w:bookmarkStart w:name="_Hlk115450224" w:id="1465"/>
  <w:bookmarkStart w:name="_Hlk115450225" w:id="1466"/>
  <w:bookmarkStart w:name="_Hlk115450226" w:id="1467"/>
  <w:bookmarkStart w:name="_Hlk115450227" w:id="1468"/>
  <w:bookmarkStart w:name="_Hlk115450228" w:id="1469"/>
  <w:bookmarkStart w:name="_Hlk115450229" w:id="1470"/>
  <w:bookmarkStart w:name="_Hlk115450230" w:id="1471"/>
  <w:bookmarkStart w:name="_Hlk115450231" w:id="1472"/>
  <w:bookmarkStart w:name="_Hlk115450232" w:id="1473"/>
  <w:bookmarkStart w:name="_Hlk115450233" w:id="1474"/>
  <w:bookmarkStart w:name="_Hlk115450234" w:id="1475"/>
  <w:bookmarkStart w:name="_Hlk115450235" w:id="1476"/>
  <w:bookmarkStart w:name="_Hlk115450236" w:id="1477"/>
  <w:bookmarkStart w:name="_Hlk115450237" w:id="1478"/>
  <w:bookmarkStart w:name="_Hlk115450238" w:id="1479"/>
  <w:bookmarkStart w:name="_Hlk115450239" w:id="1480"/>
  <w:bookmarkStart w:name="_Hlk115450240" w:id="1481"/>
  <w:bookmarkStart w:name="_Hlk115450241" w:id="1482"/>
  <w:bookmarkStart w:name="_Hlk115450242" w:id="1483"/>
  <w:bookmarkStart w:name="_Hlk115450243" w:id="1484"/>
  <w:bookmarkStart w:name="_Hlk115450244" w:id="1485"/>
  <w:bookmarkStart w:name="_Hlk115450245" w:id="1486"/>
  <w:bookmarkStart w:name="_Hlk115450246" w:id="1487"/>
  <w:bookmarkStart w:name="_Hlk115450247" w:id="1488"/>
  <w:bookmarkStart w:name="_Hlk115450248" w:id="1489"/>
  <w:bookmarkStart w:name="_Hlk115450249" w:id="1490"/>
  <w:bookmarkStart w:name="_Hlk115450250" w:id="1491"/>
  <w:bookmarkStart w:name="_Hlk115450251" w:id="1492"/>
  <w:bookmarkStart w:name="_Hlk115450252" w:id="1493"/>
  <w:bookmarkStart w:name="_Hlk115450253" w:id="1494"/>
  <w:bookmarkStart w:name="_Hlk115450254" w:id="1495"/>
  <w:bookmarkStart w:name="_Hlk115450255" w:id="1496"/>
  <w:bookmarkStart w:name="_Hlk115450256" w:id="1497"/>
  <w:bookmarkStart w:name="_Hlk115450257" w:id="1498"/>
  <w:bookmarkStart w:name="_Hlk115450258" w:id="1499"/>
  <w:bookmarkStart w:name="_Hlk115450259" w:id="1500"/>
  <w:bookmarkStart w:name="_Hlk115450260" w:id="1501"/>
  <w:bookmarkStart w:name="_Hlk115450261" w:id="1502"/>
  <w:bookmarkStart w:name="_Hlk115450262" w:id="1503"/>
  <w:bookmarkStart w:name="_Hlk115450263" w:id="1504"/>
  <w:bookmarkStart w:name="_Hlk115450264" w:id="1505"/>
  <w:bookmarkStart w:name="_Hlk115450265" w:id="1506"/>
  <w:bookmarkStart w:name="_Hlk115450266" w:id="1507"/>
  <w:bookmarkStart w:name="_Hlk115450267" w:id="1508"/>
  <w:bookmarkStart w:name="_Hlk115450268" w:id="1509"/>
  <w:bookmarkStart w:name="_Hlk115450269" w:id="1510"/>
  <w:bookmarkStart w:name="_Hlk115450270" w:id="1511"/>
  <w:bookmarkStart w:name="_Hlk115450271" w:id="1512"/>
  <w:bookmarkStart w:name="_Hlk115450272" w:id="1513"/>
  <w:bookmarkStart w:name="_Hlk115450273" w:id="1514"/>
  <w:bookmarkStart w:name="_Hlk115450274" w:id="1515"/>
  <w:bookmarkStart w:name="_Hlk115450275" w:id="1516"/>
  <w:bookmarkStart w:name="_Hlk115450276" w:id="1517"/>
  <w:bookmarkStart w:name="_Hlk115450277" w:id="1518"/>
  <w:bookmarkStart w:name="_Hlk115450278" w:id="1519"/>
  <w:bookmarkStart w:name="_Hlk115450279" w:id="1520"/>
  <w:bookmarkStart w:name="_Hlk115450280" w:id="1521"/>
  <w:bookmarkStart w:name="_Hlk115450281" w:id="1522"/>
  <w:bookmarkStart w:name="_Hlk115450282" w:id="1523"/>
  <w:bookmarkStart w:name="_Hlk115450283" w:id="1524"/>
  <w:bookmarkStart w:name="_Hlk115450284" w:id="1525"/>
  <w:bookmarkStart w:name="_Hlk115450285" w:id="1526"/>
  <w:bookmarkStart w:name="_Hlk115450286" w:id="1527"/>
  <w:bookmarkStart w:name="_Hlk115450287" w:id="1528"/>
  <w:bookmarkStart w:name="_Hlk115450288" w:id="1529"/>
  <w:bookmarkStart w:name="_Hlk115450289" w:id="1530"/>
  <w:bookmarkStart w:name="_Hlk115450290" w:id="1531"/>
  <w:bookmarkStart w:name="_Hlk115450291" w:id="1532"/>
  <w:bookmarkStart w:name="_Hlk115450292" w:id="1533"/>
  <w:bookmarkStart w:name="_Hlk115450293" w:id="1534"/>
  <w:bookmarkStart w:name="_Hlk115450294" w:id="1535"/>
  <w:bookmarkStart w:name="_Hlk115450295" w:id="1536"/>
  <w:bookmarkStart w:name="_Hlk115450296" w:id="1537"/>
  <w:bookmarkStart w:name="_Hlk115450297" w:id="1538"/>
  <w:bookmarkStart w:name="_Hlk115450298" w:id="1539"/>
  <w:bookmarkStart w:name="_Hlk115450299" w:id="1540"/>
  <w:bookmarkStart w:name="_Hlk115450300" w:id="1541"/>
  <w:bookmarkStart w:name="_Hlk115450301" w:id="1542"/>
  <w:bookmarkStart w:name="_Hlk115450302" w:id="1543"/>
  <w:bookmarkStart w:name="_Hlk115450303" w:id="1544"/>
  <w:bookmarkStart w:name="_Hlk115450304" w:id="1545"/>
  <w:bookmarkStart w:name="_Hlk115450305" w:id="1546"/>
  <w:bookmarkStart w:name="_Hlk115450306" w:id="1547"/>
  <w:bookmarkStart w:name="_Hlk115450307" w:id="1548"/>
  <w:bookmarkStart w:name="_Hlk115450308" w:id="1549"/>
  <w:bookmarkStart w:name="_Hlk115450309" w:id="1550"/>
  <w:bookmarkStart w:name="_Hlk115450310" w:id="1551"/>
  <w:bookmarkStart w:name="_Hlk115450311" w:id="1552"/>
  <w:bookmarkStart w:name="_Hlk115450312" w:id="1553"/>
  <w:bookmarkStart w:name="_Hlk115450313" w:id="1554"/>
  <w:bookmarkStart w:name="_Hlk115450314" w:id="1555"/>
  <w:bookmarkStart w:name="_Hlk115450315" w:id="1556"/>
  <w:bookmarkStart w:name="_Hlk115450316" w:id="1557"/>
  <w:bookmarkStart w:name="_Hlk115450317" w:id="1558"/>
  <w:bookmarkStart w:name="_Hlk115450318" w:id="1559"/>
  <w:bookmarkStart w:name="_Hlk115450319" w:id="1560"/>
  <w:bookmarkStart w:name="_Hlk115450320" w:id="1561"/>
  <w:bookmarkStart w:name="_Hlk115450321" w:id="1562"/>
  <w:bookmarkStart w:name="_Hlk115450322" w:id="1563"/>
  <w:bookmarkStart w:name="_Hlk115450323" w:id="1564"/>
  <w:bookmarkStart w:name="_Hlk115450324" w:id="1565"/>
  <w:bookmarkStart w:name="_Hlk115450325" w:id="1566"/>
  <w:bookmarkStart w:name="_Hlk115450326" w:id="1567"/>
  <w:bookmarkStart w:name="_Hlk115450327" w:id="1568"/>
  <w:bookmarkStart w:name="_Hlk115450328" w:id="1569"/>
  <w:bookmarkStart w:name="_Hlk115450329" w:id="1570"/>
  <w:bookmarkStart w:name="_Hlk115450330" w:id="1571"/>
  <w:bookmarkStart w:name="_Hlk115450331" w:id="1572"/>
  <w:bookmarkStart w:name="_Hlk115450332" w:id="1573"/>
  <w:bookmarkStart w:name="_Hlk115450333" w:id="1574"/>
  <w:bookmarkStart w:name="_Hlk115450334" w:id="1575"/>
  <w:bookmarkStart w:name="_Hlk115450335" w:id="1576"/>
  <w:bookmarkStart w:name="_Hlk115450336" w:id="1577"/>
  <w:bookmarkStart w:name="_Hlk115450337" w:id="1578"/>
  <w:bookmarkStart w:name="_Hlk115450338" w:id="1579"/>
  <w:bookmarkStart w:name="_Hlk115450339" w:id="1580"/>
  <w:bookmarkStart w:name="_Hlk115450340" w:id="1581"/>
  <w:bookmarkStart w:name="_Hlk115450341" w:id="1582"/>
  <w:bookmarkStart w:name="_Hlk115450342" w:id="1583"/>
  <w:bookmarkStart w:name="_Hlk115450343" w:id="1584"/>
  <w:bookmarkStart w:name="_Hlk115450344" w:id="1585"/>
  <w:bookmarkStart w:name="_Hlk115450345" w:id="1586"/>
  <w:bookmarkStart w:name="_Hlk115450346" w:id="1587"/>
  <w:bookmarkStart w:name="_Hlk115450347" w:id="1588"/>
  <w:bookmarkStart w:name="_Hlk115450348" w:id="1589"/>
  <w:bookmarkStart w:name="_Hlk115450349" w:id="1590"/>
  <w:bookmarkStart w:name="_Hlk115450350" w:id="1591"/>
  <w:bookmarkStart w:name="_Hlk115450351" w:id="1592"/>
  <w:bookmarkStart w:name="_Hlk115450352" w:id="1593"/>
  <w:bookmarkStart w:name="_Hlk115450353" w:id="1594"/>
  <w:bookmarkStart w:name="_Hlk115450354" w:id="1595"/>
  <w:bookmarkStart w:name="_Hlk115450355" w:id="1596"/>
  <w:bookmarkStart w:name="_Hlk115450356" w:id="1597"/>
  <w:bookmarkStart w:name="_Hlk115450357" w:id="1598"/>
  <w:bookmarkStart w:name="_Hlk115450358" w:id="1599"/>
  <w:bookmarkStart w:name="_Hlk115450359" w:id="1600"/>
  <w:bookmarkStart w:name="_Hlk115450360" w:id="1601"/>
  <w:bookmarkStart w:name="_Hlk115450361" w:id="1602"/>
  <w:bookmarkStart w:name="_Hlk115450362" w:id="1603"/>
  <w:bookmarkStart w:name="_Hlk115450363" w:id="1604"/>
  <w:bookmarkStart w:name="_Hlk115450364" w:id="1605"/>
  <w:bookmarkStart w:name="_Hlk115450365" w:id="1606"/>
  <w:bookmarkStart w:name="_Hlk115450366" w:id="1607"/>
  <w:bookmarkStart w:name="_Hlk115450367" w:id="1608"/>
  <w:bookmarkStart w:name="_Hlk115450368" w:id="1609"/>
  <w:bookmarkStart w:name="_Hlk115450369" w:id="1610"/>
  <w:bookmarkStart w:name="_Hlk115450370" w:id="1611"/>
  <w:bookmarkStart w:name="_Hlk115450371" w:id="1612"/>
  <w:bookmarkStart w:name="_Hlk115450372" w:id="1613"/>
  <w:bookmarkStart w:name="_Hlk115450373" w:id="1614"/>
  <w:bookmarkStart w:name="_Hlk115450374" w:id="1615"/>
  <w:bookmarkStart w:name="_Hlk115450375" w:id="1616"/>
  <w:bookmarkStart w:name="_Hlk115450376" w:id="1617"/>
  <w:bookmarkStart w:name="_Hlk115450377" w:id="1618"/>
  <w:bookmarkStart w:name="_Hlk115450378" w:id="1619"/>
  <w:bookmarkStart w:name="_Hlk115450379" w:id="1620"/>
  <w:bookmarkStart w:name="_Hlk115450380" w:id="1621"/>
  <w:bookmarkStart w:name="_Hlk115450381" w:id="1622"/>
  <w:bookmarkStart w:name="_Hlk115450382" w:id="1623"/>
  <w:bookmarkStart w:name="_Hlk115450383" w:id="1624"/>
  <w:bookmarkStart w:name="_Hlk115450384" w:id="1625"/>
  <w:bookmarkStart w:name="_Hlk115450385" w:id="1626"/>
  <w:bookmarkStart w:name="_Hlk115450386" w:id="1627"/>
  <w:bookmarkStart w:name="_Hlk115450387" w:id="1628"/>
  <w:bookmarkStart w:name="_Hlk115450388" w:id="1629"/>
  <w:bookmarkStart w:name="_Hlk115450389" w:id="1630"/>
  <w:bookmarkStart w:name="_Hlk115450390" w:id="1631"/>
  <w:bookmarkStart w:name="_Hlk115450391" w:id="1632"/>
  <w:bookmarkStart w:name="_Hlk115450392" w:id="1633"/>
  <w:bookmarkStart w:name="_Hlk115450393" w:id="1634"/>
  <w:bookmarkStart w:name="_Hlk115450394" w:id="1635"/>
  <w:bookmarkStart w:name="_Hlk115450395" w:id="1636"/>
  <w:bookmarkStart w:name="_Hlk115450396" w:id="1637"/>
  <w:bookmarkStart w:name="_Hlk115450397" w:id="1638"/>
  <w:bookmarkStart w:name="_Hlk115450398" w:id="1639"/>
  <w:bookmarkStart w:name="_Hlk115450399" w:id="1640"/>
  <w:bookmarkStart w:name="_Hlk115450400" w:id="1641"/>
  <w:bookmarkStart w:name="_Hlk115450401" w:id="1642"/>
  <w:bookmarkStart w:name="_Hlk115450402" w:id="1643"/>
  <w:bookmarkStart w:name="_Hlk115450403" w:id="1644"/>
  <w:bookmarkStart w:name="_Hlk115450404" w:id="1645"/>
  <w:bookmarkStart w:name="_Hlk115450405" w:id="1646"/>
  <w:bookmarkStart w:name="_Hlk115450406" w:id="1647"/>
  <w:bookmarkStart w:name="_Hlk115450407" w:id="1648"/>
  <w:bookmarkStart w:name="_Hlk115450408" w:id="1649"/>
  <w:bookmarkStart w:name="_Hlk115450409" w:id="1650"/>
  <w:bookmarkStart w:name="_Hlk115450410" w:id="1651"/>
  <w:bookmarkStart w:name="_Hlk115450411" w:id="1652"/>
  <w:bookmarkStart w:name="_Hlk115450412" w:id="1653"/>
  <w:bookmarkStart w:name="_Hlk115450413" w:id="1654"/>
  <w:bookmarkStart w:name="_Hlk115450414" w:id="1655"/>
  <w:bookmarkStart w:name="_Hlk115450415" w:id="1656"/>
  <w:bookmarkStart w:name="_Hlk115450416" w:id="1657"/>
  <w:bookmarkStart w:name="_Hlk115450417" w:id="1658"/>
  <w:bookmarkStart w:name="_Hlk115450418" w:id="1659"/>
  <w:bookmarkStart w:name="_Hlk115450419" w:id="1660"/>
  <w:bookmarkStart w:name="_Hlk115450420" w:id="1661"/>
  <w:bookmarkStart w:name="_Hlk115450421" w:id="1662"/>
  <w:bookmarkStart w:name="_Hlk115450422" w:id="1663"/>
  <w:bookmarkStart w:name="_Hlk115450423" w:id="1664"/>
  <w:bookmarkStart w:name="_Hlk115450424" w:id="1665"/>
  <w:bookmarkStart w:name="_Hlk115450425" w:id="1666"/>
  <w:bookmarkStart w:name="_Hlk115450426" w:id="1667"/>
  <w:bookmarkStart w:name="_Hlk115450427" w:id="1668"/>
  <w:bookmarkStart w:name="_Hlk115450428" w:id="1669"/>
  <w:bookmarkStart w:name="_Hlk115450429" w:id="1670"/>
  <w:bookmarkStart w:name="_Hlk115450430" w:id="1671"/>
  <w:bookmarkStart w:name="_Hlk115450431" w:id="1672"/>
  <w:bookmarkStart w:name="_Hlk115450432" w:id="1673"/>
  <w:bookmarkStart w:name="_Hlk115450433" w:id="1674"/>
  <w:bookmarkStart w:name="_Hlk115450434" w:id="1675"/>
  <w:bookmarkStart w:name="_Hlk115450435" w:id="1676"/>
  <w:bookmarkStart w:name="_Hlk115450436" w:id="1677"/>
  <w:bookmarkStart w:name="_Hlk115450437" w:id="1678"/>
  <w:bookmarkStart w:name="_Hlk115450438" w:id="1679"/>
  <w:bookmarkStart w:name="_Hlk115450439" w:id="1680"/>
  <w:bookmarkStart w:name="_Hlk115450440" w:id="1681"/>
  <w:bookmarkStart w:name="_Hlk115450441" w:id="1682"/>
  <w:bookmarkStart w:name="_Hlk115450442" w:id="1683"/>
  <w:bookmarkStart w:name="_Hlk115450443" w:id="1684"/>
  <w:bookmarkStart w:name="_Hlk115450444" w:id="1685"/>
  <w:bookmarkStart w:name="_Hlk115450445" w:id="1686"/>
  <w:bookmarkStart w:name="_Hlk115450446" w:id="1687"/>
  <w:bookmarkStart w:name="_Hlk115450447" w:id="1688"/>
  <w:bookmarkStart w:name="_Hlk115450448" w:id="1689"/>
  <w:bookmarkStart w:name="_Hlk115450449" w:id="1690"/>
  <w:bookmarkStart w:name="_Hlk115450450" w:id="1691"/>
  <w:bookmarkStart w:name="_Hlk115450451" w:id="1692"/>
  <w:bookmarkStart w:name="_Hlk115450452" w:id="1693"/>
  <w:bookmarkStart w:name="_Hlk115450453" w:id="1694"/>
  <w:bookmarkStart w:name="_Hlk115450454" w:id="1695"/>
  <w:bookmarkStart w:name="_Hlk115450455" w:id="1696"/>
  <w:bookmarkStart w:name="_Hlk115450456" w:id="1697"/>
  <w:bookmarkStart w:name="_Hlk115450457" w:id="1698"/>
  <w:bookmarkStart w:name="_Hlk115450458" w:id="1699"/>
  <w:bookmarkStart w:name="_Hlk115450459" w:id="1700"/>
  <w:bookmarkStart w:name="_Hlk115450460" w:id="1701"/>
  <w:bookmarkStart w:name="_Hlk115450461" w:id="1702"/>
  <w:bookmarkStart w:name="_Hlk115450462" w:id="1703"/>
  <w:bookmarkStart w:name="_Hlk115450463" w:id="1704"/>
  <w:bookmarkStart w:name="_Hlk115450464" w:id="1705"/>
  <w:bookmarkStart w:name="_Hlk115450465" w:id="1706"/>
  <w:bookmarkStart w:name="_Hlk115450466" w:id="1707"/>
  <w:bookmarkStart w:name="_Hlk115450467" w:id="1708"/>
  <w:bookmarkStart w:name="_Hlk115450468" w:id="1709"/>
  <w:bookmarkStart w:name="_Hlk115450469" w:id="1710"/>
  <w:bookmarkStart w:name="_Hlk115450470" w:id="1711"/>
  <w:bookmarkStart w:name="_Hlk115450471" w:id="1712"/>
  <w:bookmarkStart w:name="_Hlk115450472" w:id="1713"/>
  <w:bookmarkStart w:name="_Hlk115450473" w:id="1714"/>
  <w:bookmarkStart w:name="_Hlk115450474" w:id="1715"/>
  <w:bookmarkStart w:name="_Hlk115450475" w:id="1716"/>
  <w:bookmarkStart w:name="_Hlk115450476" w:id="1717"/>
  <w:bookmarkStart w:name="_Hlk115450477" w:id="1718"/>
  <w:bookmarkStart w:name="_Hlk115450478" w:id="1719"/>
  <w:bookmarkStart w:name="_Hlk115450479" w:id="1720"/>
  <w:bookmarkStart w:name="_Hlk115450480" w:id="1721"/>
  <w:bookmarkStart w:name="_Hlk115450481" w:id="1722"/>
  <w:bookmarkStart w:name="_Hlk115450482" w:id="1723"/>
  <w:bookmarkStart w:name="_Hlk115450483" w:id="1724"/>
  <w:bookmarkStart w:name="_Hlk115450484" w:id="1725"/>
  <w:bookmarkStart w:name="_Hlk115450485" w:id="1726"/>
  <w:bookmarkStart w:name="_Hlk115450486" w:id="1727"/>
  <w:bookmarkStart w:name="_Hlk115450487" w:id="1728"/>
  <w:bookmarkStart w:name="_Hlk115450488" w:id="1729"/>
  <w:bookmarkStart w:name="_Hlk115450489" w:id="1730"/>
  <w:bookmarkStart w:name="_Hlk115450490" w:id="1731"/>
  <w:bookmarkStart w:name="_Hlk115450491" w:id="1732"/>
  <w:bookmarkStart w:name="_Hlk115450492" w:id="1733"/>
  <w:bookmarkStart w:name="_Hlk115450493" w:id="1734"/>
  <w:bookmarkStart w:name="_Hlk115450494" w:id="1735"/>
  <w:bookmarkStart w:name="_Hlk115450495" w:id="1736"/>
  <w:bookmarkStart w:name="_Hlk115450496" w:id="1737"/>
  <w:bookmarkStart w:name="_Hlk115450497" w:id="1738"/>
  <w:bookmarkStart w:name="_Hlk115450498" w:id="1739"/>
  <w:bookmarkStart w:name="_Hlk115450499" w:id="1740"/>
  <w:bookmarkStart w:name="_Hlk115450500" w:id="1741"/>
  <w:bookmarkStart w:name="_Hlk115450501" w:id="1742"/>
  <w:bookmarkStart w:name="_Hlk115450502" w:id="1743"/>
  <w:bookmarkStart w:name="_Hlk115450503" w:id="1744"/>
  <w:bookmarkStart w:name="_Hlk115450504" w:id="1745"/>
  <w:bookmarkStart w:name="_Hlk115450505" w:id="1746"/>
  <w:bookmarkStart w:name="_Hlk115450506" w:id="1747"/>
  <w:bookmarkStart w:name="_Hlk115450507" w:id="1748"/>
  <w:bookmarkStart w:name="_Hlk115450508" w:id="1749"/>
  <w:bookmarkStart w:name="_Hlk115450509" w:id="1750"/>
  <w:bookmarkStart w:name="_Hlk115450510" w:id="1751"/>
  <w:bookmarkStart w:name="_Hlk115450511" w:id="1752"/>
  <w:bookmarkStart w:name="_Hlk115450512" w:id="1753"/>
  <w:bookmarkStart w:name="_Hlk115450513" w:id="1754"/>
  <w:bookmarkStart w:name="_Hlk115450514" w:id="1755"/>
  <w:p w:rsidR="00113A10" w:rsidP="00113A10" w:rsidRDefault="00113A10" w14:paraId="081F546E" w14:textId="77777777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6F9DC7DE" wp14:editId="1309727B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113A10" w:rsidP="00113A10" w:rsidRDefault="00113A10" w14:paraId="6048E0B0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113A10" w:rsidP="00113A10" w:rsidRDefault="00113A10" w14:paraId="66E0A923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113A10" w:rsidP="00113A10" w:rsidRDefault="00113A10" w14:paraId="53C57E7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:rsidR="00113A10" w:rsidP="00113A10" w:rsidRDefault="00113A10" w14:paraId="5A9100B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:rsidRPr="00FD7E5C" w:rsidR="00113A10" w:rsidP="00113A10" w:rsidRDefault="00113A10" w14:paraId="07D4EE0F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:rsidRPr="00FD7E5C" w:rsidR="00113A10" w:rsidP="00113A10" w:rsidRDefault="00113A10" w14:paraId="0EBD61CF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FD7E5C"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FD7E5C">
                            <w:rPr>
                              <w:sz w:val="16"/>
                              <w:szCs w:val="16"/>
                            </w:rPr>
                            <w:t> : 02 32 09 37 87</w:t>
                          </w:r>
                        </w:p>
                        <w:p w:rsidR="00113A10" w:rsidP="00113A10" w:rsidRDefault="00113A10" w14:paraId="125E0A0F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113A10" w:rsidP="00113A10" w:rsidRDefault="00113A10" w14:paraId="3CB49C58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3A10" w:rsidP="00113A10" w:rsidRDefault="00113A10" w14:paraId="77DEACF7" w14:textId="77777777">
                          <w:pPr>
                            <w:pStyle w:val="FHBX"/>
                          </w:pPr>
                        </w:p>
                        <w:p w:rsidR="00113A10" w:rsidP="00113A10" w:rsidRDefault="00113A10" w14:paraId="349E6722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6C79A2A3" wp14:editId="11612BC6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113A10" w:rsidP="00113A10" w:rsidRDefault="00113A10" w14:paraId="340088B8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113A10" w:rsidP="00113A10" w:rsidRDefault="00113A10" w14:paraId="1389C028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Hustaix</w:t>
                          </w:r>
                          <w:proofErr w:type="spellEnd"/>
                          <w:r w:rsidRPr="00DC5C06">
                            <w:t xml:space="preserve">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Fornacciari</w:t>
                          </w:r>
                          <w:proofErr w:type="spellEnd"/>
                        </w:p>
                        <w:p w:rsidR="00113A10" w:rsidP="00113A10" w:rsidRDefault="00113A10" w14:paraId="269D72AF" w14:textId="77777777">
                          <w:pPr>
                            <w:pStyle w:val="Associsetchargsdemissiontexte"/>
                          </w:pPr>
                        </w:p>
                        <w:p w:rsidR="00113A10" w:rsidP="00113A10" w:rsidRDefault="00113A10" w14:paraId="0145673D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:rsidRPr="00B24557" w:rsidR="00113A10" w:rsidP="00113A10" w:rsidRDefault="00113A10" w14:paraId="5E964375" w14:textId="77777777">
                          <w:pPr>
                            <w:pStyle w:val="Associsetchargsdemissiontexte"/>
                          </w:pPr>
                          <w:r w:rsidRPr="00DC5C06">
                            <w:t xml:space="preserve">C. </w:t>
                          </w:r>
                          <w:proofErr w:type="spellStart"/>
                          <w:r w:rsidRPr="00DC5C06">
                            <w:t>Arbona</w:t>
                          </w:r>
                          <w:proofErr w:type="spellEnd"/>
                          <w:r w:rsidRPr="00DC5C06">
                            <w:t xml:space="preserve"> | J. Bardet</w:t>
                          </w:r>
                          <w:r w:rsidRPr="00DC5C06">
                            <w:br/>
                            <w:t xml:space="preserve">M. </w:t>
                          </w:r>
                          <w:proofErr w:type="spellStart"/>
                          <w:r w:rsidRPr="00DC5C06">
                            <w:t>Béard</w:t>
                          </w:r>
                          <w:proofErr w:type="spellEnd"/>
                          <w:r w:rsidRPr="00DC5C06">
                            <w:t xml:space="preserve">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 xml:space="preserve">M. Camusat | H. </w:t>
                          </w:r>
                          <w:proofErr w:type="spellStart"/>
                          <w:r w:rsidRPr="00DC5C06">
                            <w:t>Coutaud</w:t>
                          </w:r>
                          <w:proofErr w:type="spellEnd"/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 xml:space="preserve">Y. </w:t>
                          </w:r>
                          <w:proofErr w:type="spellStart"/>
                          <w:r w:rsidRPr="00DC5C06">
                            <w:t>Grégoriades</w:t>
                          </w:r>
                          <w:proofErr w:type="spellEnd"/>
                          <w:r w:rsidRPr="00DC5C06">
                            <w:t xml:space="preserve"> | S. Gsell</w:t>
                          </w:r>
                          <w:r w:rsidRPr="00DC5C06">
                            <w:br/>
                            <w:t xml:space="preserve">L. </w:t>
                          </w:r>
                          <w:proofErr w:type="spellStart"/>
                          <w:r w:rsidRPr="00DC5C06">
                            <w:t>Horellou</w:t>
                          </w:r>
                          <w:proofErr w:type="spellEnd"/>
                          <w:r w:rsidRPr="00DC5C06">
                            <w:t xml:space="preserve"> |  </w:t>
                          </w:r>
                          <w:proofErr w:type="spellStart"/>
                          <w:r w:rsidRPr="00DC5C06">
                            <w:t>M.Huerga</w:t>
                          </w:r>
                          <w:proofErr w:type="spellEnd"/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 xml:space="preserve">V. </w:t>
                          </w:r>
                          <w:proofErr w:type="spellStart"/>
                          <w:r w:rsidRPr="00DC5C06">
                            <w:t>Lemerle</w:t>
                          </w:r>
                          <w:proofErr w:type="spellEnd"/>
                          <w:r w:rsidRPr="00DC5C06">
                            <w:t xml:space="preserve"> | H. Locqueville</w:t>
                          </w:r>
                          <w:r w:rsidRPr="00DC5C06">
                            <w:br/>
                            <w:t xml:space="preserve">C. </w:t>
                          </w:r>
                          <w:proofErr w:type="spellStart"/>
                          <w:r w:rsidRPr="00DC5C06">
                            <w:t>Loupias</w:t>
                          </w:r>
                          <w:proofErr w:type="spellEnd"/>
                          <w:r w:rsidRPr="00DC5C06">
                            <w:t xml:space="preserve"> | G. Malandain</w:t>
                          </w:r>
                          <w:r w:rsidRPr="00DC5C06">
                            <w:br/>
                            <w:t xml:space="preserve">K. </w:t>
                          </w:r>
                          <w:proofErr w:type="spellStart"/>
                          <w:r w:rsidRPr="00DC5C06">
                            <w:t>Malavielle</w:t>
                          </w:r>
                          <w:proofErr w:type="spellEnd"/>
                          <w:r w:rsidRPr="00DC5C06">
                            <w:t xml:space="preserve"> | C .Mariage</w:t>
                          </w:r>
                          <w:r w:rsidRPr="00DC5C06">
                            <w:br/>
                            <w:t xml:space="preserve">C. Martineau | S. </w:t>
                          </w:r>
                          <w:proofErr w:type="spellStart"/>
                          <w:r w:rsidRPr="00DC5C06">
                            <w:t>Mikou</w:t>
                          </w:r>
                          <w:proofErr w:type="spellEnd"/>
                          <w:r w:rsidRPr="00DC5C06">
                            <w:br/>
                            <w:t xml:space="preserve">S. Navet | E. </w:t>
                          </w:r>
                          <w:proofErr w:type="spellStart"/>
                          <w:r w:rsidRPr="00DC5C06">
                            <w:t>Obert</w:t>
                          </w:r>
                          <w:proofErr w:type="spellEnd"/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 xml:space="preserve">F. </w:t>
                          </w:r>
                          <w:proofErr w:type="spellStart"/>
                          <w:r w:rsidRPr="00DC5C06">
                            <w:t>Raybaud</w:t>
                          </w:r>
                          <w:proofErr w:type="spellEnd"/>
                          <w:r w:rsidRPr="00DC5C06">
                            <w:t xml:space="preserve"> | S. Richer</w:t>
                          </w:r>
                          <w:r w:rsidRPr="00DC5C06">
                            <w:br/>
                            <w:t xml:space="preserve">S. </w:t>
                          </w:r>
                          <w:proofErr w:type="spellStart"/>
                          <w:r w:rsidRPr="00DC5C06">
                            <w:t>Roudil</w:t>
                          </w:r>
                          <w:proofErr w:type="spellEnd"/>
                          <w:r w:rsidRPr="00DC5C06">
                            <w:t xml:space="preserve"> | C. Ruaud</w:t>
                          </w:r>
                          <w:r w:rsidRPr="00DC5C06">
                            <w:br/>
                            <w:t xml:space="preserve">M. Snyers | </w:t>
                          </w:r>
                          <w:proofErr w:type="spellStart"/>
                          <w:r w:rsidRPr="00DC5C06">
                            <w:t>S.Touron</w:t>
                          </w:r>
                          <w:proofErr w:type="spellEnd"/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 xml:space="preserve">A. </w:t>
                          </w:r>
                          <w:proofErr w:type="spellStart"/>
                          <w:r w:rsidRPr="00DC5C06">
                            <w:t>Zirah</w:t>
                          </w:r>
                          <w:proofErr w:type="spellEnd"/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>C. Arbona | J. Bardet
</w:t>
                      <w:br/>
                      <w:t>M. Béard | O. Billant
</w:t>
                      <w:br/>
                      <w:t>A. Binet | B. Bizot
</w:t>
                      <w:br/>
                      <w:t>M. Camusat | H. Coutaud
</w:t>
                      <w:br/>
                      <w:t>M. Cormont | K. Couteau
</w:t>
                      <w:br/>
                      <w:t>N. Delamare | M. Dutreil
</w:t>
                      <w:br/>
                      <w:t>Y. Grégoriades | S. Gsell
</w:t>
                      <w:br/>
                      <w:t>L. Horellou |  M.Huerga
</w:t>
                      <w:br/>
                      <w:t>E. Jaques | M. Jacquet
</w:t>
                      <w:br/>
                      <w:t>M. Julien | E. Labrunie
</w:t>
                      <w:br/>
                      <w:t>S. Laugel | D. Lemoine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Mikou
</w:t>
                      <w:br/>
                      <w:t>S. Navet | E. Obert
</w:t>
                      <w:br/>
                      <w:t>M. Pauzes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57D8F56A" wp14:editId="394BBCF9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3A10" w:rsidP="00113A10" w:rsidRDefault="00113A10" w14:paraId="2CA4CE1E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299D71A7" wp14:editId="181DDB4D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proofState w:spelling="clean" w:grammar="clean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2457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E4C73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629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2CA5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2A2F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46D70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876A5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4577" v:ext="edit"/>
    <o:shapelayout v:ext="edit">
      <o:idmap data="2" v:ext="edit"/>
    </o:shapelayout>
  </w:shapeDefaults>
  <w:decimalSymbol w:val=","/>
  <w:listSeparator w:val=";"/>
  <w14:docId w14:val="4157F378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12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28</cp:revision>
  <cp:lastPrinted>2019-05-03T18:52:00Z</cp:lastPrinted>
  <dcterms:created xsi:type="dcterms:W3CDTF">2022-09-23T16:30:00Z</dcterms:created>
  <dcterms:modified xsi:type="dcterms:W3CDTF">2024-11-19T16:52:00Z</dcterms:modified>
</cp:coreProperties>
</file>