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p w:rsidRPr="004E5504" w:rsidR="002C4910" w:rsidP="00A82F37" w:rsidRDefault="00B24557" w14:paraId="53D040CD" w14:textId="2AAF1A9E">
      <w:pPr>
        <w:pStyle w:val="Lieuetdate"/>
        <w:spacing w:after="240"/>
      </w:pPr>
      <w:r w:rsidRPr="004E5504">
        <w:t xml:space="preserve">Rouen, le </w:t>
      </w:r>
      <w:r w:rsidRPr="004E5504" w:rsidR="007F1F5A">
        <w:t>12</w:t>
      </w:r>
      <w:r w:rsidRPr="004E5504">
        <w:t xml:space="preserve"> novembre 2024</w:t>
      </w:r>
    </w:p>
    <w:p w:rsidRPr="005B320B" w:rsidR="00B24557" w:rsidP="00B24557" w:rsidRDefault="00B24557" w14:paraId="7752CD37" w14:textId="7777777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Pr="003D2DE9">
        <w:rPr>
          <w:szCs w:val="14"/>
          <w:u w:val="single"/>
        </w:rPr>
        <w:t xml:space="preserve"> RJ : TRANSPORTS GOSSELIN – 13533</w:t>
      </w:r>
    </w:p>
    <w:p w:rsidRPr="005B320B" w:rsidR="00B24557" w:rsidP="00B24557" w:rsidRDefault="00B24557" w14:paraId="3E97A187" w14:textId="77777777">
      <w:pPr>
        <w:pStyle w:val="Rfs"/>
      </w:pPr>
      <w:r w:rsidRPr="005B320B">
        <w:t xml:space="preserve">C « </w:t>
      </w:r>
      <w:r w:rsidRPr="00415F42" w:rsidR="00415F42">
        <w:t>Exploitation</w:t>
      </w:r>
      <w:r w:rsidRPr="005B320B">
        <w:t>»</w:t>
      </w:r>
    </w:p>
    <w:p w:rsidRPr="00415F42" w:rsidR="00B24557" w:rsidP="00415F42" w:rsidRDefault="00B24557" w14:paraId="5A1C9D45" w14:textId="77777777">
      <w:pPr>
        <w:pStyle w:val="Rfs"/>
      </w:pPr>
      <w:r w:rsidRPr="00415F42">
        <w:t xml:space="preserve">SC « </w:t>
      </w:r>
      <w:r w:rsidRPr="00415F42" w:rsidR="00415F42">
        <w:t>Article L.622-13</w:t>
      </w:r>
      <w:r w:rsidRPr="00415F42">
        <w:t xml:space="preserve"> »</w:t>
      </w:r>
    </w:p>
    <w:p w:rsidRPr="005B320B" w:rsidR="00B24557" w:rsidP="00B24557" w:rsidRDefault="00B24557" w14:paraId="16CA491E" w14:textId="7777777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>Maxime JULIEN, maxime.julien@fhbx.eu</w:t>
      </w:r>
    </w:p>
    <w:p w:rsidR="003A202A" w:rsidP="00B24557" w:rsidRDefault="00B24557" w14:paraId="6963D0B3" w14:textId="77777777">
      <w:pPr>
        <w:pStyle w:val="Rfs"/>
      </w:pPr>
      <w:r w:rsidRPr="000E4C8C">
        <w:t>CD/MJU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false" relativeHeight="251667456" behindDoc="false" locked="true" layoutInCell="true" allowOverlap="true" wp14:anchorId="48259CCE" wp14:editId="65FD5CBB">
                <wp:simplePos x="0" y="0"/>
                <wp:positionH relativeFrom="page">
                  <wp:posOffset>4104640</wp:posOffset>
                </wp:positionH>
                <wp:positionV relativeFrom="page">
                  <wp:posOffset>1906905</wp:posOffset>
                </wp:positionV>
                <wp:extent cx="2988000" cy="1007745"/>
                <wp:effectExtent l="0" t="0" r="3175" b="1905"/>
                <wp:wrapNone/>
                <wp:docPr id="8" name="Zone de texte 8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88000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24557" w:rsidR="00B24557" w:rsidP="00B24557" w:rsidRDefault="00B24557" w14:paraId="25750131" w14:textId="77777777">
                            <w:pPr>
                              <w:pStyle w:val="Destinat"/>
                              <w:rPr>
                                <w:b/>
                              </w:rPr>
                            </w:pPr>
                            <w:r w:rsidRPr="00B24557">
                              <w:rPr>
                                <w:b/>
                              </w:rPr>
                              <w:t>TRANSPORTS GOSSELIN</w:t>
                            </w:r>
                          </w:p>
                          <w:p w:rsidRPr="00B24557" w:rsidR="00B24557" w:rsidP="00B24557" w:rsidRDefault="00B24557" w14:paraId="14BB7398" w14:textId="77777777">
                            <w:pPr>
                              <w:pStyle w:val="Destinat"/>
                            </w:pPr>
                            <w:r w:rsidRPr="00B24557">
                              <w:t>270, rue du Long Boël</w:t>
                            </w:r>
                          </w:p>
                          <w:p w:rsidRPr="00B24557" w:rsidR="00B24557" w:rsidP="00B24557" w:rsidRDefault="00B24557" w14:paraId="764E49EF" w14:textId="77777777">
                            <w:pPr>
                              <w:pStyle w:val="Destinat"/>
                            </w:pPr>
                            <w:r w:rsidRPr="00B24557">
                              <w:t>76800 SAINT-ETIENNE-DU-ROUVRAY</w:t>
                            </w:r>
                          </w:p>
                          <w:p w:rsidR="00D6672F" w:rsidP="00D6672F" w:rsidRDefault="00D6672F" w14:paraId="34774D1C" w14:textId="77777777">
                            <w:pPr>
                              <w:pStyle w:val="Destinat"/>
                            </w:pPr>
                          </w:p>
                          <w:p w:rsidR="00415F42" w:rsidP="00D6672F" w:rsidRDefault="00415F42" w14:paraId="5FD60B9A" w14:textId="262DE227">
                            <w:pPr>
                              <w:pStyle w:val="Destinat"/>
                            </w:pPr>
                            <w:r w:rsidRPr="007C4D05">
                              <w:rPr>
                                <w:u w:val="single"/>
                              </w:rPr>
                              <w:t>A l’attention de</w:t>
                            </w:r>
                            <w:r w:rsidR="00ED7FA4">
                              <w:rPr>
                                <w:u w:val="single"/>
                              </w:rPr>
                              <w:t xml:space="preserve"> </w:t>
                            </w:r>
                            <w:r w:rsidR="00F603CE">
                              <w:rPr>
                                <w:u w:val="single"/>
                              </w:rPr>
                              <w:t>Monsieur Thierry</w:t>
                            </w:r>
                            <w:r w:rsidR="004E5504">
                              <w:rPr>
                                <w:u w:val="single"/>
                              </w:rPr>
                              <w:t xml:space="preserve"> </w:t>
                            </w:r>
                            <w:r w:rsidR="004E5504">
                              <w:rPr>
                                <w:u w:val="single"/>
                              </w:rPr>
                              <w:t xml:space="preserve">MARTIN </w:t>
                            </w: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" type="#_x0000_t202" style="position:absolute;left:0;text-align:left;margin-left:323.2pt;margin-top:150.15pt;width:235.3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Pr="00B24557" w:rsidR="00B24557" w:rsidP="00B24557" w:rsidRDefault="00B24557" w14:paraId="25750131" w14:textId="77777777">
                      <w:pPr>
                        <w:pStyle w:val="Destinat"/>
                        <w:rPr>
                          <w:b/>
                        </w:rPr>
                      </w:pPr>
                      <w:r w:rsidRPr="00B24557">
                        <w:rPr>
                          <w:b/>
                        </w:rPr>
                        <w:t>TRANSPORTS GOSSELIN</w:t>
                      </w:r>
                    </w:p>
                    <w:p w:rsidRPr="00B24557" w:rsidR="00B24557" w:rsidP="00B24557" w:rsidRDefault="00B24557" w14:paraId="14BB7398" w14:textId="77777777">
                      <w:pPr>
                        <w:pStyle w:val="Destinat"/>
                      </w:pPr>
                      <w:r w:rsidRPr="00B24557">
                        <w:t>270, rue du Long Boël</w:t>
                      </w:r>
                    </w:p>
                    <w:p w:rsidRPr="00B24557" w:rsidR="00B24557" w:rsidP="00B24557" w:rsidRDefault="00B24557" w14:paraId="764E49EF" w14:textId="77777777">
                      <w:pPr>
                        <w:pStyle w:val="Destinat"/>
                      </w:pPr>
                      <w:r w:rsidRPr="00B24557">
                        <w:t>76800 SAINT-ETIENNE-DU-ROUVRAY</w:t>
                      </w:r>
                    </w:p>
                    <w:p w:rsidR="00D6672F" w:rsidP="00D6672F" w:rsidRDefault="00D6672F" w14:paraId="34774D1C" w14:textId="77777777">
                      <w:pPr>
                        <w:pStyle w:val="Destinat"/>
                      </w:pPr>
                    </w:p>
                    <w:p w:rsidR="00415F42" w:rsidP="00D6672F" w:rsidRDefault="00415F42" w14:paraId="5FD60B9A" w14:textId="262DE227">
                      <w:pPr>
                        <w:pStyle w:val="Destinat"/>
                      </w:pPr>
                      <w:r w:rsidRPr="007C4D05">
                        <w:rPr>
                          <w:u w:val="single"/>
                        </w:rPr>
                        <w:t>A l’attention de</w:t>
                      </w:r>
                      <w:r w:rsidR="00ED7FA4">
                        <w:rPr>
                          <w:u w:val="single"/>
                        </w:rPr>
                        <w:t xml:space="preserve"> </w:t>
                      </w:r>
                      <w:r w:rsidR="00F603CE">
                        <w:rPr>
                          <w:u w:val="single"/>
                        </w:rPr>
                        <w:t>Monsieur Thierry</w:t>
                      </w:r>
                      <w:r w:rsidR="004E5504">
                        <w:rPr>
                          <w:u w:val="single"/>
                        </w:rPr>
                        <w:t xml:space="preserve"> </w:t>
                      </w:r>
                      <w:r w:rsidR="004E5504">
                        <w:rPr>
                          <w:u w:val="single"/>
                        </w:rPr>
                        <w:t xml:space="preserve">MARTIN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false" relativeHeight="251665408" behindDoc="false" locked="true" layoutInCell="true" allowOverlap="true" wp14:anchorId="43DB603A" wp14:editId="5207794B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5F42" w:rsidP="006D0708" w:rsidRDefault="00415F42" w14:paraId="4B03199B" w14:textId="77777777">
                            <w:pPr>
                              <w:pStyle w:val="CONFIDENTI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 courriel </w:t>
                            </w:r>
                          </w:p>
                          <w:p w:rsidRPr="00B24557" w:rsidR="00B24557" w:rsidP="00B24557" w:rsidRDefault="00B24557" w14:paraId="50FA3E80" w14:textId="77777777">
                            <w:pPr>
                              <w:pStyle w:val="CONFIDENTIEL"/>
                            </w:pPr>
                          </w:p>
                          <w:p w:rsidR="006D0708" w:rsidP="006D0708" w:rsidRDefault="006D0708" w14:paraId="2B3CA39F" w14:textId="77777777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="00415F42" w:rsidP="006D0708" w:rsidRDefault="00415F42" w14:paraId="2747EFF6" w14:textId="416E4DC8">
                      <w:pPr>
                        <w:pStyle w:val="CONFIDENTI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 courriel </w:t>
                      </w:r>
                    </w:p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603CE">
        <w:t>/OP</w:t>
      </w:r>
    </w:p>
    <w:p w:rsidRPr="005319DA" w:rsidR="00415F42" w:rsidP="00415F42" w:rsidRDefault="00415F42" w14:paraId="354A43D6" w14:textId="77777777">
      <w:r>
        <w:t>Monsieur,</w:t>
      </w:r>
    </w:p>
    <w:p w:rsidRPr="005319DA" w:rsidR="00415F42" w:rsidP="00415F42" w:rsidRDefault="00415F42" w14:paraId="7D19364A" w14:textId="77777777">
      <w:pPr>
        <w:rPr>
          <w:color w:val="000000"/>
        </w:rPr>
      </w:pPr>
      <w:r w:rsidRPr="005319DA">
        <w:rPr>
          <w:color w:val="000000"/>
        </w:rPr>
        <w:t xml:space="preserve">Je vous rappelle ma lettre en date du </w:t>
      </w:r>
      <w:r w:rsidR="00F603CE">
        <w:rPr>
          <w:color w:val="000000"/>
        </w:rPr>
        <w:t>7 novembre 2024</w:t>
      </w:r>
      <w:r w:rsidRPr="005319DA">
        <w:rPr>
          <w:color w:val="000000"/>
        </w:rPr>
        <w:t xml:space="preserve"> vous informant de la procédure sur la poursuite ou la résiliation des contrats en cours pendant le </w:t>
      </w:r>
      <w:r w:rsidRPr="000D71FF" w:rsidR="00A25A97">
        <w:rPr>
          <w:color w:val="000000"/>
        </w:rPr>
        <w:t>Redressement Judiciaire</w:t>
      </w:r>
      <w:r w:rsidRPr="00AF535D" w:rsidR="00A25A97">
        <w:rPr>
          <w:color w:val="000000"/>
        </w:rPr>
        <w:t xml:space="preserve"> </w:t>
      </w:r>
      <w:r w:rsidRPr="00AF535D" w:rsidR="00AF535D">
        <w:rPr>
          <w:color w:val="000000"/>
        </w:rPr>
        <w:t>(point « </w:t>
      </w:r>
      <w:r w:rsidRPr="00AF535D" w:rsidR="00AF535D">
        <w:rPr>
          <w:i/>
          <w:iCs/>
          <w:color w:val="000000"/>
        </w:rPr>
        <w:t>3.4.7. Contrats en cours</w:t>
      </w:r>
      <w:r w:rsidRPr="00AF535D" w:rsidR="00AF535D">
        <w:rPr>
          <w:color w:val="000000"/>
        </w:rPr>
        <w:t> » du mémo)</w:t>
      </w:r>
      <w:r w:rsidRPr="005319DA">
        <w:rPr>
          <w:color w:val="000000"/>
        </w:rPr>
        <w:t>.</w:t>
      </w:r>
    </w:p>
    <w:p w:rsidRPr="005319DA" w:rsidR="00415F42" w:rsidP="00415F42" w:rsidRDefault="00415F42" w14:paraId="4B44B503" w14:textId="25B9FB56">
      <w:pPr>
        <w:rPr>
          <w:color w:val="000000"/>
        </w:rPr>
      </w:pPr>
      <w:r w:rsidRPr="005319DA">
        <w:t xml:space="preserve">A cet effet, je vous prie de bien vouloir trouver, </w:t>
      </w:r>
      <w:r>
        <w:t>ci-après</w:t>
      </w:r>
      <w:r w:rsidRPr="005319DA">
        <w:t xml:space="preserve">, double </w:t>
      </w:r>
      <w:r w:rsidR="00F603CE">
        <w:t>du mail</w:t>
      </w:r>
      <w:r w:rsidRPr="005319DA">
        <w:t xml:space="preserve"> d</w:t>
      </w:r>
      <w:r w:rsidR="00F603CE">
        <w:t>e ce jour</w:t>
      </w:r>
      <w:r>
        <w:rPr>
          <w:color w:val="000000"/>
        </w:rPr>
        <w:t xml:space="preserve"> </w:t>
      </w:r>
      <w:r w:rsidRPr="005319DA">
        <w:t xml:space="preserve">de la société </w:t>
      </w:r>
      <w:r w:rsidR="00727E29">
        <w:rPr>
          <w:b/>
          <w:color w:val="000000"/>
        </w:rPr>
        <w:t>CREDIT AGRICOLE LEASING &amp; FACTORING</w:t>
      </w:r>
      <w:r w:rsidRPr="005319DA">
        <w:rPr>
          <w:color w:val="000000"/>
        </w:rPr>
        <w:t xml:space="preserve"> qui m’interroge en application des dispositions de l’article L.622-13 du code de commerce pour connaître mes intentions quant à la poursuite ou non du contrat.</w:t>
      </w:r>
    </w:p>
    <w:p w:rsidR="00415F42" w:rsidP="00415F42" w:rsidRDefault="00415F42" w14:paraId="25E0FEF2" w14:textId="77777777">
      <w:pPr>
        <w:rPr>
          <w:color w:val="000000"/>
        </w:rPr>
      </w:pPr>
      <w:r w:rsidRPr="005319DA">
        <w:rPr>
          <w:color w:val="000000"/>
        </w:rPr>
        <w:t>Je vous remercie de m’indiquer expressément si ce contrat est nécessaire à la poursuite de l’activité ou s’il convient de le résilier</w:t>
      </w:r>
      <w:r w:rsidRPr="00AE41AB">
        <w:rPr>
          <w:color w:val="000000"/>
        </w:rPr>
        <w:t xml:space="preserve"> au moyen du coupon-réponse joint.</w:t>
      </w:r>
    </w:p>
    <w:p w:rsidRPr="005319DA" w:rsidR="00415F42" w:rsidP="00415F42" w:rsidRDefault="00415F42" w14:paraId="1E60789C" w14:textId="1A1134A6">
      <w:pPr>
        <w:rPr>
          <w:color w:val="000000"/>
        </w:rPr>
      </w:pPr>
      <w:r w:rsidRPr="005319DA">
        <w:rPr>
          <w:color w:val="000000"/>
        </w:rPr>
        <w:t xml:space="preserve">Votre réponse devra me parvenir </w:t>
      </w:r>
      <w:r w:rsidRPr="005319DA">
        <w:rPr>
          <w:b/>
          <w:bCs/>
          <w:color w:val="000000"/>
        </w:rPr>
        <w:t xml:space="preserve">au plus tard le </w:t>
      </w:r>
      <w:r w:rsidR="00727E29">
        <w:rPr>
          <w:b/>
          <w:color w:val="000000"/>
        </w:rPr>
        <w:t>3 décembre</w:t>
      </w:r>
      <w:r w:rsidR="00F603CE">
        <w:rPr>
          <w:b/>
          <w:color w:val="000000"/>
        </w:rPr>
        <w:t xml:space="preserve"> 2024</w:t>
      </w:r>
      <w:r w:rsidRPr="005319DA">
        <w:rPr>
          <w:color w:val="000000"/>
        </w:rPr>
        <w:t xml:space="preserve"> afin de me permettre de répondre au cocontractant dans les délais légaux.</w:t>
      </w:r>
    </w:p>
    <w:p w:rsidRPr="005319DA" w:rsidR="00415F42" w:rsidP="00415F42" w:rsidRDefault="00415F42" w14:paraId="75FFC8B1" w14:textId="77777777">
      <w:r w:rsidRPr="005319DA">
        <w:t>Je vous prie d'agréer, Monsieur, mes salutations distinguées.</w:t>
      </w:r>
    </w:p>
    <w:p w:rsidRPr="00C13E72" w:rsidR="00C13E72" w:rsidP="00C13E72" w:rsidRDefault="00C13E72" w14:paraId="70C32E33" w14:textId="77777777">
      <w:pPr>
        <w:pStyle w:val="Signataire"/>
        <w:tabs>
          <w:tab w:val="left" w:pos="3828"/>
        </w:tabs>
        <w:ind w:left="3828" w:right="0"/>
        <w:jc w:val="both"/>
        <w:rPr>
          <w:color w:val="000000" w:themeColor="text1"/>
          <w:sz w:val="18"/>
        </w:rPr>
      </w:pPr>
      <w:r w:rsidRPr="00C13E72">
        <w:rPr>
          <w:color w:val="000000" w:themeColor="text1"/>
          <w:sz w:val="18"/>
        </w:rPr>
        <w:t>Cécile DÜR</w:t>
      </w:r>
    </w:p>
    <w:p w:rsidR="00415F42" w:rsidP="00A25A97" w:rsidRDefault="00C13E72" w14:paraId="0AD05D22" w14:textId="58B05764">
      <w:pPr>
        <w:pStyle w:val="Signataire"/>
        <w:tabs>
          <w:tab w:val="left" w:pos="3828"/>
          <w:tab w:val="right" w:pos="7710"/>
        </w:tabs>
        <w:ind w:right="0"/>
        <w:jc w:val="both"/>
        <w:rPr>
          <w:rFonts w:cstheme="minorHAnsi"/>
          <w:szCs w:val="20"/>
        </w:rPr>
      </w:pPr>
      <w:r w:rsidRPr="00C13E72">
        <w:rPr>
          <w:color w:val="000000" w:themeColor="text1"/>
          <w:sz w:val="18"/>
        </w:rPr>
        <w:tab/>
      </w:r>
      <w:r w:rsidRPr="00727E29" w:rsidR="00727E29">
        <w:rPr>
          <w:color w:val="000000" w:themeColor="text1"/>
          <w:sz w:val="18"/>
        </w:rPr>
        <w:drawing>
          <wp:inline distT="0" distB="0" distL="0" distR="0">
            <wp:extent cx="1514690" cy="914527"/>
            <wp:effectExtent l="0" t="0" r="0" b="0"/>
            <wp:docPr id="281156965" name="Image281156965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115696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  <w:r w:rsidR="00415F42">
        <w:rPr>
          <w:rFonts w:cstheme="minorHAnsi"/>
          <w:szCs w:val="20"/>
        </w:rPr>
        <w:br w:type="page"/>
      </w:r>
    </w:p>
    <w:p w:rsidRPr="0094376E" w:rsidR="00415F42" w:rsidP="00415F42" w:rsidRDefault="00415F42" w14:paraId="7691858A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lastRenderedPageBreak/>
        <w:t xml:space="preserve">RJ : TRANSPORTS GOSSELIN </w:t>
      </w:r>
    </w:p>
    <w:p w:rsidRPr="0094376E" w:rsidR="00415F42" w:rsidP="00415F42" w:rsidRDefault="00415F42" w14:paraId="47BCF512" w14:textId="77777777">
      <w:pPr>
        <w:spacing w:after="0" w:line="240" w:lineRule="auto"/>
        <w:jc w:val="left"/>
        <w:rPr>
          <w:rFonts w:cs="Calibri"/>
          <w:b/>
          <w:bCs/>
          <w:color w:val="auto"/>
          <w:szCs w:val="18"/>
        </w:rPr>
      </w:pPr>
      <w:r w:rsidRPr="0094376E">
        <w:rPr>
          <w:rFonts w:cs="Calibri"/>
          <w:b/>
          <w:bCs/>
          <w:color w:val="auto"/>
          <w:szCs w:val="18"/>
        </w:rPr>
        <w:t>Article L.622-13 du code de commerce</w:t>
      </w:r>
    </w:p>
    <w:p w:rsidRPr="0094376E" w:rsidR="00415F42" w:rsidP="00415F42" w:rsidRDefault="00415F42" w14:paraId="371289C8" w14:textId="77777777">
      <w:pPr>
        <w:spacing w:after="0" w:line="240" w:lineRule="auto"/>
        <w:rPr>
          <w:rFonts w:cs="Calibri"/>
          <w:b/>
          <w:bCs/>
          <w:color w:val="auto"/>
          <w:szCs w:val="18"/>
        </w:rPr>
      </w:pPr>
    </w:p>
    <w:p w:rsidRPr="004E5504" w:rsidR="00A25A97" w:rsidP="00A25A97" w:rsidRDefault="00A25A97" w14:paraId="5D3C9A1E" w14:textId="7D9864E4">
      <w:pPr>
        <w:spacing w:after="0" w:line="240" w:lineRule="auto"/>
        <w:rPr>
          <w:rFonts w:cs="Calibri" w:asciiTheme="majorHAnsi" w:hAnsiTheme="majorHAnsi"/>
          <w:b/>
          <w:bCs/>
          <w:color w:val="auto"/>
          <w:szCs w:val="18"/>
          <w:lang w:val="en-GB"/>
        </w:rPr>
      </w:pPr>
      <w:r w:rsidRPr="004E5504">
        <w:rPr>
          <w:rFonts w:cs="Calibri" w:asciiTheme="majorHAnsi" w:hAnsiTheme="majorHAnsi"/>
          <w:b/>
          <w:bCs/>
          <w:color w:val="auto"/>
          <w:szCs w:val="18"/>
          <w:lang w:val="en-GB"/>
        </w:rPr>
        <w:t xml:space="preserve">Cocontractant : </w:t>
      </w:r>
      <w:r w:rsidRPr="004E5504" w:rsidR="00727E29">
        <w:rPr>
          <w:rFonts w:cs="Calibri" w:asciiTheme="majorHAnsi" w:hAnsiTheme="majorHAnsi"/>
          <w:b/>
          <w:bCs/>
          <w:color w:val="auto"/>
          <w:szCs w:val="18"/>
          <w:lang w:val="en-GB"/>
        </w:rPr>
        <w:t>CREDIT AGRICOLE LEASING &amp; FACTORING</w:t>
      </w:r>
    </w:p>
    <w:p w:rsidRPr="004E5504" w:rsidR="00415F42" w:rsidP="00415F42" w:rsidRDefault="00415F42" w14:paraId="78F15047" w14:textId="77777777">
      <w:pPr>
        <w:spacing w:after="0" w:line="240" w:lineRule="auto"/>
        <w:rPr>
          <w:rFonts w:cs="Calibri"/>
          <w:color w:val="auto"/>
          <w:szCs w:val="18"/>
          <w:lang w:val="en-GB"/>
        </w:rPr>
      </w:pPr>
    </w:p>
    <w:p w:rsidRPr="004E5504" w:rsidR="00415F42" w:rsidP="00415F42" w:rsidRDefault="00415F42" w14:paraId="5CA1BCC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jc w:val="center"/>
        <w:rPr>
          <w:rFonts w:cs="Calibri"/>
          <w:b/>
          <w:bCs/>
          <w:color w:val="auto"/>
          <w:szCs w:val="18"/>
          <w:u w:val="single"/>
          <w:lang w:val="en-GB"/>
        </w:rPr>
      </w:pPr>
      <w:r w:rsidRPr="004E5504">
        <w:rPr>
          <w:rFonts w:cs="Calibri"/>
          <w:b/>
          <w:bCs/>
          <w:color w:val="auto"/>
          <w:szCs w:val="18"/>
          <w:u w:val="single"/>
          <w:lang w:val="en-GB"/>
        </w:rPr>
        <w:t>COUPON REPONSE</w:t>
      </w:r>
    </w:p>
    <w:p w:rsidRPr="004E5504" w:rsidR="00415F42" w:rsidP="00415F42" w:rsidRDefault="00415F42" w14:paraId="43D3602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  <w:lang w:val="en-GB"/>
        </w:rPr>
      </w:pPr>
      <w:bookmarkStart w:name="CaseACocher1" w:id="0"/>
    </w:p>
    <w:p w:rsidRPr="0094376E" w:rsidR="00415F42" w:rsidP="00415F42" w:rsidRDefault="00415F42" w14:paraId="1F1D884C" w14:textId="3DBD2135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b/>
          <w:color w:val="auto"/>
          <w:szCs w:val="18"/>
        </w:rPr>
        <w:t>CONTRAT - DEMANDE DE POURSUITE OU NON :</w:t>
      </w:r>
    </w:p>
    <w:p w:rsidRPr="0094376E" w:rsidR="00415F42" w:rsidP="00415F42" w:rsidRDefault="00415F42" w14:paraId="4B029F4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bookmarkEnd w:id="0"/>
    <w:p w:rsidR="00415F42" w:rsidP="00415F42" w:rsidRDefault="00415F42" w14:paraId="3EA6490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  <w:t xml:space="preserve">Contrat à poursuivre </w:t>
      </w:r>
      <w:bookmarkStart w:name="CaseACocher2" w:id="1"/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bookmarkEnd w:id="1"/>
      <w:r w:rsidRPr="0094376E">
        <w:rPr>
          <w:rFonts w:cs="Calibri"/>
          <w:color w:val="auto"/>
          <w:szCs w:val="18"/>
        </w:rPr>
        <w:tab/>
        <w:t>Contrat à résilier</w:t>
      </w:r>
    </w:p>
    <w:p w:rsidR="00E67A56" w:rsidP="00415F42" w:rsidRDefault="00E67A56" w14:paraId="0C4D702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415F42" w:rsidRDefault="00E67A56" w14:paraId="11D39E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7E69AA5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fldChar w:fldCharType="begin">
          <w:ffData>
            <w:name w:val="CaseACocher1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 w:rsidRPr="0094376E"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>Demande délai complémentaire pour prendre position</w:t>
      </w:r>
      <w:r w:rsidRPr="0094376E">
        <w:rPr>
          <w:rFonts w:cs="Calibri"/>
          <w:color w:val="auto"/>
          <w:szCs w:val="18"/>
        </w:rPr>
        <w:t xml:space="preserve"> 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1 mois</w:t>
      </w:r>
    </w:p>
    <w:p w:rsidR="00E67A56" w:rsidP="00E67A56" w:rsidRDefault="00E67A56" w14:paraId="36B8262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="00E67A56" w:rsidP="00E67A56" w:rsidRDefault="00E67A56" w14:paraId="519C13CF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379"/>
        </w:tabs>
        <w:spacing w:after="0" w:line="240" w:lineRule="auto"/>
        <w:rPr>
          <w:rFonts w:cs="Calibri"/>
          <w:color w:val="auto"/>
          <w:szCs w:val="18"/>
        </w:rPr>
      </w:pPr>
      <w:r>
        <w:rPr>
          <w:rFonts w:cs="Calibri"/>
          <w:color w:val="auto"/>
          <w:szCs w:val="18"/>
        </w:rPr>
        <w:tab/>
      </w:r>
      <w:r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fldChar w:fldCharType="begin">
          <w:ffData>
            <w:name w:val="CaseACocher2"/>
            <w:enabled/>
            <w:calcOnExit w:val="false"/>
            <w:checkBox>
              <w:sizeAuto/>
              <w:default w:val="false"/>
            </w:checkBox>
          </w:ffData>
        </w:fldChar>
      </w:r>
      <w:r w:rsidRPr="0094376E">
        <w:rPr>
          <w:rFonts w:cs="Calibri"/>
          <w:color w:val="auto"/>
          <w:szCs w:val="18"/>
        </w:rPr>
        <w:instrText xml:space="preserve"> FORMCHECKBOX </w:instrText>
      </w:r>
      <w:r w:rsidRPr="0094376E">
        <w:rPr>
          <w:rFonts w:cs="Calibri"/>
          <w:color w:val="auto"/>
          <w:szCs w:val="18"/>
        </w:rPr>
      </w:r>
      <w:r w:rsidRPr="0094376E">
        <w:rPr>
          <w:rFonts w:cs="Calibri"/>
          <w:color w:val="auto"/>
          <w:szCs w:val="18"/>
        </w:rPr>
        <w:fldChar w:fldCharType="separate"/>
      </w:r>
      <w:r w:rsidRPr="0094376E">
        <w:rPr>
          <w:rFonts w:cs="Calibri"/>
          <w:color w:val="auto"/>
          <w:szCs w:val="18"/>
        </w:rPr>
        <w:fldChar w:fldCharType="end"/>
      </w:r>
      <w:r>
        <w:rPr>
          <w:rFonts w:cs="Calibri"/>
          <w:color w:val="auto"/>
          <w:szCs w:val="18"/>
        </w:rPr>
        <w:t xml:space="preserve"> 2 mois</w:t>
      </w:r>
    </w:p>
    <w:p w:rsidRPr="0094376E" w:rsidR="00E67A56" w:rsidP="00415F42" w:rsidRDefault="00E67A56" w14:paraId="6BB0D925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411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7A873E5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851"/>
          <w:tab w:val="left" w:pos="6521"/>
        </w:tabs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316EE6EC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b/>
          <w:color w:val="auto"/>
          <w:szCs w:val="18"/>
        </w:rPr>
      </w:pPr>
    </w:p>
    <w:p w:rsidRPr="0094376E" w:rsidR="00415F42" w:rsidP="00415F42" w:rsidRDefault="00415F42" w14:paraId="069DAD73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415F42" w:rsidP="00415F42" w:rsidRDefault="00415F42" w14:paraId="6A13D3B7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tabs>
          <w:tab w:val="left" w:pos="3544"/>
        </w:tabs>
        <w:spacing w:after="0" w:line="240" w:lineRule="auto"/>
        <w:rPr>
          <w:rFonts w:cs="Calibri"/>
          <w:color w:val="auto"/>
          <w:szCs w:val="18"/>
        </w:rPr>
      </w:pPr>
      <w:r w:rsidRPr="0094376E">
        <w:rPr>
          <w:rFonts w:cs="Calibri"/>
          <w:color w:val="auto"/>
          <w:szCs w:val="18"/>
        </w:rPr>
        <w:t>Date</w:t>
      </w:r>
      <w:r w:rsidRPr="0094376E">
        <w:rPr>
          <w:rFonts w:cs="Calibri"/>
          <w:color w:val="auto"/>
          <w:szCs w:val="18"/>
        </w:rPr>
        <w:tab/>
      </w:r>
      <w:r w:rsidRPr="0094376E">
        <w:rPr>
          <w:rFonts w:cs="Calibri"/>
          <w:color w:val="auto"/>
          <w:szCs w:val="18"/>
        </w:rPr>
        <w:tab/>
        <w:t>Signature et cachet de l’entreprise</w:t>
      </w:r>
    </w:p>
    <w:p w:rsidR="00415F42" w:rsidP="00415F42" w:rsidRDefault="00415F42" w14:paraId="15AE038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4FC90E2E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F31DBE4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66CDAA38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B0811DD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="001B49DD" w:rsidP="00415F42" w:rsidRDefault="001B49DD" w14:paraId="7FA23E39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1B49DD" w:rsidP="00415F42" w:rsidRDefault="001B49DD" w14:paraId="0E3A0320" w14:textId="77777777">
      <w:pPr>
        <w:pBdr>
          <w:top w:val="single" w:color="auto" w:sz="12" w:space="2"/>
          <w:left w:val="single" w:color="auto" w:sz="12" w:space="4"/>
          <w:bottom w:val="single" w:color="auto" w:sz="12" w:space="31"/>
          <w:right w:val="single" w:color="auto" w:sz="12" w:space="4"/>
        </w:pBdr>
        <w:spacing w:after="0" w:line="240" w:lineRule="auto"/>
        <w:rPr>
          <w:rFonts w:cs="Calibri"/>
          <w:color w:val="auto"/>
          <w:szCs w:val="18"/>
        </w:rPr>
      </w:pPr>
    </w:p>
    <w:p w:rsidRPr="0094376E" w:rsidR="00282A07" w:rsidP="00415F42" w:rsidRDefault="00282A07" w14:paraId="6296A42F" w14:textId="77777777">
      <w:pPr>
        <w:rPr>
          <w:szCs w:val="18"/>
        </w:rPr>
      </w:pPr>
    </w:p>
    <w:sectPr w:rsidRPr="0094376E" w:rsidR="00282A07" w:rsidSect="0041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737" w:bottom="2127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6F224" w14:textId="77777777" w:rsidR="0048109E" w:rsidRDefault="0048109E" w:rsidP="00036932">
      <w:pPr>
        <w:spacing w:after="0" w:line="240" w:lineRule="auto"/>
      </w:pPr>
      <w:r>
        <w:separator/>
      </w:r>
    </w:p>
  </w:endnote>
  <w:endnote w:type="continuationSeparator" w:id="0">
    <w:p w14:paraId="7C06F086" w14:textId="77777777" w:rsidR="0048109E" w:rsidRDefault="0048109E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1FC988FB" w14:textId="77777777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2E803412" w14:textId="4269116E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2</w:t>
    </w:r>
    <w:r w:rsidRPr="009E4301">
      <w:rPr>
        <w:b/>
        <w:bCs/>
      </w:rPr>
      <w:fldChar w:fldCharType="end"/>
    </w:r>
    <w:r>
      <w:t>/</w:t>
    </w:r>
    <w:fldSimple w:instr=" SECTIONPAGES ">
      <w:r w:rsidR="004E5504">
        <w:rPr>
          <w:noProof/>
        </w:rPr>
        <w:t>2</w:t>
      </w:r>
    </w:fldSimple>
  </w:p>
  <w:p w:rsidR="00EB6A0E" w:rsidP="00411FAB" w:rsidRDefault="00EB6A0E" w14:paraId="075A6DE9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7152" behindDoc="false" locked="false" layoutInCell="true" allowOverlap="true" wp14:anchorId="1D8C9024" wp14:editId="3482663B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EB6A0E" w:rsidP="00411FAB" w:rsidRDefault="00EB6A0E" w14:paraId="7E4551B5" w14:textId="00FCCE0F">
    <w:pPr>
      <w:pStyle w:val="Pieddepage"/>
      <w:ind w:right="57"/>
    </w:pPr>
    <w:r>
      <w:t xml:space="preserve">SELARL </w:t>
    </w:r>
    <w:r w:rsidR="00411FAB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 w:rsidR="00A25A97">
      <w:rPr>
        <w:b/>
        <w:bCs/>
        <w:noProof/>
      </w:rPr>
      <w:t>1</w:t>
    </w:r>
    <w:r w:rsidRPr="009E4301">
      <w:rPr>
        <w:b/>
        <w:bCs/>
      </w:rPr>
      <w:fldChar w:fldCharType="end"/>
    </w:r>
    <w:r>
      <w:t>/</w:t>
    </w:r>
    <w:fldSimple w:instr=" SECTIONPAGES ">
      <w:r w:rsidR="004E5504">
        <w:rPr>
          <w:noProof/>
        </w:rPr>
        <w:t>2</w:t>
      </w:r>
    </w:fldSimple>
  </w:p>
  <w:p w:rsidR="00EB6A0E" w:rsidP="00411FAB" w:rsidRDefault="00EB6A0E" w14:paraId="445C9AE5" w14:textId="77777777">
    <w:pPr>
      <w:pStyle w:val="Pieddepage"/>
      <w:ind w:right="57"/>
    </w:pPr>
    <w:r>
      <w:rPr>
        <w:noProof/>
      </w:rPr>
      <w:drawing>
        <wp:anchor distT="0" distB="0" distL="114300" distR="114300" simplePos="false" relativeHeight="251699200" behindDoc="false" locked="false" layoutInCell="true" allowOverlap="true" wp14:anchorId="6EDBEF46" wp14:editId="06772FE4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1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7DCC5" w14:textId="77777777" w:rsidR="0048109E" w:rsidRDefault="0048109E" w:rsidP="008C7CF2">
      <w:pPr>
        <w:pStyle w:val="Notedebasdepage"/>
      </w:pPr>
    </w:p>
  </w:footnote>
  <w:footnote w:type="continuationSeparator" w:id="0">
    <w:p w14:paraId="3C06E6A8" w14:textId="77777777" w:rsidR="0048109E" w:rsidRDefault="0048109E" w:rsidP="008C7CF2">
      <w:pPr>
        <w:pStyle w:val="Notedebasdepage"/>
      </w:pP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803978" w:rsidRDefault="00803978" w14:paraId="705FFD53" w14:textId="77777777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50515" w:id="2"/>
  <w:bookmarkStart w:name="_Hlk115450516" w:id="3"/>
  <w:bookmarkStart w:name="_Hlk115450517" w:id="4"/>
  <w:bookmarkStart w:name="_Hlk115450518" w:id="5"/>
  <w:bookmarkStart w:name="_Hlk115450519" w:id="6"/>
  <w:bookmarkStart w:name="_Hlk115450520" w:id="7"/>
  <w:bookmarkStart w:name="_Hlk115450521" w:id="8"/>
  <w:bookmarkStart w:name="_Hlk115450522" w:id="9"/>
  <w:bookmarkStart w:name="_Hlk115450523" w:id="10"/>
  <w:bookmarkStart w:name="_Hlk115450524" w:id="11"/>
  <w:bookmarkStart w:name="_Hlk115450525" w:id="12"/>
  <w:bookmarkStart w:name="_Hlk115450526" w:id="13"/>
  <w:bookmarkStart w:name="_Hlk115450527" w:id="14"/>
  <w:bookmarkStart w:name="_Hlk115450528" w:id="15"/>
  <w:bookmarkStart w:name="_Hlk115450529" w:id="16"/>
  <w:bookmarkStart w:name="_Hlk115450530" w:id="17"/>
  <w:bookmarkStart w:name="_Hlk115450531" w:id="18"/>
  <w:bookmarkStart w:name="_Hlk115450532" w:id="19"/>
  <w:bookmarkStart w:name="_Hlk115450533" w:id="20"/>
  <w:bookmarkStart w:name="_Hlk115450534" w:id="21"/>
  <w:bookmarkStart w:name="_Hlk115450535" w:id="22"/>
  <w:bookmarkStart w:name="_Hlk115450536" w:id="23"/>
  <w:bookmarkStart w:name="_Hlk115450537" w:id="24"/>
  <w:bookmarkStart w:name="_Hlk115450538" w:id="25"/>
  <w:bookmarkStart w:name="_Hlk115450539" w:id="26"/>
  <w:bookmarkStart w:name="_Hlk115450540" w:id="27"/>
  <w:bookmarkStart w:name="_Hlk115450541" w:id="28"/>
  <w:bookmarkStart w:name="_Hlk115450542" w:id="29"/>
  <w:bookmarkStart w:name="_Hlk115450543" w:id="30"/>
  <w:bookmarkStart w:name="_Hlk115450544" w:id="31"/>
  <w:bookmarkStart w:name="_Hlk115450545" w:id="32"/>
  <w:bookmarkStart w:name="_Hlk115450546" w:id="33"/>
  <w:bookmarkStart w:name="_Hlk115450547" w:id="34"/>
  <w:bookmarkStart w:name="_Hlk115450548" w:id="35"/>
  <w:bookmarkStart w:name="_Hlk115450549" w:id="36"/>
  <w:bookmarkStart w:name="_Hlk115450550" w:id="37"/>
  <w:bookmarkStart w:name="_Hlk115450551" w:id="38"/>
  <w:bookmarkStart w:name="_Hlk115450552" w:id="39"/>
  <w:bookmarkStart w:name="_Hlk115450553" w:id="40"/>
  <w:bookmarkStart w:name="_Hlk115450554" w:id="41"/>
  <w:bookmarkStart w:name="_Hlk115450555" w:id="42"/>
  <w:bookmarkStart w:name="_Hlk115450556" w:id="43"/>
  <w:bookmarkStart w:name="_Hlk115450557" w:id="44"/>
  <w:bookmarkStart w:name="_Hlk115450558" w:id="45"/>
  <w:bookmarkStart w:name="_Hlk115450559" w:id="46"/>
  <w:bookmarkStart w:name="_Hlk115450560" w:id="47"/>
  <w:bookmarkStart w:name="_Hlk115450561" w:id="48"/>
  <w:bookmarkStart w:name="_Hlk115450562" w:id="49"/>
  <w:bookmarkStart w:name="_Hlk115450563" w:id="50"/>
  <w:bookmarkStart w:name="_Hlk115450564" w:id="51"/>
  <w:bookmarkStart w:name="_Hlk115450565" w:id="52"/>
  <w:bookmarkStart w:name="_Hlk115450566" w:id="53"/>
  <w:bookmarkStart w:name="_Hlk115450567" w:id="54"/>
  <w:bookmarkStart w:name="_Hlk115450568" w:id="55"/>
  <w:bookmarkStart w:name="_Hlk115450569" w:id="56"/>
  <w:bookmarkStart w:name="_Hlk115450570" w:id="57"/>
  <w:bookmarkStart w:name="_Hlk115450571" w:id="58"/>
  <w:bookmarkStart w:name="_Hlk115450572" w:id="59"/>
  <w:bookmarkStart w:name="_Hlk115450573" w:id="60"/>
  <w:bookmarkStart w:name="_Hlk115450574" w:id="61"/>
  <w:bookmarkStart w:name="_Hlk115450575" w:id="62"/>
  <w:bookmarkStart w:name="_Hlk115450576" w:id="63"/>
  <w:bookmarkStart w:name="_Hlk115450577" w:id="64"/>
  <w:bookmarkStart w:name="_Hlk115450578" w:id="65"/>
  <w:bookmarkStart w:name="_Hlk115450579" w:id="66"/>
  <w:bookmarkStart w:name="_Hlk115450580" w:id="67"/>
  <w:bookmarkStart w:name="_Hlk115450581" w:id="68"/>
  <w:bookmarkStart w:name="_Hlk115450582" w:id="69"/>
  <w:bookmarkStart w:name="_Hlk115450583" w:id="70"/>
  <w:bookmarkStart w:name="_Hlk115450584" w:id="71"/>
  <w:bookmarkStart w:name="_Hlk115450585" w:id="72"/>
  <w:bookmarkStart w:name="_Hlk115450586" w:id="73"/>
  <w:bookmarkStart w:name="_Hlk115450587" w:id="74"/>
  <w:bookmarkStart w:name="_Hlk115450588" w:id="75"/>
  <w:bookmarkStart w:name="_Hlk115450589" w:id="76"/>
  <w:bookmarkStart w:name="_Hlk115450590" w:id="77"/>
  <w:bookmarkStart w:name="_Hlk115450591" w:id="78"/>
  <w:bookmarkStart w:name="_Hlk115450592" w:id="79"/>
  <w:bookmarkStart w:name="_Hlk115450593" w:id="80"/>
  <w:bookmarkStart w:name="_Hlk115450594" w:id="81"/>
  <w:bookmarkStart w:name="_Hlk115450595" w:id="82"/>
  <w:bookmarkStart w:name="_Hlk115450596" w:id="83"/>
  <w:bookmarkStart w:name="_Hlk115450597" w:id="84"/>
  <w:bookmarkStart w:name="_Hlk115450598" w:id="85"/>
  <w:bookmarkStart w:name="_Hlk115450599" w:id="86"/>
  <w:bookmarkStart w:name="_Hlk115450600" w:id="87"/>
  <w:bookmarkStart w:name="_Hlk115450601" w:id="88"/>
  <w:bookmarkStart w:name="_Hlk115450602" w:id="89"/>
  <w:bookmarkStart w:name="_Hlk115450603" w:id="90"/>
  <w:bookmarkStart w:name="_Hlk115450604" w:id="91"/>
  <w:bookmarkStart w:name="_Hlk115450605" w:id="92"/>
  <w:bookmarkStart w:name="_Hlk115450606" w:id="93"/>
  <w:bookmarkStart w:name="_Hlk115450607" w:id="94"/>
  <w:bookmarkStart w:name="_Hlk115450608" w:id="95"/>
  <w:bookmarkStart w:name="_Hlk115450609" w:id="96"/>
  <w:bookmarkStart w:name="_Hlk115450610" w:id="97"/>
  <w:bookmarkStart w:name="_Hlk115450611" w:id="98"/>
  <w:bookmarkStart w:name="_Hlk115450612" w:id="99"/>
  <w:bookmarkStart w:name="_Hlk115450613" w:id="100"/>
  <w:bookmarkStart w:name="_Hlk115450614" w:id="101"/>
  <w:bookmarkStart w:name="_Hlk115450615" w:id="102"/>
  <w:bookmarkStart w:name="_Hlk115450616" w:id="103"/>
  <w:bookmarkStart w:name="_Hlk115450617" w:id="104"/>
  <w:bookmarkStart w:name="_Hlk115450618" w:id="105"/>
  <w:bookmarkStart w:name="_Hlk115450619" w:id="106"/>
  <w:bookmarkStart w:name="_Hlk115450620" w:id="107"/>
  <w:bookmarkStart w:name="_Hlk115450621" w:id="108"/>
  <w:bookmarkStart w:name="_Hlk115450622" w:id="109"/>
  <w:bookmarkStart w:name="_Hlk115450623" w:id="110"/>
  <w:bookmarkStart w:name="_Hlk115450624" w:id="111"/>
  <w:bookmarkStart w:name="_Hlk115450625" w:id="112"/>
  <w:bookmarkStart w:name="_Hlk115450626" w:id="113"/>
  <w:bookmarkStart w:name="_Hlk115450627" w:id="114"/>
  <w:bookmarkStart w:name="_Hlk115450628" w:id="115"/>
  <w:bookmarkStart w:name="_Hlk115450629" w:id="116"/>
  <w:bookmarkStart w:name="_Hlk115450630" w:id="117"/>
  <w:bookmarkStart w:name="_Hlk115450631" w:id="118"/>
  <w:bookmarkStart w:name="_Hlk115450632" w:id="119"/>
  <w:bookmarkStart w:name="_Hlk115450633" w:id="120"/>
  <w:bookmarkStart w:name="_Hlk115450634" w:id="121"/>
  <w:bookmarkStart w:name="_Hlk115450635" w:id="122"/>
  <w:bookmarkStart w:name="_Hlk115450636" w:id="123"/>
  <w:bookmarkStart w:name="_Hlk115450637" w:id="124"/>
  <w:bookmarkStart w:name="_Hlk115450638" w:id="125"/>
  <w:bookmarkStart w:name="_Hlk115450639" w:id="126"/>
  <w:bookmarkStart w:name="_Hlk115450640" w:id="127"/>
  <w:bookmarkStart w:name="_Hlk115450641" w:id="128"/>
  <w:bookmarkStart w:name="_Hlk115450642" w:id="129"/>
  <w:bookmarkStart w:name="_Hlk115450643" w:id="130"/>
  <w:bookmarkStart w:name="_Hlk115450644" w:id="131"/>
  <w:bookmarkStart w:name="_Hlk115450645" w:id="132"/>
  <w:bookmarkStart w:name="_Hlk115450646" w:id="133"/>
  <w:bookmarkStart w:name="_Hlk115450647" w:id="134"/>
  <w:bookmarkStart w:name="_Hlk115450648" w:id="135"/>
  <w:bookmarkStart w:name="_Hlk115450649" w:id="136"/>
  <w:bookmarkStart w:name="_Hlk115450650" w:id="137"/>
  <w:bookmarkStart w:name="_Hlk115450651" w:id="138"/>
  <w:bookmarkStart w:name="_Hlk115450652" w:id="139"/>
  <w:bookmarkStart w:name="_Hlk115450653" w:id="140"/>
  <w:bookmarkStart w:name="_Hlk115450654" w:id="141"/>
  <w:bookmarkStart w:name="_Hlk115450655" w:id="142"/>
  <w:bookmarkStart w:name="_Hlk115450656" w:id="143"/>
  <w:bookmarkStart w:name="_Hlk115450657" w:id="144"/>
  <w:bookmarkStart w:name="_Hlk115450658" w:id="145"/>
  <w:bookmarkStart w:name="_Hlk115450659" w:id="146"/>
  <w:bookmarkStart w:name="_Hlk115450660" w:id="147"/>
  <w:bookmarkStart w:name="_Hlk115450661" w:id="148"/>
  <w:bookmarkStart w:name="_Hlk115450662" w:id="149"/>
  <w:bookmarkStart w:name="_Hlk115450663" w:id="150"/>
  <w:bookmarkStart w:name="_Hlk115450664" w:id="151"/>
  <w:bookmarkStart w:name="_Hlk115450665" w:id="152"/>
  <w:bookmarkStart w:name="_Hlk115450666" w:id="153"/>
  <w:bookmarkStart w:name="_Hlk115450667" w:id="154"/>
  <w:bookmarkStart w:name="_Hlk115450668" w:id="155"/>
  <w:bookmarkStart w:name="_Hlk115450669" w:id="156"/>
  <w:bookmarkStart w:name="_Hlk115450670" w:id="157"/>
  <w:bookmarkStart w:name="_Hlk115450671" w:id="158"/>
  <w:bookmarkStart w:name="_Hlk115450672" w:id="159"/>
  <w:bookmarkStart w:name="_Hlk115450673" w:id="160"/>
  <w:bookmarkStart w:name="_Hlk115450674" w:id="161"/>
  <w:bookmarkStart w:name="_Hlk115450675" w:id="162"/>
  <w:bookmarkStart w:name="_Hlk115450676" w:id="163"/>
  <w:bookmarkStart w:name="_Hlk115450677" w:id="164"/>
  <w:bookmarkStart w:name="_Hlk115450678" w:id="165"/>
  <w:bookmarkStart w:name="_Hlk115450679" w:id="166"/>
  <w:bookmarkStart w:name="_Hlk115450680" w:id="167"/>
  <w:bookmarkStart w:name="_Hlk115450681" w:id="168"/>
  <w:bookmarkStart w:name="_Hlk115450682" w:id="169"/>
  <w:bookmarkStart w:name="_Hlk115450683" w:id="170"/>
  <w:bookmarkStart w:name="_Hlk115450684" w:id="171"/>
  <w:bookmarkStart w:name="_Hlk115450685" w:id="172"/>
  <w:bookmarkStart w:name="_Hlk115450686" w:id="173"/>
  <w:bookmarkStart w:name="_Hlk115450687" w:id="174"/>
  <w:bookmarkStart w:name="_Hlk115450688" w:id="175"/>
  <w:bookmarkStart w:name="_Hlk115450689" w:id="176"/>
  <w:bookmarkStart w:name="_Hlk115450690" w:id="177"/>
  <w:bookmarkStart w:name="_Hlk115450691" w:id="178"/>
  <w:bookmarkStart w:name="_Hlk115450692" w:id="179"/>
  <w:bookmarkStart w:name="_Hlk115450693" w:id="180"/>
  <w:bookmarkStart w:name="_Hlk115450694" w:id="181"/>
  <w:bookmarkStart w:name="_Hlk115450695" w:id="182"/>
  <w:bookmarkStart w:name="_Hlk115450696" w:id="183"/>
  <w:bookmarkStart w:name="_Hlk115450697" w:id="184"/>
  <w:bookmarkStart w:name="_Hlk115450698" w:id="185"/>
  <w:bookmarkStart w:name="_Hlk115450699" w:id="186"/>
  <w:bookmarkStart w:name="_Hlk115450700" w:id="187"/>
  <w:bookmarkStart w:name="_Hlk115450701" w:id="188"/>
  <w:bookmarkStart w:name="_Hlk115450702" w:id="189"/>
  <w:bookmarkStart w:name="_Hlk115450703" w:id="190"/>
  <w:bookmarkStart w:name="_Hlk115450704" w:id="191"/>
  <w:bookmarkStart w:name="_Hlk115450705" w:id="192"/>
  <w:bookmarkStart w:name="_Hlk115450706" w:id="193"/>
  <w:bookmarkStart w:name="_Hlk115450707" w:id="194"/>
  <w:bookmarkStart w:name="_Hlk115450708" w:id="195"/>
  <w:bookmarkStart w:name="_Hlk115450709" w:id="196"/>
  <w:bookmarkStart w:name="_Hlk115450710" w:id="197"/>
  <w:bookmarkStart w:name="_Hlk115450711" w:id="198"/>
  <w:bookmarkStart w:name="_Hlk115450712" w:id="199"/>
  <w:bookmarkStart w:name="_Hlk115450713" w:id="200"/>
  <w:bookmarkStart w:name="_Hlk115450714" w:id="201"/>
  <w:bookmarkStart w:name="_Hlk115450715" w:id="202"/>
  <w:bookmarkStart w:name="_Hlk115450716" w:id="203"/>
  <w:bookmarkStart w:name="_Hlk115450717" w:id="204"/>
  <w:bookmarkStart w:name="_Hlk115450718" w:id="205"/>
  <w:bookmarkStart w:name="_Hlk115450719" w:id="206"/>
  <w:bookmarkStart w:name="_Hlk115450720" w:id="207"/>
  <w:bookmarkStart w:name="_Hlk115450721" w:id="208"/>
  <w:bookmarkStart w:name="_Hlk115450722" w:id="209"/>
  <w:bookmarkStart w:name="_Hlk115450723" w:id="210"/>
  <w:bookmarkStart w:name="_Hlk115450724" w:id="211"/>
  <w:bookmarkStart w:name="_Hlk115450725" w:id="212"/>
  <w:bookmarkStart w:name="_Hlk115450726" w:id="213"/>
  <w:bookmarkStart w:name="_Hlk115450727" w:id="214"/>
  <w:bookmarkStart w:name="_Hlk115450728" w:id="215"/>
  <w:bookmarkStart w:name="_Hlk115450729" w:id="216"/>
  <w:bookmarkStart w:name="_Hlk115450730" w:id="217"/>
  <w:bookmarkStart w:name="_Hlk115450731" w:id="218"/>
  <w:bookmarkStart w:name="_Hlk115450732" w:id="219"/>
  <w:bookmarkStart w:name="_Hlk115450733" w:id="220"/>
  <w:bookmarkStart w:name="_Hlk115450734" w:id="221"/>
  <w:bookmarkStart w:name="_Hlk115450735" w:id="222"/>
  <w:bookmarkStart w:name="_Hlk115450736" w:id="223"/>
  <w:bookmarkStart w:name="_Hlk115450737" w:id="224"/>
  <w:bookmarkStart w:name="_Hlk115450738" w:id="225"/>
  <w:bookmarkStart w:name="_Hlk115450739" w:id="226"/>
  <w:bookmarkStart w:name="_Hlk115450740" w:id="227"/>
  <w:bookmarkStart w:name="_Hlk115450741" w:id="228"/>
  <w:bookmarkStart w:name="_Hlk115450742" w:id="229"/>
  <w:bookmarkStart w:name="_Hlk115450743" w:id="230"/>
  <w:bookmarkStart w:name="_Hlk115450744" w:id="231"/>
  <w:bookmarkStart w:name="_Hlk115450745" w:id="232"/>
  <w:bookmarkStart w:name="_Hlk115450746" w:id="233"/>
  <w:bookmarkStart w:name="_Hlk115450747" w:id="234"/>
  <w:bookmarkStart w:name="_Hlk115450748" w:id="235"/>
  <w:bookmarkStart w:name="_Hlk115450749" w:id="236"/>
  <w:bookmarkStart w:name="_Hlk115450750" w:id="237"/>
  <w:bookmarkStart w:name="_Hlk115450751" w:id="238"/>
  <w:bookmarkStart w:name="_Hlk115450752" w:id="239"/>
  <w:bookmarkStart w:name="_Hlk115450753" w:id="240"/>
  <w:bookmarkStart w:name="_Hlk115450754" w:id="241"/>
  <w:bookmarkStart w:name="_Hlk115450755" w:id="242"/>
  <w:bookmarkStart w:name="_Hlk115450756" w:id="243"/>
  <w:bookmarkStart w:name="_Hlk115450757" w:id="244"/>
  <w:bookmarkStart w:name="_Hlk115450758" w:id="245"/>
  <w:bookmarkStart w:name="_Hlk115450759" w:id="246"/>
  <w:bookmarkStart w:name="_Hlk115450760" w:id="247"/>
  <w:bookmarkStart w:name="_Hlk115450761" w:id="248"/>
  <w:bookmarkStart w:name="_Hlk115450762" w:id="249"/>
  <w:bookmarkStart w:name="_Hlk115450763" w:id="250"/>
  <w:bookmarkStart w:name="_Hlk115450764" w:id="251"/>
  <w:bookmarkStart w:name="_Hlk115450765" w:id="252"/>
  <w:bookmarkStart w:name="_Hlk115450766" w:id="253"/>
  <w:bookmarkStart w:name="_Hlk115450767" w:id="254"/>
  <w:bookmarkStart w:name="_Hlk115450768" w:id="255"/>
  <w:bookmarkStart w:name="_Hlk115450769" w:id="256"/>
  <w:bookmarkStart w:name="_Hlk115450770" w:id="257"/>
  <w:bookmarkStart w:name="_Hlk115450771" w:id="258"/>
  <w:bookmarkStart w:name="_Hlk115450772" w:id="259"/>
  <w:bookmarkStart w:name="_Hlk115450773" w:id="260"/>
  <w:bookmarkStart w:name="_Hlk115450774" w:id="261"/>
  <w:bookmarkStart w:name="_Hlk115450775" w:id="262"/>
  <w:bookmarkStart w:name="_Hlk115450776" w:id="263"/>
  <w:bookmarkStart w:name="_Hlk115450777" w:id="264"/>
  <w:bookmarkStart w:name="_Hlk115450778" w:id="265"/>
  <w:bookmarkStart w:name="_Hlk115450779" w:id="266"/>
  <w:bookmarkStart w:name="_Hlk115450780" w:id="267"/>
  <w:bookmarkStart w:name="_Hlk115450781" w:id="268"/>
  <w:bookmarkStart w:name="_Hlk115450782" w:id="269"/>
  <w:bookmarkStart w:name="_Hlk115450783" w:id="270"/>
  <w:bookmarkStart w:name="_Hlk115450784" w:id="271"/>
  <w:bookmarkStart w:name="_Hlk115450785" w:id="272"/>
  <w:bookmarkStart w:name="_Hlk115450786" w:id="273"/>
  <w:bookmarkStart w:name="_Hlk115450787" w:id="274"/>
  <w:bookmarkStart w:name="_Hlk115450788" w:id="275"/>
  <w:bookmarkStart w:name="_Hlk115450789" w:id="276"/>
  <w:bookmarkStart w:name="_Hlk115450790" w:id="277"/>
  <w:bookmarkStart w:name="_Hlk115450791" w:id="278"/>
  <w:bookmarkStart w:name="_Hlk115450792" w:id="279"/>
  <w:bookmarkStart w:name="_Hlk115450793" w:id="280"/>
  <w:bookmarkStart w:name="_Hlk115450794" w:id="281"/>
  <w:bookmarkStart w:name="_Hlk115450795" w:id="282"/>
  <w:bookmarkStart w:name="_Hlk115450796" w:id="283"/>
  <w:bookmarkStart w:name="_Hlk115450797" w:id="284"/>
  <w:bookmarkStart w:name="_Hlk115450798" w:id="285"/>
  <w:bookmarkStart w:name="_Hlk115450799" w:id="286"/>
  <w:bookmarkStart w:name="_Hlk115450800" w:id="287"/>
  <w:bookmarkStart w:name="_Hlk115450801" w:id="288"/>
  <w:bookmarkStart w:name="_Hlk115450802" w:id="289"/>
  <w:bookmarkStart w:name="_Hlk115450803" w:id="290"/>
  <w:bookmarkStart w:name="_Hlk115450804" w:id="291"/>
  <w:bookmarkStart w:name="_Hlk115450805" w:id="292"/>
  <w:bookmarkStart w:name="_Hlk115450806" w:id="293"/>
  <w:bookmarkStart w:name="_Hlk115450807" w:id="294"/>
  <w:bookmarkStart w:name="_Hlk115450808" w:id="295"/>
  <w:bookmarkStart w:name="_Hlk115450809" w:id="296"/>
  <w:bookmarkStart w:name="_Hlk115450810" w:id="297"/>
  <w:bookmarkStart w:name="_Hlk115450811" w:id="298"/>
  <w:bookmarkStart w:name="_Hlk115450812" w:id="299"/>
  <w:bookmarkStart w:name="_Hlk115450813" w:id="300"/>
  <w:bookmarkStart w:name="_Hlk115450814" w:id="301"/>
  <w:bookmarkStart w:name="_Hlk115450815" w:id="302"/>
  <w:bookmarkStart w:name="_Hlk115450816" w:id="303"/>
  <w:bookmarkStart w:name="_Hlk115450817" w:id="304"/>
  <w:bookmarkStart w:name="_Hlk115450818" w:id="305"/>
  <w:bookmarkStart w:name="_Hlk115450819" w:id="306"/>
  <w:bookmarkStart w:name="_Hlk115450820" w:id="307"/>
  <w:bookmarkStart w:name="_Hlk115450821" w:id="308"/>
  <w:bookmarkStart w:name="_Hlk115450822" w:id="309"/>
  <w:bookmarkStart w:name="_Hlk115450823" w:id="310"/>
  <w:bookmarkStart w:name="_Hlk115450824" w:id="311"/>
  <w:bookmarkStart w:name="_Hlk115450825" w:id="312"/>
  <w:bookmarkStart w:name="_Hlk115450826" w:id="313"/>
  <w:bookmarkStart w:name="_Hlk115450827" w:id="314"/>
  <w:bookmarkStart w:name="_Hlk115450828" w:id="315"/>
  <w:bookmarkStart w:name="_Hlk115450829" w:id="316"/>
  <w:bookmarkStart w:name="_Hlk115450830" w:id="317"/>
  <w:bookmarkStart w:name="_Hlk115450831" w:id="318"/>
  <w:bookmarkStart w:name="_Hlk115450832" w:id="319"/>
  <w:bookmarkStart w:name="_Hlk115450833" w:id="320"/>
  <w:bookmarkStart w:name="_Hlk115450834" w:id="321"/>
  <w:bookmarkStart w:name="_Hlk115450835" w:id="322"/>
  <w:bookmarkStart w:name="_Hlk115450836" w:id="323"/>
  <w:bookmarkStart w:name="_Hlk115450837" w:id="324"/>
  <w:bookmarkStart w:name="_Hlk115450838" w:id="325"/>
  <w:bookmarkStart w:name="_Hlk115450839" w:id="326"/>
  <w:bookmarkStart w:name="_Hlk115450840" w:id="327"/>
  <w:bookmarkStart w:name="_Hlk115450841" w:id="328"/>
  <w:bookmarkStart w:name="_Hlk115450842" w:id="329"/>
  <w:bookmarkStart w:name="_Hlk115450843" w:id="330"/>
  <w:bookmarkStart w:name="_Hlk115450844" w:id="331"/>
  <w:bookmarkStart w:name="_Hlk115450845" w:id="332"/>
  <w:bookmarkStart w:name="_Hlk115450846" w:id="333"/>
  <w:bookmarkStart w:name="_Hlk115450847" w:id="334"/>
  <w:bookmarkStart w:name="_Hlk115450848" w:id="335"/>
  <w:bookmarkStart w:name="_Hlk115450849" w:id="336"/>
  <w:bookmarkStart w:name="_Hlk115450850" w:id="337"/>
  <w:bookmarkStart w:name="_Hlk115450851" w:id="338"/>
  <w:bookmarkStart w:name="_Hlk115450852" w:id="339"/>
  <w:bookmarkStart w:name="_Hlk115450853" w:id="340"/>
  <w:bookmarkStart w:name="_Hlk115450854" w:id="341"/>
  <w:bookmarkStart w:name="_Hlk115450855" w:id="342"/>
  <w:bookmarkStart w:name="_Hlk115450856" w:id="343"/>
  <w:bookmarkStart w:name="_Hlk115450857" w:id="344"/>
  <w:bookmarkStart w:name="_Hlk115450858" w:id="345"/>
  <w:bookmarkStart w:name="_Hlk115450859" w:id="346"/>
  <w:bookmarkStart w:name="_Hlk115450860" w:id="347"/>
  <w:bookmarkStart w:name="_Hlk115450861" w:id="348"/>
  <w:bookmarkStart w:name="_Hlk115450862" w:id="349"/>
  <w:bookmarkStart w:name="_Hlk115450863" w:id="350"/>
  <w:bookmarkStart w:name="_Hlk115450864" w:id="351"/>
  <w:bookmarkStart w:name="_Hlk115450865" w:id="352"/>
  <w:bookmarkStart w:name="_Hlk115450866" w:id="353"/>
  <w:bookmarkStart w:name="_Hlk115450867" w:id="354"/>
  <w:bookmarkStart w:name="_Hlk115450868" w:id="355"/>
  <w:bookmarkStart w:name="_Hlk115450869" w:id="356"/>
  <w:bookmarkStart w:name="_Hlk115450870" w:id="357"/>
  <w:bookmarkStart w:name="_Hlk115450871" w:id="358"/>
  <w:bookmarkStart w:name="_Hlk115450872" w:id="359"/>
  <w:bookmarkStart w:name="_Hlk115450873" w:id="360"/>
  <w:bookmarkStart w:name="_Hlk115450874" w:id="361"/>
  <w:bookmarkStart w:name="_Hlk115450875" w:id="362"/>
  <w:bookmarkStart w:name="_Hlk115450876" w:id="363"/>
  <w:bookmarkStart w:name="_Hlk115450877" w:id="364"/>
  <w:bookmarkStart w:name="_Hlk115450878" w:id="365"/>
  <w:bookmarkStart w:name="_Hlk115450879" w:id="366"/>
  <w:bookmarkStart w:name="_Hlk115450880" w:id="367"/>
  <w:bookmarkStart w:name="_Hlk115450881" w:id="368"/>
  <w:bookmarkStart w:name="_Hlk115450882" w:id="369"/>
  <w:bookmarkStart w:name="_Hlk115450883" w:id="370"/>
  <w:bookmarkStart w:name="_Hlk115450884" w:id="371"/>
  <w:bookmarkStart w:name="_Hlk115450885" w:id="372"/>
  <w:bookmarkStart w:name="_Hlk115450886" w:id="373"/>
  <w:bookmarkStart w:name="_Hlk115450887" w:id="374"/>
  <w:bookmarkStart w:name="_Hlk115450888" w:id="375"/>
  <w:bookmarkStart w:name="_Hlk115450889" w:id="376"/>
  <w:bookmarkStart w:name="_Hlk115450890" w:id="377"/>
  <w:bookmarkStart w:name="_Hlk115450891" w:id="378"/>
  <w:bookmarkStart w:name="_Hlk115450892" w:id="379"/>
  <w:bookmarkStart w:name="_Hlk115450893" w:id="380"/>
  <w:bookmarkStart w:name="_Hlk115450894" w:id="381"/>
  <w:bookmarkStart w:name="_Hlk115450895" w:id="382"/>
  <w:bookmarkStart w:name="_Hlk115450896" w:id="383"/>
  <w:bookmarkStart w:name="_Hlk115450897" w:id="384"/>
  <w:bookmarkStart w:name="_Hlk115450898" w:id="385"/>
  <w:bookmarkStart w:name="_Hlk115450899" w:id="386"/>
  <w:bookmarkStart w:name="_Hlk115450900" w:id="387"/>
  <w:bookmarkStart w:name="_Hlk115450901" w:id="388"/>
  <w:bookmarkStart w:name="_Hlk115450902" w:id="389"/>
  <w:bookmarkStart w:name="_Hlk115450903" w:id="390"/>
  <w:bookmarkStart w:name="_Hlk115450904" w:id="391"/>
  <w:bookmarkStart w:name="_Hlk115450905" w:id="392"/>
  <w:bookmarkStart w:name="_Hlk115450906" w:id="393"/>
  <w:bookmarkStart w:name="_Hlk115450907" w:id="394"/>
  <w:bookmarkStart w:name="_Hlk115450908" w:id="395"/>
  <w:bookmarkStart w:name="_Hlk115450909" w:id="396"/>
  <w:bookmarkStart w:name="_Hlk115450910" w:id="397"/>
  <w:bookmarkStart w:name="_Hlk115450911" w:id="398"/>
  <w:bookmarkStart w:name="_Hlk115450912" w:id="399"/>
  <w:bookmarkStart w:name="_Hlk115450913" w:id="400"/>
  <w:bookmarkStart w:name="_Hlk115450914" w:id="401"/>
  <w:bookmarkStart w:name="_Hlk115450915" w:id="402"/>
  <w:bookmarkStart w:name="_Hlk115450916" w:id="403"/>
  <w:bookmarkStart w:name="_Hlk115450917" w:id="404"/>
  <w:bookmarkStart w:name="_Hlk115450918" w:id="405"/>
  <w:bookmarkStart w:name="_Hlk115450919" w:id="406"/>
  <w:bookmarkStart w:name="_Hlk115450920" w:id="407"/>
  <w:bookmarkStart w:name="_Hlk115450921" w:id="408"/>
  <w:bookmarkStart w:name="_Hlk115450922" w:id="409"/>
  <w:bookmarkStart w:name="_Hlk115450923" w:id="410"/>
  <w:bookmarkStart w:name="_Hlk115450924" w:id="411"/>
  <w:bookmarkStart w:name="_Hlk115450925" w:id="412"/>
  <w:bookmarkStart w:name="_Hlk115450926" w:id="413"/>
  <w:bookmarkStart w:name="_Hlk115450927" w:id="414"/>
  <w:bookmarkStart w:name="_Hlk115450928" w:id="415"/>
  <w:bookmarkStart w:name="_Hlk115450929" w:id="416"/>
  <w:bookmarkStart w:name="_Hlk115450930" w:id="417"/>
  <w:bookmarkStart w:name="_Hlk115450931" w:id="418"/>
  <w:bookmarkStart w:name="_Hlk115450932" w:id="419"/>
  <w:bookmarkStart w:name="_Hlk115450933" w:id="420"/>
  <w:bookmarkStart w:name="_Hlk115450934" w:id="421"/>
  <w:bookmarkStart w:name="_Hlk115450935" w:id="422"/>
  <w:bookmarkStart w:name="_Hlk115450936" w:id="423"/>
  <w:bookmarkStart w:name="_Hlk115450937" w:id="424"/>
  <w:bookmarkStart w:name="_Hlk115450938" w:id="425"/>
  <w:bookmarkStart w:name="_Hlk115450939" w:id="426"/>
  <w:bookmarkStart w:name="_Hlk115450940" w:id="427"/>
  <w:bookmarkStart w:name="_Hlk115450941" w:id="428"/>
  <w:bookmarkStart w:name="_Hlk115450942" w:id="429"/>
  <w:bookmarkStart w:name="_Hlk115450943" w:id="430"/>
  <w:bookmarkStart w:name="_Hlk115450944" w:id="431"/>
  <w:bookmarkStart w:name="_Hlk115450945" w:id="432"/>
  <w:bookmarkStart w:name="_Hlk115450946" w:id="433"/>
  <w:bookmarkStart w:name="_Hlk115450947" w:id="434"/>
  <w:bookmarkStart w:name="_Hlk115450948" w:id="435"/>
  <w:bookmarkStart w:name="_Hlk115450949" w:id="436"/>
  <w:bookmarkStart w:name="_Hlk115450950" w:id="437"/>
  <w:bookmarkStart w:name="_Hlk115450951" w:id="438"/>
  <w:bookmarkStart w:name="_Hlk115450952" w:id="439"/>
  <w:bookmarkStart w:name="_Hlk115450953" w:id="440"/>
  <w:bookmarkStart w:name="_Hlk115450954" w:id="441"/>
  <w:bookmarkStart w:name="_Hlk115450955" w:id="442"/>
  <w:bookmarkStart w:name="_Hlk115450956" w:id="443"/>
  <w:bookmarkStart w:name="_Hlk115450957" w:id="444"/>
  <w:bookmarkStart w:name="_Hlk115450958" w:id="445"/>
  <w:bookmarkStart w:name="_Hlk115450959" w:id="446"/>
  <w:bookmarkStart w:name="_Hlk115450960" w:id="447"/>
  <w:bookmarkStart w:name="_Hlk115450961" w:id="448"/>
  <w:bookmarkStart w:name="_Hlk115450962" w:id="449"/>
  <w:bookmarkStart w:name="_Hlk115450963" w:id="450"/>
  <w:bookmarkStart w:name="_Hlk115450964" w:id="451"/>
  <w:bookmarkStart w:name="_Hlk115450965" w:id="452"/>
  <w:bookmarkStart w:name="_Hlk115450966" w:id="453"/>
  <w:bookmarkStart w:name="_Hlk115450967" w:id="454"/>
  <w:bookmarkStart w:name="_Hlk115450968" w:id="455"/>
  <w:bookmarkStart w:name="_Hlk115450969" w:id="456"/>
  <w:bookmarkStart w:name="_Hlk115450970" w:id="457"/>
  <w:bookmarkStart w:name="_Hlk115450971" w:id="458"/>
  <w:bookmarkStart w:name="_Hlk115450972" w:id="459"/>
  <w:bookmarkStart w:name="_Hlk115450973" w:id="460"/>
  <w:bookmarkStart w:name="_Hlk115450974" w:id="461"/>
  <w:bookmarkStart w:name="_Hlk115450975" w:id="462"/>
  <w:bookmarkStart w:name="_Hlk115450976" w:id="463"/>
  <w:bookmarkStart w:name="_Hlk115450977" w:id="464"/>
  <w:bookmarkStart w:name="_Hlk115450978" w:id="465"/>
  <w:bookmarkStart w:name="_Hlk115450979" w:id="466"/>
  <w:bookmarkStart w:name="_Hlk115450980" w:id="467"/>
  <w:bookmarkStart w:name="_Hlk115450981" w:id="468"/>
  <w:bookmarkStart w:name="_Hlk115450982" w:id="469"/>
  <w:bookmarkStart w:name="_Hlk115450983" w:id="470"/>
  <w:bookmarkStart w:name="_Hlk115450984" w:id="471"/>
  <w:bookmarkStart w:name="_Hlk115450985" w:id="472"/>
  <w:bookmarkStart w:name="_Hlk115450986" w:id="473"/>
  <w:bookmarkStart w:name="_Hlk115450987" w:id="474"/>
  <w:bookmarkStart w:name="_Hlk115450988" w:id="475"/>
  <w:bookmarkStart w:name="_Hlk115450989" w:id="476"/>
  <w:bookmarkStart w:name="_Hlk115450990" w:id="477"/>
  <w:bookmarkStart w:name="_Hlk115450991" w:id="478"/>
  <w:bookmarkStart w:name="_Hlk115450992" w:id="479"/>
  <w:bookmarkStart w:name="_Hlk115450993" w:id="480"/>
  <w:bookmarkStart w:name="_Hlk115450994" w:id="481"/>
  <w:bookmarkStart w:name="_Hlk115450995" w:id="482"/>
  <w:bookmarkStart w:name="_Hlk115450996" w:id="483"/>
  <w:bookmarkStart w:name="_Hlk115450997" w:id="484"/>
  <w:bookmarkStart w:name="_Hlk115450998" w:id="485"/>
  <w:bookmarkStart w:name="_Hlk115450999" w:id="486"/>
  <w:bookmarkStart w:name="_Hlk115451000" w:id="487"/>
  <w:bookmarkStart w:name="_Hlk115451001" w:id="488"/>
  <w:bookmarkStart w:name="_Hlk115451002" w:id="489"/>
  <w:bookmarkStart w:name="_Hlk115451003" w:id="490"/>
  <w:bookmarkStart w:name="_Hlk115451004" w:id="491"/>
  <w:bookmarkStart w:name="_Hlk115451005" w:id="492"/>
  <w:bookmarkStart w:name="_Hlk115451006" w:id="493"/>
  <w:bookmarkStart w:name="_Hlk115451007" w:id="494"/>
  <w:bookmarkStart w:name="_Hlk115451008" w:id="495"/>
  <w:bookmarkStart w:name="_Hlk115451009" w:id="496"/>
  <w:bookmarkStart w:name="_Hlk115451010" w:id="497"/>
  <w:bookmarkStart w:name="_Hlk115451011" w:id="498"/>
  <w:bookmarkStart w:name="_Hlk115451012" w:id="499"/>
  <w:bookmarkStart w:name="_Hlk115451013" w:id="500"/>
  <w:bookmarkStart w:name="_Hlk115451014" w:id="501"/>
  <w:bookmarkStart w:name="_Hlk115451015" w:id="502"/>
  <w:bookmarkStart w:name="_Hlk115451016" w:id="503"/>
  <w:bookmarkStart w:name="_Hlk115451017" w:id="504"/>
  <w:bookmarkStart w:name="_Hlk115451018" w:id="505"/>
  <w:bookmarkStart w:name="_Hlk115451019" w:id="506"/>
  <w:bookmarkStart w:name="_Hlk115451020" w:id="507"/>
  <w:bookmarkStart w:name="_Hlk115451021" w:id="508"/>
  <w:bookmarkStart w:name="_Hlk115451022" w:id="509"/>
  <w:bookmarkStart w:name="_Hlk115451023" w:id="510"/>
  <w:bookmarkStart w:name="_Hlk115451024" w:id="511"/>
  <w:bookmarkStart w:name="_Hlk115451025" w:id="512"/>
  <w:bookmarkStart w:name="_Hlk115451026" w:id="513"/>
  <w:bookmarkStart w:name="_Hlk115451027" w:id="514"/>
  <w:bookmarkStart w:name="_Hlk115451028" w:id="515"/>
  <w:bookmarkStart w:name="_Hlk115451029" w:id="516"/>
  <w:bookmarkStart w:name="_Hlk115451030" w:id="517"/>
  <w:bookmarkStart w:name="_Hlk115451031" w:id="518"/>
  <w:bookmarkStart w:name="_Hlk115451032" w:id="519"/>
  <w:bookmarkStart w:name="_Hlk115451033" w:id="520"/>
  <w:bookmarkStart w:name="_Hlk115451034" w:id="521"/>
  <w:bookmarkStart w:name="_Hlk115451035" w:id="522"/>
  <w:bookmarkStart w:name="_Hlk115451036" w:id="523"/>
  <w:p w:rsidR="00505383" w:rsidP="00505383" w:rsidRDefault="00505383" w14:paraId="1563F24A" w14:textId="77777777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false" relativeHeight="251689984" behindDoc="false" locked="true" layoutInCell="true" allowOverlap="true" wp14:anchorId="77C313FD" wp14:editId="11E2C08E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5383" w:rsidP="00505383" w:rsidRDefault="00505383" w14:paraId="0BEDF4E3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:rsidR="00505383" w:rsidP="00505383" w:rsidRDefault="00505383" w14:paraId="42D87185" w14:textId="77777777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505383" w:rsidP="00505383" w:rsidRDefault="00505383" w14:paraId="1BAE09EB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  <w:p w:rsidR="00505383" w:rsidP="00505383" w:rsidRDefault="00505383" w14:paraId="7EBF347D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88960" behindDoc="true" locked="true" layoutInCell="true" allowOverlap="true" wp14:anchorId="4301D3F0" wp14:editId="382C7B8D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</w:p>
</w:hdr>
</file>

<file path=word/header3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okmarkStart w:name="_Hlk115449283" w:id="524"/>
  <w:bookmarkStart w:name="_Hlk115449284" w:id="525"/>
  <w:bookmarkStart w:name="_Hlk115449285" w:id="526"/>
  <w:bookmarkStart w:name="_Hlk115449286" w:id="527"/>
  <w:bookmarkStart w:name="_Hlk115449287" w:id="528"/>
  <w:bookmarkStart w:name="_Hlk115449288" w:id="529"/>
  <w:bookmarkStart w:name="_Hlk115449289" w:id="530"/>
  <w:bookmarkStart w:name="_Hlk115449290" w:id="531"/>
  <w:bookmarkStart w:name="_Hlk115449291" w:id="532"/>
  <w:bookmarkStart w:name="_Hlk115449292" w:id="533"/>
  <w:bookmarkStart w:name="_Hlk115449293" w:id="534"/>
  <w:bookmarkStart w:name="_Hlk115449294" w:id="535"/>
  <w:bookmarkStart w:name="_Hlk115449295" w:id="536"/>
  <w:bookmarkStart w:name="_Hlk115449296" w:id="537"/>
  <w:bookmarkStart w:name="_Hlk115449297" w:id="538"/>
  <w:bookmarkStart w:name="_Hlk115449298" w:id="539"/>
  <w:bookmarkStart w:name="_Hlk115449299" w:id="540"/>
  <w:bookmarkStart w:name="_Hlk115449300" w:id="541"/>
  <w:bookmarkStart w:name="_Hlk115449301" w:id="542"/>
  <w:bookmarkStart w:name="_Hlk115449302" w:id="543"/>
  <w:bookmarkStart w:name="_Hlk115449303" w:id="544"/>
  <w:bookmarkStart w:name="_Hlk115449304" w:id="545"/>
  <w:bookmarkStart w:name="_Hlk115449305" w:id="546"/>
  <w:bookmarkStart w:name="_Hlk115449306" w:id="547"/>
  <w:bookmarkStart w:name="_Hlk115449307" w:id="548"/>
  <w:bookmarkStart w:name="_Hlk115449308" w:id="549"/>
  <w:bookmarkStart w:name="_Hlk115449309" w:id="550"/>
  <w:bookmarkStart w:name="_Hlk115449310" w:id="551"/>
  <w:bookmarkStart w:name="_Hlk115449311" w:id="552"/>
  <w:bookmarkStart w:name="_Hlk115449312" w:id="553"/>
  <w:bookmarkStart w:name="_Hlk115449313" w:id="554"/>
  <w:bookmarkStart w:name="_Hlk115449314" w:id="555"/>
  <w:bookmarkStart w:name="_Hlk115449315" w:id="556"/>
  <w:bookmarkStart w:name="_Hlk115449316" w:id="557"/>
  <w:bookmarkStart w:name="_Hlk115449317" w:id="558"/>
  <w:bookmarkStart w:name="_Hlk115449318" w:id="559"/>
  <w:bookmarkStart w:name="_Hlk115449319" w:id="560"/>
  <w:bookmarkStart w:name="_Hlk115449320" w:id="561"/>
  <w:bookmarkStart w:name="_Hlk115449321" w:id="562"/>
  <w:bookmarkStart w:name="_Hlk115449322" w:id="563"/>
  <w:bookmarkStart w:name="_Hlk115449323" w:id="564"/>
  <w:bookmarkStart w:name="_Hlk115449324" w:id="565"/>
  <w:bookmarkStart w:name="_Hlk115449325" w:id="566"/>
  <w:bookmarkStart w:name="_Hlk115449326" w:id="567"/>
  <w:bookmarkStart w:name="_Hlk115449327" w:id="568"/>
  <w:bookmarkStart w:name="_Hlk115449328" w:id="569"/>
  <w:bookmarkStart w:name="_Hlk115449329" w:id="570"/>
  <w:bookmarkStart w:name="_Hlk115449330" w:id="571"/>
  <w:bookmarkStart w:name="_Hlk115449331" w:id="572"/>
  <w:bookmarkStart w:name="_Hlk115449332" w:id="573"/>
  <w:bookmarkStart w:name="_Hlk115449333" w:id="574"/>
  <w:bookmarkStart w:name="_Hlk115449334" w:id="575"/>
  <w:bookmarkStart w:name="_Hlk115449335" w:id="576"/>
  <w:bookmarkStart w:name="_Hlk115449336" w:id="577"/>
  <w:bookmarkStart w:name="_Hlk115449337" w:id="578"/>
  <w:bookmarkStart w:name="_Hlk115449338" w:id="579"/>
  <w:bookmarkStart w:name="_Hlk115449339" w:id="580"/>
  <w:bookmarkStart w:name="_Hlk115449340" w:id="581"/>
  <w:bookmarkStart w:name="_Hlk115449341" w:id="582"/>
  <w:bookmarkStart w:name="_Hlk115449342" w:id="583"/>
  <w:bookmarkStart w:name="_Hlk115449343" w:id="584"/>
  <w:bookmarkStart w:name="_Hlk115449344" w:id="585"/>
  <w:bookmarkStart w:name="_Hlk115449345" w:id="586"/>
  <w:bookmarkStart w:name="_Hlk115449346" w:id="587"/>
  <w:bookmarkStart w:name="_Hlk115449347" w:id="588"/>
  <w:bookmarkStart w:name="_Hlk115449348" w:id="589"/>
  <w:bookmarkStart w:name="_Hlk115449349" w:id="590"/>
  <w:bookmarkStart w:name="_Hlk115449350" w:id="591"/>
  <w:bookmarkStart w:name="_Hlk115449351" w:id="592"/>
  <w:bookmarkStart w:name="_Hlk115449352" w:id="593"/>
  <w:bookmarkStart w:name="_Hlk115449353" w:id="594"/>
  <w:bookmarkStart w:name="_Hlk115449354" w:id="595"/>
  <w:bookmarkStart w:name="_Hlk115449355" w:id="596"/>
  <w:bookmarkStart w:name="_Hlk115449356" w:id="597"/>
  <w:bookmarkStart w:name="_Hlk115449357" w:id="598"/>
  <w:bookmarkStart w:name="_Hlk115449358" w:id="599"/>
  <w:bookmarkStart w:name="_Hlk115449359" w:id="600"/>
  <w:bookmarkStart w:name="_Hlk115449360" w:id="601"/>
  <w:bookmarkStart w:name="_Hlk115449361" w:id="602"/>
  <w:bookmarkStart w:name="_Hlk115449362" w:id="603"/>
  <w:bookmarkStart w:name="_Hlk115449363" w:id="604"/>
  <w:bookmarkStart w:name="_Hlk115449364" w:id="605"/>
  <w:bookmarkStart w:name="_Hlk115449365" w:id="606"/>
  <w:bookmarkStart w:name="_Hlk115449366" w:id="607"/>
  <w:bookmarkStart w:name="_Hlk115449367" w:id="608"/>
  <w:bookmarkStart w:name="_Hlk115449368" w:id="609"/>
  <w:bookmarkStart w:name="_Hlk115449369" w:id="610"/>
  <w:bookmarkStart w:name="_Hlk115449370" w:id="611"/>
  <w:bookmarkStart w:name="_Hlk115449371" w:id="612"/>
  <w:bookmarkStart w:name="_Hlk115449372" w:id="613"/>
  <w:bookmarkStart w:name="_Hlk115449373" w:id="614"/>
  <w:bookmarkStart w:name="_Hlk115449374" w:id="615"/>
  <w:bookmarkStart w:name="_Hlk115449375" w:id="616"/>
  <w:bookmarkStart w:name="_Hlk115449376" w:id="617"/>
  <w:bookmarkStart w:name="_Hlk115449377" w:id="618"/>
  <w:bookmarkStart w:name="_Hlk115449378" w:id="619"/>
  <w:bookmarkStart w:name="_Hlk115449379" w:id="620"/>
  <w:bookmarkStart w:name="_Hlk115449380" w:id="621"/>
  <w:bookmarkStart w:name="_Hlk115449381" w:id="622"/>
  <w:bookmarkStart w:name="_Hlk115449382" w:id="623"/>
  <w:bookmarkStart w:name="_Hlk115449383" w:id="624"/>
  <w:bookmarkStart w:name="_Hlk115449384" w:id="625"/>
  <w:bookmarkStart w:name="_Hlk115449385" w:id="626"/>
  <w:bookmarkStart w:name="_Hlk115449386" w:id="627"/>
  <w:bookmarkStart w:name="_Hlk115449387" w:id="628"/>
  <w:bookmarkStart w:name="_Hlk115449388" w:id="629"/>
  <w:bookmarkStart w:name="_Hlk115449389" w:id="630"/>
  <w:bookmarkStart w:name="_Hlk115449390" w:id="631"/>
  <w:bookmarkStart w:name="_Hlk115449391" w:id="632"/>
  <w:bookmarkStart w:name="_Hlk115449392" w:id="633"/>
  <w:bookmarkStart w:name="_Hlk115449393" w:id="634"/>
  <w:bookmarkStart w:name="_Hlk115449394" w:id="635"/>
  <w:bookmarkStart w:name="_Hlk115449395" w:id="636"/>
  <w:bookmarkStart w:name="_Hlk115449396" w:id="637"/>
  <w:bookmarkStart w:name="_Hlk115449397" w:id="638"/>
  <w:bookmarkStart w:name="_Hlk115449398" w:id="639"/>
  <w:bookmarkStart w:name="_Hlk115449399" w:id="640"/>
  <w:bookmarkStart w:name="_Hlk115449400" w:id="641"/>
  <w:bookmarkStart w:name="_Hlk115449401" w:id="642"/>
  <w:bookmarkStart w:name="_Hlk115449402" w:id="643"/>
  <w:bookmarkStart w:name="_Hlk115449403" w:id="644"/>
  <w:bookmarkStart w:name="_Hlk115449404" w:id="645"/>
  <w:bookmarkStart w:name="_Hlk115449405" w:id="646"/>
  <w:bookmarkStart w:name="_Hlk115449406" w:id="647"/>
  <w:bookmarkStart w:name="_Hlk115449407" w:id="648"/>
  <w:bookmarkStart w:name="_Hlk115449408" w:id="649"/>
  <w:bookmarkStart w:name="_Hlk115449409" w:id="650"/>
  <w:bookmarkStart w:name="_Hlk115449410" w:id="651"/>
  <w:bookmarkStart w:name="_Hlk115449411" w:id="652"/>
  <w:bookmarkStart w:name="_Hlk115449412" w:id="653"/>
  <w:bookmarkStart w:name="_Hlk115449413" w:id="654"/>
  <w:bookmarkStart w:name="_Hlk115449414" w:id="655"/>
  <w:bookmarkStart w:name="_Hlk115449415" w:id="656"/>
  <w:bookmarkStart w:name="_Hlk115449416" w:id="657"/>
  <w:bookmarkStart w:name="_Hlk115449417" w:id="658"/>
  <w:bookmarkStart w:name="_Hlk115449418" w:id="659"/>
  <w:bookmarkStart w:name="_Hlk115449419" w:id="660"/>
  <w:bookmarkStart w:name="_Hlk115449420" w:id="661"/>
  <w:bookmarkStart w:name="_Hlk115449421" w:id="662"/>
  <w:bookmarkStart w:name="_Hlk115449422" w:id="663"/>
  <w:bookmarkStart w:name="_Hlk115449423" w:id="664"/>
  <w:bookmarkStart w:name="_Hlk115449424" w:id="665"/>
  <w:bookmarkStart w:name="_Hlk115449425" w:id="666"/>
  <w:bookmarkStart w:name="_Hlk115449426" w:id="667"/>
  <w:bookmarkStart w:name="_Hlk115449427" w:id="668"/>
  <w:bookmarkStart w:name="_Hlk115449428" w:id="669"/>
  <w:bookmarkStart w:name="_Hlk115449429" w:id="670"/>
  <w:bookmarkStart w:name="_Hlk115449430" w:id="671"/>
  <w:bookmarkStart w:name="_Hlk115449431" w:id="672"/>
  <w:bookmarkStart w:name="_Hlk115449432" w:id="673"/>
  <w:bookmarkStart w:name="_Hlk115449433" w:id="674"/>
  <w:bookmarkStart w:name="_Hlk115449434" w:id="675"/>
  <w:bookmarkStart w:name="_Hlk115449435" w:id="676"/>
  <w:bookmarkStart w:name="_Hlk115449436" w:id="677"/>
  <w:bookmarkStart w:name="_Hlk115449437" w:id="678"/>
  <w:bookmarkStart w:name="_Hlk115449438" w:id="679"/>
  <w:bookmarkStart w:name="_Hlk115449439" w:id="680"/>
  <w:bookmarkStart w:name="_Hlk115449440" w:id="681"/>
  <w:bookmarkStart w:name="_Hlk115449441" w:id="682"/>
  <w:bookmarkStart w:name="_Hlk115449442" w:id="683"/>
  <w:bookmarkStart w:name="_Hlk115449443" w:id="684"/>
  <w:bookmarkStart w:name="_Hlk115449444" w:id="685"/>
  <w:bookmarkStart w:name="_Hlk115449445" w:id="686"/>
  <w:bookmarkStart w:name="_Hlk115449446" w:id="687"/>
  <w:bookmarkStart w:name="_Hlk115449447" w:id="688"/>
  <w:bookmarkStart w:name="_Hlk115449448" w:id="689"/>
  <w:bookmarkStart w:name="_Hlk115449449" w:id="690"/>
  <w:bookmarkStart w:name="_Hlk115449450" w:id="691"/>
  <w:bookmarkStart w:name="_Hlk115449451" w:id="692"/>
  <w:bookmarkStart w:name="_Hlk115449452" w:id="693"/>
  <w:bookmarkStart w:name="_Hlk115449453" w:id="694"/>
  <w:bookmarkStart w:name="_Hlk115449454" w:id="695"/>
  <w:bookmarkStart w:name="_Hlk115449455" w:id="696"/>
  <w:bookmarkStart w:name="_Hlk115449456" w:id="697"/>
  <w:bookmarkStart w:name="_Hlk115449457" w:id="698"/>
  <w:bookmarkStart w:name="_Hlk115449458" w:id="699"/>
  <w:bookmarkStart w:name="_Hlk115449459" w:id="700"/>
  <w:bookmarkStart w:name="_Hlk115449460" w:id="701"/>
  <w:bookmarkStart w:name="_Hlk115449461" w:id="702"/>
  <w:bookmarkStart w:name="_Hlk115449462" w:id="703"/>
  <w:bookmarkStart w:name="_Hlk115449463" w:id="704"/>
  <w:bookmarkStart w:name="_Hlk115449464" w:id="705"/>
  <w:bookmarkStart w:name="_Hlk115449465" w:id="706"/>
  <w:bookmarkStart w:name="_Hlk115449466" w:id="707"/>
  <w:bookmarkStart w:name="_Hlk115449467" w:id="708"/>
  <w:bookmarkStart w:name="_Hlk115449468" w:id="709"/>
  <w:bookmarkStart w:name="_Hlk115449469" w:id="710"/>
  <w:bookmarkStart w:name="_Hlk115449470" w:id="711"/>
  <w:bookmarkStart w:name="_Hlk115449471" w:id="712"/>
  <w:bookmarkStart w:name="_Hlk115449472" w:id="713"/>
  <w:bookmarkStart w:name="_Hlk115449473" w:id="714"/>
  <w:bookmarkStart w:name="_Hlk115449474" w:id="715"/>
  <w:bookmarkStart w:name="_Hlk115449475" w:id="716"/>
  <w:bookmarkStart w:name="_Hlk115449476" w:id="717"/>
  <w:bookmarkStart w:name="_Hlk115449477" w:id="718"/>
  <w:bookmarkStart w:name="_Hlk115449478" w:id="719"/>
  <w:bookmarkStart w:name="_Hlk115449479" w:id="720"/>
  <w:bookmarkStart w:name="_Hlk115449480" w:id="721"/>
  <w:bookmarkStart w:name="_Hlk115449481" w:id="722"/>
  <w:bookmarkStart w:name="_Hlk115449482" w:id="723"/>
  <w:bookmarkStart w:name="_Hlk115449483" w:id="724"/>
  <w:bookmarkStart w:name="_Hlk115449484" w:id="725"/>
  <w:bookmarkStart w:name="_Hlk115449485" w:id="726"/>
  <w:bookmarkStart w:name="_Hlk115449486" w:id="727"/>
  <w:bookmarkStart w:name="_Hlk115449487" w:id="728"/>
  <w:bookmarkStart w:name="_Hlk115449488" w:id="729"/>
  <w:bookmarkStart w:name="_Hlk115449489" w:id="730"/>
  <w:bookmarkStart w:name="_Hlk115449490" w:id="731"/>
  <w:bookmarkStart w:name="_Hlk115449491" w:id="732"/>
  <w:bookmarkStart w:name="_Hlk115449492" w:id="733"/>
  <w:bookmarkStart w:name="_Hlk115449493" w:id="734"/>
  <w:bookmarkStart w:name="_Hlk115449494" w:id="735"/>
  <w:bookmarkStart w:name="_Hlk115449495" w:id="736"/>
  <w:bookmarkStart w:name="_Hlk115449496" w:id="737"/>
  <w:bookmarkStart w:name="_Hlk115449497" w:id="738"/>
  <w:bookmarkStart w:name="_Hlk115449498" w:id="739"/>
  <w:bookmarkStart w:name="_Hlk115449499" w:id="740"/>
  <w:bookmarkStart w:name="_Hlk115449500" w:id="741"/>
  <w:bookmarkStart w:name="_Hlk115449501" w:id="742"/>
  <w:bookmarkStart w:name="_Hlk115449502" w:id="743"/>
  <w:bookmarkStart w:name="_Hlk115449503" w:id="744"/>
  <w:bookmarkStart w:name="_Hlk115449504" w:id="745"/>
  <w:bookmarkStart w:name="_Hlk115449505" w:id="746"/>
  <w:bookmarkStart w:name="_Hlk115449506" w:id="747"/>
  <w:bookmarkStart w:name="_Hlk115449507" w:id="748"/>
  <w:bookmarkStart w:name="_Hlk115449508" w:id="749"/>
  <w:bookmarkStart w:name="_Hlk115449509" w:id="750"/>
  <w:bookmarkStart w:name="_Hlk115449510" w:id="751"/>
  <w:bookmarkStart w:name="_Hlk115449511" w:id="752"/>
  <w:bookmarkStart w:name="_Hlk115449512" w:id="753"/>
  <w:bookmarkStart w:name="_Hlk115449513" w:id="754"/>
  <w:bookmarkStart w:name="_Hlk115449514" w:id="755"/>
  <w:bookmarkStart w:name="_Hlk115449515" w:id="756"/>
  <w:bookmarkStart w:name="_Hlk115449516" w:id="757"/>
  <w:bookmarkStart w:name="_Hlk115449517" w:id="758"/>
  <w:bookmarkStart w:name="_Hlk115449518" w:id="759"/>
  <w:bookmarkStart w:name="_Hlk115449519" w:id="760"/>
  <w:bookmarkStart w:name="_Hlk115449520" w:id="761"/>
  <w:bookmarkStart w:name="_Hlk115449521" w:id="762"/>
  <w:bookmarkStart w:name="_Hlk115449522" w:id="763"/>
  <w:bookmarkStart w:name="_Hlk115449523" w:id="764"/>
  <w:bookmarkStart w:name="_Hlk115449524" w:id="765"/>
  <w:bookmarkStart w:name="_Hlk115449525" w:id="766"/>
  <w:bookmarkStart w:name="_Hlk115449526" w:id="767"/>
  <w:bookmarkStart w:name="_Hlk115449527" w:id="768"/>
  <w:bookmarkStart w:name="_Hlk115449528" w:id="769"/>
  <w:bookmarkStart w:name="_Hlk115449529" w:id="770"/>
  <w:bookmarkStart w:name="_Hlk115449530" w:id="771"/>
  <w:bookmarkStart w:name="_Hlk115449531" w:id="772"/>
  <w:bookmarkStart w:name="_Hlk115449532" w:id="773"/>
  <w:bookmarkStart w:name="_Hlk115449533" w:id="774"/>
  <w:bookmarkStart w:name="_Hlk115449534" w:id="775"/>
  <w:bookmarkStart w:name="_Hlk115449535" w:id="776"/>
  <w:bookmarkStart w:name="_Hlk115449536" w:id="777"/>
  <w:bookmarkStart w:name="_Hlk115449537" w:id="778"/>
  <w:bookmarkStart w:name="_Hlk115449538" w:id="779"/>
  <w:bookmarkStart w:name="_Hlk115449539" w:id="780"/>
  <w:bookmarkStart w:name="_Hlk115449540" w:id="781"/>
  <w:bookmarkStart w:name="_Hlk115449541" w:id="782"/>
  <w:bookmarkStart w:name="_Hlk115449542" w:id="783"/>
  <w:bookmarkStart w:name="_Hlk115449543" w:id="784"/>
  <w:bookmarkStart w:name="_Hlk115449544" w:id="785"/>
  <w:bookmarkStart w:name="_Hlk115449545" w:id="786"/>
  <w:bookmarkStart w:name="_Hlk115449546" w:id="787"/>
  <w:bookmarkStart w:name="_Hlk115449547" w:id="788"/>
  <w:bookmarkStart w:name="_Hlk115449548" w:id="789"/>
  <w:bookmarkStart w:name="_Hlk115449549" w:id="790"/>
  <w:bookmarkStart w:name="_Hlk115449550" w:id="791"/>
  <w:bookmarkStart w:name="_Hlk115449551" w:id="792"/>
  <w:bookmarkStart w:name="_Hlk115449552" w:id="793"/>
  <w:bookmarkStart w:name="_Hlk115449553" w:id="794"/>
  <w:bookmarkStart w:name="_Hlk115449554" w:id="795"/>
  <w:bookmarkStart w:name="_Hlk115449555" w:id="796"/>
  <w:bookmarkStart w:name="_Hlk115449556" w:id="797"/>
  <w:bookmarkStart w:name="_Hlk115449557" w:id="798"/>
  <w:bookmarkStart w:name="_Hlk115449558" w:id="799"/>
  <w:bookmarkStart w:name="_Hlk115449559" w:id="800"/>
  <w:bookmarkStart w:name="_Hlk115449560" w:id="801"/>
  <w:bookmarkStart w:name="_Hlk115449561" w:id="802"/>
  <w:bookmarkStart w:name="_Hlk115449562" w:id="803"/>
  <w:bookmarkStart w:name="_Hlk115449563" w:id="804"/>
  <w:bookmarkStart w:name="_Hlk115449564" w:id="805"/>
  <w:bookmarkStart w:name="_Hlk115449565" w:id="806"/>
  <w:bookmarkStart w:name="_Hlk115449566" w:id="807"/>
  <w:bookmarkStart w:name="_Hlk115449567" w:id="808"/>
  <w:bookmarkStart w:name="_Hlk115449568" w:id="809"/>
  <w:bookmarkStart w:name="_Hlk115449569" w:id="810"/>
  <w:bookmarkStart w:name="_Hlk115449570" w:id="811"/>
  <w:bookmarkStart w:name="_Hlk115449571" w:id="812"/>
  <w:bookmarkStart w:name="_Hlk115449572" w:id="813"/>
  <w:bookmarkStart w:name="_Hlk115449573" w:id="814"/>
  <w:bookmarkStart w:name="_Hlk115449574" w:id="815"/>
  <w:bookmarkStart w:name="_Hlk115449575" w:id="816"/>
  <w:bookmarkStart w:name="_Hlk115449576" w:id="817"/>
  <w:bookmarkStart w:name="_Hlk115449577" w:id="818"/>
  <w:bookmarkStart w:name="_Hlk115449578" w:id="819"/>
  <w:bookmarkStart w:name="_Hlk115449579" w:id="820"/>
  <w:bookmarkStart w:name="_Hlk115449580" w:id="821"/>
  <w:bookmarkStart w:name="_Hlk115449581" w:id="822"/>
  <w:bookmarkStart w:name="_Hlk115449582" w:id="823"/>
  <w:bookmarkStart w:name="_Hlk115449583" w:id="824"/>
  <w:bookmarkStart w:name="_Hlk115449584" w:id="825"/>
  <w:bookmarkStart w:name="_Hlk115449585" w:id="826"/>
  <w:bookmarkStart w:name="_Hlk115449586" w:id="827"/>
  <w:bookmarkStart w:name="_Hlk115449587" w:id="828"/>
  <w:bookmarkStart w:name="_Hlk115449588" w:id="829"/>
  <w:bookmarkStart w:name="_Hlk115449589" w:id="830"/>
  <w:bookmarkStart w:name="_Hlk115449590" w:id="831"/>
  <w:bookmarkStart w:name="_Hlk115449591" w:id="832"/>
  <w:bookmarkStart w:name="_Hlk115449592" w:id="833"/>
  <w:bookmarkStart w:name="_Hlk115449593" w:id="834"/>
  <w:bookmarkStart w:name="_Hlk115449594" w:id="835"/>
  <w:bookmarkStart w:name="_Hlk115449595" w:id="836"/>
  <w:bookmarkStart w:name="_Hlk115449596" w:id="837"/>
  <w:bookmarkStart w:name="_Hlk115449597" w:id="838"/>
  <w:bookmarkStart w:name="_Hlk115449598" w:id="839"/>
  <w:bookmarkStart w:name="_Hlk115449599" w:id="840"/>
  <w:bookmarkStart w:name="_Hlk115449600" w:id="841"/>
  <w:bookmarkStart w:name="_Hlk115449601" w:id="842"/>
  <w:bookmarkStart w:name="_Hlk115449602" w:id="843"/>
  <w:bookmarkStart w:name="_Hlk115449603" w:id="844"/>
  <w:bookmarkStart w:name="_Hlk115449604" w:id="845"/>
  <w:bookmarkStart w:name="_Hlk115449605" w:id="846"/>
  <w:bookmarkStart w:name="_Hlk115449606" w:id="847"/>
  <w:bookmarkStart w:name="_Hlk115449607" w:id="848"/>
  <w:bookmarkStart w:name="_Hlk115449608" w:id="849"/>
  <w:bookmarkStart w:name="_Hlk115449609" w:id="850"/>
  <w:bookmarkStart w:name="_Hlk115449610" w:id="851"/>
  <w:bookmarkStart w:name="_Hlk115449611" w:id="852"/>
  <w:bookmarkStart w:name="_Hlk115449612" w:id="853"/>
  <w:bookmarkStart w:name="_Hlk115449613" w:id="854"/>
  <w:bookmarkStart w:name="_Hlk115449614" w:id="855"/>
  <w:bookmarkStart w:name="_Hlk115449615" w:id="856"/>
  <w:bookmarkStart w:name="_Hlk115449616" w:id="857"/>
  <w:bookmarkStart w:name="_Hlk115449617" w:id="858"/>
  <w:bookmarkStart w:name="_Hlk115449618" w:id="859"/>
  <w:bookmarkStart w:name="_Hlk115449619" w:id="860"/>
  <w:bookmarkStart w:name="_Hlk115449620" w:id="861"/>
  <w:bookmarkStart w:name="_Hlk115449621" w:id="862"/>
  <w:bookmarkStart w:name="_Hlk115449622" w:id="863"/>
  <w:bookmarkStart w:name="_Hlk115449623" w:id="864"/>
  <w:bookmarkStart w:name="_Hlk115449624" w:id="865"/>
  <w:bookmarkStart w:name="_Hlk115449625" w:id="866"/>
  <w:bookmarkStart w:name="_Hlk115449626" w:id="867"/>
  <w:bookmarkStart w:name="_Hlk115449627" w:id="868"/>
  <w:bookmarkStart w:name="_Hlk115449628" w:id="869"/>
  <w:bookmarkStart w:name="_Hlk115449629" w:id="870"/>
  <w:bookmarkStart w:name="_Hlk115449630" w:id="871"/>
  <w:bookmarkStart w:name="_Hlk115449631" w:id="872"/>
  <w:bookmarkStart w:name="_Hlk115449632" w:id="873"/>
  <w:bookmarkStart w:name="_Hlk115449633" w:id="874"/>
  <w:bookmarkStart w:name="_Hlk115449634" w:id="875"/>
  <w:bookmarkStart w:name="_Hlk115449635" w:id="876"/>
  <w:bookmarkStart w:name="_Hlk115449636" w:id="877"/>
  <w:bookmarkStart w:name="_Hlk115449637" w:id="878"/>
  <w:bookmarkStart w:name="_Hlk115449638" w:id="879"/>
  <w:bookmarkStart w:name="_Hlk115449639" w:id="880"/>
  <w:bookmarkStart w:name="_Hlk115449640" w:id="881"/>
  <w:bookmarkStart w:name="_Hlk115449641" w:id="882"/>
  <w:bookmarkStart w:name="_Hlk115449642" w:id="883"/>
  <w:bookmarkStart w:name="_Hlk115449643" w:id="884"/>
  <w:bookmarkStart w:name="_Hlk115449644" w:id="885"/>
  <w:bookmarkStart w:name="_Hlk115449645" w:id="886"/>
  <w:bookmarkStart w:name="_Hlk115449646" w:id="887"/>
  <w:bookmarkStart w:name="_Hlk115449647" w:id="888"/>
  <w:bookmarkStart w:name="_Hlk115449648" w:id="889"/>
  <w:bookmarkStart w:name="_Hlk115449649" w:id="890"/>
  <w:bookmarkStart w:name="_Hlk115449650" w:id="891"/>
  <w:bookmarkStart w:name="_Hlk115449651" w:id="892"/>
  <w:bookmarkStart w:name="_Hlk115449652" w:id="893"/>
  <w:bookmarkStart w:name="_Hlk115449653" w:id="894"/>
  <w:bookmarkStart w:name="_Hlk115449654" w:id="895"/>
  <w:bookmarkStart w:name="_Hlk115449655" w:id="896"/>
  <w:bookmarkStart w:name="_Hlk115449656" w:id="897"/>
  <w:bookmarkStart w:name="_Hlk115449657" w:id="898"/>
  <w:bookmarkStart w:name="_Hlk115449658" w:id="899"/>
  <w:bookmarkStart w:name="_Hlk115449659" w:id="900"/>
  <w:bookmarkStart w:name="_Hlk115449660" w:id="901"/>
  <w:bookmarkStart w:name="_Hlk115449661" w:id="902"/>
  <w:bookmarkStart w:name="_Hlk115449662" w:id="903"/>
  <w:bookmarkStart w:name="_Hlk115449663" w:id="904"/>
  <w:bookmarkStart w:name="_Hlk115449664" w:id="905"/>
  <w:bookmarkStart w:name="_Hlk115449665" w:id="906"/>
  <w:bookmarkStart w:name="_Hlk115449666" w:id="907"/>
  <w:bookmarkStart w:name="_Hlk115449667" w:id="908"/>
  <w:bookmarkStart w:name="_Hlk115449668" w:id="909"/>
  <w:bookmarkStart w:name="_Hlk115449669" w:id="910"/>
  <w:bookmarkStart w:name="_Hlk115449670" w:id="911"/>
  <w:bookmarkStart w:name="_Hlk115449671" w:id="912"/>
  <w:bookmarkStart w:name="_Hlk115449672" w:id="913"/>
  <w:bookmarkStart w:name="_Hlk115449673" w:id="914"/>
  <w:bookmarkStart w:name="_Hlk115449674" w:id="915"/>
  <w:bookmarkStart w:name="_Hlk115449675" w:id="916"/>
  <w:bookmarkStart w:name="_Hlk115449676" w:id="917"/>
  <w:bookmarkStart w:name="_Hlk115449677" w:id="918"/>
  <w:bookmarkStart w:name="_Hlk115449678" w:id="919"/>
  <w:bookmarkStart w:name="_Hlk115449679" w:id="920"/>
  <w:bookmarkStart w:name="_Hlk115449680" w:id="921"/>
  <w:bookmarkStart w:name="_Hlk115449681" w:id="922"/>
  <w:bookmarkStart w:name="_Hlk115449682" w:id="923"/>
  <w:bookmarkStart w:name="_Hlk115449683" w:id="924"/>
  <w:bookmarkStart w:name="_Hlk115449684" w:id="925"/>
  <w:bookmarkStart w:name="_Hlk115449685" w:id="926"/>
  <w:bookmarkStart w:name="_Hlk115449686" w:id="927"/>
  <w:bookmarkStart w:name="_Hlk115449687" w:id="928"/>
  <w:bookmarkStart w:name="_Hlk115449688" w:id="929"/>
  <w:bookmarkStart w:name="_Hlk115449689" w:id="930"/>
  <w:bookmarkStart w:name="_Hlk115449690" w:id="931"/>
  <w:bookmarkStart w:name="_Hlk115449691" w:id="932"/>
  <w:bookmarkStart w:name="_Hlk115449692" w:id="933"/>
  <w:bookmarkStart w:name="_Hlk115449693" w:id="934"/>
  <w:bookmarkStart w:name="_Hlk115449694" w:id="935"/>
  <w:bookmarkStart w:name="_Hlk115449695" w:id="936"/>
  <w:bookmarkStart w:name="_Hlk115449696" w:id="937"/>
  <w:bookmarkStart w:name="_Hlk115449697" w:id="938"/>
  <w:bookmarkStart w:name="_Hlk115449698" w:id="939"/>
  <w:bookmarkStart w:name="_Hlk115449699" w:id="940"/>
  <w:bookmarkStart w:name="_Hlk115449700" w:id="941"/>
  <w:bookmarkStart w:name="_Hlk115449701" w:id="942"/>
  <w:bookmarkStart w:name="_Hlk115449702" w:id="943"/>
  <w:bookmarkStart w:name="_Hlk115449703" w:id="944"/>
  <w:bookmarkStart w:name="_Hlk115449704" w:id="945"/>
  <w:bookmarkStart w:name="_Hlk115449705" w:id="946"/>
  <w:bookmarkStart w:name="_Hlk115449706" w:id="947"/>
  <w:bookmarkStart w:name="_Hlk115449707" w:id="948"/>
  <w:bookmarkStart w:name="_Hlk115449708" w:id="949"/>
  <w:bookmarkStart w:name="_Hlk115449709" w:id="950"/>
  <w:bookmarkStart w:name="_Hlk115449710" w:id="951"/>
  <w:bookmarkStart w:name="_Hlk115449711" w:id="952"/>
  <w:bookmarkStart w:name="_Hlk115449712" w:id="953"/>
  <w:bookmarkStart w:name="_Hlk115449713" w:id="954"/>
  <w:bookmarkStart w:name="_Hlk115449714" w:id="955"/>
  <w:bookmarkStart w:name="_Hlk115449715" w:id="956"/>
  <w:bookmarkStart w:name="_Hlk115449716" w:id="957"/>
  <w:bookmarkStart w:name="_Hlk115449717" w:id="958"/>
  <w:bookmarkStart w:name="_Hlk115449718" w:id="959"/>
  <w:bookmarkStart w:name="_Hlk115449719" w:id="960"/>
  <w:bookmarkStart w:name="_Hlk115449720" w:id="961"/>
  <w:bookmarkStart w:name="_Hlk115449721" w:id="962"/>
  <w:bookmarkStart w:name="_Hlk115449722" w:id="963"/>
  <w:bookmarkStart w:name="_Hlk115449723" w:id="964"/>
  <w:bookmarkStart w:name="_Hlk115449724" w:id="965"/>
  <w:bookmarkStart w:name="_Hlk115449725" w:id="966"/>
  <w:bookmarkStart w:name="_Hlk115449726" w:id="967"/>
  <w:bookmarkStart w:name="_Hlk115449727" w:id="968"/>
  <w:bookmarkStart w:name="_Hlk115449728" w:id="969"/>
  <w:bookmarkStart w:name="_Hlk115449729" w:id="970"/>
  <w:bookmarkStart w:name="_Hlk115449730" w:id="971"/>
  <w:bookmarkStart w:name="_Hlk115449731" w:id="972"/>
  <w:bookmarkStart w:name="_Hlk115449732" w:id="973"/>
  <w:bookmarkStart w:name="_Hlk115449733" w:id="974"/>
  <w:bookmarkStart w:name="_Hlk115449734" w:id="975"/>
  <w:bookmarkStart w:name="_Hlk115449735" w:id="976"/>
  <w:bookmarkStart w:name="_Hlk115449736" w:id="977"/>
  <w:bookmarkStart w:name="_Hlk115449737" w:id="978"/>
  <w:bookmarkStart w:name="_Hlk115449738" w:id="979"/>
  <w:bookmarkStart w:name="_Hlk115449739" w:id="980"/>
  <w:bookmarkStart w:name="_Hlk115449740" w:id="981"/>
  <w:bookmarkStart w:name="_Hlk115449741" w:id="982"/>
  <w:bookmarkStart w:name="_Hlk115449742" w:id="983"/>
  <w:bookmarkStart w:name="_Hlk115449743" w:id="984"/>
  <w:bookmarkStart w:name="_Hlk115449744" w:id="985"/>
  <w:bookmarkStart w:name="_Hlk115449745" w:id="986"/>
  <w:bookmarkStart w:name="_Hlk115449746" w:id="987"/>
  <w:bookmarkStart w:name="_Hlk115449747" w:id="988"/>
  <w:bookmarkStart w:name="_Hlk115449748" w:id="989"/>
  <w:bookmarkStart w:name="_Hlk115449749" w:id="990"/>
  <w:bookmarkStart w:name="_Hlk115449750" w:id="991"/>
  <w:bookmarkStart w:name="_Hlk115449751" w:id="992"/>
  <w:bookmarkStart w:name="_Hlk115449752" w:id="993"/>
  <w:bookmarkStart w:name="_Hlk115449753" w:id="994"/>
  <w:bookmarkStart w:name="_Hlk115449754" w:id="995"/>
  <w:bookmarkStart w:name="_Hlk115449755" w:id="996"/>
  <w:bookmarkStart w:name="_Hlk115449756" w:id="997"/>
  <w:bookmarkStart w:name="_Hlk115449757" w:id="998"/>
  <w:bookmarkStart w:name="_Hlk115449758" w:id="999"/>
  <w:bookmarkStart w:name="_Hlk115449759" w:id="1000"/>
  <w:bookmarkStart w:name="_Hlk115449760" w:id="1001"/>
  <w:bookmarkStart w:name="_Hlk115449761" w:id="1002"/>
  <w:bookmarkStart w:name="_Hlk115449762" w:id="1003"/>
  <w:bookmarkStart w:name="_Hlk115449763" w:id="1004"/>
  <w:bookmarkStart w:name="_Hlk115449764" w:id="1005"/>
  <w:bookmarkStart w:name="_Hlk115449765" w:id="1006"/>
  <w:bookmarkStart w:name="_Hlk115449766" w:id="1007"/>
  <w:bookmarkStart w:name="_Hlk115449767" w:id="1008"/>
  <w:bookmarkStart w:name="_Hlk115449768" w:id="1009"/>
  <w:bookmarkStart w:name="_Hlk115449769" w:id="1010"/>
  <w:bookmarkStart w:name="_Hlk115449770" w:id="1011"/>
  <w:bookmarkStart w:name="_Hlk115449771" w:id="1012"/>
  <w:bookmarkStart w:name="_Hlk115449772" w:id="1013"/>
  <w:bookmarkStart w:name="_Hlk115449773" w:id="1014"/>
  <w:bookmarkStart w:name="_Hlk115449774" w:id="1015"/>
  <w:bookmarkStart w:name="_Hlk115449775" w:id="1016"/>
  <w:bookmarkStart w:name="_Hlk115449776" w:id="1017"/>
  <w:bookmarkStart w:name="_Hlk115449777" w:id="1018"/>
  <w:bookmarkStart w:name="_Hlk115449778" w:id="1019"/>
  <w:bookmarkStart w:name="_Hlk115449779" w:id="1020"/>
  <w:bookmarkStart w:name="_Hlk115449780" w:id="1021"/>
  <w:bookmarkStart w:name="_Hlk115449781" w:id="1022"/>
  <w:bookmarkStart w:name="_Hlk115449782" w:id="1023"/>
  <w:bookmarkStart w:name="_Hlk115449783" w:id="1024"/>
  <w:bookmarkStart w:name="_Hlk115449784" w:id="1025"/>
  <w:bookmarkStart w:name="_Hlk115449785" w:id="1026"/>
  <w:bookmarkStart w:name="_Hlk115449786" w:id="1027"/>
  <w:bookmarkStart w:name="_Hlk115449787" w:id="1028"/>
  <w:bookmarkStart w:name="_Hlk115449788" w:id="1029"/>
  <w:bookmarkStart w:name="_Hlk115449789" w:id="1030"/>
  <w:bookmarkStart w:name="_Hlk115449790" w:id="1031"/>
  <w:bookmarkStart w:name="_Hlk115449791" w:id="1032"/>
  <w:bookmarkStart w:name="_Hlk115449792" w:id="1033"/>
  <w:bookmarkStart w:name="_Hlk115449793" w:id="1034"/>
  <w:bookmarkStart w:name="_Hlk115449794" w:id="1035"/>
  <w:bookmarkStart w:name="_Hlk115449795" w:id="1036"/>
  <w:bookmarkStart w:name="_Hlk115449796" w:id="1037"/>
  <w:bookmarkStart w:name="_Hlk115449797" w:id="1038"/>
  <w:bookmarkStart w:name="_Hlk115449798" w:id="1039"/>
  <w:bookmarkStart w:name="_Hlk115449799" w:id="1040"/>
  <w:bookmarkStart w:name="_Hlk115449800" w:id="1041"/>
  <w:bookmarkStart w:name="_Hlk115449801" w:id="1042"/>
  <w:bookmarkStart w:name="_Hlk115449802" w:id="1043"/>
  <w:bookmarkStart w:name="_Hlk115449803" w:id="1044"/>
  <w:bookmarkStart w:name="_Hlk115449804" w:id="1045"/>
  <w:bookmarkStart w:name="_Hlk115449805" w:id="1046"/>
  <w:bookmarkStart w:name="_Hlk115449806" w:id="1047"/>
  <w:bookmarkStart w:name="_Hlk115449807" w:id="1048"/>
  <w:bookmarkStart w:name="_Hlk115449808" w:id="1049"/>
  <w:bookmarkStart w:name="_Hlk115449809" w:id="1050"/>
  <w:bookmarkStart w:name="_Hlk115449810" w:id="1051"/>
  <w:bookmarkStart w:name="_Hlk115449811" w:id="1052"/>
  <w:bookmarkStart w:name="_Hlk115449812" w:id="1053"/>
  <w:bookmarkStart w:name="_Hlk115449813" w:id="1054"/>
  <w:bookmarkStart w:name="_Hlk115449814" w:id="1055"/>
  <w:bookmarkStart w:name="_Hlk115449815" w:id="1056"/>
  <w:bookmarkStart w:name="_Hlk115449816" w:id="1057"/>
  <w:bookmarkStart w:name="_Hlk115449817" w:id="1058"/>
  <w:bookmarkStart w:name="_Hlk115449818" w:id="1059"/>
  <w:bookmarkStart w:name="_Hlk115449819" w:id="1060"/>
  <w:bookmarkStart w:name="_Hlk115449820" w:id="1061"/>
  <w:bookmarkStart w:name="_Hlk115449821" w:id="1062"/>
  <w:bookmarkStart w:name="_Hlk115449822" w:id="1063"/>
  <w:bookmarkStart w:name="_Hlk115449823" w:id="1064"/>
  <w:bookmarkStart w:name="_Hlk115449824" w:id="1065"/>
  <w:bookmarkStart w:name="_Hlk115449825" w:id="1066"/>
  <w:bookmarkStart w:name="_Hlk115449826" w:id="1067"/>
  <w:bookmarkStart w:name="_Hlk115449827" w:id="1068"/>
  <w:bookmarkStart w:name="_Hlk115449828" w:id="1069"/>
  <w:bookmarkStart w:name="_Hlk115449829" w:id="1070"/>
  <w:bookmarkStart w:name="_Hlk115449830" w:id="1071"/>
  <w:bookmarkStart w:name="_Hlk115449831" w:id="1072"/>
  <w:bookmarkStart w:name="_Hlk115449832" w:id="1073"/>
  <w:bookmarkStart w:name="_Hlk115449833" w:id="1074"/>
  <w:bookmarkStart w:name="_Hlk115449834" w:id="1075"/>
  <w:bookmarkStart w:name="_Hlk115449835" w:id="1076"/>
  <w:bookmarkStart w:name="_Hlk115449836" w:id="1077"/>
  <w:bookmarkStart w:name="_Hlk115449837" w:id="1078"/>
  <w:bookmarkStart w:name="_Hlk115449838" w:id="1079"/>
  <w:bookmarkStart w:name="_Hlk115449839" w:id="1080"/>
  <w:bookmarkStart w:name="_Hlk115449840" w:id="1081"/>
  <w:bookmarkStart w:name="_Hlk115449841" w:id="1082"/>
  <w:bookmarkStart w:name="_Hlk115449842" w:id="1083"/>
  <w:bookmarkStart w:name="_Hlk115449843" w:id="1084"/>
  <w:bookmarkStart w:name="_Hlk115449844" w:id="1085"/>
  <w:bookmarkStart w:name="_Hlk115449845" w:id="1086"/>
  <w:bookmarkStart w:name="_Hlk115449846" w:id="1087"/>
  <w:bookmarkStart w:name="_Hlk115449847" w:id="1088"/>
  <w:bookmarkStart w:name="_Hlk115449848" w:id="1089"/>
  <w:bookmarkStart w:name="_Hlk115449849" w:id="1090"/>
  <w:bookmarkStart w:name="_Hlk115449850" w:id="1091"/>
  <w:bookmarkStart w:name="_Hlk115449851" w:id="1092"/>
  <w:bookmarkStart w:name="_Hlk115449852" w:id="1093"/>
  <w:bookmarkStart w:name="_Hlk115449853" w:id="1094"/>
  <w:bookmarkStart w:name="_Hlk115449854" w:id="1095"/>
  <w:bookmarkStart w:name="_Hlk115449855" w:id="1096"/>
  <w:bookmarkStart w:name="_Hlk115449856" w:id="1097"/>
  <w:bookmarkStart w:name="_Hlk115449857" w:id="1098"/>
  <w:bookmarkStart w:name="_Hlk115449858" w:id="1099"/>
  <w:bookmarkStart w:name="_Hlk115449859" w:id="1100"/>
  <w:bookmarkStart w:name="_Hlk115449860" w:id="1101"/>
  <w:bookmarkStart w:name="_Hlk115449861" w:id="1102"/>
  <w:bookmarkStart w:name="_Hlk115449862" w:id="1103"/>
  <w:bookmarkStart w:name="_Hlk115449863" w:id="1104"/>
  <w:bookmarkStart w:name="_Hlk115449864" w:id="1105"/>
  <w:bookmarkStart w:name="_Hlk115449865" w:id="1106"/>
  <w:bookmarkStart w:name="_Hlk115449866" w:id="1107"/>
  <w:bookmarkStart w:name="_Hlk115449867" w:id="1108"/>
  <w:bookmarkStart w:name="_Hlk115449868" w:id="1109"/>
  <w:bookmarkStart w:name="_Hlk115449869" w:id="1110"/>
  <w:bookmarkStart w:name="_Hlk115449870" w:id="1111"/>
  <w:bookmarkStart w:name="_Hlk115449871" w:id="1112"/>
  <w:bookmarkStart w:name="_Hlk115449872" w:id="1113"/>
  <w:bookmarkStart w:name="_Hlk115449873" w:id="1114"/>
  <w:bookmarkStart w:name="_Hlk115449874" w:id="1115"/>
  <w:bookmarkStart w:name="_Hlk115449875" w:id="1116"/>
  <w:bookmarkStart w:name="_Hlk115449876" w:id="1117"/>
  <w:bookmarkStart w:name="_Hlk115449877" w:id="1118"/>
  <w:bookmarkStart w:name="_Hlk115449878" w:id="1119"/>
  <w:bookmarkStart w:name="_Hlk115449879" w:id="1120"/>
  <w:bookmarkStart w:name="_Hlk115449880" w:id="1121"/>
  <w:bookmarkStart w:name="_Hlk115449881" w:id="1122"/>
  <w:bookmarkStart w:name="_Hlk115449882" w:id="1123"/>
  <w:bookmarkStart w:name="_Hlk115449883" w:id="1124"/>
  <w:bookmarkStart w:name="_Hlk115449884" w:id="1125"/>
  <w:bookmarkStart w:name="_Hlk115449885" w:id="1126"/>
  <w:bookmarkStart w:name="_Hlk115449886" w:id="1127"/>
  <w:bookmarkStart w:name="_Hlk115449887" w:id="1128"/>
  <w:bookmarkStart w:name="_Hlk115449888" w:id="1129"/>
  <w:bookmarkStart w:name="_Hlk115449889" w:id="1130"/>
  <w:bookmarkStart w:name="_Hlk115449890" w:id="1131"/>
  <w:bookmarkStart w:name="_Hlk115449891" w:id="1132"/>
  <w:bookmarkStart w:name="_Hlk115449892" w:id="1133"/>
  <w:bookmarkStart w:name="_Hlk115449893" w:id="1134"/>
  <w:bookmarkStart w:name="_Hlk115449894" w:id="1135"/>
  <w:bookmarkStart w:name="_Hlk115449895" w:id="1136"/>
  <w:bookmarkStart w:name="_Hlk115449896" w:id="1137"/>
  <w:bookmarkStart w:name="_Hlk115449897" w:id="1138"/>
  <w:bookmarkStart w:name="_Hlk115449898" w:id="1139"/>
  <w:bookmarkStart w:name="_Hlk115449899" w:id="1140"/>
  <w:bookmarkStart w:name="_Hlk115449900" w:id="1141"/>
  <w:bookmarkStart w:name="_Hlk115449901" w:id="1142"/>
  <w:bookmarkStart w:name="_Hlk115449902" w:id="1143"/>
  <w:bookmarkStart w:name="_Hlk115449903" w:id="1144"/>
  <w:bookmarkStart w:name="_Hlk115449904" w:id="1145"/>
  <w:bookmarkStart w:name="_Hlk115449905" w:id="1146"/>
  <w:bookmarkStart w:name="_Hlk115449906" w:id="1147"/>
  <w:bookmarkStart w:name="_Hlk115449907" w:id="1148"/>
  <w:bookmarkStart w:name="_Hlk115449908" w:id="1149"/>
  <w:bookmarkStart w:name="_Hlk115449909" w:id="1150"/>
  <w:bookmarkStart w:name="_Hlk115449910" w:id="1151"/>
  <w:bookmarkStart w:name="_Hlk115449911" w:id="1152"/>
  <w:bookmarkStart w:name="_Hlk115449912" w:id="1153"/>
  <w:bookmarkStart w:name="_Hlk115449913" w:id="1154"/>
  <w:bookmarkStart w:name="_Hlk115449914" w:id="1155"/>
  <w:bookmarkStart w:name="_Hlk115449915" w:id="1156"/>
  <w:bookmarkStart w:name="_Hlk115449916" w:id="1157"/>
  <w:bookmarkStart w:name="_Hlk115449917" w:id="1158"/>
  <w:bookmarkStart w:name="_Hlk115449918" w:id="1159"/>
  <w:bookmarkStart w:name="_Hlk115449919" w:id="1160"/>
  <w:bookmarkStart w:name="_Hlk115449920" w:id="1161"/>
  <w:bookmarkStart w:name="_Hlk115449921" w:id="1162"/>
  <w:bookmarkStart w:name="_Hlk115449922" w:id="1163"/>
  <w:bookmarkStart w:name="_Hlk115449923" w:id="1164"/>
  <w:bookmarkStart w:name="_Hlk115449924" w:id="1165"/>
  <w:bookmarkStart w:name="_Hlk115449925" w:id="1166"/>
  <w:bookmarkStart w:name="_Hlk115449926" w:id="1167"/>
  <w:bookmarkStart w:name="_Hlk115449927" w:id="1168"/>
  <w:bookmarkStart w:name="_Hlk115449928" w:id="1169"/>
  <w:bookmarkStart w:name="_Hlk115449929" w:id="1170"/>
  <w:bookmarkStart w:name="_Hlk115449930" w:id="1171"/>
  <w:bookmarkStart w:name="_Hlk115449931" w:id="1172"/>
  <w:bookmarkStart w:name="_Hlk115449932" w:id="1173"/>
  <w:bookmarkStart w:name="_Hlk115449933" w:id="1174"/>
  <w:bookmarkStart w:name="_Hlk115449934" w:id="1175"/>
  <w:bookmarkStart w:name="_Hlk115449935" w:id="1176"/>
  <w:bookmarkStart w:name="_Hlk115449936" w:id="1177"/>
  <w:bookmarkStart w:name="_Hlk115449937" w:id="1178"/>
  <w:bookmarkStart w:name="_Hlk115449938" w:id="1179"/>
  <w:bookmarkStart w:name="_Hlk115449939" w:id="1180"/>
  <w:bookmarkStart w:name="_Hlk115449940" w:id="1181"/>
  <w:bookmarkStart w:name="_Hlk115449941" w:id="1182"/>
  <w:bookmarkStart w:name="_Hlk115449942" w:id="1183"/>
  <w:bookmarkStart w:name="_Hlk115449943" w:id="1184"/>
  <w:bookmarkStart w:name="_Hlk115449944" w:id="1185"/>
  <w:bookmarkStart w:name="_Hlk115449945" w:id="1186"/>
  <w:bookmarkStart w:name="_Hlk115449946" w:id="1187"/>
  <w:bookmarkStart w:name="_Hlk115449947" w:id="1188"/>
  <w:bookmarkStart w:name="_Hlk115449948" w:id="1189"/>
  <w:bookmarkStart w:name="_Hlk115449949" w:id="1190"/>
  <w:bookmarkStart w:name="_Hlk115449950" w:id="1191"/>
  <w:bookmarkStart w:name="_Hlk115449951" w:id="1192"/>
  <w:bookmarkStart w:name="_Hlk115449952" w:id="1193"/>
  <w:bookmarkStart w:name="_Hlk115449953" w:id="1194"/>
  <w:bookmarkStart w:name="_Hlk115449954" w:id="1195"/>
  <w:bookmarkStart w:name="_Hlk115449955" w:id="1196"/>
  <w:bookmarkStart w:name="_Hlk115449956" w:id="1197"/>
  <w:bookmarkStart w:name="_Hlk115449957" w:id="1198"/>
  <w:bookmarkStart w:name="_Hlk115449958" w:id="1199"/>
  <w:bookmarkStart w:name="_Hlk115449959" w:id="1200"/>
  <w:bookmarkStart w:name="_Hlk115449960" w:id="1201"/>
  <w:bookmarkStart w:name="_Hlk115449961" w:id="1202"/>
  <w:bookmarkStart w:name="_Hlk115449962" w:id="1203"/>
  <w:bookmarkStart w:name="_Hlk115449963" w:id="1204"/>
  <w:bookmarkStart w:name="_Hlk115449964" w:id="1205"/>
  <w:bookmarkStart w:name="_Hlk115449965" w:id="1206"/>
  <w:bookmarkStart w:name="_Hlk115449966" w:id="1207"/>
  <w:bookmarkStart w:name="_Hlk115449967" w:id="1208"/>
  <w:bookmarkStart w:name="_Hlk115449968" w:id="1209"/>
  <w:bookmarkStart w:name="_Hlk115449969" w:id="1210"/>
  <w:bookmarkStart w:name="_Hlk115449970" w:id="1211"/>
  <w:bookmarkStart w:name="_Hlk115449971" w:id="1212"/>
  <w:bookmarkStart w:name="_Hlk115449972" w:id="1213"/>
  <w:bookmarkStart w:name="_Hlk115449973" w:id="1214"/>
  <w:bookmarkStart w:name="_Hlk115449974" w:id="1215"/>
  <w:bookmarkStart w:name="_Hlk115449975" w:id="1216"/>
  <w:bookmarkStart w:name="_Hlk115449976" w:id="1217"/>
  <w:bookmarkStart w:name="_Hlk115449977" w:id="1218"/>
  <w:bookmarkStart w:name="_Hlk115449978" w:id="1219"/>
  <w:bookmarkStart w:name="_Hlk115449979" w:id="1220"/>
  <w:bookmarkStart w:name="_Hlk115449980" w:id="1221"/>
  <w:bookmarkStart w:name="_Hlk115449981" w:id="1222"/>
  <w:bookmarkStart w:name="_Hlk115449982" w:id="1223"/>
  <w:bookmarkStart w:name="_Hlk115449983" w:id="1224"/>
  <w:bookmarkStart w:name="_Hlk115449984" w:id="1225"/>
  <w:bookmarkStart w:name="_Hlk115449985" w:id="1226"/>
  <w:bookmarkStart w:name="_Hlk115449986" w:id="1227"/>
  <w:bookmarkStart w:name="_Hlk115449987" w:id="1228"/>
  <w:bookmarkStart w:name="_Hlk115449988" w:id="1229"/>
  <w:bookmarkStart w:name="_Hlk115449989" w:id="1230"/>
  <w:bookmarkStart w:name="_Hlk115449990" w:id="1231"/>
  <w:bookmarkStart w:name="_Hlk115449991" w:id="1232"/>
  <w:bookmarkStart w:name="_Hlk115449992" w:id="1233"/>
  <w:bookmarkStart w:name="_Hlk115449993" w:id="1234"/>
  <w:bookmarkStart w:name="_Hlk115449994" w:id="1235"/>
  <w:bookmarkStart w:name="_Hlk115449995" w:id="1236"/>
  <w:bookmarkStart w:name="_Hlk115449996" w:id="1237"/>
  <w:bookmarkStart w:name="_Hlk115449997" w:id="1238"/>
  <w:bookmarkStart w:name="_Hlk115449998" w:id="1239"/>
  <w:bookmarkStart w:name="_Hlk115449999" w:id="1240"/>
  <w:bookmarkStart w:name="_Hlk115450000" w:id="1241"/>
  <w:bookmarkStart w:name="_Hlk115450001" w:id="1242"/>
  <w:bookmarkStart w:name="_Hlk115450002" w:id="1243"/>
  <w:bookmarkStart w:name="_Hlk115450003" w:id="1244"/>
  <w:bookmarkStart w:name="_Hlk115450004" w:id="1245"/>
  <w:bookmarkStart w:name="_Hlk115450005" w:id="1246"/>
  <w:bookmarkStart w:name="_Hlk115450006" w:id="1247"/>
  <w:bookmarkStart w:name="_Hlk115450007" w:id="1248"/>
  <w:bookmarkStart w:name="_Hlk115450008" w:id="1249"/>
  <w:bookmarkStart w:name="_Hlk115450009" w:id="1250"/>
  <w:bookmarkStart w:name="_Hlk115450010" w:id="1251"/>
  <w:bookmarkStart w:name="_Hlk115450011" w:id="1252"/>
  <w:bookmarkStart w:name="_Hlk115450012" w:id="1253"/>
  <w:bookmarkStart w:name="_Hlk115450013" w:id="1254"/>
  <w:bookmarkStart w:name="_Hlk115450014" w:id="1255"/>
  <w:bookmarkStart w:name="_Hlk115450015" w:id="1256"/>
  <w:bookmarkStart w:name="_Hlk115450016" w:id="1257"/>
  <w:bookmarkStart w:name="_Hlk115450017" w:id="1258"/>
  <w:bookmarkStart w:name="_Hlk115450018" w:id="1259"/>
  <w:bookmarkStart w:name="_Hlk115450019" w:id="1260"/>
  <w:bookmarkStart w:name="_Hlk115450020" w:id="1261"/>
  <w:bookmarkStart w:name="_Hlk115450021" w:id="1262"/>
  <w:bookmarkStart w:name="_Hlk115450022" w:id="1263"/>
  <w:bookmarkStart w:name="_Hlk115450023" w:id="1264"/>
  <w:bookmarkStart w:name="_Hlk115450024" w:id="1265"/>
  <w:bookmarkStart w:name="_Hlk115450025" w:id="1266"/>
  <w:bookmarkStart w:name="_Hlk115450026" w:id="1267"/>
  <w:bookmarkStart w:name="_Hlk115450027" w:id="1268"/>
  <w:bookmarkStart w:name="_Hlk115450028" w:id="1269"/>
  <w:bookmarkStart w:name="_Hlk115450029" w:id="1270"/>
  <w:bookmarkStart w:name="_Hlk115450030" w:id="1271"/>
  <w:bookmarkStart w:name="_Hlk115450031" w:id="1272"/>
  <w:bookmarkStart w:name="_Hlk115450032" w:id="1273"/>
  <w:bookmarkStart w:name="_Hlk115450033" w:id="1274"/>
  <w:bookmarkStart w:name="_Hlk115450034" w:id="1275"/>
  <w:bookmarkStart w:name="_Hlk115450035" w:id="1276"/>
  <w:bookmarkStart w:name="_Hlk115450036" w:id="1277"/>
  <w:bookmarkStart w:name="_Hlk115450037" w:id="1278"/>
  <w:bookmarkStart w:name="_Hlk115450038" w:id="1279"/>
  <w:bookmarkStart w:name="_Hlk115450039" w:id="1280"/>
  <w:bookmarkStart w:name="_Hlk115450040" w:id="1281"/>
  <w:bookmarkStart w:name="_Hlk115450041" w:id="1282"/>
  <w:bookmarkStart w:name="_Hlk115450042" w:id="1283"/>
  <w:bookmarkStart w:name="_Hlk115450043" w:id="1284"/>
  <w:bookmarkStart w:name="_Hlk115450044" w:id="1285"/>
  <w:bookmarkStart w:name="_Hlk115450045" w:id="1286"/>
  <w:bookmarkStart w:name="_Hlk115450046" w:id="1287"/>
  <w:bookmarkStart w:name="_Hlk115450047" w:id="1288"/>
  <w:bookmarkStart w:name="_Hlk115450048" w:id="1289"/>
  <w:bookmarkStart w:name="_Hlk115450049" w:id="1290"/>
  <w:bookmarkStart w:name="_Hlk115450050" w:id="1291"/>
  <w:bookmarkStart w:name="_Hlk115450051" w:id="1292"/>
  <w:bookmarkStart w:name="_Hlk115450052" w:id="1293"/>
  <w:bookmarkStart w:name="_Hlk115450053" w:id="1294"/>
  <w:bookmarkStart w:name="_Hlk115450054" w:id="1295"/>
  <w:bookmarkStart w:name="_Hlk115450055" w:id="1296"/>
  <w:bookmarkStart w:name="_Hlk115450056" w:id="1297"/>
  <w:bookmarkStart w:name="_Hlk115450057" w:id="1298"/>
  <w:bookmarkStart w:name="_Hlk115450058" w:id="1299"/>
  <w:bookmarkStart w:name="_Hlk115450059" w:id="1300"/>
  <w:bookmarkStart w:name="_Hlk115450060" w:id="1301"/>
  <w:bookmarkStart w:name="_Hlk115450061" w:id="1302"/>
  <w:bookmarkStart w:name="_Hlk115450062" w:id="1303"/>
  <w:bookmarkStart w:name="_Hlk115450063" w:id="1304"/>
  <w:bookmarkStart w:name="_Hlk115450064" w:id="1305"/>
  <w:bookmarkStart w:name="_Hlk115450065" w:id="1306"/>
  <w:bookmarkStart w:name="_Hlk115450066" w:id="1307"/>
  <w:bookmarkStart w:name="_Hlk115450067" w:id="1308"/>
  <w:bookmarkStart w:name="_Hlk115450068" w:id="1309"/>
  <w:bookmarkStart w:name="_Hlk115450069" w:id="1310"/>
  <w:bookmarkStart w:name="_Hlk115450070" w:id="1311"/>
  <w:bookmarkStart w:name="_Hlk115450071" w:id="1312"/>
  <w:bookmarkStart w:name="_Hlk115450072" w:id="1313"/>
  <w:bookmarkStart w:name="_Hlk115450073" w:id="1314"/>
  <w:bookmarkStart w:name="_Hlk115450074" w:id="1315"/>
  <w:bookmarkStart w:name="_Hlk115450075" w:id="1316"/>
  <w:bookmarkStart w:name="_Hlk115450076" w:id="1317"/>
  <w:bookmarkStart w:name="_Hlk115450077" w:id="1318"/>
  <w:bookmarkStart w:name="_Hlk115450078" w:id="1319"/>
  <w:bookmarkStart w:name="_Hlk115450079" w:id="1320"/>
  <w:bookmarkStart w:name="_Hlk115450080" w:id="1321"/>
  <w:bookmarkStart w:name="_Hlk115450081" w:id="1322"/>
  <w:bookmarkStart w:name="_Hlk115450082" w:id="1323"/>
  <w:bookmarkStart w:name="_Hlk115450083" w:id="1324"/>
  <w:bookmarkStart w:name="_Hlk115450084" w:id="1325"/>
  <w:bookmarkStart w:name="_Hlk115450085" w:id="1326"/>
  <w:bookmarkStart w:name="_Hlk115450086" w:id="1327"/>
  <w:bookmarkStart w:name="_Hlk115450087" w:id="1328"/>
  <w:bookmarkStart w:name="_Hlk115450088" w:id="1329"/>
  <w:bookmarkStart w:name="_Hlk115450089" w:id="1330"/>
  <w:bookmarkStart w:name="_Hlk115450090" w:id="1331"/>
  <w:bookmarkStart w:name="_Hlk115450091" w:id="1332"/>
  <w:bookmarkStart w:name="_Hlk115450092" w:id="1333"/>
  <w:bookmarkStart w:name="_Hlk115450093" w:id="1334"/>
  <w:bookmarkStart w:name="_Hlk115450094" w:id="1335"/>
  <w:bookmarkStart w:name="_Hlk115450095" w:id="1336"/>
  <w:bookmarkStart w:name="_Hlk115450096" w:id="1337"/>
  <w:bookmarkStart w:name="_Hlk115450097" w:id="1338"/>
  <w:bookmarkStart w:name="_Hlk115450098" w:id="1339"/>
  <w:bookmarkStart w:name="_Hlk115450099" w:id="1340"/>
  <w:bookmarkStart w:name="_Hlk115450100" w:id="1341"/>
  <w:bookmarkStart w:name="_Hlk115450101" w:id="1342"/>
  <w:bookmarkStart w:name="_Hlk115450102" w:id="1343"/>
  <w:bookmarkStart w:name="_Hlk115450103" w:id="1344"/>
  <w:bookmarkStart w:name="_Hlk115450104" w:id="1345"/>
  <w:bookmarkStart w:name="_Hlk115450105" w:id="1346"/>
  <w:bookmarkStart w:name="_Hlk115450106" w:id="1347"/>
  <w:bookmarkStart w:name="_Hlk115450107" w:id="1348"/>
  <w:bookmarkStart w:name="_Hlk115450108" w:id="1349"/>
  <w:bookmarkStart w:name="_Hlk115450109" w:id="1350"/>
  <w:bookmarkStart w:name="_Hlk115450110" w:id="1351"/>
  <w:bookmarkStart w:name="_Hlk115450111" w:id="1352"/>
  <w:bookmarkStart w:name="_Hlk115450112" w:id="1353"/>
  <w:bookmarkStart w:name="_Hlk115450113" w:id="1354"/>
  <w:bookmarkStart w:name="_Hlk115450114" w:id="1355"/>
  <w:bookmarkStart w:name="_Hlk115450115" w:id="1356"/>
  <w:bookmarkStart w:name="_Hlk115450116" w:id="1357"/>
  <w:bookmarkStart w:name="_Hlk115450117" w:id="1358"/>
  <w:bookmarkStart w:name="_Hlk115450118" w:id="1359"/>
  <w:bookmarkStart w:name="_Hlk115450119" w:id="1360"/>
  <w:bookmarkStart w:name="_Hlk115450120" w:id="1361"/>
  <w:bookmarkStart w:name="_Hlk115450121" w:id="1362"/>
  <w:bookmarkStart w:name="_Hlk115450122" w:id="1363"/>
  <w:bookmarkStart w:name="_Hlk115450123" w:id="1364"/>
  <w:bookmarkStart w:name="_Hlk115450124" w:id="1365"/>
  <w:bookmarkStart w:name="_Hlk115450125" w:id="1366"/>
  <w:bookmarkStart w:name="_Hlk115450126" w:id="1367"/>
  <w:bookmarkStart w:name="_Hlk115450127" w:id="1368"/>
  <w:bookmarkStart w:name="_Hlk115450128" w:id="1369"/>
  <w:bookmarkStart w:name="_Hlk115450129" w:id="1370"/>
  <w:bookmarkStart w:name="_Hlk115450130" w:id="1371"/>
  <w:bookmarkStart w:name="_Hlk115450131" w:id="1372"/>
  <w:bookmarkStart w:name="_Hlk115450132" w:id="1373"/>
  <w:bookmarkStart w:name="_Hlk115450133" w:id="1374"/>
  <w:bookmarkStart w:name="_Hlk115450134" w:id="1375"/>
  <w:bookmarkStart w:name="_Hlk115450135" w:id="1376"/>
  <w:bookmarkStart w:name="_Hlk115450136" w:id="1377"/>
  <w:bookmarkStart w:name="_Hlk115450137" w:id="1378"/>
  <w:bookmarkStart w:name="_Hlk115450138" w:id="1379"/>
  <w:bookmarkStart w:name="_Hlk115450139" w:id="1380"/>
  <w:bookmarkStart w:name="_Hlk115450140" w:id="1381"/>
  <w:bookmarkStart w:name="_Hlk115450141" w:id="1382"/>
  <w:bookmarkStart w:name="_Hlk115450142" w:id="1383"/>
  <w:bookmarkStart w:name="_Hlk115450143" w:id="1384"/>
  <w:bookmarkStart w:name="_Hlk115450144" w:id="1385"/>
  <w:bookmarkStart w:name="_Hlk115450145" w:id="1386"/>
  <w:bookmarkStart w:name="_Hlk115450146" w:id="1387"/>
  <w:bookmarkStart w:name="_Hlk115450147" w:id="1388"/>
  <w:bookmarkStart w:name="_Hlk115450148" w:id="1389"/>
  <w:bookmarkStart w:name="_Hlk115450149" w:id="1390"/>
  <w:bookmarkStart w:name="_Hlk115450150" w:id="1391"/>
  <w:bookmarkStart w:name="_Hlk115450151" w:id="1392"/>
  <w:bookmarkStart w:name="_Hlk115450152" w:id="1393"/>
  <w:bookmarkStart w:name="_Hlk115450153" w:id="1394"/>
  <w:bookmarkStart w:name="_Hlk115450154" w:id="1395"/>
  <w:bookmarkStart w:name="_Hlk115450155" w:id="1396"/>
  <w:bookmarkStart w:name="_Hlk115450156" w:id="1397"/>
  <w:bookmarkStart w:name="_Hlk115450157" w:id="1398"/>
  <w:bookmarkStart w:name="_Hlk115450158" w:id="1399"/>
  <w:bookmarkStart w:name="_Hlk115450159" w:id="1400"/>
  <w:bookmarkStart w:name="_Hlk115450160" w:id="1401"/>
  <w:bookmarkStart w:name="_Hlk115450161" w:id="1402"/>
  <w:bookmarkStart w:name="_Hlk115450162" w:id="1403"/>
  <w:bookmarkStart w:name="_Hlk115450163" w:id="1404"/>
  <w:bookmarkStart w:name="_Hlk115450164" w:id="1405"/>
  <w:bookmarkStart w:name="_Hlk115450165" w:id="1406"/>
  <w:bookmarkStart w:name="_Hlk115450166" w:id="1407"/>
  <w:bookmarkStart w:name="_Hlk115450167" w:id="1408"/>
  <w:bookmarkStart w:name="_Hlk115450168" w:id="1409"/>
  <w:bookmarkStart w:name="_Hlk115450169" w:id="1410"/>
  <w:bookmarkStart w:name="_Hlk115450170" w:id="1411"/>
  <w:bookmarkStart w:name="_Hlk115450171" w:id="1412"/>
  <w:bookmarkStart w:name="_Hlk115450172" w:id="1413"/>
  <w:bookmarkStart w:name="_Hlk115450173" w:id="1414"/>
  <w:bookmarkStart w:name="_Hlk115450174" w:id="1415"/>
  <w:bookmarkStart w:name="_Hlk115450175" w:id="1416"/>
  <w:bookmarkStart w:name="_Hlk115450176" w:id="1417"/>
  <w:bookmarkStart w:name="_Hlk115450177" w:id="1418"/>
  <w:bookmarkStart w:name="_Hlk115450178" w:id="1419"/>
  <w:bookmarkStart w:name="_Hlk115450179" w:id="1420"/>
  <w:bookmarkStart w:name="_Hlk115450180" w:id="1421"/>
  <w:bookmarkStart w:name="_Hlk115450181" w:id="1422"/>
  <w:bookmarkStart w:name="_Hlk115450182" w:id="1423"/>
  <w:bookmarkStart w:name="_Hlk115450183" w:id="1424"/>
  <w:bookmarkStart w:name="_Hlk115450184" w:id="1425"/>
  <w:bookmarkStart w:name="_Hlk115450185" w:id="1426"/>
  <w:bookmarkStart w:name="_Hlk115450186" w:id="1427"/>
  <w:bookmarkStart w:name="_Hlk115450187" w:id="1428"/>
  <w:bookmarkStart w:name="_Hlk115450188" w:id="1429"/>
  <w:bookmarkStart w:name="_Hlk115450189" w:id="1430"/>
  <w:bookmarkStart w:name="_Hlk115450190" w:id="1431"/>
  <w:bookmarkStart w:name="_Hlk115450191" w:id="1432"/>
  <w:bookmarkStart w:name="_Hlk115450192" w:id="1433"/>
  <w:bookmarkStart w:name="_Hlk115450193" w:id="1434"/>
  <w:bookmarkStart w:name="_Hlk115450194" w:id="1435"/>
  <w:bookmarkStart w:name="_Hlk115450195" w:id="1436"/>
  <w:bookmarkStart w:name="_Hlk115450196" w:id="1437"/>
  <w:bookmarkStart w:name="_Hlk115450197" w:id="1438"/>
  <w:bookmarkStart w:name="_Hlk115450198" w:id="1439"/>
  <w:bookmarkStart w:name="_Hlk115450199" w:id="1440"/>
  <w:bookmarkStart w:name="_Hlk115450200" w:id="1441"/>
  <w:bookmarkStart w:name="_Hlk115450201" w:id="1442"/>
  <w:bookmarkStart w:name="_Hlk115450202" w:id="1443"/>
  <w:bookmarkStart w:name="_Hlk115450203" w:id="1444"/>
  <w:bookmarkStart w:name="_Hlk115450204" w:id="1445"/>
  <w:bookmarkStart w:name="_Hlk115450205" w:id="1446"/>
  <w:bookmarkStart w:name="_Hlk115450206" w:id="1447"/>
  <w:bookmarkStart w:name="_Hlk115450207" w:id="1448"/>
  <w:bookmarkStart w:name="_Hlk115450208" w:id="1449"/>
  <w:bookmarkStart w:name="_Hlk115450209" w:id="1450"/>
  <w:bookmarkStart w:name="_Hlk115450210" w:id="1451"/>
  <w:bookmarkStart w:name="_Hlk115450211" w:id="1452"/>
  <w:bookmarkStart w:name="_Hlk115450212" w:id="1453"/>
  <w:bookmarkStart w:name="_Hlk115450213" w:id="1454"/>
  <w:bookmarkStart w:name="_Hlk115450214" w:id="1455"/>
  <w:bookmarkStart w:name="_Hlk115450215" w:id="1456"/>
  <w:bookmarkStart w:name="_Hlk115450216" w:id="1457"/>
  <w:bookmarkStart w:name="_Hlk115450217" w:id="1458"/>
  <w:bookmarkStart w:name="_Hlk115450218" w:id="1459"/>
  <w:bookmarkStart w:name="_Hlk115450219" w:id="1460"/>
  <w:bookmarkStart w:name="_Hlk115450220" w:id="1461"/>
  <w:bookmarkStart w:name="_Hlk115450221" w:id="1462"/>
  <w:bookmarkStart w:name="_Hlk115450222" w:id="1463"/>
  <w:bookmarkStart w:name="_Hlk115450223" w:id="1464"/>
  <w:bookmarkStart w:name="_Hlk115450224" w:id="1465"/>
  <w:bookmarkStart w:name="_Hlk115450225" w:id="1466"/>
  <w:bookmarkStart w:name="_Hlk115450226" w:id="1467"/>
  <w:bookmarkStart w:name="_Hlk115450227" w:id="1468"/>
  <w:bookmarkStart w:name="_Hlk115450228" w:id="1469"/>
  <w:bookmarkStart w:name="_Hlk115450229" w:id="1470"/>
  <w:bookmarkStart w:name="_Hlk115450230" w:id="1471"/>
  <w:bookmarkStart w:name="_Hlk115450231" w:id="1472"/>
  <w:bookmarkStart w:name="_Hlk115450232" w:id="1473"/>
  <w:bookmarkStart w:name="_Hlk115450233" w:id="1474"/>
  <w:bookmarkStart w:name="_Hlk115450234" w:id="1475"/>
  <w:bookmarkStart w:name="_Hlk115450235" w:id="1476"/>
  <w:bookmarkStart w:name="_Hlk115450236" w:id="1477"/>
  <w:bookmarkStart w:name="_Hlk115450237" w:id="1478"/>
  <w:bookmarkStart w:name="_Hlk115450238" w:id="1479"/>
  <w:bookmarkStart w:name="_Hlk115450239" w:id="1480"/>
  <w:bookmarkStart w:name="_Hlk115450240" w:id="1481"/>
  <w:bookmarkStart w:name="_Hlk115450241" w:id="1482"/>
  <w:bookmarkStart w:name="_Hlk115450242" w:id="1483"/>
  <w:bookmarkStart w:name="_Hlk115450243" w:id="1484"/>
  <w:bookmarkStart w:name="_Hlk115450244" w:id="1485"/>
  <w:bookmarkStart w:name="_Hlk115450245" w:id="1486"/>
  <w:bookmarkStart w:name="_Hlk115450246" w:id="1487"/>
  <w:bookmarkStart w:name="_Hlk115450247" w:id="1488"/>
  <w:bookmarkStart w:name="_Hlk115450248" w:id="1489"/>
  <w:bookmarkStart w:name="_Hlk115450249" w:id="1490"/>
  <w:bookmarkStart w:name="_Hlk115450250" w:id="1491"/>
  <w:bookmarkStart w:name="_Hlk115450251" w:id="1492"/>
  <w:bookmarkStart w:name="_Hlk115450252" w:id="1493"/>
  <w:bookmarkStart w:name="_Hlk115450253" w:id="1494"/>
  <w:bookmarkStart w:name="_Hlk115450254" w:id="1495"/>
  <w:bookmarkStart w:name="_Hlk115450255" w:id="1496"/>
  <w:bookmarkStart w:name="_Hlk115450256" w:id="1497"/>
  <w:bookmarkStart w:name="_Hlk115450257" w:id="1498"/>
  <w:bookmarkStart w:name="_Hlk115450258" w:id="1499"/>
  <w:bookmarkStart w:name="_Hlk115450259" w:id="1500"/>
  <w:bookmarkStart w:name="_Hlk115450260" w:id="1501"/>
  <w:bookmarkStart w:name="_Hlk115450261" w:id="1502"/>
  <w:bookmarkStart w:name="_Hlk115450262" w:id="1503"/>
  <w:bookmarkStart w:name="_Hlk115450263" w:id="1504"/>
  <w:bookmarkStart w:name="_Hlk115450264" w:id="1505"/>
  <w:bookmarkStart w:name="_Hlk115450265" w:id="1506"/>
  <w:bookmarkStart w:name="_Hlk115450266" w:id="1507"/>
  <w:bookmarkStart w:name="_Hlk115450267" w:id="1508"/>
  <w:bookmarkStart w:name="_Hlk115450268" w:id="1509"/>
  <w:bookmarkStart w:name="_Hlk115450269" w:id="1510"/>
  <w:bookmarkStart w:name="_Hlk115450270" w:id="1511"/>
  <w:bookmarkStart w:name="_Hlk115450271" w:id="1512"/>
  <w:bookmarkStart w:name="_Hlk115450272" w:id="1513"/>
  <w:bookmarkStart w:name="_Hlk115450273" w:id="1514"/>
  <w:bookmarkStart w:name="_Hlk115450274" w:id="1515"/>
  <w:bookmarkStart w:name="_Hlk115450275" w:id="1516"/>
  <w:bookmarkStart w:name="_Hlk115450276" w:id="1517"/>
  <w:bookmarkStart w:name="_Hlk115450277" w:id="1518"/>
  <w:bookmarkStart w:name="_Hlk115450278" w:id="1519"/>
  <w:bookmarkStart w:name="_Hlk115450279" w:id="1520"/>
  <w:bookmarkStart w:name="_Hlk115450280" w:id="1521"/>
  <w:bookmarkStart w:name="_Hlk115450281" w:id="1522"/>
  <w:bookmarkStart w:name="_Hlk115450282" w:id="1523"/>
  <w:bookmarkStart w:name="_Hlk115450283" w:id="1524"/>
  <w:bookmarkStart w:name="_Hlk115450284" w:id="1525"/>
  <w:bookmarkStart w:name="_Hlk115450285" w:id="1526"/>
  <w:bookmarkStart w:name="_Hlk115450286" w:id="1527"/>
  <w:bookmarkStart w:name="_Hlk115450287" w:id="1528"/>
  <w:bookmarkStart w:name="_Hlk115450288" w:id="1529"/>
  <w:bookmarkStart w:name="_Hlk115450289" w:id="1530"/>
  <w:bookmarkStart w:name="_Hlk115450290" w:id="1531"/>
  <w:bookmarkStart w:name="_Hlk115450291" w:id="1532"/>
  <w:bookmarkStart w:name="_Hlk115450292" w:id="1533"/>
  <w:bookmarkStart w:name="_Hlk115450293" w:id="1534"/>
  <w:bookmarkStart w:name="_Hlk115450294" w:id="1535"/>
  <w:bookmarkStart w:name="_Hlk115450295" w:id="1536"/>
  <w:bookmarkStart w:name="_Hlk115450296" w:id="1537"/>
  <w:bookmarkStart w:name="_Hlk115450297" w:id="1538"/>
  <w:bookmarkStart w:name="_Hlk115450298" w:id="1539"/>
  <w:bookmarkStart w:name="_Hlk115450299" w:id="1540"/>
  <w:bookmarkStart w:name="_Hlk115450300" w:id="1541"/>
  <w:bookmarkStart w:name="_Hlk115450301" w:id="1542"/>
  <w:bookmarkStart w:name="_Hlk115450302" w:id="1543"/>
  <w:bookmarkStart w:name="_Hlk115450303" w:id="1544"/>
  <w:bookmarkStart w:name="_Hlk115450304" w:id="1545"/>
  <w:bookmarkStart w:name="_Hlk115450305" w:id="1546"/>
  <w:bookmarkStart w:name="_Hlk115450306" w:id="1547"/>
  <w:bookmarkStart w:name="_Hlk115450307" w:id="1548"/>
  <w:bookmarkStart w:name="_Hlk115450308" w:id="1549"/>
  <w:bookmarkStart w:name="_Hlk115450309" w:id="1550"/>
  <w:bookmarkStart w:name="_Hlk115450310" w:id="1551"/>
  <w:bookmarkStart w:name="_Hlk115450311" w:id="1552"/>
  <w:bookmarkStart w:name="_Hlk115450312" w:id="1553"/>
  <w:bookmarkStart w:name="_Hlk115450313" w:id="1554"/>
  <w:bookmarkStart w:name="_Hlk115450314" w:id="1555"/>
  <w:bookmarkStart w:name="_Hlk115450315" w:id="1556"/>
  <w:bookmarkStart w:name="_Hlk115450316" w:id="1557"/>
  <w:bookmarkStart w:name="_Hlk115450317" w:id="1558"/>
  <w:bookmarkStart w:name="_Hlk115450318" w:id="1559"/>
  <w:bookmarkStart w:name="_Hlk115450319" w:id="1560"/>
  <w:bookmarkStart w:name="_Hlk115450320" w:id="1561"/>
  <w:bookmarkStart w:name="_Hlk115450321" w:id="1562"/>
  <w:bookmarkStart w:name="_Hlk115450322" w:id="1563"/>
  <w:bookmarkStart w:name="_Hlk115450323" w:id="1564"/>
  <w:bookmarkStart w:name="_Hlk115450324" w:id="1565"/>
  <w:bookmarkStart w:name="_Hlk115450325" w:id="1566"/>
  <w:bookmarkStart w:name="_Hlk115450326" w:id="1567"/>
  <w:bookmarkStart w:name="_Hlk115450327" w:id="1568"/>
  <w:bookmarkStart w:name="_Hlk115450328" w:id="1569"/>
  <w:bookmarkStart w:name="_Hlk115450329" w:id="1570"/>
  <w:bookmarkStart w:name="_Hlk115450330" w:id="1571"/>
  <w:bookmarkStart w:name="_Hlk115450331" w:id="1572"/>
  <w:bookmarkStart w:name="_Hlk115450332" w:id="1573"/>
  <w:bookmarkStart w:name="_Hlk115450333" w:id="1574"/>
  <w:bookmarkStart w:name="_Hlk115450334" w:id="1575"/>
  <w:bookmarkStart w:name="_Hlk115450335" w:id="1576"/>
  <w:bookmarkStart w:name="_Hlk115450336" w:id="1577"/>
  <w:bookmarkStart w:name="_Hlk115450337" w:id="1578"/>
  <w:bookmarkStart w:name="_Hlk115450338" w:id="1579"/>
  <w:bookmarkStart w:name="_Hlk115450339" w:id="1580"/>
  <w:bookmarkStart w:name="_Hlk115450340" w:id="1581"/>
  <w:bookmarkStart w:name="_Hlk115450341" w:id="1582"/>
  <w:bookmarkStart w:name="_Hlk115450342" w:id="1583"/>
  <w:bookmarkStart w:name="_Hlk115450343" w:id="1584"/>
  <w:bookmarkStart w:name="_Hlk115450344" w:id="1585"/>
  <w:bookmarkStart w:name="_Hlk115450345" w:id="1586"/>
  <w:bookmarkStart w:name="_Hlk115450346" w:id="1587"/>
  <w:bookmarkStart w:name="_Hlk115450347" w:id="1588"/>
  <w:bookmarkStart w:name="_Hlk115450348" w:id="1589"/>
  <w:bookmarkStart w:name="_Hlk115450349" w:id="1590"/>
  <w:bookmarkStart w:name="_Hlk115450350" w:id="1591"/>
  <w:bookmarkStart w:name="_Hlk115450351" w:id="1592"/>
  <w:bookmarkStart w:name="_Hlk115450352" w:id="1593"/>
  <w:bookmarkStart w:name="_Hlk115450353" w:id="1594"/>
  <w:bookmarkStart w:name="_Hlk115450354" w:id="1595"/>
  <w:bookmarkStart w:name="_Hlk115450355" w:id="1596"/>
  <w:bookmarkStart w:name="_Hlk115450356" w:id="1597"/>
  <w:bookmarkStart w:name="_Hlk115450357" w:id="1598"/>
  <w:bookmarkStart w:name="_Hlk115450358" w:id="1599"/>
  <w:bookmarkStart w:name="_Hlk115450359" w:id="1600"/>
  <w:bookmarkStart w:name="_Hlk115450360" w:id="1601"/>
  <w:bookmarkStart w:name="_Hlk115450361" w:id="1602"/>
  <w:bookmarkStart w:name="_Hlk115450362" w:id="1603"/>
  <w:bookmarkStart w:name="_Hlk115450363" w:id="1604"/>
  <w:bookmarkStart w:name="_Hlk115450364" w:id="1605"/>
  <w:bookmarkStart w:name="_Hlk115450365" w:id="1606"/>
  <w:bookmarkStart w:name="_Hlk115450366" w:id="1607"/>
  <w:bookmarkStart w:name="_Hlk115450367" w:id="1608"/>
  <w:bookmarkStart w:name="_Hlk115450368" w:id="1609"/>
  <w:bookmarkStart w:name="_Hlk115450369" w:id="1610"/>
  <w:bookmarkStart w:name="_Hlk115450370" w:id="1611"/>
  <w:bookmarkStart w:name="_Hlk115450371" w:id="1612"/>
  <w:bookmarkStart w:name="_Hlk115450372" w:id="1613"/>
  <w:bookmarkStart w:name="_Hlk115450373" w:id="1614"/>
  <w:bookmarkStart w:name="_Hlk115450374" w:id="1615"/>
  <w:bookmarkStart w:name="_Hlk115450375" w:id="1616"/>
  <w:bookmarkStart w:name="_Hlk115450376" w:id="1617"/>
  <w:bookmarkStart w:name="_Hlk115450377" w:id="1618"/>
  <w:bookmarkStart w:name="_Hlk115450378" w:id="1619"/>
  <w:bookmarkStart w:name="_Hlk115450379" w:id="1620"/>
  <w:bookmarkStart w:name="_Hlk115450380" w:id="1621"/>
  <w:bookmarkStart w:name="_Hlk115450381" w:id="1622"/>
  <w:bookmarkStart w:name="_Hlk115450382" w:id="1623"/>
  <w:bookmarkStart w:name="_Hlk115450383" w:id="1624"/>
  <w:bookmarkStart w:name="_Hlk115450384" w:id="1625"/>
  <w:bookmarkStart w:name="_Hlk115450385" w:id="1626"/>
  <w:bookmarkStart w:name="_Hlk115450386" w:id="1627"/>
  <w:bookmarkStart w:name="_Hlk115450387" w:id="1628"/>
  <w:bookmarkStart w:name="_Hlk115450388" w:id="1629"/>
  <w:bookmarkStart w:name="_Hlk115450389" w:id="1630"/>
  <w:bookmarkStart w:name="_Hlk115450390" w:id="1631"/>
  <w:bookmarkStart w:name="_Hlk115450391" w:id="1632"/>
  <w:bookmarkStart w:name="_Hlk115450392" w:id="1633"/>
  <w:bookmarkStart w:name="_Hlk115450393" w:id="1634"/>
  <w:bookmarkStart w:name="_Hlk115450394" w:id="1635"/>
  <w:bookmarkStart w:name="_Hlk115450395" w:id="1636"/>
  <w:bookmarkStart w:name="_Hlk115450396" w:id="1637"/>
  <w:bookmarkStart w:name="_Hlk115450397" w:id="1638"/>
  <w:bookmarkStart w:name="_Hlk115450398" w:id="1639"/>
  <w:bookmarkStart w:name="_Hlk115450399" w:id="1640"/>
  <w:bookmarkStart w:name="_Hlk115450400" w:id="1641"/>
  <w:bookmarkStart w:name="_Hlk115450401" w:id="1642"/>
  <w:bookmarkStart w:name="_Hlk115450402" w:id="1643"/>
  <w:bookmarkStart w:name="_Hlk115450403" w:id="1644"/>
  <w:bookmarkStart w:name="_Hlk115450404" w:id="1645"/>
  <w:bookmarkStart w:name="_Hlk115450405" w:id="1646"/>
  <w:bookmarkStart w:name="_Hlk115450406" w:id="1647"/>
  <w:bookmarkStart w:name="_Hlk115450407" w:id="1648"/>
  <w:bookmarkStart w:name="_Hlk115450408" w:id="1649"/>
  <w:bookmarkStart w:name="_Hlk115450409" w:id="1650"/>
  <w:bookmarkStart w:name="_Hlk115450410" w:id="1651"/>
  <w:bookmarkStart w:name="_Hlk115450411" w:id="1652"/>
  <w:bookmarkStart w:name="_Hlk115450412" w:id="1653"/>
  <w:bookmarkStart w:name="_Hlk115450413" w:id="1654"/>
  <w:bookmarkStart w:name="_Hlk115450414" w:id="1655"/>
  <w:bookmarkStart w:name="_Hlk115450415" w:id="1656"/>
  <w:bookmarkStart w:name="_Hlk115450416" w:id="1657"/>
  <w:bookmarkStart w:name="_Hlk115450417" w:id="1658"/>
  <w:bookmarkStart w:name="_Hlk115450418" w:id="1659"/>
  <w:bookmarkStart w:name="_Hlk115450419" w:id="1660"/>
  <w:bookmarkStart w:name="_Hlk115450420" w:id="1661"/>
  <w:bookmarkStart w:name="_Hlk115450421" w:id="1662"/>
  <w:bookmarkStart w:name="_Hlk115450422" w:id="1663"/>
  <w:bookmarkStart w:name="_Hlk115450423" w:id="1664"/>
  <w:bookmarkStart w:name="_Hlk115450424" w:id="1665"/>
  <w:bookmarkStart w:name="_Hlk115450425" w:id="1666"/>
  <w:bookmarkStart w:name="_Hlk115450426" w:id="1667"/>
  <w:bookmarkStart w:name="_Hlk115450427" w:id="1668"/>
  <w:bookmarkStart w:name="_Hlk115450428" w:id="1669"/>
  <w:bookmarkStart w:name="_Hlk115450429" w:id="1670"/>
  <w:bookmarkStart w:name="_Hlk115450430" w:id="1671"/>
  <w:bookmarkStart w:name="_Hlk115450431" w:id="1672"/>
  <w:bookmarkStart w:name="_Hlk115450432" w:id="1673"/>
  <w:bookmarkStart w:name="_Hlk115450433" w:id="1674"/>
  <w:bookmarkStart w:name="_Hlk115450434" w:id="1675"/>
  <w:bookmarkStart w:name="_Hlk115450435" w:id="1676"/>
  <w:bookmarkStart w:name="_Hlk115450436" w:id="1677"/>
  <w:bookmarkStart w:name="_Hlk115450437" w:id="1678"/>
  <w:bookmarkStart w:name="_Hlk115450438" w:id="1679"/>
  <w:bookmarkStart w:name="_Hlk115450439" w:id="1680"/>
  <w:bookmarkStart w:name="_Hlk115450440" w:id="1681"/>
  <w:bookmarkStart w:name="_Hlk115450441" w:id="1682"/>
  <w:bookmarkStart w:name="_Hlk115450442" w:id="1683"/>
  <w:bookmarkStart w:name="_Hlk115450443" w:id="1684"/>
  <w:bookmarkStart w:name="_Hlk115450444" w:id="1685"/>
  <w:bookmarkStart w:name="_Hlk115450445" w:id="1686"/>
  <w:bookmarkStart w:name="_Hlk115450446" w:id="1687"/>
  <w:bookmarkStart w:name="_Hlk115450447" w:id="1688"/>
  <w:bookmarkStart w:name="_Hlk115450448" w:id="1689"/>
  <w:bookmarkStart w:name="_Hlk115450449" w:id="1690"/>
  <w:bookmarkStart w:name="_Hlk115450450" w:id="1691"/>
  <w:bookmarkStart w:name="_Hlk115450451" w:id="1692"/>
  <w:bookmarkStart w:name="_Hlk115450452" w:id="1693"/>
  <w:bookmarkStart w:name="_Hlk115450453" w:id="1694"/>
  <w:bookmarkStart w:name="_Hlk115450454" w:id="1695"/>
  <w:bookmarkStart w:name="_Hlk115450455" w:id="1696"/>
  <w:bookmarkStart w:name="_Hlk115450456" w:id="1697"/>
  <w:bookmarkStart w:name="_Hlk115450457" w:id="1698"/>
  <w:bookmarkStart w:name="_Hlk115450458" w:id="1699"/>
  <w:bookmarkStart w:name="_Hlk115450459" w:id="1700"/>
  <w:bookmarkStart w:name="_Hlk115450460" w:id="1701"/>
  <w:bookmarkStart w:name="_Hlk115450461" w:id="1702"/>
  <w:bookmarkStart w:name="_Hlk115450462" w:id="1703"/>
  <w:bookmarkStart w:name="_Hlk115450463" w:id="1704"/>
  <w:bookmarkStart w:name="_Hlk115450464" w:id="1705"/>
  <w:bookmarkStart w:name="_Hlk115450465" w:id="1706"/>
  <w:bookmarkStart w:name="_Hlk115450466" w:id="1707"/>
  <w:bookmarkStart w:name="_Hlk115450467" w:id="1708"/>
  <w:bookmarkStart w:name="_Hlk115450468" w:id="1709"/>
  <w:bookmarkStart w:name="_Hlk115450469" w:id="1710"/>
  <w:bookmarkStart w:name="_Hlk115450470" w:id="1711"/>
  <w:bookmarkStart w:name="_Hlk115450471" w:id="1712"/>
  <w:bookmarkStart w:name="_Hlk115450472" w:id="1713"/>
  <w:bookmarkStart w:name="_Hlk115450473" w:id="1714"/>
  <w:bookmarkStart w:name="_Hlk115450474" w:id="1715"/>
  <w:bookmarkStart w:name="_Hlk115450475" w:id="1716"/>
  <w:bookmarkStart w:name="_Hlk115450476" w:id="1717"/>
  <w:bookmarkStart w:name="_Hlk115450477" w:id="1718"/>
  <w:bookmarkStart w:name="_Hlk115450478" w:id="1719"/>
  <w:bookmarkStart w:name="_Hlk115450479" w:id="1720"/>
  <w:bookmarkStart w:name="_Hlk115450480" w:id="1721"/>
  <w:bookmarkStart w:name="_Hlk115450481" w:id="1722"/>
  <w:bookmarkStart w:name="_Hlk115450482" w:id="1723"/>
  <w:bookmarkStart w:name="_Hlk115450483" w:id="1724"/>
  <w:bookmarkStart w:name="_Hlk115450484" w:id="1725"/>
  <w:bookmarkStart w:name="_Hlk115450485" w:id="1726"/>
  <w:bookmarkStart w:name="_Hlk115450486" w:id="1727"/>
  <w:bookmarkStart w:name="_Hlk115450487" w:id="1728"/>
  <w:bookmarkStart w:name="_Hlk115450488" w:id="1729"/>
  <w:bookmarkStart w:name="_Hlk115450489" w:id="1730"/>
  <w:bookmarkStart w:name="_Hlk115450490" w:id="1731"/>
  <w:bookmarkStart w:name="_Hlk115450491" w:id="1732"/>
  <w:bookmarkStart w:name="_Hlk115450492" w:id="1733"/>
  <w:bookmarkStart w:name="_Hlk115450493" w:id="1734"/>
  <w:bookmarkStart w:name="_Hlk115450494" w:id="1735"/>
  <w:bookmarkStart w:name="_Hlk115450495" w:id="1736"/>
  <w:bookmarkStart w:name="_Hlk115450496" w:id="1737"/>
  <w:bookmarkStart w:name="_Hlk115450497" w:id="1738"/>
  <w:bookmarkStart w:name="_Hlk115450498" w:id="1739"/>
  <w:bookmarkStart w:name="_Hlk115450499" w:id="1740"/>
  <w:bookmarkStart w:name="_Hlk115450500" w:id="1741"/>
  <w:bookmarkStart w:name="_Hlk115450501" w:id="1742"/>
  <w:bookmarkStart w:name="_Hlk115450502" w:id="1743"/>
  <w:bookmarkStart w:name="_Hlk115450503" w:id="1744"/>
  <w:bookmarkStart w:name="_Hlk115450504" w:id="1745"/>
  <w:bookmarkStart w:name="_Hlk115450505" w:id="1746"/>
  <w:bookmarkStart w:name="_Hlk115450506" w:id="1747"/>
  <w:bookmarkStart w:name="_Hlk115450507" w:id="1748"/>
  <w:bookmarkStart w:name="_Hlk115450508" w:id="1749"/>
  <w:bookmarkStart w:name="_Hlk115450509" w:id="1750"/>
  <w:bookmarkStart w:name="_Hlk115450510" w:id="1751"/>
  <w:bookmarkStart w:name="_Hlk115450511" w:id="1752"/>
  <w:bookmarkStart w:name="_Hlk115450512" w:id="1753"/>
  <w:bookmarkStart w:name="_Hlk115450513" w:id="1754"/>
  <w:bookmarkStart w:name="_Hlk115450514" w:id="1755"/>
  <w:p w:rsidR="00113A10" w:rsidP="00113A10" w:rsidRDefault="00113A10" w14:paraId="6719BFA4" w14:textId="77777777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false" relativeHeight="251704320" behindDoc="false" locked="true" layoutInCell="true" allowOverlap="true" wp14:anchorId="0998C545" wp14:editId="44D4A7C1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FD7E5C" w:rsidR="00113A10" w:rsidP="00113A10" w:rsidRDefault="00113A10" w14:paraId="6A9BCA9B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:rsidRPr="00FD7E5C" w:rsidR="00113A10" w:rsidP="00113A10" w:rsidRDefault="00113A10" w14:paraId="75B889B3" w14:textId="77777777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:rsidRPr="00FD7E5C" w:rsidR="00113A10" w:rsidP="00113A10" w:rsidRDefault="00113A10" w14:paraId="43879FB9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60 Avenue Gustave Flaubert</w:t>
                          </w:r>
                        </w:p>
                        <w:p w:rsidR="00113A10" w:rsidP="00113A10" w:rsidRDefault="00113A10" w14:paraId="4507543F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76000 Rouen</w:t>
                          </w:r>
                        </w:p>
                        <w:p w:rsidRPr="00FD7E5C" w:rsidR="00113A10" w:rsidP="00113A10" w:rsidRDefault="00113A10" w14:paraId="4537DF23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Pr="00FD7E5C" w:rsidR="00113A10" w:rsidP="00113A10" w:rsidRDefault="00113A10" w14:paraId="0B780AEC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tel : 02 32 09 37 87</w:t>
                          </w:r>
                        </w:p>
                        <w:p w:rsidR="00113A10" w:rsidP="00113A10" w:rsidRDefault="00113A10" w14:paraId="1747C4F9" w14:textId="77777777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:rsidRPr="00FD7E5C" w:rsidR="00113A10" w:rsidP="00113A10" w:rsidRDefault="00113A10" w14:paraId="375C31A4" w14:textId="77777777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13A10" w:rsidP="00113A10" w:rsidRDefault="00113A10" w14:paraId="66E9285B" w14:textId="77777777">
                          <w:pPr>
                            <w:pStyle w:val="FHBX"/>
                          </w:pPr>
                        </w:p>
                        <w:p w:rsidR="00113A10" w:rsidP="00113A10" w:rsidRDefault="00113A10" w14:paraId="19BE2BB7" w14:textId="77777777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113A10" w:rsidP="00113A10" w:rsidRDefault="00113A10" w14:paraId="6D8ED5C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113A10" w:rsidP="00113A10" w:rsidRDefault="00113A10" w14:paraId="1BABBDEF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113A10" w:rsidP="00113A10" w:rsidRDefault="00113A10" w14:paraId="26A24BDF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60 Avenue Gustave Flaubert</w:t>
                    </w:r>
                  </w:p>
                  <w:p w:rsidR="00113A10" w:rsidP="00113A10" w:rsidRDefault="00113A10" w14:paraId="3B457FE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76000 Rouen</w:t>
                    </w:r>
                  </w:p>
                  <w:p w:rsidRPr="00FD7E5C" w:rsidR="00113A10" w:rsidP="00113A10" w:rsidRDefault="00113A10" w14:paraId="7447BAB8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/>
                    </w:r>
                  </w:p>
                  <w:p w:rsidRPr="00FD7E5C" w:rsidR="00113A10" w:rsidP="00113A10" w:rsidRDefault="00113A10" w14:paraId="7ED318D4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02 32 09 37 87</w:t>
                    </w:r>
                  </w:p>
                  <w:p w:rsidR="00113A10" w:rsidP="00113A10" w:rsidRDefault="00113A10" w14:paraId="036C841E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113A10" w:rsidP="00113A10" w:rsidRDefault="00113A10" w14:paraId="75151331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113A10" w:rsidP="00113A10" w:rsidRDefault="00113A10" w14:paraId="448E23A8" w14:textId="77777777">
                    <w:pPr>
                      <w:pStyle w:val="FHBX"/>
                    </w:pPr>
                  </w:p>
                  <w:p w:rsidR="00113A10" w:rsidP="00113A10" w:rsidRDefault="00113A10" w14:paraId="1BFAAA64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3296" behindDoc="false" locked="true" layoutInCell="true" allowOverlap="true" wp14:anchorId="2D348017" wp14:editId="5222B830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B7278" w:rsidR="00113A10" w:rsidP="00113A10" w:rsidRDefault="00113A10" w14:paraId="1DB876D3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:rsidR="00113A10" w:rsidP="00113A10" w:rsidRDefault="00113A10" w14:paraId="48B34D20" w14:textId="77777777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>Couturier | Cécile Dür</w:t>
                          </w:r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  <w:t>Hustaix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  <w:t>Fornacciari</w:t>
                          </w:r>
                        </w:p>
                        <w:p w:rsidR="00113A10" w:rsidP="00113A10" w:rsidRDefault="00113A10" w14:paraId="21A2A19D" w14:textId="77777777">
                          <w:pPr>
                            <w:pStyle w:val="Associsetchargsdemissiontexte"/>
                          </w:pPr>
                        </w:p>
                        <w:p w:rsidR="00113A10" w:rsidP="00113A10" w:rsidRDefault="00113A10" w14:paraId="771EC778" w14:textId="77777777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:rsidRPr="00B24557" w:rsidR="00113A10" w:rsidP="00113A10" w:rsidRDefault="00113A10" w14:paraId="72D732B6" w14:textId="77777777">
                          <w:pPr>
                            <w:pStyle w:val="Associsetchargsdemissiontexte"/>
                          </w:pPr>
                          <w:r w:rsidRPr="00DC5C06">
                            <w:t>C. Arbona | J. Bardet</w:t>
                          </w:r>
                          <w:r w:rsidRPr="00DC5C06">
                            <w:br/>
                            <w:t>M. Béard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>M. Camusat | H. Coutaud</w:t>
                          </w:r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>Y. Grégoriades | S. Gsell</w:t>
                          </w:r>
                          <w:r w:rsidRPr="00DC5C06">
                            <w:br/>
                            <w:t>L. Horellou |  M.Huerga</w:t>
                          </w:r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>V. Lemerle | H. Locqueville</w:t>
                          </w:r>
                          <w:r w:rsidRPr="00DC5C06">
                            <w:br/>
                            <w:t>C. Loupias | G. Malandain</w:t>
                          </w:r>
                          <w:r w:rsidRPr="00DC5C06">
                            <w:br/>
                            <w:t>K. Malavielle | C .Mariage</w:t>
                          </w:r>
                          <w:r w:rsidRPr="00DC5C06">
                            <w:br/>
                            <w:t>C. Martineau | S. Mikou</w:t>
                          </w:r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>M. Pauzes | C. Petitclair</w:t>
                          </w:r>
                          <w:r w:rsidRPr="00DC5C06">
                            <w:br/>
                            <w:t>F. Raybaud | S. Richer</w:t>
                          </w:r>
                          <w:r w:rsidRPr="00DC5C06">
                            <w:br/>
                            <w:t>S. Roudil | C. Ruaud</w:t>
                          </w:r>
                          <w:r w:rsidRPr="00DC5C06">
                            <w:br/>
                            <w:t>M. Snyers | S.Touron</w:t>
                          </w:r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113A10" w:rsidP="00113A10" w:rsidRDefault="00113A10" w14:paraId="7A67874E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113A10" w:rsidP="00113A10" w:rsidRDefault="00113A10" w14:paraId="70BEB863" w14:textId="77777777">
                    <w:pPr>
                      <w:pStyle w:val="Associsetchargsdemissiontexte"/>
                    </w:pPr>
                    <w:r w:rsidRPr="00DC5C06">
                      <w:t>Hélène Bourbouloux
</w:t>
                      <w:br/>
                      <w:t>Jean-François Blanc | Gaël
</w:t>
                      <w:br/>
                      <w:t>Couturier | Cécile Dür
</w:t>
                      <w:br/>
                      <w:t>Nathalie Leboucher | Sylvain
</w:t>
                      <w:br/>
                      <w:t>Hustaix | Benjamin Tamboise
</w:t>
                      <w:br/>
                      <w:t>Charlotte Fort | Alicia Alves
</w:t>
                      <w:br/>
                      <w:t>Éric Samson | Théophile
</w:t>
                      <w:br/>
                      <w:t>Fornacciari</w:t>
                    </w:r>
                  </w:p>
                  <w:p w:rsidR="00113A10" w:rsidP="00113A10" w:rsidRDefault="00113A10" w14:paraId="5FB4B44F" w14:textId="77777777">
                    <w:pPr>
                      <w:pStyle w:val="Associsetchargsdemissiontexte"/>
                    </w:pPr>
                  </w:p>
                  <w:p w:rsidR="00113A10" w:rsidP="00113A10" w:rsidRDefault="00113A10" w14:paraId="32762EC4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113A10" w:rsidP="00113A10" w:rsidRDefault="00113A10" w14:paraId="7AECD68A" w14:textId="77777777">
                    <w:pPr>
                      <w:pStyle w:val="Associsetchargsdemissiontexte"/>
                    </w:pPr>
                    <w:r w:rsidRPr="00DC5C06">
                      <w:t>C. Arbona | J. Bardet
</w:t>
                      <w:br/>
                      <w:t>M. Béard | O. Billant
</w:t>
                      <w:br/>
                      <w:t>A. Binet | B. Bizot
</w:t>
                      <w:br/>
                      <w:t>M. Camusat | H. Coutaud
</w:t>
                      <w:br/>
                      <w:t>M. Cormont | K. Couteau
</w:t>
                      <w:br/>
                      <w:t>N. Delamare | M. Dutreil
</w:t>
                      <w:br/>
                      <w:t>Y. Grégoriades | S. Gsell
</w:t>
                      <w:br/>
                      <w:t>L. Horellou |  M.Huerga
</w:t>
                      <w:br/>
                      <w:t>E. Jaques | M. Jacquet
</w:t>
                      <w:br/>
                      <w:t>M. Julien | E. Labrunie
</w:t>
                      <w:br/>
                      <w:t>S. Laugel | D. Lemoine
</w:t>
                      <w:br/>
                      <w:t>V. Lemerle | H. Locqueville
</w:t>
                      <w:br/>
                      <w:t>C. Loupias | G. Malandain
</w:t>
                      <w:br/>
                      <w:t>K. Malavielle | C .Mariage
</w:t>
                      <w:br/>
                      <w:t>C. Martineau | S. Mikou
</w:t>
                      <w:br/>
                      <w:t>S. Navet | E. Obert
</w:t>
                      <w:br/>
                      <w:t>M. Pauzes | C. Petitclair
</w:t>
                      <w:br/>
                      <w:t>F. Raybaud | S. Richer
</w:t>
                      <w:br/>
                      <w:t>S. Roudil | C. Ruaud
</w:t>
                      <w:br/>
                      <w:t>M. Snyers | S.Touron
</w:t>
                      <w:br/>
                      <w:t>E. Trinque | R. Vigier
</w:t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false" relativeHeight="251702272" behindDoc="false" locked="true" layoutInCell="true" allowOverlap="true" wp14:anchorId="1900EE5E" wp14:editId="53C55953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3A10" w:rsidP="00113A10" w:rsidRDefault="00113A10" w14:paraId="4C9FC44B" w14:textId="77777777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false" vertOverflow="overflow" horzOverflow="overflow" vert="horz" wrap="square" lIns="0" tIns="0" rIns="0" bIns="0" numCol="1" spcCol="0" rtlCol="false" fromWordArt="false" anchor="t" anchorCtr="false" forceAA="false" compatLnSpc="tru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113A10" w:rsidP="00113A10" w:rsidRDefault="00113A10" w14:paraId="6AEF54F5" w14:textId="77777777">
                    <w:pPr>
                      <w:pStyle w:val="Implantations"/>
                    </w:pPr>
                    <w:r w:rsidRPr="00DC5C06">
                      <w:t>Bayonne | Bordeaux
</w:t>
                      <w:br/>
                      <w:t>Boulogne-sur-Mer
</w:t>
                      <w:br/>
                      <w:t>Brive-la-Gaillarde
</w:t>
                      <w:br/>
                      <w:t>Évry-Courcouronnes
</w:t>
                      <w:br/>
                      <w:t>La Canourgue | Le Havre
</w:t>
                      <w:br/>
                      <w:t>Libourne | Louviers
</w:t>
                      <w:br/>
                      <w:t>Lyon | Mont-de-Marsan
</w:t>
                      <w:br/>
                      <w:t>Montpellier | Neuilly-
</w:t>
                      <w:br/>
                      <w:t>sur-Seine | Pau
</w:t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701248" behindDoc="true" locked="true" layoutInCell="true" allowOverlap="true" wp14:anchorId="5500A270" wp14:editId="14648200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5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  <w:bookmarkEnd w:id="1754"/>
    <w:bookmarkEnd w:id="17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7.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50039417">
    <w:abstractNumId w:val="1"/>
  </w:num>
  <w:num w:numId="2" w16cid:durableId="2118523975">
    <w:abstractNumId w:val="5"/>
  </w:num>
  <w:num w:numId="3" w16cid:durableId="1200164800">
    <w:abstractNumId w:val="0"/>
  </w:num>
  <w:num w:numId="4" w16cid:durableId="118956452">
    <w:abstractNumId w:val="5"/>
  </w:num>
  <w:num w:numId="5" w16cid:durableId="1765220505">
    <w:abstractNumId w:val="2"/>
  </w:num>
  <w:num w:numId="6" w16cid:durableId="1388262593">
    <w:abstractNumId w:val="5"/>
  </w:num>
  <w:num w:numId="7" w16cid:durableId="32118525">
    <w:abstractNumId w:val="4"/>
  </w:num>
  <w:num w:numId="8" w16cid:durableId="467628272">
    <w:abstractNumId w:val="5"/>
  </w:num>
  <w:num w:numId="9" w16cid:durableId="2120563006">
    <w:abstractNumId w:val="5"/>
  </w:num>
  <w:num w:numId="10" w16cid:durableId="1760102600">
    <w:abstractNumId w:val="5"/>
  </w:num>
  <w:num w:numId="11" w16cid:durableId="1164978393">
    <w:abstractNumId w:val="5"/>
  </w:num>
  <w:num w:numId="12" w16cid:durableId="234240725">
    <w:abstractNumId w:val="5"/>
  </w:num>
  <w:num w:numId="13" w16cid:durableId="327252664">
    <w:abstractNumId w:val="5"/>
  </w:num>
  <w:num w:numId="14" w16cid:durableId="1491406156">
    <w:abstractNumId w:val="5"/>
  </w:num>
  <w:num w:numId="15" w16cid:durableId="1009064199">
    <w:abstractNumId w:val="5"/>
  </w:num>
  <w:num w:numId="16" w16cid:durableId="1229029352">
    <w:abstractNumId w:val="5"/>
  </w:num>
  <w:num w:numId="17" w16cid:durableId="139809037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activeWritingStyle w:lang="fr-FR" w:vendorID="64" w:dllVersion="0" w:nlCheck="true" w:checkStyle="false" w:appName="MSWord"/>
  <w:activeWritingStyle w:lang="fr-FR" w:vendorID="64" w:dllVersion="6" w:nlCheck="true" w:checkStyle="false" w:appName="MSWord"/>
  <w:activeWritingStyle w:lang="en-GB" w:vendorID="64" w:dllVersion="6" w:nlCheck="true" w:checkStyle="true" w:appName="MSWord"/>
  <w:activeWritingStyle w:lang="en-GB" w:vendorID="64" w:dllVersion="0" w:nlCheck="true" w:checkStyle="false" w:appName="MSWord"/>
  <w:attachedTemplate r:id="rId1"/>
  <w:stylePaneFormatFilter w:val="D004"/>
  <w:defaultTabStop w:val="708"/>
  <w:hyphenationZone w:val="425"/>
  <w:drawingGridHorizontalSpacing w:val="57"/>
  <w:drawingGridVerticalSpacing w:val="57"/>
  <w:characterSpacingControl w:val="doNotCompress"/>
  <w:hdrShapeDefaults>
    <o:shapedefaults spidmax="276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16AEF"/>
    <w:rsid w:val="0002425C"/>
    <w:rsid w:val="00036932"/>
    <w:rsid w:val="00041069"/>
    <w:rsid w:val="00046E6E"/>
    <w:rsid w:val="00055C94"/>
    <w:rsid w:val="00062CF4"/>
    <w:rsid w:val="000706ED"/>
    <w:rsid w:val="00071C8E"/>
    <w:rsid w:val="00074C09"/>
    <w:rsid w:val="00075520"/>
    <w:rsid w:val="000965B9"/>
    <w:rsid w:val="000A39B3"/>
    <w:rsid w:val="000B1050"/>
    <w:rsid w:val="000D2FD5"/>
    <w:rsid w:val="000D4E43"/>
    <w:rsid w:val="000D55A7"/>
    <w:rsid w:val="000D7FBA"/>
    <w:rsid w:val="000F5868"/>
    <w:rsid w:val="000F62B8"/>
    <w:rsid w:val="00110D78"/>
    <w:rsid w:val="00113560"/>
    <w:rsid w:val="00113A10"/>
    <w:rsid w:val="00127AC6"/>
    <w:rsid w:val="001359E4"/>
    <w:rsid w:val="001432FD"/>
    <w:rsid w:val="001558AC"/>
    <w:rsid w:val="00155F65"/>
    <w:rsid w:val="00160A5F"/>
    <w:rsid w:val="00163900"/>
    <w:rsid w:val="0017742D"/>
    <w:rsid w:val="00183345"/>
    <w:rsid w:val="001862E8"/>
    <w:rsid w:val="00186838"/>
    <w:rsid w:val="00192B1D"/>
    <w:rsid w:val="00193A53"/>
    <w:rsid w:val="00194315"/>
    <w:rsid w:val="001A2EDD"/>
    <w:rsid w:val="001A7BF2"/>
    <w:rsid w:val="001B1481"/>
    <w:rsid w:val="001B49DD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489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20A"/>
    <w:rsid w:val="002B0693"/>
    <w:rsid w:val="002C0462"/>
    <w:rsid w:val="002C1480"/>
    <w:rsid w:val="002C4910"/>
    <w:rsid w:val="002D5678"/>
    <w:rsid w:val="002D7834"/>
    <w:rsid w:val="002E2FC2"/>
    <w:rsid w:val="002F37BE"/>
    <w:rsid w:val="00305FD4"/>
    <w:rsid w:val="00307387"/>
    <w:rsid w:val="00320608"/>
    <w:rsid w:val="003262DF"/>
    <w:rsid w:val="0034661C"/>
    <w:rsid w:val="00380970"/>
    <w:rsid w:val="00391670"/>
    <w:rsid w:val="00393D22"/>
    <w:rsid w:val="0039508C"/>
    <w:rsid w:val="00396967"/>
    <w:rsid w:val="003A202A"/>
    <w:rsid w:val="003A24D3"/>
    <w:rsid w:val="003B3479"/>
    <w:rsid w:val="003B771F"/>
    <w:rsid w:val="003C6E02"/>
    <w:rsid w:val="003D2DE9"/>
    <w:rsid w:val="003D3F0E"/>
    <w:rsid w:val="003D6612"/>
    <w:rsid w:val="003D6EC3"/>
    <w:rsid w:val="003F13C4"/>
    <w:rsid w:val="003F73BB"/>
    <w:rsid w:val="004013D7"/>
    <w:rsid w:val="00403578"/>
    <w:rsid w:val="0040629F"/>
    <w:rsid w:val="00411FAB"/>
    <w:rsid w:val="0041212E"/>
    <w:rsid w:val="004129B4"/>
    <w:rsid w:val="00415F42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09E"/>
    <w:rsid w:val="00481FA5"/>
    <w:rsid w:val="00483E71"/>
    <w:rsid w:val="004A0082"/>
    <w:rsid w:val="004A049F"/>
    <w:rsid w:val="004A2CC7"/>
    <w:rsid w:val="004A3F2D"/>
    <w:rsid w:val="004A4BC5"/>
    <w:rsid w:val="004B19C2"/>
    <w:rsid w:val="004B6EEC"/>
    <w:rsid w:val="004D192D"/>
    <w:rsid w:val="004E5058"/>
    <w:rsid w:val="004E5504"/>
    <w:rsid w:val="004E7165"/>
    <w:rsid w:val="004F7289"/>
    <w:rsid w:val="00505383"/>
    <w:rsid w:val="00510722"/>
    <w:rsid w:val="005120A4"/>
    <w:rsid w:val="00513913"/>
    <w:rsid w:val="00533847"/>
    <w:rsid w:val="00533BE8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7278"/>
    <w:rsid w:val="005C783E"/>
    <w:rsid w:val="005D065F"/>
    <w:rsid w:val="005D123E"/>
    <w:rsid w:val="005D2950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75094"/>
    <w:rsid w:val="00695622"/>
    <w:rsid w:val="006A719C"/>
    <w:rsid w:val="006B2CF0"/>
    <w:rsid w:val="006B2EBF"/>
    <w:rsid w:val="006C4A15"/>
    <w:rsid w:val="006C61D5"/>
    <w:rsid w:val="006C6E83"/>
    <w:rsid w:val="006D0708"/>
    <w:rsid w:val="006D0866"/>
    <w:rsid w:val="006D3C1C"/>
    <w:rsid w:val="006E07E7"/>
    <w:rsid w:val="006E3B7B"/>
    <w:rsid w:val="006F0C8A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27E29"/>
    <w:rsid w:val="00730CCD"/>
    <w:rsid w:val="00733930"/>
    <w:rsid w:val="00735E96"/>
    <w:rsid w:val="0073608B"/>
    <w:rsid w:val="007516CE"/>
    <w:rsid w:val="0075457C"/>
    <w:rsid w:val="007560C8"/>
    <w:rsid w:val="00756B16"/>
    <w:rsid w:val="00765A7F"/>
    <w:rsid w:val="00771973"/>
    <w:rsid w:val="0077383D"/>
    <w:rsid w:val="00774CC0"/>
    <w:rsid w:val="0078117F"/>
    <w:rsid w:val="007824D8"/>
    <w:rsid w:val="007A641E"/>
    <w:rsid w:val="007A6BFF"/>
    <w:rsid w:val="007A7FC1"/>
    <w:rsid w:val="007B6C1E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1F5A"/>
    <w:rsid w:val="007F368A"/>
    <w:rsid w:val="007F6D2E"/>
    <w:rsid w:val="007F6F9D"/>
    <w:rsid w:val="00803978"/>
    <w:rsid w:val="00812E7C"/>
    <w:rsid w:val="00814E95"/>
    <w:rsid w:val="00824ABB"/>
    <w:rsid w:val="00830B6B"/>
    <w:rsid w:val="00833B1B"/>
    <w:rsid w:val="00840397"/>
    <w:rsid w:val="008441AA"/>
    <w:rsid w:val="00853CFC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7CF2"/>
    <w:rsid w:val="008D1EC5"/>
    <w:rsid w:val="008D205C"/>
    <w:rsid w:val="008D6BF4"/>
    <w:rsid w:val="008F264A"/>
    <w:rsid w:val="008F6A19"/>
    <w:rsid w:val="009004CA"/>
    <w:rsid w:val="009033ED"/>
    <w:rsid w:val="009102FD"/>
    <w:rsid w:val="00914613"/>
    <w:rsid w:val="00916BE5"/>
    <w:rsid w:val="00926A35"/>
    <w:rsid w:val="00932DF6"/>
    <w:rsid w:val="00936566"/>
    <w:rsid w:val="00937641"/>
    <w:rsid w:val="009414A7"/>
    <w:rsid w:val="0094376E"/>
    <w:rsid w:val="00947FA0"/>
    <w:rsid w:val="00951737"/>
    <w:rsid w:val="00955556"/>
    <w:rsid w:val="009556A4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D66B8"/>
    <w:rsid w:val="009E04BF"/>
    <w:rsid w:val="009E4301"/>
    <w:rsid w:val="009F03E9"/>
    <w:rsid w:val="009F3D08"/>
    <w:rsid w:val="00A01839"/>
    <w:rsid w:val="00A04087"/>
    <w:rsid w:val="00A05442"/>
    <w:rsid w:val="00A07FA9"/>
    <w:rsid w:val="00A25A97"/>
    <w:rsid w:val="00A476A8"/>
    <w:rsid w:val="00A509E1"/>
    <w:rsid w:val="00A53D5F"/>
    <w:rsid w:val="00A60C68"/>
    <w:rsid w:val="00A64065"/>
    <w:rsid w:val="00A82F37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E61F5"/>
    <w:rsid w:val="00AF1606"/>
    <w:rsid w:val="00AF1FD8"/>
    <w:rsid w:val="00AF535D"/>
    <w:rsid w:val="00B012CF"/>
    <w:rsid w:val="00B018A9"/>
    <w:rsid w:val="00B038C7"/>
    <w:rsid w:val="00B142B0"/>
    <w:rsid w:val="00B16663"/>
    <w:rsid w:val="00B171FB"/>
    <w:rsid w:val="00B24557"/>
    <w:rsid w:val="00B50A22"/>
    <w:rsid w:val="00B533FE"/>
    <w:rsid w:val="00B76C30"/>
    <w:rsid w:val="00B80FB8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71CB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5055"/>
    <w:rsid w:val="00C73ECD"/>
    <w:rsid w:val="00C77D13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EA2"/>
    <w:rsid w:val="00D07B90"/>
    <w:rsid w:val="00D12A42"/>
    <w:rsid w:val="00D23A18"/>
    <w:rsid w:val="00D32287"/>
    <w:rsid w:val="00D33425"/>
    <w:rsid w:val="00D407E8"/>
    <w:rsid w:val="00D40DC1"/>
    <w:rsid w:val="00D43B6A"/>
    <w:rsid w:val="00D45037"/>
    <w:rsid w:val="00D457BC"/>
    <w:rsid w:val="00D478E7"/>
    <w:rsid w:val="00D57DB3"/>
    <w:rsid w:val="00D6672F"/>
    <w:rsid w:val="00D74B01"/>
    <w:rsid w:val="00D8055D"/>
    <w:rsid w:val="00D81407"/>
    <w:rsid w:val="00D8149D"/>
    <w:rsid w:val="00D82764"/>
    <w:rsid w:val="00D87CE0"/>
    <w:rsid w:val="00D90310"/>
    <w:rsid w:val="00D908D1"/>
    <w:rsid w:val="00DA2B63"/>
    <w:rsid w:val="00DC4882"/>
    <w:rsid w:val="00DC5C06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67A56"/>
    <w:rsid w:val="00E769B2"/>
    <w:rsid w:val="00E8739D"/>
    <w:rsid w:val="00E87670"/>
    <w:rsid w:val="00E90DC7"/>
    <w:rsid w:val="00E913EC"/>
    <w:rsid w:val="00E9366C"/>
    <w:rsid w:val="00EA0544"/>
    <w:rsid w:val="00EB03B6"/>
    <w:rsid w:val="00EB6A0E"/>
    <w:rsid w:val="00EC375D"/>
    <w:rsid w:val="00EC460B"/>
    <w:rsid w:val="00ED7FA4"/>
    <w:rsid w:val="00EE3FAF"/>
    <w:rsid w:val="00EF71B3"/>
    <w:rsid w:val="00F0073C"/>
    <w:rsid w:val="00F12A0A"/>
    <w:rsid w:val="00F13214"/>
    <w:rsid w:val="00F15CBF"/>
    <w:rsid w:val="00F15EE5"/>
    <w:rsid w:val="00F168D4"/>
    <w:rsid w:val="00F17A0D"/>
    <w:rsid w:val="00F21786"/>
    <w:rsid w:val="00F26583"/>
    <w:rsid w:val="00F33D6E"/>
    <w:rsid w:val="00F36774"/>
    <w:rsid w:val="00F441A2"/>
    <w:rsid w:val="00F45B4C"/>
    <w:rsid w:val="00F603CE"/>
    <w:rsid w:val="00F60D8E"/>
    <w:rsid w:val="00F628D3"/>
    <w:rsid w:val="00F65FC8"/>
    <w:rsid w:val="00F67EE0"/>
    <w:rsid w:val="00F706FE"/>
    <w:rsid w:val="00F70F07"/>
    <w:rsid w:val="00F71DE1"/>
    <w:rsid w:val="00F731A4"/>
    <w:rsid w:val="00F754F6"/>
    <w:rsid w:val="00F83726"/>
    <w:rsid w:val="00FA16A3"/>
    <w:rsid w:val="00FA195A"/>
    <w:rsid w:val="00FC4714"/>
    <w:rsid w:val="00FC5779"/>
    <w:rsid w:val="00FC58EB"/>
    <w:rsid w:val="00FD30C7"/>
    <w:rsid w:val="00FD3E7C"/>
    <w:rsid w:val="00FD401C"/>
    <w:rsid w:val="00FD5CC5"/>
    <w:rsid w:val="00FD5FA7"/>
    <w:rsid w:val="00FD777D"/>
    <w:rsid w:val="00FD77E7"/>
    <w:rsid w:val="00FE67F6"/>
    <w:rsid w:val="00FF2FE2"/>
    <w:rsid w:val="00FF3043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7649" v:ext="edit"/>
    <o:shapelayout v:ext="edit">
      <o:idmap data="2" v:ext="edit"/>
    </o:shapelayout>
  </w:shapeDefaults>
  <w:decimalSymbol w:val=","/>
  <w:listSeparator w:val=";"/>
  <w14:docId w14:val="19A8A30D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67A56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paragraph" w:styleId="Corpsdetexte">
    <w:name w:val="Body Text"/>
    <w:basedOn w:val="Normal"/>
    <w:link w:val="CorpsdetexteCar"/>
    <w:uiPriority w:val="99"/>
    <w:rsid w:val="00415F42"/>
    <w:pPr>
      <w:spacing w:after="0" w:line="240" w:lineRule="auto"/>
      <w:ind w:right="-28"/>
    </w:pPr>
    <w:rPr>
      <w:rFonts w:ascii="Times" w:hAnsi="Times" w:cs="Times"/>
      <w:color w:val="auto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15F42"/>
    <w:rPr>
      <w:rFonts w:ascii="Times" w:eastAsia="Times New Roman" w:hAnsi="Times" w:cs="Times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admin\AppData\Local\Temp\pid-2572\FHBX_Papier-en-tete_240322.dotx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F37AC23-D88F-486E-B295-742C26F302D6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20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cécile dür</cp:lastModifiedBy>
  <cp:revision>32</cp:revision>
  <cp:lastPrinted>2024-11-12T09:34:00Z</cp:lastPrinted>
  <dcterms:created xsi:type="dcterms:W3CDTF">2022-09-23T16:30:00Z</dcterms:created>
  <dcterms:modified xsi:type="dcterms:W3CDTF">2024-11-12T23:16:00Z</dcterms:modified>
</cp:coreProperties>
</file>