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40CD" w14:textId="2AAF1A9E" w:rsidR="002C4910" w:rsidRPr="003D2DE9" w:rsidRDefault="00B24557" w:rsidP="00A82F3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Rouen, le </w:t>
      </w:r>
      <w:r w:rsidR="007F1F5A">
        <w:rPr>
          <w:lang w:val="en-GB"/>
        </w:rPr>
        <w:t>12</w:t>
      </w:r>
      <w:r w:rsidRPr="003D2DE9">
        <w:rPr>
          <w:lang w:val="en-GB"/>
        </w:rPr>
        <w:t xml:space="preserve"> novembre 2024</w:t>
      </w:r>
    </w:p>
    <w:p w14:paraId="7752CD37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GOSSELIN – 13533</w:t>
      </w:r>
    </w:p>
    <w:p w14:paraId="3E97A187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5A1C9D45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16CA491E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6963D0B3" w14:textId="77777777" w:rsidR="003A202A" w:rsidRDefault="00B24557" w:rsidP="00B2455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8259CCE" wp14:editId="65FD5CBB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50131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TRANSPORTS GOSSELIN</w:t>
                            </w:r>
                          </w:p>
                          <w:p w14:paraId="14BB7398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270, rue du Long Boël</w:t>
                            </w:r>
                          </w:p>
                          <w:p w14:paraId="764E49EF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76800 SAINT-ETIENNE-DU-ROUVRAY</w:t>
                            </w:r>
                          </w:p>
                          <w:p w14:paraId="34774D1C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5FD60B9A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F603CE">
                              <w:rPr>
                                <w:u w:val="single"/>
                              </w:rPr>
                              <w:t>Monsieur MARTIN Thierry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TRANSPORTS GOSSELIN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270, rue du Long Boël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76800 SAINT-ETIENNE-DU-ROUVRAY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3FF5B119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F603CE">
                        <w:rPr>
                          <w:u w:val="single"/>
                        </w:rPr>
                        <w:t>Monsieur MARTIN Thierry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3DB603A" wp14:editId="5207794B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3199B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14:paraId="50FA3E80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2B3CA39F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16E4DC8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603CE">
        <w:t>/OP</w:t>
      </w:r>
    </w:p>
    <w:p w14:paraId="354A43D6" w14:textId="77777777" w:rsidR="00415F42" w:rsidRPr="005319DA" w:rsidRDefault="00415F42" w:rsidP="00415F42">
      <w:r>
        <w:t>Monsieur,</w:t>
      </w:r>
    </w:p>
    <w:p w14:paraId="7D19364A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F603CE">
        <w:rPr>
          <w:color w:val="000000"/>
        </w:rPr>
        <w:t>7 novembre 2024</w:t>
      </w:r>
      <w:r w:rsidRPr="005319DA">
        <w:rPr>
          <w:color w:val="000000"/>
        </w:rPr>
        <w:t xml:space="preserve"> vous informant de la procédure sur la poursuite ou la résiliation des contrats en cours pendant le </w:t>
      </w:r>
      <w:r w:rsidR="00A25A97" w:rsidRPr="000D71FF">
        <w:rPr>
          <w:color w:val="000000"/>
        </w:rPr>
        <w:t>Redressement Judiciaire</w:t>
      </w:r>
      <w:r w:rsidR="00A25A97" w:rsidRPr="00AF535D">
        <w:rPr>
          <w:color w:val="000000"/>
        </w:rPr>
        <w:t xml:space="preserve"> </w:t>
      </w:r>
      <w:r w:rsidR="00AF535D" w:rsidRPr="00AF535D">
        <w:rPr>
          <w:color w:val="000000"/>
        </w:rPr>
        <w:t>(point « </w:t>
      </w:r>
      <w:r w:rsidR="00AF535D" w:rsidRPr="00AF535D">
        <w:rPr>
          <w:i/>
          <w:iCs/>
          <w:color w:val="000000"/>
        </w:rPr>
        <w:t>3.4.7. Contrats en cours</w:t>
      </w:r>
      <w:r w:rsidR="00AF535D" w:rsidRP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14:paraId="4B44B503" w14:textId="77777777" w:rsidR="00415F42" w:rsidRPr="005319DA" w:rsidRDefault="00415F42" w:rsidP="00415F42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</w:t>
      </w:r>
      <w:r w:rsidR="00F603CE">
        <w:t>du mail</w:t>
      </w:r>
      <w:r w:rsidRPr="005319DA">
        <w:t xml:space="preserve"> d</w:t>
      </w:r>
      <w:r w:rsidR="00F603CE">
        <w:t>e ce jour</w:t>
      </w:r>
      <w:r>
        <w:rPr>
          <w:color w:val="000000"/>
        </w:rPr>
        <w:t xml:space="preserve"> </w:t>
      </w:r>
      <w:r w:rsidRPr="005319DA">
        <w:t xml:space="preserve">de la société </w:t>
      </w:r>
      <w:r w:rsidR="00F603CE">
        <w:rPr>
          <w:b/>
          <w:color w:val="000000"/>
        </w:rPr>
        <w:t>TOTAL ENERGIES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14:paraId="25E0FEF2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14:paraId="43A14F00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poursuite, je vous remercie de m’adresser les prévisions de trésorerie 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1E60789C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F603CE">
        <w:rPr>
          <w:b/>
          <w:color w:val="000000"/>
        </w:rPr>
        <w:t>29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75FFC8B1" w14:textId="77777777" w:rsidR="00415F42" w:rsidRPr="005319DA" w:rsidRDefault="00415F42" w:rsidP="00415F42">
      <w:r w:rsidRPr="005319DA">
        <w:t>Je vous prie d'agréer, Monsieur, mes salutations distinguées.</w:t>
      </w:r>
    </w:p>
    <w:p w14:paraId="70C32E33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0AD05D22" w14:textId="77777777" w:rsidR="00415F42" w:rsidRDefault="00C13E72" w:rsidP="00A25A97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03C5257D" wp14:editId="3D3BEDD3">
            <wp:extent cx="1514690" cy="914527"/>
            <wp:effectExtent l="0" t="0" r="0" b="0"/>
            <wp:docPr id="73270387" name="Image7327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03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7691858A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GOSSELIN </w:t>
      </w:r>
    </w:p>
    <w:p w14:paraId="47BCF512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371289C8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5D3C9A1E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 xml:space="preserve">Cocontractant : </w:t>
      </w:r>
      <w:r w:rsidR="00F603CE">
        <w:rPr>
          <w:rFonts w:asciiTheme="majorHAnsi" w:hAnsiTheme="majorHAnsi" w:cs="Calibri"/>
          <w:b/>
          <w:bCs/>
          <w:color w:val="auto"/>
          <w:szCs w:val="18"/>
        </w:rPr>
        <w:t>TOTAL ENERGIES</w:t>
      </w:r>
    </w:p>
    <w:p w14:paraId="78F15047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5CA1BCC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43D3602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1F1D884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F603CE">
        <w:rPr>
          <w:rFonts w:cs="Calibri"/>
          <w:b/>
          <w:color w:val="auto"/>
          <w:szCs w:val="18"/>
        </w:rPr>
        <w:t>87345816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4B029F4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3EA6490E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0C4D7023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1D39E39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E69AA53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36B82624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19C13CF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6BB0D925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A873E5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316EE6E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69DAD7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A13D3B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15AE0380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FC90E2E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F31DBE4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6CDAA38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B0811DD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FA23E39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E3A0320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296A42F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F224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C06F086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88FB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3412" w14:textId="45518B1A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7F1F5A">
        <w:rPr>
          <w:noProof/>
        </w:rPr>
        <w:t>2</w:t>
      </w:r>
    </w:fldSimple>
  </w:p>
  <w:p w14:paraId="075A6DE9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1D8C9024" wp14:editId="3482663B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51B5" w14:textId="1871AD4E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7F1F5A">
        <w:rPr>
          <w:noProof/>
        </w:rPr>
        <w:t>2</w:t>
      </w:r>
    </w:fldSimple>
  </w:p>
  <w:p w14:paraId="445C9AE5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6EDBEF46" wp14:editId="06772FE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7DCC5" w14:textId="77777777" w:rsidR="0048109E" w:rsidRDefault="0048109E" w:rsidP="008C7CF2">
      <w:pPr>
        <w:pStyle w:val="Notedebasdepage"/>
      </w:pPr>
    </w:p>
  </w:footnote>
  <w:footnote w:type="continuationSeparator" w:id="0">
    <w:p w14:paraId="3C06E6A8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FD53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1563F24A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77C313FD" wp14:editId="11E2C08E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DF4E3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42D87185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4301D3F0" wp14:editId="382C7B8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6719BFA4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0998C545" wp14:editId="44D4A7C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BCA9B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75B889B3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43879FB9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60 Avenue Gustave Flaubert</w:t>
                          </w:r>
                        </w:p>
                        <w:p w14:paraId="4507543F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76000 Rouen</w:t>
                          </w:r>
                        </w:p>
                        <w:p w14:paraId="4537DF23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B780AEC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1747C4F9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375C31A4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6E9285B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19BE2BB7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60 Avenue Gustave Flaubert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76000 Rouen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2D348017" wp14:editId="5222B830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B876D3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48B34D20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21A2A19D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771EC778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72D732B6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1900EE5E" wp14:editId="53C55953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9FC44B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5500A270" wp14:editId="14648200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50039417">
    <w:abstractNumId w:val="1"/>
  </w:num>
  <w:num w:numId="2" w16cid:durableId="2118523975">
    <w:abstractNumId w:val="5"/>
  </w:num>
  <w:num w:numId="3" w16cid:durableId="1200164800">
    <w:abstractNumId w:val="0"/>
  </w:num>
  <w:num w:numId="4" w16cid:durableId="118956452">
    <w:abstractNumId w:val="5"/>
  </w:num>
  <w:num w:numId="5" w16cid:durableId="1765220505">
    <w:abstractNumId w:val="2"/>
  </w:num>
  <w:num w:numId="6" w16cid:durableId="1388262593">
    <w:abstractNumId w:val="5"/>
  </w:num>
  <w:num w:numId="7" w16cid:durableId="32118525">
    <w:abstractNumId w:val="4"/>
  </w:num>
  <w:num w:numId="8" w16cid:durableId="467628272">
    <w:abstractNumId w:val="5"/>
  </w:num>
  <w:num w:numId="9" w16cid:durableId="2120563006">
    <w:abstractNumId w:val="5"/>
  </w:num>
  <w:num w:numId="10" w16cid:durableId="1760102600">
    <w:abstractNumId w:val="5"/>
  </w:num>
  <w:num w:numId="11" w16cid:durableId="1164978393">
    <w:abstractNumId w:val="5"/>
  </w:num>
  <w:num w:numId="12" w16cid:durableId="234240725">
    <w:abstractNumId w:val="5"/>
  </w:num>
  <w:num w:numId="13" w16cid:durableId="327252664">
    <w:abstractNumId w:val="5"/>
  </w:num>
  <w:num w:numId="14" w16cid:durableId="1491406156">
    <w:abstractNumId w:val="5"/>
  </w:num>
  <w:num w:numId="15" w16cid:durableId="1009064199">
    <w:abstractNumId w:val="5"/>
  </w:num>
  <w:num w:numId="16" w16cid:durableId="1229029352">
    <w:abstractNumId w:val="5"/>
  </w:num>
  <w:num w:numId="17" w16cid:durableId="1398090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16AEF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1973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1F5A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2DF6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E61F5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36774"/>
    <w:rsid w:val="00F441A2"/>
    <w:rsid w:val="00F45B4C"/>
    <w:rsid w:val="00F603CE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,"/>
  <w:listSeparator w:val=";"/>
  <w14:docId w14:val="19A8A30D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14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2024-11-12T09:34:00Z</cp:lastPrinted>
  <dcterms:created xsi:type="dcterms:W3CDTF">2022-09-23T16:30:00Z</dcterms:created>
  <dcterms:modified xsi:type="dcterms:W3CDTF">2024-11-12T09:34:00Z</dcterms:modified>
</cp:coreProperties>
</file>