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6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dy>
    <!-- Modified by docx4j 8.3.10 (Apache licensed) using REFERENCE JAXB in Oracle Java 1.8.0_241 on Linux -->
    <w:p w:rsidRPr="003D2DE9" w:rsidR="002C4910" w:rsidP="00A82F37" w:rsidRDefault="00B24557" w14:paraId="3E683FC6" w14:textId="755D3397">
      <w:pPr>
        <w:pStyle w:val="Lieuetdate"/>
        <w:spacing w:after="240"/>
        <w:rPr>
          <w:lang w:val="en-GB"/>
        </w:rPr>
      </w:pPr>
      <w:r w:rsidRPr="003D2DE9">
        <w:rPr>
          <w:lang w:val="en-GB"/>
        </w:rPr>
        <w:t xml:space="preserve">Louviers, le </w:t>
      </w:r>
      <w:r w:rsidR="006A7509">
        <w:rPr>
          <w:lang w:val="en-GB"/>
        </w:rPr>
        <w:t>6 novembre</w:t>
      </w:r>
      <w:r w:rsidRPr="003D2DE9">
        <w:rPr>
          <w:lang w:val="en-GB"/>
        </w:rPr>
        <w:t xml:space="preserve"> 2024</w:t>
      </w:r>
    </w:p>
    <w:p w:rsidRPr="005B320B" w:rsidR="00B24557" w:rsidP="00B24557" w:rsidRDefault="00B24557" w14:paraId="4063713C" w14:textId="7777777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SAS DECIBEL AUDIOPROX – 13307</w:t>
      </w:r>
    </w:p>
    <w:p w:rsidRPr="005B320B" w:rsidR="00B24557" w:rsidP="00B24557" w:rsidRDefault="00B24557" w14:paraId="41FBF0A0" w14:textId="77777777">
      <w:pPr>
        <w:pStyle w:val="Rfs"/>
      </w:pPr>
      <w:r w:rsidRPr="005B320B">
        <w:t xml:space="preserve">C « </w:t>
      </w:r>
      <w:r w:rsidRPr="00415F42" w:rsidR="00415F42">
        <w:t>Exploitation</w:t>
      </w:r>
      <w:r w:rsidRPr="005B320B">
        <w:t>»</w:t>
      </w:r>
    </w:p>
    <w:p w:rsidRPr="00415F42" w:rsidR="00B24557" w:rsidP="00415F42" w:rsidRDefault="00B24557" w14:paraId="794AFE31" w14:textId="77777777">
      <w:pPr>
        <w:pStyle w:val="Rfs"/>
      </w:pPr>
      <w:r w:rsidRPr="00415F42">
        <w:t xml:space="preserve">SC « </w:t>
      </w:r>
      <w:r w:rsidRPr="00415F42" w:rsidR="00415F42">
        <w:t>Article L.622-13</w:t>
      </w:r>
      <w:r w:rsidRPr="00415F42">
        <w:t xml:space="preserve"> »</w:t>
      </w:r>
    </w:p>
    <w:p w:rsidRPr="005B320B" w:rsidR="00B24557" w:rsidP="00B24557" w:rsidRDefault="00B24557" w14:paraId="4D06965C" w14:textId="7777777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Benjamin BIZOT, benjamin.bizot@fhbx.eu</w:t>
      </w:r>
    </w:p>
    <w:p w:rsidR="003A202A" w:rsidP="00B24557" w:rsidRDefault="00B24557" w14:paraId="10C32B4E" w14:textId="77777777">
      <w:pPr>
        <w:pStyle w:val="Rfs"/>
      </w:pPr>
      <w:r w:rsidRPr="000E4C8C">
        <w:t>NL/BBI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false" relativeHeight="251667456" behindDoc="false" locked="true" layoutInCell="true" allowOverlap="true" wp14:anchorId="539190CF" wp14:editId="126D2A52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24557" w:rsidR="00B24557" w:rsidP="00B24557" w:rsidRDefault="00B24557" w14:paraId="19BDF761" w14:textId="7777777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SAS DECIBEL AUDIOPROX</w:t>
                            </w:r>
                          </w:p>
                          <w:p w:rsidRPr="00B24557" w:rsidR="00B24557" w:rsidP="00B24557" w:rsidRDefault="00B24557" w14:paraId="27C81251" w14:textId="77777777">
                            <w:pPr>
                              <w:pStyle w:val="Destinat"/>
                            </w:pPr>
                            <w:r w:rsidRPr="00B24557">
                              <w:t>313 rue des Canadiens</w:t>
                            </w:r>
                          </w:p>
                          <w:p w:rsidRPr="00B24557" w:rsidR="00B24557" w:rsidP="00B24557" w:rsidRDefault="00B24557" w14:paraId="41736B3E" w14:textId="77777777">
                            <w:pPr>
                              <w:pStyle w:val="Destinat"/>
                            </w:pPr>
                            <w:r w:rsidRPr="00B24557">
                              <w:t>76510 SAINT-NICOLAS-D'ALIERMONT</w:t>
                            </w:r>
                          </w:p>
                          <w:p w:rsidR="00D6672F" w:rsidP="00D6672F" w:rsidRDefault="00D6672F" w14:paraId="03E5FDBF" w14:textId="77777777">
                            <w:pPr>
                              <w:pStyle w:val="Destinat"/>
                            </w:pPr>
                          </w:p>
                          <w:p w:rsidR="00415F42" w:rsidP="00D6672F" w:rsidRDefault="00415F42" w14:paraId="29444228" w14:textId="77777777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3E1ADC">
                              <w:rPr>
                                <w:u w:val="single"/>
                              </w:rPr>
                              <w:t>Monsieur Robert QUESNEL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SAS DECIBEL AUDIOPROX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313 rue des Canadiens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76510 SAINT-NICOLAS-D'ALIERMONT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706769C6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="003E1ADC">
                        <w:rPr>
                          <w:u w:val="single"/>
                        </w:rPr>
                        <w:t>Monsieur Robert QUESNEL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false" relativeHeight="251665408" behindDoc="false" locked="true" layoutInCell="true" allowOverlap="true" wp14:anchorId="00FD4C75" wp14:editId="106ACE9E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5F42" w:rsidP="006D0708" w:rsidRDefault="00415F42" w14:paraId="46977536" w14:textId="77777777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Par courriel :  </w:t>
                            </w:r>
                          </w:p>
                          <w:p w:rsidRPr="00B24557" w:rsidR="00B24557" w:rsidP="00B24557" w:rsidRDefault="00B24557" w14:paraId="3B785FF3" w14:textId="77777777">
                            <w:pPr>
                              <w:pStyle w:val="CONFIDENTIEL"/>
                            </w:pPr>
                          </w:p>
                          <w:p w:rsidR="006D0708" w:rsidP="006D0708" w:rsidRDefault="006D0708" w14:paraId="1405C41F" w14:textId="77777777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77777777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Par courriel : </w:t>
                      </w:r>
                      <w:r w:rsidRPr="00906DA6">
                        <w:rPr>
                          <w:b/>
                          <w:highlight w:val="yellow"/>
                        </w:rPr>
                        <w:t/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  <w:r w:rsidRPr="00B24557">
                        <w:t/>
                      </w: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3E1ADC">
        <w:t>/OP</w:t>
      </w:r>
    </w:p>
    <w:p w:rsidRPr="005319DA" w:rsidR="00415F42" w:rsidP="00415F42" w:rsidRDefault="00415F42" w14:paraId="2A6107AF" w14:textId="77777777">
      <w:r>
        <w:t>Monsieur,</w:t>
      </w:r>
    </w:p>
    <w:p w:rsidRPr="005319DA" w:rsidR="00415F42" w:rsidP="00415F42" w:rsidRDefault="00415F42" w14:paraId="67708ED3" w14:textId="24CD64C9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>, double de</w:t>
      </w:r>
      <w:r w:rsidR="008236E9">
        <w:t xml:space="preserve"> la</w:t>
      </w:r>
      <w:r w:rsidRPr="005319DA">
        <w:t xml:space="preserve"> lettre du </w:t>
      </w:r>
      <w:r w:rsidR="006A7509">
        <w:t>4 novembre</w:t>
      </w:r>
      <w:r w:rsidR="003E1ADC">
        <w:rPr>
          <w:color w:val="000000"/>
        </w:rPr>
        <w:t xml:space="preserve"> 2024</w:t>
      </w:r>
      <w:r>
        <w:rPr>
          <w:color w:val="000000"/>
        </w:rPr>
        <w:t xml:space="preserve"> </w:t>
      </w:r>
      <w:r w:rsidRPr="005319DA">
        <w:t xml:space="preserve">reçue en mon Etude </w:t>
      </w:r>
      <w:r w:rsidR="006268E6">
        <w:t>ce jour</w:t>
      </w:r>
      <w:r w:rsidRPr="005319DA">
        <w:rPr>
          <w:color w:val="000000"/>
        </w:rPr>
        <w:t xml:space="preserve"> </w:t>
      </w:r>
      <w:r w:rsidRPr="005319DA">
        <w:t xml:space="preserve">de la société </w:t>
      </w:r>
      <w:r w:rsidR="006A7509">
        <w:rPr>
          <w:b/>
          <w:color w:val="000000"/>
        </w:rPr>
        <w:t>EGTN PROPRETE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du contrat.</w:t>
      </w:r>
    </w:p>
    <w:p w:rsidR="00415F42" w:rsidP="00415F42" w:rsidRDefault="00415F42" w14:paraId="64243514" w14:textId="77777777">
      <w:pPr>
        <w:rPr>
          <w:color w:val="000000"/>
        </w:rPr>
      </w:pPr>
      <w:r w:rsidRPr="005319DA">
        <w:rPr>
          <w:color w:val="000000"/>
        </w:rPr>
        <w:t>Je vous remercie de m’indiquer expressément si ce contrat est nécessaire à la poursuite de l’activité ou s’il convient de le résilier</w:t>
      </w:r>
      <w:r w:rsidR="008236E9">
        <w:rPr>
          <w:color w:val="000000"/>
        </w:rPr>
        <w:t xml:space="preserve"> </w:t>
      </w:r>
      <w:r w:rsidRPr="003E1ADC">
        <w:rPr>
          <w:color w:val="000000"/>
        </w:rPr>
        <w:t>au moyen du coupon-réponse joint.</w:t>
      </w:r>
    </w:p>
    <w:p w:rsidRPr="00AE41AB" w:rsidR="00A82F37" w:rsidP="00415F42" w:rsidRDefault="00A82F37" w14:paraId="5C1526D7" w14:textId="77777777">
      <w:pPr>
        <w:rPr>
          <w:color w:val="000000"/>
        </w:rPr>
      </w:pPr>
      <w:r>
        <w:rPr>
          <w:color w:val="000000"/>
        </w:rPr>
        <w:t xml:space="preserve">Dans l’hypothèse d’une poursuite, je vous remercie de m’adresser les prévisions de trésorerie </w:t>
      </w:r>
      <w:r w:rsidR="00D457BC">
        <w:rPr>
          <w:color w:val="000000"/>
        </w:rPr>
        <w:t xml:space="preserve">actualisées </w:t>
      </w:r>
      <w:r>
        <w:rPr>
          <w:color w:val="000000"/>
        </w:rPr>
        <w:t>justifiant les capacités de la société à honorer les prochaines échéances.</w:t>
      </w:r>
    </w:p>
    <w:p w:rsidRPr="005319DA" w:rsidR="00415F42" w:rsidP="00415F42" w:rsidRDefault="00415F42" w14:paraId="72934C7C" w14:textId="128DDB24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6268E6">
        <w:rPr>
          <w:b/>
          <w:bCs/>
          <w:color w:val="000000"/>
        </w:rPr>
        <w:t>2</w:t>
      </w:r>
      <w:r w:rsidR="006A7509">
        <w:rPr>
          <w:b/>
          <w:bCs/>
          <w:color w:val="000000"/>
        </w:rPr>
        <w:t>7</w:t>
      </w:r>
      <w:r w:rsidR="003E1ADC">
        <w:rPr>
          <w:b/>
          <w:color w:val="000000"/>
        </w:rPr>
        <w:t xml:space="preserve"> novembre 2024</w:t>
      </w:r>
      <w:r w:rsidRPr="005319DA">
        <w:rPr>
          <w:color w:val="000000"/>
        </w:rPr>
        <w:t xml:space="preserve"> afin de me permettre de répondre au cocontractant dans les délais légaux.</w:t>
      </w:r>
    </w:p>
    <w:p w:rsidRPr="005319DA" w:rsidR="00415F42" w:rsidP="00415F42" w:rsidRDefault="00415F42" w14:paraId="17EA189A" w14:textId="77777777">
      <w:r w:rsidRPr="005319DA">
        <w:t>Je vous prie d'agréer, Monsieur, mes salutations distinguées.</w:t>
      </w:r>
    </w:p>
    <w:p w:rsidRPr="00C13E72" w:rsidR="00C13E72" w:rsidP="00C13E72" w:rsidRDefault="00C13E72" w14:paraId="0ABE80A0" w14:textId="77777777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Nathalie LEBOUCHER</w:t>
      </w:r>
    </w:p>
    <w:p w:rsidR="00B817D1" w:rsidP="0064277E" w:rsidRDefault="00C13E72" w14:paraId="495921D6" w14:textId="2BC65E8E">
      <w:pPr>
        <w:pStyle w:val="Signataire"/>
        <w:tabs>
          <w:tab w:val="left" w:pos="3828"/>
          <w:tab w:val="right" w:pos="7710"/>
        </w:tabs>
        <w:ind w:right="0"/>
        <w:jc w:val="both"/>
        <w:rPr>
          <w:color w:val="FFFFFF" w:themeColor="background1"/>
          <w:sz w:val="18"/>
        </w:rPr>
      </w:pPr>
      <w:r w:rsidRPr="00C13E72">
        <w:rPr>
          <w:color w:val="000000" w:themeColor="text1"/>
          <w:sz w:val="18"/>
        </w:rPr>
        <w:tab/>
      </w:r>
      <w:r w:rsidRPr="006A7509" w:rsidR="006A7509">
        <w:rPr>
          <w:color w:val="000000" w:themeColor="text1"/>
          <w:sz w:val="18"/>
        </w:rPr>
        <w:drawing>
          <wp:inline distT="0" distB="0" distL="0" distR="0">
            <wp:extent cx="1700784" cy="1024128"/>
            <wp:effectExtent l="0" t="0" r="0" b="0"/>
            <wp:docPr id="599153088" name="Image599153088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59915308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00784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</w:p>
    <w:p w:rsidR="00415F42" w:rsidP="00415F42" w:rsidRDefault="00415F42" w14:paraId="7B73F2EB" w14:textId="77777777">
      <w:pPr>
        <w:pStyle w:val="Corpsdetexte"/>
        <w:tabs>
          <w:tab w:val="left" w:pos="3828"/>
        </w:tabs>
        <w:rPr>
          <w:rFonts w:cstheme="minorHAnsi"/>
          <w:szCs w:val="20"/>
        </w:rPr>
      </w:pPr>
      <w:r>
        <w:rPr>
          <w:rFonts w:cstheme="minorHAnsi"/>
          <w:szCs w:val="20"/>
        </w:rPr>
        <w:br w:type="page"/>
      </w:r>
    </w:p>
    <w:p w:rsidRPr="0094376E" w:rsidR="00415F42" w:rsidP="00415F42" w:rsidRDefault="00415F42" w14:paraId="2A3B1BF5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SAS DECIBEL AUDIOPROX </w:t>
      </w:r>
    </w:p>
    <w:p w:rsidRPr="0094376E" w:rsidR="00415F42" w:rsidP="00415F42" w:rsidRDefault="00415F42" w14:paraId="38AC3FC6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:rsidRPr="0094376E" w:rsidR="00415F42" w:rsidP="00415F42" w:rsidRDefault="00415F42" w14:paraId="43176A7E" w14:textId="77777777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:rsidRPr="0094376E" w:rsidR="00415F42" w:rsidP="00415F42" w:rsidRDefault="00415F42" w14:paraId="745D3C43" w14:textId="3419F08A">
      <w:pPr>
        <w:spacing w:after="0" w:line="240" w:lineRule="auto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 xml:space="preserve">Réf : </w:t>
      </w:r>
      <w:r w:rsidR="006A7509">
        <w:rPr>
          <w:rFonts w:cs="Calibri"/>
          <w:b/>
          <w:bCs/>
          <w:color w:val="auto"/>
          <w:szCs w:val="18"/>
        </w:rPr>
        <w:t>EGTN PROPRETE</w:t>
      </w:r>
    </w:p>
    <w:p w:rsidRPr="0094376E" w:rsidR="00415F42" w:rsidP="00415F42" w:rsidRDefault="00415F42" w14:paraId="37DDC409" w14:textId="77777777">
      <w:pP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51B6641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:rsidRPr="0094376E" w:rsidR="00415F42" w:rsidP="00415F42" w:rsidRDefault="00415F42" w14:paraId="5D2B740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bookmarkStart w:name="CaseACocher1" w:id="0"/>
    </w:p>
    <w:p w:rsidRPr="0094376E" w:rsidR="00415F42" w:rsidP="00415F42" w:rsidRDefault="00415F42" w14:paraId="670EA23B" w14:textId="7A637018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N°</w:t>
      </w:r>
      <w:r w:rsidR="006A7509">
        <w:rPr>
          <w:rFonts w:cs="Calibri"/>
          <w:b/>
          <w:color w:val="auto"/>
          <w:szCs w:val="18"/>
        </w:rPr>
        <w:t>C00926BOU01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:rsidRPr="0094376E" w:rsidR="00415F42" w:rsidP="00415F42" w:rsidRDefault="00415F42" w14:paraId="3772970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:rsidR="00415F42" w:rsidP="00415F42" w:rsidRDefault="00415F42" w14:paraId="421919C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name="CaseACocher2" w:id="1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:rsidR="00E67A56" w:rsidP="00415F42" w:rsidRDefault="00E67A56" w14:paraId="57FF85A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415F42" w:rsidRDefault="00E67A56" w14:paraId="00B7D3C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274541C8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:rsidR="00E67A56" w:rsidP="00E67A56" w:rsidRDefault="00E67A56" w14:paraId="26F9552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464365D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:rsidRPr="0094376E" w:rsidR="00E67A56" w:rsidP="00415F42" w:rsidRDefault="00E67A56" w14:paraId="22A67D3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681ED7F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024FD38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:rsidR="00415F42" w:rsidP="00415F42" w:rsidRDefault="00415F42" w14:paraId="4B73CA9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34302B8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3702794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74F3DBE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4A482CD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4DEC508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1B49DD" w:rsidP="00415F42" w:rsidRDefault="001B49DD" w14:paraId="7DDA158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282A07" w:rsidP="00415F42" w:rsidRDefault="00282A07" w14:paraId="32787E49" w14:textId="77777777">
      <w:pPr>
        <w:rPr>
          <w:szCs w:val="18"/>
        </w:rPr>
      </w:pPr>
    </w:p>
    <w:sectPr w:rsidRPr="0094376E" w:rsidR="00282A07" w:rsidSect="00415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9EF9A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114B23D2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51AA6936" w14:textId="77777777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52DCD7A8" w14:textId="78C6B4B0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6A7509">
        <w:rPr>
          <w:noProof/>
        </w:rPr>
        <w:t>2</w:t>
      </w:r>
    </w:fldSimple>
  </w:p>
  <w:p w:rsidR="00EB6A0E" w:rsidP="00411FAB" w:rsidRDefault="00EB6A0E" w14:paraId="7D4A374C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7152" behindDoc="false" locked="false" layoutInCell="true" allowOverlap="true" wp14:anchorId="20C9E431" wp14:editId="7C43FDD8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388B4A4A" w14:textId="7B38A599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6A7509">
        <w:rPr>
          <w:noProof/>
        </w:rPr>
        <w:t>2</w:t>
      </w:r>
    </w:fldSimple>
  </w:p>
  <w:p w:rsidR="00EB6A0E" w:rsidP="00411FAB" w:rsidRDefault="00EB6A0E" w14:paraId="52ADD3B2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9200" behindDoc="false" locked="false" layoutInCell="true" allowOverlap="true" wp14:anchorId="2ED5280D" wp14:editId="426E3A43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564A4" w14:textId="77777777" w:rsidR="0048109E" w:rsidRDefault="0048109E" w:rsidP="008C7CF2">
      <w:pPr>
        <w:pStyle w:val="Notedebasdepage"/>
      </w:pPr>
    </w:p>
  </w:footnote>
  <w:footnote w:type="continuationSeparator" w:id="0">
    <w:p w14:paraId="711A87C4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30C6BDE3" w14:textId="77777777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50515" w:id="2"/>
  <w:bookmarkStart w:name="_Hlk115450516" w:id="3"/>
  <w:bookmarkStart w:name="_Hlk115450517" w:id="4"/>
  <w:bookmarkStart w:name="_Hlk115450518" w:id="5"/>
  <w:bookmarkStart w:name="_Hlk115450519" w:id="6"/>
  <w:bookmarkStart w:name="_Hlk115450520" w:id="7"/>
  <w:bookmarkStart w:name="_Hlk115450521" w:id="8"/>
  <w:bookmarkStart w:name="_Hlk115450522" w:id="9"/>
  <w:bookmarkStart w:name="_Hlk115450523" w:id="10"/>
  <w:bookmarkStart w:name="_Hlk115450524" w:id="11"/>
  <w:bookmarkStart w:name="_Hlk115450525" w:id="12"/>
  <w:bookmarkStart w:name="_Hlk115450526" w:id="13"/>
  <w:bookmarkStart w:name="_Hlk115450527" w:id="14"/>
  <w:bookmarkStart w:name="_Hlk115450528" w:id="15"/>
  <w:bookmarkStart w:name="_Hlk115450529" w:id="16"/>
  <w:bookmarkStart w:name="_Hlk115450530" w:id="17"/>
  <w:bookmarkStart w:name="_Hlk115450531" w:id="18"/>
  <w:bookmarkStart w:name="_Hlk115450532" w:id="19"/>
  <w:bookmarkStart w:name="_Hlk115450533" w:id="20"/>
  <w:bookmarkStart w:name="_Hlk115450534" w:id="21"/>
  <w:bookmarkStart w:name="_Hlk115450535" w:id="22"/>
  <w:bookmarkStart w:name="_Hlk115450536" w:id="23"/>
  <w:bookmarkStart w:name="_Hlk115450537" w:id="24"/>
  <w:bookmarkStart w:name="_Hlk115450538" w:id="25"/>
  <w:bookmarkStart w:name="_Hlk115450539" w:id="26"/>
  <w:bookmarkStart w:name="_Hlk115450540" w:id="27"/>
  <w:bookmarkStart w:name="_Hlk115450541" w:id="28"/>
  <w:bookmarkStart w:name="_Hlk115450542" w:id="29"/>
  <w:bookmarkStart w:name="_Hlk115450543" w:id="30"/>
  <w:bookmarkStart w:name="_Hlk115450544" w:id="31"/>
  <w:bookmarkStart w:name="_Hlk115450545" w:id="32"/>
  <w:bookmarkStart w:name="_Hlk115450546" w:id="33"/>
  <w:bookmarkStart w:name="_Hlk115450547" w:id="34"/>
  <w:bookmarkStart w:name="_Hlk115450548" w:id="35"/>
  <w:bookmarkStart w:name="_Hlk115450549" w:id="36"/>
  <w:bookmarkStart w:name="_Hlk115450550" w:id="37"/>
  <w:bookmarkStart w:name="_Hlk115450551" w:id="38"/>
  <w:bookmarkStart w:name="_Hlk115450552" w:id="39"/>
  <w:bookmarkStart w:name="_Hlk115450553" w:id="40"/>
  <w:bookmarkStart w:name="_Hlk115450554" w:id="41"/>
  <w:bookmarkStart w:name="_Hlk115450555" w:id="42"/>
  <w:bookmarkStart w:name="_Hlk115450556" w:id="43"/>
  <w:bookmarkStart w:name="_Hlk115450557" w:id="44"/>
  <w:bookmarkStart w:name="_Hlk115450558" w:id="45"/>
  <w:bookmarkStart w:name="_Hlk115450559" w:id="46"/>
  <w:bookmarkStart w:name="_Hlk115450560" w:id="47"/>
  <w:bookmarkStart w:name="_Hlk115450561" w:id="48"/>
  <w:bookmarkStart w:name="_Hlk115450562" w:id="49"/>
  <w:bookmarkStart w:name="_Hlk115450563" w:id="50"/>
  <w:bookmarkStart w:name="_Hlk115450564" w:id="51"/>
  <w:bookmarkStart w:name="_Hlk115450565" w:id="52"/>
  <w:bookmarkStart w:name="_Hlk115450566" w:id="53"/>
  <w:bookmarkStart w:name="_Hlk115450567" w:id="54"/>
  <w:bookmarkStart w:name="_Hlk115450568" w:id="55"/>
  <w:bookmarkStart w:name="_Hlk115450569" w:id="56"/>
  <w:bookmarkStart w:name="_Hlk115450570" w:id="57"/>
  <w:bookmarkStart w:name="_Hlk115450571" w:id="58"/>
  <w:bookmarkStart w:name="_Hlk115450572" w:id="59"/>
  <w:bookmarkStart w:name="_Hlk115450573" w:id="60"/>
  <w:bookmarkStart w:name="_Hlk115450574" w:id="61"/>
  <w:bookmarkStart w:name="_Hlk115450575" w:id="62"/>
  <w:bookmarkStart w:name="_Hlk115450576" w:id="63"/>
  <w:bookmarkStart w:name="_Hlk115450577" w:id="64"/>
  <w:bookmarkStart w:name="_Hlk115450578" w:id="65"/>
  <w:bookmarkStart w:name="_Hlk115450579" w:id="66"/>
  <w:bookmarkStart w:name="_Hlk115450580" w:id="67"/>
  <w:bookmarkStart w:name="_Hlk115450581" w:id="68"/>
  <w:bookmarkStart w:name="_Hlk115450582" w:id="69"/>
  <w:bookmarkStart w:name="_Hlk115450583" w:id="70"/>
  <w:bookmarkStart w:name="_Hlk115450584" w:id="71"/>
  <w:bookmarkStart w:name="_Hlk115450585" w:id="72"/>
  <w:bookmarkStart w:name="_Hlk115450586" w:id="73"/>
  <w:bookmarkStart w:name="_Hlk115450587" w:id="74"/>
  <w:bookmarkStart w:name="_Hlk115450588" w:id="75"/>
  <w:bookmarkStart w:name="_Hlk115450589" w:id="76"/>
  <w:bookmarkStart w:name="_Hlk115450590" w:id="77"/>
  <w:bookmarkStart w:name="_Hlk115450591" w:id="78"/>
  <w:bookmarkStart w:name="_Hlk115450592" w:id="79"/>
  <w:bookmarkStart w:name="_Hlk115450593" w:id="80"/>
  <w:bookmarkStart w:name="_Hlk115450594" w:id="81"/>
  <w:bookmarkStart w:name="_Hlk115450595" w:id="82"/>
  <w:bookmarkStart w:name="_Hlk115450596" w:id="83"/>
  <w:bookmarkStart w:name="_Hlk115450597" w:id="84"/>
  <w:bookmarkStart w:name="_Hlk115450598" w:id="85"/>
  <w:bookmarkStart w:name="_Hlk115450599" w:id="86"/>
  <w:bookmarkStart w:name="_Hlk115450600" w:id="87"/>
  <w:bookmarkStart w:name="_Hlk115450601" w:id="88"/>
  <w:bookmarkStart w:name="_Hlk115450602" w:id="89"/>
  <w:bookmarkStart w:name="_Hlk115450603" w:id="90"/>
  <w:bookmarkStart w:name="_Hlk115450604" w:id="91"/>
  <w:bookmarkStart w:name="_Hlk115450605" w:id="92"/>
  <w:bookmarkStart w:name="_Hlk115450606" w:id="93"/>
  <w:bookmarkStart w:name="_Hlk115450607" w:id="94"/>
  <w:bookmarkStart w:name="_Hlk115450608" w:id="95"/>
  <w:bookmarkStart w:name="_Hlk115450609" w:id="96"/>
  <w:bookmarkStart w:name="_Hlk115450610" w:id="97"/>
  <w:bookmarkStart w:name="_Hlk115450611" w:id="98"/>
  <w:bookmarkStart w:name="_Hlk115450612" w:id="99"/>
  <w:bookmarkStart w:name="_Hlk115450613" w:id="100"/>
  <w:bookmarkStart w:name="_Hlk115450614" w:id="101"/>
  <w:bookmarkStart w:name="_Hlk115450615" w:id="102"/>
  <w:bookmarkStart w:name="_Hlk115450616" w:id="103"/>
  <w:bookmarkStart w:name="_Hlk115450617" w:id="104"/>
  <w:bookmarkStart w:name="_Hlk115450618" w:id="105"/>
  <w:bookmarkStart w:name="_Hlk115450619" w:id="106"/>
  <w:bookmarkStart w:name="_Hlk115450620" w:id="107"/>
  <w:bookmarkStart w:name="_Hlk115450621" w:id="108"/>
  <w:bookmarkStart w:name="_Hlk115450622" w:id="109"/>
  <w:bookmarkStart w:name="_Hlk115450623" w:id="110"/>
  <w:bookmarkStart w:name="_Hlk115450624" w:id="111"/>
  <w:bookmarkStart w:name="_Hlk115450625" w:id="112"/>
  <w:bookmarkStart w:name="_Hlk115450626" w:id="113"/>
  <w:bookmarkStart w:name="_Hlk115450627" w:id="114"/>
  <w:bookmarkStart w:name="_Hlk115450628" w:id="115"/>
  <w:bookmarkStart w:name="_Hlk115450629" w:id="116"/>
  <w:bookmarkStart w:name="_Hlk115450630" w:id="117"/>
  <w:bookmarkStart w:name="_Hlk115450631" w:id="118"/>
  <w:bookmarkStart w:name="_Hlk115450632" w:id="119"/>
  <w:bookmarkStart w:name="_Hlk115450633" w:id="120"/>
  <w:bookmarkStart w:name="_Hlk115450634" w:id="121"/>
  <w:bookmarkStart w:name="_Hlk115450635" w:id="122"/>
  <w:bookmarkStart w:name="_Hlk115450636" w:id="123"/>
  <w:bookmarkStart w:name="_Hlk115450637" w:id="124"/>
  <w:bookmarkStart w:name="_Hlk115450638" w:id="125"/>
  <w:bookmarkStart w:name="_Hlk115450639" w:id="126"/>
  <w:bookmarkStart w:name="_Hlk115450640" w:id="127"/>
  <w:bookmarkStart w:name="_Hlk115450641" w:id="128"/>
  <w:bookmarkStart w:name="_Hlk115450642" w:id="129"/>
  <w:bookmarkStart w:name="_Hlk115450643" w:id="130"/>
  <w:bookmarkStart w:name="_Hlk115450644" w:id="131"/>
  <w:bookmarkStart w:name="_Hlk115450645" w:id="132"/>
  <w:bookmarkStart w:name="_Hlk115450646" w:id="133"/>
  <w:bookmarkStart w:name="_Hlk115450647" w:id="134"/>
  <w:bookmarkStart w:name="_Hlk115450648" w:id="135"/>
  <w:bookmarkStart w:name="_Hlk115450649" w:id="136"/>
  <w:bookmarkStart w:name="_Hlk115450650" w:id="137"/>
  <w:bookmarkStart w:name="_Hlk115450651" w:id="138"/>
  <w:bookmarkStart w:name="_Hlk115450652" w:id="139"/>
  <w:bookmarkStart w:name="_Hlk115450653" w:id="140"/>
  <w:bookmarkStart w:name="_Hlk115450654" w:id="141"/>
  <w:bookmarkStart w:name="_Hlk115450655" w:id="142"/>
  <w:bookmarkStart w:name="_Hlk115450656" w:id="143"/>
  <w:bookmarkStart w:name="_Hlk115450657" w:id="144"/>
  <w:bookmarkStart w:name="_Hlk115450658" w:id="145"/>
  <w:bookmarkStart w:name="_Hlk115450659" w:id="146"/>
  <w:bookmarkStart w:name="_Hlk115450660" w:id="147"/>
  <w:bookmarkStart w:name="_Hlk115450661" w:id="148"/>
  <w:bookmarkStart w:name="_Hlk115450662" w:id="149"/>
  <w:bookmarkStart w:name="_Hlk115450663" w:id="150"/>
  <w:bookmarkStart w:name="_Hlk115450664" w:id="151"/>
  <w:bookmarkStart w:name="_Hlk115450665" w:id="152"/>
  <w:bookmarkStart w:name="_Hlk115450666" w:id="153"/>
  <w:bookmarkStart w:name="_Hlk115450667" w:id="154"/>
  <w:bookmarkStart w:name="_Hlk115450668" w:id="155"/>
  <w:bookmarkStart w:name="_Hlk115450669" w:id="156"/>
  <w:bookmarkStart w:name="_Hlk115450670" w:id="157"/>
  <w:bookmarkStart w:name="_Hlk115450671" w:id="158"/>
  <w:bookmarkStart w:name="_Hlk115450672" w:id="159"/>
  <w:bookmarkStart w:name="_Hlk115450673" w:id="160"/>
  <w:bookmarkStart w:name="_Hlk115450674" w:id="161"/>
  <w:bookmarkStart w:name="_Hlk115450675" w:id="162"/>
  <w:bookmarkStart w:name="_Hlk115450676" w:id="163"/>
  <w:bookmarkStart w:name="_Hlk115450677" w:id="164"/>
  <w:bookmarkStart w:name="_Hlk115450678" w:id="165"/>
  <w:bookmarkStart w:name="_Hlk115450679" w:id="166"/>
  <w:bookmarkStart w:name="_Hlk115450680" w:id="167"/>
  <w:bookmarkStart w:name="_Hlk115450681" w:id="168"/>
  <w:bookmarkStart w:name="_Hlk115450682" w:id="169"/>
  <w:bookmarkStart w:name="_Hlk115450683" w:id="170"/>
  <w:bookmarkStart w:name="_Hlk115450684" w:id="171"/>
  <w:bookmarkStart w:name="_Hlk115450685" w:id="172"/>
  <w:bookmarkStart w:name="_Hlk115450686" w:id="173"/>
  <w:bookmarkStart w:name="_Hlk115450687" w:id="174"/>
  <w:bookmarkStart w:name="_Hlk115450688" w:id="175"/>
  <w:bookmarkStart w:name="_Hlk115450689" w:id="176"/>
  <w:bookmarkStart w:name="_Hlk115450690" w:id="177"/>
  <w:bookmarkStart w:name="_Hlk115450691" w:id="178"/>
  <w:bookmarkStart w:name="_Hlk115450692" w:id="179"/>
  <w:bookmarkStart w:name="_Hlk115450693" w:id="180"/>
  <w:bookmarkStart w:name="_Hlk115450694" w:id="181"/>
  <w:bookmarkStart w:name="_Hlk115450695" w:id="182"/>
  <w:bookmarkStart w:name="_Hlk115450696" w:id="183"/>
  <w:bookmarkStart w:name="_Hlk115450697" w:id="184"/>
  <w:bookmarkStart w:name="_Hlk115450698" w:id="185"/>
  <w:bookmarkStart w:name="_Hlk115450699" w:id="186"/>
  <w:bookmarkStart w:name="_Hlk115450700" w:id="187"/>
  <w:bookmarkStart w:name="_Hlk115450701" w:id="188"/>
  <w:bookmarkStart w:name="_Hlk115450702" w:id="189"/>
  <w:bookmarkStart w:name="_Hlk115450703" w:id="190"/>
  <w:bookmarkStart w:name="_Hlk115450704" w:id="191"/>
  <w:bookmarkStart w:name="_Hlk115450705" w:id="192"/>
  <w:bookmarkStart w:name="_Hlk115450706" w:id="193"/>
  <w:bookmarkStart w:name="_Hlk115450707" w:id="194"/>
  <w:bookmarkStart w:name="_Hlk115450708" w:id="195"/>
  <w:bookmarkStart w:name="_Hlk115450709" w:id="196"/>
  <w:bookmarkStart w:name="_Hlk115450710" w:id="197"/>
  <w:bookmarkStart w:name="_Hlk115450711" w:id="198"/>
  <w:bookmarkStart w:name="_Hlk115450712" w:id="199"/>
  <w:bookmarkStart w:name="_Hlk115450713" w:id="200"/>
  <w:bookmarkStart w:name="_Hlk115450714" w:id="201"/>
  <w:bookmarkStart w:name="_Hlk115450715" w:id="202"/>
  <w:bookmarkStart w:name="_Hlk115450716" w:id="203"/>
  <w:bookmarkStart w:name="_Hlk115450717" w:id="204"/>
  <w:bookmarkStart w:name="_Hlk115450718" w:id="205"/>
  <w:bookmarkStart w:name="_Hlk115450719" w:id="206"/>
  <w:bookmarkStart w:name="_Hlk115450720" w:id="207"/>
  <w:bookmarkStart w:name="_Hlk115450721" w:id="208"/>
  <w:bookmarkStart w:name="_Hlk115450722" w:id="209"/>
  <w:bookmarkStart w:name="_Hlk115450723" w:id="210"/>
  <w:bookmarkStart w:name="_Hlk115450724" w:id="211"/>
  <w:bookmarkStart w:name="_Hlk115450725" w:id="212"/>
  <w:bookmarkStart w:name="_Hlk115450726" w:id="213"/>
  <w:bookmarkStart w:name="_Hlk115450727" w:id="214"/>
  <w:bookmarkStart w:name="_Hlk115450728" w:id="215"/>
  <w:bookmarkStart w:name="_Hlk115450729" w:id="216"/>
  <w:bookmarkStart w:name="_Hlk115450730" w:id="217"/>
  <w:bookmarkStart w:name="_Hlk115450731" w:id="218"/>
  <w:bookmarkStart w:name="_Hlk115450732" w:id="219"/>
  <w:bookmarkStart w:name="_Hlk115450733" w:id="220"/>
  <w:bookmarkStart w:name="_Hlk115450734" w:id="221"/>
  <w:bookmarkStart w:name="_Hlk115450735" w:id="222"/>
  <w:bookmarkStart w:name="_Hlk115450736" w:id="223"/>
  <w:bookmarkStart w:name="_Hlk115450737" w:id="224"/>
  <w:bookmarkStart w:name="_Hlk115450738" w:id="225"/>
  <w:bookmarkStart w:name="_Hlk115450739" w:id="226"/>
  <w:bookmarkStart w:name="_Hlk115450740" w:id="227"/>
  <w:bookmarkStart w:name="_Hlk115450741" w:id="228"/>
  <w:bookmarkStart w:name="_Hlk115450742" w:id="229"/>
  <w:bookmarkStart w:name="_Hlk115450743" w:id="230"/>
  <w:bookmarkStart w:name="_Hlk115450744" w:id="231"/>
  <w:bookmarkStart w:name="_Hlk115450745" w:id="232"/>
  <w:bookmarkStart w:name="_Hlk115450746" w:id="233"/>
  <w:bookmarkStart w:name="_Hlk115450747" w:id="234"/>
  <w:bookmarkStart w:name="_Hlk115450748" w:id="235"/>
  <w:bookmarkStart w:name="_Hlk115450749" w:id="236"/>
  <w:bookmarkStart w:name="_Hlk115450750" w:id="237"/>
  <w:bookmarkStart w:name="_Hlk115450751" w:id="238"/>
  <w:bookmarkStart w:name="_Hlk115450752" w:id="239"/>
  <w:bookmarkStart w:name="_Hlk115450753" w:id="240"/>
  <w:bookmarkStart w:name="_Hlk115450754" w:id="241"/>
  <w:bookmarkStart w:name="_Hlk115450755" w:id="242"/>
  <w:bookmarkStart w:name="_Hlk115450756" w:id="243"/>
  <w:bookmarkStart w:name="_Hlk115450757" w:id="244"/>
  <w:bookmarkStart w:name="_Hlk115450758" w:id="245"/>
  <w:bookmarkStart w:name="_Hlk115450759" w:id="246"/>
  <w:bookmarkStart w:name="_Hlk115450760" w:id="247"/>
  <w:bookmarkStart w:name="_Hlk115450761" w:id="248"/>
  <w:bookmarkStart w:name="_Hlk115450762" w:id="249"/>
  <w:bookmarkStart w:name="_Hlk115450763" w:id="250"/>
  <w:bookmarkStart w:name="_Hlk115450764" w:id="251"/>
  <w:bookmarkStart w:name="_Hlk115450765" w:id="252"/>
  <w:bookmarkStart w:name="_Hlk115450766" w:id="253"/>
  <w:bookmarkStart w:name="_Hlk115450767" w:id="254"/>
  <w:bookmarkStart w:name="_Hlk115450768" w:id="255"/>
  <w:bookmarkStart w:name="_Hlk115450769" w:id="256"/>
  <w:bookmarkStart w:name="_Hlk115450770" w:id="257"/>
  <w:bookmarkStart w:name="_Hlk115450771" w:id="258"/>
  <w:bookmarkStart w:name="_Hlk115450772" w:id="259"/>
  <w:bookmarkStart w:name="_Hlk115450773" w:id="260"/>
  <w:bookmarkStart w:name="_Hlk115450774" w:id="261"/>
  <w:bookmarkStart w:name="_Hlk115450775" w:id="262"/>
  <w:bookmarkStart w:name="_Hlk115450776" w:id="263"/>
  <w:bookmarkStart w:name="_Hlk115450777" w:id="264"/>
  <w:bookmarkStart w:name="_Hlk115450778" w:id="265"/>
  <w:bookmarkStart w:name="_Hlk115450779" w:id="266"/>
  <w:bookmarkStart w:name="_Hlk115450780" w:id="267"/>
  <w:bookmarkStart w:name="_Hlk115450781" w:id="268"/>
  <w:bookmarkStart w:name="_Hlk115450782" w:id="269"/>
  <w:bookmarkStart w:name="_Hlk115450783" w:id="270"/>
  <w:bookmarkStart w:name="_Hlk115450784" w:id="271"/>
  <w:bookmarkStart w:name="_Hlk115450785" w:id="272"/>
  <w:bookmarkStart w:name="_Hlk115450786" w:id="273"/>
  <w:bookmarkStart w:name="_Hlk115450787" w:id="274"/>
  <w:bookmarkStart w:name="_Hlk115450788" w:id="275"/>
  <w:bookmarkStart w:name="_Hlk115450789" w:id="276"/>
  <w:bookmarkStart w:name="_Hlk115450790" w:id="277"/>
  <w:bookmarkStart w:name="_Hlk115450791" w:id="278"/>
  <w:bookmarkStart w:name="_Hlk115450792" w:id="279"/>
  <w:bookmarkStart w:name="_Hlk115450793" w:id="280"/>
  <w:bookmarkStart w:name="_Hlk115450794" w:id="281"/>
  <w:bookmarkStart w:name="_Hlk115450795" w:id="282"/>
  <w:bookmarkStart w:name="_Hlk115450796" w:id="283"/>
  <w:bookmarkStart w:name="_Hlk115450797" w:id="284"/>
  <w:bookmarkStart w:name="_Hlk115450798" w:id="285"/>
  <w:bookmarkStart w:name="_Hlk115450799" w:id="286"/>
  <w:bookmarkStart w:name="_Hlk115450800" w:id="287"/>
  <w:bookmarkStart w:name="_Hlk115450801" w:id="288"/>
  <w:bookmarkStart w:name="_Hlk115450802" w:id="289"/>
  <w:bookmarkStart w:name="_Hlk115450803" w:id="290"/>
  <w:bookmarkStart w:name="_Hlk115450804" w:id="291"/>
  <w:bookmarkStart w:name="_Hlk115450805" w:id="292"/>
  <w:bookmarkStart w:name="_Hlk115450806" w:id="293"/>
  <w:bookmarkStart w:name="_Hlk115450807" w:id="294"/>
  <w:bookmarkStart w:name="_Hlk115450808" w:id="295"/>
  <w:bookmarkStart w:name="_Hlk115450809" w:id="296"/>
  <w:bookmarkStart w:name="_Hlk115450810" w:id="297"/>
  <w:bookmarkStart w:name="_Hlk115450811" w:id="298"/>
  <w:bookmarkStart w:name="_Hlk115450812" w:id="299"/>
  <w:bookmarkStart w:name="_Hlk115450813" w:id="300"/>
  <w:bookmarkStart w:name="_Hlk115450814" w:id="301"/>
  <w:bookmarkStart w:name="_Hlk115450815" w:id="302"/>
  <w:bookmarkStart w:name="_Hlk115450816" w:id="303"/>
  <w:bookmarkStart w:name="_Hlk115450817" w:id="304"/>
  <w:bookmarkStart w:name="_Hlk115450818" w:id="305"/>
  <w:bookmarkStart w:name="_Hlk115450819" w:id="306"/>
  <w:bookmarkStart w:name="_Hlk115450820" w:id="307"/>
  <w:bookmarkStart w:name="_Hlk115450821" w:id="308"/>
  <w:bookmarkStart w:name="_Hlk115450822" w:id="309"/>
  <w:bookmarkStart w:name="_Hlk115450823" w:id="310"/>
  <w:bookmarkStart w:name="_Hlk115450824" w:id="311"/>
  <w:bookmarkStart w:name="_Hlk115450825" w:id="312"/>
  <w:bookmarkStart w:name="_Hlk115450826" w:id="313"/>
  <w:bookmarkStart w:name="_Hlk115450827" w:id="314"/>
  <w:bookmarkStart w:name="_Hlk115450828" w:id="315"/>
  <w:bookmarkStart w:name="_Hlk115450829" w:id="316"/>
  <w:bookmarkStart w:name="_Hlk115450830" w:id="317"/>
  <w:bookmarkStart w:name="_Hlk115450831" w:id="318"/>
  <w:bookmarkStart w:name="_Hlk115450832" w:id="319"/>
  <w:bookmarkStart w:name="_Hlk115450833" w:id="320"/>
  <w:bookmarkStart w:name="_Hlk115450834" w:id="321"/>
  <w:bookmarkStart w:name="_Hlk115450835" w:id="322"/>
  <w:bookmarkStart w:name="_Hlk115450836" w:id="323"/>
  <w:bookmarkStart w:name="_Hlk115450837" w:id="324"/>
  <w:bookmarkStart w:name="_Hlk115450838" w:id="325"/>
  <w:bookmarkStart w:name="_Hlk115450839" w:id="326"/>
  <w:bookmarkStart w:name="_Hlk115450840" w:id="327"/>
  <w:bookmarkStart w:name="_Hlk115450841" w:id="328"/>
  <w:bookmarkStart w:name="_Hlk115450842" w:id="329"/>
  <w:bookmarkStart w:name="_Hlk115450843" w:id="330"/>
  <w:bookmarkStart w:name="_Hlk115450844" w:id="331"/>
  <w:bookmarkStart w:name="_Hlk115450845" w:id="332"/>
  <w:bookmarkStart w:name="_Hlk115450846" w:id="333"/>
  <w:bookmarkStart w:name="_Hlk115450847" w:id="334"/>
  <w:bookmarkStart w:name="_Hlk115450848" w:id="335"/>
  <w:bookmarkStart w:name="_Hlk115450849" w:id="336"/>
  <w:bookmarkStart w:name="_Hlk115450850" w:id="337"/>
  <w:bookmarkStart w:name="_Hlk115450851" w:id="338"/>
  <w:bookmarkStart w:name="_Hlk115450852" w:id="339"/>
  <w:bookmarkStart w:name="_Hlk115450853" w:id="340"/>
  <w:bookmarkStart w:name="_Hlk115450854" w:id="341"/>
  <w:bookmarkStart w:name="_Hlk115450855" w:id="342"/>
  <w:bookmarkStart w:name="_Hlk115450856" w:id="343"/>
  <w:bookmarkStart w:name="_Hlk115450857" w:id="344"/>
  <w:bookmarkStart w:name="_Hlk115450858" w:id="345"/>
  <w:bookmarkStart w:name="_Hlk115450859" w:id="346"/>
  <w:bookmarkStart w:name="_Hlk115450860" w:id="347"/>
  <w:bookmarkStart w:name="_Hlk115450861" w:id="348"/>
  <w:bookmarkStart w:name="_Hlk115450862" w:id="349"/>
  <w:bookmarkStart w:name="_Hlk115450863" w:id="350"/>
  <w:bookmarkStart w:name="_Hlk115450864" w:id="351"/>
  <w:bookmarkStart w:name="_Hlk115450865" w:id="352"/>
  <w:bookmarkStart w:name="_Hlk115450866" w:id="353"/>
  <w:bookmarkStart w:name="_Hlk115450867" w:id="354"/>
  <w:bookmarkStart w:name="_Hlk115450868" w:id="355"/>
  <w:bookmarkStart w:name="_Hlk115450869" w:id="356"/>
  <w:bookmarkStart w:name="_Hlk115450870" w:id="357"/>
  <w:bookmarkStart w:name="_Hlk115450871" w:id="358"/>
  <w:bookmarkStart w:name="_Hlk115450872" w:id="359"/>
  <w:bookmarkStart w:name="_Hlk115450873" w:id="360"/>
  <w:bookmarkStart w:name="_Hlk115450874" w:id="361"/>
  <w:bookmarkStart w:name="_Hlk115450875" w:id="362"/>
  <w:bookmarkStart w:name="_Hlk115450876" w:id="363"/>
  <w:bookmarkStart w:name="_Hlk115450877" w:id="364"/>
  <w:bookmarkStart w:name="_Hlk115450878" w:id="365"/>
  <w:bookmarkStart w:name="_Hlk115450879" w:id="366"/>
  <w:bookmarkStart w:name="_Hlk115450880" w:id="367"/>
  <w:bookmarkStart w:name="_Hlk115450881" w:id="368"/>
  <w:bookmarkStart w:name="_Hlk115450882" w:id="369"/>
  <w:bookmarkStart w:name="_Hlk115450883" w:id="370"/>
  <w:bookmarkStart w:name="_Hlk115450884" w:id="371"/>
  <w:bookmarkStart w:name="_Hlk115450885" w:id="372"/>
  <w:bookmarkStart w:name="_Hlk115450886" w:id="373"/>
  <w:bookmarkStart w:name="_Hlk115450887" w:id="374"/>
  <w:bookmarkStart w:name="_Hlk115450888" w:id="375"/>
  <w:bookmarkStart w:name="_Hlk115450889" w:id="376"/>
  <w:bookmarkStart w:name="_Hlk115450890" w:id="377"/>
  <w:bookmarkStart w:name="_Hlk115450891" w:id="378"/>
  <w:bookmarkStart w:name="_Hlk115450892" w:id="379"/>
  <w:bookmarkStart w:name="_Hlk115450893" w:id="380"/>
  <w:bookmarkStart w:name="_Hlk115450894" w:id="381"/>
  <w:bookmarkStart w:name="_Hlk115450895" w:id="382"/>
  <w:bookmarkStart w:name="_Hlk115450896" w:id="383"/>
  <w:bookmarkStart w:name="_Hlk115450897" w:id="384"/>
  <w:bookmarkStart w:name="_Hlk115450898" w:id="385"/>
  <w:bookmarkStart w:name="_Hlk115450899" w:id="386"/>
  <w:bookmarkStart w:name="_Hlk115450900" w:id="387"/>
  <w:bookmarkStart w:name="_Hlk115450901" w:id="388"/>
  <w:bookmarkStart w:name="_Hlk115450902" w:id="389"/>
  <w:bookmarkStart w:name="_Hlk115450903" w:id="390"/>
  <w:bookmarkStart w:name="_Hlk115450904" w:id="391"/>
  <w:bookmarkStart w:name="_Hlk115450905" w:id="392"/>
  <w:bookmarkStart w:name="_Hlk115450906" w:id="393"/>
  <w:bookmarkStart w:name="_Hlk115450907" w:id="394"/>
  <w:bookmarkStart w:name="_Hlk115450908" w:id="395"/>
  <w:bookmarkStart w:name="_Hlk115450909" w:id="396"/>
  <w:bookmarkStart w:name="_Hlk115450910" w:id="397"/>
  <w:bookmarkStart w:name="_Hlk115450911" w:id="398"/>
  <w:bookmarkStart w:name="_Hlk115450912" w:id="399"/>
  <w:bookmarkStart w:name="_Hlk115450913" w:id="400"/>
  <w:bookmarkStart w:name="_Hlk115450914" w:id="401"/>
  <w:bookmarkStart w:name="_Hlk115450915" w:id="402"/>
  <w:bookmarkStart w:name="_Hlk115450916" w:id="403"/>
  <w:bookmarkStart w:name="_Hlk115450917" w:id="404"/>
  <w:bookmarkStart w:name="_Hlk115450918" w:id="405"/>
  <w:bookmarkStart w:name="_Hlk115450919" w:id="406"/>
  <w:bookmarkStart w:name="_Hlk115450920" w:id="407"/>
  <w:bookmarkStart w:name="_Hlk115450921" w:id="408"/>
  <w:bookmarkStart w:name="_Hlk115450922" w:id="409"/>
  <w:bookmarkStart w:name="_Hlk115450923" w:id="410"/>
  <w:bookmarkStart w:name="_Hlk115450924" w:id="411"/>
  <w:bookmarkStart w:name="_Hlk115450925" w:id="412"/>
  <w:bookmarkStart w:name="_Hlk115450926" w:id="413"/>
  <w:bookmarkStart w:name="_Hlk115450927" w:id="414"/>
  <w:bookmarkStart w:name="_Hlk115450928" w:id="415"/>
  <w:bookmarkStart w:name="_Hlk115450929" w:id="416"/>
  <w:bookmarkStart w:name="_Hlk115450930" w:id="417"/>
  <w:bookmarkStart w:name="_Hlk115450931" w:id="418"/>
  <w:bookmarkStart w:name="_Hlk115450932" w:id="419"/>
  <w:bookmarkStart w:name="_Hlk115450933" w:id="420"/>
  <w:bookmarkStart w:name="_Hlk115450934" w:id="421"/>
  <w:bookmarkStart w:name="_Hlk115450935" w:id="422"/>
  <w:bookmarkStart w:name="_Hlk115450936" w:id="423"/>
  <w:bookmarkStart w:name="_Hlk115450937" w:id="424"/>
  <w:bookmarkStart w:name="_Hlk115450938" w:id="425"/>
  <w:bookmarkStart w:name="_Hlk115450939" w:id="426"/>
  <w:bookmarkStart w:name="_Hlk115450940" w:id="427"/>
  <w:bookmarkStart w:name="_Hlk115450941" w:id="428"/>
  <w:bookmarkStart w:name="_Hlk115450942" w:id="429"/>
  <w:bookmarkStart w:name="_Hlk115450943" w:id="430"/>
  <w:bookmarkStart w:name="_Hlk115450944" w:id="431"/>
  <w:bookmarkStart w:name="_Hlk115450945" w:id="432"/>
  <w:bookmarkStart w:name="_Hlk115450946" w:id="433"/>
  <w:bookmarkStart w:name="_Hlk115450947" w:id="434"/>
  <w:bookmarkStart w:name="_Hlk115450948" w:id="435"/>
  <w:bookmarkStart w:name="_Hlk115450949" w:id="436"/>
  <w:bookmarkStart w:name="_Hlk115450950" w:id="437"/>
  <w:bookmarkStart w:name="_Hlk115450951" w:id="438"/>
  <w:bookmarkStart w:name="_Hlk115450952" w:id="439"/>
  <w:bookmarkStart w:name="_Hlk115450953" w:id="440"/>
  <w:bookmarkStart w:name="_Hlk115450954" w:id="441"/>
  <w:bookmarkStart w:name="_Hlk115450955" w:id="442"/>
  <w:bookmarkStart w:name="_Hlk115450956" w:id="443"/>
  <w:bookmarkStart w:name="_Hlk115450957" w:id="444"/>
  <w:bookmarkStart w:name="_Hlk115450958" w:id="445"/>
  <w:bookmarkStart w:name="_Hlk115450959" w:id="446"/>
  <w:bookmarkStart w:name="_Hlk115450960" w:id="447"/>
  <w:bookmarkStart w:name="_Hlk115450961" w:id="448"/>
  <w:bookmarkStart w:name="_Hlk115450962" w:id="449"/>
  <w:bookmarkStart w:name="_Hlk115450963" w:id="450"/>
  <w:bookmarkStart w:name="_Hlk115450964" w:id="451"/>
  <w:bookmarkStart w:name="_Hlk115450965" w:id="452"/>
  <w:bookmarkStart w:name="_Hlk115450966" w:id="453"/>
  <w:bookmarkStart w:name="_Hlk115450967" w:id="454"/>
  <w:bookmarkStart w:name="_Hlk115450968" w:id="455"/>
  <w:bookmarkStart w:name="_Hlk115450969" w:id="456"/>
  <w:bookmarkStart w:name="_Hlk115450970" w:id="457"/>
  <w:bookmarkStart w:name="_Hlk115450971" w:id="458"/>
  <w:bookmarkStart w:name="_Hlk115450972" w:id="459"/>
  <w:bookmarkStart w:name="_Hlk115450973" w:id="460"/>
  <w:bookmarkStart w:name="_Hlk115450974" w:id="461"/>
  <w:bookmarkStart w:name="_Hlk115450975" w:id="462"/>
  <w:bookmarkStart w:name="_Hlk115450976" w:id="463"/>
  <w:bookmarkStart w:name="_Hlk115450977" w:id="464"/>
  <w:bookmarkStart w:name="_Hlk115450978" w:id="465"/>
  <w:bookmarkStart w:name="_Hlk115450979" w:id="466"/>
  <w:bookmarkStart w:name="_Hlk115450980" w:id="467"/>
  <w:bookmarkStart w:name="_Hlk115450981" w:id="468"/>
  <w:bookmarkStart w:name="_Hlk115450982" w:id="469"/>
  <w:bookmarkStart w:name="_Hlk115450983" w:id="470"/>
  <w:bookmarkStart w:name="_Hlk115450984" w:id="471"/>
  <w:bookmarkStart w:name="_Hlk115450985" w:id="472"/>
  <w:bookmarkStart w:name="_Hlk115450986" w:id="473"/>
  <w:bookmarkStart w:name="_Hlk115450987" w:id="474"/>
  <w:bookmarkStart w:name="_Hlk115450988" w:id="475"/>
  <w:bookmarkStart w:name="_Hlk115450989" w:id="476"/>
  <w:bookmarkStart w:name="_Hlk115450990" w:id="477"/>
  <w:bookmarkStart w:name="_Hlk115450991" w:id="478"/>
  <w:bookmarkStart w:name="_Hlk115450992" w:id="479"/>
  <w:bookmarkStart w:name="_Hlk115450993" w:id="480"/>
  <w:bookmarkStart w:name="_Hlk115450994" w:id="481"/>
  <w:bookmarkStart w:name="_Hlk115450995" w:id="482"/>
  <w:bookmarkStart w:name="_Hlk115450996" w:id="483"/>
  <w:bookmarkStart w:name="_Hlk115450997" w:id="484"/>
  <w:bookmarkStart w:name="_Hlk115450998" w:id="485"/>
  <w:bookmarkStart w:name="_Hlk115450999" w:id="486"/>
  <w:bookmarkStart w:name="_Hlk115451000" w:id="487"/>
  <w:bookmarkStart w:name="_Hlk115451001" w:id="488"/>
  <w:bookmarkStart w:name="_Hlk115451002" w:id="489"/>
  <w:bookmarkStart w:name="_Hlk115451003" w:id="490"/>
  <w:bookmarkStart w:name="_Hlk115451004" w:id="491"/>
  <w:bookmarkStart w:name="_Hlk115451005" w:id="492"/>
  <w:bookmarkStart w:name="_Hlk115451006" w:id="493"/>
  <w:bookmarkStart w:name="_Hlk115451007" w:id="494"/>
  <w:bookmarkStart w:name="_Hlk115451008" w:id="495"/>
  <w:bookmarkStart w:name="_Hlk115451009" w:id="496"/>
  <w:bookmarkStart w:name="_Hlk115451010" w:id="497"/>
  <w:bookmarkStart w:name="_Hlk115451011" w:id="498"/>
  <w:bookmarkStart w:name="_Hlk115451012" w:id="499"/>
  <w:bookmarkStart w:name="_Hlk115451013" w:id="500"/>
  <w:bookmarkStart w:name="_Hlk115451014" w:id="501"/>
  <w:bookmarkStart w:name="_Hlk115451015" w:id="502"/>
  <w:bookmarkStart w:name="_Hlk115451016" w:id="503"/>
  <w:bookmarkStart w:name="_Hlk115451017" w:id="504"/>
  <w:bookmarkStart w:name="_Hlk115451018" w:id="505"/>
  <w:bookmarkStart w:name="_Hlk115451019" w:id="506"/>
  <w:bookmarkStart w:name="_Hlk115451020" w:id="507"/>
  <w:bookmarkStart w:name="_Hlk115451021" w:id="508"/>
  <w:bookmarkStart w:name="_Hlk115451022" w:id="509"/>
  <w:bookmarkStart w:name="_Hlk115451023" w:id="510"/>
  <w:bookmarkStart w:name="_Hlk115451024" w:id="511"/>
  <w:bookmarkStart w:name="_Hlk115451025" w:id="512"/>
  <w:bookmarkStart w:name="_Hlk115451026" w:id="513"/>
  <w:bookmarkStart w:name="_Hlk115451027" w:id="514"/>
  <w:bookmarkStart w:name="_Hlk115451028" w:id="515"/>
  <w:bookmarkStart w:name="_Hlk115451029" w:id="516"/>
  <w:bookmarkStart w:name="_Hlk115451030" w:id="517"/>
  <w:bookmarkStart w:name="_Hlk115451031" w:id="518"/>
  <w:bookmarkStart w:name="_Hlk115451032" w:id="519"/>
  <w:bookmarkStart w:name="_Hlk115451033" w:id="520"/>
  <w:bookmarkStart w:name="_Hlk115451034" w:id="521"/>
  <w:bookmarkStart w:name="_Hlk115451035" w:id="522"/>
  <w:bookmarkStart w:name="_Hlk115451036" w:id="523"/>
  <w:p w:rsidR="00505383" w:rsidP="00505383" w:rsidRDefault="00505383" w14:paraId="7761BB9E" w14:textId="77777777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false" relativeHeight="251689984" behindDoc="false" locked="true" layoutInCell="true" allowOverlap="true" wp14:anchorId="458DF400" wp14:editId="71D67645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05383" w:rsidP="00505383" w:rsidRDefault="00505383" w14:paraId="3FA70713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:rsidR="00505383" w:rsidP="00505383" w:rsidRDefault="00505383" w14:paraId="05C7496F" w14:textId="77777777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88960" behindDoc="true" locked="true" layoutInCell="true" allowOverlap="true" wp14:anchorId="4B841FD7" wp14:editId="26C64ECD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49283" w:id="524"/>
  <w:bookmarkStart w:name="_Hlk115449284" w:id="525"/>
  <w:bookmarkStart w:name="_Hlk115449285" w:id="526"/>
  <w:bookmarkStart w:name="_Hlk115449286" w:id="527"/>
  <w:bookmarkStart w:name="_Hlk115449287" w:id="528"/>
  <w:bookmarkStart w:name="_Hlk115449288" w:id="529"/>
  <w:bookmarkStart w:name="_Hlk115449289" w:id="530"/>
  <w:bookmarkStart w:name="_Hlk115449290" w:id="531"/>
  <w:bookmarkStart w:name="_Hlk115449291" w:id="532"/>
  <w:bookmarkStart w:name="_Hlk115449292" w:id="533"/>
  <w:bookmarkStart w:name="_Hlk115449293" w:id="534"/>
  <w:bookmarkStart w:name="_Hlk115449294" w:id="535"/>
  <w:bookmarkStart w:name="_Hlk115449295" w:id="536"/>
  <w:bookmarkStart w:name="_Hlk115449296" w:id="537"/>
  <w:bookmarkStart w:name="_Hlk115449297" w:id="538"/>
  <w:bookmarkStart w:name="_Hlk115449298" w:id="539"/>
  <w:bookmarkStart w:name="_Hlk115449299" w:id="540"/>
  <w:bookmarkStart w:name="_Hlk115449300" w:id="541"/>
  <w:bookmarkStart w:name="_Hlk115449301" w:id="542"/>
  <w:bookmarkStart w:name="_Hlk115449302" w:id="543"/>
  <w:bookmarkStart w:name="_Hlk115449303" w:id="544"/>
  <w:bookmarkStart w:name="_Hlk115449304" w:id="545"/>
  <w:bookmarkStart w:name="_Hlk115449305" w:id="546"/>
  <w:bookmarkStart w:name="_Hlk115449306" w:id="547"/>
  <w:bookmarkStart w:name="_Hlk115449307" w:id="548"/>
  <w:bookmarkStart w:name="_Hlk115449308" w:id="549"/>
  <w:bookmarkStart w:name="_Hlk115449309" w:id="550"/>
  <w:bookmarkStart w:name="_Hlk115449310" w:id="551"/>
  <w:bookmarkStart w:name="_Hlk115449311" w:id="552"/>
  <w:bookmarkStart w:name="_Hlk115449312" w:id="553"/>
  <w:bookmarkStart w:name="_Hlk115449313" w:id="554"/>
  <w:bookmarkStart w:name="_Hlk115449314" w:id="555"/>
  <w:bookmarkStart w:name="_Hlk115449315" w:id="556"/>
  <w:bookmarkStart w:name="_Hlk115449316" w:id="557"/>
  <w:bookmarkStart w:name="_Hlk115449317" w:id="558"/>
  <w:bookmarkStart w:name="_Hlk115449318" w:id="559"/>
  <w:bookmarkStart w:name="_Hlk115449319" w:id="560"/>
  <w:bookmarkStart w:name="_Hlk115449320" w:id="561"/>
  <w:bookmarkStart w:name="_Hlk115449321" w:id="562"/>
  <w:bookmarkStart w:name="_Hlk115449322" w:id="563"/>
  <w:bookmarkStart w:name="_Hlk115449323" w:id="564"/>
  <w:bookmarkStart w:name="_Hlk115449324" w:id="565"/>
  <w:bookmarkStart w:name="_Hlk115449325" w:id="566"/>
  <w:bookmarkStart w:name="_Hlk115449326" w:id="567"/>
  <w:bookmarkStart w:name="_Hlk115449327" w:id="568"/>
  <w:bookmarkStart w:name="_Hlk115449328" w:id="569"/>
  <w:bookmarkStart w:name="_Hlk115449329" w:id="570"/>
  <w:bookmarkStart w:name="_Hlk115449330" w:id="571"/>
  <w:bookmarkStart w:name="_Hlk115449331" w:id="572"/>
  <w:bookmarkStart w:name="_Hlk115449332" w:id="573"/>
  <w:bookmarkStart w:name="_Hlk115449333" w:id="574"/>
  <w:bookmarkStart w:name="_Hlk115449334" w:id="575"/>
  <w:bookmarkStart w:name="_Hlk115449335" w:id="576"/>
  <w:bookmarkStart w:name="_Hlk115449336" w:id="577"/>
  <w:bookmarkStart w:name="_Hlk115449337" w:id="578"/>
  <w:bookmarkStart w:name="_Hlk115449338" w:id="579"/>
  <w:bookmarkStart w:name="_Hlk115449339" w:id="580"/>
  <w:bookmarkStart w:name="_Hlk115449340" w:id="581"/>
  <w:bookmarkStart w:name="_Hlk115449341" w:id="582"/>
  <w:bookmarkStart w:name="_Hlk115449342" w:id="583"/>
  <w:bookmarkStart w:name="_Hlk115449343" w:id="584"/>
  <w:bookmarkStart w:name="_Hlk115449344" w:id="585"/>
  <w:bookmarkStart w:name="_Hlk115449345" w:id="586"/>
  <w:bookmarkStart w:name="_Hlk115449346" w:id="587"/>
  <w:bookmarkStart w:name="_Hlk115449347" w:id="588"/>
  <w:bookmarkStart w:name="_Hlk115449348" w:id="589"/>
  <w:bookmarkStart w:name="_Hlk115449349" w:id="590"/>
  <w:bookmarkStart w:name="_Hlk115449350" w:id="591"/>
  <w:bookmarkStart w:name="_Hlk115449351" w:id="592"/>
  <w:bookmarkStart w:name="_Hlk115449352" w:id="593"/>
  <w:bookmarkStart w:name="_Hlk115449353" w:id="594"/>
  <w:bookmarkStart w:name="_Hlk115449354" w:id="595"/>
  <w:bookmarkStart w:name="_Hlk115449355" w:id="596"/>
  <w:bookmarkStart w:name="_Hlk115449356" w:id="597"/>
  <w:bookmarkStart w:name="_Hlk115449357" w:id="598"/>
  <w:bookmarkStart w:name="_Hlk115449358" w:id="599"/>
  <w:bookmarkStart w:name="_Hlk115449359" w:id="600"/>
  <w:bookmarkStart w:name="_Hlk115449360" w:id="601"/>
  <w:bookmarkStart w:name="_Hlk115449361" w:id="602"/>
  <w:bookmarkStart w:name="_Hlk115449362" w:id="603"/>
  <w:bookmarkStart w:name="_Hlk115449363" w:id="604"/>
  <w:bookmarkStart w:name="_Hlk115449364" w:id="605"/>
  <w:bookmarkStart w:name="_Hlk115449365" w:id="606"/>
  <w:bookmarkStart w:name="_Hlk115449366" w:id="607"/>
  <w:bookmarkStart w:name="_Hlk115449367" w:id="608"/>
  <w:bookmarkStart w:name="_Hlk115449368" w:id="609"/>
  <w:bookmarkStart w:name="_Hlk115449369" w:id="610"/>
  <w:bookmarkStart w:name="_Hlk115449370" w:id="611"/>
  <w:bookmarkStart w:name="_Hlk115449371" w:id="612"/>
  <w:bookmarkStart w:name="_Hlk115449372" w:id="613"/>
  <w:bookmarkStart w:name="_Hlk115449373" w:id="614"/>
  <w:bookmarkStart w:name="_Hlk115449374" w:id="615"/>
  <w:bookmarkStart w:name="_Hlk115449375" w:id="616"/>
  <w:bookmarkStart w:name="_Hlk115449376" w:id="617"/>
  <w:bookmarkStart w:name="_Hlk115449377" w:id="618"/>
  <w:bookmarkStart w:name="_Hlk115449378" w:id="619"/>
  <w:bookmarkStart w:name="_Hlk115449379" w:id="620"/>
  <w:bookmarkStart w:name="_Hlk115449380" w:id="621"/>
  <w:bookmarkStart w:name="_Hlk115449381" w:id="622"/>
  <w:bookmarkStart w:name="_Hlk115449382" w:id="623"/>
  <w:bookmarkStart w:name="_Hlk115449383" w:id="624"/>
  <w:bookmarkStart w:name="_Hlk115449384" w:id="625"/>
  <w:bookmarkStart w:name="_Hlk115449385" w:id="626"/>
  <w:bookmarkStart w:name="_Hlk115449386" w:id="627"/>
  <w:bookmarkStart w:name="_Hlk115449387" w:id="628"/>
  <w:bookmarkStart w:name="_Hlk115449388" w:id="629"/>
  <w:bookmarkStart w:name="_Hlk115449389" w:id="630"/>
  <w:bookmarkStart w:name="_Hlk115449390" w:id="631"/>
  <w:bookmarkStart w:name="_Hlk115449391" w:id="632"/>
  <w:bookmarkStart w:name="_Hlk115449392" w:id="633"/>
  <w:bookmarkStart w:name="_Hlk115449393" w:id="634"/>
  <w:bookmarkStart w:name="_Hlk115449394" w:id="635"/>
  <w:bookmarkStart w:name="_Hlk115449395" w:id="636"/>
  <w:bookmarkStart w:name="_Hlk115449396" w:id="637"/>
  <w:bookmarkStart w:name="_Hlk115449397" w:id="638"/>
  <w:bookmarkStart w:name="_Hlk115449398" w:id="639"/>
  <w:bookmarkStart w:name="_Hlk115449399" w:id="640"/>
  <w:bookmarkStart w:name="_Hlk115449400" w:id="641"/>
  <w:bookmarkStart w:name="_Hlk115449401" w:id="642"/>
  <w:bookmarkStart w:name="_Hlk115449402" w:id="643"/>
  <w:bookmarkStart w:name="_Hlk115449403" w:id="644"/>
  <w:bookmarkStart w:name="_Hlk115449404" w:id="645"/>
  <w:bookmarkStart w:name="_Hlk115449405" w:id="646"/>
  <w:bookmarkStart w:name="_Hlk115449406" w:id="647"/>
  <w:bookmarkStart w:name="_Hlk115449407" w:id="648"/>
  <w:bookmarkStart w:name="_Hlk115449408" w:id="649"/>
  <w:bookmarkStart w:name="_Hlk115449409" w:id="650"/>
  <w:bookmarkStart w:name="_Hlk115449410" w:id="651"/>
  <w:bookmarkStart w:name="_Hlk115449411" w:id="652"/>
  <w:bookmarkStart w:name="_Hlk115449412" w:id="653"/>
  <w:bookmarkStart w:name="_Hlk115449413" w:id="654"/>
  <w:bookmarkStart w:name="_Hlk115449414" w:id="655"/>
  <w:bookmarkStart w:name="_Hlk115449415" w:id="656"/>
  <w:bookmarkStart w:name="_Hlk115449416" w:id="657"/>
  <w:bookmarkStart w:name="_Hlk115449417" w:id="658"/>
  <w:bookmarkStart w:name="_Hlk115449418" w:id="659"/>
  <w:bookmarkStart w:name="_Hlk115449419" w:id="660"/>
  <w:bookmarkStart w:name="_Hlk115449420" w:id="661"/>
  <w:bookmarkStart w:name="_Hlk115449421" w:id="662"/>
  <w:bookmarkStart w:name="_Hlk115449422" w:id="663"/>
  <w:bookmarkStart w:name="_Hlk115449423" w:id="664"/>
  <w:bookmarkStart w:name="_Hlk115449424" w:id="665"/>
  <w:bookmarkStart w:name="_Hlk115449425" w:id="666"/>
  <w:bookmarkStart w:name="_Hlk115449426" w:id="667"/>
  <w:bookmarkStart w:name="_Hlk115449427" w:id="668"/>
  <w:bookmarkStart w:name="_Hlk115449428" w:id="669"/>
  <w:bookmarkStart w:name="_Hlk115449429" w:id="670"/>
  <w:bookmarkStart w:name="_Hlk115449430" w:id="671"/>
  <w:bookmarkStart w:name="_Hlk115449431" w:id="672"/>
  <w:bookmarkStart w:name="_Hlk115449432" w:id="673"/>
  <w:bookmarkStart w:name="_Hlk115449433" w:id="674"/>
  <w:bookmarkStart w:name="_Hlk115449434" w:id="675"/>
  <w:bookmarkStart w:name="_Hlk115449435" w:id="676"/>
  <w:bookmarkStart w:name="_Hlk115449436" w:id="677"/>
  <w:bookmarkStart w:name="_Hlk115449437" w:id="678"/>
  <w:bookmarkStart w:name="_Hlk115449438" w:id="679"/>
  <w:bookmarkStart w:name="_Hlk115449439" w:id="680"/>
  <w:bookmarkStart w:name="_Hlk115449440" w:id="681"/>
  <w:bookmarkStart w:name="_Hlk115449441" w:id="682"/>
  <w:bookmarkStart w:name="_Hlk115449442" w:id="683"/>
  <w:bookmarkStart w:name="_Hlk115449443" w:id="684"/>
  <w:bookmarkStart w:name="_Hlk115449444" w:id="685"/>
  <w:bookmarkStart w:name="_Hlk115449445" w:id="686"/>
  <w:bookmarkStart w:name="_Hlk115449446" w:id="687"/>
  <w:bookmarkStart w:name="_Hlk115449447" w:id="688"/>
  <w:bookmarkStart w:name="_Hlk115449448" w:id="689"/>
  <w:bookmarkStart w:name="_Hlk115449449" w:id="690"/>
  <w:bookmarkStart w:name="_Hlk115449450" w:id="691"/>
  <w:bookmarkStart w:name="_Hlk115449451" w:id="692"/>
  <w:bookmarkStart w:name="_Hlk115449452" w:id="693"/>
  <w:bookmarkStart w:name="_Hlk115449453" w:id="694"/>
  <w:bookmarkStart w:name="_Hlk115449454" w:id="695"/>
  <w:bookmarkStart w:name="_Hlk115449455" w:id="696"/>
  <w:bookmarkStart w:name="_Hlk115449456" w:id="697"/>
  <w:bookmarkStart w:name="_Hlk115449457" w:id="698"/>
  <w:bookmarkStart w:name="_Hlk115449458" w:id="699"/>
  <w:bookmarkStart w:name="_Hlk115449459" w:id="700"/>
  <w:bookmarkStart w:name="_Hlk115449460" w:id="701"/>
  <w:bookmarkStart w:name="_Hlk115449461" w:id="702"/>
  <w:bookmarkStart w:name="_Hlk115449462" w:id="703"/>
  <w:bookmarkStart w:name="_Hlk115449463" w:id="704"/>
  <w:bookmarkStart w:name="_Hlk115449464" w:id="705"/>
  <w:bookmarkStart w:name="_Hlk115449465" w:id="706"/>
  <w:bookmarkStart w:name="_Hlk115449466" w:id="707"/>
  <w:bookmarkStart w:name="_Hlk115449467" w:id="708"/>
  <w:bookmarkStart w:name="_Hlk115449468" w:id="709"/>
  <w:bookmarkStart w:name="_Hlk115449469" w:id="710"/>
  <w:bookmarkStart w:name="_Hlk115449470" w:id="711"/>
  <w:bookmarkStart w:name="_Hlk115449471" w:id="712"/>
  <w:bookmarkStart w:name="_Hlk115449472" w:id="713"/>
  <w:bookmarkStart w:name="_Hlk115449473" w:id="714"/>
  <w:bookmarkStart w:name="_Hlk115449474" w:id="715"/>
  <w:bookmarkStart w:name="_Hlk115449475" w:id="716"/>
  <w:bookmarkStart w:name="_Hlk115449476" w:id="717"/>
  <w:bookmarkStart w:name="_Hlk115449477" w:id="718"/>
  <w:bookmarkStart w:name="_Hlk115449478" w:id="719"/>
  <w:bookmarkStart w:name="_Hlk115449479" w:id="720"/>
  <w:bookmarkStart w:name="_Hlk115449480" w:id="721"/>
  <w:bookmarkStart w:name="_Hlk115449481" w:id="722"/>
  <w:bookmarkStart w:name="_Hlk115449482" w:id="723"/>
  <w:bookmarkStart w:name="_Hlk115449483" w:id="724"/>
  <w:bookmarkStart w:name="_Hlk115449484" w:id="725"/>
  <w:bookmarkStart w:name="_Hlk115449485" w:id="726"/>
  <w:bookmarkStart w:name="_Hlk115449486" w:id="727"/>
  <w:bookmarkStart w:name="_Hlk115449487" w:id="728"/>
  <w:bookmarkStart w:name="_Hlk115449488" w:id="729"/>
  <w:bookmarkStart w:name="_Hlk115449489" w:id="730"/>
  <w:bookmarkStart w:name="_Hlk115449490" w:id="731"/>
  <w:bookmarkStart w:name="_Hlk115449491" w:id="732"/>
  <w:bookmarkStart w:name="_Hlk115449492" w:id="733"/>
  <w:bookmarkStart w:name="_Hlk115449493" w:id="734"/>
  <w:bookmarkStart w:name="_Hlk115449494" w:id="735"/>
  <w:bookmarkStart w:name="_Hlk115449495" w:id="736"/>
  <w:bookmarkStart w:name="_Hlk115449496" w:id="737"/>
  <w:bookmarkStart w:name="_Hlk115449497" w:id="738"/>
  <w:bookmarkStart w:name="_Hlk115449498" w:id="739"/>
  <w:bookmarkStart w:name="_Hlk115449499" w:id="740"/>
  <w:bookmarkStart w:name="_Hlk115449500" w:id="741"/>
  <w:bookmarkStart w:name="_Hlk115449501" w:id="742"/>
  <w:bookmarkStart w:name="_Hlk115449502" w:id="743"/>
  <w:bookmarkStart w:name="_Hlk115449503" w:id="744"/>
  <w:bookmarkStart w:name="_Hlk115449504" w:id="745"/>
  <w:bookmarkStart w:name="_Hlk115449505" w:id="746"/>
  <w:bookmarkStart w:name="_Hlk115449506" w:id="747"/>
  <w:bookmarkStart w:name="_Hlk115449507" w:id="748"/>
  <w:bookmarkStart w:name="_Hlk115449508" w:id="749"/>
  <w:bookmarkStart w:name="_Hlk115449509" w:id="750"/>
  <w:bookmarkStart w:name="_Hlk115449510" w:id="751"/>
  <w:bookmarkStart w:name="_Hlk115449511" w:id="752"/>
  <w:bookmarkStart w:name="_Hlk115449512" w:id="753"/>
  <w:bookmarkStart w:name="_Hlk115449513" w:id="754"/>
  <w:bookmarkStart w:name="_Hlk115449514" w:id="755"/>
  <w:bookmarkStart w:name="_Hlk115449515" w:id="756"/>
  <w:bookmarkStart w:name="_Hlk115449516" w:id="757"/>
  <w:bookmarkStart w:name="_Hlk115449517" w:id="758"/>
  <w:bookmarkStart w:name="_Hlk115449518" w:id="759"/>
  <w:bookmarkStart w:name="_Hlk115449519" w:id="760"/>
  <w:bookmarkStart w:name="_Hlk115449520" w:id="761"/>
  <w:bookmarkStart w:name="_Hlk115449521" w:id="762"/>
  <w:bookmarkStart w:name="_Hlk115449522" w:id="763"/>
  <w:bookmarkStart w:name="_Hlk115449523" w:id="764"/>
  <w:bookmarkStart w:name="_Hlk115449524" w:id="765"/>
  <w:bookmarkStart w:name="_Hlk115449525" w:id="766"/>
  <w:bookmarkStart w:name="_Hlk115449526" w:id="767"/>
  <w:bookmarkStart w:name="_Hlk115449527" w:id="768"/>
  <w:bookmarkStart w:name="_Hlk115449528" w:id="769"/>
  <w:bookmarkStart w:name="_Hlk115449529" w:id="770"/>
  <w:bookmarkStart w:name="_Hlk115449530" w:id="771"/>
  <w:bookmarkStart w:name="_Hlk115449531" w:id="772"/>
  <w:bookmarkStart w:name="_Hlk115449532" w:id="773"/>
  <w:bookmarkStart w:name="_Hlk115449533" w:id="774"/>
  <w:bookmarkStart w:name="_Hlk115449534" w:id="775"/>
  <w:bookmarkStart w:name="_Hlk115449535" w:id="776"/>
  <w:bookmarkStart w:name="_Hlk115449536" w:id="777"/>
  <w:bookmarkStart w:name="_Hlk115449537" w:id="778"/>
  <w:bookmarkStart w:name="_Hlk115449538" w:id="779"/>
  <w:bookmarkStart w:name="_Hlk115449539" w:id="780"/>
  <w:bookmarkStart w:name="_Hlk115449540" w:id="781"/>
  <w:bookmarkStart w:name="_Hlk115449541" w:id="782"/>
  <w:bookmarkStart w:name="_Hlk115449542" w:id="783"/>
  <w:bookmarkStart w:name="_Hlk115449543" w:id="784"/>
  <w:bookmarkStart w:name="_Hlk115449544" w:id="785"/>
  <w:bookmarkStart w:name="_Hlk115449545" w:id="786"/>
  <w:bookmarkStart w:name="_Hlk115449546" w:id="787"/>
  <w:bookmarkStart w:name="_Hlk115449547" w:id="788"/>
  <w:bookmarkStart w:name="_Hlk115449548" w:id="789"/>
  <w:bookmarkStart w:name="_Hlk115449549" w:id="790"/>
  <w:bookmarkStart w:name="_Hlk115449550" w:id="791"/>
  <w:bookmarkStart w:name="_Hlk115449551" w:id="792"/>
  <w:bookmarkStart w:name="_Hlk115449552" w:id="793"/>
  <w:bookmarkStart w:name="_Hlk115449553" w:id="794"/>
  <w:bookmarkStart w:name="_Hlk115449554" w:id="795"/>
  <w:bookmarkStart w:name="_Hlk115449555" w:id="796"/>
  <w:bookmarkStart w:name="_Hlk115449556" w:id="797"/>
  <w:bookmarkStart w:name="_Hlk115449557" w:id="798"/>
  <w:bookmarkStart w:name="_Hlk115449558" w:id="799"/>
  <w:bookmarkStart w:name="_Hlk115449559" w:id="800"/>
  <w:bookmarkStart w:name="_Hlk115449560" w:id="801"/>
  <w:bookmarkStart w:name="_Hlk115449561" w:id="802"/>
  <w:bookmarkStart w:name="_Hlk115449562" w:id="803"/>
  <w:bookmarkStart w:name="_Hlk115449563" w:id="804"/>
  <w:bookmarkStart w:name="_Hlk115449564" w:id="805"/>
  <w:bookmarkStart w:name="_Hlk115449565" w:id="806"/>
  <w:bookmarkStart w:name="_Hlk115449566" w:id="807"/>
  <w:bookmarkStart w:name="_Hlk115449567" w:id="808"/>
  <w:bookmarkStart w:name="_Hlk115449568" w:id="809"/>
  <w:bookmarkStart w:name="_Hlk115449569" w:id="810"/>
  <w:bookmarkStart w:name="_Hlk115449570" w:id="811"/>
  <w:bookmarkStart w:name="_Hlk115449571" w:id="812"/>
  <w:bookmarkStart w:name="_Hlk115449572" w:id="813"/>
  <w:bookmarkStart w:name="_Hlk115449573" w:id="814"/>
  <w:bookmarkStart w:name="_Hlk115449574" w:id="815"/>
  <w:bookmarkStart w:name="_Hlk115449575" w:id="816"/>
  <w:bookmarkStart w:name="_Hlk115449576" w:id="817"/>
  <w:bookmarkStart w:name="_Hlk115449577" w:id="818"/>
  <w:bookmarkStart w:name="_Hlk115449578" w:id="819"/>
  <w:bookmarkStart w:name="_Hlk115449579" w:id="820"/>
  <w:bookmarkStart w:name="_Hlk115449580" w:id="821"/>
  <w:bookmarkStart w:name="_Hlk115449581" w:id="822"/>
  <w:bookmarkStart w:name="_Hlk115449582" w:id="823"/>
  <w:bookmarkStart w:name="_Hlk115449583" w:id="824"/>
  <w:bookmarkStart w:name="_Hlk115449584" w:id="825"/>
  <w:bookmarkStart w:name="_Hlk115449585" w:id="826"/>
  <w:bookmarkStart w:name="_Hlk115449586" w:id="827"/>
  <w:bookmarkStart w:name="_Hlk115449587" w:id="828"/>
  <w:bookmarkStart w:name="_Hlk115449588" w:id="829"/>
  <w:bookmarkStart w:name="_Hlk115449589" w:id="830"/>
  <w:bookmarkStart w:name="_Hlk115449590" w:id="831"/>
  <w:bookmarkStart w:name="_Hlk115449591" w:id="832"/>
  <w:bookmarkStart w:name="_Hlk115449592" w:id="833"/>
  <w:bookmarkStart w:name="_Hlk115449593" w:id="834"/>
  <w:bookmarkStart w:name="_Hlk115449594" w:id="835"/>
  <w:bookmarkStart w:name="_Hlk115449595" w:id="836"/>
  <w:bookmarkStart w:name="_Hlk115449596" w:id="837"/>
  <w:bookmarkStart w:name="_Hlk115449597" w:id="838"/>
  <w:bookmarkStart w:name="_Hlk115449598" w:id="839"/>
  <w:bookmarkStart w:name="_Hlk115449599" w:id="840"/>
  <w:bookmarkStart w:name="_Hlk115449600" w:id="841"/>
  <w:bookmarkStart w:name="_Hlk115449601" w:id="842"/>
  <w:bookmarkStart w:name="_Hlk115449602" w:id="843"/>
  <w:bookmarkStart w:name="_Hlk115449603" w:id="844"/>
  <w:bookmarkStart w:name="_Hlk115449604" w:id="845"/>
  <w:bookmarkStart w:name="_Hlk115449605" w:id="846"/>
  <w:bookmarkStart w:name="_Hlk115449606" w:id="847"/>
  <w:bookmarkStart w:name="_Hlk115449607" w:id="848"/>
  <w:bookmarkStart w:name="_Hlk115449608" w:id="849"/>
  <w:bookmarkStart w:name="_Hlk115449609" w:id="850"/>
  <w:bookmarkStart w:name="_Hlk115449610" w:id="851"/>
  <w:bookmarkStart w:name="_Hlk115449611" w:id="852"/>
  <w:bookmarkStart w:name="_Hlk115449612" w:id="853"/>
  <w:bookmarkStart w:name="_Hlk115449613" w:id="854"/>
  <w:bookmarkStart w:name="_Hlk115449614" w:id="855"/>
  <w:bookmarkStart w:name="_Hlk115449615" w:id="856"/>
  <w:bookmarkStart w:name="_Hlk115449616" w:id="857"/>
  <w:bookmarkStart w:name="_Hlk115449617" w:id="858"/>
  <w:bookmarkStart w:name="_Hlk115449618" w:id="859"/>
  <w:bookmarkStart w:name="_Hlk115449619" w:id="860"/>
  <w:bookmarkStart w:name="_Hlk115449620" w:id="861"/>
  <w:bookmarkStart w:name="_Hlk115449621" w:id="862"/>
  <w:bookmarkStart w:name="_Hlk115449622" w:id="863"/>
  <w:bookmarkStart w:name="_Hlk115449623" w:id="864"/>
  <w:bookmarkStart w:name="_Hlk115449624" w:id="865"/>
  <w:bookmarkStart w:name="_Hlk115449625" w:id="866"/>
  <w:bookmarkStart w:name="_Hlk115449626" w:id="867"/>
  <w:bookmarkStart w:name="_Hlk115449627" w:id="868"/>
  <w:bookmarkStart w:name="_Hlk115449628" w:id="869"/>
  <w:bookmarkStart w:name="_Hlk115449629" w:id="870"/>
  <w:bookmarkStart w:name="_Hlk115449630" w:id="871"/>
  <w:bookmarkStart w:name="_Hlk115449631" w:id="872"/>
  <w:bookmarkStart w:name="_Hlk115449632" w:id="873"/>
  <w:bookmarkStart w:name="_Hlk115449633" w:id="874"/>
  <w:bookmarkStart w:name="_Hlk115449634" w:id="875"/>
  <w:bookmarkStart w:name="_Hlk115449635" w:id="876"/>
  <w:bookmarkStart w:name="_Hlk115449636" w:id="877"/>
  <w:bookmarkStart w:name="_Hlk115449637" w:id="878"/>
  <w:bookmarkStart w:name="_Hlk115449638" w:id="879"/>
  <w:bookmarkStart w:name="_Hlk115449639" w:id="880"/>
  <w:bookmarkStart w:name="_Hlk115449640" w:id="881"/>
  <w:bookmarkStart w:name="_Hlk115449641" w:id="882"/>
  <w:bookmarkStart w:name="_Hlk115449642" w:id="883"/>
  <w:bookmarkStart w:name="_Hlk115449643" w:id="884"/>
  <w:bookmarkStart w:name="_Hlk115449644" w:id="885"/>
  <w:bookmarkStart w:name="_Hlk115449645" w:id="886"/>
  <w:bookmarkStart w:name="_Hlk115449646" w:id="887"/>
  <w:bookmarkStart w:name="_Hlk115449647" w:id="888"/>
  <w:bookmarkStart w:name="_Hlk115449648" w:id="889"/>
  <w:bookmarkStart w:name="_Hlk115449649" w:id="890"/>
  <w:bookmarkStart w:name="_Hlk115449650" w:id="891"/>
  <w:bookmarkStart w:name="_Hlk115449651" w:id="892"/>
  <w:bookmarkStart w:name="_Hlk115449652" w:id="893"/>
  <w:bookmarkStart w:name="_Hlk115449653" w:id="894"/>
  <w:bookmarkStart w:name="_Hlk115449654" w:id="895"/>
  <w:bookmarkStart w:name="_Hlk115449655" w:id="896"/>
  <w:bookmarkStart w:name="_Hlk115449656" w:id="897"/>
  <w:bookmarkStart w:name="_Hlk115449657" w:id="898"/>
  <w:bookmarkStart w:name="_Hlk115449658" w:id="899"/>
  <w:bookmarkStart w:name="_Hlk115449659" w:id="900"/>
  <w:bookmarkStart w:name="_Hlk115449660" w:id="901"/>
  <w:bookmarkStart w:name="_Hlk115449661" w:id="902"/>
  <w:bookmarkStart w:name="_Hlk115449662" w:id="903"/>
  <w:bookmarkStart w:name="_Hlk115449663" w:id="904"/>
  <w:bookmarkStart w:name="_Hlk115449664" w:id="905"/>
  <w:bookmarkStart w:name="_Hlk115449665" w:id="906"/>
  <w:bookmarkStart w:name="_Hlk115449666" w:id="907"/>
  <w:bookmarkStart w:name="_Hlk115449667" w:id="908"/>
  <w:bookmarkStart w:name="_Hlk115449668" w:id="909"/>
  <w:bookmarkStart w:name="_Hlk115449669" w:id="910"/>
  <w:bookmarkStart w:name="_Hlk115449670" w:id="911"/>
  <w:bookmarkStart w:name="_Hlk115449671" w:id="912"/>
  <w:bookmarkStart w:name="_Hlk115449672" w:id="913"/>
  <w:bookmarkStart w:name="_Hlk115449673" w:id="914"/>
  <w:bookmarkStart w:name="_Hlk115449674" w:id="915"/>
  <w:bookmarkStart w:name="_Hlk115449675" w:id="916"/>
  <w:bookmarkStart w:name="_Hlk115449676" w:id="917"/>
  <w:bookmarkStart w:name="_Hlk115449677" w:id="918"/>
  <w:bookmarkStart w:name="_Hlk115449678" w:id="919"/>
  <w:bookmarkStart w:name="_Hlk115449679" w:id="920"/>
  <w:bookmarkStart w:name="_Hlk115449680" w:id="921"/>
  <w:bookmarkStart w:name="_Hlk115449681" w:id="922"/>
  <w:bookmarkStart w:name="_Hlk115449682" w:id="923"/>
  <w:bookmarkStart w:name="_Hlk115449683" w:id="924"/>
  <w:bookmarkStart w:name="_Hlk115449684" w:id="925"/>
  <w:bookmarkStart w:name="_Hlk115449685" w:id="926"/>
  <w:bookmarkStart w:name="_Hlk115449686" w:id="927"/>
  <w:bookmarkStart w:name="_Hlk115449687" w:id="928"/>
  <w:bookmarkStart w:name="_Hlk115449688" w:id="929"/>
  <w:bookmarkStart w:name="_Hlk115449689" w:id="930"/>
  <w:bookmarkStart w:name="_Hlk115449690" w:id="931"/>
  <w:bookmarkStart w:name="_Hlk115449691" w:id="932"/>
  <w:bookmarkStart w:name="_Hlk115449692" w:id="933"/>
  <w:bookmarkStart w:name="_Hlk115449693" w:id="934"/>
  <w:bookmarkStart w:name="_Hlk115449694" w:id="935"/>
  <w:bookmarkStart w:name="_Hlk115449695" w:id="936"/>
  <w:bookmarkStart w:name="_Hlk115449696" w:id="937"/>
  <w:bookmarkStart w:name="_Hlk115449697" w:id="938"/>
  <w:bookmarkStart w:name="_Hlk115449698" w:id="939"/>
  <w:bookmarkStart w:name="_Hlk115449699" w:id="940"/>
  <w:bookmarkStart w:name="_Hlk115449700" w:id="941"/>
  <w:bookmarkStart w:name="_Hlk115449701" w:id="942"/>
  <w:bookmarkStart w:name="_Hlk115449702" w:id="943"/>
  <w:bookmarkStart w:name="_Hlk115449703" w:id="944"/>
  <w:bookmarkStart w:name="_Hlk115449704" w:id="945"/>
  <w:bookmarkStart w:name="_Hlk115449705" w:id="946"/>
  <w:bookmarkStart w:name="_Hlk115449706" w:id="947"/>
  <w:bookmarkStart w:name="_Hlk115449707" w:id="948"/>
  <w:bookmarkStart w:name="_Hlk115449708" w:id="949"/>
  <w:bookmarkStart w:name="_Hlk115449709" w:id="950"/>
  <w:bookmarkStart w:name="_Hlk115449710" w:id="951"/>
  <w:bookmarkStart w:name="_Hlk115449711" w:id="952"/>
  <w:bookmarkStart w:name="_Hlk115449712" w:id="953"/>
  <w:bookmarkStart w:name="_Hlk115449713" w:id="954"/>
  <w:bookmarkStart w:name="_Hlk115449714" w:id="955"/>
  <w:bookmarkStart w:name="_Hlk115449715" w:id="956"/>
  <w:bookmarkStart w:name="_Hlk115449716" w:id="957"/>
  <w:bookmarkStart w:name="_Hlk115449717" w:id="958"/>
  <w:bookmarkStart w:name="_Hlk115449718" w:id="959"/>
  <w:bookmarkStart w:name="_Hlk115449719" w:id="960"/>
  <w:bookmarkStart w:name="_Hlk115449720" w:id="961"/>
  <w:bookmarkStart w:name="_Hlk115449721" w:id="962"/>
  <w:bookmarkStart w:name="_Hlk115449722" w:id="963"/>
  <w:bookmarkStart w:name="_Hlk115449723" w:id="964"/>
  <w:bookmarkStart w:name="_Hlk115449724" w:id="965"/>
  <w:bookmarkStart w:name="_Hlk115449725" w:id="966"/>
  <w:bookmarkStart w:name="_Hlk115449726" w:id="967"/>
  <w:bookmarkStart w:name="_Hlk115449727" w:id="968"/>
  <w:bookmarkStart w:name="_Hlk115449728" w:id="969"/>
  <w:bookmarkStart w:name="_Hlk115449729" w:id="970"/>
  <w:bookmarkStart w:name="_Hlk115449730" w:id="971"/>
  <w:bookmarkStart w:name="_Hlk115449731" w:id="972"/>
  <w:bookmarkStart w:name="_Hlk115449732" w:id="973"/>
  <w:bookmarkStart w:name="_Hlk115449733" w:id="974"/>
  <w:bookmarkStart w:name="_Hlk115449734" w:id="975"/>
  <w:bookmarkStart w:name="_Hlk115449735" w:id="976"/>
  <w:bookmarkStart w:name="_Hlk115449736" w:id="977"/>
  <w:bookmarkStart w:name="_Hlk115449737" w:id="978"/>
  <w:bookmarkStart w:name="_Hlk115449738" w:id="979"/>
  <w:bookmarkStart w:name="_Hlk115449739" w:id="980"/>
  <w:bookmarkStart w:name="_Hlk115449740" w:id="981"/>
  <w:bookmarkStart w:name="_Hlk115449741" w:id="982"/>
  <w:bookmarkStart w:name="_Hlk115449742" w:id="983"/>
  <w:bookmarkStart w:name="_Hlk115449743" w:id="984"/>
  <w:bookmarkStart w:name="_Hlk115449744" w:id="985"/>
  <w:bookmarkStart w:name="_Hlk115449745" w:id="986"/>
  <w:bookmarkStart w:name="_Hlk115449746" w:id="987"/>
  <w:bookmarkStart w:name="_Hlk115449747" w:id="988"/>
  <w:bookmarkStart w:name="_Hlk115449748" w:id="989"/>
  <w:bookmarkStart w:name="_Hlk115449749" w:id="990"/>
  <w:bookmarkStart w:name="_Hlk115449750" w:id="991"/>
  <w:bookmarkStart w:name="_Hlk115449751" w:id="992"/>
  <w:bookmarkStart w:name="_Hlk115449752" w:id="993"/>
  <w:bookmarkStart w:name="_Hlk115449753" w:id="994"/>
  <w:bookmarkStart w:name="_Hlk115449754" w:id="995"/>
  <w:bookmarkStart w:name="_Hlk115449755" w:id="996"/>
  <w:bookmarkStart w:name="_Hlk115449756" w:id="997"/>
  <w:bookmarkStart w:name="_Hlk115449757" w:id="998"/>
  <w:bookmarkStart w:name="_Hlk115449758" w:id="999"/>
  <w:bookmarkStart w:name="_Hlk115449759" w:id="1000"/>
  <w:bookmarkStart w:name="_Hlk115449760" w:id="1001"/>
  <w:bookmarkStart w:name="_Hlk115449761" w:id="1002"/>
  <w:bookmarkStart w:name="_Hlk115449762" w:id="1003"/>
  <w:bookmarkStart w:name="_Hlk115449763" w:id="1004"/>
  <w:bookmarkStart w:name="_Hlk115449764" w:id="1005"/>
  <w:bookmarkStart w:name="_Hlk115449765" w:id="1006"/>
  <w:bookmarkStart w:name="_Hlk115449766" w:id="1007"/>
  <w:bookmarkStart w:name="_Hlk115449767" w:id="1008"/>
  <w:bookmarkStart w:name="_Hlk115449768" w:id="1009"/>
  <w:bookmarkStart w:name="_Hlk115449769" w:id="1010"/>
  <w:bookmarkStart w:name="_Hlk115449770" w:id="1011"/>
  <w:bookmarkStart w:name="_Hlk115449771" w:id="1012"/>
  <w:bookmarkStart w:name="_Hlk115449772" w:id="1013"/>
  <w:bookmarkStart w:name="_Hlk115449773" w:id="1014"/>
  <w:bookmarkStart w:name="_Hlk115449774" w:id="1015"/>
  <w:bookmarkStart w:name="_Hlk115449775" w:id="1016"/>
  <w:bookmarkStart w:name="_Hlk115449776" w:id="1017"/>
  <w:bookmarkStart w:name="_Hlk115449777" w:id="1018"/>
  <w:bookmarkStart w:name="_Hlk115449778" w:id="1019"/>
  <w:bookmarkStart w:name="_Hlk115449779" w:id="1020"/>
  <w:bookmarkStart w:name="_Hlk115449780" w:id="1021"/>
  <w:bookmarkStart w:name="_Hlk115449781" w:id="1022"/>
  <w:bookmarkStart w:name="_Hlk115449782" w:id="1023"/>
  <w:bookmarkStart w:name="_Hlk115449783" w:id="1024"/>
  <w:bookmarkStart w:name="_Hlk115449784" w:id="1025"/>
  <w:bookmarkStart w:name="_Hlk115449785" w:id="1026"/>
  <w:bookmarkStart w:name="_Hlk115449786" w:id="1027"/>
  <w:bookmarkStart w:name="_Hlk115449787" w:id="1028"/>
  <w:bookmarkStart w:name="_Hlk115449788" w:id="1029"/>
  <w:bookmarkStart w:name="_Hlk115449789" w:id="1030"/>
  <w:bookmarkStart w:name="_Hlk115449790" w:id="1031"/>
  <w:bookmarkStart w:name="_Hlk115449791" w:id="1032"/>
  <w:bookmarkStart w:name="_Hlk115449792" w:id="1033"/>
  <w:bookmarkStart w:name="_Hlk115449793" w:id="1034"/>
  <w:bookmarkStart w:name="_Hlk115449794" w:id="1035"/>
  <w:bookmarkStart w:name="_Hlk115449795" w:id="1036"/>
  <w:bookmarkStart w:name="_Hlk115449796" w:id="1037"/>
  <w:bookmarkStart w:name="_Hlk115449797" w:id="1038"/>
  <w:bookmarkStart w:name="_Hlk115449798" w:id="1039"/>
  <w:bookmarkStart w:name="_Hlk115449799" w:id="1040"/>
  <w:bookmarkStart w:name="_Hlk115449800" w:id="1041"/>
  <w:bookmarkStart w:name="_Hlk115449801" w:id="1042"/>
  <w:bookmarkStart w:name="_Hlk115449802" w:id="1043"/>
  <w:bookmarkStart w:name="_Hlk115449803" w:id="1044"/>
  <w:bookmarkStart w:name="_Hlk115449804" w:id="1045"/>
  <w:bookmarkStart w:name="_Hlk115449805" w:id="1046"/>
  <w:bookmarkStart w:name="_Hlk115449806" w:id="1047"/>
  <w:bookmarkStart w:name="_Hlk115449807" w:id="1048"/>
  <w:bookmarkStart w:name="_Hlk115449808" w:id="1049"/>
  <w:bookmarkStart w:name="_Hlk115449809" w:id="1050"/>
  <w:bookmarkStart w:name="_Hlk115449810" w:id="1051"/>
  <w:bookmarkStart w:name="_Hlk115449811" w:id="1052"/>
  <w:bookmarkStart w:name="_Hlk115449812" w:id="1053"/>
  <w:bookmarkStart w:name="_Hlk115449813" w:id="1054"/>
  <w:bookmarkStart w:name="_Hlk115449814" w:id="1055"/>
  <w:bookmarkStart w:name="_Hlk115449815" w:id="1056"/>
  <w:bookmarkStart w:name="_Hlk115449816" w:id="1057"/>
  <w:bookmarkStart w:name="_Hlk115449817" w:id="1058"/>
  <w:bookmarkStart w:name="_Hlk115449818" w:id="1059"/>
  <w:bookmarkStart w:name="_Hlk115449819" w:id="1060"/>
  <w:bookmarkStart w:name="_Hlk115449820" w:id="1061"/>
  <w:bookmarkStart w:name="_Hlk115449821" w:id="1062"/>
  <w:bookmarkStart w:name="_Hlk115449822" w:id="1063"/>
  <w:bookmarkStart w:name="_Hlk115449823" w:id="1064"/>
  <w:bookmarkStart w:name="_Hlk115449824" w:id="1065"/>
  <w:bookmarkStart w:name="_Hlk115449825" w:id="1066"/>
  <w:bookmarkStart w:name="_Hlk115449826" w:id="1067"/>
  <w:bookmarkStart w:name="_Hlk115449827" w:id="1068"/>
  <w:bookmarkStart w:name="_Hlk115449828" w:id="1069"/>
  <w:bookmarkStart w:name="_Hlk115449829" w:id="1070"/>
  <w:bookmarkStart w:name="_Hlk115449830" w:id="1071"/>
  <w:bookmarkStart w:name="_Hlk115449831" w:id="1072"/>
  <w:bookmarkStart w:name="_Hlk115449832" w:id="1073"/>
  <w:bookmarkStart w:name="_Hlk115449833" w:id="1074"/>
  <w:bookmarkStart w:name="_Hlk115449834" w:id="1075"/>
  <w:bookmarkStart w:name="_Hlk115449835" w:id="1076"/>
  <w:bookmarkStart w:name="_Hlk115449836" w:id="1077"/>
  <w:bookmarkStart w:name="_Hlk115449837" w:id="1078"/>
  <w:bookmarkStart w:name="_Hlk115449838" w:id="1079"/>
  <w:bookmarkStart w:name="_Hlk115449839" w:id="1080"/>
  <w:bookmarkStart w:name="_Hlk115449840" w:id="1081"/>
  <w:bookmarkStart w:name="_Hlk115449841" w:id="1082"/>
  <w:bookmarkStart w:name="_Hlk115449842" w:id="1083"/>
  <w:bookmarkStart w:name="_Hlk115449843" w:id="1084"/>
  <w:bookmarkStart w:name="_Hlk115449844" w:id="1085"/>
  <w:bookmarkStart w:name="_Hlk115449845" w:id="1086"/>
  <w:bookmarkStart w:name="_Hlk115449846" w:id="1087"/>
  <w:bookmarkStart w:name="_Hlk115449847" w:id="1088"/>
  <w:bookmarkStart w:name="_Hlk115449848" w:id="1089"/>
  <w:bookmarkStart w:name="_Hlk115449849" w:id="1090"/>
  <w:bookmarkStart w:name="_Hlk115449850" w:id="1091"/>
  <w:bookmarkStart w:name="_Hlk115449851" w:id="1092"/>
  <w:bookmarkStart w:name="_Hlk115449852" w:id="1093"/>
  <w:bookmarkStart w:name="_Hlk115449853" w:id="1094"/>
  <w:bookmarkStart w:name="_Hlk115449854" w:id="1095"/>
  <w:bookmarkStart w:name="_Hlk115449855" w:id="1096"/>
  <w:bookmarkStart w:name="_Hlk115449856" w:id="1097"/>
  <w:bookmarkStart w:name="_Hlk115449857" w:id="1098"/>
  <w:bookmarkStart w:name="_Hlk115449858" w:id="1099"/>
  <w:bookmarkStart w:name="_Hlk115449859" w:id="1100"/>
  <w:bookmarkStart w:name="_Hlk115449860" w:id="1101"/>
  <w:bookmarkStart w:name="_Hlk115449861" w:id="1102"/>
  <w:bookmarkStart w:name="_Hlk115449862" w:id="1103"/>
  <w:bookmarkStart w:name="_Hlk115449863" w:id="1104"/>
  <w:bookmarkStart w:name="_Hlk115449864" w:id="1105"/>
  <w:bookmarkStart w:name="_Hlk115449865" w:id="1106"/>
  <w:bookmarkStart w:name="_Hlk115449866" w:id="1107"/>
  <w:bookmarkStart w:name="_Hlk115449867" w:id="1108"/>
  <w:bookmarkStart w:name="_Hlk115449868" w:id="1109"/>
  <w:bookmarkStart w:name="_Hlk115449869" w:id="1110"/>
  <w:bookmarkStart w:name="_Hlk115449870" w:id="1111"/>
  <w:bookmarkStart w:name="_Hlk115449871" w:id="1112"/>
  <w:bookmarkStart w:name="_Hlk115449872" w:id="1113"/>
  <w:bookmarkStart w:name="_Hlk115449873" w:id="1114"/>
  <w:bookmarkStart w:name="_Hlk115449874" w:id="1115"/>
  <w:bookmarkStart w:name="_Hlk115449875" w:id="1116"/>
  <w:bookmarkStart w:name="_Hlk115449876" w:id="1117"/>
  <w:bookmarkStart w:name="_Hlk115449877" w:id="1118"/>
  <w:bookmarkStart w:name="_Hlk115449878" w:id="1119"/>
  <w:bookmarkStart w:name="_Hlk115449879" w:id="1120"/>
  <w:bookmarkStart w:name="_Hlk115449880" w:id="1121"/>
  <w:bookmarkStart w:name="_Hlk115449881" w:id="1122"/>
  <w:bookmarkStart w:name="_Hlk115449882" w:id="1123"/>
  <w:bookmarkStart w:name="_Hlk115449883" w:id="1124"/>
  <w:bookmarkStart w:name="_Hlk115449884" w:id="1125"/>
  <w:bookmarkStart w:name="_Hlk115449885" w:id="1126"/>
  <w:bookmarkStart w:name="_Hlk115449886" w:id="1127"/>
  <w:bookmarkStart w:name="_Hlk115449887" w:id="1128"/>
  <w:bookmarkStart w:name="_Hlk115449888" w:id="1129"/>
  <w:bookmarkStart w:name="_Hlk115449889" w:id="1130"/>
  <w:bookmarkStart w:name="_Hlk115449890" w:id="1131"/>
  <w:bookmarkStart w:name="_Hlk115449891" w:id="1132"/>
  <w:bookmarkStart w:name="_Hlk115449892" w:id="1133"/>
  <w:bookmarkStart w:name="_Hlk115449893" w:id="1134"/>
  <w:bookmarkStart w:name="_Hlk115449894" w:id="1135"/>
  <w:bookmarkStart w:name="_Hlk115449895" w:id="1136"/>
  <w:bookmarkStart w:name="_Hlk115449896" w:id="1137"/>
  <w:bookmarkStart w:name="_Hlk115449897" w:id="1138"/>
  <w:bookmarkStart w:name="_Hlk115449898" w:id="1139"/>
  <w:bookmarkStart w:name="_Hlk115449899" w:id="1140"/>
  <w:bookmarkStart w:name="_Hlk115449900" w:id="1141"/>
  <w:bookmarkStart w:name="_Hlk115449901" w:id="1142"/>
  <w:bookmarkStart w:name="_Hlk115449902" w:id="1143"/>
  <w:bookmarkStart w:name="_Hlk115449903" w:id="1144"/>
  <w:bookmarkStart w:name="_Hlk115449904" w:id="1145"/>
  <w:bookmarkStart w:name="_Hlk115449905" w:id="1146"/>
  <w:bookmarkStart w:name="_Hlk115449906" w:id="1147"/>
  <w:bookmarkStart w:name="_Hlk115449907" w:id="1148"/>
  <w:bookmarkStart w:name="_Hlk115449908" w:id="1149"/>
  <w:bookmarkStart w:name="_Hlk115449909" w:id="1150"/>
  <w:bookmarkStart w:name="_Hlk115449910" w:id="1151"/>
  <w:bookmarkStart w:name="_Hlk115449911" w:id="1152"/>
  <w:bookmarkStart w:name="_Hlk115449912" w:id="1153"/>
  <w:bookmarkStart w:name="_Hlk115449913" w:id="1154"/>
  <w:bookmarkStart w:name="_Hlk115449914" w:id="1155"/>
  <w:bookmarkStart w:name="_Hlk115449915" w:id="1156"/>
  <w:bookmarkStart w:name="_Hlk115449916" w:id="1157"/>
  <w:bookmarkStart w:name="_Hlk115449917" w:id="1158"/>
  <w:bookmarkStart w:name="_Hlk115449918" w:id="1159"/>
  <w:bookmarkStart w:name="_Hlk115449919" w:id="1160"/>
  <w:bookmarkStart w:name="_Hlk115449920" w:id="1161"/>
  <w:bookmarkStart w:name="_Hlk115449921" w:id="1162"/>
  <w:bookmarkStart w:name="_Hlk115449922" w:id="1163"/>
  <w:bookmarkStart w:name="_Hlk115449923" w:id="1164"/>
  <w:bookmarkStart w:name="_Hlk115449924" w:id="1165"/>
  <w:bookmarkStart w:name="_Hlk115449925" w:id="1166"/>
  <w:bookmarkStart w:name="_Hlk115449926" w:id="1167"/>
  <w:bookmarkStart w:name="_Hlk115449927" w:id="1168"/>
  <w:bookmarkStart w:name="_Hlk115449928" w:id="1169"/>
  <w:bookmarkStart w:name="_Hlk115449929" w:id="1170"/>
  <w:bookmarkStart w:name="_Hlk115449930" w:id="1171"/>
  <w:bookmarkStart w:name="_Hlk115449931" w:id="1172"/>
  <w:bookmarkStart w:name="_Hlk115449932" w:id="1173"/>
  <w:bookmarkStart w:name="_Hlk115449933" w:id="1174"/>
  <w:bookmarkStart w:name="_Hlk115449934" w:id="1175"/>
  <w:bookmarkStart w:name="_Hlk115449935" w:id="1176"/>
  <w:bookmarkStart w:name="_Hlk115449936" w:id="1177"/>
  <w:bookmarkStart w:name="_Hlk115449937" w:id="1178"/>
  <w:bookmarkStart w:name="_Hlk115449938" w:id="1179"/>
  <w:bookmarkStart w:name="_Hlk115449939" w:id="1180"/>
  <w:bookmarkStart w:name="_Hlk115449940" w:id="1181"/>
  <w:bookmarkStart w:name="_Hlk115449941" w:id="1182"/>
  <w:bookmarkStart w:name="_Hlk115449942" w:id="1183"/>
  <w:bookmarkStart w:name="_Hlk115449943" w:id="1184"/>
  <w:bookmarkStart w:name="_Hlk115449944" w:id="1185"/>
  <w:bookmarkStart w:name="_Hlk115449945" w:id="1186"/>
  <w:bookmarkStart w:name="_Hlk115449946" w:id="1187"/>
  <w:bookmarkStart w:name="_Hlk115449947" w:id="1188"/>
  <w:bookmarkStart w:name="_Hlk115449948" w:id="1189"/>
  <w:bookmarkStart w:name="_Hlk115449949" w:id="1190"/>
  <w:bookmarkStart w:name="_Hlk115449950" w:id="1191"/>
  <w:bookmarkStart w:name="_Hlk115449951" w:id="1192"/>
  <w:bookmarkStart w:name="_Hlk115449952" w:id="1193"/>
  <w:bookmarkStart w:name="_Hlk115449953" w:id="1194"/>
  <w:bookmarkStart w:name="_Hlk115449954" w:id="1195"/>
  <w:bookmarkStart w:name="_Hlk115449955" w:id="1196"/>
  <w:bookmarkStart w:name="_Hlk115449956" w:id="1197"/>
  <w:bookmarkStart w:name="_Hlk115449957" w:id="1198"/>
  <w:bookmarkStart w:name="_Hlk115449958" w:id="1199"/>
  <w:bookmarkStart w:name="_Hlk115449959" w:id="1200"/>
  <w:bookmarkStart w:name="_Hlk115449960" w:id="1201"/>
  <w:bookmarkStart w:name="_Hlk115449961" w:id="1202"/>
  <w:bookmarkStart w:name="_Hlk115449962" w:id="1203"/>
  <w:bookmarkStart w:name="_Hlk115449963" w:id="1204"/>
  <w:bookmarkStart w:name="_Hlk115449964" w:id="1205"/>
  <w:bookmarkStart w:name="_Hlk115449965" w:id="1206"/>
  <w:bookmarkStart w:name="_Hlk115449966" w:id="1207"/>
  <w:bookmarkStart w:name="_Hlk115449967" w:id="1208"/>
  <w:bookmarkStart w:name="_Hlk115449968" w:id="1209"/>
  <w:bookmarkStart w:name="_Hlk115449969" w:id="1210"/>
  <w:bookmarkStart w:name="_Hlk115449970" w:id="1211"/>
  <w:bookmarkStart w:name="_Hlk115449971" w:id="1212"/>
  <w:bookmarkStart w:name="_Hlk115449972" w:id="1213"/>
  <w:bookmarkStart w:name="_Hlk115449973" w:id="1214"/>
  <w:bookmarkStart w:name="_Hlk115449974" w:id="1215"/>
  <w:bookmarkStart w:name="_Hlk115449975" w:id="1216"/>
  <w:bookmarkStart w:name="_Hlk115449976" w:id="1217"/>
  <w:bookmarkStart w:name="_Hlk115449977" w:id="1218"/>
  <w:bookmarkStart w:name="_Hlk115449978" w:id="1219"/>
  <w:bookmarkStart w:name="_Hlk115449979" w:id="1220"/>
  <w:bookmarkStart w:name="_Hlk115449980" w:id="1221"/>
  <w:bookmarkStart w:name="_Hlk115449981" w:id="1222"/>
  <w:bookmarkStart w:name="_Hlk115449982" w:id="1223"/>
  <w:bookmarkStart w:name="_Hlk115449983" w:id="1224"/>
  <w:bookmarkStart w:name="_Hlk115449984" w:id="1225"/>
  <w:bookmarkStart w:name="_Hlk115449985" w:id="1226"/>
  <w:bookmarkStart w:name="_Hlk115449986" w:id="1227"/>
  <w:bookmarkStart w:name="_Hlk115449987" w:id="1228"/>
  <w:bookmarkStart w:name="_Hlk115449988" w:id="1229"/>
  <w:bookmarkStart w:name="_Hlk115449989" w:id="1230"/>
  <w:bookmarkStart w:name="_Hlk115449990" w:id="1231"/>
  <w:bookmarkStart w:name="_Hlk115449991" w:id="1232"/>
  <w:bookmarkStart w:name="_Hlk115449992" w:id="1233"/>
  <w:bookmarkStart w:name="_Hlk115449993" w:id="1234"/>
  <w:bookmarkStart w:name="_Hlk115449994" w:id="1235"/>
  <w:bookmarkStart w:name="_Hlk115449995" w:id="1236"/>
  <w:bookmarkStart w:name="_Hlk115449996" w:id="1237"/>
  <w:bookmarkStart w:name="_Hlk115449997" w:id="1238"/>
  <w:bookmarkStart w:name="_Hlk115449998" w:id="1239"/>
  <w:bookmarkStart w:name="_Hlk115449999" w:id="1240"/>
  <w:bookmarkStart w:name="_Hlk115450000" w:id="1241"/>
  <w:bookmarkStart w:name="_Hlk115450001" w:id="1242"/>
  <w:bookmarkStart w:name="_Hlk115450002" w:id="1243"/>
  <w:bookmarkStart w:name="_Hlk115450003" w:id="1244"/>
  <w:bookmarkStart w:name="_Hlk115450004" w:id="1245"/>
  <w:bookmarkStart w:name="_Hlk115450005" w:id="1246"/>
  <w:bookmarkStart w:name="_Hlk115450006" w:id="1247"/>
  <w:bookmarkStart w:name="_Hlk115450007" w:id="1248"/>
  <w:bookmarkStart w:name="_Hlk115450008" w:id="1249"/>
  <w:bookmarkStart w:name="_Hlk115450009" w:id="1250"/>
  <w:bookmarkStart w:name="_Hlk115450010" w:id="1251"/>
  <w:bookmarkStart w:name="_Hlk115450011" w:id="1252"/>
  <w:bookmarkStart w:name="_Hlk115450012" w:id="1253"/>
  <w:bookmarkStart w:name="_Hlk115450013" w:id="1254"/>
  <w:bookmarkStart w:name="_Hlk115450014" w:id="1255"/>
  <w:bookmarkStart w:name="_Hlk115450015" w:id="1256"/>
  <w:bookmarkStart w:name="_Hlk115450016" w:id="1257"/>
  <w:bookmarkStart w:name="_Hlk115450017" w:id="1258"/>
  <w:bookmarkStart w:name="_Hlk115450018" w:id="1259"/>
  <w:bookmarkStart w:name="_Hlk115450019" w:id="1260"/>
  <w:bookmarkStart w:name="_Hlk115450020" w:id="1261"/>
  <w:bookmarkStart w:name="_Hlk115450021" w:id="1262"/>
  <w:bookmarkStart w:name="_Hlk115450022" w:id="1263"/>
  <w:bookmarkStart w:name="_Hlk115450023" w:id="1264"/>
  <w:bookmarkStart w:name="_Hlk115450024" w:id="1265"/>
  <w:bookmarkStart w:name="_Hlk115450025" w:id="1266"/>
  <w:bookmarkStart w:name="_Hlk115450026" w:id="1267"/>
  <w:bookmarkStart w:name="_Hlk115450027" w:id="1268"/>
  <w:bookmarkStart w:name="_Hlk115450028" w:id="1269"/>
  <w:bookmarkStart w:name="_Hlk115450029" w:id="1270"/>
  <w:bookmarkStart w:name="_Hlk115450030" w:id="1271"/>
  <w:bookmarkStart w:name="_Hlk115450031" w:id="1272"/>
  <w:bookmarkStart w:name="_Hlk115450032" w:id="1273"/>
  <w:bookmarkStart w:name="_Hlk115450033" w:id="1274"/>
  <w:bookmarkStart w:name="_Hlk115450034" w:id="1275"/>
  <w:bookmarkStart w:name="_Hlk115450035" w:id="1276"/>
  <w:bookmarkStart w:name="_Hlk115450036" w:id="1277"/>
  <w:bookmarkStart w:name="_Hlk115450037" w:id="1278"/>
  <w:bookmarkStart w:name="_Hlk115450038" w:id="1279"/>
  <w:bookmarkStart w:name="_Hlk115450039" w:id="1280"/>
  <w:bookmarkStart w:name="_Hlk115450040" w:id="1281"/>
  <w:bookmarkStart w:name="_Hlk115450041" w:id="1282"/>
  <w:bookmarkStart w:name="_Hlk115450042" w:id="1283"/>
  <w:bookmarkStart w:name="_Hlk115450043" w:id="1284"/>
  <w:bookmarkStart w:name="_Hlk115450044" w:id="1285"/>
  <w:bookmarkStart w:name="_Hlk115450045" w:id="1286"/>
  <w:bookmarkStart w:name="_Hlk115450046" w:id="1287"/>
  <w:bookmarkStart w:name="_Hlk115450047" w:id="1288"/>
  <w:bookmarkStart w:name="_Hlk115450048" w:id="1289"/>
  <w:bookmarkStart w:name="_Hlk115450049" w:id="1290"/>
  <w:bookmarkStart w:name="_Hlk115450050" w:id="1291"/>
  <w:bookmarkStart w:name="_Hlk115450051" w:id="1292"/>
  <w:bookmarkStart w:name="_Hlk115450052" w:id="1293"/>
  <w:bookmarkStart w:name="_Hlk115450053" w:id="1294"/>
  <w:bookmarkStart w:name="_Hlk115450054" w:id="1295"/>
  <w:bookmarkStart w:name="_Hlk115450055" w:id="1296"/>
  <w:bookmarkStart w:name="_Hlk115450056" w:id="1297"/>
  <w:bookmarkStart w:name="_Hlk115450057" w:id="1298"/>
  <w:bookmarkStart w:name="_Hlk115450058" w:id="1299"/>
  <w:bookmarkStart w:name="_Hlk115450059" w:id="1300"/>
  <w:bookmarkStart w:name="_Hlk115450060" w:id="1301"/>
  <w:bookmarkStart w:name="_Hlk115450061" w:id="1302"/>
  <w:bookmarkStart w:name="_Hlk115450062" w:id="1303"/>
  <w:bookmarkStart w:name="_Hlk115450063" w:id="1304"/>
  <w:bookmarkStart w:name="_Hlk115450064" w:id="1305"/>
  <w:bookmarkStart w:name="_Hlk115450065" w:id="1306"/>
  <w:bookmarkStart w:name="_Hlk115450066" w:id="1307"/>
  <w:bookmarkStart w:name="_Hlk115450067" w:id="1308"/>
  <w:bookmarkStart w:name="_Hlk115450068" w:id="1309"/>
  <w:bookmarkStart w:name="_Hlk115450069" w:id="1310"/>
  <w:bookmarkStart w:name="_Hlk115450070" w:id="1311"/>
  <w:bookmarkStart w:name="_Hlk115450071" w:id="1312"/>
  <w:bookmarkStart w:name="_Hlk115450072" w:id="1313"/>
  <w:bookmarkStart w:name="_Hlk115450073" w:id="1314"/>
  <w:bookmarkStart w:name="_Hlk115450074" w:id="1315"/>
  <w:bookmarkStart w:name="_Hlk115450075" w:id="1316"/>
  <w:bookmarkStart w:name="_Hlk115450076" w:id="1317"/>
  <w:bookmarkStart w:name="_Hlk115450077" w:id="1318"/>
  <w:bookmarkStart w:name="_Hlk115450078" w:id="1319"/>
  <w:bookmarkStart w:name="_Hlk115450079" w:id="1320"/>
  <w:bookmarkStart w:name="_Hlk115450080" w:id="1321"/>
  <w:bookmarkStart w:name="_Hlk115450081" w:id="1322"/>
  <w:bookmarkStart w:name="_Hlk115450082" w:id="1323"/>
  <w:bookmarkStart w:name="_Hlk115450083" w:id="1324"/>
  <w:bookmarkStart w:name="_Hlk115450084" w:id="1325"/>
  <w:bookmarkStart w:name="_Hlk115450085" w:id="1326"/>
  <w:bookmarkStart w:name="_Hlk115450086" w:id="1327"/>
  <w:bookmarkStart w:name="_Hlk115450087" w:id="1328"/>
  <w:bookmarkStart w:name="_Hlk115450088" w:id="1329"/>
  <w:bookmarkStart w:name="_Hlk115450089" w:id="1330"/>
  <w:bookmarkStart w:name="_Hlk115450090" w:id="1331"/>
  <w:bookmarkStart w:name="_Hlk115450091" w:id="1332"/>
  <w:bookmarkStart w:name="_Hlk115450092" w:id="1333"/>
  <w:bookmarkStart w:name="_Hlk115450093" w:id="1334"/>
  <w:bookmarkStart w:name="_Hlk115450094" w:id="1335"/>
  <w:bookmarkStart w:name="_Hlk115450095" w:id="1336"/>
  <w:bookmarkStart w:name="_Hlk115450096" w:id="1337"/>
  <w:bookmarkStart w:name="_Hlk115450097" w:id="1338"/>
  <w:bookmarkStart w:name="_Hlk115450098" w:id="1339"/>
  <w:bookmarkStart w:name="_Hlk115450099" w:id="1340"/>
  <w:bookmarkStart w:name="_Hlk115450100" w:id="1341"/>
  <w:bookmarkStart w:name="_Hlk115450101" w:id="1342"/>
  <w:bookmarkStart w:name="_Hlk115450102" w:id="1343"/>
  <w:bookmarkStart w:name="_Hlk115450103" w:id="1344"/>
  <w:bookmarkStart w:name="_Hlk115450104" w:id="1345"/>
  <w:bookmarkStart w:name="_Hlk115450105" w:id="1346"/>
  <w:bookmarkStart w:name="_Hlk115450106" w:id="1347"/>
  <w:bookmarkStart w:name="_Hlk115450107" w:id="1348"/>
  <w:bookmarkStart w:name="_Hlk115450108" w:id="1349"/>
  <w:bookmarkStart w:name="_Hlk115450109" w:id="1350"/>
  <w:bookmarkStart w:name="_Hlk115450110" w:id="1351"/>
  <w:bookmarkStart w:name="_Hlk115450111" w:id="1352"/>
  <w:bookmarkStart w:name="_Hlk115450112" w:id="1353"/>
  <w:bookmarkStart w:name="_Hlk115450113" w:id="1354"/>
  <w:bookmarkStart w:name="_Hlk115450114" w:id="1355"/>
  <w:bookmarkStart w:name="_Hlk115450115" w:id="1356"/>
  <w:bookmarkStart w:name="_Hlk115450116" w:id="1357"/>
  <w:bookmarkStart w:name="_Hlk115450117" w:id="1358"/>
  <w:bookmarkStart w:name="_Hlk115450118" w:id="1359"/>
  <w:bookmarkStart w:name="_Hlk115450119" w:id="1360"/>
  <w:bookmarkStart w:name="_Hlk115450120" w:id="1361"/>
  <w:bookmarkStart w:name="_Hlk115450121" w:id="1362"/>
  <w:bookmarkStart w:name="_Hlk115450122" w:id="1363"/>
  <w:bookmarkStart w:name="_Hlk115450123" w:id="1364"/>
  <w:bookmarkStart w:name="_Hlk115450124" w:id="1365"/>
  <w:bookmarkStart w:name="_Hlk115450125" w:id="1366"/>
  <w:bookmarkStart w:name="_Hlk115450126" w:id="1367"/>
  <w:bookmarkStart w:name="_Hlk115450127" w:id="1368"/>
  <w:bookmarkStart w:name="_Hlk115450128" w:id="1369"/>
  <w:bookmarkStart w:name="_Hlk115450129" w:id="1370"/>
  <w:bookmarkStart w:name="_Hlk115450130" w:id="1371"/>
  <w:bookmarkStart w:name="_Hlk115450131" w:id="1372"/>
  <w:bookmarkStart w:name="_Hlk115450132" w:id="1373"/>
  <w:bookmarkStart w:name="_Hlk115450133" w:id="1374"/>
  <w:bookmarkStart w:name="_Hlk115450134" w:id="1375"/>
  <w:bookmarkStart w:name="_Hlk115450135" w:id="1376"/>
  <w:bookmarkStart w:name="_Hlk115450136" w:id="1377"/>
  <w:bookmarkStart w:name="_Hlk115450137" w:id="1378"/>
  <w:bookmarkStart w:name="_Hlk115450138" w:id="1379"/>
  <w:bookmarkStart w:name="_Hlk115450139" w:id="1380"/>
  <w:bookmarkStart w:name="_Hlk115450140" w:id="1381"/>
  <w:bookmarkStart w:name="_Hlk115450141" w:id="1382"/>
  <w:bookmarkStart w:name="_Hlk115450142" w:id="1383"/>
  <w:bookmarkStart w:name="_Hlk115450143" w:id="1384"/>
  <w:bookmarkStart w:name="_Hlk115450144" w:id="1385"/>
  <w:bookmarkStart w:name="_Hlk115450145" w:id="1386"/>
  <w:bookmarkStart w:name="_Hlk115450146" w:id="1387"/>
  <w:bookmarkStart w:name="_Hlk115450147" w:id="1388"/>
  <w:bookmarkStart w:name="_Hlk115450148" w:id="1389"/>
  <w:bookmarkStart w:name="_Hlk115450149" w:id="1390"/>
  <w:bookmarkStart w:name="_Hlk115450150" w:id="1391"/>
  <w:bookmarkStart w:name="_Hlk115450151" w:id="1392"/>
  <w:bookmarkStart w:name="_Hlk115450152" w:id="1393"/>
  <w:bookmarkStart w:name="_Hlk115450153" w:id="1394"/>
  <w:bookmarkStart w:name="_Hlk115450154" w:id="1395"/>
  <w:bookmarkStart w:name="_Hlk115450155" w:id="1396"/>
  <w:bookmarkStart w:name="_Hlk115450156" w:id="1397"/>
  <w:bookmarkStart w:name="_Hlk115450157" w:id="1398"/>
  <w:bookmarkStart w:name="_Hlk115450158" w:id="1399"/>
  <w:bookmarkStart w:name="_Hlk115450159" w:id="1400"/>
  <w:bookmarkStart w:name="_Hlk115450160" w:id="1401"/>
  <w:bookmarkStart w:name="_Hlk115450161" w:id="1402"/>
  <w:bookmarkStart w:name="_Hlk115450162" w:id="1403"/>
  <w:bookmarkStart w:name="_Hlk115450163" w:id="1404"/>
  <w:bookmarkStart w:name="_Hlk115450164" w:id="1405"/>
  <w:bookmarkStart w:name="_Hlk115450165" w:id="1406"/>
  <w:bookmarkStart w:name="_Hlk115450166" w:id="1407"/>
  <w:bookmarkStart w:name="_Hlk115450167" w:id="1408"/>
  <w:bookmarkStart w:name="_Hlk115450168" w:id="1409"/>
  <w:bookmarkStart w:name="_Hlk115450169" w:id="1410"/>
  <w:bookmarkStart w:name="_Hlk115450170" w:id="1411"/>
  <w:bookmarkStart w:name="_Hlk115450171" w:id="1412"/>
  <w:bookmarkStart w:name="_Hlk115450172" w:id="1413"/>
  <w:bookmarkStart w:name="_Hlk115450173" w:id="1414"/>
  <w:bookmarkStart w:name="_Hlk115450174" w:id="1415"/>
  <w:bookmarkStart w:name="_Hlk115450175" w:id="1416"/>
  <w:bookmarkStart w:name="_Hlk115450176" w:id="1417"/>
  <w:bookmarkStart w:name="_Hlk115450177" w:id="1418"/>
  <w:bookmarkStart w:name="_Hlk115450178" w:id="1419"/>
  <w:bookmarkStart w:name="_Hlk115450179" w:id="1420"/>
  <w:bookmarkStart w:name="_Hlk115450180" w:id="1421"/>
  <w:bookmarkStart w:name="_Hlk115450181" w:id="1422"/>
  <w:bookmarkStart w:name="_Hlk115450182" w:id="1423"/>
  <w:bookmarkStart w:name="_Hlk115450183" w:id="1424"/>
  <w:bookmarkStart w:name="_Hlk115450184" w:id="1425"/>
  <w:bookmarkStart w:name="_Hlk115450185" w:id="1426"/>
  <w:bookmarkStart w:name="_Hlk115450186" w:id="1427"/>
  <w:bookmarkStart w:name="_Hlk115450187" w:id="1428"/>
  <w:bookmarkStart w:name="_Hlk115450188" w:id="1429"/>
  <w:bookmarkStart w:name="_Hlk115450189" w:id="1430"/>
  <w:bookmarkStart w:name="_Hlk115450190" w:id="1431"/>
  <w:bookmarkStart w:name="_Hlk115450191" w:id="1432"/>
  <w:bookmarkStart w:name="_Hlk115450192" w:id="1433"/>
  <w:bookmarkStart w:name="_Hlk115450193" w:id="1434"/>
  <w:bookmarkStart w:name="_Hlk115450194" w:id="1435"/>
  <w:bookmarkStart w:name="_Hlk115450195" w:id="1436"/>
  <w:bookmarkStart w:name="_Hlk115450196" w:id="1437"/>
  <w:bookmarkStart w:name="_Hlk115450197" w:id="1438"/>
  <w:bookmarkStart w:name="_Hlk115450198" w:id="1439"/>
  <w:bookmarkStart w:name="_Hlk115450199" w:id="1440"/>
  <w:bookmarkStart w:name="_Hlk115450200" w:id="1441"/>
  <w:bookmarkStart w:name="_Hlk115450201" w:id="1442"/>
  <w:bookmarkStart w:name="_Hlk115450202" w:id="1443"/>
  <w:bookmarkStart w:name="_Hlk115450203" w:id="1444"/>
  <w:bookmarkStart w:name="_Hlk115450204" w:id="1445"/>
  <w:bookmarkStart w:name="_Hlk115450205" w:id="1446"/>
  <w:bookmarkStart w:name="_Hlk115450206" w:id="1447"/>
  <w:bookmarkStart w:name="_Hlk115450207" w:id="1448"/>
  <w:bookmarkStart w:name="_Hlk115450208" w:id="1449"/>
  <w:bookmarkStart w:name="_Hlk115450209" w:id="1450"/>
  <w:bookmarkStart w:name="_Hlk115450210" w:id="1451"/>
  <w:bookmarkStart w:name="_Hlk115450211" w:id="1452"/>
  <w:bookmarkStart w:name="_Hlk115450212" w:id="1453"/>
  <w:bookmarkStart w:name="_Hlk115450213" w:id="1454"/>
  <w:bookmarkStart w:name="_Hlk115450214" w:id="1455"/>
  <w:bookmarkStart w:name="_Hlk115450215" w:id="1456"/>
  <w:bookmarkStart w:name="_Hlk115450216" w:id="1457"/>
  <w:bookmarkStart w:name="_Hlk115450217" w:id="1458"/>
  <w:bookmarkStart w:name="_Hlk115450218" w:id="1459"/>
  <w:bookmarkStart w:name="_Hlk115450219" w:id="1460"/>
  <w:bookmarkStart w:name="_Hlk115450220" w:id="1461"/>
  <w:bookmarkStart w:name="_Hlk115450221" w:id="1462"/>
  <w:bookmarkStart w:name="_Hlk115450222" w:id="1463"/>
  <w:bookmarkStart w:name="_Hlk115450223" w:id="1464"/>
  <w:bookmarkStart w:name="_Hlk115450224" w:id="1465"/>
  <w:bookmarkStart w:name="_Hlk115450225" w:id="1466"/>
  <w:bookmarkStart w:name="_Hlk115450226" w:id="1467"/>
  <w:bookmarkStart w:name="_Hlk115450227" w:id="1468"/>
  <w:bookmarkStart w:name="_Hlk115450228" w:id="1469"/>
  <w:bookmarkStart w:name="_Hlk115450229" w:id="1470"/>
  <w:bookmarkStart w:name="_Hlk115450230" w:id="1471"/>
  <w:bookmarkStart w:name="_Hlk115450231" w:id="1472"/>
  <w:bookmarkStart w:name="_Hlk115450232" w:id="1473"/>
  <w:bookmarkStart w:name="_Hlk115450233" w:id="1474"/>
  <w:bookmarkStart w:name="_Hlk115450234" w:id="1475"/>
  <w:bookmarkStart w:name="_Hlk115450235" w:id="1476"/>
  <w:bookmarkStart w:name="_Hlk115450236" w:id="1477"/>
  <w:bookmarkStart w:name="_Hlk115450237" w:id="1478"/>
  <w:bookmarkStart w:name="_Hlk115450238" w:id="1479"/>
  <w:bookmarkStart w:name="_Hlk115450239" w:id="1480"/>
  <w:bookmarkStart w:name="_Hlk115450240" w:id="1481"/>
  <w:bookmarkStart w:name="_Hlk115450241" w:id="1482"/>
  <w:bookmarkStart w:name="_Hlk115450242" w:id="1483"/>
  <w:bookmarkStart w:name="_Hlk115450243" w:id="1484"/>
  <w:bookmarkStart w:name="_Hlk115450244" w:id="1485"/>
  <w:bookmarkStart w:name="_Hlk115450245" w:id="1486"/>
  <w:bookmarkStart w:name="_Hlk115450246" w:id="1487"/>
  <w:bookmarkStart w:name="_Hlk115450247" w:id="1488"/>
  <w:bookmarkStart w:name="_Hlk115450248" w:id="1489"/>
  <w:bookmarkStart w:name="_Hlk115450249" w:id="1490"/>
  <w:bookmarkStart w:name="_Hlk115450250" w:id="1491"/>
  <w:bookmarkStart w:name="_Hlk115450251" w:id="1492"/>
  <w:bookmarkStart w:name="_Hlk115450252" w:id="1493"/>
  <w:bookmarkStart w:name="_Hlk115450253" w:id="1494"/>
  <w:bookmarkStart w:name="_Hlk115450254" w:id="1495"/>
  <w:bookmarkStart w:name="_Hlk115450255" w:id="1496"/>
  <w:bookmarkStart w:name="_Hlk115450256" w:id="1497"/>
  <w:bookmarkStart w:name="_Hlk115450257" w:id="1498"/>
  <w:bookmarkStart w:name="_Hlk115450258" w:id="1499"/>
  <w:bookmarkStart w:name="_Hlk115450259" w:id="1500"/>
  <w:bookmarkStart w:name="_Hlk115450260" w:id="1501"/>
  <w:bookmarkStart w:name="_Hlk115450261" w:id="1502"/>
  <w:bookmarkStart w:name="_Hlk115450262" w:id="1503"/>
  <w:bookmarkStart w:name="_Hlk115450263" w:id="1504"/>
  <w:bookmarkStart w:name="_Hlk115450264" w:id="1505"/>
  <w:bookmarkStart w:name="_Hlk115450265" w:id="1506"/>
  <w:bookmarkStart w:name="_Hlk115450266" w:id="1507"/>
  <w:bookmarkStart w:name="_Hlk115450267" w:id="1508"/>
  <w:bookmarkStart w:name="_Hlk115450268" w:id="1509"/>
  <w:bookmarkStart w:name="_Hlk115450269" w:id="1510"/>
  <w:bookmarkStart w:name="_Hlk115450270" w:id="1511"/>
  <w:bookmarkStart w:name="_Hlk115450271" w:id="1512"/>
  <w:bookmarkStart w:name="_Hlk115450272" w:id="1513"/>
  <w:bookmarkStart w:name="_Hlk115450273" w:id="1514"/>
  <w:bookmarkStart w:name="_Hlk115450274" w:id="1515"/>
  <w:bookmarkStart w:name="_Hlk115450275" w:id="1516"/>
  <w:bookmarkStart w:name="_Hlk115450276" w:id="1517"/>
  <w:bookmarkStart w:name="_Hlk115450277" w:id="1518"/>
  <w:bookmarkStart w:name="_Hlk115450278" w:id="1519"/>
  <w:bookmarkStart w:name="_Hlk115450279" w:id="1520"/>
  <w:bookmarkStart w:name="_Hlk115450280" w:id="1521"/>
  <w:bookmarkStart w:name="_Hlk115450281" w:id="1522"/>
  <w:bookmarkStart w:name="_Hlk115450282" w:id="1523"/>
  <w:bookmarkStart w:name="_Hlk115450283" w:id="1524"/>
  <w:bookmarkStart w:name="_Hlk115450284" w:id="1525"/>
  <w:bookmarkStart w:name="_Hlk115450285" w:id="1526"/>
  <w:bookmarkStart w:name="_Hlk115450286" w:id="1527"/>
  <w:bookmarkStart w:name="_Hlk115450287" w:id="1528"/>
  <w:bookmarkStart w:name="_Hlk115450288" w:id="1529"/>
  <w:bookmarkStart w:name="_Hlk115450289" w:id="1530"/>
  <w:bookmarkStart w:name="_Hlk115450290" w:id="1531"/>
  <w:bookmarkStart w:name="_Hlk115450291" w:id="1532"/>
  <w:bookmarkStart w:name="_Hlk115450292" w:id="1533"/>
  <w:bookmarkStart w:name="_Hlk115450293" w:id="1534"/>
  <w:bookmarkStart w:name="_Hlk115450294" w:id="1535"/>
  <w:bookmarkStart w:name="_Hlk115450295" w:id="1536"/>
  <w:bookmarkStart w:name="_Hlk115450296" w:id="1537"/>
  <w:bookmarkStart w:name="_Hlk115450297" w:id="1538"/>
  <w:bookmarkStart w:name="_Hlk115450298" w:id="1539"/>
  <w:bookmarkStart w:name="_Hlk115450299" w:id="1540"/>
  <w:bookmarkStart w:name="_Hlk115450300" w:id="1541"/>
  <w:bookmarkStart w:name="_Hlk115450301" w:id="1542"/>
  <w:bookmarkStart w:name="_Hlk115450302" w:id="1543"/>
  <w:bookmarkStart w:name="_Hlk115450303" w:id="1544"/>
  <w:bookmarkStart w:name="_Hlk115450304" w:id="1545"/>
  <w:bookmarkStart w:name="_Hlk115450305" w:id="1546"/>
  <w:bookmarkStart w:name="_Hlk115450306" w:id="1547"/>
  <w:bookmarkStart w:name="_Hlk115450307" w:id="1548"/>
  <w:bookmarkStart w:name="_Hlk115450308" w:id="1549"/>
  <w:bookmarkStart w:name="_Hlk115450309" w:id="1550"/>
  <w:bookmarkStart w:name="_Hlk115450310" w:id="1551"/>
  <w:bookmarkStart w:name="_Hlk115450311" w:id="1552"/>
  <w:bookmarkStart w:name="_Hlk115450312" w:id="1553"/>
  <w:bookmarkStart w:name="_Hlk115450313" w:id="1554"/>
  <w:bookmarkStart w:name="_Hlk115450314" w:id="1555"/>
  <w:bookmarkStart w:name="_Hlk115450315" w:id="1556"/>
  <w:bookmarkStart w:name="_Hlk115450316" w:id="1557"/>
  <w:bookmarkStart w:name="_Hlk115450317" w:id="1558"/>
  <w:bookmarkStart w:name="_Hlk115450318" w:id="1559"/>
  <w:bookmarkStart w:name="_Hlk115450319" w:id="1560"/>
  <w:bookmarkStart w:name="_Hlk115450320" w:id="1561"/>
  <w:bookmarkStart w:name="_Hlk115450321" w:id="1562"/>
  <w:bookmarkStart w:name="_Hlk115450322" w:id="1563"/>
  <w:bookmarkStart w:name="_Hlk115450323" w:id="1564"/>
  <w:bookmarkStart w:name="_Hlk115450324" w:id="1565"/>
  <w:bookmarkStart w:name="_Hlk115450325" w:id="1566"/>
  <w:bookmarkStart w:name="_Hlk115450326" w:id="1567"/>
  <w:bookmarkStart w:name="_Hlk115450327" w:id="1568"/>
  <w:bookmarkStart w:name="_Hlk115450328" w:id="1569"/>
  <w:bookmarkStart w:name="_Hlk115450329" w:id="1570"/>
  <w:bookmarkStart w:name="_Hlk115450330" w:id="1571"/>
  <w:bookmarkStart w:name="_Hlk115450331" w:id="1572"/>
  <w:bookmarkStart w:name="_Hlk115450332" w:id="1573"/>
  <w:bookmarkStart w:name="_Hlk115450333" w:id="1574"/>
  <w:bookmarkStart w:name="_Hlk115450334" w:id="1575"/>
  <w:bookmarkStart w:name="_Hlk115450335" w:id="1576"/>
  <w:bookmarkStart w:name="_Hlk115450336" w:id="1577"/>
  <w:bookmarkStart w:name="_Hlk115450337" w:id="1578"/>
  <w:bookmarkStart w:name="_Hlk115450338" w:id="1579"/>
  <w:bookmarkStart w:name="_Hlk115450339" w:id="1580"/>
  <w:bookmarkStart w:name="_Hlk115450340" w:id="1581"/>
  <w:bookmarkStart w:name="_Hlk115450341" w:id="1582"/>
  <w:bookmarkStart w:name="_Hlk115450342" w:id="1583"/>
  <w:bookmarkStart w:name="_Hlk115450343" w:id="1584"/>
  <w:bookmarkStart w:name="_Hlk115450344" w:id="1585"/>
  <w:bookmarkStart w:name="_Hlk115450345" w:id="1586"/>
  <w:bookmarkStart w:name="_Hlk115450346" w:id="1587"/>
  <w:bookmarkStart w:name="_Hlk115450347" w:id="1588"/>
  <w:bookmarkStart w:name="_Hlk115450348" w:id="1589"/>
  <w:bookmarkStart w:name="_Hlk115450349" w:id="1590"/>
  <w:bookmarkStart w:name="_Hlk115450350" w:id="1591"/>
  <w:bookmarkStart w:name="_Hlk115450351" w:id="1592"/>
  <w:bookmarkStart w:name="_Hlk115450352" w:id="1593"/>
  <w:bookmarkStart w:name="_Hlk115450353" w:id="1594"/>
  <w:bookmarkStart w:name="_Hlk115450354" w:id="1595"/>
  <w:bookmarkStart w:name="_Hlk115450355" w:id="1596"/>
  <w:bookmarkStart w:name="_Hlk115450356" w:id="1597"/>
  <w:bookmarkStart w:name="_Hlk115450357" w:id="1598"/>
  <w:bookmarkStart w:name="_Hlk115450358" w:id="1599"/>
  <w:bookmarkStart w:name="_Hlk115450359" w:id="1600"/>
  <w:bookmarkStart w:name="_Hlk115450360" w:id="1601"/>
  <w:bookmarkStart w:name="_Hlk115450361" w:id="1602"/>
  <w:bookmarkStart w:name="_Hlk115450362" w:id="1603"/>
  <w:bookmarkStart w:name="_Hlk115450363" w:id="1604"/>
  <w:bookmarkStart w:name="_Hlk115450364" w:id="1605"/>
  <w:bookmarkStart w:name="_Hlk115450365" w:id="1606"/>
  <w:bookmarkStart w:name="_Hlk115450366" w:id="1607"/>
  <w:bookmarkStart w:name="_Hlk115450367" w:id="1608"/>
  <w:bookmarkStart w:name="_Hlk115450368" w:id="1609"/>
  <w:bookmarkStart w:name="_Hlk115450369" w:id="1610"/>
  <w:bookmarkStart w:name="_Hlk115450370" w:id="1611"/>
  <w:bookmarkStart w:name="_Hlk115450371" w:id="1612"/>
  <w:bookmarkStart w:name="_Hlk115450372" w:id="1613"/>
  <w:bookmarkStart w:name="_Hlk115450373" w:id="1614"/>
  <w:bookmarkStart w:name="_Hlk115450374" w:id="1615"/>
  <w:bookmarkStart w:name="_Hlk115450375" w:id="1616"/>
  <w:bookmarkStart w:name="_Hlk115450376" w:id="1617"/>
  <w:bookmarkStart w:name="_Hlk115450377" w:id="1618"/>
  <w:bookmarkStart w:name="_Hlk115450378" w:id="1619"/>
  <w:bookmarkStart w:name="_Hlk115450379" w:id="1620"/>
  <w:bookmarkStart w:name="_Hlk115450380" w:id="1621"/>
  <w:bookmarkStart w:name="_Hlk115450381" w:id="1622"/>
  <w:bookmarkStart w:name="_Hlk115450382" w:id="1623"/>
  <w:bookmarkStart w:name="_Hlk115450383" w:id="1624"/>
  <w:bookmarkStart w:name="_Hlk115450384" w:id="1625"/>
  <w:bookmarkStart w:name="_Hlk115450385" w:id="1626"/>
  <w:bookmarkStart w:name="_Hlk115450386" w:id="1627"/>
  <w:bookmarkStart w:name="_Hlk115450387" w:id="1628"/>
  <w:bookmarkStart w:name="_Hlk115450388" w:id="1629"/>
  <w:bookmarkStart w:name="_Hlk115450389" w:id="1630"/>
  <w:bookmarkStart w:name="_Hlk115450390" w:id="1631"/>
  <w:bookmarkStart w:name="_Hlk115450391" w:id="1632"/>
  <w:bookmarkStart w:name="_Hlk115450392" w:id="1633"/>
  <w:bookmarkStart w:name="_Hlk115450393" w:id="1634"/>
  <w:bookmarkStart w:name="_Hlk115450394" w:id="1635"/>
  <w:bookmarkStart w:name="_Hlk115450395" w:id="1636"/>
  <w:bookmarkStart w:name="_Hlk115450396" w:id="1637"/>
  <w:bookmarkStart w:name="_Hlk115450397" w:id="1638"/>
  <w:bookmarkStart w:name="_Hlk115450398" w:id="1639"/>
  <w:bookmarkStart w:name="_Hlk115450399" w:id="1640"/>
  <w:bookmarkStart w:name="_Hlk115450400" w:id="1641"/>
  <w:bookmarkStart w:name="_Hlk115450401" w:id="1642"/>
  <w:bookmarkStart w:name="_Hlk115450402" w:id="1643"/>
  <w:bookmarkStart w:name="_Hlk115450403" w:id="1644"/>
  <w:bookmarkStart w:name="_Hlk115450404" w:id="1645"/>
  <w:bookmarkStart w:name="_Hlk115450405" w:id="1646"/>
  <w:bookmarkStart w:name="_Hlk115450406" w:id="1647"/>
  <w:bookmarkStart w:name="_Hlk115450407" w:id="1648"/>
  <w:bookmarkStart w:name="_Hlk115450408" w:id="1649"/>
  <w:bookmarkStart w:name="_Hlk115450409" w:id="1650"/>
  <w:bookmarkStart w:name="_Hlk115450410" w:id="1651"/>
  <w:bookmarkStart w:name="_Hlk115450411" w:id="1652"/>
  <w:bookmarkStart w:name="_Hlk115450412" w:id="1653"/>
  <w:bookmarkStart w:name="_Hlk115450413" w:id="1654"/>
  <w:bookmarkStart w:name="_Hlk115450414" w:id="1655"/>
  <w:bookmarkStart w:name="_Hlk115450415" w:id="1656"/>
  <w:bookmarkStart w:name="_Hlk115450416" w:id="1657"/>
  <w:bookmarkStart w:name="_Hlk115450417" w:id="1658"/>
  <w:bookmarkStart w:name="_Hlk115450418" w:id="1659"/>
  <w:bookmarkStart w:name="_Hlk115450419" w:id="1660"/>
  <w:bookmarkStart w:name="_Hlk115450420" w:id="1661"/>
  <w:bookmarkStart w:name="_Hlk115450421" w:id="1662"/>
  <w:bookmarkStart w:name="_Hlk115450422" w:id="1663"/>
  <w:bookmarkStart w:name="_Hlk115450423" w:id="1664"/>
  <w:bookmarkStart w:name="_Hlk115450424" w:id="1665"/>
  <w:bookmarkStart w:name="_Hlk115450425" w:id="1666"/>
  <w:bookmarkStart w:name="_Hlk115450426" w:id="1667"/>
  <w:bookmarkStart w:name="_Hlk115450427" w:id="1668"/>
  <w:bookmarkStart w:name="_Hlk115450428" w:id="1669"/>
  <w:bookmarkStart w:name="_Hlk115450429" w:id="1670"/>
  <w:bookmarkStart w:name="_Hlk115450430" w:id="1671"/>
  <w:bookmarkStart w:name="_Hlk115450431" w:id="1672"/>
  <w:bookmarkStart w:name="_Hlk115450432" w:id="1673"/>
  <w:bookmarkStart w:name="_Hlk115450433" w:id="1674"/>
  <w:bookmarkStart w:name="_Hlk115450434" w:id="1675"/>
  <w:bookmarkStart w:name="_Hlk115450435" w:id="1676"/>
  <w:bookmarkStart w:name="_Hlk115450436" w:id="1677"/>
  <w:bookmarkStart w:name="_Hlk115450437" w:id="1678"/>
  <w:bookmarkStart w:name="_Hlk115450438" w:id="1679"/>
  <w:bookmarkStart w:name="_Hlk115450439" w:id="1680"/>
  <w:bookmarkStart w:name="_Hlk115450440" w:id="1681"/>
  <w:bookmarkStart w:name="_Hlk115450441" w:id="1682"/>
  <w:bookmarkStart w:name="_Hlk115450442" w:id="1683"/>
  <w:bookmarkStart w:name="_Hlk115450443" w:id="1684"/>
  <w:bookmarkStart w:name="_Hlk115450444" w:id="1685"/>
  <w:bookmarkStart w:name="_Hlk115450445" w:id="1686"/>
  <w:bookmarkStart w:name="_Hlk115450446" w:id="1687"/>
  <w:bookmarkStart w:name="_Hlk115450447" w:id="1688"/>
  <w:bookmarkStart w:name="_Hlk115450448" w:id="1689"/>
  <w:bookmarkStart w:name="_Hlk115450449" w:id="1690"/>
  <w:bookmarkStart w:name="_Hlk115450450" w:id="1691"/>
  <w:bookmarkStart w:name="_Hlk115450451" w:id="1692"/>
  <w:bookmarkStart w:name="_Hlk115450452" w:id="1693"/>
  <w:bookmarkStart w:name="_Hlk115450453" w:id="1694"/>
  <w:bookmarkStart w:name="_Hlk115450454" w:id="1695"/>
  <w:bookmarkStart w:name="_Hlk115450455" w:id="1696"/>
  <w:bookmarkStart w:name="_Hlk115450456" w:id="1697"/>
  <w:bookmarkStart w:name="_Hlk115450457" w:id="1698"/>
  <w:bookmarkStart w:name="_Hlk115450458" w:id="1699"/>
  <w:bookmarkStart w:name="_Hlk115450459" w:id="1700"/>
  <w:bookmarkStart w:name="_Hlk115450460" w:id="1701"/>
  <w:bookmarkStart w:name="_Hlk115450461" w:id="1702"/>
  <w:bookmarkStart w:name="_Hlk115450462" w:id="1703"/>
  <w:bookmarkStart w:name="_Hlk115450463" w:id="1704"/>
  <w:bookmarkStart w:name="_Hlk115450464" w:id="1705"/>
  <w:bookmarkStart w:name="_Hlk115450465" w:id="1706"/>
  <w:bookmarkStart w:name="_Hlk115450466" w:id="1707"/>
  <w:bookmarkStart w:name="_Hlk115450467" w:id="1708"/>
  <w:bookmarkStart w:name="_Hlk115450468" w:id="1709"/>
  <w:bookmarkStart w:name="_Hlk115450469" w:id="1710"/>
  <w:bookmarkStart w:name="_Hlk115450470" w:id="1711"/>
  <w:bookmarkStart w:name="_Hlk115450471" w:id="1712"/>
  <w:bookmarkStart w:name="_Hlk115450472" w:id="1713"/>
  <w:bookmarkStart w:name="_Hlk115450473" w:id="1714"/>
  <w:bookmarkStart w:name="_Hlk115450474" w:id="1715"/>
  <w:bookmarkStart w:name="_Hlk115450475" w:id="1716"/>
  <w:bookmarkStart w:name="_Hlk115450476" w:id="1717"/>
  <w:bookmarkStart w:name="_Hlk115450477" w:id="1718"/>
  <w:bookmarkStart w:name="_Hlk115450478" w:id="1719"/>
  <w:bookmarkStart w:name="_Hlk115450479" w:id="1720"/>
  <w:bookmarkStart w:name="_Hlk115450480" w:id="1721"/>
  <w:bookmarkStart w:name="_Hlk115450481" w:id="1722"/>
  <w:bookmarkStart w:name="_Hlk115450482" w:id="1723"/>
  <w:bookmarkStart w:name="_Hlk115450483" w:id="1724"/>
  <w:bookmarkStart w:name="_Hlk115450484" w:id="1725"/>
  <w:bookmarkStart w:name="_Hlk115450485" w:id="1726"/>
  <w:bookmarkStart w:name="_Hlk115450486" w:id="1727"/>
  <w:bookmarkStart w:name="_Hlk115450487" w:id="1728"/>
  <w:bookmarkStart w:name="_Hlk115450488" w:id="1729"/>
  <w:bookmarkStart w:name="_Hlk115450489" w:id="1730"/>
  <w:bookmarkStart w:name="_Hlk115450490" w:id="1731"/>
  <w:bookmarkStart w:name="_Hlk115450491" w:id="1732"/>
  <w:bookmarkStart w:name="_Hlk115450492" w:id="1733"/>
  <w:bookmarkStart w:name="_Hlk115450493" w:id="1734"/>
  <w:bookmarkStart w:name="_Hlk115450494" w:id="1735"/>
  <w:bookmarkStart w:name="_Hlk115450495" w:id="1736"/>
  <w:bookmarkStart w:name="_Hlk115450496" w:id="1737"/>
  <w:bookmarkStart w:name="_Hlk115450497" w:id="1738"/>
  <w:bookmarkStart w:name="_Hlk115450498" w:id="1739"/>
  <w:bookmarkStart w:name="_Hlk115450499" w:id="1740"/>
  <w:bookmarkStart w:name="_Hlk115450500" w:id="1741"/>
  <w:bookmarkStart w:name="_Hlk115450501" w:id="1742"/>
  <w:bookmarkStart w:name="_Hlk115450502" w:id="1743"/>
  <w:bookmarkStart w:name="_Hlk115450503" w:id="1744"/>
  <w:bookmarkStart w:name="_Hlk115450504" w:id="1745"/>
  <w:bookmarkStart w:name="_Hlk115450505" w:id="1746"/>
  <w:bookmarkStart w:name="_Hlk115450506" w:id="1747"/>
  <w:bookmarkStart w:name="_Hlk115450507" w:id="1748"/>
  <w:bookmarkStart w:name="_Hlk115450508" w:id="1749"/>
  <w:bookmarkStart w:name="_Hlk115450509" w:id="1750"/>
  <w:bookmarkStart w:name="_Hlk115450510" w:id="1751"/>
  <w:bookmarkStart w:name="_Hlk115450511" w:id="1752"/>
  <w:bookmarkStart w:name="_Hlk115450512" w:id="1753"/>
  <w:bookmarkStart w:name="_Hlk115450513" w:id="1754"/>
  <w:bookmarkStart w:name="_Hlk115450514" w:id="1755"/>
  <w:p w:rsidR="00113A10" w:rsidP="00113A10" w:rsidRDefault="00113A10" w14:paraId="431614B2" w14:textId="77777777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false" relativeHeight="251704320" behindDoc="false" locked="true" layoutInCell="true" allowOverlap="true" wp14:anchorId="576E43B3" wp14:editId="3C280A29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D7E5C" w:rsidR="00113A10" w:rsidP="00113A10" w:rsidRDefault="00113A10" w14:paraId="7183D3FF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:rsidRPr="00FD7E5C" w:rsidR="00113A10" w:rsidP="00113A10" w:rsidRDefault="00113A10" w14:paraId="6968BFF1" w14:textId="77777777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:rsidRPr="00FD7E5C" w:rsidR="00113A10" w:rsidP="00113A10" w:rsidRDefault="00113A10" w14:paraId="72986660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 rue du Port</w:t>
                          </w:r>
                        </w:p>
                        <w:p w:rsidR="00113A10" w:rsidP="00113A10" w:rsidRDefault="00113A10" w14:paraId="5B9C6B4E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27400 Louviers</w:t>
                          </w:r>
                        </w:p>
                        <w:p w:rsidRPr="00FD7E5C" w:rsidR="00113A10" w:rsidP="00113A10" w:rsidRDefault="00113A10" w14:paraId="1ACD880C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louviers@fhbx.eu</w:t>
                          </w:r>
                        </w:p>
                        <w:p w:rsidRPr="00FD7E5C" w:rsidR="00113A10" w:rsidP="00113A10" w:rsidRDefault="00113A10" w14:paraId="59E8FFBC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tel : 02 32 09 37 87</w:t>
                          </w:r>
                        </w:p>
                        <w:p w:rsidR="00113A10" w:rsidP="00113A10" w:rsidRDefault="00113A10" w14:paraId="5AA7C528" w14:textId="77777777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:rsidRPr="00FD7E5C" w:rsidR="00113A10" w:rsidP="00113A10" w:rsidRDefault="00113A10" w14:paraId="71438504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3A10" w:rsidP="00113A10" w:rsidRDefault="00113A10" w14:paraId="4652E376" w14:textId="77777777">
                          <w:pPr>
                            <w:pStyle w:val="FHBX"/>
                          </w:pPr>
                        </w:p>
                        <w:p w:rsidR="00113A10" w:rsidP="00113A10" w:rsidRDefault="00113A10" w14:paraId="74ED0D31" w14:textId="77777777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6D8ED5C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1BABBDEF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26A24BD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 rue du Port</w:t>
                    </w:r>
                  </w:p>
                  <w:p w:rsidR="00113A10" w:rsidP="00113A10" w:rsidRDefault="00113A10" w14:paraId="3B457FE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27400 Louviers</w:t>
                    </w:r>
                  </w:p>
                  <w:p w:rsidRPr="00FD7E5C" w:rsidR="00113A10" w:rsidP="00113A10" w:rsidRDefault="00113A10" w14:paraId="7447BA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louviers@fhbx.eu</w:t>
                    </w:r>
                  </w:p>
                  <w:p w:rsidRPr="00FD7E5C" w:rsidR="00113A10" w:rsidP="00113A10" w:rsidRDefault="00113A10" w14:paraId="7ED318D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 32 09 37 87</w:t>
                    </w:r>
                  </w:p>
                  <w:p w:rsidR="00113A10" w:rsidP="00113A10" w:rsidRDefault="00113A10" w14:paraId="036C841E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7515133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48E23A8" w14:textId="77777777">
                    <w:pPr>
                      <w:pStyle w:val="FHBX"/>
                    </w:pPr>
                  </w:p>
                  <w:p w:rsidR="00113A10" w:rsidP="00113A10" w:rsidRDefault="00113A10" w14:paraId="1BFAAA64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3296" behindDoc="false" locked="true" layoutInCell="true" allowOverlap="true" wp14:anchorId="671AA274" wp14:editId="03D73B00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B7278" w:rsidR="00113A10" w:rsidP="00113A10" w:rsidRDefault="00113A10" w14:paraId="773F6774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:rsidR="00113A10" w:rsidP="00113A10" w:rsidRDefault="00113A10" w14:paraId="5670C660" w14:textId="77777777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  <w:t>Hustaix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  <w:t>Fornacciari</w:t>
                          </w:r>
                        </w:p>
                        <w:p w:rsidR="00113A10" w:rsidP="00113A10" w:rsidRDefault="00113A10" w14:paraId="3F7726D1" w14:textId="77777777">
                          <w:pPr>
                            <w:pStyle w:val="Associsetchargsdemissiontexte"/>
                          </w:pPr>
                        </w:p>
                        <w:p w:rsidR="00113A10" w:rsidP="00113A10" w:rsidRDefault="00113A10" w14:paraId="591906E0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:rsidRPr="00B24557" w:rsidR="00113A10" w:rsidP="00113A10" w:rsidRDefault="00113A10" w14:paraId="3029AF3F" w14:textId="77777777">
                          <w:pPr>
                            <w:pStyle w:val="Associsetchargsdemissiontexte"/>
                          </w:pPr>
                          <w:r w:rsidRPr="00DC5C06">
                            <w:t>C. Arbona | J. Bardet</w:t>
                          </w:r>
                          <w:r w:rsidRPr="00DC5C06">
                            <w:br/>
                            <w:t>M. Béard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>M. Camusat | H. Coutaud</w:t>
                          </w:r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>Y. Grégoriades | S. Gsell</w:t>
                          </w:r>
                          <w:r w:rsidRPr="00DC5C06">
                            <w:br/>
                            <w:t>L. Horellou |  M.Huerga</w:t>
                          </w:r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>V. Lemerle | H. Locqueville</w:t>
                          </w:r>
                          <w:r w:rsidRPr="00DC5C06">
                            <w:br/>
                            <w:t>C. Loupias | G. Malandain</w:t>
                          </w:r>
                          <w:r w:rsidRPr="00DC5C06">
                            <w:br/>
                            <w:t>K. Malavielle | C .Mariage</w:t>
                          </w:r>
                          <w:r w:rsidRPr="00DC5C06">
                            <w:br/>
                            <w:t>C. Martineau | S. Mikou</w:t>
                          </w:r>
                          <w:r w:rsidRPr="00DC5C06">
                            <w:br/>
                            <w:t>S. Navet | E. Obert</w:t>
                          </w:r>
                          <w:r w:rsidRPr="00DC5C06">
                            <w:br/>
                            <w:t>M. Pauzes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>S. Roudil | C. Ruaud</w:t>
                          </w:r>
                          <w:r w:rsidRPr="00DC5C06">
                            <w:br/>
                            <w:t>M. Snyers | S.Touron</w:t>
                          </w:r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7A67874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70BEB863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113A10" w:rsidP="00113A10" w:rsidRDefault="00113A10" w14:paraId="5FB4B44F" w14:textId="77777777">
                    <w:pPr>
                      <w:pStyle w:val="Associsetchargsdemissiontexte"/>
                    </w:pPr>
                  </w:p>
                  <w:p w:rsidR="00113A10" w:rsidP="00113A10" w:rsidRDefault="00113A10" w14:paraId="32762EC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7AECD68A" w14:textId="77777777">
                    <w:pPr>
                      <w:pStyle w:val="Associsetchargsdemissiontexte"/>
                    </w:pPr>
                    <w:r w:rsidRPr="00DC5C06">
                      <w:t>C. Arbona | J. Bardet
</w:t>
                      <w:br/>
                      <w:t>M. Béard | O. Billant
</w:t>
                      <w:br/>
                      <w:t>A. Binet | B. Bizot
</w:t>
                      <w:br/>
                      <w:t>M. Camusat | H. Coutaud
</w:t>
                      <w:br/>
                      <w:t>M. Cormont | K. Couteau
</w:t>
                      <w:br/>
                      <w:t>N. Delamare | M. Dutreil
</w:t>
                      <w:br/>
                      <w:t>Y. Grégoriades | S. Gsell
</w:t>
                      <w:br/>
                      <w:t>L. Horellou |  M.Huerga
</w:t>
                      <w:br/>
                      <w:t>E. Jaques | M. Jacquet
</w:t>
                      <w:br/>
                      <w:t>M. Julien | E. Labrunie
</w:t>
                      <w:br/>
                      <w:t>S. Laugel | D. Lemoine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Mikou
</w:t>
                      <w:br/>
                      <w:t>S. Navet | E. Obert
</w:t>
                      <w:br/>
                      <w:t>M. Pauzes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2272" behindDoc="false" locked="true" layoutInCell="true" allowOverlap="true" wp14:anchorId="72FF0FF7" wp14:editId="3E1473F0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13A10" w:rsidP="00113A10" w:rsidRDefault="00113A10" w14:paraId="64820FE9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AEF54F5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701248" behindDoc="true" locked="true" layoutInCell="true" allowOverlap="true" wp14:anchorId="31B085BF" wp14:editId="5C07B5C5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58391770">
    <w:abstractNumId w:val="1"/>
  </w:num>
  <w:num w:numId="2" w16cid:durableId="1720277105">
    <w:abstractNumId w:val="5"/>
  </w:num>
  <w:num w:numId="3" w16cid:durableId="877090925">
    <w:abstractNumId w:val="0"/>
  </w:num>
  <w:num w:numId="4" w16cid:durableId="94592305">
    <w:abstractNumId w:val="5"/>
  </w:num>
  <w:num w:numId="5" w16cid:durableId="621107367">
    <w:abstractNumId w:val="2"/>
  </w:num>
  <w:num w:numId="6" w16cid:durableId="1243375970">
    <w:abstractNumId w:val="5"/>
  </w:num>
  <w:num w:numId="7" w16cid:durableId="1115558036">
    <w:abstractNumId w:val="4"/>
  </w:num>
  <w:num w:numId="8" w16cid:durableId="1217427845">
    <w:abstractNumId w:val="5"/>
  </w:num>
  <w:num w:numId="9" w16cid:durableId="2130471450">
    <w:abstractNumId w:val="5"/>
  </w:num>
  <w:num w:numId="10" w16cid:durableId="628822952">
    <w:abstractNumId w:val="5"/>
  </w:num>
  <w:num w:numId="11" w16cid:durableId="1741975574">
    <w:abstractNumId w:val="5"/>
  </w:num>
  <w:num w:numId="12" w16cid:durableId="1309819835">
    <w:abstractNumId w:val="5"/>
  </w:num>
  <w:num w:numId="13" w16cid:durableId="1205366033">
    <w:abstractNumId w:val="5"/>
  </w:num>
  <w:num w:numId="14" w16cid:durableId="234052020">
    <w:abstractNumId w:val="5"/>
  </w:num>
  <w:num w:numId="15" w16cid:durableId="339897652">
    <w:abstractNumId w:val="5"/>
  </w:num>
  <w:num w:numId="16" w16cid:durableId="1797676918">
    <w:abstractNumId w:val="5"/>
  </w:num>
  <w:num w:numId="17" w16cid:durableId="14562932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activeWritingStyle w:lang="fr-FR" w:vendorID="64" w:dllVersion="0" w:nlCheck="true" w:checkStyle="false" w:appName="MSWord"/>
  <w:activeWritingStyle w:lang="fr-FR" w:vendorID="64" w:dllVersion="6" w:nlCheck="true" w:checkStyle="false" w:appName="MSWord"/>
  <w:activeWritingStyle w:lang="en-GB" w:vendorID="64" w:dllVersion="6" w:nlCheck="true" w:checkStyle="true" w:appName="MSWord"/>
  <w:activeWritingStyle w:lang="en-GB" w:vendorID="64" w:dllVersion="0" w:nlCheck="true" w:checkStyle="false" w:appName="MSWord"/>
  <w:attachedTemplate r:id="rId1"/>
  <w:stylePaneFormatFilter w:val="D004"/>
  <w:defaultTabStop w:val="708"/>
  <w:hyphenationZone w:val="425"/>
  <w:drawingGridHorizontalSpacing w:val="57"/>
  <w:drawingGridVerticalSpacing w:val="57"/>
  <w:characterSpacingControl w:val="doNotCompress"/>
  <w:hdrShapeDefaults>
    <o:shapedefaults spidmax="2662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18A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E1ADC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7289"/>
    <w:rsid w:val="00505383"/>
    <w:rsid w:val="00510722"/>
    <w:rsid w:val="005112A9"/>
    <w:rsid w:val="005120A4"/>
    <w:rsid w:val="00513913"/>
    <w:rsid w:val="00533847"/>
    <w:rsid w:val="00533BE8"/>
    <w:rsid w:val="00533E05"/>
    <w:rsid w:val="005350DE"/>
    <w:rsid w:val="005808EE"/>
    <w:rsid w:val="0058166C"/>
    <w:rsid w:val="00590554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268E6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A7509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36E9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7FA0"/>
    <w:rsid w:val="00951737"/>
    <w:rsid w:val="00955556"/>
    <w:rsid w:val="009556A4"/>
    <w:rsid w:val="009741CC"/>
    <w:rsid w:val="00985149"/>
    <w:rsid w:val="009915EC"/>
    <w:rsid w:val="00995AD2"/>
    <w:rsid w:val="009A7F09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476A8"/>
    <w:rsid w:val="00A509E1"/>
    <w:rsid w:val="00A53D5F"/>
    <w:rsid w:val="00A60C68"/>
    <w:rsid w:val="00A64065"/>
    <w:rsid w:val="00A82F37"/>
    <w:rsid w:val="00A83565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50A22"/>
    <w:rsid w:val="00B5165C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E0ED3"/>
    <w:rsid w:val="00BE16A4"/>
    <w:rsid w:val="00BE71CB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C4882"/>
    <w:rsid w:val="00DC5C06"/>
    <w:rsid w:val="00DD37BC"/>
    <w:rsid w:val="00DE2449"/>
    <w:rsid w:val="00DE4841"/>
    <w:rsid w:val="00DE5FBC"/>
    <w:rsid w:val="00DF0DC9"/>
    <w:rsid w:val="00DF496B"/>
    <w:rsid w:val="00DF5DBC"/>
    <w:rsid w:val="00DF6C89"/>
    <w:rsid w:val="00E00B90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6625" v:ext="edit"/>
    <o:shapelayout v:ext="edit">
      <o:idmap data="2" v:ext="edit"/>
    </o:shapelayout>
  </w:shapeDefaults>
  <w:decimalSymbol w:val=","/>
  <w:listSeparator w:val=";"/>
  <w14:docId w14:val="73CA3BE5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    <Relationship Target="media/document_image_rId16.png" Type="http://schemas.openxmlformats.org/officeDocument/2006/relationships/image" Id="rId16"/>
</Relationships>

</file>

<file path=word/_rels/foot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footer3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admin\AppData\Local\Temp\pid-2572\FHBX_Papier-en-tete_240322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5D014FA-A713-47E4-BA15-97B86CADE74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18</TotalTime>
  <Pages>2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30</cp:revision>
  <cp:lastPrinted>2019-05-03T18:52:00Z</cp:lastPrinted>
  <dcterms:created xsi:type="dcterms:W3CDTF">2022-09-23T16:30:00Z</dcterms:created>
  <dcterms:modified xsi:type="dcterms:W3CDTF">2024-11-06T17:09:00Z</dcterms:modified>
</cp:coreProperties>
</file>