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3E683FC6" w14:textId="755D339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6A7509">
        <w:rPr>
          <w:lang w:val="en-GB"/>
        </w:rPr>
        <w:t>6 novembre</w:t>
      </w:r>
      <w:r w:rsidRPr="003D2DE9">
        <w:rPr>
          <w:lang w:val="en-GB"/>
        </w:rPr>
        <w:t xml:space="preserve"> 2024</w:t>
      </w:r>
    </w:p>
    <w:p w:rsidRPr="005B320B" w:rsidR="00B24557" w:rsidP="00B24557" w:rsidRDefault="00B24557" w14:paraId="4063713C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SAS DECIBEL AUDIOPROX – 13307</w:t>
      </w:r>
    </w:p>
    <w:p w:rsidRPr="005B320B" w:rsidR="00B24557" w:rsidP="00B24557" w:rsidRDefault="00B24557" w14:paraId="41FBF0A0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794AFE31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4D06965C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10C32B4E" w14:textId="77777777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539190CF" wp14:editId="126D2A52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19BDF761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27C81251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41736B3E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03E5FDBF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29444228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3E1ADC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06769C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3E1ADC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00FD4C75" wp14:editId="106ACE9E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4697753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B24557" w:rsidR="00B24557" w:rsidP="00B24557" w:rsidRDefault="00B24557" w14:paraId="3B785FF3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1405C41F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E1ADC">
        <w:t>/OP</w:t>
      </w:r>
    </w:p>
    <w:p w:rsidRPr="005319DA" w:rsidR="00415F42" w:rsidP="00415F42" w:rsidRDefault="00415F42" w14:paraId="2A6107AF" w14:textId="77777777">
      <w:r>
        <w:t>Monsieur,</w:t>
      </w:r>
    </w:p>
    <w:p w:rsidRPr="005319DA" w:rsidR="00415F42" w:rsidP="00415F42" w:rsidRDefault="00415F42" w14:paraId="67708ED3" w14:textId="24CD64C9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>, double de</w:t>
      </w:r>
      <w:r w:rsidR="008236E9">
        <w:t xml:space="preserve"> la</w:t>
      </w:r>
      <w:r w:rsidRPr="005319DA">
        <w:t xml:space="preserve"> lettre du </w:t>
      </w:r>
      <w:r w:rsidR="006A7509">
        <w:t>4 novembre</w:t>
      </w:r>
      <w:r w:rsidR="003E1ADC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 xml:space="preserve">reçue en mon Etude </w:t>
      </w:r>
      <w:r w:rsidR="006268E6">
        <w:t>ce jour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6A7509">
        <w:rPr>
          <w:b/>
          <w:color w:val="000000"/>
        </w:rPr>
        <w:t>EGTN PROPRETE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64243514" w14:textId="77777777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="008236E9">
        <w:rPr>
          <w:color w:val="000000"/>
        </w:rPr>
        <w:t xml:space="preserve"> </w:t>
      </w:r>
      <w:r w:rsidRPr="003E1ADC">
        <w:rPr>
          <w:color w:val="000000"/>
        </w:rPr>
        <w:t>au moyen du coupon-réponse joint.</w:t>
      </w:r>
    </w:p>
    <w:p w:rsidRPr="00AE41AB" w:rsidR="00A82F37" w:rsidP="00415F42" w:rsidRDefault="00A82F37" w14:paraId="5C1526D7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72934C7C" w14:textId="128DDB24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6268E6">
        <w:rPr>
          <w:b/>
          <w:bCs/>
          <w:color w:val="000000"/>
        </w:rPr>
        <w:t>2</w:t>
      </w:r>
      <w:r w:rsidR="006A7509">
        <w:rPr>
          <w:b/>
          <w:bCs/>
          <w:color w:val="000000"/>
        </w:rPr>
        <w:t>7</w:t>
      </w:r>
      <w:r w:rsidR="003E1ADC">
        <w:rPr>
          <w:b/>
          <w:color w:val="000000"/>
        </w:rPr>
        <w:t xml:space="preserve">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7EA189A" w14:textId="77777777">
      <w:r w:rsidRPr="005319DA">
        <w:t>Je vous prie d'agréer, Monsieur, mes salutations distinguées.</w:t>
      </w:r>
    </w:p>
    <w:p w:rsidRPr="00C13E72" w:rsidR="00C13E72" w:rsidP="00C13E72" w:rsidRDefault="00C13E72" w14:paraId="0ABE80A0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495921D6" w14:textId="2BC65E8E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6A7509" w:rsidR="006A7509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599153088" name="Image599153088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915308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7B73F2E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2A3B1BF5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SAS DECIBEL AUDIOPROX </w:t>
      </w:r>
    </w:p>
    <w:p w:rsidRPr="0094376E" w:rsidR="00415F42" w:rsidP="00415F42" w:rsidRDefault="00415F42" w14:paraId="38AC3FC6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3176A7E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745D3C43" w14:textId="3419F08A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6A7509">
        <w:rPr>
          <w:rFonts w:cs="Calibri"/>
          <w:b/>
          <w:bCs/>
          <w:color w:val="auto"/>
          <w:szCs w:val="18"/>
        </w:rPr>
        <w:t>EGTN PROPRETE</w:t>
      </w:r>
    </w:p>
    <w:p w:rsidRPr="0094376E" w:rsidR="00415F42" w:rsidP="00415F42" w:rsidRDefault="00415F42" w14:paraId="37DDC409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1B6641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5D2B740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670EA23B" w14:textId="7A637018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6A7509">
        <w:rPr>
          <w:rFonts w:cs="Calibri"/>
          <w:b/>
          <w:color w:val="auto"/>
          <w:szCs w:val="18"/>
        </w:rPr>
        <w:t>C00926BOU01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3772970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421919C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57FF85A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00B7D3C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274541C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26F9552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464365D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22A67D3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81ED7F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24FD38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4B73CA9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4302B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70279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4F3DBE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A482CD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DEC50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7DDA158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32787E49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EF9A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114B23D2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51AA6936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52DCD7A8" w14:textId="78C6B4B0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6A7509">
        <w:rPr>
          <w:noProof/>
        </w:rPr>
        <w:t>2</w:t>
      </w:r>
    </w:fldSimple>
  </w:p>
  <w:p w:rsidR="00EB6A0E" w:rsidP="00411FAB" w:rsidRDefault="00EB6A0E" w14:paraId="7D4A374C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20C9E431" wp14:editId="7C43FDD8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388B4A4A" w14:textId="7B38A599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6A7509">
        <w:rPr>
          <w:noProof/>
        </w:rPr>
        <w:t>2</w:t>
      </w:r>
    </w:fldSimple>
  </w:p>
  <w:p w:rsidR="00EB6A0E" w:rsidP="00411FAB" w:rsidRDefault="00EB6A0E" w14:paraId="52ADD3B2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2ED5280D" wp14:editId="426E3A43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564A4" w14:textId="77777777" w:rsidR="0048109E" w:rsidRDefault="0048109E" w:rsidP="008C7CF2">
      <w:pPr>
        <w:pStyle w:val="Notedebasdepage"/>
      </w:pPr>
    </w:p>
  </w:footnote>
  <w:footnote w:type="continuationSeparator" w:id="0">
    <w:p w14:paraId="711A87C4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0C6BDE3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7761BB9E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458DF400" wp14:editId="71D67645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3FA70713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05C7496F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4B841FD7" wp14:editId="26C64EC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431614B2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576E43B3" wp14:editId="3C280A29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7183D3F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6968BFF1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72986660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5B9C6B4E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1ACD880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59E8FFB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5AA7C528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143850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652E376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74ED0D31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71AA274" wp14:editId="03D73B00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73F677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5670C66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3F7726D1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591906E0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3029AF3F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72FF0FF7" wp14:editId="3E1473F0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4820FE9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31B085BF" wp14:editId="5C07B5C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18A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E1ADC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12A9"/>
    <w:rsid w:val="005120A4"/>
    <w:rsid w:val="00513913"/>
    <w:rsid w:val="00533847"/>
    <w:rsid w:val="00533BE8"/>
    <w:rsid w:val="00533E05"/>
    <w:rsid w:val="005350DE"/>
    <w:rsid w:val="005808EE"/>
    <w:rsid w:val="0058166C"/>
    <w:rsid w:val="00590554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268E6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A7509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36E9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A7F09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65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165C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D37BC"/>
    <w:rsid w:val="00DE2449"/>
    <w:rsid w:val="00DE4841"/>
    <w:rsid w:val="00DE5FBC"/>
    <w:rsid w:val="00DF0DC9"/>
    <w:rsid w:val="00DF496B"/>
    <w:rsid w:val="00DF5DBC"/>
    <w:rsid w:val="00DF6C89"/>
    <w:rsid w:val="00E00B90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2" v:ext="edit"/>
    </o:shapelayout>
  </w:shapeDefaults>
  <w:decimalSymbol w:val=","/>
  <w:listSeparator w:val=";"/>
  <w14:docId w14:val="73CA3BE5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18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2019-05-03T18:52:00Z</cp:lastPrinted>
  <dcterms:created xsi:type="dcterms:W3CDTF">2022-09-23T16:30:00Z</dcterms:created>
  <dcterms:modified xsi:type="dcterms:W3CDTF">2024-11-06T17:09:00Z</dcterms:modified>
</cp:coreProperties>
</file>