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FA6F4E" w:rsidR="002C4910" w:rsidP="00A82F37" w:rsidRDefault="00B24557" w14:paraId="5B80A3F1" w14:textId="0EB1A08B">
      <w:pPr>
        <w:pStyle w:val="Lieuetdate"/>
        <w:spacing w:after="240"/>
      </w:pPr>
      <w:r w:rsidRPr="00FA6F4E">
        <w:t xml:space="preserve">Le Havre, le </w:t>
      </w:r>
      <w:r w:rsidR="00C21C9C">
        <w:t>30</w:t>
      </w:r>
      <w:r w:rsidRPr="00FA6F4E">
        <w:t xml:space="preserve"> octobre 2024</w:t>
      </w:r>
    </w:p>
    <w:p w:rsidRPr="005B320B" w:rsidR="00B24557" w:rsidP="00B24557" w:rsidRDefault="00B24557" w14:paraId="711E4816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2CIR – 13304</w:t>
      </w:r>
    </w:p>
    <w:p w:rsidRPr="005B320B" w:rsidR="00B24557" w:rsidP="00B24557" w:rsidRDefault="00B24557" w14:paraId="31C077A4" w14:textId="77777777">
      <w:pPr>
        <w:pStyle w:val="Rfs"/>
      </w:pPr>
      <w:r w:rsidRPr="005B320B">
        <w:t xml:space="preserve">C « </w:t>
      </w:r>
      <w:proofErr w:type="gramStart"/>
      <w:r w:rsidRPr="00415F42" w:rsidR="00415F42">
        <w:t>Exploitation</w:t>
      </w:r>
      <w:r w:rsidRPr="005B320B">
        <w:t>»</w:t>
      </w:r>
      <w:proofErr w:type="gramEnd"/>
    </w:p>
    <w:p w:rsidRPr="00415F42" w:rsidR="00B24557" w:rsidP="00415F42" w:rsidRDefault="00B24557" w14:paraId="3FBAADF6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77B098F8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4CE963CB" w14:textId="77777777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5EFA62AF" wp14:editId="46A8B954">
                <wp:simplePos x="0" y="0"/>
                <wp:positionH relativeFrom="margin">
                  <wp:align>right</wp:align>
                </wp:positionH>
                <wp:positionV relativeFrom="page">
                  <wp:posOffset>1905000</wp:posOffset>
                </wp:positionV>
                <wp:extent cx="2987675" cy="866775"/>
                <wp:effectExtent l="0" t="0" r="3175" b="952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7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14CCC2B2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2CIR</w:t>
                            </w:r>
                          </w:p>
                          <w:p w:rsidRPr="00B24557" w:rsidR="00B24557" w:rsidP="00B24557" w:rsidRDefault="00B24557" w14:paraId="0E55E71B" w14:textId="77777777">
                            <w:pPr>
                              <w:pStyle w:val="Destinat"/>
                            </w:pPr>
                            <w:r w:rsidRPr="00B24557">
                              <w:t>40, rue des Chantiers</w:t>
                            </w:r>
                          </w:p>
                          <w:p w:rsidRPr="00B24557" w:rsidR="00B24557" w:rsidP="00B24557" w:rsidRDefault="00B24557" w14:paraId="108FB261" w14:textId="77777777">
                            <w:pPr>
                              <w:pStyle w:val="Destinat"/>
                            </w:pPr>
                            <w:r w:rsidRPr="00B24557">
                              <w:t>76600 LE HAVRE</w:t>
                            </w:r>
                          </w:p>
                          <w:p w:rsidR="00D6672F" w:rsidP="00D6672F" w:rsidRDefault="00D6672F" w14:paraId="73BAF639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6684D161" w14:textId="7777777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FA6F4E">
                              <w:rPr>
                                <w:u w:val="single"/>
                              </w:rPr>
                              <w:t xml:space="preserve"> M</w:t>
                            </w:r>
                            <w:r w:rsidR="006E0F73">
                              <w:rPr>
                                <w:u w:val="single"/>
                              </w:rPr>
                              <w:t xml:space="preserve">onsieur </w:t>
                            </w:r>
                            <w:r w:rsidRPr="00510539" w:rsidR="00510539">
                              <w:rPr>
                                <w:u w:val="single"/>
                              </w:rPr>
                              <w:t>Stéphane LALOUELLE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" type="#_x0000_t202" style="position:absolute;left:0;text-align:left;margin-left:184.05pt;margin-top:150pt;width:235.25pt;height:68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14CCC2B2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2CIR</w:t>
                      </w:r>
                    </w:p>
                    <w:p w:rsidRPr="00B24557" w:rsidR="00B24557" w:rsidP="00B24557" w:rsidRDefault="00B24557" w14:paraId="0E55E71B" w14:textId="77777777">
                      <w:pPr>
                        <w:pStyle w:val="Destinat"/>
                      </w:pPr>
                      <w:r w:rsidRPr="00B24557">
                        <w:t>40, rue des Chantiers</w:t>
                      </w:r>
                    </w:p>
                    <w:p w:rsidRPr="00B24557" w:rsidR="00B24557" w:rsidP="00B24557" w:rsidRDefault="00B24557" w14:paraId="108FB261" w14:textId="77777777">
                      <w:pPr>
                        <w:pStyle w:val="Destinat"/>
                      </w:pPr>
                      <w:r w:rsidRPr="00B24557">
                        <w:t>76600 LE HAVRE</w:t>
                      </w:r>
                    </w:p>
                    <w:p w:rsidR="00D6672F" w:rsidP="00D6672F" w:rsidRDefault="00D6672F" w14:paraId="73BAF639" w14:textId="77777777">
                      <w:pPr>
                        <w:pStyle w:val="Destinat"/>
                      </w:pPr>
                    </w:p>
                    <w:p w:rsidR="00415F42" w:rsidP="00D6672F" w:rsidRDefault="00415F42" w14:paraId="6684D161" w14:textId="77777777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FA6F4E">
                        <w:rPr>
                          <w:u w:val="single"/>
                        </w:rPr>
                        <w:t xml:space="preserve"> M</w:t>
                      </w:r>
                      <w:r w:rsidR="006E0F73">
                        <w:rPr>
                          <w:u w:val="single"/>
                        </w:rPr>
                        <w:t xml:space="preserve">onsieur </w:t>
                      </w:r>
                      <w:r w:rsidRPr="00510539" w:rsidR="00510539">
                        <w:rPr>
                          <w:u w:val="single"/>
                        </w:rPr>
                        <w:t>Stéphane LALOUELLE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51DA989E" wp14:editId="4A1DBBB7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049F6F06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 </w:t>
                            </w:r>
                          </w:p>
                          <w:p w:rsidRPr="00510539" w:rsidR="00510539" w:rsidP="006D0708" w:rsidRDefault="00510539" w14:paraId="7372DA5F" w14:textId="77777777">
                            <w:pPr>
                              <w:pStyle w:val="CONFIDENTIEL"/>
                              <w:rPr>
                                <w:u w:val="single"/>
                              </w:rPr>
                            </w:pPr>
                            <w:r w:rsidRPr="00510539">
                              <w:rPr>
                                <w:u w:val="single"/>
                              </w:rPr>
                              <w:t>stephane.lalouelle@2cir.fr</w:t>
                            </w:r>
                          </w:p>
                          <w:p w:rsidRPr="00B24557" w:rsidR="00B24557" w:rsidP="00B24557" w:rsidRDefault="00B24557" w14:paraId="18305A43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1203779C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049F6F0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 </w:t>
                      </w:r>
                    </w:p>
                    <w:p w:rsidRPr="00510539" w:rsidR="00510539" w:rsidP="006D0708" w:rsidRDefault="00510539" w14:paraId="7372DA5F" w14:textId="77777777">
                      <w:pPr>
                        <w:pStyle w:val="CONFIDENTIEL"/>
                        <w:rPr>
                          <w:u w:val="single"/>
                        </w:rPr>
                      </w:pPr>
                      <w:r w:rsidRPr="00510539">
                        <w:rPr>
                          <w:u w:val="single"/>
                        </w:rPr>
                        <w:t>stephane.lalouelle@2cir.fr</w:t>
                      </w:r>
                    </w:p>
                    <w:p w:rsidRPr="00B24557" w:rsidR="00B24557" w:rsidP="00B24557" w:rsidRDefault="00B24557" w14:paraId="18305A43" w14:textId="77777777">
                      <w:pPr>
                        <w:pStyle w:val="CONFIDENTIEL"/>
                      </w:pPr>
                    </w:p>
                    <w:p w:rsidR="006D0708" w:rsidP="006D0708" w:rsidRDefault="006D0708" w14:paraId="1203779C" w14:textId="77777777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10539">
        <w:t>/</w:t>
      </w:r>
      <w:r w:rsidR="000843ED">
        <w:t>OP</w:t>
      </w:r>
    </w:p>
    <w:p w:rsidRPr="005319DA" w:rsidR="00415F42" w:rsidP="00415F42" w:rsidRDefault="00415F42" w14:paraId="30A64CC5" w14:textId="77777777">
      <w:r>
        <w:t>Monsieur,</w:t>
      </w:r>
    </w:p>
    <w:p w:rsidRPr="005319DA" w:rsidR="00415F42" w:rsidP="00415F42" w:rsidRDefault="00415F42" w14:paraId="76DBFC3A" w14:textId="1F8A2525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0843ED">
        <w:t>9</w:t>
      </w:r>
      <w:r w:rsidR="00AB7B18">
        <w:t xml:space="preserve"> octobre</w:t>
      </w:r>
      <w:r w:rsidR="00510539">
        <w:t xml:space="preserve"> 2024 </w:t>
      </w:r>
      <w:r w:rsidRPr="005319DA">
        <w:t xml:space="preserve">reçue en mon Etude </w:t>
      </w:r>
      <w:r w:rsidR="000843ED">
        <w:t xml:space="preserve">le </w:t>
      </w:r>
      <w:r w:rsidR="00C21C9C">
        <w:t>25</w:t>
      </w:r>
      <w:r w:rsidR="000843ED">
        <w:t xml:space="preserve"> octobre 2024</w:t>
      </w:r>
      <w:r w:rsidR="00510539">
        <w:t xml:space="preserve"> </w:t>
      </w:r>
      <w:r w:rsidRPr="005319DA">
        <w:t xml:space="preserve">de la société </w:t>
      </w:r>
      <w:r w:rsidR="000843ED">
        <w:rPr>
          <w:b/>
          <w:color w:val="000000"/>
        </w:rPr>
        <w:t>DELL</w:t>
      </w:r>
      <w:r w:rsidR="006E0F73">
        <w:rPr>
          <w:color w:val="000000"/>
        </w:rPr>
        <w:t>.</w:t>
      </w:r>
    </w:p>
    <w:p w:rsidRPr="00DC57FF" w:rsidR="00C21C9C" w:rsidP="00C21C9C" w:rsidRDefault="00C21C9C" w14:paraId="7B4D9AE9" w14:textId="77777777">
      <w:pPr>
        <w:suppressAutoHyphens w:val="false"/>
        <w:spacing w:line="348" w:lineRule="auto"/>
        <w:rPr>
          <w:szCs w:val="22"/>
        </w:rPr>
      </w:pPr>
      <w:r w:rsidRPr="00DC57FF">
        <w:rPr>
          <w:szCs w:val="22"/>
        </w:rPr>
        <w:t>Je vous remercie de m’indiquer :</w:t>
      </w:r>
    </w:p>
    <w:p w:rsidR="00C21C9C" w:rsidP="00C21C9C" w:rsidRDefault="00C21C9C" w14:paraId="6B3CC47E" w14:textId="07920A4C">
      <w:pPr>
        <w:numPr>
          <w:ilvl w:val="0"/>
          <w:numId w:val="18"/>
        </w:numPr>
        <w:suppressAutoHyphens w:val="false"/>
        <w:spacing w:line="348" w:lineRule="auto"/>
        <w:rPr>
          <w:szCs w:val="22"/>
        </w:rPr>
      </w:pPr>
      <w:r w:rsidRPr="00DC57FF">
        <w:rPr>
          <w:szCs w:val="22"/>
        </w:rPr>
        <w:t xml:space="preserve">Si vous reconnaissez la qualité de propriétaire de la société </w:t>
      </w:r>
      <w:r>
        <w:rPr>
          <w:szCs w:val="22"/>
        </w:rPr>
        <w:t>DELL</w:t>
      </w:r>
    </w:p>
    <w:p w:rsidRPr="00DC57FF" w:rsidR="00C21C9C" w:rsidP="00C21C9C" w:rsidRDefault="00C21C9C" w14:paraId="154B0CB0" w14:textId="77777777">
      <w:pPr>
        <w:suppressAutoHyphens w:val="false"/>
        <w:spacing w:line="348" w:lineRule="auto"/>
        <w:ind w:left="360"/>
        <w:rPr>
          <w:szCs w:val="22"/>
        </w:rPr>
      </w:pPr>
      <w:bookmarkStart w:name="_Hlk146886440" w:id="0"/>
      <w:r>
        <w:rPr>
          <w:szCs w:val="22"/>
        </w:rPr>
        <w:t>□ oui</w:t>
      </w:r>
      <w:r>
        <w:rPr>
          <w:szCs w:val="22"/>
        </w:rPr>
        <w:tab/>
        <w:t>□ non</w:t>
      </w:r>
    </w:p>
    <w:bookmarkEnd w:id="0"/>
    <w:p w:rsidR="00C21C9C" w:rsidP="00C21C9C" w:rsidRDefault="00C21C9C" w14:paraId="7B32799A" w14:textId="355CD843">
      <w:pPr>
        <w:numPr>
          <w:ilvl w:val="0"/>
          <w:numId w:val="18"/>
        </w:numPr>
        <w:suppressAutoHyphens w:val="false"/>
        <w:spacing w:line="348" w:lineRule="auto"/>
        <w:rPr>
          <w:szCs w:val="22"/>
        </w:rPr>
      </w:pPr>
      <w:r w:rsidRPr="00DC57FF">
        <w:rPr>
          <w:szCs w:val="22"/>
        </w:rPr>
        <w:t xml:space="preserve">Si le matériel </w:t>
      </w:r>
      <w:r>
        <w:rPr>
          <w:szCs w:val="22"/>
        </w:rPr>
        <w:t>est</w:t>
      </w:r>
      <w:r w:rsidRPr="00DC57FF">
        <w:rPr>
          <w:szCs w:val="22"/>
        </w:rPr>
        <w:t xml:space="preserve"> présent au sein de votre entreprise  </w:t>
      </w:r>
    </w:p>
    <w:p w:rsidRPr="00DC57FF" w:rsidR="00C21C9C" w:rsidP="00C21C9C" w:rsidRDefault="00C21C9C" w14:paraId="5A6FF597" w14:textId="77777777">
      <w:pPr>
        <w:pStyle w:val="Paragraphedeliste"/>
        <w:suppressAutoHyphens w:val="false"/>
        <w:spacing w:line="348" w:lineRule="auto"/>
        <w:ind w:left="360"/>
        <w:rPr>
          <w:szCs w:val="22"/>
        </w:rPr>
      </w:pPr>
      <w:r w:rsidRPr="00DC57FF">
        <w:rPr>
          <w:szCs w:val="22"/>
        </w:rPr>
        <w:t>□ oui</w:t>
      </w:r>
      <w:r w:rsidRPr="00DC57FF">
        <w:rPr>
          <w:szCs w:val="22"/>
        </w:rPr>
        <w:tab/>
        <w:t>□ non</w:t>
      </w:r>
    </w:p>
    <w:p w:rsidR="00C21C9C" w:rsidP="00C21C9C" w:rsidRDefault="00C21C9C" w14:paraId="142D8A62" w14:textId="3EEDD874">
      <w:pPr>
        <w:numPr>
          <w:ilvl w:val="0"/>
          <w:numId w:val="18"/>
        </w:numPr>
        <w:suppressAutoHyphens w:val="false"/>
        <w:spacing w:line="348" w:lineRule="auto"/>
        <w:rPr>
          <w:szCs w:val="22"/>
        </w:rPr>
      </w:pPr>
      <w:r w:rsidRPr="00DC57FF">
        <w:rPr>
          <w:szCs w:val="22"/>
        </w:rPr>
        <w:t>S’il</w:t>
      </w:r>
      <w:r>
        <w:rPr>
          <w:szCs w:val="22"/>
        </w:rPr>
        <w:t xml:space="preserve"> est</w:t>
      </w:r>
      <w:r w:rsidRPr="00DC57FF">
        <w:rPr>
          <w:szCs w:val="22"/>
        </w:rPr>
        <w:t xml:space="preserve"> nécessaire à la poursuite d’activité.</w:t>
      </w:r>
    </w:p>
    <w:p w:rsidRPr="00DC57FF" w:rsidR="00C21C9C" w:rsidP="00C21C9C" w:rsidRDefault="00C21C9C" w14:paraId="322293FD" w14:textId="77777777">
      <w:pPr>
        <w:pStyle w:val="Paragraphedeliste"/>
        <w:suppressAutoHyphens w:val="false"/>
        <w:spacing w:line="348" w:lineRule="auto"/>
        <w:ind w:left="360"/>
        <w:rPr>
          <w:szCs w:val="22"/>
        </w:rPr>
      </w:pPr>
      <w:r w:rsidRPr="00DC57FF">
        <w:rPr>
          <w:szCs w:val="22"/>
        </w:rPr>
        <w:t>□ oui</w:t>
      </w:r>
      <w:r w:rsidRPr="00DC57FF">
        <w:rPr>
          <w:szCs w:val="22"/>
        </w:rPr>
        <w:tab/>
        <w:t>□ non</w:t>
      </w:r>
    </w:p>
    <w:p w:rsidRPr="00DC57FF" w:rsidR="00C21C9C" w:rsidP="00C21C9C" w:rsidRDefault="00C21C9C" w14:paraId="73942833" w14:textId="77777777">
      <w:pPr>
        <w:suppressAutoHyphens w:val="false"/>
        <w:spacing w:line="348" w:lineRule="auto"/>
        <w:rPr>
          <w:szCs w:val="22"/>
        </w:rPr>
      </w:pPr>
      <w:r w:rsidRPr="00DC57FF">
        <w:rPr>
          <w:szCs w:val="22"/>
        </w:rPr>
        <w:t>Dans l’attente de vous lire,</w:t>
      </w:r>
    </w:p>
    <w:p w:rsidRPr="005319DA" w:rsidR="00415F42" w:rsidP="00415F42" w:rsidRDefault="00415F42" w14:paraId="4A4BAE5A" w14:textId="77777777">
      <w:r w:rsidRPr="005319DA">
        <w:t>Je vous prie d'agréer, Monsieur, mes salutations distinguées.</w:t>
      </w:r>
    </w:p>
    <w:p w:rsidRPr="00C13E72" w:rsidR="00C13E72" w:rsidP="00C13E72" w:rsidRDefault="00C13E72" w14:paraId="546C7EAC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Pr="0094376E" w:rsidR="00282A07" w:rsidP="00A4232C" w:rsidRDefault="00C13E72" w14:paraId="2F36A8E7" w14:textId="7098366D">
      <w:pPr>
        <w:pStyle w:val="Signataire"/>
        <w:tabs>
          <w:tab w:val="left" w:pos="3828"/>
          <w:tab w:val="right" w:pos="7710"/>
        </w:tabs>
        <w:ind w:right="0"/>
        <w:jc w:val="both"/>
        <w:rPr>
          <w:szCs w:val="18"/>
        </w:rPr>
      </w:pPr>
      <w:r w:rsidRPr="00C13E72">
        <w:rPr>
          <w:color w:val="000000" w:themeColor="text1"/>
          <w:sz w:val="18"/>
        </w:rPr>
        <w:tab/>
      </w:r>
      <w:proofErr w:type="spellStart"/>
      <w:proofErr w:type="gramStart"/>
      <w:r w:rsidRPr="00C21C9C" w:rsidR="00C21C9C">
        <w:rPr>
          <w:color w:val="000000" w:themeColor="text1"/>
          <w:sz w:val="18"/>
        </w:rPr>
        <w:drawing>
          <wp:inline distT="0" distB="0" distL="0" distR="0">
            <wp:extent cx="1514690" cy="914527"/>
            <wp:effectExtent l="0" t="0" r="0" b="0"/>
            <wp:docPr id="237772294" name="Image237772294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3777229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  <w:r w:rsidR="0064277E">
        <w:rPr>
          <w:color w:val="FFFFFF" w:themeColor="background1"/>
          <w:sz w:val="18"/>
        </w:rPr>
        <w:tab/>
      </w:r>
    </w:p>
    <w:sectPr w:rsidRPr="0094376E" w:rsidR="00282A07" w:rsidSect="00722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1276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ED72E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88E0E4D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Century Gothi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CB63B04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2446503C" w14:textId="23B5E234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A4232C">
        <w:rPr>
          <w:noProof/>
        </w:rPr>
        <w:t>2</w:t>
      </w:r>
    </w:fldSimple>
  </w:p>
  <w:p w:rsidR="00EB6A0E" w:rsidP="00411FAB" w:rsidRDefault="00EB6A0E" w14:paraId="3880DA00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59CB733A" wp14:editId="6D106B7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436466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764AE2C3" w14:textId="66B56AA1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A4232C">
        <w:rPr>
          <w:noProof/>
        </w:rPr>
        <w:t>1</w:t>
      </w:r>
    </w:fldSimple>
  </w:p>
  <w:p w:rsidR="00EB6A0E" w:rsidP="00411FAB" w:rsidRDefault="00EB6A0E" w14:paraId="31EA49AD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0352B67D" wp14:editId="172F834C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51063639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D2FE6" w14:textId="77777777" w:rsidR="0048109E" w:rsidRDefault="0048109E" w:rsidP="008C7CF2">
      <w:pPr>
        <w:pStyle w:val="Notedebasdepage"/>
      </w:pPr>
    </w:p>
  </w:footnote>
  <w:footnote w:type="continuationSeparator" w:id="0">
    <w:p w14:paraId="78969E58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10BA9723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505383" w:rsidP="00505383" w:rsidRDefault="00505383" w14:paraId="26EB2933" w14:textId="77777777">
    <w:pPr>
      <w:pStyle w:val="En-tte"/>
      <w:keepLines/>
      <w:spacing w:line="252" w:lineRule="auto"/>
    </w:pPr>
    <w:bookmarkStart w:name="_Hlk115450515" w:id="1"/>
    <w:bookmarkStart w:name="_Hlk115450516" w:id="2"/>
    <w:bookmarkStart w:name="_Hlk115450517" w:id="3"/>
    <w:bookmarkStart w:name="_Hlk115450518" w:id="4"/>
    <w:bookmarkStart w:name="_Hlk115450519" w:id="5"/>
    <w:bookmarkStart w:name="_Hlk115450520" w:id="6"/>
    <w:bookmarkStart w:name="_Hlk115450521" w:id="7"/>
    <w:bookmarkStart w:name="_Hlk115450522" w:id="8"/>
    <w:bookmarkStart w:name="_Hlk115450523" w:id="9"/>
    <w:bookmarkStart w:name="_Hlk115450524" w:id="10"/>
    <w:bookmarkStart w:name="_Hlk115450525" w:id="11"/>
    <w:bookmarkStart w:name="_Hlk115450526" w:id="12"/>
    <w:bookmarkStart w:name="_Hlk115450527" w:id="13"/>
    <w:bookmarkStart w:name="_Hlk115450528" w:id="14"/>
    <w:bookmarkStart w:name="_Hlk115450529" w:id="15"/>
    <w:bookmarkStart w:name="_Hlk115450530" w:id="16"/>
    <w:bookmarkStart w:name="_Hlk115450531" w:id="17"/>
    <w:bookmarkStart w:name="_Hlk115450532" w:id="18"/>
    <w:bookmarkStart w:name="_Hlk115450533" w:id="19"/>
    <w:bookmarkStart w:name="_Hlk115450534" w:id="20"/>
    <w:bookmarkStart w:name="_Hlk115450535" w:id="21"/>
    <w:bookmarkStart w:name="_Hlk115450536" w:id="22"/>
    <w:bookmarkStart w:name="_Hlk115450537" w:id="23"/>
    <w:bookmarkStart w:name="_Hlk115450538" w:id="24"/>
    <w:bookmarkStart w:name="_Hlk115450539" w:id="25"/>
    <w:bookmarkStart w:name="_Hlk115450540" w:id="26"/>
    <w:bookmarkStart w:name="_Hlk115450541" w:id="27"/>
    <w:bookmarkStart w:name="_Hlk115450542" w:id="28"/>
    <w:bookmarkStart w:name="_Hlk115450543" w:id="29"/>
    <w:bookmarkStart w:name="_Hlk115450544" w:id="30"/>
    <w:bookmarkStart w:name="_Hlk115450545" w:id="31"/>
    <w:bookmarkStart w:name="_Hlk115450546" w:id="32"/>
    <w:bookmarkStart w:name="_Hlk115450547" w:id="33"/>
    <w:bookmarkStart w:name="_Hlk115450548" w:id="34"/>
    <w:bookmarkStart w:name="_Hlk115450549" w:id="35"/>
    <w:bookmarkStart w:name="_Hlk115450550" w:id="36"/>
    <w:bookmarkStart w:name="_Hlk115450551" w:id="37"/>
    <w:bookmarkStart w:name="_Hlk115450552" w:id="38"/>
    <w:bookmarkStart w:name="_Hlk115450553" w:id="39"/>
    <w:bookmarkStart w:name="_Hlk115450554" w:id="40"/>
    <w:bookmarkStart w:name="_Hlk115450555" w:id="41"/>
    <w:bookmarkStart w:name="_Hlk115450556" w:id="42"/>
    <w:bookmarkStart w:name="_Hlk115450557" w:id="43"/>
    <w:bookmarkStart w:name="_Hlk115450558" w:id="44"/>
    <w:bookmarkStart w:name="_Hlk115450559" w:id="45"/>
    <w:bookmarkStart w:name="_Hlk115450560" w:id="46"/>
    <w:bookmarkStart w:name="_Hlk115450561" w:id="47"/>
    <w:bookmarkStart w:name="_Hlk115450562" w:id="48"/>
    <w:bookmarkStart w:name="_Hlk115450563" w:id="49"/>
    <w:bookmarkStart w:name="_Hlk115450564" w:id="50"/>
    <w:bookmarkStart w:name="_Hlk115450565" w:id="51"/>
    <w:bookmarkStart w:name="_Hlk115450566" w:id="52"/>
    <w:bookmarkStart w:name="_Hlk115450567" w:id="53"/>
    <w:bookmarkStart w:name="_Hlk115450568" w:id="54"/>
    <w:bookmarkStart w:name="_Hlk115450569" w:id="55"/>
    <w:bookmarkStart w:name="_Hlk115450570" w:id="56"/>
    <w:bookmarkStart w:name="_Hlk115450571" w:id="57"/>
    <w:bookmarkStart w:name="_Hlk115450572" w:id="58"/>
    <w:bookmarkStart w:name="_Hlk115450573" w:id="59"/>
    <w:bookmarkStart w:name="_Hlk115450574" w:id="60"/>
    <w:bookmarkStart w:name="_Hlk115450575" w:id="61"/>
    <w:bookmarkStart w:name="_Hlk115450576" w:id="62"/>
    <w:bookmarkStart w:name="_Hlk115450577" w:id="63"/>
    <w:bookmarkStart w:name="_Hlk115450578" w:id="64"/>
    <w:bookmarkStart w:name="_Hlk115450579" w:id="65"/>
    <w:bookmarkStart w:name="_Hlk115450580" w:id="66"/>
    <w:bookmarkStart w:name="_Hlk115450581" w:id="67"/>
    <w:bookmarkStart w:name="_Hlk115450582" w:id="68"/>
    <w:bookmarkStart w:name="_Hlk115450583" w:id="69"/>
    <w:bookmarkStart w:name="_Hlk115450584" w:id="70"/>
    <w:bookmarkStart w:name="_Hlk115450585" w:id="71"/>
    <w:bookmarkStart w:name="_Hlk115450586" w:id="72"/>
    <w:bookmarkStart w:name="_Hlk115450587" w:id="73"/>
    <w:bookmarkStart w:name="_Hlk115450588" w:id="74"/>
    <w:bookmarkStart w:name="_Hlk115450589" w:id="75"/>
    <w:bookmarkStart w:name="_Hlk115450590" w:id="76"/>
    <w:bookmarkStart w:name="_Hlk115450591" w:id="77"/>
    <w:bookmarkStart w:name="_Hlk115450592" w:id="78"/>
    <w:bookmarkStart w:name="_Hlk115450593" w:id="79"/>
    <w:bookmarkStart w:name="_Hlk115450594" w:id="80"/>
    <w:bookmarkStart w:name="_Hlk115450595" w:id="81"/>
    <w:bookmarkStart w:name="_Hlk115450596" w:id="82"/>
    <w:bookmarkStart w:name="_Hlk115450597" w:id="83"/>
    <w:bookmarkStart w:name="_Hlk115450598" w:id="84"/>
    <w:bookmarkStart w:name="_Hlk115450599" w:id="85"/>
    <w:bookmarkStart w:name="_Hlk115450600" w:id="86"/>
    <w:bookmarkStart w:name="_Hlk115450601" w:id="87"/>
    <w:bookmarkStart w:name="_Hlk115450602" w:id="88"/>
    <w:bookmarkStart w:name="_Hlk115450603" w:id="89"/>
    <w:bookmarkStart w:name="_Hlk115450604" w:id="90"/>
    <w:bookmarkStart w:name="_Hlk115450605" w:id="91"/>
    <w:bookmarkStart w:name="_Hlk115450606" w:id="92"/>
    <w:bookmarkStart w:name="_Hlk115450607" w:id="93"/>
    <w:bookmarkStart w:name="_Hlk115450608" w:id="94"/>
    <w:bookmarkStart w:name="_Hlk115450609" w:id="95"/>
    <w:bookmarkStart w:name="_Hlk115450610" w:id="96"/>
    <w:bookmarkStart w:name="_Hlk115450611" w:id="97"/>
    <w:bookmarkStart w:name="_Hlk115450612" w:id="98"/>
    <w:bookmarkStart w:name="_Hlk115450613" w:id="99"/>
    <w:bookmarkStart w:name="_Hlk115450614" w:id="100"/>
    <w:bookmarkStart w:name="_Hlk115450615" w:id="101"/>
    <w:bookmarkStart w:name="_Hlk115450616" w:id="102"/>
    <w:bookmarkStart w:name="_Hlk115450617" w:id="103"/>
    <w:bookmarkStart w:name="_Hlk115450618" w:id="104"/>
    <w:bookmarkStart w:name="_Hlk115450619" w:id="105"/>
    <w:bookmarkStart w:name="_Hlk115450620" w:id="106"/>
    <w:bookmarkStart w:name="_Hlk115450621" w:id="107"/>
    <w:bookmarkStart w:name="_Hlk115450622" w:id="108"/>
    <w:bookmarkStart w:name="_Hlk115450623" w:id="109"/>
    <w:bookmarkStart w:name="_Hlk115450624" w:id="110"/>
    <w:bookmarkStart w:name="_Hlk115450625" w:id="111"/>
    <w:bookmarkStart w:name="_Hlk115450626" w:id="112"/>
    <w:bookmarkStart w:name="_Hlk115450627" w:id="113"/>
    <w:bookmarkStart w:name="_Hlk115450628" w:id="114"/>
    <w:bookmarkStart w:name="_Hlk115450629" w:id="115"/>
    <w:bookmarkStart w:name="_Hlk115450630" w:id="116"/>
    <w:bookmarkStart w:name="_Hlk115450631" w:id="117"/>
    <w:bookmarkStart w:name="_Hlk115450632" w:id="118"/>
    <w:bookmarkStart w:name="_Hlk115450633" w:id="119"/>
    <w:bookmarkStart w:name="_Hlk115450634" w:id="120"/>
    <w:bookmarkStart w:name="_Hlk115450635" w:id="121"/>
    <w:bookmarkStart w:name="_Hlk115450636" w:id="122"/>
    <w:bookmarkStart w:name="_Hlk115450637" w:id="123"/>
    <w:bookmarkStart w:name="_Hlk115450638" w:id="124"/>
    <w:bookmarkStart w:name="_Hlk115450639" w:id="125"/>
    <w:bookmarkStart w:name="_Hlk115450640" w:id="126"/>
    <w:bookmarkStart w:name="_Hlk115450641" w:id="127"/>
    <w:bookmarkStart w:name="_Hlk115450642" w:id="128"/>
    <w:bookmarkStart w:name="_Hlk115450643" w:id="129"/>
    <w:bookmarkStart w:name="_Hlk115450644" w:id="130"/>
    <w:bookmarkStart w:name="_Hlk115450645" w:id="131"/>
    <w:bookmarkStart w:name="_Hlk115450646" w:id="132"/>
    <w:bookmarkStart w:name="_Hlk115450647" w:id="133"/>
    <w:bookmarkStart w:name="_Hlk115450648" w:id="134"/>
    <w:bookmarkStart w:name="_Hlk115450649" w:id="135"/>
    <w:bookmarkStart w:name="_Hlk115450650" w:id="136"/>
    <w:bookmarkStart w:name="_Hlk115450651" w:id="137"/>
    <w:bookmarkStart w:name="_Hlk115450652" w:id="138"/>
    <w:bookmarkStart w:name="_Hlk115450653" w:id="139"/>
    <w:bookmarkStart w:name="_Hlk115450654" w:id="140"/>
    <w:bookmarkStart w:name="_Hlk115450655" w:id="141"/>
    <w:bookmarkStart w:name="_Hlk115450656" w:id="142"/>
    <w:bookmarkStart w:name="_Hlk115450657" w:id="143"/>
    <w:bookmarkStart w:name="_Hlk115450658" w:id="144"/>
    <w:bookmarkStart w:name="_Hlk115450659" w:id="145"/>
    <w:bookmarkStart w:name="_Hlk115450660" w:id="146"/>
    <w:bookmarkStart w:name="_Hlk115450661" w:id="147"/>
    <w:bookmarkStart w:name="_Hlk115450662" w:id="148"/>
    <w:bookmarkStart w:name="_Hlk115450663" w:id="149"/>
    <w:bookmarkStart w:name="_Hlk115450664" w:id="150"/>
    <w:bookmarkStart w:name="_Hlk115450665" w:id="151"/>
    <w:bookmarkStart w:name="_Hlk115450666" w:id="152"/>
    <w:bookmarkStart w:name="_Hlk115450667" w:id="153"/>
    <w:bookmarkStart w:name="_Hlk115450668" w:id="154"/>
    <w:bookmarkStart w:name="_Hlk115450669" w:id="155"/>
    <w:bookmarkStart w:name="_Hlk115450670" w:id="156"/>
    <w:bookmarkStart w:name="_Hlk115450671" w:id="157"/>
    <w:bookmarkStart w:name="_Hlk115450672" w:id="158"/>
    <w:bookmarkStart w:name="_Hlk115450673" w:id="159"/>
    <w:bookmarkStart w:name="_Hlk115450674" w:id="160"/>
    <w:bookmarkStart w:name="_Hlk115450675" w:id="161"/>
    <w:bookmarkStart w:name="_Hlk115450676" w:id="162"/>
    <w:bookmarkStart w:name="_Hlk115450677" w:id="163"/>
    <w:bookmarkStart w:name="_Hlk115450678" w:id="164"/>
    <w:bookmarkStart w:name="_Hlk115450679" w:id="165"/>
    <w:bookmarkStart w:name="_Hlk115450680" w:id="166"/>
    <w:bookmarkStart w:name="_Hlk115450681" w:id="167"/>
    <w:bookmarkStart w:name="_Hlk115450682" w:id="168"/>
    <w:bookmarkStart w:name="_Hlk115450683" w:id="169"/>
    <w:bookmarkStart w:name="_Hlk115450684" w:id="170"/>
    <w:bookmarkStart w:name="_Hlk115450685" w:id="171"/>
    <w:bookmarkStart w:name="_Hlk115450686" w:id="172"/>
    <w:bookmarkStart w:name="_Hlk115450687" w:id="173"/>
    <w:bookmarkStart w:name="_Hlk115450688" w:id="174"/>
    <w:bookmarkStart w:name="_Hlk115450689" w:id="175"/>
    <w:bookmarkStart w:name="_Hlk115450690" w:id="176"/>
    <w:bookmarkStart w:name="_Hlk115450691" w:id="177"/>
    <w:bookmarkStart w:name="_Hlk115450692" w:id="178"/>
    <w:bookmarkStart w:name="_Hlk115450693" w:id="179"/>
    <w:bookmarkStart w:name="_Hlk115450694" w:id="180"/>
    <w:bookmarkStart w:name="_Hlk115450695" w:id="181"/>
    <w:bookmarkStart w:name="_Hlk115450696" w:id="182"/>
    <w:bookmarkStart w:name="_Hlk115450697" w:id="183"/>
    <w:bookmarkStart w:name="_Hlk115450698" w:id="184"/>
    <w:bookmarkStart w:name="_Hlk115450699" w:id="185"/>
    <w:bookmarkStart w:name="_Hlk115450700" w:id="186"/>
    <w:bookmarkStart w:name="_Hlk115450701" w:id="187"/>
    <w:bookmarkStart w:name="_Hlk115450702" w:id="188"/>
    <w:bookmarkStart w:name="_Hlk115450703" w:id="189"/>
    <w:bookmarkStart w:name="_Hlk115450704" w:id="190"/>
    <w:bookmarkStart w:name="_Hlk115450705" w:id="191"/>
    <w:bookmarkStart w:name="_Hlk115450706" w:id="192"/>
    <w:bookmarkStart w:name="_Hlk115450707" w:id="193"/>
    <w:bookmarkStart w:name="_Hlk115450708" w:id="194"/>
    <w:bookmarkStart w:name="_Hlk115450709" w:id="195"/>
    <w:bookmarkStart w:name="_Hlk115450710" w:id="196"/>
    <w:bookmarkStart w:name="_Hlk115450711" w:id="197"/>
    <w:bookmarkStart w:name="_Hlk115450712" w:id="198"/>
    <w:bookmarkStart w:name="_Hlk115450713" w:id="199"/>
    <w:bookmarkStart w:name="_Hlk115450714" w:id="200"/>
    <w:bookmarkStart w:name="_Hlk115450715" w:id="201"/>
    <w:bookmarkStart w:name="_Hlk115450716" w:id="202"/>
    <w:bookmarkStart w:name="_Hlk115450717" w:id="203"/>
    <w:bookmarkStart w:name="_Hlk115450718" w:id="204"/>
    <w:bookmarkStart w:name="_Hlk115450719" w:id="205"/>
    <w:bookmarkStart w:name="_Hlk115450720" w:id="206"/>
    <w:bookmarkStart w:name="_Hlk115450721" w:id="207"/>
    <w:bookmarkStart w:name="_Hlk115450722" w:id="208"/>
    <w:bookmarkStart w:name="_Hlk115450723" w:id="209"/>
    <w:bookmarkStart w:name="_Hlk115450724" w:id="210"/>
    <w:bookmarkStart w:name="_Hlk115450725" w:id="211"/>
    <w:bookmarkStart w:name="_Hlk115450726" w:id="212"/>
    <w:bookmarkStart w:name="_Hlk115450727" w:id="213"/>
    <w:bookmarkStart w:name="_Hlk115450728" w:id="214"/>
    <w:bookmarkStart w:name="_Hlk115450729" w:id="215"/>
    <w:bookmarkStart w:name="_Hlk115450730" w:id="216"/>
    <w:bookmarkStart w:name="_Hlk115450731" w:id="217"/>
    <w:bookmarkStart w:name="_Hlk115450732" w:id="218"/>
    <w:bookmarkStart w:name="_Hlk115450733" w:id="219"/>
    <w:bookmarkStart w:name="_Hlk115450734" w:id="220"/>
    <w:bookmarkStart w:name="_Hlk115450735" w:id="221"/>
    <w:bookmarkStart w:name="_Hlk115450736" w:id="222"/>
    <w:bookmarkStart w:name="_Hlk115450737" w:id="223"/>
    <w:bookmarkStart w:name="_Hlk115450738" w:id="224"/>
    <w:bookmarkStart w:name="_Hlk115450739" w:id="225"/>
    <w:bookmarkStart w:name="_Hlk115450740" w:id="226"/>
    <w:bookmarkStart w:name="_Hlk115450741" w:id="227"/>
    <w:bookmarkStart w:name="_Hlk115450742" w:id="228"/>
    <w:bookmarkStart w:name="_Hlk115450743" w:id="229"/>
    <w:bookmarkStart w:name="_Hlk115450744" w:id="230"/>
    <w:bookmarkStart w:name="_Hlk115450745" w:id="231"/>
    <w:bookmarkStart w:name="_Hlk115450746" w:id="232"/>
    <w:bookmarkStart w:name="_Hlk115450747" w:id="233"/>
    <w:bookmarkStart w:name="_Hlk115450748" w:id="234"/>
    <w:bookmarkStart w:name="_Hlk115450749" w:id="235"/>
    <w:bookmarkStart w:name="_Hlk115450750" w:id="236"/>
    <w:bookmarkStart w:name="_Hlk115450751" w:id="237"/>
    <w:bookmarkStart w:name="_Hlk115450752" w:id="238"/>
    <w:bookmarkStart w:name="_Hlk115450753" w:id="239"/>
    <w:bookmarkStart w:name="_Hlk115450754" w:id="240"/>
    <w:bookmarkStart w:name="_Hlk115450755" w:id="241"/>
    <w:bookmarkStart w:name="_Hlk115450756" w:id="242"/>
    <w:bookmarkStart w:name="_Hlk115450757" w:id="243"/>
    <w:bookmarkStart w:name="_Hlk115450758" w:id="244"/>
    <w:bookmarkStart w:name="_Hlk115450759" w:id="245"/>
    <w:bookmarkStart w:name="_Hlk115450760" w:id="246"/>
    <w:bookmarkStart w:name="_Hlk115450761" w:id="247"/>
    <w:bookmarkStart w:name="_Hlk115450762" w:id="248"/>
    <w:bookmarkStart w:name="_Hlk115450763" w:id="249"/>
    <w:bookmarkStart w:name="_Hlk115450764" w:id="250"/>
    <w:bookmarkStart w:name="_Hlk115450765" w:id="251"/>
    <w:bookmarkStart w:name="_Hlk115450766" w:id="252"/>
    <w:bookmarkStart w:name="_Hlk115450767" w:id="253"/>
    <w:bookmarkStart w:name="_Hlk115450768" w:id="254"/>
    <w:bookmarkStart w:name="_Hlk115450769" w:id="255"/>
    <w:bookmarkStart w:name="_Hlk115450770" w:id="256"/>
    <w:bookmarkStart w:name="_Hlk115450771" w:id="257"/>
    <w:bookmarkStart w:name="_Hlk115450772" w:id="258"/>
    <w:bookmarkStart w:name="_Hlk115450773" w:id="259"/>
    <w:bookmarkStart w:name="_Hlk115450774" w:id="260"/>
    <w:bookmarkStart w:name="_Hlk115450775" w:id="261"/>
    <w:bookmarkStart w:name="_Hlk115450776" w:id="262"/>
    <w:bookmarkStart w:name="_Hlk115450777" w:id="263"/>
    <w:bookmarkStart w:name="_Hlk115450778" w:id="264"/>
    <w:bookmarkStart w:name="_Hlk115450779" w:id="265"/>
    <w:bookmarkStart w:name="_Hlk115450780" w:id="266"/>
    <w:bookmarkStart w:name="_Hlk115450781" w:id="267"/>
    <w:bookmarkStart w:name="_Hlk115450782" w:id="268"/>
    <w:bookmarkStart w:name="_Hlk115450783" w:id="269"/>
    <w:bookmarkStart w:name="_Hlk115450784" w:id="270"/>
    <w:bookmarkStart w:name="_Hlk115450785" w:id="271"/>
    <w:bookmarkStart w:name="_Hlk115450786" w:id="272"/>
    <w:bookmarkStart w:name="_Hlk115450787" w:id="273"/>
    <w:bookmarkStart w:name="_Hlk115450788" w:id="274"/>
    <w:bookmarkStart w:name="_Hlk115450789" w:id="275"/>
    <w:bookmarkStart w:name="_Hlk115450790" w:id="276"/>
    <w:bookmarkStart w:name="_Hlk115450791" w:id="277"/>
    <w:bookmarkStart w:name="_Hlk115450792" w:id="278"/>
    <w:bookmarkStart w:name="_Hlk115450793" w:id="279"/>
    <w:bookmarkStart w:name="_Hlk115450794" w:id="280"/>
    <w:bookmarkStart w:name="_Hlk115450795" w:id="281"/>
    <w:bookmarkStart w:name="_Hlk115450796" w:id="282"/>
    <w:bookmarkStart w:name="_Hlk115450797" w:id="283"/>
    <w:bookmarkStart w:name="_Hlk115450798" w:id="284"/>
    <w:bookmarkStart w:name="_Hlk115450799" w:id="285"/>
    <w:bookmarkStart w:name="_Hlk115450800" w:id="286"/>
    <w:bookmarkStart w:name="_Hlk115450801" w:id="287"/>
    <w:bookmarkStart w:name="_Hlk115450802" w:id="288"/>
    <w:bookmarkStart w:name="_Hlk115450803" w:id="289"/>
    <w:bookmarkStart w:name="_Hlk115450804" w:id="290"/>
    <w:bookmarkStart w:name="_Hlk115450805" w:id="291"/>
    <w:bookmarkStart w:name="_Hlk115450806" w:id="292"/>
    <w:bookmarkStart w:name="_Hlk115450807" w:id="293"/>
    <w:bookmarkStart w:name="_Hlk115450808" w:id="294"/>
    <w:bookmarkStart w:name="_Hlk115450809" w:id="295"/>
    <w:bookmarkStart w:name="_Hlk115450810" w:id="296"/>
    <w:bookmarkStart w:name="_Hlk115450811" w:id="297"/>
    <w:bookmarkStart w:name="_Hlk115450812" w:id="298"/>
    <w:bookmarkStart w:name="_Hlk115450813" w:id="299"/>
    <w:bookmarkStart w:name="_Hlk115450814" w:id="300"/>
    <w:bookmarkStart w:name="_Hlk115450815" w:id="301"/>
    <w:bookmarkStart w:name="_Hlk115450816" w:id="302"/>
    <w:bookmarkStart w:name="_Hlk115450817" w:id="303"/>
    <w:bookmarkStart w:name="_Hlk115450818" w:id="304"/>
    <w:bookmarkStart w:name="_Hlk115450819" w:id="305"/>
    <w:bookmarkStart w:name="_Hlk115450820" w:id="306"/>
    <w:bookmarkStart w:name="_Hlk115450821" w:id="307"/>
    <w:bookmarkStart w:name="_Hlk115450822" w:id="308"/>
    <w:bookmarkStart w:name="_Hlk115450823" w:id="309"/>
    <w:bookmarkStart w:name="_Hlk115450824" w:id="310"/>
    <w:bookmarkStart w:name="_Hlk115450825" w:id="311"/>
    <w:bookmarkStart w:name="_Hlk115450826" w:id="312"/>
    <w:bookmarkStart w:name="_Hlk115450827" w:id="313"/>
    <w:bookmarkStart w:name="_Hlk115450828" w:id="314"/>
    <w:bookmarkStart w:name="_Hlk115450829" w:id="315"/>
    <w:bookmarkStart w:name="_Hlk115450830" w:id="316"/>
    <w:bookmarkStart w:name="_Hlk115450831" w:id="317"/>
    <w:bookmarkStart w:name="_Hlk115450832" w:id="318"/>
    <w:bookmarkStart w:name="_Hlk115450833" w:id="319"/>
    <w:bookmarkStart w:name="_Hlk115450834" w:id="320"/>
    <w:bookmarkStart w:name="_Hlk115450835" w:id="321"/>
    <w:bookmarkStart w:name="_Hlk115450836" w:id="322"/>
    <w:bookmarkStart w:name="_Hlk115450837" w:id="323"/>
    <w:bookmarkStart w:name="_Hlk115450838" w:id="324"/>
    <w:bookmarkStart w:name="_Hlk115450839" w:id="325"/>
    <w:bookmarkStart w:name="_Hlk115450840" w:id="326"/>
    <w:bookmarkStart w:name="_Hlk115450841" w:id="327"/>
    <w:bookmarkStart w:name="_Hlk115450842" w:id="328"/>
    <w:bookmarkStart w:name="_Hlk115450843" w:id="329"/>
    <w:bookmarkStart w:name="_Hlk115450844" w:id="330"/>
    <w:bookmarkStart w:name="_Hlk115450845" w:id="331"/>
    <w:bookmarkStart w:name="_Hlk115450846" w:id="332"/>
    <w:bookmarkStart w:name="_Hlk115450847" w:id="333"/>
    <w:bookmarkStart w:name="_Hlk115450848" w:id="334"/>
    <w:bookmarkStart w:name="_Hlk115450849" w:id="335"/>
    <w:bookmarkStart w:name="_Hlk115450850" w:id="336"/>
    <w:bookmarkStart w:name="_Hlk115450851" w:id="337"/>
    <w:bookmarkStart w:name="_Hlk115450852" w:id="338"/>
    <w:bookmarkStart w:name="_Hlk115450853" w:id="339"/>
    <w:bookmarkStart w:name="_Hlk115450854" w:id="340"/>
    <w:bookmarkStart w:name="_Hlk115450855" w:id="341"/>
    <w:bookmarkStart w:name="_Hlk115450856" w:id="342"/>
    <w:bookmarkStart w:name="_Hlk115450857" w:id="343"/>
    <w:bookmarkStart w:name="_Hlk115450858" w:id="344"/>
    <w:bookmarkStart w:name="_Hlk115450859" w:id="345"/>
    <w:bookmarkStart w:name="_Hlk115450860" w:id="346"/>
    <w:bookmarkStart w:name="_Hlk115450861" w:id="347"/>
    <w:bookmarkStart w:name="_Hlk115450862" w:id="348"/>
    <w:bookmarkStart w:name="_Hlk115450863" w:id="349"/>
    <w:bookmarkStart w:name="_Hlk115450864" w:id="350"/>
    <w:bookmarkStart w:name="_Hlk115450865" w:id="351"/>
    <w:bookmarkStart w:name="_Hlk115450866" w:id="352"/>
    <w:bookmarkStart w:name="_Hlk115450867" w:id="353"/>
    <w:bookmarkStart w:name="_Hlk115450868" w:id="354"/>
    <w:bookmarkStart w:name="_Hlk115450869" w:id="355"/>
    <w:bookmarkStart w:name="_Hlk115450870" w:id="356"/>
    <w:bookmarkStart w:name="_Hlk115450871" w:id="357"/>
    <w:bookmarkStart w:name="_Hlk115450872" w:id="358"/>
    <w:bookmarkStart w:name="_Hlk115450873" w:id="359"/>
    <w:bookmarkStart w:name="_Hlk115450874" w:id="360"/>
    <w:bookmarkStart w:name="_Hlk115450875" w:id="361"/>
    <w:bookmarkStart w:name="_Hlk115450876" w:id="362"/>
    <w:bookmarkStart w:name="_Hlk115450877" w:id="363"/>
    <w:bookmarkStart w:name="_Hlk115450878" w:id="364"/>
    <w:bookmarkStart w:name="_Hlk115450879" w:id="365"/>
    <w:bookmarkStart w:name="_Hlk115450880" w:id="366"/>
    <w:bookmarkStart w:name="_Hlk115450881" w:id="367"/>
    <w:bookmarkStart w:name="_Hlk115450882" w:id="368"/>
    <w:bookmarkStart w:name="_Hlk115450883" w:id="369"/>
    <w:bookmarkStart w:name="_Hlk115450884" w:id="370"/>
    <w:bookmarkStart w:name="_Hlk115450885" w:id="371"/>
    <w:bookmarkStart w:name="_Hlk115450886" w:id="372"/>
    <w:bookmarkStart w:name="_Hlk115450887" w:id="373"/>
    <w:bookmarkStart w:name="_Hlk115450888" w:id="374"/>
    <w:bookmarkStart w:name="_Hlk115450889" w:id="375"/>
    <w:bookmarkStart w:name="_Hlk115450890" w:id="376"/>
    <w:bookmarkStart w:name="_Hlk115450891" w:id="377"/>
    <w:bookmarkStart w:name="_Hlk115450892" w:id="378"/>
    <w:bookmarkStart w:name="_Hlk115450893" w:id="379"/>
    <w:bookmarkStart w:name="_Hlk115450894" w:id="380"/>
    <w:bookmarkStart w:name="_Hlk115450895" w:id="381"/>
    <w:bookmarkStart w:name="_Hlk115450896" w:id="382"/>
    <w:bookmarkStart w:name="_Hlk115450897" w:id="383"/>
    <w:bookmarkStart w:name="_Hlk115450898" w:id="384"/>
    <w:bookmarkStart w:name="_Hlk115450899" w:id="385"/>
    <w:bookmarkStart w:name="_Hlk115450900" w:id="386"/>
    <w:bookmarkStart w:name="_Hlk115450901" w:id="387"/>
    <w:bookmarkStart w:name="_Hlk115450902" w:id="388"/>
    <w:bookmarkStart w:name="_Hlk115450903" w:id="389"/>
    <w:bookmarkStart w:name="_Hlk115450904" w:id="390"/>
    <w:bookmarkStart w:name="_Hlk115450905" w:id="391"/>
    <w:bookmarkStart w:name="_Hlk115450906" w:id="392"/>
    <w:bookmarkStart w:name="_Hlk115450907" w:id="393"/>
    <w:bookmarkStart w:name="_Hlk115450908" w:id="394"/>
    <w:bookmarkStart w:name="_Hlk115450909" w:id="395"/>
    <w:bookmarkStart w:name="_Hlk115450910" w:id="396"/>
    <w:bookmarkStart w:name="_Hlk115450911" w:id="397"/>
    <w:bookmarkStart w:name="_Hlk115450912" w:id="398"/>
    <w:bookmarkStart w:name="_Hlk115450913" w:id="399"/>
    <w:bookmarkStart w:name="_Hlk115450914" w:id="400"/>
    <w:bookmarkStart w:name="_Hlk115450915" w:id="401"/>
    <w:bookmarkStart w:name="_Hlk115450916" w:id="402"/>
    <w:bookmarkStart w:name="_Hlk115450917" w:id="403"/>
    <w:bookmarkStart w:name="_Hlk115450918" w:id="404"/>
    <w:bookmarkStart w:name="_Hlk115450919" w:id="405"/>
    <w:bookmarkStart w:name="_Hlk115450920" w:id="406"/>
    <w:bookmarkStart w:name="_Hlk115450921" w:id="407"/>
    <w:bookmarkStart w:name="_Hlk115450922" w:id="408"/>
    <w:bookmarkStart w:name="_Hlk115450923" w:id="409"/>
    <w:bookmarkStart w:name="_Hlk115450924" w:id="410"/>
    <w:bookmarkStart w:name="_Hlk115450925" w:id="411"/>
    <w:bookmarkStart w:name="_Hlk115450926" w:id="412"/>
    <w:bookmarkStart w:name="_Hlk115450927" w:id="413"/>
    <w:bookmarkStart w:name="_Hlk115450928" w:id="414"/>
    <w:bookmarkStart w:name="_Hlk115450929" w:id="415"/>
    <w:bookmarkStart w:name="_Hlk115450930" w:id="416"/>
    <w:bookmarkStart w:name="_Hlk115450931" w:id="417"/>
    <w:bookmarkStart w:name="_Hlk115450932" w:id="418"/>
    <w:bookmarkStart w:name="_Hlk115450933" w:id="419"/>
    <w:bookmarkStart w:name="_Hlk115450934" w:id="420"/>
    <w:bookmarkStart w:name="_Hlk115450935" w:id="421"/>
    <w:bookmarkStart w:name="_Hlk115450936" w:id="422"/>
    <w:bookmarkStart w:name="_Hlk115450937" w:id="423"/>
    <w:bookmarkStart w:name="_Hlk115450938" w:id="424"/>
    <w:bookmarkStart w:name="_Hlk115450939" w:id="425"/>
    <w:bookmarkStart w:name="_Hlk115450940" w:id="426"/>
    <w:bookmarkStart w:name="_Hlk115450941" w:id="427"/>
    <w:bookmarkStart w:name="_Hlk115450942" w:id="428"/>
    <w:bookmarkStart w:name="_Hlk115450943" w:id="429"/>
    <w:bookmarkStart w:name="_Hlk115450944" w:id="430"/>
    <w:bookmarkStart w:name="_Hlk115450945" w:id="431"/>
    <w:bookmarkStart w:name="_Hlk115450946" w:id="432"/>
    <w:bookmarkStart w:name="_Hlk115450947" w:id="433"/>
    <w:bookmarkStart w:name="_Hlk115450948" w:id="434"/>
    <w:bookmarkStart w:name="_Hlk115450949" w:id="435"/>
    <w:bookmarkStart w:name="_Hlk115450950" w:id="436"/>
    <w:bookmarkStart w:name="_Hlk115450951" w:id="437"/>
    <w:bookmarkStart w:name="_Hlk115450952" w:id="438"/>
    <w:bookmarkStart w:name="_Hlk115450953" w:id="439"/>
    <w:bookmarkStart w:name="_Hlk115450954" w:id="440"/>
    <w:bookmarkStart w:name="_Hlk115450955" w:id="441"/>
    <w:bookmarkStart w:name="_Hlk115450956" w:id="442"/>
    <w:bookmarkStart w:name="_Hlk115450957" w:id="443"/>
    <w:bookmarkStart w:name="_Hlk115450958" w:id="444"/>
    <w:bookmarkStart w:name="_Hlk115450959" w:id="445"/>
    <w:bookmarkStart w:name="_Hlk115450960" w:id="446"/>
    <w:bookmarkStart w:name="_Hlk115450961" w:id="447"/>
    <w:bookmarkStart w:name="_Hlk115450962" w:id="448"/>
    <w:bookmarkStart w:name="_Hlk115450963" w:id="449"/>
    <w:bookmarkStart w:name="_Hlk115450964" w:id="450"/>
    <w:bookmarkStart w:name="_Hlk115450965" w:id="451"/>
    <w:bookmarkStart w:name="_Hlk115450966" w:id="452"/>
    <w:bookmarkStart w:name="_Hlk115450967" w:id="453"/>
    <w:bookmarkStart w:name="_Hlk115450968" w:id="454"/>
    <w:bookmarkStart w:name="_Hlk115450969" w:id="455"/>
    <w:bookmarkStart w:name="_Hlk115450970" w:id="456"/>
    <w:bookmarkStart w:name="_Hlk115450971" w:id="457"/>
    <w:bookmarkStart w:name="_Hlk115450972" w:id="458"/>
    <w:bookmarkStart w:name="_Hlk115450973" w:id="459"/>
    <w:bookmarkStart w:name="_Hlk115450974" w:id="460"/>
    <w:bookmarkStart w:name="_Hlk115450975" w:id="461"/>
    <w:bookmarkStart w:name="_Hlk115450976" w:id="462"/>
    <w:bookmarkStart w:name="_Hlk115450977" w:id="463"/>
    <w:bookmarkStart w:name="_Hlk115450978" w:id="464"/>
    <w:bookmarkStart w:name="_Hlk115450979" w:id="465"/>
    <w:bookmarkStart w:name="_Hlk115450980" w:id="466"/>
    <w:bookmarkStart w:name="_Hlk115450981" w:id="467"/>
    <w:bookmarkStart w:name="_Hlk115450982" w:id="468"/>
    <w:bookmarkStart w:name="_Hlk115450983" w:id="469"/>
    <w:bookmarkStart w:name="_Hlk115450984" w:id="470"/>
    <w:bookmarkStart w:name="_Hlk115450985" w:id="471"/>
    <w:bookmarkStart w:name="_Hlk115450986" w:id="472"/>
    <w:bookmarkStart w:name="_Hlk115450987" w:id="473"/>
    <w:bookmarkStart w:name="_Hlk115450988" w:id="474"/>
    <w:bookmarkStart w:name="_Hlk115450989" w:id="475"/>
    <w:bookmarkStart w:name="_Hlk115450990" w:id="476"/>
    <w:bookmarkStart w:name="_Hlk115450991" w:id="477"/>
    <w:bookmarkStart w:name="_Hlk115450992" w:id="478"/>
    <w:bookmarkStart w:name="_Hlk115450993" w:id="479"/>
    <w:bookmarkStart w:name="_Hlk115450994" w:id="480"/>
    <w:bookmarkStart w:name="_Hlk115450995" w:id="481"/>
    <w:bookmarkStart w:name="_Hlk115450996" w:id="482"/>
    <w:bookmarkStart w:name="_Hlk115450997" w:id="483"/>
    <w:bookmarkStart w:name="_Hlk115450998" w:id="484"/>
    <w:bookmarkStart w:name="_Hlk115450999" w:id="485"/>
    <w:bookmarkStart w:name="_Hlk115451000" w:id="486"/>
    <w:bookmarkStart w:name="_Hlk115451001" w:id="487"/>
    <w:bookmarkStart w:name="_Hlk115451002" w:id="488"/>
    <w:bookmarkStart w:name="_Hlk115451003" w:id="489"/>
    <w:bookmarkStart w:name="_Hlk115451004" w:id="490"/>
    <w:bookmarkStart w:name="_Hlk115451005" w:id="491"/>
    <w:bookmarkStart w:name="_Hlk115451006" w:id="492"/>
    <w:bookmarkStart w:name="_Hlk115451007" w:id="493"/>
    <w:bookmarkStart w:name="_Hlk115451008" w:id="494"/>
    <w:bookmarkStart w:name="_Hlk115451009" w:id="495"/>
    <w:bookmarkStart w:name="_Hlk115451010" w:id="496"/>
    <w:bookmarkStart w:name="_Hlk115451011" w:id="497"/>
    <w:bookmarkStart w:name="_Hlk115451012" w:id="498"/>
    <w:bookmarkStart w:name="_Hlk115451013" w:id="499"/>
    <w:bookmarkStart w:name="_Hlk115451014" w:id="500"/>
    <w:bookmarkStart w:name="_Hlk115451015" w:id="501"/>
    <w:bookmarkStart w:name="_Hlk115451016" w:id="502"/>
    <w:bookmarkStart w:name="_Hlk115451017" w:id="503"/>
    <w:bookmarkStart w:name="_Hlk115451018" w:id="504"/>
    <w:bookmarkStart w:name="_Hlk115451019" w:id="505"/>
    <w:bookmarkStart w:name="_Hlk115451020" w:id="506"/>
    <w:bookmarkStart w:name="_Hlk115451021" w:id="507"/>
    <w:bookmarkStart w:name="_Hlk115451022" w:id="508"/>
    <w:bookmarkStart w:name="_Hlk115451023" w:id="509"/>
    <w:bookmarkStart w:name="_Hlk115451024" w:id="510"/>
    <w:bookmarkStart w:name="_Hlk115451025" w:id="511"/>
    <w:bookmarkStart w:name="_Hlk115451026" w:id="512"/>
    <w:bookmarkStart w:name="_Hlk115451027" w:id="513"/>
    <w:bookmarkStart w:name="_Hlk115451028" w:id="514"/>
    <w:bookmarkStart w:name="_Hlk115451029" w:id="515"/>
    <w:bookmarkStart w:name="_Hlk115451030" w:id="516"/>
    <w:bookmarkStart w:name="_Hlk115451031" w:id="517"/>
    <w:bookmarkStart w:name="_Hlk115451032" w:id="518"/>
    <w:bookmarkStart w:name="_Hlk115451033" w:id="519"/>
    <w:bookmarkStart w:name="_Hlk115451034" w:id="520"/>
    <w:bookmarkStart w:name="_Hlk115451035" w:id="521"/>
    <w:bookmarkStart w:name="_Hlk115451036" w:id="522"/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16FC1D41" wp14:editId="60FAFEF5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2BDD47C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63172DB3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2BDD47C5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  <w:p w:rsidR="00505383" w:rsidP="00505383" w:rsidRDefault="00505383" w14:paraId="63172DB3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1813EDA0" wp14:editId="4F8FC6D3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2056017396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113A10" w:rsidP="00113A10" w:rsidRDefault="00113A10" w14:paraId="799B7AC0" w14:textId="77777777">
    <w:pPr>
      <w:pStyle w:val="En-ttecouverture"/>
    </w:pPr>
    <w:bookmarkStart w:name="_Hlk115449283" w:id="523"/>
    <w:bookmarkStart w:name="_Hlk115449284" w:id="524"/>
    <w:bookmarkStart w:name="_Hlk115449285" w:id="525"/>
    <w:bookmarkStart w:name="_Hlk115449286" w:id="526"/>
    <w:bookmarkStart w:name="_Hlk115449287" w:id="527"/>
    <w:bookmarkStart w:name="_Hlk115449288" w:id="528"/>
    <w:bookmarkStart w:name="_Hlk115449289" w:id="529"/>
    <w:bookmarkStart w:name="_Hlk115449290" w:id="530"/>
    <w:bookmarkStart w:name="_Hlk115449291" w:id="531"/>
    <w:bookmarkStart w:name="_Hlk115449292" w:id="532"/>
    <w:bookmarkStart w:name="_Hlk115449293" w:id="533"/>
    <w:bookmarkStart w:name="_Hlk115449294" w:id="534"/>
    <w:bookmarkStart w:name="_Hlk115449295" w:id="535"/>
    <w:bookmarkStart w:name="_Hlk115449296" w:id="536"/>
    <w:bookmarkStart w:name="_Hlk115449297" w:id="537"/>
    <w:bookmarkStart w:name="_Hlk115449298" w:id="538"/>
    <w:bookmarkStart w:name="_Hlk115449299" w:id="539"/>
    <w:bookmarkStart w:name="_Hlk115449300" w:id="540"/>
    <w:bookmarkStart w:name="_Hlk115449301" w:id="541"/>
    <w:bookmarkStart w:name="_Hlk115449302" w:id="542"/>
    <w:bookmarkStart w:name="_Hlk115449303" w:id="543"/>
    <w:bookmarkStart w:name="_Hlk115449304" w:id="544"/>
    <w:bookmarkStart w:name="_Hlk115449305" w:id="545"/>
    <w:bookmarkStart w:name="_Hlk115449306" w:id="546"/>
    <w:bookmarkStart w:name="_Hlk115449307" w:id="547"/>
    <w:bookmarkStart w:name="_Hlk115449308" w:id="548"/>
    <w:bookmarkStart w:name="_Hlk115449309" w:id="549"/>
    <w:bookmarkStart w:name="_Hlk115449310" w:id="550"/>
    <w:bookmarkStart w:name="_Hlk115449311" w:id="551"/>
    <w:bookmarkStart w:name="_Hlk115449312" w:id="552"/>
    <w:bookmarkStart w:name="_Hlk115449313" w:id="553"/>
    <w:bookmarkStart w:name="_Hlk115449314" w:id="554"/>
    <w:bookmarkStart w:name="_Hlk115449315" w:id="555"/>
    <w:bookmarkStart w:name="_Hlk115449316" w:id="556"/>
    <w:bookmarkStart w:name="_Hlk115449317" w:id="557"/>
    <w:bookmarkStart w:name="_Hlk115449318" w:id="558"/>
    <w:bookmarkStart w:name="_Hlk115449319" w:id="559"/>
    <w:bookmarkStart w:name="_Hlk115449320" w:id="560"/>
    <w:bookmarkStart w:name="_Hlk115449321" w:id="561"/>
    <w:bookmarkStart w:name="_Hlk115449322" w:id="562"/>
    <w:bookmarkStart w:name="_Hlk115449323" w:id="563"/>
    <w:bookmarkStart w:name="_Hlk115449324" w:id="564"/>
    <w:bookmarkStart w:name="_Hlk115449325" w:id="565"/>
    <w:bookmarkStart w:name="_Hlk115449326" w:id="566"/>
    <w:bookmarkStart w:name="_Hlk115449327" w:id="567"/>
    <w:bookmarkStart w:name="_Hlk115449328" w:id="568"/>
    <w:bookmarkStart w:name="_Hlk115449329" w:id="569"/>
    <w:bookmarkStart w:name="_Hlk115449330" w:id="570"/>
    <w:bookmarkStart w:name="_Hlk115449331" w:id="571"/>
    <w:bookmarkStart w:name="_Hlk115449332" w:id="572"/>
    <w:bookmarkStart w:name="_Hlk115449333" w:id="573"/>
    <w:bookmarkStart w:name="_Hlk115449334" w:id="574"/>
    <w:bookmarkStart w:name="_Hlk115449335" w:id="575"/>
    <w:bookmarkStart w:name="_Hlk115449336" w:id="576"/>
    <w:bookmarkStart w:name="_Hlk115449337" w:id="577"/>
    <w:bookmarkStart w:name="_Hlk115449338" w:id="578"/>
    <w:bookmarkStart w:name="_Hlk115449339" w:id="579"/>
    <w:bookmarkStart w:name="_Hlk115449340" w:id="580"/>
    <w:bookmarkStart w:name="_Hlk115449341" w:id="581"/>
    <w:bookmarkStart w:name="_Hlk115449342" w:id="582"/>
    <w:bookmarkStart w:name="_Hlk115449343" w:id="583"/>
    <w:bookmarkStart w:name="_Hlk115449344" w:id="584"/>
    <w:bookmarkStart w:name="_Hlk115449345" w:id="585"/>
    <w:bookmarkStart w:name="_Hlk115449346" w:id="586"/>
    <w:bookmarkStart w:name="_Hlk115449347" w:id="587"/>
    <w:bookmarkStart w:name="_Hlk115449348" w:id="588"/>
    <w:bookmarkStart w:name="_Hlk115449349" w:id="589"/>
    <w:bookmarkStart w:name="_Hlk115449350" w:id="590"/>
    <w:bookmarkStart w:name="_Hlk115449351" w:id="591"/>
    <w:bookmarkStart w:name="_Hlk115449352" w:id="592"/>
    <w:bookmarkStart w:name="_Hlk115449353" w:id="593"/>
    <w:bookmarkStart w:name="_Hlk115449354" w:id="594"/>
    <w:bookmarkStart w:name="_Hlk115449355" w:id="595"/>
    <w:bookmarkStart w:name="_Hlk115449356" w:id="596"/>
    <w:bookmarkStart w:name="_Hlk115449357" w:id="597"/>
    <w:bookmarkStart w:name="_Hlk115449358" w:id="598"/>
    <w:bookmarkStart w:name="_Hlk115449359" w:id="599"/>
    <w:bookmarkStart w:name="_Hlk115449360" w:id="600"/>
    <w:bookmarkStart w:name="_Hlk115449361" w:id="601"/>
    <w:bookmarkStart w:name="_Hlk115449362" w:id="602"/>
    <w:bookmarkStart w:name="_Hlk115449363" w:id="603"/>
    <w:bookmarkStart w:name="_Hlk115449364" w:id="604"/>
    <w:bookmarkStart w:name="_Hlk115449365" w:id="605"/>
    <w:bookmarkStart w:name="_Hlk115449366" w:id="606"/>
    <w:bookmarkStart w:name="_Hlk115449367" w:id="607"/>
    <w:bookmarkStart w:name="_Hlk115449368" w:id="608"/>
    <w:bookmarkStart w:name="_Hlk115449369" w:id="609"/>
    <w:bookmarkStart w:name="_Hlk115449370" w:id="610"/>
    <w:bookmarkStart w:name="_Hlk115449371" w:id="611"/>
    <w:bookmarkStart w:name="_Hlk115449372" w:id="612"/>
    <w:bookmarkStart w:name="_Hlk115449373" w:id="613"/>
    <w:bookmarkStart w:name="_Hlk115449374" w:id="614"/>
    <w:bookmarkStart w:name="_Hlk115449375" w:id="615"/>
    <w:bookmarkStart w:name="_Hlk115449376" w:id="616"/>
    <w:bookmarkStart w:name="_Hlk115449377" w:id="617"/>
    <w:bookmarkStart w:name="_Hlk115449378" w:id="618"/>
    <w:bookmarkStart w:name="_Hlk115449379" w:id="619"/>
    <w:bookmarkStart w:name="_Hlk115449380" w:id="620"/>
    <w:bookmarkStart w:name="_Hlk115449381" w:id="621"/>
    <w:bookmarkStart w:name="_Hlk115449382" w:id="622"/>
    <w:bookmarkStart w:name="_Hlk115449383" w:id="623"/>
    <w:bookmarkStart w:name="_Hlk115449384" w:id="624"/>
    <w:bookmarkStart w:name="_Hlk115449385" w:id="625"/>
    <w:bookmarkStart w:name="_Hlk115449386" w:id="626"/>
    <w:bookmarkStart w:name="_Hlk115449387" w:id="627"/>
    <w:bookmarkStart w:name="_Hlk115449388" w:id="628"/>
    <w:bookmarkStart w:name="_Hlk115449389" w:id="629"/>
    <w:bookmarkStart w:name="_Hlk115449390" w:id="630"/>
    <w:bookmarkStart w:name="_Hlk115449391" w:id="631"/>
    <w:bookmarkStart w:name="_Hlk115449392" w:id="632"/>
    <w:bookmarkStart w:name="_Hlk115449393" w:id="633"/>
    <w:bookmarkStart w:name="_Hlk115449394" w:id="634"/>
    <w:bookmarkStart w:name="_Hlk115449395" w:id="635"/>
    <w:bookmarkStart w:name="_Hlk115449396" w:id="636"/>
    <w:bookmarkStart w:name="_Hlk115449397" w:id="637"/>
    <w:bookmarkStart w:name="_Hlk115449398" w:id="638"/>
    <w:bookmarkStart w:name="_Hlk115449399" w:id="639"/>
    <w:bookmarkStart w:name="_Hlk115449400" w:id="640"/>
    <w:bookmarkStart w:name="_Hlk115449401" w:id="641"/>
    <w:bookmarkStart w:name="_Hlk115449402" w:id="642"/>
    <w:bookmarkStart w:name="_Hlk115449403" w:id="643"/>
    <w:bookmarkStart w:name="_Hlk115449404" w:id="644"/>
    <w:bookmarkStart w:name="_Hlk115449405" w:id="645"/>
    <w:bookmarkStart w:name="_Hlk115449406" w:id="646"/>
    <w:bookmarkStart w:name="_Hlk115449407" w:id="647"/>
    <w:bookmarkStart w:name="_Hlk115449408" w:id="648"/>
    <w:bookmarkStart w:name="_Hlk115449409" w:id="649"/>
    <w:bookmarkStart w:name="_Hlk115449410" w:id="650"/>
    <w:bookmarkStart w:name="_Hlk115449411" w:id="651"/>
    <w:bookmarkStart w:name="_Hlk115449412" w:id="652"/>
    <w:bookmarkStart w:name="_Hlk115449413" w:id="653"/>
    <w:bookmarkStart w:name="_Hlk115449414" w:id="654"/>
    <w:bookmarkStart w:name="_Hlk115449415" w:id="655"/>
    <w:bookmarkStart w:name="_Hlk115449416" w:id="656"/>
    <w:bookmarkStart w:name="_Hlk115449417" w:id="657"/>
    <w:bookmarkStart w:name="_Hlk115449418" w:id="658"/>
    <w:bookmarkStart w:name="_Hlk115449419" w:id="659"/>
    <w:bookmarkStart w:name="_Hlk115449420" w:id="660"/>
    <w:bookmarkStart w:name="_Hlk115449421" w:id="661"/>
    <w:bookmarkStart w:name="_Hlk115449422" w:id="662"/>
    <w:bookmarkStart w:name="_Hlk115449423" w:id="663"/>
    <w:bookmarkStart w:name="_Hlk115449424" w:id="664"/>
    <w:bookmarkStart w:name="_Hlk115449425" w:id="665"/>
    <w:bookmarkStart w:name="_Hlk115449426" w:id="666"/>
    <w:bookmarkStart w:name="_Hlk115449427" w:id="667"/>
    <w:bookmarkStart w:name="_Hlk115449428" w:id="668"/>
    <w:bookmarkStart w:name="_Hlk115449429" w:id="669"/>
    <w:bookmarkStart w:name="_Hlk115449430" w:id="670"/>
    <w:bookmarkStart w:name="_Hlk115449431" w:id="671"/>
    <w:bookmarkStart w:name="_Hlk115449432" w:id="672"/>
    <w:bookmarkStart w:name="_Hlk115449433" w:id="673"/>
    <w:bookmarkStart w:name="_Hlk115449434" w:id="674"/>
    <w:bookmarkStart w:name="_Hlk115449435" w:id="675"/>
    <w:bookmarkStart w:name="_Hlk115449436" w:id="676"/>
    <w:bookmarkStart w:name="_Hlk115449437" w:id="677"/>
    <w:bookmarkStart w:name="_Hlk115449438" w:id="678"/>
    <w:bookmarkStart w:name="_Hlk115449439" w:id="679"/>
    <w:bookmarkStart w:name="_Hlk115449440" w:id="680"/>
    <w:bookmarkStart w:name="_Hlk115449441" w:id="681"/>
    <w:bookmarkStart w:name="_Hlk115449442" w:id="682"/>
    <w:bookmarkStart w:name="_Hlk115449443" w:id="683"/>
    <w:bookmarkStart w:name="_Hlk115449444" w:id="684"/>
    <w:bookmarkStart w:name="_Hlk115449445" w:id="685"/>
    <w:bookmarkStart w:name="_Hlk115449446" w:id="686"/>
    <w:bookmarkStart w:name="_Hlk115449447" w:id="687"/>
    <w:bookmarkStart w:name="_Hlk115449448" w:id="688"/>
    <w:bookmarkStart w:name="_Hlk115449449" w:id="689"/>
    <w:bookmarkStart w:name="_Hlk115449450" w:id="690"/>
    <w:bookmarkStart w:name="_Hlk115449451" w:id="691"/>
    <w:bookmarkStart w:name="_Hlk115449452" w:id="692"/>
    <w:bookmarkStart w:name="_Hlk115449453" w:id="693"/>
    <w:bookmarkStart w:name="_Hlk115449454" w:id="694"/>
    <w:bookmarkStart w:name="_Hlk115449455" w:id="695"/>
    <w:bookmarkStart w:name="_Hlk115449456" w:id="696"/>
    <w:bookmarkStart w:name="_Hlk115449457" w:id="697"/>
    <w:bookmarkStart w:name="_Hlk115449458" w:id="698"/>
    <w:bookmarkStart w:name="_Hlk115449459" w:id="699"/>
    <w:bookmarkStart w:name="_Hlk115449460" w:id="700"/>
    <w:bookmarkStart w:name="_Hlk115449461" w:id="701"/>
    <w:bookmarkStart w:name="_Hlk115449462" w:id="702"/>
    <w:bookmarkStart w:name="_Hlk115449463" w:id="703"/>
    <w:bookmarkStart w:name="_Hlk115449464" w:id="704"/>
    <w:bookmarkStart w:name="_Hlk115449465" w:id="705"/>
    <w:bookmarkStart w:name="_Hlk115449466" w:id="706"/>
    <w:bookmarkStart w:name="_Hlk115449467" w:id="707"/>
    <w:bookmarkStart w:name="_Hlk115449468" w:id="708"/>
    <w:bookmarkStart w:name="_Hlk115449469" w:id="709"/>
    <w:bookmarkStart w:name="_Hlk115449470" w:id="710"/>
    <w:bookmarkStart w:name="_Hlk115449471" w:id="711"/>
    <w:bookmarkStart w:name="_Hlk115449472" w:id="712"/>
    <w:bookmarkStart w:name="_Hlk115449473" w:id="713"/>
    <w:bookmarkStart w:name="_Hlk115449474" w:id="714"/>
    <w:bookmarkStart w:name="_Hlk115449475" w:id="715"/>
    <w:bookmarkStart w:name="_Hlk115449476" w:id="716"/>
    <w:bookmarkStart w:name="_Hlk115449477" w:id="717"/>
    <w:bookmarkStart w:name="_Hlk115449478" w:id="718"/>
    <w:bookmarkStart w:name="_Hlk115449479" w:id="719"/>
    <w:bookmarkStart w:name="_Hlk115449480" w:id="720"/>
    <w:bookmarkStart w:name="_Hlk115449481" w:id="721"/>
    <w:bookmarkStart w:name="_Hlk115449482" w:id="722"/>
    <w:bookmarkStart w:name="_Hlk115449483" w:id="723"/>
    <w:bookmarkStart w:name="_Hlk115449484" w:id="724"/>
    <w:bookmarkStart w:name="_Hlk115449485" w:id="725"/>
    <w:bookmarkStart w:name="_Hlk115449486" w:id="726"/>
    <w:bookmarkStart w:name="_Hlk115449487" w:id="727"/>
    <w:bookmarkStart w:name="_Hlk115449488" w:id="728"/>
    <w:bookmarkStart w:name="_Hlk115449489" w:id="729"/>
    <w:bookmarkStart w:name="_Hlk115449490" w:id="730"/>
    <w:bookmarkStart w:name="_Hlk115449491" w:id="731"/>
    <w:bookmarkStart w:name="_Hlk115449492" w:id="732"/>
    <w:bookmarkStart w:name="_Hlk115449493" w:id="733"/>
    <w:bookmarkStart w:name="_Hlk115449494" w:id="734"/>
    <w:bookmarkStart w:name="_Hlk115449495" w:id="735"/>
    <w:bookmarkStart w:name="_Hlk115449496" w:id="736"/>
    <w:bookmarkStart w:name="_Hlk115449497" w:id="737"/>
    <w:bookmarkStart w:name="_Hlk115449498" w:id="738"/>
    <w:bookmarkStart w:name="_Hlk115449499" w:id="739"/>
    <w:bookmarkStart w:name="_Hlk115449500" w:id="740"/>
    <w:bookmarkStart w:name="_Hlk115449501" w:id="741"/>
    <w:bookmarkStart w:name="_Hlk115449502" w:id="742"/>
    <w:bookmarkStart w:name="_Hlk115449503" w:id="743"/>
    <w:bookmarkStart w:name="_Hlk115449504" w:id="744"/>
    <w:bookmarkStart w:name="_Hlk115449505" w:id="745"/>
    <w:bookmarkStart w:name="_Hlk115449506" w:id="746"/>
    <w:bookmarkStart w:name="_Hlk115449507" w:id="747"/>
    <w:bookmarkStart w:name="_Hlk115449508" w:id="748"/>
    <w:bookmarkStart w:name="_Hlk115449509" w:id="749"/>
    <w:bookmarkStart w:name="_Hlk115449510" w:id="750"/>
    <w:bookmarkStart w:name="_Hlk115449511" w:id="751"/>
    <w:bookmarkStart w:name="_Hlk115449512" w:id="752"/>
    <w:bookmarkStart w:name="_Hlk115449513" w:id="753"/>
    <w:bookmarkStart w:name="_Hlk115449514" w:id="754"/>
    <w:bookmarkStart w:name="_Hlk115449515" w:id="755"/>
    <w:bookmarkStart w:name="_Hlk115449516" w:id="756"/>
    <w:bookmarkStart w:name="_Hlk115449517" w:id="757"/>
    <w:bookmarkStart w:name="_Hlk115449518" w:id="758"/>
    <w:bookmarkStart w:name="_Hlk115449519" w:id="759"/>
    <w:bookmarkStart w:name="_Hlk115449520" w:id="760"/>
    <w:bookmarkStart w:name="_Hlk115449521" w:id="761"/>
    <w:bookmarkStart w:name="_Hlk115449522" w:id="762"/>
    <w:bookmarkStart w:name="_Hlk115449523" w:id="763"/>
    <w:bookmarkStart w:name="_Hlk115449524" w:id="764"/>
    <w:bookmarkStart w:name="_Hlk115449525" w:id="765"/>
    <w:bookmarkStart w:name="_Hlk115449526" w:id="766"/>
    <w:bookmarkStart w:name="_Hlk115449527" w:id="767"/>
    <w:bookmarkStart w:name="_Hlk115449528" w:id="768"/>
    <w:bookmarkStart w:name="_Hlk115449529" w:id="769"/>
    <w:bookmarkStart w:name="_Hlk115449530" w:id="770"/>
    <w:bookmarkStart w:name="_Hlk115449531" w:id="771"/>
    <w:bookmarkStart w:name="_Hlk115449532" w:id="772"/>
    <w:bookmarkStart w:name="_Hlk115449533" w:id="773"/>
    <w:bookmarkStart w:name="_Hlk115449534" w:id="774"/>
    <w:bookmarkStart w:name="_Hlk115449535" w:id="775"/>
    <w:bookmarkStart w:name="_Hlk115449536" w:id="776"/>
    <w:bookmarkStart w:name="_Hlk115449537" w:id="777"/>
    <w:bookmarkStart w:name="_Hlk115449538" w:id="778"/>
    <w:bookmarkStart w:name="_Hlk115449539" w:id="779"/>
    <w:bookmarkStart w:name="_Hlk115449540" w:id="780"/>
    <w:bookmarkStart w:name="_Hlk115449541" w:id="781"/>
    <w:bookmarkStart w:name="_Hlk115449542" w:id="782"/>
    <w:bookmarkStart w:name="_Hlk115449543" w:id="783"/>
    <w:bookmarkStart w:name="_Hlk115449544" w:id="784"/>
    <w:bookmarkStart w:name="_Hlk115449545" w:id="785"/>
    <w:bookmarkStart w:name="_Hlk115449546" w:id="786"/>
    <w:bookmarkStart w:name="_Hlk115449547" w:id="787"/>
    <w:bookmarkStart w:name="_Hlk115449548" w:id="788"/>
    <w:bookmarkStart w:name="_Hlk115449549" w:id="789"/>
    <w:bookmarkStart w:name="_Hlk115449550" w:id="790"/>
    <w:bookmarkStart w:name="_Hlk115449551" w:id="791"/>
    <w:bookmarkStart w:name="_Hlk115449552" w:id="792"/>
    <w:bookmarkStart w:name="_Hlk115449553" w:id="793"/>
    <w:bookmarkStart w:name="_Hlk115449554" w:id="794"/>
    <w:bookmarkStart w:name="_Hlk115449555" w:id="795"/>
    <w:bookmarkStart w:name="_Hlk115449556" w:id="796"/>
    <w:bookmarkStart w:name="_Hlk115449557" w:id="797"/>
    <w:bookmarkStart w:name="_Hlk115449558" w:id="798"/>
    <w:bookmarkStart w:name="_Hlk115449559" w:id="799"/>
    <w:bookmarkStart w:name="_Hlk115449560" w:id="800"/>
    <w:bookmarkStart w:name="_Hlk115449561" w:id="801"/>
    <w:bookmarkStart w:name="_Hlk115449562" w:id="802"/>
    <w:bookmarkStart w:name="_Hlk115449563" w:id="803"/>
    <w:bookmarkStart w:name="_Hlk115449564" w:id="804"/>
    <w:bookmarkStart w:name="_Hlk115449565" w:id="805"/>
    <w:bookmarkStart w:name="_Hlk115449566" w:id="806"/>
    <w:bookmarkStart w:name="_Hlk115449567" w:id="807"/>
    <w:bookmarkStart w:name="_Hlk115449568" w:id="808"/>
    <w:bookmarkStart w:name="_Hlk115449569" w:id="809"/>
    <w:bookmarkStart w:name="_Hlk115449570" w:id="810"/>
    <w:bookmarkStart w:name="_Hlk115449571" w:id="811"/>
    <w:bookmarkStart w:name="_Hlk115449572" w:id="812"/>
    <w:bookmarkStart w:name="_Hlk115449573" w:id="813"/>
    <w:bookmarkStart w:name="_Hlk115449574" w:id="814"/>
    <w:bookmarkStart w:name="_Hlk115449575" w:id="815"/>
    <w:bookmarkStart w:name="_Hlk115449576" w:id="816"/>
    <w:bookmarkStart w:name="_Hlk115449577" w:id="817"/>
    <w:bookmarkStart w:name="_Hlk115449578" w:id="818"/>
    <w:bookmarkStart w:name="_Hlk115449579" w:id="819"/>
    <w:bookmarkStart w:name="_Hlk115449580" w:id="820"/>
    <w:bookmarkStart w:name="_Hlk115449581" w:id="821"/>
    <w:bookmarkStart w:name="_Hlk115449582" w:id="822"/>
    <w:bookmarkStart w:name="_Hlk115449583" w:id="823"/>
    <w:bookmarkStart w:name="_Hlk115449584" w:id="824"/>
    <w:bookmarkStart w:name="_Hlk115449585" w:id="825"/>
    <w:bookmarkStart w:name="_Hlk115449586" w:id="826"/>
    <w:bookmarkStart w:name="_Hlk115449587" w:id="827"/>
    <w:bookmarkStart w:name="_Hlk115449588" w:id="828"/>
    <w:bookmarkStart w:name="_Hlk115449589" w:id="829"/>
    <w:bookmarkStart w:name="_Hlk115449590" w:id="830"/>
    <w:bookmarkStart w:name="_Hlk115449591" w:id="831"/>
    <w:bookmarkStart w:name="_Hlk115449592" w:id="832"/>
    <w:bookmarkStart w:name="_Hlk115449593" w:id="833"/>
    <w:bookmarkStart w:name="_Hlk115449594" w:id="834"/>
    <w:bookmarkStart w:name="_Hlk115449595" w:id="835"/>
    <w:bookmarkStart w:name="_Hlk115449596" w:id="836"/>
    <w:bookmarkStart w:name="_Hlk115449597" w:id="837"/>
    <w:bookmarkStart w:name="_Hlk115449598" w:id="838"/>
    <w:bookmarkStart w:name="_Hlk115449599" w:id="839"/>
    <w:bookmarkStart w:name="_Hlk115449600" w:id="840"/>
    <w:bookmarkStart w:name="_Hlk115449601" w:id="841"/>
    <w:bookmarkStart w:name="_Hlk115449602" w:id="842"/>
    <w:bookmarkStart w:name="_Hlk115449603" w:id="843"/>
    <w:bookmarkStart w:name="_Hlk115449604" w:id="844"/>
    <w:bookmarkStart w:name="_Hlk115449605" w:id="845"/>
    <w:bookmarkStart w:name="_Hlk115449606" w:id="846"/>
    <w:bookmarkStart w:name="_Hlk115449607" w:id="847"/>
    <w:bookmarkStart w:name="_Hlk115449608" w:id="848"/>
    <w:bookmarkStart w:name="_Hlk115449609" w:id="849"/>
    <w:bookmarkStart w:name="_Hlk115449610" w:id="850"/>
    <w:bookmarkStart w:name="_Hlk115449611" w:id="851"/>
    <w:bookmarkStart w:name="_Hlk115449612" w:id="852"/>
    <w:bookmarkStart w:name="_Hlk115449613" w:id="853"/>
    <w:bookmarkStart w:name="_Hlk115449614" w:id="854"/>
    <w:bookmarkStart w:name="_Hlk115449615" w:id="855"/>
    <w:bookmarkStart w:name="_Hlk115449616" w:id="856"/>
    <w:bookmarkStart w:name="_Hlk115449617" w:id="857"/>
    <w:bookmarkStart w:name="_Hlk115449618" w:id="858"/>
    <w:bookmarkStart w:name="_Hlk115449619" w:id="859"/>
    <w:bookmarkStart w:name="_Hlk115449620" w:id="860"/>
    <w:bookmarkStart w:name="_Hlk115449621" w:id="861"/>
    <w:bookmarkStart w:name="_Hlk115449622" w:id="862"/>
    <w:bookmarkStart w:name="_Hlk115449623" w:id="863"/>
    <w:bookmarkStart w:name="_Hlk115449624" w:id="864"/>
    <w:bookmarkStart w:name="_Hlk115449625" w:id="865"/>
    <w:bookmarkStart w:name="_Hlk115449626" w:id="866"/>
    <w:bookmarkStart w:name="_Hlk115449627" w:id="867"/>
    <w:bookmarkStart w:name="_Hlk115449628" w:id="868"/>
    <w:bookmarkStart w:name="_Hlk115449629" w:id="869"/>
    <w:bookmarkStart w:name="_Hlk115449630" w:id="870"/>
    <w:bookmarkStart w:name="_Hlk115449631" w:id="871"/>
    <w:bookmarkStart w:name="_Hlk115449632" w:id="872"/>
    <w:bookmarkStart w:name="_Hlk115449633" w:id="873"/>
    <w:bookmarkStart w:name="_Hlk115449634" w:id="874"/>
    <w:bookmarkStart w:name="_Hlk115449635" w:id="875"/>
    <w:bookmarkStart w:name="_Hlk115449636" w:id="876"/>
    <w:bookmarkStart w:name="_Hlk115449637" w:id="877"/>
    <w:bookmarkStart w:name="_Hlk115449638" w:id="878"/>
    <w:bookmarkStart w:name="_Hlk115449639" w:id="879"/>
    <w:bookmarkStart w:name="_Hlk115449640" w:id="880"/>
    <w:bookmarkStart w:name="_Hlk115449641" w:id="881"/>
    <w:bookmarkStart w:name="_Hlk115449642" w:id="882"/>
    <w:bookmarkStart w:name="_Hlk115449643" w:id="883"/>
    <w:bookmarkStart w:name="_Hlk115449644" w:id="884"/>
    <w:bookmarkStart w:name="_Hlk115449645" w:id="885"/>
    <w:bookmarkStart w:name="_Hlk115449646" w:id="886"/>
    <w:bookmarkStart w:name="_Hlk115449647" w:id="887"/>
    <w:bookmarkStart w:name="_Hlk115449648" w:id="888"/>
    <w:bookmarkStart w:name="_Hlk115449649" w:id="889"/>
    <w:bookmarkStart w:name="_Hlk115449650" w:id="890"/>
    <w:bookmarkStart w:name="_Hlk115449651" w:id="891"/>
    <w:bookmarkStart w:name="_Hlk115449652" w:id="892"/>
    <w:bookmarkStart w:name="_Hlk115449653" w:id="893"/>
    <w:bookmarkStart w:name="_Hlk115449654" w:id="894"/>
    <w:bookmarkStart w:name="_Hlk115449655" w:id="895"/>
    <w:bookmarkStart w:name="_Hlk115449656" w:id="896"/>
    <w:bookmarkStart w:name="_Hlk115449657" w:id="897"/>
    <w:bookmarkStart w:name="_Hlk115449658" w:id="898"/>
    <w:bookmarkStart w:name="_Hlk115449659" w:id="899"/>
    <w:bookmarkStart w:name="_Hlk115449660" w:id="900"/>
    <w:bookmarkStart w:name="_Hlk115449661" w:id="901"/>
    <w:bookmarkStart w:name="_Hlk115449662" w:id="902"/>
    <w:bookmarkStart w:name="_Hlk115449663" w:id="903"/>
    <w:bookmarkStart w:name="_Hlk115449664" w:id="904"/>
    <w:bookmarkStart w:name="_Hlk115449665" w:id="905"/>
    <w:bookmarkStart w:name="_Hlk115449666" w:id="906"/>
    <w:bookmarkStart w:name="_Hlk115449667" w:id="907"/>
    <w:bookmarkStart w:name="_Hlk115449668" w:id="908"/>
    <w:bookmarkStart w:name="_Hlk115449669" w:id="909"/>
    <w:bookmarkStart w:name="_Hlk115449670" w:id="910"/>
    <w:bookmarkStart w:name="_Hlk115449671" w:id="911"/>
    <w:bookmarkStart w:name="_Hlk115449672" w:id="912"/>
    <w:bookmarkStart w:name="_Hlk115449673" w:id="913"/>
    <w:bookmarkStart w:name="_Hlk115449674" w:id="914"/>
    <w:bookmarkStart w:name="_Hlk115449675" w:id="915"/>
    <w:bookmarkStart w:name="_Hlk115449676" w:id="916"/>
    <w:bookmarkStart w:name="_Hlk115449677" w:id="917"/>
    <w:bookmarkStart w:name="_Hlk115449678" w:id="918"/>
    <w:bookmarkStart w:name="_Hlk115449679" w:id="919"/>
    <w:bookmarkStart w:name="_Hlk115449680" w:id="920"/>
    <w:bookmarkStart w:name="_Hlk115449681" w:id="921"/>
    <w:bookmarkStart w:name="_Hlk115449682" w:id="922"/>
    <w:bookmarkStart w:name="_Hlk115449683" w:id="923"/>
    <w:bookmarkStart w:name="_Hlk115449684" w:id="924"/>
    <w:bookmarkStart w:name="_Hlk115449685" w:id="925"/>
    <w:bookmarkStart w:name="_Hlk115449686" w:id="926"/>
    <w:bookmarkStart w:name="_Hlk115449687" w:id="927"/>
    <w:bookmarkStart w:name="_Hlk115449688" w:id="928"/>
    <w:bookmarkStart w:name="_Hlk115449689" w:id="929"/>
    <w:bookmarkStart w:name="_Hlk115449690" w:id="930"/>
    <w:bookmarkStart w:name="_Hlk115449691" w:id="931"/>
    <w:bookmarkStart w:name="_Hlk115449692" w:id="932"/>
    <w:bookmarkStart w:name="_Hlk115449693" w:id="933"/>
    <w:bookmarkStart w:name="_Hlk115449694" w:id="934"/>
    <w:bookmarkStart w:name="_Hlk115449695" w:id="935"/>
    <w:bookmarkStart w:name="_Hlk115449696" w:id="936"/>
    <w:bookmarkStart w:name="_Hlk115449697" w:id="937"/>
    <w:bookmarkStart w:name="_Hlk115449698" w:id="938"/>
    <w:bookmarkStart w:name="_Hlk115449699" w:id="939"/>
    <w:bookmarkStart w:name="_Hlk115449700" w:id="940"/>
    <w:bookmarkStart w:name="_Hlk115449701" w:id="941"/>
    <w:bookmarkStart w:name="_Hlk115449702" w:id="942"/>
    <w:bookmarkStart w:name="_Hlk115449703" w:id="943"/>
    <w:bookmarkStart w:name="_Hlk115449704" w:id="944"/>
    <w:bookmarkStart w:name="_Hlk115449705" w:id="945"/>
    <w:bookmarkStart w:name="_Hlk115449706" w:id="946"/>
    <w:bookmarkStart w:name="_Hlk115449707" w:id="947"/>
    <w:bookmarkStart w:name="_Hlk115449708" w:id="948"/>
    <w:bookmarkStart w:name="_Hlk115449709" w:id="949"/>
    <w:bookmarkStart w:name="_Hlk115449710" w:id="950"/>
    <w:bookmarkStart w:name="_Hlk115449711" w:id="951"/>
    <w:bookmarkStart w:name="_Hlk115449712" w:id="952"/>
    <w:bookmarkStart w:name="_Hlk115449713" w:id="953"/>
    <w:bookmarkStart w:name="_Hlk115449714" w:id="954"/>
    <w:bookmarkStart w:name="_Hlk115449715" w:id="955"/>
    <w:bookmarkStart w:name="_Hlk115449716" w:id="956"/>
    <w:bookmarkStart w:name="_Hlk115449717" w:id="957"/>
    <w:bookmarkStart w:name="_Hlk115449718" w:id="958"/>
    <w:bookmarkStart w:name="_Hlk115449719" w:id="959"/>
    <w:bookmarkStart w:name="_Hlk115449720" w:id="960"/>
    <w:bookmarkStart w:name="_Hlk115449721" w:id="961"/>
    <w:bookmarkStart w:name="_Hlk115449722" w:id="962"/>
    <w:bookmarkStart w:name="_Hlk115449723" w:id="963"/>
    <w:bookmarkStart w:name="_Hlk115449724" w:id="964"/>
    <w:bookmarkStart w:name="_Hlk115449725" w:id="965"/>
    <w:bookmarkStart w:name="_Hlk115449726" w:id="966"/>
    <w:bookmarkStart w:name="_Hlk115449727" w:id="967"/>
    <w:bookmarkStart w:name="_Hlk115449728" w:id="968"/>
    <w:bookmarkStart w:name="_Hlk115449729" w:id="969"/>
    <w:bookmarkStart w:name="_Hlk115449730" w:id="970"/>
    <w:bookmarkStart w:name="_Hlk115449731" w:id="971"/>
    <w:bookmarkStart w:name="_Hlk115449732" w:id="972"/>
    <w:bookmarkStart w:name="_Hlk115449733" w:id="973"/>
    <w:bookmarkStart w:name="_Hlk115449734" w:id="974"/>
    <w:bookmarkStart w:name="_Hlk115449735" w:id="975"/>
    <w:bookmarkStart w:name="_Hlk115449736" w:id="976"/>
    <w:bookmarkStart w:name="_Hlk115449737" w:id="977"/>
    <w:bookmarkStart w:name="_Hlk115449738" w:id="978"/>
    <w:bookmarkStart w:name="_Hlk115449739" w:id="979"/>
    <w:bookmarkStart w:name="_Hlk115449740" w:id="980"/>
    <w:bookmarkStart w:name="_Hlk115449741" w:id="981"/>
    <w:bookmarkStart w:name="_Hlk115449742" w:id="982"/>
    <w:bookmarkStart w:name="_Hlk115449743" w:id="983"/>
    <w:bookmarkStart w:name="_Hlk115449744" w:id="984"/>
    <w:bookmarkStart w:name="_Hlk115449745" w:id="985"/>
    <w:bookmarkStart w:name="_Hlk115449746" w:id="986"/>
    <w:bookmarkStart w:name="_Hlk115449747" w:id="987"/>
    <w:bookmarkStart w:name="_Hlk115449748" w:id="988"/>
    <w:bookmarkStart w:name="_Hlk115449749" w:id="989"/>
    <w:bookmarkStart w:name="_Hlk115449750" w:id="990"/>
    <w:bookmarkStart w:name="_Hlk115449751" w:id="991"/>
    <w:bookmarkStart w:name="_Hlk115449752" w:id="992"/>
    <w:bookmarkStart w:name="_Hlk115449753" w:id="993"/>
    <w:bookmarkStart w:name="_Hlk115449754" w:id="994"/>
    <w:bookmarkStart w:name="_Hlk115449755" w:id="995"/>
    <w:bookmarkStart w:name="_Hlk115449756" w:id="996"/>
    <w:bookmarkStart w:name="_Hlk115449757" w:id="997"/>
    <w:bookmarkStart w:name="_Hlk115449758" w:id="998"/>
    <w:bookmarkStart w:name="_Hlk115449759" w:id="999"/>
    <w:bookmarkStart w:name="_Hlk115449760" w:id="1000"/>
    <w:bookmarkStart w:name="_Hlk115449761" w:id="1001"/>
    <w:bookmarkStart w:name="_Hlk115449762" w:id="1002"/>
    <w:bookmarkStart w:name="_Hlk115449763" w:id="1003"/>
    <w:bookmarkStart w:name="_Hlk115449764" w:id="1004"/>
    <w:bookmarkStart w:name="_Hlk115449765" w:id="1005"/>
    <w:bookmarkStart w:name="_Hlk115449766" w:id="1006"/>
    <w:bookmarkStart w:name="_Hlk115449767" w:id="1007"/>
    <w:bookmarkStart w:name="_Hlk115449768" w:id="1008"/>
    <w:bookmarkStart w:name="_Hlk115449769" w:id="1009"/>
    <w:bookmarkStart w:name="_Hlk115449770" w:id="1010"/>
    <w:bookmarkStart w:name="_Hlk115449771" w:id="1011"/>
    <w:bookmarkStart w:name="_Hlk115449772" w:id="1012"/>
    <w:bookmarkStart w:name="_Hlk115449773" w:id="1013"/>
    <w:bookmarkStart w:name="_Hlk115449774" w:id="1014"/>
    <w:bookmarkStart w:name="_Hlk115449775" w:id="1015"/>
    <w:bookmarkStart w:name="_Hlk115449776" w:id="1016"/>
    <w:bookmarkStart w:name="_Hlk115449777" w:id="1017"/>
    <w:bookmarkStart w:name="_Hlk115449778" w:id="1018"/>
    <w:bookmarkStart w:name="_Hlk115449779" w:id="1019"/>
    <w:bookmarkStart w:name="_Hlk115449780" w:id="1020"/>
    <w:bookmarkStart w:name="_Hlk115449781" w:id="1021"/>
    <w:bookmarkStart w:name="_Hlk115449782" w:id="1022"/>
    <w:bookmarkStart w:name="_Hlk115449783" w:id="1023"/>
    <w:bookmarkStart w:name="_Hlk115449784" w:id="1024"/>
    <w:bookmarkStart w:name="_Hlk115449785" w:id="1025"/>
    <w:bookmarkStart w:name="_Hlk115449786" w:id="1026"/>
    <w:bookmarkStart w:name="_Hlk115449787" w:id="1027"/>
    <w:bookmarkStart w:name="_Hlk115449788" w:id="1028"/>
    <w:bookmarkStart w:name="_Hlk115449789" w:id="1029"/>
    <w:bookmarkStart w:name="_Hlk115449790" w:id="1030"/>
    <w:bookmarkStart w:name="_Hlk115449791" w:id="1031"/>
    <w:bookmarkStart w:name="_Hlk115449792" w:id="1032"/>
    <w:bookmarkStart w:name="_Hlk115449793" w:id="1033"/>
    <w:bookmarkStart w:name="_Hlk115449794" w:id="1034"/>
    <w:bookmarkStart w:name="_Hlk115449795" w:id="1035"/>
    <w:bookmarkStart w:name="_Hlk115449796" w:id="1036"/>
    <w:bookmarkStart w:name="_Hlk115449797" w:id="1037"/>
    <w:bookmarkStart w:name="_Hlk115449798" w:id="1038"/>
    <w:bookmarkStart w:name="_Hlk115449799" w:id="1039"/>
    <w:bookmarkStart w:name="_Hlk115449800" w:id="1040"/>
    <w:bookmarkStart w:name="_Hlk115449801" w:id="1041"/>
    <w:bookmarkStart w:name="_Hlk115449802" w:id="1042"/>
    <w:bookmarkStart w:name="_Hlk115449803" w:id="1043"/>
    <w:bookmarkStart w:name="_Hlk115449804" w:id="1044"/>
    <w:bookmarkStart w:name="_Hlk115449805" w:id="1045"/>
    <w:bookmarkStart w:name="_Hlk115449806" w:id="1046"/>
    <w:bookmarkStart w:name="_Hlk115449807" w:id="1047"/>
    <w:bookmarkStart w:name="_Hlk115449808" w:id="1048"/>
    <w:bookmarkStart w:name="_Hlk115449809" w:id="1049"/>
    <w:bookmarkStart w:name="_Hlk115449810" w:id="1050"/>
    <w:bookmarkStart w:name="_Hlk115449811" w:id="1051"/>
    <w:bookmarkStart w:name="_Hlk115449812" w:id="1052"/>
    <w:bookmarkStart w:name="_Hlk115449813" w:id="1053"/>
    <w:bookmarkStart w:name="_Hlk115449814" w:id="1054"/>
    <w:bookmarkStart w:name="_Hlk115449815" w:id="1055"/>
    <w:bookmarkStart w:name="_Hlk115449816" w:id="1056"/>
    <w:bookmarkStart w:name="_Hlk115449817" w:id="1057"/>
    <w:bookmarkStart w:name="_Hlk115449818" w:id="1058"/>
    <w:bookmarkStart w:name="_Hlk115449819" w:id="1059"/>
    <w:bookmarkStart w:name="_Hlk115449820" w:id="1060"/>
    <w:bookmarkStart w:name="_Hlk115449821" w:id="1061"/>
    <w:bookmarkStart w:name="_Hlk115449822" w:id="1062"/>
    <w:bookmarkStart w:name="_Hlk115449823" w:id="1063"/>
    <w:bookmarkStart w:name="_Hlk115449824" w:id="1064"/>
    <w:bookmarkStart w:name="_Hlk115449825" w:id="1065"/>
    <w:bookmarkStart w:name="_Hlk115449826" w:id="1066"/>
    <w:bookmarkStart w:name="_Hlk115449827" w:id="1067"/>
    <w:bookmarkStart w:name="_Hlk115449828" w:id="1068"/>
    <w:bookmarkStart w:name="_Hlk115449829" w:id="1069"/>
    <w:bookmarkStart w:name="_Hlk115449830" w:id="1070"/>
    <w:bookmarkStart w:name="_Hlk115449831" w:id="1071"/>
    <w:bookmarkStart w:name="_Hlk115449832" w:id="1072"/>
    <w:bookmarkStart w:name="_Hlk115449833" w:id="1073"/>
    <w:bookmarkStart w:name="_Hlk115449834" w:id="1074"/>
    <w:bookmarkStart w:name="_Hlk115449835" w:id="1075"/>
    <w:bookmarkStart w:name="_Hlk115449836" w:id="1076"/>
    <w:bookmarkStart w:name="_Hlk115449837" w:id="1077"/>
    <w:bookmarkStart w:name="_Hlk115449838" w:id="1078"/>
    <w:bookmarkStart w:name="_Hlk115449839" w:id="1079"/>
    <w:bookmarkStart w:name="_Hlk115449840" w:id="1080"/>
    <w:bookmarkStart w:name="_Hlk115449841" w:id="1081"/>
    <w:bookmarkStart w:name="_Hlk115449842" w:id="1082"/>
    <w:bookmarkStart w:name="_Hlk115449843" w:id="1083"/>
    <w:bookmarkStart w:name="_Hlk115449844" w:id="1084"/>
    <w:bookmarkStart w:name="_Hlk115449845" w:id="1085"/>
    <w:bookmarkStart w:name="_Hlk115449846" w:id="1086"/>
    <w:bookmarkStart w:name="_Hlk115449847" w:id="1087"/>
    <w:bookmarkStart w:name="_Hlk115449848" w:id="1088"/>
    <w:bookmarkStart w:name="_Hlk115449849" w:id="1089"/>
    <w:bookmarkStart w:name="_Hlk115449850" w:id="1090"/>
    <w:bookmarkStart w:name="_Hlk115449851" w:id="1091"/>
    <w:bookmarkStart w:name="_Hlk115449852" w:id="1092"/>
    <w:bookmarkStart w:name="_Hlk115449853" w:id="1093"/>
    <w:bookmarkStart w:name="_Hlk115449854" w:id="1094"/>
    <w:bookmarkStart w:name="_Hlk115449855" w:id="1095"/>
    <w:bookmarkStart w:name="_Hlk115449856" w:id="1096"/>
    <w:bookmarkStart w:name="_Hlk115449857" w:id="1097"/>
    <w:bookmarkStart w:name="_Hlk115449858" w:id="1098"/>
    <w:bookmarkStart w:name="_Hlk115449859" w:id="1099"/>
    <w:bookmarkStart w:name="_Hlk115449860" w:id="1100"/>
    <w:bookmarkStart w:name="_Hlk115449861" w:id="1101"/>
    <w:bookmarkStart w:name="_Hlk115449862" w:id="1102"/>
    <w:bookmarkStart w:name="_Hlk115449863" w:id="1103"/>
    <w:bookmarkStart w:name="_Hlk115449864" w:id="1104"/>
    <w:bookmarkStart w:name="_Hlk115449865" w:id="1105"/>
    <w:bookmarkStart w:name="_Hlk115449866" w:id="1106"/>
    <w:bookmarkStart w:name="_Hlk115449867" w:id="1107"/>
    <w:bookmarkStart w:name="_Hlk115449868" w:id="1108"/>
    <w:bookmarkStart w:name="_Hlk115449869" w:id="1109"/>
    <w:bookmarkStart w:name="_Hlk115449870" w:id="1110"/>
    <w:bookmarkStart w:name="_Hlk115449871" w:id="1111"/>
    <w:bookmarkStart w:name="_Hlk115449872" w:id="1112"/>
    <w:bookmarkStart w:name="_Hlk115449873" w:id="1113"/>
    <w:bookmarkStart w:name="_Hlk115449874" w:id="1114"/>
    <w:bookmarkStart w:name="_Hlk115449875" w:id="1115"/>
    <w:bookmarkStart w:name="_Hlk115449876" w:id="1116"/>
    <w:bookmarkStart w:name="_Hlk115449877" w:id="1117"/>
    <w:bookmarkStart w:name="_Hlk115449878" w:id="1118"/>
    <w:bookmarkStart w:name="_Hlk115449879" w:id="1119"/>
    <w:bookmarkStart w:name="_Hlk115449880" w:id="1120"/>
    <w:bookmarkStart w:name="_Hlk115449881" w:id="1121"/>
    <w:bookmarkStart w:name="_Hlk115449882" w:id="1122"/>
    <w:bookmarkStart w:name="_Hlk115449883" w:id="1123"/>
    <w:bookmarkStart w:name="_Hlk115449884" w:id="1124"/>
    <w:bookmarkStart w:name="_Hlk115449885" w:id="1125"/>
    <w:bookmarkStart w:name="_Hlk115449886" w:id="1126"/>
    <w:bookmarkStart w:name="_Hlk115449887" w:id="1127"/>
    <w:bookmarkStart w:name="_Hlk115449888" w:id="1128"/>
    <w:bookmarkStart w:name="_Hlk115449889" w:id="1129"/>
    <w:bookmarkStart w:name="_Hlk115449890" w:id="1130"/>
    <w:bookmarkStart w:name="_Hlk115449891" w:id="1131"/>
    <w:bookmarkStart w:name="_Hlk115449892" w:id="1132"/>
    <w:bookmarkStart w:name="_Hlk115449893" w:id="1133"/>
    <w:bookmarkStart w:name="_Hlk115449894" w:id="1134"/>
    <w:bookmarkStart w:name="_Hlk115449895" w:id="1135"/>
    <w:bookmarkStart w:name="_Hlk115449896" w:id="1136"/>
    <w:bookmarkStart w:name="_Hlk115449897" w:id="1137"/>
    <w:bookmarkStart w:name="_Hlk115449898" w:id="1138"/>
    <w:bookmarkStart w:name="_Hlk115449899" w:id="1139"/>
    <w:bookmarkStart w:name="_Hlk115449900" w:id="1140"/>
    <w:bookmarkStart w:name="_Hlk115449901" w:id="1141"/>
    <w:bookmarkStart w:name="_Hlk115449902" w:id="1142"/>
    <w:bookmarkStart w:name="_Hlk115449903" w:id="1143"/>
    <w:bookmarkStart w:name="_Hlk115449904" w:id="1144"/>
    <w:bookmarkStart w:name="_Hlk115449905" w:id="1145"/>
    <w:bookmarkStart w:name="_Hlk115449906" w:id="1146"/>
    <w:bookmarkStart w:name="_Hlk115449907" w:id="1147"/>
    <w:bookmarkStart w:name="_Hlk115449908" w:id="1148"/>
    <w:bookmarkStart w:name="_Hlk115449909" w:id="1149"/>
    <w:bookmarkStart w:name="_Hlk115449910" w:id="1150"/>
    <w:bookmarkStart w:name="_Hlk115449911" w:id="1151"/>
    <w:bookmarkStart w:name="_Hlk115449912" w:id="1152"/>
    <w:bookmarkStart w:name="_Hlk115449913" w:id="1153"/>
    <w:bookmarkStart w:name="_Hlk115449914" w:id="1154"/>
    <w:bookmarkStart w:name="_Hlk115449915" w:id="1155"/>
    <w:bookmarkStart w:name="_Hlk115449916" w:id="1156"/>
    <w:bookmarkStart w:name="_Hlk115449917" w:id="1157"/>
    <w:bookmarkStart w:name="_Hlk115449918" w:id="1158"/>
    <w:bookmarkStart w:name="_Hlk115449919" w:id="1159"/>
    <w:bookmarkStart w:name="_Hlk115449920" w:id="1160"/>
    <w:bookmarkStart w:name="_Hlk115449921" w:id="1161"/>
    <w:bookmarkStart w:name="_Hlk115449922" w:id="1162"/>
    <w:bookmarkStart w:name="_Hlk115449923" w:id="1163"/>
    <w:bookmarkStart w:name="_Hlk115449924" w:id="1164"/>
    <w:bookmarkStart w:name="_Hlk115449925" w:id="1165"/>
    <w:bookmarkStart w:name="_Hlk115449926" w:id="1166"/>
    <w:bookmarkStart w:name="_Hlk115449927" w:id="1167"/>
    <w:bookmarkStart w:name="_Hlk115449928" w:id="1168"/>
    <w:bookmarkStart w:name="_Hlk115449929" w:id="1169"/>
    <w:bookmarkStart w:name="_Hlk115449930" w:id="1170"/>
    <w:bookmarkStart w:name="_Hlk115449931" w:id="1171"/>
    <w:bookmarkStart w:name="_Hlk115449932" w:id="1172"/>
    <w:bookmarkStart w:name="_Hlk115449933" w:id="1173"/>
    <w:bookmarkStart w:name="_Hlk115449934" w:id="1174"/>
    <w:bookmarkStart w:name="_Hlk115449935" w:id="1175"/>
    <w:bookmarkStart w:name="_Hlk115449936" w:id="1176"/>
    <w:bookmarkStart w:name="_Hlk115449937" w:id="1177"/>
    <w:bookmarkStart w:name="_Hlk115449938" w:id="1178"/>
    <w:bookmarkStart w:name="_Hlk115449939" w:id="1179"/>
    <w:bookmarkStart w:name="_Hlk115449940" w:id="1180"/>
    <w:bookmarkStart w:name="_Hlk115449941" w:id="1181"/>
    <w:bookmarkStart w:name="_Hlk115449942" w:id="1182"/>
    <w:bookmarkStart w:name="_Hlk115449943" w:id="1183"/>
    <w:bookmarkStart w:name="_Hlk115449944" w:id="1184"/>
    <w:bookmarkStart w:name="_Hlk115449945" w:id="1185"/>
    <w:bookmarkStart w:name="_Hlk115449946" w:id="1186"/>
    <w:bookmarkStart w:name="_Hlk115449947" w:id="1187"/>
    <w:bookmarkStart w:name="_Hlk115449948" w:id="1188"/>
    <w:bookmarkStart w:name="_Hlk115449949" w:id="1189"/>
    <w:bookmarkStart w:name="_Hlk115449950" w:id="1190"/>
    <w:bookmarkStart w:name="_Hlk115449951" w:id="1191"/>
    <w:bookmarkStart w:name="_Hlk115449952" w:id="1192"/>
    <w:bookmarkStart w:name="_Hlk115449953" w:id="1193"/>
    <w:bookmarkStart w:name="_Hlk115449954" w:id="1194"/>
    <w:bookmarkStart w:name="_Hlk115449955" w:id="1195"/>
    <w:bookmarkStart w:name="_Hlk115449956" w:id="1196"/>
    <w:bookmarkStart w:name="_Hlk115449957" w:id="1197"/>
    <w:bookmarkStart w:name="_Hlk115449958" w:id="1198"/>
    <w:bookmarkStart w:name="_Hlk115449959" w:id="1199"/>
    <w:bookmarkStart w:name="_Hlk115449960" w:id="1200"/>
    <w:bookmarkStart w:name="_Hlk115449961" w:id="1201"/>
    <w:bookmarkStart w:name="_Hlk115449962" w:id="1202"/>
    <w:bookmarkStart w:name="_Hlk115449963" w:id="1203"/>
    <w:bookmarkStart w:name="_Hlk115449964" w:id="1204"/>
    <w:bookmarkStart w:name="_Hlk115449965" w:id="1205"/>
    <w:bookmarkStart w:name="_Hlk115449966" w:id="1206"/>
    <w:bookmarkStart w:name="_Hlk115449967" w:id="1207"/>
    <w:bookmarkStart w:name="_Hlk115449968" w:id="1208"/>
    <w:bookmarkStart w:name="_Hlk115449969" w:id="1209"/>
    <w:bookmarkStart w:name="_Hlk115449970" w:id="1210"/>
    <w:bookmarkStart w:name="_Hlk115449971" w:id="1211"/>
    <w:bookmarkStart w:name="_Hlk115449972" w:id="1212"/>
    <w:bookmarkStart w:name="_Hlk115449973" w:id="1213"/>
    <w:bookmarkStart w:name="_Hlk115449974" w:id="1214"/>
    <w:bookmarkStart w:name="_Hlk115449975" w:id="1215"/>
    <w:bookmarkStart w:name="_Hlk115449976" w:id="1216"/>
    <w:bookmarkStart w:name="_Hlk115449977" w:id="1217"/>
    <w:bookmarkStart w:name="_Hlk115449978" w:id="1218"/>
    <w:bookmarkStart w:name="_Hlk115449979" w:id="1219"/>
    <w:bookmarkStart w:name="_Hlk115449980" w:id="1220"/>
    <w:bookmarkStart w:name="_Hlk115449981" w:id="1221"/>
    <w:bookmarkStart w:name="_Hlk115449982" w:id="1222"/>
    <w:bookmarkStart w:name="_Hlk115449983" w:id="1223"/>
    <w:bookmarkStart w:name="_Hlk115449984" w:id="1224"/>
    <w:bookmarkStart w:name="_Hlk115449985" w:id="1225"/>
    <w:bookmarkStart w:name="_Hlk115449986" w:id="1226"/>
    <w:bookmarkStart w:name="_Hlk115449987" w:id="1227"/>
    <w:bookmarkStart w:name="_Hlk115449988" w:id="1228"/>
    <w:bookmarkStart w:name="_Hlk115449989" w:id="1229"/>
    <w:bookmarkStart w:name="_Hlk115449990" w:id="1230"/>
    <w:bookmarkStart w:name="_Hlk115449991" w:id="1231"/>
    <w:bookmarkStart w:name="_Hlk115449992" w:id="1232"/>
    <w:bookmarkStart w:name="_Hlk115449993" w:id="1233"/>
    <w:bookmarkStart w:name="_Hlk115449994" w:id="1234"/>
    <w:bookmarkStart w:name="_Hlk115449995" w:id="1235"/>
    <w:bookmarkStart w:name="_Hlk115449996" w:id="1236"/>
    <w:bookmarkStart w:name="_Hlk115449997" w:id="1237"/>
    <w:bookmarkStart w:name="_Hlk115449998" w:id="1238"/>
    <w:bookmarkStart w:name="_Hlk115449999" w:id="1239"/>
    <w:bookmarkStart w:name="_Hlk115450000" w:id="1240"/>
    <w:bookmarkStart w:name="_Hlk115450001" w:id="1241"/>
    <w:bookmarkStart w:name="_Hlk115450002" w:id="1242"/>
    <w:bookmarkStart w:name="_Hlk115450003" w:id="1243"/>
    <w:bookmarkStart w:name="_Hlk115450004" w:id="1244"/>
    <w:bookmarkStart w:name="_Hlk115450005" w:id="1245"/>
    <w:bookmarkStart w:name="_Hlk115450006" w:id="1246"/>
    <w:bookmarkStart w:name="_Hlk115450007" w:id="1247"/>
    <w:bookmarkStart w:name="_Hlk115450008" w:id="1248"/>
    <w:bookmarkStart w:name="_Hlk115450009" w:id="1249"/>
    <w:bookmarkStart w:name="_Hlk115450010" w:id="1250"/>
    <w:bookmarkStart w:name="_Hlk115450011" w:id="1251"/>
    <w:bookmarkStart w:name="_Hlk115450012" w:id="1252"/>
    <w:bookmarkStart w:name="_Hlk115450013" w:id="1253"/>
    <w:bookmarkStart w:name="_Hlk115450014" w:id="1254"/>
    <w:bookmarkStart w:name="_Hlk115450015" w:id="1255"/>
    <w:bookmarkStart w:name="_Hlk115450016" w:id="1256"/>
    <w:bookmarkStart w:name="_Hlk115450017" w:id="1257"/>
    <w:bookmarkStart w:name="_Hlk115450018" w:id="1258"/>
    <w:bookmarkStart w:name="_Hlk115450019" w:id="1259"/>
    <w:bookmarkStart w:name="_Hlk115450020" w:id="1260"/>
    <w:bookmarkStart w:name="_Hlk115450021" w:id="1261"/>
    <w:bookmarkStart w:name="_Hlk115450022" w:id="1262"/>
    <w:bookmarkStart w:name="_Hlk115450023" w:id="1263"/>
    <w:bookmarkStart w:name="_Hlk115450024" w:id="1264"/>
    <w:bookmarkStart w:name="_Hlk115450025" w:id="1265"/>
    <w:bookmarkStart w:name="_Hlk115450026" w:id="1266"/>
    <w:bookmarkStart w:name="_Hlk115450027" w:id="1267"/>
    <w:bookmarkStart w:name="_Hlk115450028" w:id="1268"/>
    <w:bookmarkStart w:name="_Hlk115450029" w:id="1269"/>
    <w:bookmarkStart w:name="_Hlk115450030" w:id="1270"/>
    <w:bookmarkStart w:name="_Hlk115450031" w:id="1271"/>
    <w:bookmarkStart w:name="_Hlk115450032" w:id="1272"/>
    <w:bookmarkStart w:name="_Hlk115450033" w:id="1273"/>
    <w:bookmarkStart w:name="_Hlk115450034" w:id="1274"/>
    <w:bookmarkStart w:name="_Hlk115450035" w:id="1275"/>
    <w:bookmarkStart w:name="_Hlk115450036" w:id="1276"/>
    <w:bookmarkStart w:name="_Hlk115450037" w:id="1277"/>
    <w:bookmarkStart w:name="_Hlk115450038" w:id="1278"/>
    <w:bookmarkStart w:name="_Hlk115450039" w:id="1279"/>
    <w:bookmarkStart w:name="_Hlk115450040" w:id="1280"/>
    <w:bookmarkStart w:name="_Hlk115450041" w:id="1281"/>
    <w:bookmarkStart w:name="_Hlk115450042" w:id="1282"/>
    <w:bookmarkStart w:name="_Hlk115450043" w:id="1283"/>
    <w:bookmarkStart w:name="_Hlk115450044" w:id="1284"/>
    <w:bookmarkStart w:name="_Hlk115450045" w:id="1285"/>
    <w:bookmarkStart w:name="_Hlk115450046" w:id="1286"/>
    <w:bookmarkStart w:name="_Hlk115450047" w:id="1287"/>
    <w:bookmarkStart w:name="_Hlk115450048" w:id="1288"/>
    <w:bookmarkStart w:name="_Hlk115450049" w:id="1289"/>
    <w:bookmarkStart w:name="_Hlk115450050" w:id="1290"/>
    <w:bookmarkStart w:name="_Hlk115450051" w:id="1291"/>
    <w:bookmarkStart w:name="_Hlk115450052" w:id="1292"/>
    <w:bookmarkStart w:name="_Hlk115450053" w:id="1293"/>
    <w:bookmarkStart w:name="_Hlk115450054" w:id="1294"/>
    <w:bookmarkStart w:name="_Hlk115450055" w:id="1295"/>
    <w:bookmarkStart w:name="_Hlk115450056" w:id="1296"/>
    <w:bookmarkStart w:name="_Hlk115450057" w:id="1297"/>
    <w:bookmarkStart w:name="_Hlk115450058" w:id="1298"/>
    <w:bookmarkStart w:name="_Hlk115450059" w:id="1299"/>
    <w:bookmarkStart w:name="_Hlk115450060" w:id="1300"/>
    <w:bookmarkStart w:name="_Hlk115450061" w:id="1301"/>
    <w:bookmarkStart w:name="_Hlk115450062" w:id="1302"/>
    <w:bookmarkStart w:name="_Hlk115450063" w:id="1303"/>
    <w:bookmarkStart w:name="_Hlk115450064" w:id="1304"/>
    <w:bookmarkStart w:name="_Hlk115450065" w:id="1305"/>
    <w:bookmarkStart w:name="_Hlk115450066" w:id="1306"/>
    <w:bookmarkStart w:name="_Hlk115450067" w:id="1307"/>
    <w:bookmarkStart w:name="_Hlk115450068" w:id="1308"/>
    <w:bookmarkStart w:name="_Hlk115450069" w:id="1309"/>
    <w:bookmarkStart w:name="_Hlk115450070" w:id="1310"/>
    <w:bookmarkStart w:name="_Hlk115450071" w:id="1311"/>
    <w:bookmarkStart w:name="_Hlk115450072" w:id="1312"/>
    <w:bookmarkStart w:name="_Hlk115450073" w:id="1313"/>
    <w:bookmarkStart w:name="_Hlk115450074" w:id="1314"/>
    <w:bookmarkStart w:name="_Hlk115450075" w:id="1315"/>
    <w:bookmarkStart w:name="_Hlk115450076" w:id="1316"/>
    <w:bookmarkStart w:name="_Hlk115450077" w:id="1317"/>
    <w:bookmarkStart w:name="_Hlk115450078" w:id="1318"/>
    <w:bookmarkStart w:name="_Hlk115450079" w:id="1319"/>
    <w:bookmarkStart w:name="_Hlk115450080" w:id="1320"/>
    <w:bookmarkStart w:name="_Hlk115450081" w:id="1321"/>
    <w:bookmarkStart w:name="_Hlk115450082" w:id="1322"/>
    <w:bookmarkStart w:name="_Hlk115450083" w:id="1323"/>
    <w:bookmarkStart w:name="_Hlk115450084" w:id="1324"/>
    <w:bookmarkStart w:name="_Hlk115450085" w:id="1325"/>
    <w:bookmarkStart w:name="_Hlk115450086" w:id="1326"/>
    <w:bookmarkStart w:name="_Hlk115450087" w:id="1327"/>
    <w:bookmarkStart w:name="_Hlk115450088" w:id="1328"/>
    <w:bookmarkStart w:name="_Hlk115450089" w:id="1329"/>
    <w:bookmarkStart w:name="_Hlk115450090" w:id="1330"/>
    <w:bookmarkStart w:name="_Hlk115450091" w:id="1331"/>
    <w:bookmarkStart w:name="_Hlk115450092" w:id="1332"/>
    <w:bookmarkStart w:name="_Hlk115450093" w:id="1333"/>
    <w:bookmarkStart w:name="_Hlk115450094" w:id="1334"/>
    <w:bookmarkStart w:name="_Hlk115450095" w:id="1335"/>
    <w:bookmarkStart w:name="_Hlk115450096" w:id="1336"/>
    <w:bookmarkStart w:name="_Hlk115450097" w:id="1337"/>
    <w:bookmarkStart w:name="_Hlk115450098" w:id="1338"/>
    <w:bookmarkStart w:name="_Hlk115450099" w:id="1339"/>
    <w:bookmarkStart w:name="_Hlk115450100" w:id="1340"/>
    <w:bookmarkStart w:name="_Hlk115450101" w:id="1341"/>
    <w:bookmarkStart w:name="_Hlk115450102" w:id="1342"/>
    <w:bookmarkStart w:name="_Hlk115450103" w:id="1343"/>
    <w:bookmarkStart w:name="_Hlk115450104" w:id="1344"/>
    <w:bookmarkStart w:name="_Hlk115450105" w:id="1345"/>
    <w:bookmarkStart w:name="_Hlk115450106" w:id="1346"/>
    <w:bookmarkStart w:name="_Hlk115450107" w:id="1347"/>
    <w:bookmarkStart w:name="_Hlk115450108" w:id="1348"/>
    <w:bookmarkStart w:name="_Hlk115450109" w:id="1349"/>
    <w:bookmarkStart w:name="_Hlk115450110" w:id="1350"/>
    <w:bookmarkStart w:name="_Hlk115450111" w:id="1351"/>
    <w:bookmarkStart w:name="_Hlk115450112" w:id="1352"/>
    <w:bookmarkStart w:name="_Hlk115450113" w:id="1353"/>
    <w:bookmarkStart w:name="_Hlk115450114" w:id="1354"/>
    <w:bookmarkStart w:name="_Hlk115450115" w:id="1355"/>
    <w:bookmarkStart w:name="_Hlk115450116" w:id="1356"/>
    <w:bookmarkStart w:name="_Hlk115450117" w:id="1357"/>
    <w:bookmarkStart w:name="_Hlk115450118" w:id="1358"/>
    <w:bookmarkStart w:name="_Hlk115450119" w:id="1359"/>
    <w:bookmarkStart w:name="_Hlk115450120" w:id="1360"/>
    <w:bookmarkStart w:name="_Hlk115450121" w:id="1361"/>
    <w:bookmarkStart w:name="_Hlk115450122" w:id="1362"/>
    <w:bookmarkStart w:name="_Hlk115450123" w:id="1363"/>
    <w:bookmarkStart w:name="_Hlk115450124" w:id="1364"/>
    <w:bookmarkStart w:name="_Hlk115450125" w:id="1365"/>
    <w:bookmarkStart w:name="_Hlk115450126" w:id="1366"/>
    <w:bookmarkStart w:name="_Hlk115450127" w:id="1367"/>
    <w:bookmarkStart w:name="_Hlk115450128" w:id="1368"/>
    <w:bookmarkStart w:name="_Hlk115450129" w:id="1369"/>
    <w:bookmarkStart w:name="_Hlk115450130" w:id="1370"/>
    <w:bookmarkStart w:name="_Hlk115450131" w:id="1371"/>
    <w:bookmarkStart w:name="_Hlk115450132" w:id="1372"/>
    <w:bookmarkStart w:name="_Hlk115450133" w:id="1373"/>
    <w:bookmarkStart w:name="_Hlk115450134" w:id="1374"/>
    <w:bookmarkStart w:name="_Hlk115450135" w:id="1375"/>
    <w:bookmarkStart w:name="_Hlk115450136" w:id="1376"/>
    <w:bookmarkStart w:name="_Hlk115450137" w:id="1377"/>
    <w:bookmarkStart w:name="_Hlk115450138" w:id="1378"/>
    <w:bookmarkStart w:name="_Hlk115450139" w:id="1379"/>
    <w:bookmarkStart w:name="_Hlk115450140" w:id="1380"/>
    <w:bookmarkStart w:name="_Hlk115450141" w:id="1381"/>
    <w:bookmarkStart w:name="_Hlk115450142" w:id="1382"/>
    <w:bookmarkStart w:name="_Hlk115450143" w:id="1383"/>
    <w:bookmarkStart w:name="_Hlk115450144" w:id="1384"/>
    <w:bookmarkStart w:name="_Hlk115450145" w:id="1385"/>
    <w:bookmarkStart w:name="_Hlk115450146" w:id="1386"/>
    <w:bookmarkStart w:name="_Hlk115450147" w:id="1387"/>
    <w:bookmarkStart w:name="_Hlk115450148" w:id="1388"/>
    <w:bookmarkStart w:name="_Hlk115450149" w:id="1389"/>
    <w:bookmarkStart w:name="_Hlk115450150" w:id="1390"/>
    <w:bookmarkStart w:name="_Hlk115450151" w:id="1391"/>
    <w:bookmarkStart w:name="_Hlk115450152" w:id="1392"/>
    <w:bookmarkStart w:name="_Hlk115450153" w:id="1393"/>
    <w:bookmarkStart w:name="_Hlk115450154" w:id="1394"/>
    <w:bookmarkStart w:name="_Hlk115450155" w:id="1395"/>
    <w:bookmarkStart w:name="_Hlk115450156" w:id="1396"/>
    <w:bookmarkStart w:name="_Hlk115450157" w:id="1397"/>
    <w:bookmarkStart w:name="_Hlk115450158" w:id="1398"/>
    <w:bookmarkStart w:name="_Hlk115450159" w:id="1399"/>
    <w:bookmarkStart w:name="_Hlk115450160" w:id="1400"/>
    <w:bookmarkStart w:name="_Hlk115450161" w:id="1401"/>
    <w:bookmarkStart w:name="_Hlk115450162" w:id="1402"/>
    <w:bookmarkStart w:name="_Hlk115450163" w:id="1403"/>
    <w:bookmarkStart w:name="_Hlk115450164" w:id="1404"/>
    <w:bookmarkStart w:name="_Hlk115450165" w:id="1405"/>
    <w:bookmarkStart w:name="_Hlk115450166" w:id="1406"/>
    <w:bookmarkStart w:name="_Hlk115450167" w:id="1407"/>
    <w:bookmarkStart w:name="_Hlk115450168" w:id="1408"/>
    <w:bookmarkStart w:name="_Hlk115450169" w:id="1409"/>
    <w:bookmarkStart w:name="_Hlk115450170" w:id="1410"/>
    <w:bookmarkStart w:name="_Hlk115450171" w:id="1411"/>
    <w:bookmarkStart w:name="_Hlk115450172" w:id="1412"/>
    <w:bookmarkStart w:name="_Hlk115450173" w:id="1413"/>
    <w:bookmarkStart w:name="_Hlk115450174" w:id="1414"/>
    <w:bookmarkStart w:name="_Hlk115450175" w:id="1415"/>
    <w:bookmarkStart w:name="_Hlk115450176" w:id="1416"/>
    <w:bookmarkStart w:name="_Hlk115450177" w:id="1417"/>
    <w:bookmarkStart w:name="_Hlk115450178" w:id="1418"/>
    <w:bookmarkStart w:name="_Hlk115450179" w:id="1419"/>
    <w:bookmarkStart w:name="_Hlk115450180" w:id="1420"/>
    <w:bookmarkStart w:name="_Hlk115450181" w:id="1421"/>
    <w:bookmarkStart w:name="_Hlk115450182" w:id="1422"/>
    <w:bookmarkStart w:name="_Hlk115450183" w:id="1423"/>
    <w:bookmarkStart w:name="_Hlk115450184" w:id="1424"/>
    <w:bookmarkStart w:name="_Hlk115450185" w:id="1425"/>
    <w:bookmarkStart w:name="_Hlk115450186" w:id="1426"/>
    <w:bookmarkStart w:name="_Hlk115450187" w:id="1427"/>
    <w:bookmarkStart w:name="_Hlk115450188" w:id="1428"/>
    <w:bookmarkStart w:name="_Hlk115450189" w:id="1429"/>
    <w:bookmarkStart w:name="_Hlk115450190" w:id="1430"/>
    <w:bookmarkStart w:name="_Hlk115450191" w:id="1431"/>
    <w:bookmarkStart w:name="_Hlk115450192" w:id="1432"/>
    <w:bookmarkStart w:name="_Hlk115450193" w:id="1433"/>
    <w:bookmarkStart w:name="_Hlk115450194" w:id="1434"/>
    <w:bookmarkStart w:name="_Hlk115450195" w:id="1435"/>
    <w:bookmarkStart w:name="_Hlk115450196" w:id="1436"/>
    <w:bookmarkStart w:name="_Hlk115450197" w:id="1437"/>
    <w:bookmarkStart w:name="_Hlk115450198" w:id="1438"/>
    <w:bookmarkStart w:name="_Hlk115450199" w:id="1439"/>
    <w:bookmarkStart w:name="_Hlk115450200" w:id="1440"/>
    <w:bookmarkStart w:name="_Hlk115450201" w:id="1441"/>
    <w:bookmarkStart w:name="_Hlk115450202" w:id="1442"/>
    <w:bookmarkStart w:name="_Hlk115450203" w:id="1443"/>
    <w:bookmarkStart w:name="_Hlk115450204" w:id="1444"/>
    <w:bookmarkStart w:name="_Hlk115450205" w:id="1445"/>
    <w:bookmarkStart w:name="_Hlk115450206" w:id="1446"/>
    <w:bookmarkStart w:name="_Hlk115450207" w:id="1447"/>
    <w:bookmarkStart w:name="_Hlk115450208" w:id="1448"/>
    <w:bookmarkStart w:name="_Hlk115450209" w:id="1449"/>
    <w:bookmarkStart w:name="_Hlk115450210" w:id="1450"/>
    <w:bookmarkStart w:name="_Hlk115450211" w:id="1451"/>
    <w:bookmarkStart w:name="_Hlk115450212" w:id="1452"/>
    <w:bookmarkStart w:name="_Hlk115450213" w:id="1453"/>
    <w:bookmarkStart w:name="_Hlk115450214" w:id="1454"/>
    <w:bookmarkStart w:name="_Hlk115450215" w:id="1455"/>
    <w:bookmarkStart w:name="_Hlk115450216" w:id="1456"/>
    <w:bookmarkStart w:name="_Hlk115450217" w:id="1457"/>
    <w:bookmarkStart w:name="_Hlk115450218" w:id="1458"/>
    <w:bookmarkStart w:name="_Hlk115450219" w:id="1459"/>
    <w:bookmarkStart w:name="_Hlk115450220" w:id="1460"/>
    <w:bookmarkStart w:name="_Hlk115450221" w:id="1461"/>
    <w:bookmarkStart w:name="_Hlk115450222" w:id="1462"/>
    <w:bookmarkStart w:name="_Hlk115450223" w:id="1463"/>
    <w:bookmarkStart w:name="_Hlk115450224" w:id="1464"/>
    <w:bookmarkStart w:name="_Hlk115450225" w:id="1465"/>
    <w:bookmarkStart w:name="_Hlk115450226" w:id="1466"/>
    <w:bookmarkStart w:name="_Hlk115450227" w:id="1467"/>
    <w:bookmarkStart w:name="_Hlk115450228" w:id="1468"/>
    <w:bookmarkStart w:name="_Hlk115450229" w:id="1469"/>
    <w:bookmarkStart w:name="_Hlk115450230" w:id="1470"/>
    <w:bookmarkStart w:name="_Hlk115450231" w:id="1471"/>
    <w:bookmarkStart w:name="_Hlk115450232" w:id="1472"/>
    <w:bookmarkStart w:name="_Hlk115450233" w:id="1473"/>
    <w:bookmarkStart w:name="_Hlk115450234" w:id="1474"/>
    <w:bookmarkStart w:name="_Hlk115450235" w:id="1475"/>
    <w:bookmarkStart w:name="_Hlk115450236" w:id="1476"/>
    <w:bookmarkStart w:name="_Hlk115450237" w:id="1477"/>
    <w:bookmarkStart w:name="_Hlk115450238" w:id="1478"/>
    <w:bookmarkStart w:name="_Hlk115450239" w:id="1479"/>
    <w:bookmarkStart w:name="_Hlk115450240" w:id="1480"/>
    <w:bookmarkStart w:name="_Hlk115450241" w:id="1481"/>
    <w:bookmarkStart w:name="_Hlk115450242" w:id="1482"/>
    <w:bookmarkStart w:name="_Hlk115450243" w:id="1483"/>
    <w:bookmarkStart w:name="_Hlk115450244" w:id="1484"/>
    <w:bookmarkStart w:name="_Hlk115450245" w:id="1485"/>
    <w:bookmarkStart w:name="_Hlk115450246" w:id="1486"/>
    <w:bookmarkStart w:name="_Hlk115450247" w:id="1487"/>
    <w:bookmarkStart w:name="_Hlk115450248" w:id="1488"/>
    <w:bookmarkStart w:name="_Hlk115450249" w:id="1489"/>
    <w:bookmarkStart w:name="_Hlk115450250" w:id="1490"/>
    <w:bookmarkStart w:name="_Hlk115450251" w:id="1491"/>
    <w:bookmarkStart w:name="_Hlk115450252" w:id="1492"/>
    <w:bookmarkStart w:name="_Hlk115450253" w:id="1493"/>
    <w:bookmarkStart w:name="_Hlk115450254" w:id="1494"/>
    <w:bookmarkStart w:name="_Hlk115450255" w:id="1495"/>
    <w:bookmarkStart w:name="_Hlk115450256" w:id="1496"/>
    <w:bookmarkStart w:name="_Hlk115450257" w:id="1497"/>
    <w:bookmarkStart w:name="_Hlk115450258" w:id="1498"/>
    <w:bookmarkStart w:name="_Hlk115450259" w:id="1499"/>
    <w:bookmarkStart w:name="_Hlk115450260" w:id="1500"/>
    <w:bookmarkStart w:name="_Hlk115450261" w:id="1501"/>
    <w:bookmarkStart w:name="_Hlk115450262" w:id="1502"/>
    <w:bookmarkStart w:name="_Hlk115450263" w:id="1503"/>
    <w:bookmarkStart w:name="_Hlk115450264" w:id="1504"/>
    <w:bookmarkStart w:name="_Hlk115450265" w:id="1505"/>
    <w:bookmarkStart w:name="_Hlk115450266" w:id="1506"/>
    <w:bookmarkStart w:name="_Hlk115450267" w:id="1507"/>
    <w:bookmarkStart w:name="_Hlk115450268" w:id="1508"/>
    <w:bookmarkStart w:name="_Hlk115450269" w:id="1509"/>
    <w:bookmarkStart w:name="_Hlk115450270" w:id="1510"/>
    <w:bookmarkStart w:name="_Hlk115450271" w:id="1511"/>
    <w:bookmarkStart w:name="_Hlk115450272" w:id="1512"/>
    <w:bookmarkStart w:name="_Hlk115450273" w:id="1513"/>
    <w:bookmarkStart w:name="_Hlk115450274" w:id="1514"/>
    <w:bookmarkStart w:name="_Hlk115450275" w:id="1515"/>
    <w:bookmarkStart w:name="_Hlk115450276" w:id="1516"/>
    <w:bookmarkStart w:name="_Hlk115450277" w:id="1517"/>
    <w:bookmarkStart w:name="_Hlk115450278" w:id="1518"/>
    <w:bookmarkStart w:name="_Hlk115450279" w:id="1519"/>
    <w:bookmarkStart w:name="_Hlk115450280" w:id="1520"/>
    <w:bookmarkStart w:name="_Hlk115450281" w:id="1521"/>
    <w:bookmarkStart w:name="_Hlk115450282" w:id="1522"/>
    <w:bookmarkStart w:name="_Hlk115450283" w:id="1523"/>
    <w:bookmarkStart w:name="_Hlk115450284" w:id="1524"/>
    <w:bookmarkStart w:name="_Hlk115450285" w:id="1525"/>
    <w:bookmarkStart w:name="_Hlk115450286" w:id="1526"/>
    <w:bookmarkStart w:name="_Hlk115450287" w:id="1527"/>
    <w:bookmarkStart w:name="_Hlk115450288" w:id="1528"/>
    <w:bookmarkStart w:name="_Hlk115450289" w:id="1529"/>
    <w:bookmarkStart w:name="_Hlk115450290" w:id="1530"/>
    <w:bookmarkStart w:name="_Hlk115450291" w:id="1531"/>
    <w:bookmarkStart w:name="_Hlk115450292" w:id="1532"/>
    <w:bookmarkStart w:name="_Hlk115450293" w:id="1533"/>
    <w:bookmarkStart w:name="_Hlk115450294" w:id="1534"/>
    <w:bookmarkStart w:name="_Hlk115450295" w:id="1535"/>
    <w:bookmarkStart w:name="_Hlk115450296" w:id="1536"/>
    <w:bookmarkStart w:name="_Hlk115450297" w:id="1537"/>
    <w:bookmarkStart w:name="_Hlk115450298" w:id="1538"/>
    <w:bookmarkStart w:name="_Hlk115450299" w:id="1539"/>
    <w:bookmarkStart w:name="_Hlk115450300" w:id="1540"/>
    <w:bookmarkStart w:name="_Hlk115450301" w:id="1541"/>
    <w:bookmarkStart w:name="_Hlk115450302" w:id="1542"/>
    <w:bookmarkStart w:name="_Hlk115450303" w:id="1543"/>
    <w:bookmarkStart w:name="_Hlk115450304" w:id="1544"/>
    <w:bookmarkStart w:name="_Hlk115450305" w:id="1545"/>
    <w:bookmarkStart w:name="_Hlk115450306" w:id="1546"/>
    <w:bookmarkStart w:name="_Hlk115450307" w:id="1547"/>
    <w:bookmarkStart w:name="_Hlk115450308" w:id="1548"/>
    <w:bookmarkStart w:name="_Hlk115450309" w:id="1549"/>
    <w:bookmarkStart w:name="_Hlk115450310" w:id="1550"/>
    <w:bookmarkStart w:name="_Hlk115450311" w:id="1551"/>
    <w:bookmarkStart w:name="_Hlk115450312" w:id="1552"/>
    <w:bookmarkStart w:name="_Hlk115450313" w:id="1553"/>
    <w:bookmarkStart w:name="_Hlk115450314" w:id="1554"/>
    <w:bookmarkStart w:name="_Hlk115450315" w:id="1555"/>
    <w:bookmarkStart w:name="_Hlk115450316" w:id="1556"/>
    <w:bookmarkStart w:name="_Hlk115450317" w:id="1557"/>
    <w:bookmarkStart w:name="_Hlk115450318" w:id="1558"/>
    <w:bookmarkStart w:name="_Hlk115450319" w:id="1559"/>
    <w:bookmarkStart w:name="_Hlk115450320" w:id="1560"/>
    <w:bookmarkStart w:name="_Hlk115450321" w:id="1561"/>
    <w:bookmarkStart w:name="_Hlk115450322" w:id="1562"/>
    <w:bookmarkStart w:name="_Hlk115450323" w:id="1563"/>
    <w:bookmarkStart w:name="_Hlk115450324" w:id="1564"/>
    <w:bookmarkStart w:name="_Hlk115450325" w:id="1565"/>
    <w:bookmarkStart w:name="_Hlk115450326" w:id="1566"/>
    <w:bookmarkStart w:name="_Hlk115450327" w:id="1567"/>
    <w:bookmarkStart w:name="_Hlk115450328" w:id="1568"/>
    <w:bookmarkStart w:name="_Hlk115450329" w:id="1569"/>
    <w:bookmarkStart w:name="_Hlk115450330" w:id="1570"/>
    <w:bookmarkStart w:name="_Hlk115450331" w:id="1571"/>
    <w:bookmarkStart w:name="_Hlk115450332" w:id="1572"/>
    <w:bookmarkStart w:name="_Hlk115450333" w:id="1573"/>
    <w:bookmarkStart w:name="_Hlk115450334" w:id="1574"/>
    <w:bookmarkStart w:name="_Hlk115450335" w:id="1575"/>
    <w:bookmarkStart w:name="_Hlk115450336" w:id="1576"/>
    <w:bookmarkStart w:name="_Hlk115450337" w:id="1577"/>
    <w:bookmarkStart w:name="_Hlk115450338" w:id="1578"/>
    <w:bookmarkStart w:name="_Hlk115450339" w:id="1579"/>
    <w:bookmarkStart w:name="_Hlk115450340" w:id="1580"/>
    <w:bookmarkStart w:name="_Hlk115450341" w:id="1581"/>
    <w:bookmarkStart w:name="_Hlk115450342" w:id="1582"/>
    <w:bookmarkStart w:name="_Hlk115450343" w:id="1583"/>
    <w:bookmarkStart w:name="_Hlk115450344" w:id="1584"/>
    <w:bookmarkStart w:name="_Hlk115450345" w:id="1585"/>
    <w:bookmarkStart w:name="_Hlk115450346" w:id="1586"/>
    <w:bookmarkStart w:name="_Hlk115450347" w:id="1587"/>
    <w:bookmarkStart w:name="_Hlk115450348" w:id="1588"/>
    <w:bookmarkStart w:name="_Hlk115450349" w:id="1589"/>
    <w:bookmarkStart w:name="_Hlk115450350" w:id="1590"/>
    <w:bookmarkStart w:name="_Hlk115450351" w:id="1591"/>
    <w:bookmarkStart w:name="_Hlk115450352" w:id="1592"/>
    <w:bookmarkStart w:name="_Hlk115450353" w:id="1593"/>
    <w:bookmarkStart w:name="_Hlk115450354" w:id="1594"/>
    <w:bookmarkStart w:name="_Hlk115450355" w:id="1595"/>
    <w:bookmarkStart w:name="_Hlk115450356" w:id="1596"/>
    <w:bookmarkStart w:name="_Hlk115450357" w:id="1597"/>
    <w:bookmarkStart w:name="_Hlk115450358" w:id="1598"/>
    <w:bookmarkStart w:name="_Hlk115450359" w:id="1599"/>
    <w:bookmarkStart w:name="_Hlk115450360" w:id="1600"/>
    <w:bookmarkStart w:name="_Hlk115450361" w:id="1601"/>
    <w:bookmarkStart w:name="_Hlk115450362" w:id="1602"/>
    <w:bookmarkStart w:name="_Hlk115450363" w:id="1603"/>
    <w:bookmarkStart w:name="_Hlk115450364" w:id="1604"/>
    <w:bookmarkStart w:name="_Hlk115450365" w:id="1605"/>
    <w:bookmarkStart w:name="_Hlk115450366" w:id="1606"/>
    <w:bookmarkStart w:name="_Hlk115450367" w:id="1607"/>
    <w:bookmarkStart w:name="_Hlk115450368" w:id="1608"/>
    <w:bookmarkStart w:name="_Hlk115450369" w:id="1609"/>
    <w:bookmarkStart w:name="_Hlk115450370" w:id="1610"/>
    <w:bookmarkStart w:name="_Hlk115450371" w:id="1611"/>
    <w:bookmarkStart w:name="_Hlk115450372" w:id="1612"/>
    <w:bookmarkStart w:name="_Hlk115450373" w:id="1613"/>
    <w:bookmarkStart w:name="_Hlk115450374" w:id="1614"/>
    <w:bookmarkStart w:name="_Hlk115450375" w:id="1615"/>
    <w:bookmarkStart w:name="_Hlk115450376" w:id="1616"/>
    <w:bookmarkStart w:name="_Hlk115450377" w:id="1617"/>
    <w:bookmarkStart w:name="_Hlk115450378" w:id="1618"/>
    <w:bookmarkStart w:name="_Hlk115450379" w:id="1619"/>
    <w:bookmarkStart w:name="_Hlk115450380" w:id="1620"/>
    <w:bookmarkStart w:name="_Hlk115450381" w:id="1621"/>
    <w:bookmarkStart w:name="_Hlk115450382" w:id="1622"/>
    <w:bookmarkStart w:name="_Hlk115450383" w:id="1623"/>
    <w:bookmarkStart w:name="_Hlk115450384" w:id="1624"/>
    <w:bookmarkStart w:name="_Hlk115450385" w:id="1625"/>
    <w:bookmarkStart w:name="_Hlk115450386" w:id="1626"/>
    <w:bookmarkStart w:name="_Hlk115450387" w:id="1627"/>
    <w:bookmarkStart w:name="_Hlk115450388" w:id="1628"/>
    <w:bookmarkStart w:name="_Hlk115450389" w:id="1629"/>
    <w:bookmarkStart w:name="_Hlk115450390" w:id="1630"/>
    <w:bookmarkStart w:name="_Hlk115450391" w:id="1631"/>
    <w:bookmarkStart w:name="_Hlk115450392" w:id="1632"/>
    <w:bookmarkStart w:name="_Hlk115450393" w:id="1633"/>
    <w:bookmarkStart w:name="_Hlk115450394" w:id="1634"/>
    <w:bookmarkStart w:name="_Hlk115450395" w:id="1635"/>
    <w:bookmarkStart w:name="_Hlk115450396" w:id="1636"/>
    <w:bookmarkStart w:name="_Hlk115450397" w:id="1637"/>
    <w:bookmarkStart w:name="_Hlk115450398" w:id="1638"/>
    <w:bookmarkStart w:name="_Hlk115450399" w:id="1639"/>
    <w:bookmarkStart w:name="_Hlk115450400" w:id="1640"/>
    <w:bookmarkStart w:name="_Hlk115450401" w:id="1641"/>
    <w:bookmarkStart w:name="_Hlk115450402" w:id="1642"/>
    <w:bookmarkStart w:name="_Hlk115450403" w:id="1643"/>
    <w:bookmarkStart w:name="_Hlk115450404" w:id="1644"/>
    <w:bookmarkStart w:name="_Hlk115450405" w:id="1645"/>
    <w:bookmarkStart w:name="_Hlk115450406" w:id="1646"/>
    <w:bookmarkStart w:name="_Hlk115450407" w:id="1647"/>
    <w:bookmarkStart w:name="_Hlk115450408" w:id="1648"/>
    <w:bookmarkStart w:name="_Hlk115450409" w:id="1649"/>
    <w:bookmarkStart w:name="_Hlk115450410" w:id="1650"/>
    <w:bookmarkStart w:name="_Hlk115450411" w:id="1651"/>
    <w:bookmarkStart w:name="_Hlk115450412" w:id="1652"/>
    <w:bookmarkStart w:name="_Hlk115450413" w:id="1653"/>
    <w:bookmarkStart w:name="_Hlk115450414" w:id="1654"/>
    <w:bookmarkStart w:name="_Hlk115450415" w:id="1655"/>
    <w:bookmarkStart w:name="_Hlk115450416" w:id="1656"/>
    <w:bookmarkStart w:name="_Hlk115450417" w:id="1657"/>
    <w:bookmarkStart w:name="_Hlk115450418" w:id="1658"/>
    <w:bookmarkStart w:name="_Hlk115450419" w:id="1659"/>
    <w:bookmarkStart w:name="_Hlk115450420" w:id="1660"/>
    <w:bookmarkStart w:name="_Hlk115450421" w:id="1661"/>
    <w:bookmarkStart w:name="_Hlk115450422" w:id="1662"/>
    <w:bookmarkStart w:name="_Hlk115450423" w:id="1663"/>
    <w:bookmarkStart w:name="_Hlk115450424" w:id="1664"/>
    <w:bookmarkStart w:name="_Hlk115450425" w:id="1665"/>
    <w:bookmarkStart w:name="_Hlk115450426" w:id="1666"/>
    <w:bookmarkStart w:name="_Hlk115450427" w:id="1667"/>
    <w:bookmarkStart w:name="_Hlk115450428" w:id="1668"/>
    <w:bookmarkStart w:name="_Hlk115450429" w:id="1669"/>
    <w:bookmarkStart w:name="_Hlk115450430" w:id="1670"/>
    <w:bookmarkStart w:name="_Hlk115450431" w:id="1671"/>
    <w:bookmarkStart w:name="_Hlk115450432" w:id="1672"/>
    <w:bookmarkStart w:name="_Hlk115450433" w:id="1673"/>
    <w:bookmarkStart w:name="_Hlk115450434" w:id="1674"/>
    <w:bookmarkStart w:name="_Hlk115450435" w:id="1675"/>
    <w:bookmarkStart w:name="_Hlk115450436" w:id="1676"/>
    <w:bookmarkStart w:name="_Hlk115450437" w:id="1677"/>
    <w:bookmarkStart w:name="_Hlk115450438" w:id="1678"/>
    <w:bookmarkStart w:name="_Hlk115450439" w:id="1679"/>
    <w:bookmarkStart w:name="_Hlk115450440" w:id="1680"/>
    <w:bookmarkStart w:name="_Hlk115450441" w:id="1681"/>
    <w:bookmarkStart w:name="_Hlk115450442" w:id="1682"/>
    <w:bookmarkStart w:name="_Hlk115450443" w:id="1683"/>
    <w:bookmarkStart w:name="_Hlk115450444" w:id="1684"/>
    <w:bookmarkStart w:name="_Hlk115450445" w:id="1685"/>
    <w:bookmarkStart w:name="_Hlk115450446" w:id="1686"/>
    <w:bookmarkStart w:name="_Hlk115450447" w:id="1687"/>
    <w:bookmarkStart w:name="_Hlk115450448" w:id="1688"/>
    <w:bookmarkStart w:name="_Hlk115450449" w:id="1689"/>
    <w:bookmarkStart w:name="_Hlk115450450" w:id="1690"/>
    <w:bookmarkStart w:name="_Hlk115450451" w:id="1691"/>
    <w:bookmarkStart w:name="_Hlk115450452" w:id="1692"/>
    <w:bookmarkStart w:name="_Hlk115450453" w:id="1693"/>
    <w:bookmarkStart w:name="_Hlk115450454" w:id="1694"/>
    <w:bookmarkStart w:name="_Hlk115450455" w:id="1695"/>
    <w:bookmarkStart w:name="_Hlk115450456" w:id="1696"/>
    <w:bookmarkStart w:name="_Hlk115450457" w:id="1697"/>
    <w:bookmarkStart w:name="_Hlk115450458" w:id="1698"/>
    <w:bookmarkStart w:name="_Hlk115450459" w:id="1699"/>
    <w:bookmarkStart w:name="_Hlk115450460" w:id="1700"/>
    <w:bookmarkStart w:name="_Hlk115450461" w:id="1701"/>
    <w:bookmarkStart w:name="_Hlk115450462" w:id="1702"/>
    <w:bookmarkStart w:name="_Hlk115450463" w:id="1703"/>
    <w:bookmarkStart w:name="_Hlk115450464" w:id="1704"/>
    <w:bookmarkStart w:name="_Hlk115450465" w:id="1705"/>
    <w:bookmarkStart w:name="_Hlk115450466" w:id="1706"/>
    <w:bookmarkStart w:name="_Hlk115450467" w:id="1707"/>
    <w:bookmarkStart w:name="_Hlk115450468" w:id="1708"/>
    <w:bookmarkStart w:name="_Hlk115450469" w:id="1709"/>
    <w:bookmarkStart w:name="_Hlk115450470" w:id="1710"/>
    <w:bookmarkStart w:name="_Hlk115450471" w:id="1711"/>
    <w:bookmarkStart w:name="_Hlk115450472" w:id="1712"/>
    <w:bookmarkStart w:name="_Hlk115450473" w:id="1713"/>
    <w:bookmarkStart w:name="_Hlk115450474" w:id="1714"/>
    <w:bookmarkStart w:name="_Hlk115450475" w:id="1715"/>
    <w:bookmarkStart w:name="_Hlk115450476" w:id="1716"/>
    <w:bookmarkStart w:name="_Hlk115450477" w:id="1717"/>
    <w:bookmarkStart w:name="_Hlk115450478" w:id="1718"/>
    <w:bookmarkStart w:name="_Hlk115450479" w:id="1719"/>
    <w:bookmarkStart w:name="_Hlk115450480" w:id="1720"/>
    <w:bookmarkStart w:name="_Hlk115450481" w:id="1721"/>
    <w:bookmarkStart w:name="_Hlk115450482" w:id="1722"/>
    <w:bookmarkStart w:name="_Hlk115450483" w:id="1723"/>
    <w:bookmarkStart w:name="_Hlk115450484" w:id="1724"/>
    <w:bookmarkStart w:name="_Hlk115450485" w:id="1725"/>
    <w:bookmarkStart w:name="_Hlk115450486" w:id="1726"/>
    <w:bookmarkStart w:name="_Hlk115450487" w:id="1727"/>
    <w:bookmarkStart w:name="_Hlk115450488" w:id="1728"/>
    <w:bookmarkStart w:name="_Hlk115450489" w:id="1729"/>
    <w:bookmarkStart w:name="_Hlk115450490" w:id="1730"/>
    <w:bookmarkStart w:name="_Hlk115450491" w:id="1731"/>
    <w:bookmarkStart w:name="_Hlk115450492" w:id="1732"/>
    <w:bookmarkStart w:name="_Hlk115450493" w:id="1733"/>
    <w:bookmarkStart w:name="_Hlk115450494" w:id="1734"/>
    <w:bookmarkStart w:name="_Hlk115450495" w:id="1735"/>
    <w:bookmarkStart w:name="_Hlk115450496" w:id="1736"/>
    <w:bookmarkStart w:name="_Hlk115450497" w:id="1737"/>
    <w:bookmarkStart w:name="_Hlk115450498" w:id="1738"/>
    <w:bookmarkStart w:name="_Hlk115450499" w:id="1739"/>
    <w:bookmarkStart w:name="_Hlk115450500" w:id="1740"/>
    <w:bookmarkStart w:name="_Hlk115450501" w:id="1741"/>
    <w:bookmarkStart w:name="_Hlk115450502" w:id="1742"/>
    <w:bookmarkStart w:name="_Hlk115450503" w:id="1743"/>
    <w:bookmarkStart w:name="_Hlk115450504" w:id="1744"/>
    <w:bookmarkStart w:name="_Hlk115450505" w:id="1745"/>
    <w:bookmarkStart w:name="_Hlk115450506" w:id="1746"/>
    <w:bookmarkStart w:name="_Hlk115450507" w:id="1747"/>
    <w:bookmarkStart w:name="_Hlk115450508" w:id="1748"/>
    <w:bookmarkStart w:name="_Hlk115450509" w:id="1749"/>
    <w:bookmarkStart w:name="_Hlk115450510" w:id="1750"/>
    <w:bookmarkStart w:name="_Hlk115450511" w:id="1751"/>
    <w:bookmarkStart w:name="_Hlk115450512" w:id="1752"/>
    <w:bookmarkStart w:name="_Hlk115450513" w:id="1753"/>
    <w:bookmarkStart w:name="_Hlk115450514" w:id="1754"/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29F75D38" wp14:editId="11BFEE9C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5D05D3B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4398188E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3CF2C9D7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35, Rue du 129ème RI</w:t>
                          </w:r>
                        </w:p>
                        <w:p w:rsidR="00113A10" w:rsidP="00113A10" w:rsidRDefault="00113A10" w14:paraId="4936172B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76600 Le Havre</w:t>
                          </w:r>
                        </w:p>
                        <w:p w:rsidRPr="00FD7E5C" w:rsidR="00113A10" w:rsidP="00113A10" w:rsidRDefault="00113A10" w14:paraId="3B23B333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Pr="00FD7E5C" w:rsidR="00113A10" w:rsidP="00113A10" w:rsidRDefault="00113A10" w14:paraId="639E788D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02.32.09.37.87</w:t>
                          </w:r>
                        </w:p>
                        <w:p w:rsidR="00113A10" w:rsidP="00113A10" w:rsidRDefault="00113A10" w14:paraId="5183AEEF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43DAEE60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40F7B3C3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79B82657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5D05D3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4398188E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3CF2C9D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35, Rue du 129ème RI</w:t>
                    </w:r>
                  </w:p>
                  <w:p w:rsidR="00113A10" w:rsidP="00113A10" w:rsidRDefault="00113A10" w14:paraId="4936172B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76600 Le Havre</w:t>
                    </w:r>
                  </w:p>
                  <w:p w:rsidRPr="00FD7E5C" w:rsidR="00113A10" w:rsidP="00113A10" w:rsidRDefault="00113A10" w14:paraId="3B23B333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Pr="00FD7E5C" w:rsidR="00113A10" w:rsidP="00113A10" w:rsidRDefault="00113A10" w14:paraId="639E788D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proofErr w:type="gramStart"/>
                    <w:r w:rsidRPr="00FD7E5C">
                      <w:rPr>
                        <w:sz w:val="16"/>
                        <w:szCs w:val="16"/>
                      </w:rPr>
                      <w:t>tel</w:t>
                    </w:r>
                    <w:proofErr w:type="gramEnd"/>
                    <w:r w:rsidRPr="00FD7E5C">
                      <w:rPr>
                        <w:sz w:val="16"/>
                        <w:szCs w:val="16"/>
                      </w:rPr>
                      <w:t> : 02.32.09.37.87</w:t>
                    </w:r>
                  </w:p>
                  <w:p w:rsidR="00113A10" w:rsidP="00113A10" w:rsidRDefault="00113A10" w14:paraId="5183AEEF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43DAEE60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0F7B3C3" w14:textId="77777777">
                    <w:pPr>
                      <w:pStyle w:val="FHBX"/>
                    </w:pPr>
                  </w:p>
                  <w:p w:rsidR="00113A10" w:rsidP="00113A10" w:rsidRDefault="00113A10" w14:paraId="79B82657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0B31922B" wp14:editId="07C137A4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2DA41417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0AA37E24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:rsidR="00113A10" w:rsidP="00113A10" w:rsidRDefault="00113A10" w14:paraId="3D2ADF01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30B9FE7C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6A649BB5" w14:textId="77777777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2DA41417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0AA37E24" w14:textId="77777777">
                    <w:pPr>
                      <w:pStyle w:val="Associsetchargsdemissiontexte"/>
                    </w:pPr>
                    <w:r w:rsidRPr="00DC5C06">
                      <w:t>Hélène Bourbouloux</w:t>
                    </w:r>
                    <w:r w:rsidRPr="00DC5C06">
                      <w:br/>
                      <w:t>Jean-François Blanc | Gaël</w:t>
                    </w:r>
                    <w:r w:rsidRPr="00DC5C06">
                      <w:br/>
                      <w:t>Couturier | Cécile Dür</w:t>
                    </w:r>
                    <w:r w:rsidRPr="00DC5C06">
                      <w:br/>
                      <w:t>Nathalie Leboucher | Sylvain</w:t>
                    </w:r>
                    <w:r w:rsidRPr="00DC5C06">
                      <w:br/>
                    </w:r>
                    <w:proofErr w:type="spellStart"/>
                    <w:r w:rsidRPr="00DC5C06">
                      <w:t>Hustaix</w:t>
                    </w:r>
                    <w:proofErr w:type="spellEnd"/>
                    <w:r w:rsidRPr="00DC5C06">
                      <w:t xml:space="preserve"> | Benjamin Tamboise</w:t>
                    </w:r>
                    <w:r w:rsidRPr="00DC5C06">
                      <w:br/>
                      <w:t>Charlotte Fort | Alicia Alves</w:t>
                    </w:r>
                    <w:r w:rsidRPr="00DC5C06">
                      <w:br/>
                      <w:t>Éric Samson | Théophile</w:t>
                    </w:r>
                    <w:r w:rsidRPr="00DC5C06">
                      <w:br/>
                    </w:r>
                    <w:proofErr w:type="spellStart"/>
                    <w:r w:rsidRPr="00DC5C06">
                      <w:t>Fornacciari</w:t>
                    </w:r>
                    <w:proofErr w:type="spellEnd"/>
                  </w:p>
                  <w:p w:rsidR="00113A10" w:rsidP="00113A10" w:rsidRDefault="00113A10" w14:paraId="3D2ADF01" w14:textId="77777777">
                    <w:pPr>
                      <w:pStyle w:val="Associsetchargsdemissiontexte"/>
                    </w:pPr>
                  </w:p>
                  <w:p w:rsidR="00113A10" w:rsidP="00113A10" w:rsidRDefault="00113A10" w14:paraId="30B9FE7C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6A649BB5" w14:textId="77777777">
                    <w:pPr>
                      <w:pStyle w:val="Associsetchargsdemissiontexte"/>
                    </w:pPr>
                    <w:r w:rsidRPr="00DC5C06">
                      <w:t xml:space="preserve">C. </w:t>
                    </w:r>
                    <w:proofErr w:type="spellStart"/>
                    <w:r w:rsidRPr="00DC5C06">
                      <w:t>Arbona</w:t>
                    </w:r>
                    <w:proofErr w:type="spellEnd"/>
                    <w:r w:rsidRPr="00DC5C06">
                      <w:t xml:space="preserve"> | J. Bardet</w:t>
                    </w:r>
                    <w:r w:rsidRPr="00DC5C06">
                      <w:br/>
                      <w:t xml:space="preserve">M. </w:t>
                    </w:r>
                    <w:proofErr w:type="spellStart"/>
                    <w:r w:rsidRPr="00DC5C06">
                      <w:t>Béard</w:t>
                    </w:r>
                    <w:proofErr w:type="spellEnd"/>
                    <w:r w:rsidRPr="00DC5C06">
                      <w:t xml:space="preserve"> | O. Billant</w:t>
                    </w:r>
                    <w:r w:rsidRPr="00DC5C06">
                      <w:br/>
                      <w:t>A. Binet | B. Bizot</w:t>
                    </w:r>
                    <w:r w:rsidRPr="00DC5C06">
                      <w:br/>
                      <w:t xml:space="preserve">M. Camusat | H. </w:t>
                    </w:r>
                    <w:proofErr w:type="spellStart"/>
                    <w:r w:rsidRPr="00DC5C06">
                      <w:t>Coutaud</w:t>
                    </w:r>
                    <w:proofErr w:type="spellEnd"/>
                    <w:r w:rsidRPr="00DC5C06">
                      <w:br/>
                      <w:t>M. Cormont | K. Couteau</w:t>
                    </w:r>
                    <w:r w:rsidRPr="00DC5C06">
                      <w:br/>
                      <w:t>N. Delamare | M. Dutreil</w:t>
                    </w:r>
                    <w:r w:rsidRPr="00DC5C06">
                      <w:br/>
                      <w:t xml:space="preserve">Y. </w:t>
                    </w:r>
                    <w:proofErr w:type="spellStart"/>
                    <w:r w:rsidRPr="00DC5C06">
                      <w:t>Grégoriades</w:t>
                    </w:r>
                    <w:proofErr w:type="spellEnd"/>
                    <w:r w:rsidRPr="00DC5C06">
                      <w:t xml:space="preserve"> | S. Gsell</w:t>
                    </w:r>
                    <w:r w:rsidRPr="00DC5C06">
                      <w:br/>
                      <w:t xml:space="preserve">L. </w:t>
                    </w:r>
                    <w:proofErr w:type="spellStart"/>
                    <w:r w:rsidRPr="00DC5C06">
                      <w:t>Horellou</w:t>
                    </w:r>
                    <w:proofErr w:type="spellEnd"/>
                    <w:r w:rsidRPr="00DC5C06">
                      <w:t xml:space="preserve"> |  </w:t>
                    </w:r>
                    <w:proofErr w:type="spellStart"/>
                    <w:r w:rsidRPr="00DC5C06">
                      <w:t>M.Huerga</w:t>
                    </w:r>
                    <w:proofErr w:type="spellEnd"/>
                    <w:r w:rsidRPr="00DC5C06">
                      <w:br/>
                      <w:t>E. Jaques | M. Jacquet</w:t>
                    </w:r>
                    <w:r w:rsidRPr="00DC5C06">
                      <w:br/>
                      <w:t>M. Julien | E. Labrunie</w:t>
                    </w:r>
                    <w:r w:rsidRPr="00DC5C06">
                      <w:br/>
                      <w:t>S. Laugel | D. Lemoine</w:t>
                    </w:r>
                    <w:r w:rsidRPr="00DC5C06">
                      <w:br/>
                      <w:t xml:space="preserve">V. </w:t>
                    </w:r>
                    <w:proofErr w:type="spellStart"/>
                    <w:r w:rsidRPr="00DC5C06">
                      <w:t>Lemerle</w:t>
                    </w:r>
                    <w:proofErr w:type="spellEnd"/>
                    <w:r w:rsidRPr="00DC5C06">
                      <w:t xml:space="preserve"> | H. Locqueville</w:t>
                    </w:r>
                    <w:r w:rsidRPr="00DC5C06">
                      <w:br/>
                      <w:t xml:space="preserve">C. </w:t>
                    </w:r>
                    <w:proofErr w:type="spellStart"/>
                    <w:r w:rsidRPr="00DC5C06">
                      <w:t>Loupias</w:t>
                    </w:r>
                    <w:proofErr w:type="spellEnd"/>
                    <w:r w:rsidRPr="00DC5C06">
                      <w:t xml:space="preserve"> | G. Malandain</w:t>
                    </w:r>
                    <w:r w:rsidRPr="00DC5C06">
                      <w:br/>
                      <w:t xml:space="preserve">K. </w:t>
                    </w:r>
                    <w:proofErr w:type="spellStart"/>
                    <w:r w:rsidRPr="00DC5C06">
                      <w:t>Malavielle</w:t>
                    </w:r>
                    <w:proofErr w:type="spellEnd"/>
                    <w:r w:rsidRPr="00DC5C06">
                      <w:t xml:space="preserve"> | C .Mariage</w:t>
                    </w:r>
                    <w:r w:rsidRPr="00DC5C06">
                      <w:br/>
                      <w:t xml:space="preserve">C. Martineau | S. </w:t>
                    </w:r>
                    <w:proofErr w:type="spellStart"/>
                    <w:r w:rsidRPr="00DC5C06">
                      <w:t>Mikou</w:t>
                    </w:r>
                    <w:proofErr w:type="spellEnd"/>
                    <w:r w:rsidRPr="00DC5C06">
                      <w:br/>
                      <w:t xml:space="preserve">S. Navet | E. </w:t>
                    </w:r>
                    <w:proofErr w:type="spellStart"/>
                    <w:r w:rsidRPr="00DC5C06">
                      <w:t>Obert</w:t>
                    </w:r>
                    <w:proofErr w:type="spellEnd"/>
                    <w:r w:rsidRPr="00DC5C06">
                      <w:br/>
                      <w:t>M. Pauzes | C. Petitclair</w:t>
                    </w:r>
                    <w:r w:rsidRPr="00DC5C06">
                      <w:br/>
                      <w:t xml:space="preserve">F. </w:t>
                    </w:r>
                    <w:proofErr w:type="spellStart"/>
                    <w:r w:rsidRPr="00DC5C06">
                      <w:t>Raybaud</w:t>
                    </w:r>
                    <w:proofErr w:type="spellEnd"/>
                    <w:r w:rsidRPr="00DC5C06">
                      <w:t xml:space="preserve"> | S. Richer</w:t>
                    </w:r>
                    <w:r w:rsidRPr="00DC5C06">
                      <w:br/>
                      <w:t xml:space="preserve">S. </w:t>
                    </w:r>
                    <w:proofErr w:type="spellStart"/>
                    <w:r w:rsidRPr="00DC5C06">
                      <w:t>Roudil</w:t>
                    </w:r>
                    <w:proofErr w:type="spellEnd"/>
                    <w:r w:rsidRPr="00DC5C06">
                      <w:t xml:space="preserve"> | C. Ruaud</w:t>
                    </w:r>
                    <w:r w:rsidRPr="00DC5C06">
                      <w:br/>
                      <w:t xml:space="preserve">M. Snyers | </w:t>
                    </w:r>
                    <w:proofErr w:type="spellStart"/>
                    <w:r w:rsidRPr="00DC5C06">
                      <w:t>S.Touron</w:t>
                    </w:r>
                    <w:proofErr w:type="spellEnd"/>
                    <w:r w:rsidRPr="00DC5C06">
                      <w:br/>
                      <w:t>E. Trinque | R. Vigier</w:t>
                    </w:r>
                    <w:r w:rsidRPr="00DC5C06">
                      <w:br/>
                      <w:t xml:space="preserve">A. </w:t>
                    </w:r>
                    <w:proofErr w:type="spellStart"/>
                    <w:r w:rsidRPr="00DC5C06">
                      <w:t>Zirah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1A805503" wp14:editId="484A240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60642ED7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0642ED7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5F556634" wp14:editId="6A3EB92C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855179322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E0FF3"/>
    <w:multiLevelType w:val="hybridMultilevel"/>
    <w:tmpl w:val="3BACB12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6"/>
  </w:num>
  <w:num w:numId="3" w16cid:durableId="877090925">
    <w:abstractNumId w:val="0"/>
  </w:num>
  <w:num w:numId="4" w16cid:durableId="94592305">
    <w:abstractNumId w:val="6"/>
  </w:num>
  <w:num w:numId="5" w16cid:durableId="621107367">
    <w:abstractNumId w:val="2"/>
  </w:num>
  <w:num w:numId="6" w16cid:durableId="1243375970">
    <w:abstractNumId w:val="6"/>
  </w:num>
  <w:num w:numId="7" w16cid:durableId="1115558036">
    <w:abstractNumId w:val="5"/>
  </w:num>
  <w:num w:numId="8" w16cid:durableId="1217427845">
    <w:abstractNumId w:val="6"/>
  </w:num>
  <w:num w:numId="9" w16cid:durableId="2130471450">
    <w:abstractNumId w:val="6"/>
  </w:num>
  <w:num w:numId="10" w16cid:durableId="628822952">
    <w:abstractNumId w:val="6"/>
  </w:num>
  <w:num w:numId="11" w16cid:durableId="1741975574">
    <w:abstractNumId w:val="6"/>
  </w:num>
  <w:num w:numId="12" w16cid:durableId="1309819835">
    <w:abstractNumId w:val="6"/>
  </w:num>
  <w:num w:numId="13" w16cid:durableId="1205366033">
    <w:abstractNumId w:val="6"/>
  </w:num>
  <w:num w:numId="14" w16cid:durableId="234052020">
    <w:abstractNumId w:val="6"/>
  </w:num>
  <w:num w:numId="15" w16cid:durableId="339897652">
    <w:abstractNumId w:val="6"/>
  </w:num>
  <w:num w:numId="16" w16cid:durableId="1797676918">
    <w:abstractNumId w:val="6"/>
  </w:num>
  <w:num w:numId="17" w16cid:durableId="145629323">
    <w:abstractNumId w:val="3"/>
  </w:num>
  <w:num w:numId="18" w16cid:durableId="11430839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spelling="clean" w:grammar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843ED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3990"/>
    <w:rsid w:val="001F6448"/>
    <w:rsid w:val="00202290"/>
    <w:rsid w:val="0020398E"/>
    <w:rsid w:val="002107BD"/>
    <w:rsid w:val="002109BD"/>
    <w:rsid w:val="002110E6"/>
    <w:rsid w:val="00211C85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965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25F3"/>
    <w:rsid w:val="00304B4D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1EFB"/>
    <w:rsid w:val="003D2DE9"/>
    <w:rsid w:val="003D3463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27516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D0E43"/>
    <w:rsid w:val="004E5058"/>
    <w:rsid w:val="004E7165"/>
    <w:rsid w:val="004F0395"/>
    <w:rsid w:val="004F4011"/>
    <w:rsid w:val="004F7289"/>
    <w:rsid w:val="00505383"/>
    <w:rsid w:val="00510539"/>
    <w:rsid w:val="00510722"/>
    <w:rsid w:val="005120A4"/>
    <w:rsid w:val="00513913"/>
    <w:rsid w:val="00533847"/>
    <w:rsid w:val="00533BE8"/>
    <w:rsid w:val="00533E05"/>
    <w:rsid w:val="005350DE"/>
    <w:rsid w:val="0055629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E3AE5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0F73"/>
    <w:rsid w:val="006E3B7B"/>
    <w:rsid w:val="006F7155"/>
    <w:rsid w:val="007000F3"/>
    <w:rsid w:val="00703715"/>
    <w:rsid w:val="0071071F"/>
    <w:rsid w:val="00711DBC"/>
    <w:rsid w:val="007159FA"/>
    <w:rsid w:val="00722A0C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22EB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232C"/>
    <w:rsid w:val="00A476A8"/>
    <w:rsid w:val="00A509E1"/>
    <w:rsid w:val="00A53D5F"/>
    <w:rsid w:val="00A60C68"/>
    <w:rsid w:val="00A64065"/>
    <w:rsid w:val="00A66CF3"/>
    <w:rsid w:val="00A705F2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B7B1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31906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D7E55"/>
    <w:rsid w:val="00BE0ED3"/>
    <w:rsid w:val="00BE16A4"/>
    <w:rsid w:val="00BE71CB"/>
    <w:rsid w:val="00BF4032"/>
    <w:rsid w:val="00C1108B"/>
    <w:rsid w:val="00C1157D"/>
    <w:rsid w:val="00C12066"/>
    <w:rsid w:val="00C136B6"/>
    <w:rsid w:val="00C13E72"/>
    <w:rsid w:val="00C1644A"/>
    <w:rsid w:val="00C21C9C"/>
    <w:rsid w:val="00C22A13"/>
    <w:rsid w:val="00C2422D"/>
    <w:rsid w:val="00C2687A"/>
    <w:rsid w:val="00C2787F"/>
    <w:rsid w:val="00C31535"/>
    <w:rsid w:val="00C33D85"/>
    <w:rsid w:val="00C41614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147C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2F4C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671A3"/>
    <w:rsid w:val="00D67B9E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B0ACD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C7CE5"/>
    <w:rsid w:val="00ED7FA4"/>
    <w:rsid w:val="00EE3FAF"/>
    <w:rsid w:val="00EF1B3F"/>
    <w:rsid w:val="00EF71B3"/>
    <w:rsid w:val="00EF738C"/>
    <w:rsid w:val="00EF7992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A6F4E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2" v:ext="edit"/>
    </o:shapelayout>
  </w:shapeDefaults>
  <w:decimalSymbol w:val=","/>
  <w:listSeparator w:val=";"/>
  <w14:docId w14:val="3556CE63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FA6F4E"/>
    <w:pPr>
      <w:spacing w:after="0" w:line="240" w:lineRule="auto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A6F4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F4E"/>
    <w:rPr>
      <w:b/>
      <w:bCs/>
      <w:sz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F4E"/>
    <w:rPr>
      <w:rFonts w:eastAsia="Times New Roman" w:cs="Times New Roman"/>
      <w:b/>
      <w:bCs/>
      <w:color w:val="000000" w:themeColor="text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44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39</cp:revision>
  <cp:lastPrinted>2024-10-17T09:05:00Z</cp:lastPrinted>
  <dcterms:created xsi:type="dcterms:W3CDTF">2022-09-23T16:30:00Z</dcterms:created>
  <dcterms:modified xsi:type="dcterms:W3CDTF">2024-10-30T13:34:00Z</dcterms:modified>
</cp:coreProperties>
</file>