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FA6F4E" w:rsidR="002C4910" w:rsidP="00A82F37" w:rsidRDefault="00B24557" w14:paraId="2FE284D1" w14:textId="0809C7B8">
      <w:pPr>
        <w:pStyle w:val="Lieuetdate"/>
        <w:spacing w:after="240"/>
      </w:pPr>
      <w:r w:rsidRPr="00FA6F4E">
        <w:t xml:space="preserve">Le Havre, le </w:t>
      </w:r>
      <w:r w:rsidR="00EF738C">
        <w:t>2</w:t>
      </w:r>
      <w:r w:rsidR="000843ED">
        <w:t>4</w:t>
      </w:r>
      <w:r w:rsidRPr="00FA6F4E">
        <w:t xml:space="preserve"> octobre 2024</w:t>
      </w:r>
    </w:p>
    <w:p w:rsidRPr="005B320B" w:rsidR="00B24557" w:rsidP="00B24557" w:rsidRDefault="00B24557" w14:paraId="200E21B7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59303083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28C1F2EC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33911FB4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6179F94E" w14:textId="59878715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5F3E4640" wp14:editId="7319E0A9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66775"/>
                <wp:effectExtent l="0" t="0" r="3175" b="952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3F7C16BF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1681852A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01DE65B1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4BEFEB13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4E1A2573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FA6F4E">
                              <w:rPr>
                                <w:u w:val="single"/>
                              </w:rPr>
                              <w:t xml:space="preserve"> M</w:t>
                            </w:r>
                            <w:r w:rsidR="006E0F73">
                              <w:rPr>
                                <w:u w:val="single"/>
                              </w:rPr>
                              <w:t xml:space="preserve">onsieur </w:t>
                            </w:r>
                            <w:r w:rsidRPr="00510539" w:rsid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" type="#_x0000_t202" style="position:absolute;left:0;text-align:left;margin-left:184.05pt;margin-top:150pt;width:235.2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A21171F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3280C113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107BD451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798CD5CE" w14:textId="77777777">
                      <w:pPr>
                        <w:pStyle w:val="Destinat"/>
                      </w:pPr>
                    </w:p>
                    <w:p w:rsidR="00415F42" w:rsidP="00D6672F" w:rsidRDefault="00415F42" w14:paraId="2AF32A63" w14:textId="306522A8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FA6F4E">
                        <w:rPr>
                          <w:u w:val="single"/>
                        </w:rPr>
                        <w:t xml:space="preserve"> M</w:t>
                      </w:r>
                      <w:r w:rsidR="006E0F73">
                        <w:rPr>
                          <w:u w:val="single"/>
                        </w:rPr>
                        <w:t xml:space="preserve">onsieur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42CCA450" wp14:editId="3FC860B6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F10299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510539" w:rsidR="00510539" w:rsidP="006D0708" w:rsidRDefault="00510539" w14:paraId="63FD6612" w14:textId="77777777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:rsidRPr="00B24557" w:rsidR="00B24557" w:rsidP="00B24557" w:rsidRDefault="00B24557" w14:paraId="0B41AD1D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719AEC93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</w:t>
      </w:r>
      <w:r w:rsidR="000843ED">
        <w:t>OP</w:t>
      </w:r>
    </w:p>
    <w:p w:rsidRPr="005319DA" w:rsidR="00415F42" w:rsidP="00415F42" w:rsidRDefault="00415F42" w14:paraId="1F5E1907" w14:textId="77777777">
      <w:r>
        <w:t>Monsieur,</w:t>
      </w:r>
    </w:p>
    <w:p w:rsidRPr="005319DA" w:rsidR="00415F42" w:rsidP="00415F42" w:rsidRDefault="00415F42" w14:paraId="77F2E666" w14:textId="6D9BD1D1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0843ED">
        <w:t>9</w:t>
      </w:r>
      <w:r w:rsidR="00AB7B18">
        <w:t xml:space="preserve"> octobre</w:t>
      </w:r>
      <w:r w:rsidR="00510539">
        <w:t xml:space="preserve"> 2024 </w:t>
      </w:r>
      <w:r w:rsidRPr="005319DA">
        <w:t xml:space="preserve">reçue en mon Etude </w:t>
      </w:r>
      <w:r w:rsidR="000843ED">
        <w:t>le 14 octobre 2024</w:t>
      </w:r>
      <w:r w:rsidR="00510539">
        <w:t xml:space="preserve"> </w:t>
      </w:r>
      <w:r w:rsidRPr="005319DA">
        <w:t xml:space="preserve">de la société </w:t>
      </w:r>
      <w:r w:rsidR="000843ED">
        <w:rPr>
          <w:b/>
          <w:color w:val="000000"/>
        </w:rPr>
        <w:t xml:space="preserve">DELL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FA6F4E">
        <w:rPr>
          <w:color w:val="000000"/>
        </w:rPr>
        <w:t xml:space="preserve"> </w:t>
      </w:r>
      <w:r w:rsidR="000843ED">
        <w:rPr>
          <w:color w:val="000000"/>
        </w:rPr>
        <w:t>de crédit-bail matériels informatiques</w:t>
      </w:r>
      <w:r w:rsidR="006E0F73">
        <w:rPr>
          <w:color w:val="000000"/>
        </w:rPr>
        <w:t>.</w:t>
      </w:r>
    </w:p>
    <w:p w:rsidR="00415F42" w:rsidP="00415F42" w:rsidRDefault="00415F42" w14:paraId="3C7DD47C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:rsidR="00A82F37" w:rsidP="00415F42" w:rsidRDefault="00A82F37" w14:paraId="424D7595" w14:textId="77777777">
      <w:pPr>
        <w:rPr>
          <w:color w:val="000000"/>
        </w:rPr>
      </w:pPr>
      <w:r>
        <w:rPr>
          <w:color w:val="000000"/>
        </w:rPr>
        <w:t>Dans l’hypothèse d’une poursuite</w:t>
      </w:r>
      <w:r w:rsidR="00FA6F4E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FA6F4E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FA6F4E">
        <w:rPr>
          <w:color w:val="000000"/>
        </w:rPr>
        <w:t xml:space="preserve"> dudit contrat</w:t>
      </w:r>
      <w:r>
        <w:rPr>
          <w:color w:val="000000"/>
        </w:rPr>
        <w:t>.</w:t>
      </w:r>
    </w:p>
    <w:p w:rsidRPr="005319DA" w:rsidR="000843ED" w:rsidP="000843ED" w:rsidRDefault="000843ED" w14:paraId="7E3D7CE3" w14:textId="183B0D33">
      <w:pPr>
        <w:rPr>
          <w:color w:val="000000"/>
        </w:rPr>
      </w:pPr>
      <w:r w:rsidRPr="005319DA">
        <w:rPr>
          <w:color w:val="000000"/>
        </w:rPr>
        <w:t xml:space="preserve">Dans l’hypothèse d’une résiliation </w:t>
      </w:r>
      <w:r>
        <w:rPr>
          <w:color w:val="000000"/>
        </w:rPr>
        <w:t xml:space="preserve">du contrat, </w:t>
      </w:r>
      <w:r w:rsidRPr="005319DA">
        <w:rPr>
          <w:color w:val="000000"/>
        </w:rPr>
        <w:t xml:space="preserve">vous voudrez bien vous mettre en rapport avec le cocontractant pour restituer le cas échéant le </w:t>
      </w:r>
      <w:r>
        <w:rPr>
          <w:color w:val="000000"/>
        </w:rPr>
        <w:t>matériel</w:t>
      </w:r>
      <w:r w:rsidRPr="005319DA">
        <w:rPr>
          <w:color w:val="000000"/>
        </w:rPr>
        <w:t xml:space="preserve"> objet du contrat tout en tenant informé le commissaire </w:t>
      </w:r>
      <w:r>
        <w:rPr>
          <w:color w:val="000000"/>
        </w:rPr>
        <w:t>de justice</w:t>
      </w:r>
      <w:r w:rsidRPr="005319DA">
        <w:rPr>
          <w:color w:val="000000"/>
        </w:rPr>
        <w:t>.</w:t>
      </w:r>
    </w:p>
    <w:p w:rsidR="00415F42" w:rsidP="00415F42" w:rsidRDefault="00415F42" w14:paraId="30A4BB7B" w14:textId="230EB01F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0843ED">
        <w:rPr>
          <w:b/>
          <w:bCs/>
          <w:color w:val="000000"/>
        </w:rPr>
        <w:t>4</w:t>
      </w:r>
      <w:r w:rsidR="00AB7B18">
        <w:rPr>
          <w:b/>
          <w:color w:val="000000"/>
        </w:rPr>
        <w:t xml:space="preserve"> novembre</w:t>
      </w:r>
      <w:r w:rsidR="00510539">
        <w:rPr>
          <w:b/>
          <w:color w:val="000000"/>
        </w:rPr>
        <w:t xml:space="preserve">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>afin de me permettre de répondre au cocontractant dans les délais légaux.</w:t>
      </w:r>
    </w:p>
    <w:p w:rsidRPr="005319DA" w:rsidR="00415F42" w:rsidP="00415F42" w:rsidRDefault="00415F42" w14:paraId="3AB93C2B" w14:textId="77777777">
      <w:r w:rsidRPr="005319DA">
        <w:t>Je vous prie d'agréer, Monsieur, mes salutations distinguées.</w:t>
      </w:r>
    </w:p>
    <w:p w:rsidRPr="00C13E72" w:rsidR="00C13E72" w:rsidP="00C13E72" w:rsidRDefault="00C13E72" w14:paraId="6F461955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415F42" w:rsidP="00722A0C" w:rsidRDefault="00C13E72" w14:paraId="6F46B84E" w14:textId="6C7D0C5D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0843ED" w:rsidR="000843ED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301788027" name="Image301788027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0178802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07196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:rsidRPr="0094376E" w:rsidR="00415F42" w:rsidP="00415F42" w:rsidRDefault="00415F42" w14:paraId="759895EB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79BC4204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3D9827" w14:textId="76718C1E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0843ED">
        <w:rPr>
          <w:rFonts w:cs="Calibri"/>
          <w:b/>
          <w:bCs/>
          <w:color w:val="auto"/>
          <w:szCs w:val="18"/>
        </w:rPr>
        <w:t>DELL</w:t>
      </w:r>
    </w:p>
    <w:p w:rsidRPr="0094376E" w:rsidR="00415F42" w:rsidP="00415F42" w:rsidRDefault="00415F42" w14:paraId="4402DE05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D0C351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185D93F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59013D32" w14:textId="5F1F938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</w:t>
      </w:r>
      <w:r w:rsidR="000843ED">
        <w:rPr>
          <w:rFonts w:cs="Calibri"/>
          <w:b/>
          <w:color w:val="auto"/>
          <w:szCs w:val="18"/>
        </w:rPr>
        <w:t>N°008-0159983-001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1F958D4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475A3FD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6C4F69B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D97E9E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7F400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36B1FB9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650D8AA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538DD8E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3C5F4E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C50E82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6E62C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673C93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9F47A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31360D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9770D1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73D33C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1F7EA4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7EE46EB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1C78BED9" w14:textId="77777777">
      <w:pPr>
        <w:rPr>
          <w:szCs w:val="18"/>
        </w:rPr>
      </w:pPr>
    </w:p>
    <w:sectPr w:rsidRPr="0094376E" w:rsidR="00282A07" w:rsidSect="0072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1276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0B324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BC3E54D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16594F8A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5991FA05" w14:textId="786AA8CC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0843ED">
        <w:rPr>
          <w:noProof/>
        </w:rPr>
        <w:t>2</w:t>
      </w:r>
    </w:fldSimple>
  </w:p>
  <w:p w:rsidR="00EB6A0E" w:rsidP="00411FAB" w:rsidRDefault="00EB6A0E" w14:paraId="50317D7D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25076E75" wp14:editId="29254F2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436466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2D8604AD" w14:textId="3BDBDC7D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0843ED">
        <w:rPr>
          <w:noProof/>
        </w:rPr>
        <w:t>2</w:t>
      </w:r>
    </w:fldSimple>
  </w:p>
  <w:p w:rsidR="00EB6A0E" w:rsidP="00411FAB" w:rsidRDefault="00EB6A0E" w14:paraId="096E3346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398B2CE6" wp14:editId="2B46356B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51063639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41C1B" w14:textId="77777777" w:rsidR="0048109E" w:rsidRDefault="0048109E" w:rsidP="008C7CF2">
      <w:pPr>
        <w:pStyle w:val="Notedebasdepage"/>
      </w:pPr>
    </w:p>
  </w:footnote>
  <w:footnote w:type="continuationSeparator" w:id="0">
    <w:p w14:paraId="783E13CB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F877D07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27CE789E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7BBADCF6" wp14:editId="4ABBBEDB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43B59102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2788DD4F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1F95AA35" wp14:editId="4BAF7424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2056017396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68EB8DC1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1759698D" wp14:editId="5C33016A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12657C83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5A665FCA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475BD0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53E2481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2AF4157D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70E9174D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02.32.09.37.87</w:t>
                          </w:r>
                        </w:p>
                        <w:p w:rsidR="00113A10" w:rsidP="00113A10" w:rsidRDefault="00113A10" w14:paraId="392FDC56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C24905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21C2C6FB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48584F71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2BCA2C61" wp14:editId="06155C29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54142C13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24EBAA66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7FF4C831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6CB10865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5E9BE9A0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7C7D38FA" wp14:editId="6AFFD5D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2A226418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73BB7F3B" wp14:editId="7B0CEA7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855179322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337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843ED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3990"/>
    <w:rsid w:val="001F6448"/>
    <w:rsid w:val="00202290"/>
    <w:rsid w:val="0020398E"/>
    <w:rsid w:val="002107BD"/>
    <w:rsid w:val="002109BD"/>
    <w:rsid w:val="002110E6"/>
    <w:rsid w:val="00211C85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965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25F3"/>
    <w:rsid w:val="00304B4D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463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27516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D0E43"/>
    <w:rsid w:val="004E5058"/>
    <w:rsid w:val="004E7165"/>
    <w:rsid w:val="004F0395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5629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3AE5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0F73"/>
    <w:rsid w:val="006E3B7B"/>
    <w:rsid w:val="006F7155"/>
    <w:rsid w:val="007000F3"/>
    <w:rsid w:val="00703715"/>
    <w:rsid w:val="0071071F"/>
    <w:rsid w:val="00711DBC"/>
    <w:rsid w:val="007159FA"/>
    <w:rsid w:val="00722A0C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22EB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66CF3"/>
    <w:rsid w:val="00A705F2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B7B1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906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D7E55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1614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147C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1A3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0ACD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7CE5"/>
    <w:rsid w:val="00ED7FA4"/>
    <w:rsid w:val="00EE3FAF"/>
    <w:rsid w:val="00EF1B3F"/>
    <w:rsid w:val="00EF71B3"/>
    <w:rsid w:val="00EF738C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6F4E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3793" v:ext="edit"/>
    <o:shapelayout v:ext="edit">
      <o:idmap data="2" v:ext="edit"/>
    </o:shapelayout>
  </w:shapeDefaults>
  <w:decimalSymbol w:val=","/>
  <w:listSeparator w:val=";"/>
  <w14:docId w14:val="274C2703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A6F4E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F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F4E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F4E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35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37</cp:revision>
  <cp:lastPrinted>2024-10-17T09:05:00Z</cp:lastPrinted>
  <dcterms:created xsi:type="dcterms:W3CDTF">2022-09-23T16:30:00Z</dcterms:created>
  <dcterms:modified xsi:type="dcterms:W3CDTF">2024-10-24T13:15:00Z</dcterms:modified>
</cp:coreProperties>
</file>