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6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dy>
    <!-- Modified by docx4j 8.3.10 (Apache licensed) using REFERENCE JAXB in Oracle Java 1.8.0_241 on Linux -->
    <w:p w:rsidRPr="00FA6F4E" w:rsidR="002C4910" w:rsidP="00A82F37" w:rsidRDefault="00B24557" w14:paraId="2FE284D1" w14:textId="0809C7B8">
      <w:pPr>
        <w:pStyle w:val="Lieuetdate"/>
        <w:spacing w:after="240"/>
      </w:pPr>
      <w:r w:rsidRPr="00FA6F4E">
        <w:t xml:space="preserve">Le Havre, le </w:t>
      </w:r>
      <w:r w:rsidR="00EF738C">
        <w:t>2</w:t>
      </w:r>
      <w:r w:rsidR="000843ED">
        <w:t>4</w:t>
      </w:r>
      <w:r w:rsidRPr="00FA6F4E">
        <w:t xml:space="preserve"> octobre 2024</w:t>
      </w:r>
    </w:p>
    <w:p w:rsidRPr="005B320B" w:rsidR="00B24557" w:rsidP="00B24557" w:rsidRDefault="00B24557" w14:paraId="200E21B7" w14:textId="7777777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2CIR – 13304</w:t>
      </w:r>
    </w:p>
    <w:p w:rsidRPr="005B320B" w:rsidR="00B24557" w:rsidP="00B24557" w:rsidRDefault="00B24557" w14:paraId="59303083" w14:textId="77777777">
      <w:pPr>
        <w:pStyle w:val="Rfs"/>
      </w:pPr>
      <w:r w:rsidRPr="005B320B">
        <w:t xml:space="preserve">C « </w:t>
      </w:r>
      <w:r w:rsidRPr="00415F42" w:rsidR="00415F42">
        <w:t>Exploitation</w:t>
      </w:r>
      <w:r w:rsidRPr="005B320B">
        <w:t>»</w:t>
      </w:r>
    </w:p>
    <w:p w:rsidRPr="00415F42" w:rsidR="00B24557" w:rsidP="00415F42" w:rsidRDefault="00B24557" w14:paraId="28C1F2EC" w14:textId="77777777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33911FB4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Maxime JULIEN, maxime.julien@fhbx.eu</w:t>
      </w:r>
    </w:p>
    <w:p w:rsidR="003A202A" w:rsidP="00B24557" w:rsidRDefault="00B24557" w14:paraId="6179F94E" w14:textId="59878715">
      <w:pPr>
        <w:pStyle w:val="Rfs"/>
      </w:pPr>
      <w:r w:rsidRPr="000E4C8C">
        <w:t>CD/MJU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5F3E4640" wp14:editId="7319E0A9">
                <wp:simplePos x="0" y="0"/>
                <wp:positionH relativeFrom="margin">
                  <wp:align>right</wp:align>
                </wp:positionH>
                <wp:positionV relativeFrom="page">
                  <wp:posOffset>1905000</wp:posOffset>
                </wp:positionV>
                <wp:extent cx="2987675" cy="866775"/>
                <wp:effectExtent l="0" t="0" r="3175" b="952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76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3F7C16BF" w14:textId="7777777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2CIR</w:t>
                            </w:r>
                          </w:p>
                          <w:p w:rsidRPr="00B24557" w:rsidR="00B24557" w:rsidP="00B24557" w:rsidRDefault="00B24557" w14:paraId="1681852A" w14:textId="77777777">
                            <w:pPr>
                              <w:pStyle w:val="Destinat"/>
                            </w:pPr>
                            <w:r w:rsidRPr="00B24557">
                              <w:t>40, rue des Chantiers</w:t>
                            </w:r>
                          </w:p>
                          <w:p w:rsidRPr="00B24557" w:rsidR="00B24557" w:rsidP="00B24557" w:rsidRDefault="00B24557" w14:paraId="01DE65B1" w14:textId="77777777">
                            <w:pPr>
                              <w:pStyle w:val="Destinat"/>
                            </w:pPr>
                            <w:r w:rsidRPr="00B24557">
                              <w:t>76600 LE HAVRE</w:t>
                            </w:r>
                          </w:p>
                          <w:p w:rsidR="00D6672F" w:rsidP="00D6672F" w:rsidRDefault="00D6672F" w14:paraId="4BEFEB13" w14:textId="77777777">
                            <w:pPr>
                              <w:pStyle w:val="Destinat"/>
                            </w:pPr>
                          </w:p>
                          <w:p w:rsidR="00415F42" w:rsidP="00D6672F" w:rsidRDefault="00415F42" w14:paraId="4E1A2573" w14:textId="77777777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FA6F4E">
                              <w:rPr>
                                <w:u w:val="single"/>
                              </w:rPr>
                              <w:t xml:space="preserve"> M</w:t>
                            </w:r>
                            <w:r w:rsidR="006E0F73">
                              <w:rPr>
                                <w:u w:val="single"/>
                              </w:rPr>
                              <w:t xml:space="preserve">onsieur </w:t>
                            </w:r>
                            <w:r w:rsidRPr="00510539" w:rsidR="00510539">
                              <w:rPr>
                                <w:u w:val="single"/>
                              </w:rPr>
                              <w:t>Stéphane LALOUELLE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" type="#_x0000_t202" style="position:absolute;left:0;text-align:left;margin-left:184.05pt;margin-top:150pt;width:235.25pt;height:68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0A21171F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2CIR</w:t>
                      </w:r>
                    </w:p>
                    <w:p w:rsidRPr="00B24557" w:rsidR="00B24557" w:rsidP="00B24557" w:rsidRDefault="00B24557" w14:paraId="3280C113" w14:textId="77777777">
                      <w:pPr>
                        <w:pStyle w:val="Destinat"/>
                      </w:pPr>
                      <w:r w:rsidRPr="00B24557">
                        <w:t>40, rue des Chantiers</w:t>
                      </w:r>
                    </w:p>
                    <w:p w:rsidRPr="00B24557" w:rsidR="00B24557" w:rsidP="00B24557" w:rsidRDefault="00B24557" w14:paraId="107BD451" w14:textId="77777777">
                      <w:pPr>
                        <w:pStyle w:val="Destinat"/>
                      </w:pPr>
                      <w:r w:rsidRPr="00B24557">
                        <w:t>76600 LE HAVRE</w:t>
                      </w:r>
                    </w:p>
                    <w:p w:rsidR="00D6672F" w:rsidP="00D6672F" w:rsidRDefault="00D6672F" w14:paraId="798CD5CE" w14:textId="77777777">
                      <w:pPr>
                        <w:pStyle w:val="Destinat"/>
                      </w:pPr>
                    </w:p>
                    <w:p w:rsidR="00415F42" w:rsidP="00D6672F" w:rsidRDefault="00415F42" w14:paraId="2AF32A63" w14:textId="306522A8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FA6F4E">
                        <w:rPr>
                          <w:u w:val="single"/>
                        </w:rPr>
                        <w:t xml:space="preserve"> M</w:t>
                      </w:r>
                      <w:r w:rsidR="006E0F73">
                        <w:rPr>
                          <w:u w:val="single"/>
                        </w:rPr>
                        <w:t xml:space="preserve">onsieur </w:t>
                      </w:r>
                      <w:r w:rsidRPr="00510539" w:rsidR="00510539">
                        <w:rPr>
                          <w:u w:val="single"/>
                        </w:rPr>
                        <w:t>Stéphane LALOUELLE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42CCA450" wp14:editId="3FC860B6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42" w:rsidP="006D0708" w:rsidRDefault="00415F42" w14:paraId="27F10299" w14:textId="77777777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Par courriel :  </w:t>
                            </w:r>
                          </w:p>
                          <w:p w:rsidRPr="00510539" w:rsidR="00510539" w:rsidP="006D0708" w:rsidRDefault="00510539" w14:paraId="63FD6612" w14:textId="77777777">
                            <w:pPr>
                              <w:pStyle w:val="CONFIDENTIEL"/>
                              <w:rPr>
                                <w:u w:val="single"/>
                              </w:rPr>
                            </w:pPr>
                            <w:r w:rsidRPr="00510539">
                              <w:rPr>
                                <w:u w:val="single"/>
                              </w:rPr>
                              <w:t>stephane.lalouelle@2cir.fr</w:t>
                            </w:r>
                          </w:p>
                          <w:p w:rsidRPr="00B24557" w:rsidR="00B24557" w:rsidP="00B24557" w:rsidRDefault="00B24557" w14:paraId="0B41AD1D" w14:textId="77777777">
                            <w:pPr>
                              <w:pStyle w:val="CONFIDENTIEL"/>
                            </w:pPr>
                          </w:p>
                          <w:p w:rsidR="006D0708" w:rsidP="006D0708" w:rsidRDefault="006D0708" w14:paraId="719AEC93" w14:textId="77777777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77777777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Par courriel :  </w:t>
                      </w:r>
                    </w:p>
                    <w:p w:rsidRPr="00510539" w:rsidR="00510539" w:rsidP="006D0708" w:rsidRDefault="00510539" w14:paraId="623F3CD7" w14:textId="2B238281">
                      <w:pPr>
                        <w:pStyle w:val="CONFIDENTIEL"/>
                        <w:rPr>
                          <w:u w:val="single"/>
                        </w:rPr>
                      </w:pPr>
                      <w:r w:rsidRPr="00510539">
                        <w:rPr>
                          <w:u w:val="single"/>
                        </w:rPr>
                        <w:t>stephane.lalouelle@2cir.fr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10539">
        <w:t>/</w:t>
      </w:r>
      <w:r w:rsidR="000843ED">
        <w:t>OP</w:t>
      </w:r>
    </w:p>
    <w:p w:rsidRPr="005319DA" w:rsidR="00415F42" w:rsidP="00415F42" w:rsidRDefault="00415F42" w14:paraId="1F5E1907" w14:textId="77777777">
      <w:r>
        <w:t>Monsieur,</w:t>
      </w:r>
    </w:p>
    <w:p w:rsidRPr="005319DA" w:rsidR="00415F42" w:rsidP="00415F42" w:rsidRDefault="00415F42" w14:paraId="77F2E666" w14:textId="6D9BD1D1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de la lettre du </w:t>
      </w:r>
      <w:r w:rsidR="000843ED">
        <w:t>9</w:t>
      </w:r>
      <w:r w:rsidR="00AB7B18">
        <w:t xml:space="preserve"> octobre</w:t>
      </w:r>
      <w:r w:rsidR="00510539">
        <w:t xml:space="preserve"> 2024 </w:t>
      </w:r>
      <w:r w:rsidRPr="005319DA">
        <w:t xml:space="preserve">reçue en mon Etude </w:t>
      </w:r>
      <w:r w:rsidR="000843ED">
        <w:t>le 14 octobre 2024</w:t>
      </w:r>
      <w:r w:rsidR="00510539">
        <w:t xml:space="preserve"> </w:t>
      </w:r>
      <w:r w:rsidRPr="005319DA">
        <w:t xml:space="preserve">de la société </w:t>
      </w:r>
      <w:r w:rsidR="000843ED">
        <w:rPr>
          <w:b/>
          <w:color w:val="000000"/>
        </w:rPr>
        <w:t xml:space="preserve">DELL </w:t>
      </w:r>
      <w:r w:rsidRPr="005319DA">
        <w:rPr>
          <w:color w:val="000000"/>
        </w:rPr>
        <w:t>qui m’interroge en application des dispositions de l’article L.622-13 du code de commerce pour connaître mes intentions quant à la poursuite ou non du contrat</w:t>
      </w:r>
      <w:r w:rsidR="00FA6F4E">
        <w:rPr>
          <w:color w:val="000000"/>
        </w:rPr>
        <w:t xml:space="preserve"> </w:t>
      </w:r>
      <w:r w:rsidR="000843ED">
        <w:rPr>
          <w:color w:val="000000"/>
        </w:rPr>
        <w:t>de crédit-bail matériels informatiques</w:t>
      </w:r>
      <w:r w:rsidR="006E0F73">
        <w:rPr>
          <w:color w:val="000000"/>
        </w:rPr>
        <w:t>.</w:t>
      </w:r>
    </w:p>
    <w:p w:rsidR="00415F42" w:rsidP="00415F42" w:rsidRDefault="00415F42" w14:paraId="3C7DD47C" w14:textId="77777777">
      <w:pPr>
        <w:rPr>
          <w:color w:val="000000"/>
        </w:rPr>
      </w:pPr>
      <w:r w:rsidRPr="005319DA">
        <w:rPr>
          <w:color w:val="000000"/>
        </w:rPr>
        <w:t>Je vous remercie de m’indiquer expressément si ce contrat est nécessaire à la poursuite de l’activité ou s’il convient de le résilier</w:t>
      </w:r>
      <w:r w:rsidR="00510539">
        <w:rPr>
          <w:color w:val="000000"/>
        </w:rPr>
        <w:t xml:space="preserve"> </w:t>
      </w:r>
      <w:r w:rsidRPr="00AE41AB">
        <w:rPr>
          <w:color w:val="000000"/>
        </w:rPr>
        <w:t>au moyen du coupon-réponse joint.</w:t>
      </w:r>
    </w:p>
    <w:p w:rsidR="00A82F37" w:rsidP="00415F42" w:rsidRDefault="00A82F37" w14:paraId="424D7595" w14:textId="77777777">
      <w:pPr>
        <w:rPr>
          <w:color w:val="000000"/>
        </w:rPr>
      </w:pPr>
      <w:r>
        <w:rPr>
          <w:color w:val="000000"/>
        </w:rPr>
        <w:t>Dans l’hypothèse d’une poursuite</w:t>
      </w:r>
      <w:r w:rsidR="00FA6F4E">
        <w:rPr>
          <w:color w:val="000000"/>
        </w:rPr>
        <w:t xml:space="preserve"> du contrat</w:t>
      </w:r>
      <w:r>
        <w:rPr>
          <w:color w:val="000000"/>
        </w:rPr>
        <w:t xml:space="preserve">, je vous remercie de m’adresser les prévisions de trésorerie </w:t>
      </w:r>
      <w:r w:rsidR="00D457BC">
        <w:rPr>
          <w:color w:val="000000"/>
        </w:rPr>
        <w:t xml:space="preserve">actualisées </w:t>
      </w:r>
      <w:r>
        <w:rPr>
          <w:color w:val="000000"/>
        </w:rPr>
        <w:t xml:space="preserve">justifiant les capacités de la société </w:t>
      </w:r>
      <w:r w:rsidR="00FA6F4E">
        <w:rPr>
          <w:color w:val="000000"/>
        </w:rPr>
        <w:t xml:space="preserve">2CIR </w:t>
      </w:r>
      <w:r>
        <w:rPr>
          <w:color w:val="000000"/>
        </w:rPr>
        <w:t>à honorer les prochaines échéances</w:t>
      </w:r>
      <w:r w:rsidR="00FA6F4E">
        <w:rPr>
          <w:color w:val="000000"/>
        </w:rPr>
        <w:t xml:space="preserve"> dudit contrat</w:t>
      </w:r>
      <w:r>
        <w:rPr>
          <w:color w:val="000000"/>
        </w:rPr>
        <w:t>.</w:t>
      </w:r>
    </w:p>
    <w:p w:rsidRPr="005319DA" w:rsidR="000843ED" w:rsidP="000843ED" w:rsidRDefault="000843ED" w14:paraId="7E3D7CE3" w14:textId="183B0D33">
      <w:pPr>
        <w:rPr>
          <w:color w:val="000000"/>
        </w:rPr>
      </w:pPr>
      <w:r w:rsidRPr="005319DA">
        <w:rPr>
          <w:color w:val="000000"/>
        </w:rPr>
        <w:t xml:space="preserve">Dans l’hypothèse d’une résiliation </w:t>
      </w:r>
      <w:r>
        <w:rPr>
          <w:color w:val="000000"/>
        </w:rPr>
        <w:t xml:space="preserve">du contrat, </w:t>
      </w:r>
      <w:r w:rsidRPr="005319DA">
        <w:rPr>
          <w:color w:val="000000"/>
        </w:rPr>
        <w:t xml:space="preserve">vous voudrez bien vous mettre en rapport avec le cocontractant pour restituer le cas échéant le </w:t>
      </w:r>
      <w:r>
        <w:rPr>
          <w:color w:val="000000"/>
        </w:rPr>
        <w:t>matériel</w:t>
      </w:r>
      <w:r w:rsidRPr="005319DA">
        <w:rPr>
          <w:color w:val="000000"/>
        </w:rPr>
        <w:t xml:space="preserve"> objet du contrat tout en tenant informé le commissaire </w:t>
      </w:r>
      <w:r>
        <w:rPr>
          <w:color w:val="000000"/>
        </w:rPr>
        <w:t>de justice</w:t>
      </w:r>
      <w:r w:rsidRPr="005319DA">
        <w:rPr>
          <w:color w:val="000000"/>
        </w:rPr>
        <w:t>.</w:t>
      </w:r>
    </w:p>
    <w:p w:rsidR="00415F42" w:rsidP="00415F42" w:rsidRDefault="00415F42" w14:paraId="30A4BB7B" w14:textId="230EB01F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0843ED">
        <w:rPr>
          <w:b/>
          <w:bCs/>
          <w:color w:val="000000"/>
        </w:rPr>
        <w:t>4</w:t>
      </w:r>
      <w:r w:rsidR="00AB7B18">
        <w:rPr>
          <w:b/>
          <w:color w:val="000000"/>
        </w:rPr>
        <w:t xml:space="preserve"> novembre</w:t>
      </w:r>
      <w:r w:rsidR="00510539">
        <w:rPr>
          <w:b/>
          <w:color w:val="000000"/>
        </w:rPr>
        <w:t xml:space="preserve"> 2024</w:t>
      </w:r>
      <w:r w:rsidR="003D1EFB">
        <w:rPr>
          <w:b/>
          <w:color w:val="000000"/>
        </w:rPr>
        <w:t xml:space="preserve"> </w:t>
      </w:r>
      <w:r w:rsidRPr="005319DA">
        <w:rPr>
          <w:color w:val="000000"/>
        </w:rPr>
        <w:t>afin de me permettre de répondre au cocontractant dans les délais légaux.</w:t>
      </w:r>
    </w:p>
    <w:p w:rsidRPr="005319DA" w:rsidR="00415F42" w:rsidP="00415F42" w:rsidRDefault="00415F42" w14:paraId="3AB93C2B" w14:textId="77777777">
      <w:r w:rsidRPr="005319DA">
        <w:t>Je vous prie d'agréer, Monsieur, mes salutations distinguées.</w:t>
      </w:r>
    </w:p>
    <w:p w:rsidRPr="00C13E72" w:rsidR="00C13E72" w:rsidP="00C13E72" w:rsidRDefault="00C13E72" w14:paraId="6F461955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Cécile DÜR</w:t>
      </w:r>
    </w:p>
    <w:p w:rsidR="00415F42" w:rsidP="00722A0C" w:rsidRDefault="00C13E72" w14:paraId="6F46B84E" w14:textId="6C7D0C5D">
      <w:pPr>
        <w:pStyle w:val="Signataire"/>
        <w:tabs>
          <w:tab w:val="left" w:pos="3828"/>
          <w:tab w:val="right" w:pos="7710"/>
        </w:tabs>
        <w:ind w:right="0"/>
        <w:jc w:val="both"/>
        <w:rPr>
          <w:rFonts w:cstheme="minorHAnsi"/>
          <w:szCs w:val="20"/>
        </w:rPr>
      </w:pPr>
      <w:r w:rsidRPr="00C13E72">
        <w:rPr>
          <w:color w:val="000000" w:themeColor="text1"/>
          <w:sz w:val="18"/>
        </w:rPr>
        <w:tab/>
      </w:r>
      <w:r w:rsidRPr="000843ED" w:rsidR="000843ED">
        <w:rPr>
          <w:color w:val="000000" w:themeColor="text1"/>
          <w:sz w:val="18"/>
        </w:rPr>
        <w:drawing>
          <wp:inline distT="0" distB="0" distL="0" distR="0">
            <wp:extent cx="1514690" cy="914527"/>
            <wp:effectExtent l="0" t="0" r="0" b="0"/>
            <wp:docPr id="301788027" name="Image301788027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0178802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14690" cy="9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  <w:r w:rsidR="00415F42">
        <w:rPr>
          <w:rFonts w:cstheme="minorHAnsi"/>
          <w:szCs w:val="20"/>
        </w:rPr>
        <w:br w:type="page"/>
      </w:r>
    </w:p>
    <w:p w:rsidRPr="0094376E" w:rsidR="00415F42" w:rsidP="00415F42" w:rsidRDefault="00415F42" w14:paraId="07196DDE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2CIR </w:t>
      </w:r>
    </w:p>
    <w:p w:rsidRPr="0094376E" w:rsidR="00415F42" w:rsidP="00415F42" w:rsidRDefault="00415F42" w14:paraId="759895EB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:rsidRPr="0094376E" w:rsidR="00415F42" w:rsidP="00415F42" w:rsidRDefault="00415F42" w14:paraId="79BC4204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:rsidRPr="0094376E" w:rsidR="00415F42" w:rsidP="00415F42" w:rsidRDefault="00415F42" w14:paraId="463D9827" w14:textId="76718C1E">
      <w:pPr>
        <w:spacing w:after="0" w:line="240" w:lineRule="auto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 xml:space="preserve">Réf : </w:t>
      </w:r>
      <w:r w:rsidR="000843ED">
        <w:rPr>
          <w:rFonts w:cs="Calibri"/>
          <w:b/>
          <w:bCs/>
          <w:color w:val="auto"/>
          <w:szCs w:val="18"/>
        </w:rPr>
        <w:t>DELL</w:t>
      </w:r>
    </w:p>
    <w:p w:rsidRPr="0094376E" w:rsidR="00415F42" w:rsidP="00415F42" w:rsidRDefault="00415F42" w14:paraId="4402DE05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3D0C351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415F42" w:rsidP="00415F42" w:rsidRDefault="00415F42" w14:paraId="185D93F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bookmarkStart w:name="CaseACocher1" w:id="0"/>
    </w:p>
    <w:p w:rsidRPr="0094376E" w:rsidR="00415F42" w:rsidP="00415F42" w:rsidRDefault="00415F42" w14:paraId="59013D32" w14:textId="5F1F9383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CONTRAT </w:t>
      </w:r>
      <w:r w:rsidR="000843ED">
        <w:rPr>
          <w:rFonts w:cs="Calibri"/>
          <w:b/>
          <w:color w:val="auto"/>
          <w:szCs w:val="18"/>
        </w:rPr>
        <w:t>N°008-0159983-001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:rsidRPr="0094376E" w:rsidR="00415F42" w:rsidP="00415F42" w:rsidRDefault="00415F42" w14:paraId="1F958D4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:rsidR="00415F42" w:rsidP="00415F42" w:rsidRDefault="00415F42" w14:paraId="475A3FD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name="CaseACocher2" w:id="1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:rsidR="00E67A56" w:rsidP="00415F42" w:rsidRDefault="00E67A56" w14:paraId="6C4F69B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415F42" w:rsidRDefault="00E67A56" w14:paraId="3D97E9E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07F4000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E67A56" w:rsidP="00E67A56" w:rsidRDefault="00E67A56" w14:paraId="36B1FB9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650D8AA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E67A56" w:rsidP="00415F42" w:rsidRDefault="00E67A56" w14:paraId="538DD8E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03C5F4E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5C50E82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26E62C4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415F42" w:rsidP="00415F42" w:rsidRDefault="00415F42" w14:paraId="673C938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19F47AB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531360D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29770D1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573D33C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61F7EA4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1B49DD" w:rsidP="00415F42" w:rsidRDefault="001B49DD" w14:paraId="7EE46EB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282A07" w:rsidP="00415F42" w:rsidRDefault="00282A07" w14:paraId="1C78BED9" w14:textId="77777777">
      <w:pPr>
        <w:rPr>
          <w:szCs w:val="18"/>
        </w:rPr>
      </w:pPr>
    </w:p>
    <w:sectPr w:rsidRPr="0094376E" w:rsidR="00282A07" w:rsidSect="00722A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22" w:right="737" w:bottom="1276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0B324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7BC3E54D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Century Gothic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16594F8A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5991FA05" w14:textId="786AA8CC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0843ED">
        <w:rPr>
          <w:noProof/>
        </w:rPr>
        <w:t>2</w:t>
      </w:r>
    </w:fldSimple>
  </w:p>
  <w:p w:rsidR="00EB6A0E" w:rsidP="00411FAB" w:rsidRDefault="00EB6A0E" w14:paraId="50317D7D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25076E75" wp14:editId="29254F21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436466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2D8604AD" w14:textId="3BDBDC7D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0843ED">
        <w:rPr>
          <w:noProof/>
        </w:rPr>
        <w:t>2</w:t>
      </w:r>
    </w:fldSimple>
  </w:p>
  <w:p w:rsidR="00EB6A0E" w:rsidP="00411FAB" w:rsidRDefault="00EB6A0E" w14:paraId="096E3346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398B2CE6" wp14:editId="2B46356B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51063639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41C1B" w14:textId="77777777" w:rsidR="0048109E" w:rsidRDefault="0048109E" w:rsidP="008C7CF2">
      <w:pPr>
        <w:pStyle w:val="Notedebasdepage"/>
      </w:pPr>
    </w:p>
  </w:footnote>
  <w:footnote w:type="continuationSeparator" w:id="0">
    <w:p w14:paraId="783E13CB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3F877D07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50515" w:id="2"/>
  <w:bookmarkStart w:name="_Hlk115450516" w:id="3"/>
  <w:bookmarkStart w:name="_Hlk115450517" w:id="4"/>
  <w:bookmarkStart w:name="_Hlk115450518" w:id="5"/>
  <w:bookmarkStart w:name="_Hlk115450519" w:id="6"/>
  <w:bookmarkStart w:name="_Hlk115450520" w:id="7"/>
  <w:bookmarkStart w:name="_Hlk115450521" w:id="8"/>
  <w:bookmarkStart w:name="_Hlk115450522" w:id="9"/>
  <w:bookmarkStart w:name="_Hlk115450523" w:id="10"/>
  <w:bookmarkStart w:name="_Hlk115450524" w:id="11"/>
  <w:bookmarkStart w:name="_Hlk115450525" w:id="12"/>
  <w:bookmarkStart w:name="_Hlk115450526" w:id="13"/>
  <w:bookmarkStart w:name="_Hlk115450527" w:id="14"/>
  <w:bookmarkStart w:name="_Hlk115450528" w:id="15"/>
  <w:bookmarkStart w:name="_Hlk115450529" w:id="16"/>
  <w:bookmarkStart w:name="_Hlk115450530" w:id="17"/>
  <w:bookmarkStart w:name="_Hlk115450531" w:id="18"/>
  <w:bookmarkStart w:name="_Hlk115450532" w:id="19"/>
  <w:bookmarkStart w:name="_Hlk115450533" w:id="20"/>
  <w:bookmarkStart w:name="_Hlk115450534" w:id="21"/>
  <w:bookmarkStart w:name="_Hlk115450535" w:id="22"/>
  <w:bookmarkStart w:name="_Hlk115450536" w:id="23"/>
  <w:bookmarkStart w:name="_Hlk115450537" w:id="24"/>
  <w:bookmarkStart w:name="_Hlk115450538" w:id="25"/>
  <w:bookmarkStart w:name="_Hlk115450539" w:id="26"/>
  <w:bookmarkStart w:name="_Hlk115450540" w:id="27"/>
  <w:bookmarkStart w:name="_Hlk115450541" w:id="28"/>
  <w:bookmarkStart w:name="_Hlk115450542" w:id="29"/>
  <w:bookmarkStart w:name="_Hlk115450543" w:id="30"/>
  <w:bookmarkStart w:name="_Hlk115450544" w:id="31"/>
  <w:bookmarkStart w:name="_Hlk115450545" w:id="32"/>
  <w:bookmarkStart w:name="_Hlk115450546" w:id="33"/>
  <w:bookmarkStart w:name="_Hlk115450547" w:id="34"/>
  <w:bookmarkStart w:name="_Hlk115450548" w:id="35"/>
  <w:bookmarkStart w:name="_Hlk115450549" w:id="36"/>
  <w:bookmarkStart w:name="_Hlk115450550" w:id="37"/>
  <w:bookmarkStart w:name="_Hlk115450551" w:id="38"/>
  <w:bookmarkStart w:name="_Hlk115450552" w:id="39"/>
  <w:bookmarkStart w:name="_Hlk115450553" w:id="40"/>
  <w:bookmarkStart w:name="_Hlk115450554" w:id="41"/>
  <w:bookmarkStart w:name="_Hlk115450555" w:id="42"/>
  <w:bookmarkStart w:name="_Hlk115450556" w:id="43"/>
  <w:bookmarkStart w:name="_Hlk115450557" w:id="44"/>
  <w:bookmarkStart w:name="_Hlk115450558" w:id="45"/>
  <w:bookmarkStart w:name="_Hlk115450559" w:id="46"/>
  <w:bookmarkStart w:name="_Hlk115450560" w:id="47"/>
  <w:bookmarkStart w:name="_Hlk115450561" w:id="48"/>
  <w:bookmarkStart w:name="_Hlk115450562" w:id="49"/>
  <w:bookmarkStart w:name="_Hlk115450563" w:id="50"/>
  <w:bookmarkStart w:name="_Hlk115450564" w:id="51"/>
  <w:bookmarkStart w:name="_Hlk115450565" w:id="52"/>
  <w:bookmarkStart w:name="_Hlk115450566" w:id="53"/>
  <w:bookmarkStart w:name="_Hlk115450567" w:id="54"/>
  <w:bookmarkStart w:name="_Hlk115450568" w:id="55"/>
  <w:bookmarkStart w:name="_Hlk115450569" w:id="56"/>
  <w:bookmarkStart w:name="_Hlk115450570" w:id="57"/>
  <w:bookmarkStart w:name="_Hlk115450571" w:id="58"/>
  <w:bookmarkStart w:name="_Hlk115450572" w:id="59"/>
  <w:bookmarkStart w:name="_Hlk115450573" w:id="60"/>
  <w:bookmarkStart w:name="_Hlk115450574" w:id="61"/>
  <w:bookmarkStart w:name="_Hlk115450575" w:id="62"/>
  <w:bookmarkStart w:name="_Hlk115450576" w:id="63"/>
  <w:bookmarkStart w:name="_Hlk115450577" w:id="64"/>
  <w:bookmarkStart w:name="_Hlk115450578" w:id="65"/>
  <w:bookmarkStart w:name="_Hlk115450579" w:id="66"/>
  <w:bookmarkStart w:name="_Hlk115450580" w:id="67"/>
  <w:bookmarkStart w:name="_Hlk115450581" w:id="68"/>
  <w:bookmarkStart w:name="_Hlk115450582" w:id="69"/>
  <w:bookmarkStart w:name="_Hlk115450583" w:id="70"/>
  <w:bookmarkStart w:name="_Hlk115450584" w:id="71"/>
  <w:bookmarkStart w:name="_Hlk115450585" w:id="72"/>
  <w:bookmarkStart w:name="_Hlk115450586" w:id="73"/>
  <w:bookmarkStart w:name="_Hlk115450587" w:id="74"/>
  <w:bookmarkStart w:name="_Hlk115450588" w:id="75"/>
  <w:bookmarkStart w:name="_Hlk115450589" w:id="76"/>
  <w:bookmarkStart w:name="_Hlk115450590" w:id="77"/>
  <w:bookmarkStart w:name="_Hlk115450591" w:id="78"/>
  <w:bookmarkStart w:name="_Hlk115450592" w:id="79"/>
  <w:bookmarkStart w:name="_Hlk115450593" w:id="80"/>
  <w:bookmarkStart w:name="_Hlk115450594" w:id="81"/>
  <w:bookmarkStart w:name="_Hlk115450595" w:id="82"/>
  <w:bookmarkStart w:name="_Hlk115450596" w:id="83"/>
  <w:bookmarkStart w:name="_Hlk115450597" w:id="84"/>
  <w:bookmarkStart w:name="_Hlk115450598" w:id="85"/>
  <w:bookmarkStart w:name="_Hlk115450599" w:id="86"/>
  <w:bookmarkStart w:name="_Hlk115450600" w:id="87"/>
  <w:bookmarkStart w:name="_Hlk115450601" w:id="88"/>
  <w:bookmarkStart w:name="_Hlk115450602" w:id="89"/>
  <w:bookmarkStart w:name="_Hlk115450603" w:id="90"/>
  <w:bookmarkStart w:name="_Hlk115450604" w:id="91"/>
  <w:bookmarkStart w:name="_Hlk115450605" w:id="92"/>
  <w:bookmarkStart w:name="_Hlk115450606" w:id="93"/>
  <w:bookmarkStart w:name="_Hlk115450607" w:id="94"/>
  <w:bookmarkStart w:name="_Hlk115450608" w:id="95"/>
  <w:bookmarkStart w:name="_Hlk115450609" w:id="96"/>
  <w:bookmarkStart w:name="_Hlk115450610" w:id="97"/>
  <w:bookmarkStart w:name="_Hlk115450611" w:id="98"/>
  <w:bookmarkStart w:name="_Hlk115450612" w:id="99"/>
  <w:bookmarkStart w:name="_Hlk115450613" w:id="100"/>
  <w:bookmarkStart w:name="_Hlk115450614" w:id="101"/>
  <w:bookmarkStart w:name="_Hlk115450615" w:id="102"/>
  <w:bookmarkStart w:name="_Hlk115450616" w:id="103"/>
  <w:bookmarkStart w:name="_Hlk115450617" w:id="104"/>
  <w:bookmarkStart w:name="_Hlk115450618" w:id="105"/>
  <w:bookmarkStart w:name="_Hlk115450619" w:id="106"/>
  <w:bookmarkStart w:name="_Hlk115450620" w:id="107"/>
  <w:bookmarkStart w:name="_Hlk115450621" w:id="108"/>
  <w:bookmarkStart w:name="_Hlk115450622" w:id="109"/>
  <w:bookmarkStart w:name="_Hlk115450623" w:id="110"/>
  <w:bookmarkStart w:name="_Hlk115450624" w:id="111"/>
  <w:bookmarkStart w:name="_Hlk115450625" w:id="112"/>
  <w:bookmarkStart w:name="_Hlk115450626" w:id="113"/>
  <w:bookmarkStart w:name="_Hlk115450627" w:id="114"/>
  <w:bookmarkStart w:name="_Hlk115450628" w:id="115"/>
  <w:bookmarkStart w:name="_Hlk115450629" w:id="116"/>
  <w:bookmarkStart w:name="_Hlk115450630" w:id="117"/>
  <w:bookmarkStart w:name="_Hlk115450631" w:id="118"/>
  <w:bookmarkStart w:name="_Hlk115450632" w:id="119"/>
  <w:bookmarkStart w:name="_Hlk115450633" w:id="120"/>
  <w:bookmarkStart w:name="_Hlk115450634" w:id="121"/>
  <w:bookmarkStart w:name="_Hlk115450635" w:id="122"/>
  <w:bookmarkStart w:name="_Hlk115450636" w:id="123"/>
  <w:bookmarkStart w:name="_Hlk115450637" w:id="124"/>
  <w:bookmarkStart w:name="_Hlk115450638" w:id="125"/>
  <w:bookmarkStart w:name="_Hlk115450639" w:id="126"/>
  <w:bookmarkStart w:name="_Hlk115450640" w:id="127"/>
  <w:bookmarkStart w:name="_Hlk115450641" w:id="128"/>
  <w:bookmarkStart w:name="_Hlk115450642" w:id="129"/>
  <w:bookmarkStart w:name="_Hlk115450643" w:id="130"/>
  <w:bookmarkStart w:name="_Hlk115450644" w:id="131"/>
  <w:bookmarkStart w:name="_Hlk115450645" w:id="132"/>
  <w:bookmarkStart w:name="_Hlk115450646" w:id="133"/>
  <w:bookmarkStart w:name="_Hlk115450647" w:id="134"/>
  <w:bookmarkStart w:name="_Hlk115450648" w:id="135"/>
  <w:bookmarkStart w:name="_Hlk115450649" w:id="136"/>
  <w:bookmarkStart w:name="_Hlk115450650" w:id="137"/>
  <w:bookmarkStart w:name="_Hlk115450651" w:id="138"/>
  <w:bookmarkStart w:name="_Hlk115450652" w:id="139"/>
  <w:bookmarkStart w:name="_Hlk115450653" w:id="140"/>
  <w:bookmarkStart w:name="_Hlk115450654" w:id="141"/>
  <w:bookmarkStart w:name="_Hlk115450655" w:id="142"/>
  <w:bookmarkStart w:name="_Hlk115450656" w:id="143"/>
  <w:bookmarkStart w:name="_Hlk115450657" w:id="144"/>
  <w:bookmarkStart w:name="_Hlk115450658" w:id="145"/>
  <w:bookmarkStart w:name="_Hlk115450659" w:id="146"/>
  <w:bookmarkStart w:name="_Hlk115450660" w:id="147"/>
  <w:bookmarkStart w:name="_Hlk115450661" w:id="148"/>
  <w:bookmarkStart w:name="_Hlk115450662" w:id="149"/>
  <w:bookmarkStart w:name="_Hlk115450663" w:id="150"/>
  <w:bookmarkStart w:name="_Hlk115450664" w:id="151"/>
  <w:bookmarkStart w:name="_Hlk115450665" w:id="152"/>
  <w:bookmarkStart w:name="_Hlk115450666" w:id="153"/>
  <w:bookmarkStart w:name="_Hlk115450667" w:id="154"/>
  <w:bookmarkStart w:name="_Hlk115450668" w:id="155"/>
  <w:bookmarkStart w:name="_Hlk115450669" w:id="156"/>
  <w:bookmarkStart w:name="_Hlk115450670" w:id="157"/>
  <w:bookmarkStart w:name="_Hlk115450671" w:id="158"/>
  <w:bookmarkStart w:name="_Hlk115450672" w:id="159"/>
  <w:bookmarkStart w:name="_Hlk115450673" w:id="160"/>
  <w:bookmarkStart w:name="_Hlk115450674" w:id="161"/>
  <w:bookmarkStart w:name="_Hlk115450675" w:id="162"/>
  <w:bookmarkStart w:name="_Hlk115450676" w:id="163"/>
  <w:bookmarkStart w:name="_Hlk115450677" w:id="164"/>
  <w:bookmarkStart w:name="_Hlk115450678" w:id="165"/>
  <w:bookmarkStart w:name="_Hlk115450679" w:id="166"/>
  <w:bookmarkStart w:name="_Hlk115450680" w:id="167"/>
  <w:bookmarkStart w:name="_Hlk115450681" w:id="168"/>
  <w:bookmarkStart w:name="_Hlk115450682" w:id="169"/>
  <w:bookmarkStart w:name="_Hlk115450683" w:id="170"/>
  <w:bookmarkStart w:name="_Hlk115450684" w:id="171"/>
  <w:bookmarkStart w:name="_Hlk115450685" w:id="172"/>
  <w:bookmarkStart w:name="_Hlk115450686" w:id="173"/>
  <w:bookmarkStart w:name="_Hlk115450687" w:id="174"/>
  <w:bookmarkStart w:name="_Hlk115450688" w:id="175"/>
  <w:bookmarkStart w:name="_Hlk115450689" w:id="176"/>
  <w:bookmarkStart w:name="_Hlk115450690" w:id="177"/>
  <w:bookmarkStart w:name="_Hlk115450691" w:id="178"/>
  <w:bookmarkStart w:name="_Hlk115450692" w:id="179"/>
  <w:bookmarkStart w:name="_Hlk115450693" w:id="180"/>
  <w:bookmarkStart w:name="_Hlk115450694" w:id="181"/>
  <w:bookmarkStart w:name="_Hlk115450695" w:id="182"/>
  <w:bookmarkStart w:name="_Hlk115450696" w:id="183"/>
  <w:bookmarkStart w:name="_Hlk115450697" w:id="184"/>
  <w:bookmarkStart w:name="_Hlk115450698" w:id="185"/>
  <w:bookmarkStart w:name="_Hlk115450699" w:id="186"/>
  <w:bookmarkStart w:name="_Hlk115450700" w:id="187"/>
  <w:bookmarkStart w:name="_Hlk115450701" w:id="188"/>
  <w:bookmarkStart w:name="_Hlk115450702" w:id="189"/>
  <w:bookmarkStart w:name="_Hlk115450703" w:id="190"/>
  <w:bookmarkStart w:name="_Hlk115450704" w:id="191"/>
  <w:bookmarkStart w:name="_Hlk115450705" w:id="192"/>
  <w:bookmarkStart w:name="_Hlk115450706" w:id="193"/>
  <w:bookmarkStart w:name="_Hlk115450707" w:id="194"/>
  <w:bookmarkStart w:name="_Hlk115450708" w:id="195"/>
  <w:bookmarkStart w:name="_Hlk115450709" w:id="196"/>
  <w:bookmarkStart w:name="_Hlk115450710" w:id="197"/>
  <w:bookmarkStart w:name="_Hlk115450711" w:id="198"/>
  <w:bookmarkStart w:name="_Hlk115450712" w:id="199"/>
  <w:bookmarkStart w:name="_Hlk115450713" w:id="200"/>
  <w:bookmarkStart w:name="_Hlk115450714" w:id="201"/>
  <w:bookmarkStart w:name="_Hlk115450715" w:id="202"/>
  <w:bookmarkStart w:name="_Hlk115450716" w:id="203"/>
  <w:bookmarkStart w:name="_Hlk115450717" w:id="204"/>
  <w:bookmarkStart w:name="_Hlk115450718" w:id="205"/>
  <w:bookmarkStart w:name="_Hlk115450719" w:id="206"/>
  <w:bookmarkStart w:name="_Hlk115450720" w:id="207"/>
  <w:bookmarkStart w:name="_Hlk115450721" w:id="208"/>
  <w:bookmarkStart w:name="_Hlk115450722" w:id="209"/>
  <w:bookmarkStart w:name="_Hlk115450723" w:id="210"/>
  <w:bookmarkStart w:name="_Hlk115450724" w:id="211"/>
  <w:bookmarkStart w:name="_Hlk115450725" w:id="212"/>
  <w:bookmarkStart w:name="_Hlk115450726" w:id="213"/>
  <w:bookmarkStart w:name="_Hlk115450727" w:id="214"/>
  <w:bookmarkStart w:name="_Hlk115450728" w:id="215"/>
  <w:bookmarkStart w:name="_Hlk115450729" w:id="216"/>
  <w:bookmarkStart w:name="_Hlk115450730" w:id="217"/>
  <w:bookmarkStart w:name="_Hlk115450731" w:id="218"/>
  <w:bookmarkStart w:name="_Hlk115450732" w:id="219"/>
  <w:bookmarkStart w:name="_Hlk115450733" w:id="220"/>
  <w:bookmarkStart w:name="_Hlk115450734" w:id="221"/>
  <w:bookmarkStart w:name="_Hlk115450735" w:id="222"/>
  <w:bookmarkStart w:name="_Hlk115450736" w:id="223"/>
  <w:bookmarkStart w:name="_Hlk115450737" w:id="224"/>
  <w:bookmarkStart w:name="_Hlk115450738" w:id="225"/>
  <w:bookmarkStart w:name="_Hlk115450739" w:id="226"/>
  <w:bookmarkStart w:name="_Hlk115450740" w:id="227"/>
  <w:bookmarkStart w:name="_Hlk115450741" w:id="228"/>
  <w:bookmarkStart w:name="_Hlk115450742" w:id="229"/>
  <w:bookmarkStart w:name="_Hlk115450743" w:id="230"/>
  <w:bookmarkStart w:name="_Hlk115450744" w:id="231"/>
  <w:bookmarkStart w:name="_Hlk115450745" w:id="232"/>
  <w:bookmarkStart w:name="_Hlk115450746" w:id="233"/>
  <w:bookmarkStart w:name="_Hlk115450747" w:id="234"/>
  <w:bookmarkStart w:name="_Hlk115450748" w:id="235"/>
  <w:bookmarkStart w:name="_Hlk115450749" w:id="236"/>
  <w:bookmarkStart w:name="_Hlk115450750" w:id="237"/>
  <w:bookmarkStart w:name="_Hlk115450751" w:id="238"/>
  <w:bookmarkStart w:name="_Hlk115450752" w:id="239"/>
  <w:bookmarkStart w:name="_Hlk115450753" w:id="240"/>
  <w:bookmarkStart w:name="_Hlk115450754" w:id="241"/>
  <w:bookmarkStart w:name="_Hlk115450755" w:id="242"/>
  <w:bookmarkStart w:name="_Hlk115450756" w:id="243"/>
  <w:bookmarkStart w:name="_Hlk115450757" w:id="244"/>
  <w:bookmarkStart w:name="_Hlk115450758" w:id="245"/>
  <w:bookmarkStart w:name="_Hlk115450759" w:id="246"/>
  <w:bookmarkStart w:name="_Hlk115450760" w:id="247"/>
  <w:bookmarkStart w:name="_Hlk115450761" w:id="248"/>
  <w:bookmarkStart w:name="_Hlk115450762" w:id="249"/>
  <w:bookmarkStart w:name="_Hlk115450763" w:id="250"/>
  <w:bookmarkStart w:name="_Hlk115450764" w:id="251"/>
  <w:bookmarkStart w:name="_Hlk115450765" w:id="252"/>
  <w:bookmarkStart w:name="_Hlk115450766" w:id="253"/>
  <w:bookmarkStart w:name="_Hlk115450767" w:id="254"/>
  <w:bookmarkStart w:name="_Hlk115450768" w:id="255"/>
  <w:bookmarkStart w:name="_Hlk115450769" w:id="256"/>
  <w:bookmarkStart w:name="_Hlk115450770" w:id="257"/>
  <w:bookmarkStart w:name="_Hlk115450771" w:id="258"/>
  <w:bookmarkStart w:name="_Hlk115450772" w:id="259"/>
  <w:bookmarkStart w:name="_Hlk115450773" w:id="260"/>
  <w:bookmarkStart w:name="_Hlk115450774" w:id="261"/>
  <w:bookmarkStart w:name="_Hlk115450775" w:id="262"/>
  <w:bookmarkStart w:name="_Hlk115450776" w:id="263"/>
  <w:bookmarkStart w:name="_Hlk115450777" w:id="264"/>
  <w:bookmarkStart w:name="_Hlk115450778" w:id="265"/>
  <w:bookmarkStart w:name="_Hlk115450779" w:id="266"/>
  <w:bookmarkStart w:name="_Hlk115450780" w:id="267"/>
  <w:bookmarkStart w:name="_Hlk115450781" w:id="268"/>
  <w:bookmarkStart w:name="_Hlk115450782" w:id="269"/>
  <w:bookmarkStart w:name="_Hlk115450783" w:id="270"/>
  <w:bookmarkStart w:name="_Hlk115450784" w:id="271"/>
  <w:bookmarkStart w:name="_Hlk115450785" w:id="272"/>
  <w:bookmarkStart w:name="_Hlk115450786" w:id="273"/>
  <w:bookmarkStart w:name="_Hlk115450787" w:id="274"/>
  <w:bookmarkStart w:name="_Hlk115450788" w:id="275"/>
  <w:bookmarkStart w:name="_Hlk115450789" w:id="276"/>
  <w:bookmarkStart w:name="_Hlk115450790" w:id="277"/>
  <w:bookmarkStart w:name="_Hlk115450791" w:id="278"/>
  <w:bookmarkStart w:name="_Hlk115450792" w:id="279"/>
  <w:bookmarkStart w:name="_Hlk115450793" w:id="280"/>
  <w:bookmarkStart w:name="_Hlk115450794" w:id="281"/>
  <w:bookmarkStart w:name="_Hlk115450795" w:id="282"/>
  <w:bookmarkStart w:name="_Hlk115450796" w:id="283"/>
  <w:bookmarkStart w:name="_Hlk115450797" w:id="284"/>
  <w:bookmarkStart w:name="_Hlk115450798" w:id="285"/>
  <w:bookmarkStart w:name="_Hlk115450799" w:id="286"/>
  <w:bookmarkStart w:name="_Hlk115450800" w:id="287"/>
  <w:bookmarkStart w:name="_Hlk115450801" w:id="288"/>
  <w:bookmarkStart w:name="_Hlk115450802" w:id="289"/>
  <w:bookmarkStart w:name="_Hlk115450803" w:id="290"/>
  <w:bookmarkStart w:name="_Hlk115450804" w:id="291"/>
  <w:bookmarkStart w:name="_Hlk115450805" w:id="292"/>
  <w:bookmarkStart w:name="_Hlk115450806" w:id="293"/>
  <w:bookmarkStart w:name="_Hlk115450807" w:id="294"/>
  <w:bookmarkStart w:name="_Hlk115450808" w:id="295"/>
  <w:bookmarkStart w:name="_Hlk115450809" w:id="296"/>
  <w:bookmarkStart w:name="_Hlk115450810" w:id="297"/>
  <w:bookmarkStart w:name="_Hlk115450811" w:id="298"/>
  <w:bookmarkStart w:name="_Hlk115450812" w:id="299"/>
  <w:bookmarkStart w:name="_Hlk115450813" w:id="300"/>
  <w:bookmarkStart w:name="_Hlk115450814" w:id="301"/>
  <w:bookmarkStart w:name="_Hlk115450815" w:id="302"/>
  <w:bookmarkStart w:name="_Hlk115450816" w:id="303"/>
  <w:bookmarkStart w:name="_Hlk115450817" w:id="304"/>
  <w:bookmarkStart w:name="_Hlk115450818" w:id="305"/>
  <w:bookmarkStart w:name="_Hlk115450819" w:id="306"/>
  <w:bookmarkStart w:name="_Hlk115450820" w:id="307"/>
  <w:bookmarkStart w:name="_Hlk115450821" w:id="308"/>
  <w:bookmarkStart w:name="_Hlk115450822" w:id="309"/>
  <w:bookmarkStart w:name="_Hlk115450823" w:id="310"/>
  <w:bookmarkStart w:name="_Hlk115450824" w:id="311"/>
  <w:bookmarkStart w:name="_Hlk115450825" w:id="312"/>
  <w:bookmarkStart w:name="_Hlk115450826" w:id="313"/>
  <w:bookmarkStart w:name="_Hlk115450827" w:id="314"/>
  <w:bookmarkStart w:name="_Hlk115450828" w:id="315"/>
  <w:bookmarkStart w:name="_Hlk115450829" w:id="316"/>
  <w:bookmarkStart w:name="_Hlk115450830" w:id="317"/>
  <w:bookmarkStart w:name="_Hlk115450831" w:id="318"/>
  <w:bookmarkStart w:name="_Hlk115450832" w:id="319"/>
  <w:bookmarkStart w:name="_Hlk115450833" w:id="320"/>
  <w:bookmarkStart w:name="_Hlk115450834" w:id="321"/>
  <w:bookmarkStart w:name="_Hlk115450835" w:id="322"/>
  <w:bookmarkStart w:name="_Hlk115450836" w:id="323"/>
  <w:bookmarkStart w:name="_Hlk115450837" w:id="324"/>
  <w:bookmarkStart w:name="_Hlk115450838" w:id="325"/>
  <w:bookmarkStart w:name="_Hlk115450839" w:id="326"/>
  <w:bookmarkStart w:name="_Hlk115450840" w:id="327"/>
  <w:bookmarkStart w:name="_Hlk115450841" w:id="328"/>
  <w:bookmarkStart w:name="_Hlk115450842" w:id="329"/>
  <w:bookmarkStart w:name="_Hlk115450843" w:id="330"/>
  <w:bookmarkStart w:name="_Hlk115450844" w:id="331"/>
  <w:bookmarkStart w:name="_Hlk115450845" w:id="332"/>
  <w:bookmarkStart w:name="_Hlk115450846" w:id="333"/>
  <w:bookmarkStart w:name="_Hlk115450847" w:id="334"/>
  <w:bookmarkStart w:name="_Hlk115450848" w:id="335"/>
  <w:bookmarkStart w:name="_Hlk115450849" w:id="336"/>
  <w:bookmarkStart w:name="_Hlk115450850" w:id="337"/>
  <w:bookmarkStart w:name="_Hlk115450851" w:id="338"/>
  <w:bookmarkStart w:name="_Hlk115450852" w:id="339"/>
  <w:bookmarkStart w:name="_Hlk115450853" w:id="340"/>
  <w:bookmarkStart w:name="_Hlk115450854" w:id="341"/>
  <w:bookmarkStart w:name="_Hlk115450855" w:id="342"/>
  <w:bookmarkStart w:name="_Hlk115450856" w:id="343"/>
  <w:bookmarkStart w:name="_Hlk115450857" w:id="344"/>
  <w:bookmarkStart w:name="_Hlk115450858" w:id="345"/>
  <w:bookmarkStart w:name="_Hlk115450859" w:id="346"/>
  <w:bookmarkStart w:name="_Hlk115450860" w:id="347"/>
  <w:bookmarkStart w:name="_Hlk115450861" w:id="348"/>
  <w:bookmarkStart w:name="_Hlk115450862" w:id="349"/>
  <w:bookmarkStart w:name="_Hlk115450863" w:id="350"/>
  <w:bookmarkStart w:name="_Hlk115450864" w:id="351"/>
  <w:bookmarkStart w:name="_Hlk115450865" w:id="352"/>
  <w:bookmarkStart w:name="_Hlk115450866" w:id="353"/>
  <w:bookmarkStart w:name="_Hlk115450867" w:id="354"/>
  <w:bookmarkStart w:name="_Hlk115450868" w:id="355"/>
  <w:bookmarkStart w:name="_Hlk115450869" w:id="356"/>
  <w:bookmarkStart w:name="_Hlk115450870" w:id="357"/>
  <w:bookmarkStart w:name="_Hlk115450871" w:id="358"/>
  <w:bookmarkStart w:name="_Hlk115450872" w:id="359"/>
  <w:bookmarkStart w:name="_Hlk115450873" w:id="360"/>
  <w:bookmarkStart w:name="_Hlk115450874" w:id="361"/>
  <w:bookmarkStart w:name="_Hlk115450875" w:id="362"/>
  <w:bookmarkStart w:name="_Hlk115450876" w:id="363"/>
  <w:bookmarkStart w:name="_Hlk115450877" w:id="364"/>
  <w:bookmarkStart w:name="_Hlk115450878" w:id="365"/>
  <w:bookmarkStart w:name="_Hlk115450879" w:id="366"/>
  <w:bookmarkStart w:name="_Hlk115450880" w:id="367"/>
  <w:bookmarkStart w:name="_Hlk115450881" w:id="368"/>
  <w:bookmarkStart w:name="_Hlk115450882" w:id="369"/>
  <w:bookmarkStart w:name="_Hlk115450883" w:id="370"/>
  <w:bookmarkStart w:name="_Hlk115450884" w:id="371"/>
  <w:bookmarkStart w:name="_Hlk115450885" w:id="372"/>
  <w:bookmarkStart w:name="_Hlk115450886" w:id="373"/>
  <w:bookmarkStart w:name="_Hlk115450887" w:id="374"/>
  <w:bookmarkStart w:name="_Hlk115450888" w:id="375"/>
  <w:bookmarkStart w:name="_Hlk115450889" w:id="376"/>
  <w:bookmarkStart w:name="_Hlk115450890" w:id="377"/>
  <w:bookmarkStart w:name="_Hlk115450891" w:id="378"/>
  <w:bookmarkStart w:name="_Hlk115450892" w:id="379"/>
  <w:bookmarkStart w:name="_Hlk115450893" w:id="380"/>
  <w:bookmarkStart w:name="_Hlk115450894" w:id="381"/>
  <w:bookmarkStart w:name="_Hlk115450895" w:id="382"/>
  <w:bookmarkStart w:name="_Hlk115450896" w:id="383"/>
  <w:bookmarkStart w:name="_Hlk115450897" w:id="384"/>
  <w:bookmarkStart w:name="_Hlk115450898" w:id="385"/>
  <w:bookmarkStart w:name="_Hlk115450899" w:id="386"/>
  <w:bookmarkStart w:name="_Hlk115450900" w:id="387"/>
  <w:bookmarkStart w:name="_Hlk115450901" w:id="388"/>
  <w:bookmarkStart w:name="_Hlk115450902" w:id="389"/>
  <w:bookmarkStart w:name="_Hlk115450903" w:id="390"/>
  <w:bookmarkStart w:name="_Hlk115450904" w:id="391"/>
  <w:bookmarkStart w:name="_Hlk115450905" w:id="392"/>
  <w:bookmarkStart w:name="_Hlk115450906" w:id="393"/>
  <w:bookmarkStart w:name="_Hlk115450907" w:id="394"/>
  <w:bookmarkStart w:name="_Hlk115450908" w:id="395"/>
  <w:bookmarkStart w:name="_Hlk115450909" w:id="396"/>
  <w:bookmarkStart w:name="_Hlk115450910" w:id="397"/>
  <w:bookmarkStart w:name="_Hlk115450911" w:id="398"/>
  <w:bookmarkStart w:name="_Hlk115450912" w:id="399"/>
  <w:bookmarkStart w:name="_Hlk115450913" w:id="400"/>
  <w:bookmarkStart w:name="_Hlk115450914" w:id="401"/>
  <w:bookmarkStart w:name="_Hlk115450915" w:id="402"/>
  <w:bookmarkStart w:name="_Hlk115450916" w:id="403"/>
  <w:bookmarkStart w:name="_Hlk115450917" w:id="404"/>
  <w:bookmarkStart w:name="_Hlk115450918" w:id="405"/>
  <w:bookmarkStart w:name="_Hlk115450919" w:id="406"/>
  <w:bookmarkStart w:name="_Hlk115450920" w:id="407"/>
  <w:bookmarkStart w:name="_Hlk115450921" w:id="408"/>
  <w:bookmarkStart w:name="_Hlk115450922" w:id="409"/>
  <w:bookmarkStart w:name="_Hlk115450923" w:id="410"/>
  <w:bookmarkStart w:name="_Hlk115450924" w:id="411"/>
  <w:bookmarkStart w:name="_Hlk115450925" w:id="412"/>
  <w:bookmarkStart w:name="_Hlk115450926" w:id="413"/>
  <w:bookmarkStart w:name="_Hlk115450927" w:id="414"/>
  <w:bookmarkStart w:name="_Hlk115450928" w:id="415"/>
  <w:bookmarkStart w:name="_Hlk115450929" w:id="416"/>
  <w:bookmarkStart w:name="_Hlk115450930" w:id="417"/>
  <w:bookmarkStart w:name="_Hlk115450931" w:id="418"/>
  <w:bookmarkStart w:name="_Hlk115450932" w:id="419"/>
  <w:bookmarkStart w:name="_Hlk115450933" w:id="420"/>
  <w:bookmarkStart w:name="_Hlk115450934" w:id="421"/>
  <w:bookmarkStart w:name="_Hlk115450935" w:id="422"/>
  <w:bookmarkStart w:name="_Hlk115450936" w:id="423"/>
  <w:bookmarkStart w:name="_Hlk115450937" w:id="424"/>
  <w:bookmarkStart w:name="_Hlk115450938" w:id="425"/>
  <w:bookmarkStart w:name="_Hlk115450939" w:id="426"/>
  <w:bookmarkStart w:name="_Hlk115450940" w:id="427"/>
  <w:bookmarkStart w:name="_Hlk115450941" w:id="428"/>
  <w:bookmarkStart w:name="_Hlk115450942" w:id="429"/>
  <w:bookmarkStart w:name="_Hlk115450943" w:id="430"/>
  <w:bookmarkStart w:name="_Hlk115450944" w:id="431"/>
  <w:bookmarkStart w:name="_Hlk115450945" w:id="432"/>
  <w:bookmarkStart w:name="_Hlk115450946" w:id="433"/>
  <w:bookmarkStart w:name="_Hlk115450947" w:id="434"/>
  <w:bookmarkStart w:name="_Hlk115450948" w:id="435"/>
  <w:bookmarkStart w:name="_Hlk115450949" w:id="436"/>
  <w:bookmarkStart w:name="_Hlk115450950" w:id="437"/>
  <w:bookmarkStart w:name="_Hlk115450951" w:id="438"/>
  <w:bookmarkStart w:name="_Hlk115450952" w:id="439"/>
  <w:bookmarkStart w:name="_Hlk115450953" w:id="440"/>
  <w:bookmarkStart w:name="_Hlk115450954" w:id="441"/>
  <w:bookmarkStart w:name="_Hlk115450955" w:id="442"/>
  <w:bookmarkStart w:name="_Hlk115450956" w:id="443"/>
  <w:bookmarkStart w:name="_Hlk115450957" w:id="444"/>
  <w:bookmarkStart w:name="_Hlk115450958" w:id="445"/>
  <w:bookmarkStart w:name="_Hlk115450959" w:id="446"/>
  <w:bookmarkStart w:name="_Hlk115450960" w:id="447"/>
  <w:bookmarkStart w:name="_Hlk115450961" w:id="448"/>
  <w:bookmarkStart w:name="_Hlk115450962" w:id="449"/>
  <w:bookmarkStart w:name="_Hlk115450963" w:id="450"/>
  <w:bookmarkStart w:name="_Hlk115450964" w:id="451"/>
  <w:bookmarkStart w:name="_Hlk115450965" w:id="452"/>
  <w:bookmarkStart w:name="_Hlk115450966" w:id="453"/>
  <w:bookmarkStart w:name="_Hlk115450967" w:id="454"/>
  <w:bookmarkStart w:name="_Hlk115450968" w:id="455"/>
  <w:bookmarkStart w:name="_Hlk115450969" w:id="456"/>
  <w:bookmarkStart w:name="_Hlk115450970" w:id="457"/>
  <w:bookmarkStart w:name="_Hlk115450971" w:id="458"/>
  <w:bookmarkStart w:name="_Hlk115450972" w:id="459"/>
  <w:bookmarkStart w:name="_Hlk115450973" w:id="460"/>
  <w:bookmarkStart w:name="_Hlk115450974" w:id="461"/>
  <w:bookmarkStart w:name="_Hlk115450975" w:id="462"/>
  <w:bookmarkStart w:name="_Hlk115450976" w:id="463"/>
  <w:bookmarkStart w:name="_Hlk115450977" w:id="464"/>
  <w:bookmarkStart w:name="_Hlk115450978" w:id="465"/>
  <w:bookmarkStart w:name="_Hlk115450979" w:id="466"/>
  <w:bookmarkStart w:name="_Hlk115450980" w:id="467"/>
  <w:bookmarkStart w:name="_Hlk115450981" w:id="468"/>
  <w:bookmarkStart w:name="_Hlk115450982" w:id="469"/>
  <w:bookmarkStart w:name="_Hlk115450983" w:id="470"/>
  <w:bookmarkStart w:name="_Hlk115450984" w:id="471"/>
  <w:bookmarkStart w:name="_Hlk115450985" w:id="472"/>
  <w:bookmarkStart w:name="_Hlk115450986" w:id="473"/>
  <w:bookmarkStart w:name="_Hlk115450987" w:id="474"/>
  <w:bookmarkStart w:name="_Hlk115450988" w:id="475"/>
  <w:bookmarkStart w:name="_Hlk115450989" w:id="476"/>
  <w:bookmarkStart w:name="_Hlk115450990" w:id="477"/>
  <w:bookmarkStart w:name="_Hlk115450991" w:id="478"/>
  <w:bookmarkStart w:name="_Hlk115450992" w:id="479"/>
  <w:bookmarkStart w:name="_Hlk115450993" w:id="480"/>
  <w:bookmarkStart w:name="_Hlk115450994" w:id="481"/>
  <w:bookmarkStart w:name="_Hlk115450995" w:id="482"/>
  <w:bookmarkStart w:name="_Hlk115450996" w:id="483"/>
  <w:bookmarkStart w:name="_Hlk115450997" w:id="484"/>
  <w:bookmarkStart w:name="_Hlk115450998" w:id="485"/>
  <w:bookmarkStart w:name="_Hlk115450999" w:id="486"/>
  <w:bookmarkStart w:name="_Hlk115451000" w:id="487"/>
  <w:bookmarkStart w:name="_Hlk115451001" w:id="488"/>
  <w:bookmarkStart w:name="_Hlk115451002" w:id="489"/>
  <w:bookmarkStart w:name="_Hlk115451003" w:id="490"/>
  <w:bookmarkStart w:name="_Hlk115451004" w:id="491"/>
  <w:bookmarkStart w:name="_Hlk115451005" w:id="492"/>
  <w:bookmarkStart w:name="_Hlk115451006" w:id="493"/>
  <w:bookmarkStart w:name="_Hlk115451007" w:id="494"/>
  <w:bookmarkStart w:name="_Hlk115451008" w:id="495"/>
  <w:bookmarkStart w:name="_Hlk115451009" w:id="496"/>
  <w:bookmarkStart w:name="_Hlk115451010" w:id="497"/>
  <w:bookmarkStart w:name="_Hlk115451011" w:id="498"/>
  <w:bookmarkStart w:name="_Hlk115451012" w:id="499"/>
  <w:bookmarkStart w:name="_Hlk115451013" w:id="500"/>
  <w:bookmarkStart w:name="_Hlk115451014" w:id="501"/>
  <w:bookmarkStart w:name="_Hlk115451015" w:id="502"/>
  <w:bookmarkStart w:name="_Hlk115451016" w:id="503"/>
  <w:bookmarkStart w:name="_Hlk115451017" w:id="504"/>
  <w:bookmarkStart w:name="_Hlk115451018" w:id="505"/>
  <w:bookmarkStart w:name="_Hlk115451019" w:id="506"/>
  <w:bookmarkStart w:name="_Hlk115451020" w:id="507"/>
  <w:bookmarkStart w:name="_Hlk115451021" w:id="508"/>
  <w:bookmarkStart w:name="_Hlk115451022" w:id="509"/>
  <w:bookmarkStart w:name="_Hlk115451023" w:id="510"/>
  <w:bookmarkStart w:name="_Hlk115451024" w:id="511"/>
  <w:bookmarkStart w:name="_Hlk115451025" w:id="512"/>
  <w:bookmarkStart w:name="_Hlk115451026" w:id="513"/>
  <w:bookmarkStart w:name="_Hlk115451027" w:id="514"/>
  <w:bookmarkStart w:name="_Hlk115451028" w:id="515"/>
  <w:bookmarkStart w:name="_Hlk115451029" w:id="516"/>
  <w:bookmarkStart w:name="_Hlk115451030" w:id="517"/>
  <w:bookmarkStart w:name="_Hlk115451031" w:id="518"/>
  <w:bookmarkStart w:name="_Hlk115451032" w:id="519"/>
  <w:bookmarkStart w:name="_Hlk115451033" w:id="520"/>
  <w:bookmarkStart w:name="_Hlk115451034" w:id="521"/>
  <w:bookmarkStart w:name="_Hlk115451035" w:id="522"/>
  <w:bookmarkStart w:name="_Hlk115451036" w:id="523"/>
  <w:p w:rsidR="00505383" w:rsidP="00505383" w:rsidRDefault="00505383" w14:paraId="27CE789E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7BBADCF6" wp14:editId="4ABBBEDB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43B59102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2788DD4F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1F95AA35" wp14:editId="4BAF7424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2056017396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49283" w:id="524"/>
  <w:bookmarkStart w:name="_Hlk115449284" w:id="525"/>
  <w:bookmarkStart w:name="_Hlk115449285" w:id="526"/>
  <w:bookmarkStart w:name="_Hlk115449286" w:id="527"/>
  <w:bookmarkStart w:name="_Hlk115449287" w:id="528"/>
  <w:bookmarkStart w:name="_Hlk115449288" w:id="529"/>
  <w:bookmarkStart w:name="_Hlk115449289" w:id="530"/>
  <w:bookmarkStart w:name="_Hlk115449290" w:id="531"/>
  <w:bookmarkStart w:name="_Hlk115449291" w:id="532"/>
  <w:bookmarkStart w:name="_Hlk115449292" w:id="533"/>
  <w:bookmarkStart w:name="_Hlk115449293" w:id="534"/>
  <w:bookmarkStart w:name="_Hlk115449294" w:id="535"/>
  <w:bookmarkStart w:name="_Hlk115449295" w:id="536"/>
  <w:bookmarkStart w:name="_Hlk115449296" w:id="537"/>
  <w:bookmarkStart w:name="_Hlk115449297" w:id="538"/>
  <w:bookmarkStart w:name="_Hlk115449298" w:id="539"/>
  <w:bookmarkStart w:name="_Hlk115449299" w:id="540"/>
  <w:bookmarkStart w:name="_Hlk115449300" w:id="541"/>
  <w:bookmarkStart w:name="_Hlk115449301" w:id="542"/>
  <w:bookmarkStart w:name="_Hlk115449302" w:id="543"/>
  <w:bookmarkStart w:name="_Hlk115449303" w:id="544"/>
  <w:bookmarkStart w:name="_Hlk115449304" w:id="545"/>
  <w:bookmarkStart w:name="_Hlk115449305" w:id="546"/>
  <w:bookmarkStart w:name="_Hlk115449306" w:id="547"/>
  <w:bookmarkStart w:name="_Hlk115449307" w:id="548"/>
  <w:bookmarkStart w:name="_Hlk115449308" w:id="549"/>
  <w:bookmarkStart w:name="_Hlk115449309" w:id="550"/>
  <w:bookmarkStart w:name="_Hlk115449310" w:id="551"/>
  <w:bookmarkStart w:name="_Hlk115449311" w:id="552"/>
  <w:bookmarkStart w:name="_Hlk115449312" w:id="553"/>
  <w:bookmarkStart w:name="_Hlk115449313" w:id="554"/>
  <w:bookmarkStart w:name="_Hlk115449314" w:id="555"/>
  <w:bookmarkStart w:name="_Hlk115449315" w:id="556"/>
  <w:bookmarkStart w:name="_Hlk115449316" w:id="557"/>
  <w:bookmarkStart w:name="_Hlk115449317" w:id="558"/>
  <w:bookmarkStart w:name="_Hlk115449318" w:id="559"/>
  <w:bookmarkStart w:name="_Hlk115449319" w:id="560"/>
  <w:bookmarkStart w:name="_Hlk115449320" w:id="561"/>
  <w:bookmarkStart w:name="_Hlk115449321" w:id="562"/>
  <w:bookmarkStart w:name="_Hlk115449322" w:id="563"/>
  <w:bookmarkStart w:name="_Hlk115449323" w:id="564"/>
  <w:bookmarkStart w:name="_Hlk115449324" w:id="565"/>
  <w:bookmarkStart w:name="_Hlk115449325" w:id="566"/>
  <w:bookmarkStart w:name="_Hlk115449326" w:id="567"/>
  <w:bookmarkStart w:name="_Hlk115449327" w:id="568"/>
  <w:bookmarkStart w:name="_Hlk115449328" w:id="569"/>
  <w:bookmarkStart w:name="_Hlk115449329" w:id="570"/>
  <w:bookmarkStart w:name="_Hlk115449330" w:id="571"/>
  <w:bookmarkStart w:name="_Hlk115449331" w:id="572"/>
  <w:bookmarkStart w:name="_Hlk115449332" w:id="573"/>
  <w:bookmarkStart w:name="_Hlk115449333" w:id="574"/>
  <w:bookmarkStart w:name="_Hlk115449334" w:id="575"/>
  <w:bookmarkStart w:name="_Hlk115449335" w:id="576"/>
  <w:bookmarkStart w:name="_Hlk115449336" w:id="577"/>
  <w:bookmarkStart w:name="_Hlk115449337" w:id="578"/>
  <w:bookmarkStart w:name="_Hlk115449338" w:id="579"/>
  <w:bookmarkStart w:name="_Hlk115449339" w:id="580"/>
  <w:bookmarkStart w:name="_Hlk115449340" w:id="581"/>
  <w:bookmarkStart w:name="_Hlk115449341" w:id="582"/>
  <w:bookmarkStart w:name="_Hlk115449342" w:id="583"/>
  <w:bookmarkStart w:name="_Hlk115449343" w:id="584"/>
  <w:bookmarkStart w:name="_Hlk115449344" w:id="585"/>
  <w:bookmarkStart w:name="_Hlk115449345" w:id="586"/>
  <w:bookmarkStart w:name="_Hlk115449346" w:id="587"/>
  <w:bookmarkStart w:name="_Hlk115449347" w:id="588"/>
  <w:bookmarkStart w:name="_Hlk115449348" w:id="589"/>
  <w:bookmarkStart w:name="_Hlk115449349" w:id="590"/>
  <w:bookmarkStart w:name="_Hlk115449350" w:id="591"/>
  <w:bookmarkStart w:name="_Hlk115449351" w:id="592"/>
  <w:bookmarkStart w:name="_Hlk115449352" w:id="593"/>
  <w:bookmarkStart w:name="_Hlk115449353" w:id="594"/>
  <w:bookmarkStart w:name="_Hlk115449354" w:id="595"/>
  <w:bookmarkStart w:name="_Hlk115449355" w:id="596"/>
  <w:bookmarkStart w:name="_Hlk115449356" w:id="597"/>
  <w:bookmarkStart w:name="_Hlk115449357" w:id="598"/>
  <w:bookmarkStart w:name="_Hlk115449358" w:id="599"/>
  <w:bookmarkStart w:name="_Hlk115449359" w:id="600"/>
  <w:bookmarkStart w:name="_Hlk115449360" w:id="601"/>
  <w:bookmarkStart w:name="_Hlk115449361" w:id="602"/>
  <w:bookmarkStart w:name="_Hlk115449362" w:id="603"/>
  <w:bookmarkStart w:name="_Hlk115449363" w:id="604"/>
  <w:bookmarkStart w:name="_Hlk115449364" w:id="605"/>
  <w:bookmarkStart w:name="_Hlk115449365" w:id="606"/>
  <w:bookmarkStart w:name="_Hlk115449366" w:id="607"/>
  <w:bookmarkStart w:name="_Hlk115449367" w:id="608"/>
  <w:bookmarkStart w:name="_Hlk115449368" w:id="609"/>
  <w:bookmarkStart w:name="_Hlk115449369" w:id="610"/>
  <w:bookmarkStart w:name="_Hlk115449370" w:id="611"/>
  <w:bookmarkStart w:name="_Hlk115449371" w:id="612"/>
  <w:bookmarkStart w:name="_Hlk115449372" w:id="613"/>
  <w:bookmarkStart w:name="_Hlk115449373" w:id="614"/>
  <w:bookmarkStart w:name="_Hlk115449374" w:id="615"/>
  <w:bookmarkStart w:name="_Hlk115449375" w:id="616"/>
  <w:bookmarkStart w:name="_Hlk115449376" w:id="617"/>
  <w:bookmarkStart w:name="_Hlk115449377" w:id="618"/>
  <w:bookmarkStart w:name="_Hlk115449378" w:id="619"/>
  <w:bookmarkStart w:name="_Hlk115449379" w:id="620"/>
  <w:bookmarkStart w:name="_Hlk115449380" w:id="621"/>
  <w:bookmarkStart w:name="_Hlk115449381" w:id="622"/>
  <w:bookmarkStart w:name="_Hlk115449382" w:id="623"/>
  <w:bookmarkStart w:name="_Hlk115449383" w:id="624"/>
  <w:bookmarkStart w:name="_Hlk115449384" w:id="625"/>
  <w:bookmarkStart w:name="_Hlk115449385" w:id="626"/>
  <w:bookmarkStart w:name="_Hlk115449386" w:id="627"/>
  <w:bookmarkStart w:name="_Hlk115449387" w:id="628"/>
  <w:bookmarkStart w:name="_Hlk115449388" w:id="629"/>
  <w:bookmarkStart w:name="_Hlk115449389" w:id="630"/>
  <w:bookmarkStart w:name="_Hlk115449390" w:id="631"/>
  <w:bookmarkStart w:name="_Hlk115449391" w:id="632"/>
  <w:bookmarkStart w:name="_Hlk115449392" w:id="633"/>
  <w:bookmarkStart w:name="_Hlk115449393" w:id="634"/>
  <w:bookmarkStart w:name="_Hlk115449394" w:id="635"/>
  <w:bookmarkStart w:name="_Hlk115449395" w:id="636"/>
  <w:bookmarkStart w:name="_Hlk115449396" w:id="637"/>
  <w:bookmarkStart w:name="_Hlk115449397" w:id="638"/>
  <w:bookmarkStart w:name="_Hlk115449398" w:id="639"/>
  <w:bookmarkStart w:name="_Hlk115449399" w:id="640"/>
  <w:bookmarkStart w:name="_Hlk115449400" w:id="641"/>
  <w:bookmarkStart w:name="_Hlk115449401" w:id="642"/>
  <w:bookmarkStart w:name="_Hlk115449402" w:id="643"/>
  <w:bookmarkStart w:name="_Hlk115449403" w:id="644"/>
  <w:bookmarkStart w:name="_Hlk115449404" w:id="645"/>
  <w:bookmarkStart w:name="_Hlk115449405" w:id="646"/>
  <w:bookmarkStart w:name="_Hlk115449406" w:id="647"/>
  <w:bookmarkStart w:name="_Hlk115449407" w:id="648"/>
  <w:bookmarkStart w:name="_Hlk115449408" w:id="649"/>
  <w:bookmarkStart w:name="_Hlk115449409" w:id="650"/>
  <w:bookmarkStart w:name="_Hlk115449410" w:id="651"/>
  <w:bookmarkStart w:name="_Hlk115449411" w:id="652"/>
  <w:bookmarkStart w:name="_Hlk115449412" w:id="653"/>
  <w:bookmarkStart w:name="_Hlk115449413" w:id="654"/>
  <w:bookmarkStart w:name="_Hlk115449414" w:id="655"/>
  <w:bookmarkStart w:name="_Hlk115449415" w:id="656"/>
  <w:bookmarkStart w:name="_Hlk115449416" w:id="657"/>
  <w:bookmarkStart w:name="_Hlk115449417" w:id="658"/>
  <w:bookmarkStart w:name="_Hlk115449418" w:id="659"/>
  <w:bookmarkStart w:name="_Hlk115449419" w:id="660"/>
  <w:bookmarkStart w:name="_Hlk115449420" w:id="661"/>
  <w:bookmarkStart w:name="_Hlk115449421" w:id="662"/>
  <w:bookmarkStart w:name="_Hlk115449422" w:id="663"/>
  <w:bookmarkStart w:name="_Hlk115449423" w:id="664"/>
  <w:bookmarkStart w:name="_Hlk115449424" w:id="665"/>
  <w:bookmarkStart w:name="_Hlk115449425" w:id="666"/>
  <w:bookmarkStart w:name="_Hlk115449426" w:id="667"/>
  <w:bookmarkStart w:name="_Hlk115449427" w:id="668"/>
  <w:bookmarkStart w:name="_Hlk115449428" w:id="669"/>
  <w:bookmarkStart w:name="_Hlk115449429" w:id="670"/>
  <w:bookmarkStart w:name="_Hlk115449430" w:id="671"/>
  <w:bookmarkStart w:name="_Hlk115449431" w:id="672"/>
  <w:bookmarkStart w:name="_Hlk115449432" w:id="673"/>
  <w:bookmarkStart w:name="_Hlk115449433" w:id="674"/>
  <w:bookmarkStart w:name="_Hlk115449434" w:id="675"/>
  <w:bookmarkStart w:name="_Hlk115449435" w:id="676"/>
  <w:bookmarkStart w:name="_Hlk115449436" w:id="677"/>
  <w:bookmarkStart w:name="_Hlk115449437" w:id="678"/>
  <w:bookmarkStart w:name="_Hlk115449438" w:id="679"/>
  <w:bookmarkStart w:name="_Hlk115449439" w:id="680"/>
  <w:bookmarkStart w:name="_Hlk115449440" w:id="681"/>
  <w:bookmarkStart w:name="_Hlk115449441" w:id="682"/>
  <w:bookmarkStart w:name="_Hlk115449442" w:id="683"/>
  <w:bookmarkStart w:name="_Hlk115449443" w:id="684"/>
  <w:bookmarkStart w:name="_Hlk115449444" w:id="685"/>
  <w:bookmarkStart w:name="_Hlk115449445" w:id="686"/>
  <w:bookmarkStart w:name="_Hlk115449446" w:id="687"/>
  <w:bookmarkStart w:name="_Hlk115449447" w:id="688"/>
  <w:bookmarkStart w:name="_Hlk115449448" w:id="689"/>
  <w:bookmarkStart w:name="_Hlk115449449" w:id="690"/>
  <w:bookmarkStart w:name="_Hlk115449450" w:id="691"/>
  <w:bookmarkStart w:name="_Hlk115449451" w:id="692"/>
  <w:bookmarkStart w:name="_Hlk115449452" w:id="693"/>
  <w:bookmarkStart w:name="_Hlk115449453" w:id="694"/>
  <w:bookmarkStart w:name="_Hlk115449454" w:id="695"/>
  <w:bookmarkStart w:name="_Hlk115449455" w:id="696"/>
  <w:bookmarkStart w:name="_Hlk115449456" w:id="697"/>
  <w:bookmarkStart w:name="_Hlk115449457" w:id="698"/>
  <w:bookmarkStart w:name="_Hlk115449458" w:id="699"/>
  <w:bookmarkStart w:name="_Hlk115449459" w:id="700"/>
  <w:bookmarkStart w:name="_Hlk115449460" w:id="701"/>
  <w:bookmarkStart w:name="_Hlk115449461" w:id="702"/>
  <w:bookmarkStart w:name="_Hlk115449462" w:id="703"/>
  <w:bookmarkStart w:name="_Hlk115449463" w:id="704"/>
  <w:bookmarkStart w:name="_Hlk115449464" w:id="705"/>
  <w:bookmarkStart w:name="_Hlk115449465" w:id="706"/>
  <w:bookmarkStart w:name="_Hlk115449466" w:id="707"/>
  <w:bookmarkStart w:name="_Hlk115449467" w:id="708"/>
  <w:bookmarkStart w:name="_Hlk115449468" w:id="709"/>
  <w:bookmarkStart w:name="_Hlk115449469" w:id="710"/>
  <w:bookmarkStart w:name="_Hlk115449470" w:id="711"/>
  <w:bookmarkStart w:name="_Hlk115449471" w:id="712"/>
  <w:bookmarkStart w:name="_Hlk115449472" w:id="713"/>
  <w:bookmarkStart w:name="_Hlk115449473" w:id="714"/>
  <w:bookmarkStart w:name="_Hlk115449474" w:id="715"/>
  <w:bookmarkStart w:name="_Hlk115449475" w:id="716"/>
  <w:bookmarkStart w:name="_Hlk115449476" w:id="717"/>
  <w:bookmarkStart w:name="_Hlk115449477" w:id="718"/>
  <w:bookmarkStart w:name="_Hlk115449478" w:id="719"/>
  <w:bookmarkStart w:name="_Hlk115449479" w:id="720"/>
  <w:bookmarkStart w:name="_Hlk115449480" w:id="721"/>
  <w:bookmarkStart w:name="_Hlk115449481" w:id="722"/>
  <w:bookmarkStart w:name="_Hlk115449482" w:id="723"/>
  <w:bookmarkStart w:name="_Hlk115449483" w:id="724"/>
  <w:bookmarkStart w:name="_Hlk115449484" w:id="725"/>
  <w:bookmarkStart w:name="_Hlk115449485" w:id="726"/>
  <w:bookmarkStart w:name="_Hlk115449486" w:id="727"/>
  <w:bookmarkStart w:name="_Hlk115449487" w:id="728"/>
  <w:bookmarkStart w:name="_Hlk115449488" w:id="729"/>
  <w:bookmarkStart w:name="_Hlk115449489" w:id="730"/>
  <w:bookmarkStart w:name="_Hlk115449490" w:id="731"/>
  <w:bookmarkStart w:name="_Hlk115449491" w:id="732"/>
  <w:bookmarkStart w:name="_Hlk115449492" w:id="733"/>
  <w:bookmarkStart w:name="_Hlk115449493" w:id="734"/>
  <w:bookmarkStart w:name="_Hlk115449494" w:id="735"/>
  <w:bookmarkStart w:name="_Hlk115449495" w:id="736"/>
  <w:bookmarkStart w:name="_Hlk115449496" w:id="737"/>
  <w:bookmarkStart w:name="_Hlk115449497" w:id="738"/>
  <w:bookmarkStart w:name="_Hlk115449498" w:id="739"/>
  <w:bookmarkStart w:name="_Hlk115449499" w:id="740"/>
  <w:bookmarkStart w:name="_Hlk115449500" w:id="741"/>
  <w:bookmarkStart w:name="_Hlk115449501" w:id="742"/>
  <w:bookmarkStart w:name="_Hlk115449502" w:id="743"/>
  <w:bookmarkStart w:name="_Hlk115449503" w:id="744"/>
  <w:bookmarkStart w:name="_Hlk115449504" w:id="745"/>
  <w:bookmarkStart w:name="_Hlk115449505" w:id="746"/>
  <w:bookmarkStart w:name="_Hlk115449506" w:id="747"/>
  <w:bookmarkStart w:name="_Hlk115449507" w:id="748"/>
  <w:bookmarkStart w:name="_Hlk115449508" w:id="749"/>
  <w:bookmarkStart w:name="_Hlk115449509" w:id="750"/>
  <w:bookmarkStart w:name="_Hlk115449510" w:id="751"/>
  <w:bookmarkStart w:name="_Hlk115449511" w:id="752"/>
  <w:bookmarkStart w:name="_Hlk115449512" w:id="753"/>
  <w:bookmarkStart w:name="_Hlk115449513" w:id="754"/>
  <w:bookmarkStart w:name="_Hlk115449514" w:id="755"/>
  <w:bookmarkStart w:name="_Hlk115449515" w:id="756"/>
  <w:bookmarkStart w:name="_Hlk115449516" w:id="757"/>
  <w:bookmarkStart w:name="_Hlk115449517" w:id="758"/>
  <w:bookmarkStart w:name="_Hlk115449518" w:id="759"/>
  <w:bookmarkStart w:name="_Hlk115449519" w:id="760"/>
  <w:bookmarkStart w:name="_Hlk115449520" w:id="761"/>
  <w:bookmarkStart w:name="_Hlk115449521" w:id="762"/>
  <w:bookmarkStart w:name="_Hlk115449522" w:id="763"/>
  <w:bookmarkStart w:name="_Hlk115449523" w:id="764"/>
  <w:bookmarkStart w:name="_Hlk115449524" w:id="765"/>
  <w:bookmarkStart w:name="_Hlk115449525" w:id="766"/>
  <w:bookmarkStart w:name="_Hlk115449526" w:id="767"/>
  <w:bookmarkStart w:name="_Hlk115449527" w:id="768"/>
  <w:bookmarkStart w:name="_Hlk115449528" w:id="769"/>
  <w:bookmarkStart w:name="_Hlk115449529" w:id="770"/>
  <w:bookmarkStart w:name="_Hlk115449530" w:id="771"/>
  <w:bookmarkStart w:name="_Hlk115449531" w:id="772"/>
  <w:bookmarkStart w:name="_Hlk115449532" w:id="773"/>
  <w:bookmarkStart w:name="_Hlk115449533" w:id="774"/>
  <w:bookmarkStart w:name="_Hlk115449534" w:id="775"/>
  <w:bookmarkStart w:name="_Hlk115449535" w:id="776"/>
  <w:bookmarkStart w:name="_Hlk115449536" w:id="777"/>
  <w:bookmarkStart w:name="_Hlk115449537" w:id="778"/>
  <w:bookmarkStart w:name="_Hlk115449538" w:id="779"/>
  <w:bookmarkStart w:name="_Hlk115449539" w:id="780"/>
  <w:bookmarkStart w:name="_Hlk115449540" w:id="781"/>
  <w:bookmarkStart w:name="_Hlk115449541" w:id="782"/>
  <w:bookmarkStart w:name="_Hlk115449542" w:id="783"/>
  <w:bookmarkStart w:name="_Hlk115449543" w:id="784"/>
  <w:bookmarkStart w:name="_Hlk115449544" w:id="785"/>
  <w:bookmarkStart w:name="_Hlk115449545" w:id="786"/>
  <w:bookmarkStart w:name="_Hlk115449546" w:id="787"/>
  <w:bookmarkStart w:name="_Hlk115449547" w:id="788"/>
  <w:bookmarkStart w:name="_Hlk115449548" w:id="789"/>
  <w:bookmarkStart w:name="_Hlk115449549" w:id="790"/>
  <w:bookmarkStart w:name="_Hlk115449550" w:id="791"/>
  <w:bookmarkStart w:name="_Hlk115449551" w:id="792"/>
  <w:bookmarkStart w:name="_Hlk115449552" w:id="793"/>
  <w:bookmarkStart w:name="_Hlk115449553" w:id="794"/>
  <w:bookmarkStart w:name="_Hlk115449554" w:id="795"/>
  <w:bookmarkStart w:name="_Hlk115449555" w:id="796"/>
  <w:bookmarkStart w:name="_Hlk115449556" w:id="797"/>
  <w:bookmarkStart w:name="_Hlk115449557" w:id="798"/>
  <w:bookmarkStart w:name="_Hlk115449558" w:id="799"/>
  <w:bookmarkStart w:name="_Hlk115449559" w:id="800"/>
  <w:bookmarkStart w:name="_Hlk115449560" w:id="801"/>
  <w:bookmarkStart w:name="_Hlk115449561" w:id="802"/>
  <w:bookmarkStart w:name="_Hlk115449562" w:id="803"/>
  <w:bookmarkStart w:name="_Hlk115449563" w:id="804"/>
  <w:bookmarkStart w:name="_Hlk115449564" w:id="805"/>
  <w:bookmarkStart w:name="_Hlk115449565" w:id="806"/>
  <w:bookmarkStart w:name="_Hlk115449566" w:id="807"/>
  <w:bookmarkStart w:name="_Hlk115449567" w:id="808"/>
  <w:bookmarkStart w:name="_Hlk115449568" w:id="809"/>
  <w:bookmarkStart w:name="_Hlk115449569" w:id="810"/>
  <w:bookmarkStart w:name="_Hlk115449570" w:id="811"/>
  <w:bookmarkStart w:name="_Hlk115449571" w:id="812"/>
  <w:bookmarkStart w:name="_Hlk115449572" w:id="813"/>
  <w:bookmarkStart w:name="_Hlk115449573" w:id="814"/>
  <w:bookmarkStart w:name="_Hlk115449574" w:id="815"/>
  <w:bookmarkStart w:name="_Hlk115449575" w:id="816"/>
  <w:bookmarkStart w:name="_Hlk115449576" w:id="817"/>
  <w:bookmarkStart w:name="_Hlk115449577" w:id="818"/>
  <w:bookmarkStart w:name="_Hlk115449578" w:id="819"/>
  <w:bookmarkStart w:name="_Hlk115449579" w:id="820"/>
  <w:bookmarkStart w:name="_Hlk115449580" w:id="821"/>
  <w:bookmarkStart w:name="_Hlk115449581" w:id="822"/>
  <w:bookmarkStart w:name="_Hlk115449582" w:id="823"/>
  <w:bookmarkStart w:name="_Hlk115449583" w:id="824"/>
  <w:bookmarkStart w:name="_Hlk115449584" w:id="825"/>
  <w:bookmarkStart w:name="_Hlk115449585" w:id="826"/>
  <w:bookmarkStart w:name="_Hlk115449586" w:id="827"/>
  <w:bookmarkStart w:name="_Hlk115449587" w:id="828"/>
  <w:bookmarkStart w:name="_Hlk115449588" w:id="829"/>
  <w:bookmarkStart w:name="_Hlk115449589" w:id="830"/>
  <w:bookmarkStart w:name="_Hlk115449590" w:id="831"/>
  <w:bookmarkStart w:name="_Hlk115449591" w:id="832"/>
  <w:bookmarkStart w:name="_Hlk115449592" w:id="833"/>
  <w:bookmarkStart w:name="_Hlk115449593" w:id="834"/>
  <w:bookmarkStart w:name="_Hlk115449594" w:id="835"/>
  <w:bookmarkStart w:name="_Hlk115449595" w:id="836"/>
  <w:bookmarkStart w:name="_Hlk115449596" w:id="837"/>
  <w:bookmarkStart w:name="_Hlk115449597" w:id="838"/>
  <w:bookmarkStart w:name="_Hlk115449598" w:id="839"/>
  <w:bookmarkStart w:name="_Hlk115449599" w:id="840"/>
  <w:bookmarkStart w:name="_Hlk115449600" w:id="841"/>
  <w:bookmarkStart w:name="_Hlk115449601" w:id="842"/>
  <w:bookmarkStart w:name="_Hlk115449602" w:id="843"/>
  <w:bookmarkStart w:name="_Hlk115449603" w:id="844"/>
  <w:bookmarkStart w:name="_Hlk115449604" w:id="845"/>
  <w:bookmarkStart w:name="_Hlk115449605" w:id="846"/>
  <w:bookmarkStart w:name="_Hlk115449606" w:id="847"/>
  <w:bookmarkStart w:name="_Hlk115449607" w:id="848"/>
  <w:bookmarkStart w:name="_Hlk115449608" w:id="849"/>
  <w:bookmarkStart w:name="_Hlk115449609" w:id="850"/>
  <w:bookmarkStart w:name="_Hlk115449610" w:id="851"/>
  <w:bookmarkStart w:name="_Hlk115449611" w:id="852"/>
  <w:bookmarkStart w:name="_Hlk115449612" w:id="853"/>
  <w:bookmarkStart w:name="_Hlk115449613" w:id="854"/>
  <w:bookmarkStart w:name="_Hlk115449614" w:id="855"/>
  <w:bookmarkStart w:name="_Hlk115449615" w:id="856"/>
  <w:bookmarkStart w:name="_Hlk115449616" w:id="857"/>
  <w:bookmarkStart w:name="_Hlk115449617" w:id="858"/>
  <w:bookmarkStart w:name="_Hlk115449618" w:id="859"/>
  <w:bookmarkStart w:name="_Hlk115449619" w:id="860"/>
  <w:bookmarkStart w:name="_Hlk115449620" w:id="861"/>
  <w:bookmarkStart w:name="_Hlk115449621" w:id="862"/>
  <w:bookmarkStart w:name="_Hlk115449622" w:id="863"/>
  <w:bookmarkStart w:name="_Hlk115449623" w:id="864"/>
  <w:bookmarkStart w:name="_Hlk115449624" w:id="865"/>
  <w:bookmarkStart w:name="_Hlk115449625" w:id="866"/>
  <w:bookmarkStart w:name="_Hlk115449626" w:id="867"/>
  <w:bookmarkStart w:name="_Hlk115449627" w:id="868"/>
  <w:bookmarkStart w:name="_Hlk115449628" w:id="869"/>
  <w:bookmarkStart w:name="_Hlk115449629" w:id="870"/>
  <w:bookmarkStart w:name="_Hlk115449630" w:id="871"/>
  <w:bookmarkStart w:name="_Hlk115449631" w:id="872"/>
  <w:bookmarkStart w:name="_Hlk115449632" w:id="873"/>
  <w:bookmarkStart w:name="_Hlk115449633" w:id="874"/>
  <w:bookmarkStart w:name="_Hlk115449634" w:id="875"/>
  <w:bookmarkStart w:name="_Hlk115449635" w:id="876"/>
  <w:bookmarkStart w:name="_Hlk115449636" w:id="877"/>
  <w:bookmarkStart w:name="_Hlk115449637" w:id="878"/>
  <w:bookmarkStart w:name="_Hlk115449638" w:id="879"/>
  <w:bookmarkStart w:name="_Hlk115449639" w:id="880"/>
  <w:bookmarkStart w:name="_Hlk115449640" w:id="881"/>
  <w:bookmarkStart w:name="_Hlk115449641" w:id="882"/>
  <w:bookmarkStart w:name="_Hlk115449642" w:id="883"/>
  <w:bookmarkStart w:name="_Hlk115449643" w:id="884"/>
  <w:bookmarkStart w:name="_Hlk115449644" w:id="885"/>
  <w:bookmarkStart w:name="_Hlk115449645" w:id="886"/>
  <w:bookmarkStart w:name="_Hlk115449646" w:id="887"/>
  <w:bookmarkStart w:name="_Hlk115449647" w:id="888"/>
  <w:bookmarkStart w:name="_Hlk115449648" w:id="889"/>
  <w:bookmarkStart w:name="_Hlk115449649" w:id="890"/>
  <w:bookmarkStart w:name="_Hlk115449650" w:id="891"/>
  <w:bookmarkStart w:name="_Hlk115449651" w:id="892"/>
  <w:bookmarkStart w:name="_Hlk115449652" w:id="893"/>
  <w:bookmarkStart w:name="_Hlk115449653" w:id="894"/>
  <w:bookmarkStart w:name="_Hlk115449654" w:id="895"/>
  <w:bookmarkStart w:name="_Hlk115449655" w:id="896"/>
  <w:bookmarkStart w:name="_Hlk115449656" w:id="897"/>
  <w:bookmarkStart w:name="_Hlk115449657" w:id="898"/>
  <w:bookmarkStart w:name="_Hlk115449658" w:id="899"/>
  <w:bookmarkStart w:name="_Hlk115449659" w:id="900"/>
  <w:bookmarkStart w:name="_Hlk115449660" w:id="901"/>
  <w:bookmarkStart w:name="_Hlk115449661" w:id="902"/>
  <w:bookmarkStart w:name="_Hlk115449662" w:id="903"/>
  <w:bookmarkStart w:name="_Hlk115449663" w:id="904"/>
  <w:bookmarkStart w:name="_Hlk115449664" w:id="905"/>
  <w:bookmarkStart w:name="_Hlk115449665" w:id="906"/>
  <w:bookmarkStart w:name="_Hlk115449666" w:id="907"/>
  <w:bookmarkStart w:name="_Hlk115449667" w:id="908"/>
  <w:bookmarkStart w:name="_Hlk115449668" w:id="909"/>
  <w:bookmarkStart w:name="_Hlk115449669" w:id="910"/>
  <w:bookmarkStart w:name="_Hlk115449670" w:id="911"/>
  <w:bookmarkStart w:name="_Hlk115449671" w:id="912"/>
  <w:bookmarkStart w:name="_Hlk115449672" w:id="913"/>
  <w:bookmarkStart w:name="_Hlk115449673" w:id="914"/>
  <w:bookmarkStart w:name="_Hlk115449674" w:id="915"/>
  <w:bookmarkStart w:name="_Hlk115449675" w:id="916"/>
  <w:bookmarkStart w:name="_Hlk115449676" w:id="917"/>
  <w:bookmarkStart w:name="_Hlk115449677" w:id="918"/>
  <w:bookmarkStart w:name="_Hlk115449678" w:id="919"/>
  <w:bookmarkStart w:name="_Hlk115449679" w:id="920"/>
  <w:bookmarkStart w:name="_Hlk115449680" w:id="921"/>
  <w:bookmarkStart w:name="_Hlk115449681" w:id="922"/>
  <w:bookmarkStart w:name="_Hlk115449682" w:id="923"/>
  <w:bookmarkStart w:name="_Hlk115449683" w:id="924"/>
  <w:bookmarkStart w:name="_Hlk115449684" w:id="925"/>
  <w:bookmarkStart w:name="_Hlk115449685" w:id="926"/>
  <w:bookmarkStart w:name="_Hlk115449686" w:id="927"/>
  <w:bookmarkStart w:name="_Hlk115449687" w:id="928"/>
  <w:bookmarkStart w:name="_Hlk115449688" w:id="929"/>
  <w:bookmarkStart w:name="_Hlk115449689" w:id="930"/>
  <w:bookmarkStart w:name="_Hlk115449690" w:id="931"/>
  <w:bookmarkStart w:name="_Hlk115449691" w:id="932"/>
  <w:bookmarkStart w:name="_Hlk115449692" w:id="933"/>
  <w:bookmarkStart w:name="_Hlk115449693" w:id="934"/>
  <w:bookmarkStart w:name="_Hlk115449694" w:id="935"/>
  <w:bookmarkStart w:name="_Hlk115449695" w:id="936"/>
  <w:bookmarkStart w:name="_Hlk115449696" w:id="937"/>
  <w:bookmarkStart w:name="_Hlk115449697" w:id="938"/>
  <w:bookmarkStart w:name="_Hlk115449698" w:id="939"/>
  <w:bookmarkStart w:name="_Hlk115449699" w:id="940"/>
  <w:bookmarkStart w:name="_Hlk115449700" w:id="941"/>
  <w:bookmarkStart w:name="_Hlk115449701" w:id="942"/>
  <w:bookmarkStart w:name="_Hlk115449702" w:id="943"/>
  <w:bookmarkStart w:name="_Hlk115449703" w:id="944"/>
  <w:bookmarkStart w:name="_Hlk115449704" w:id="945"/>
  <w:bookmarkStart w:name="_Hlk115449705" w:id="946"/>
  <w:bookmarkStart w:name="_Hlk115449706" w:id="947"/>
  <w:bookmarkStart w:name="_Hlk115449707" w:id="948"/>
  <w:bookmarkStart w:name="_Hlk115449708" w:id="949"/>
  <w:bookmarkStart w:name="_Hlk115449709" w:id="950"/>
  <w:bookmarkStart w:name="_Hlk115449710" w:id="951"/>
  <w:bookmarkStart w:name="_Hlk115449711" w:id="952"/>
  <w:bookmarkStart w:name="_Hlk115449712" w:id="953"/>
  <w:bookmarkStart w:name="_Hlk115449713" w:id="954"/>
  <w:bookmarkStart w:name="_Hlk115449714" w:id="955"/>
  <w:bookmarkStart w:name="_Hlk115449715" w:id="956"/>
  <w:bookmarkStart w:name="_Hlk115449716" w:id="957"/>
  <w:bookmarkStart w:name="_Hlk115449717" w:id="958"/>
  <w:bookmarkStart w:name="_Hlk115449718" w:id="959"/>
  <w:bookmarkStart w:name="_Hlk115449719" w:id="960"/>
  <w:bookmarkStart w:name="_Hlk115449720" w:id="961"/>
  <w:bookmarkStart w:name="_Hlk115449721" w:id="962"/>
  <w:bookmarkStart w:name="_Hlk115449722" w:id="963"/>
  <w:bookmarkStart w:name="_Hlk115449723" w:id="964"/>
  <w:bookmarkStart w:name="_Hlk115449724" w:id="965"/>
  <w:bookmarkStart w:name="_Hlk115449725" w:id="966"/>
  <w:bookmarkStart w:name="_Hlk115449726" w:id="967"/>
  <w:bookmarkStart w:name="_Hlk115449727" w:id="968"/>
  <w:bookmarkStart w:name="_Hlk115449728" w:id="969"/>
  <w:bookmarkStart w:name="_Hlk115449729" w:id="970"/>
  <w:bookmarkStart w:name="_Hlk115449730" w:id="971"/>
  <w:bookmarkStart w:name="_Hlk115449731" w:id="972"/>
  <w:bookmarkStart w:name="_Hlk115449732" w:id="973"/>
  <w:bookmarkStart w:name="_Hlk115449733" w:id="974"/>
  <w:bookmarkStart w:name="_Hlk115449734" w:id="975"/>
  <w:bookmarkStart w:name="_Hlk115449735" w:id="976"/>
  <w:bookmarkStart w:name="_Hlk115449736" w:id="977"/>
  <w:bookmarkStart w:name="_Hlk115449737" w:id="978"/>
  <w:bookmarkStart w:name="_Hlk115449738" w:id="979"/>
  <w:bookmarkStart w:name="_Hlk115449739" w:id="980"/>
  <w:bookmarkStart w:name="_Hlk115449740" w:id="981"/>
  <w:bookmarkStart w:name="_Hlk115449741" w:id="982"/>
  <w:bookmarkStart w:name="_Hlk115449742" w:id="983"/>
  <w:bookmarkStart w:name="_Hlk115449743" w:id="984"/>
  <w:bookmarkStart w:name="_Hlk115449744" w:id="985"/>
  <w:bookmarkStart w:name="_Hlk115449745" w:id="986"/>
  <w:bookmarkStart w:name="_Hlk115449746" w:id="987"/>
  <w:bookmarkStart w:name="_Hlk115449747" w:id="988"/>
  <w:bookmarkStart w:name="_Hlk115449748" w:id="989"/>
  <w:bookmarkStart w:name="_Hlk115449749" w:id="990"/>
  <w:bookmarkStart w:name="_Hlk115449750" w:id="991"/>
  <w:bookmarkStart w:name="_Hlk115449751" w:id="992"/>
  <w:bookmarkStart w:name="_Hlk115449752" w:id="993"/>
  <w:bookmarkStart w:name="_Hlk115449753" w:id="994"/>
  <w:bookmarkStart w:name="_Hlk115449754" w:id="995"/>
  <w:bookmarkStart w:name="_Hlk115449755" w:id="996"/>
  <w:bookmarkStart w:name="_Hlk115449756" w:id="997"/>
  <w:bookmarkStart w:name="_Hlk115449757" w:id="998"/>
  <w:bookmarkStart w:name="_Hlk115449758" w:id="999"/>
  <w:bookmarkStart w:name="_Hlk115449759" w:id="1000"/>
  <w:bookmarkStart w:name="_Hlk115449760" w:id="1001"/>
  <w:bookmarkStart w:name="_Hlk115449761" w:id="1002"/>
  <w:bookmarkStart w:name="_Hlk115449762" w:id="1003"/>
  <w:bookmarkStart w:name="_Hlk115449763" w:id="1004"/>
  <w:bookmarkStart w:name="_Hlk115449764" w:id="1005"/>
  <w:bookmarkStart w:name="_Hlk115449765" w:id="1006"/>
  <w:bookmarkStart w:name="_Hlk115449766" w:id="1007"/>
  <w:bookmarkStart w:name="_Hlk115449767" w:id="1008"/>
  <w:bookmarkStart w:name="_Hlk115449768" w:id="1009"/>
  <w:bookmarkStart w:name="_Hlk115449769" w:id="1010"/>
  <w:bookmarkStart w:name="_Hlk115449770" w:id="1011"/>
  <w:bookmarkStart w:name="_Hlk115449771" w:id="1012"/>
  <w:bookmarkStart w:name="_Hlk115449772" w:id="1013"/>
  <w:bookmarkStart w:name="_Hlk115449773" w:id="1014"/>
  <w:bookmarkStart w:name="_Hlk115449774" w:id="1015"/>
  <w:bookmarkStart w:name="_Hlk115449775" w:id="1016"/>
  <w:bookmarkStart w:name="_Hlk115449776" w:id="1017"/>
  <w:bookmarkStart w:name="_Hlk115449777" w:id="1018"/>
  <w:bookmarkStart w:name="_Hlk115449778" w:id="1019"/>
  <w:bookmarkStart w:name="_Hlk115449779" w:id="1020"/>
  <w:bookmarkStart w:name="_Hlk115449780" w:id="1021"/>
  <w:bookmarkStart w:name="_Hlk115449781" w:id="1022"/>
  <w:bookmarkStart w:name="_Hlk115449782" w:id="1023"/>
  <w:bookmarkStart w:name="_Hlk115449783" w:id="1024"/>
  <w:bookmarkStart w:name="_Hlk115449784" w:id="1025"/>
  <w:bookmarkStart w:name="_Hlk115449785" w:id="1026"/>
  <w:bookmarkStart w:name="_Hlk115449786" w:id="1027"/>
  <w:bookmarkStart w:name="_Hlk115449787" w:id="1028"/>
  <w:bookmarkStart w:name="_Hlk115449788" w:id="1029"/>
  <w:bookmarkStart w:name="_Hlk115449789" w:id="1030"/>
  <w:bookmarkStart w:name="_Hlk115449790" w:id="1031"/>
  <w:bookmarkStart w:name="_Hlk115449791" w:id="1032"/>
  <w:bookmarkStart w:name="_Hlk115449792" w:id="1033"/>
  <w:bookmarkStart w:name="_Hlk115449793" w:id="1034"/>
  <w:bookmarkStart w:name="_Hlk115449794" w:id="1035"/>
  <w:bookmarkStart w:name="_Hlk115449795" w:id="1036"/>
  <w:bookmarkStart w:name="_Hlk115449796" w:id="1037"/>
  <w:bookmarkStart w:name="_Hlk115449797" w:id="1038"/>
  <w:bookmarkStart w:name="_Hlk115449798" w:id="1039"/>
  <w:bookmarkStart w:name="_Hlk115449799" w:id="1040"/>
  <w:bookmarkStart w:name="_Hlk115449800" w:id="1041"/>
  <w:bookmarkStart w:name="_Hlk115449801" w:id="1042"/>
  <w:bookmarkStart w:name="_Hlk115449802" w:id="1043"/>
  <w:bookmarkStart w:name="_Hlk115449803" w:id="1044"/>
  <w:bookmarkStart w:name="_Hlk115449804" w:id="1045"/>
  <w:bookmarkStart w:name="_Hlk115449805" w:id="1046"/>
  <w:bookmarkStart w:name="_Hlk115449806" w:id="1047"/>
  <w:bookmarkStart w:name="_Hlk115449807" w:id="1048"/>
  <w:bookmarkStart w:name="_Hlk115449808" w:id="1049"/>
  <w:bookmarkStart w:name="_Hlk115449809" w:id="1050"/>
  <w:bookmarkStart w:name="_Hlk115449810" w:id="1051"/>
  <w:bookmarkStart w:name="_Hlk115449811" w:id="1052"/>
  <w:bookmarkStart w:name="_Hlk115449812" w:id="1053"/>
  <w:bookmarkStart w:name="_Hlk115449813" w:id="1054"/>
  <w:bookmarkStart w:name="_Hlk115449814" w:id="1055"/>
  <w:bookmarkStart w:name="_Hlk115449815" w:id="1056"/>
  <w:bookmarkStart w:name="_Hlk115449816" w:id="1057"/>
  <w:bookmarkStart w:name="_Hlk115449817" w:id="1058"/>
  <w:bookmarkStart w:name="_Hlk115449818" w:id="1059"/>
  <w:bookmarkStart w:name="_Hlk115449819" w:id="1060"/>
  <w:bookmarkStart w:name="_Hlk115449820" w:id="1061"/>
  <w:bookmarkStart w:name="_Hlk115449821" w:id="1062"/>
  <w:bookmarkStart w:name="_Hlk115449822" w:id="1063"/>
  <w:bookmarkStart w:name="_Hlk115449823" w:id="1064"/>
  <w:bookmarkStart w:name="_Hlk115449824" w:id="1065"/>
  <w:bookmarkStart w:name="_Hlk115449825" w:id="1066"/>
  <w:bookmarkStart w:name="_Hlk115449826" w:id="1067"/>
  <w:bookmarkStart w:name="_Hlk115449827" w:id="1068"/>
  <w:bookmarkStart w:name="_Hlk115449828" w:id="1069"/>
  <w:bookmarkStart w:name="_Hlk115449829" w:id="1070"/>
  <w:bookmarkStart w:name="_Hlk115449830" w:id="1071"/>
  <w:bookmarkStart w:name="_Hlk115449831" w:id="1072"/>
  <w:bookmarkStart w:name="_Hlk115449832" w:id="1073"/>
  <w:bookmarkStart w:name="_Hlk115449833" w:id="1074"/>
  <w:bookmarkStart w:name="_Hlk115449834" w:id="1075"/>
  <w:bookmarkStart w:name="_Hlk115449835" w:id="1076"/>
  <w:bookmarkStart w:name="_Hlk115449836" w:id="1077"/>
  <w:bookmarkStart w:name="_Hlk115449837" w:id="1078"/>
  <w:bookmarkStart w:name="_Hlk115449838" w:id="1079"/>
  <w:bookmarkStart w:name="_Hlk115449839" w:id="1080"/>
  <w:bookmarkStart w:name="_Hlk115449840" w:id="1081"/>
  <w:bookmarkStart w:name="_Hlk115449841" w:id="1082"/>
  <w:bookmarkStart w:name="_Hlk115449842" w:id="1083"/>
  <w:bookmarkStart w:name="_Hlk115449843" w:id="1084"/>
  <w:bookmarkStart w:name="_Hlk115449844" w:id="1085"/>
  <w:bookmarkStart w:name="_Hlk115449845" w:id="1086"/>
  <w:bookmarkStart w:name="_Hlk115449846" w:id="1087"/>
  <w:bookmarkStart w:name="_Hlk115449847" w:id="1088"/>
  <w:bookmarkStart w:name="_Hlk115449848" w:id="1089"/>
  <w:bookmarkStart w:name="_Hlk115449849" w:id="1090"/>
  <w:bookmarkStart w:name="_Hlk115449850" w:id="1091"/>
  <w:bookmarkStart w:name="_Hlk115449851" w:id="1092"/>
  <w:bookmarkStart w:name="_Hlk115449852" w:id="1093"/>
  <w:bookmarkStart w:name="_Hlk115449853" w:id="1094"/>
  <w:bookmarkStart w:name="_Hlk115449854" w:id="1095"/>
  <w:bookmarkStart w:name="_Hlk115449855" w:id="1096"/>
  <w:bookmarkStart w:name="_Hlk115449856" w:id="1097"/>
  <w:bookmarkStart w:name="_Hlk115449857" w:id="1098"/>
  <w:bookmarkStart w:name="_Hlk115449858" w:id="1099"/>
  <w:bookmarkStart w:name="_Hlk115449859" w:id="1100"/>
  <w:bookmarkStart w:name="_Hlk115449860" w:id="1101"/>
  <w:bookmarkStart w:name="_Hlk115449861" w:id="1102"/>
  <w:bookmarkStart w:name="_Hlk115449862" w:id="1103"/>
  <w:bookmarkStart w:name="_Hlk115449863" w:id="1104"/>
  <w:bookmarkStart w:name="_Hlk115449864" w:id="1105"/>
  <w:bookmarkStart w:name="_Hlk115449865" w:id="1106"/>
  <w:bookmarkStart w:name="_Hlk115449866" w:id="1107"/>
  <w:bookmarkStart w:name="_Hlk115449867" w:id="1108"/>
  <w:bookmarkStart w:name="_Hlk115449868" w:id="1109"/>
  <w:bookmarkStart w:name="_Hlk115449869" w:id="1110"/>
  <w:bookmarkStart w:name="_Hlk115449870" w:id="1111"/>
  <w:bookmarkStart w:name="_Hlk115449871" w:id="1112"/>
  <w:bookmarkStart w:name="_Hlk115449872" w:id="1113"/>
  <w:bookmarkStart w:name="_Hlk115449873" w:id="1114"/>
  <w:bookmarkStart w:name="_Hlk115449874" w:id="1115"/>
  <w:bookmarkStart w:name="_Hlk115449875" w:id="1116"/>
  <w:bookmarkStart w:name="_Hlk115449876" w:id="1117"/>
  <w:bookmarkStart w:name="_Hlk115449877" w:id="1118"/>
  <w:bookmarkStart w:name="_Hlk115449878" w:id="1119"/>
  <w:bookmarkStart w:name="_Hlk115449879" w:id="1120"/>
  <w:bookmarkStart w:name="_Hlk115449880" w:id="1121"/>
  <w:bookmarkStart w:name="_Hlk115449881" w:id="1122"/>
  <w:bookmarkStart w:name="_Hlk115449882" w:id="1123"/>
  <w:bookmarkStart w:name="_Hlk115449883" w:id="1124"/>
  <w:bookmarkStart w:name="_Hlk115449884" w:id="1125"/>
  <w:bookmarkStart w:name="_Hlk115449885" w:id="1126"/>
  <w:bookmarkStart w:name="_Hlk115449886" w:id="1127"/>
  <w:bookmarkStart w:name="_Hlk115449887" w:id="1128"/>
  <w:bookmarkStart w:name="_Hlk115449888" w:id="1129"/>
  <w:bookmarkStart w:name="_Hlk115449889" w:id="1130"/>
  <w:bookmarkStart w:name="_Hlk115449890" w:id="1131"/>
  <w:bookmarkStart w:name="_Hlk115449891" w:id="1132"/>
  <w:bookmarkStart w:name="_Hlk115449892" w:id="1133"/>
  <w:bookmarkStart w:name="_Hlk115449893" w:id="1134"/>
  <w:bookmarkStart w:name="_Hlk115449894" w:id="1135"/>
  <w:bookmarkStart w:name="_Hlk115449895" w:id="1136"/>
  <w:bookmarkStart w:name="_Hlk115449896" w:id="1137"/>
  <w:bookmarkStart w:name="_Hlk115449897" w:id="1138"/>
  <w:bookmarkStart w:name="_Hlk115449898" w:id="1139"/>
  <w:bookmarkStart w:name="_Hlk115449899" w:id="1140"/>
  <w:bookmarkStart w:name="_Hlk115449900" w:id="1141"/>
  <w:bookmarkStart w:name="_Hlk115449901" w:id="1142"/>
  <w:bookmarkStart w:name="_Hlk115449902" w:id="1143"/>
  <w:bookmarkStart w:name="_Hlk115449903" w:id="1144"/>
  <w:bookmarkStart w:name="_Hlk115449904" w:id="1145"/>
  <w:bookmarkStart w:name="_Hlk115449905" w:id="1146"/>
  <w:bookmarkStart w:name="_Hlk115449906" w:id="1147"/>
  <w:bookmarkStart w:name="_Hlk115449907" w:id="1148"/>
  <w:bookmarkStart w:name="_Hlk115449908" w:id="1149"/>
  <w:bookmarkStart w:name="_Hlk115449909" w:id="1150"/>
  <w:bookmarkStart w:name="_Hlk115449910" w:id="1151"/>
  <w:bookmarkStart w:name="_Hlk115449911" w:id="1152"/>
  <w:bookmarkStart w:name="_Hlk115449912" w:id="1153"/>
  <w:bookmarkStart w:name="_Hlk115449913" w:id="1154"/>
  <w:bookmarkStart w:name="_Hlk115449914" w:id="1155"/>
  <w:bookmarkStart w:name="_Hlk115449915" w:id="1156"/>
  <w:bookmarkStart w:name="_Hlk115449916" w:id="1157"/>
  <w:bookmarkStart w:name="_Hlk115449917" w:id="1158"/>
  <w:bookmarkStart w:name="_Hlk115449918" w:id="1159"/>
  <w:bookmarkStart w:name="_Hlk115449919" w:id="1160"/>
  <w:bookmarkStart w:name="_Hlk115449920" w:id="1161"/>
  <w:bookmarkStart w:name="_Hlk115449921" w:id="1162"/>
  <w:bookmarkStart w:name="_Hlk115449922" w:id="1163"/>
  <w:bookmarkStart w:name="_Hlk115449923" w:id="1164"/>
  <w:bookmarkStart w:name="_Hlk115449924" w:id="1165"/>
  <w:bookmarkStart w:name="_Hlk115449925" w:id="1166"/>
  <w:bookmarkStart w:name="_Hlk115449926" w:id="1167"/>
  <w:bookmarkStart w:name="_Hlk115449927" w:id="1168"/>
  <w:bookmarkStart w:name="_Hlk115449928" w:id="1169"/>
  <w:bookmarkStart w:name="_Hlk115449929" w:id="1170"/>
  <w:bookmarkStart w:name="_Hlk115449930" w:id="1171"/>
  <w:bookmarkStart w:name="_Hlk115449931" w:id="1172"/>
  <w:bookmarkStart w:name="_Hlk115449932" w:id="1173"/>
  <w:bookmarkStart w:name="_Hlk115449933" w:id="1174"/>
  <w:bookmarkStart w:name="_Hlk115449934" w:id="1175"/>
  <w:bookmarkStart w:name="_Hlk115449935" w:id="1176"/>
  <w:bookmarkStart w:name="_Hlk115449936" w:id="1177"/>
  <w:bookmarkStart w:name="_Hlk115449937" w:id="1178"/>
  <w:bookmarkStart w:name="_Hlk115449938" w:id="1179"/>
  <w:bookmarkStart w:name="_Hlk115449939" w:id="1180"/>
  <w:bookmarkStart w:name="_Hlk115449940" w:id="1181"/>
  <w:bookmarkStart w:name="_Hlk115449941" w:id="1182"/>
  <w:bookmarkStart w:name="_Hlk115449942" w:id="1183"/>
  <w:bookmarkStart w:name="_Hlk115449943" w:id="1184"/>
  <w:bookmarkStart w:name="_Hlk115449944" w:id="1185"/>
  <w:bookmarkStart w:name="_Hlk115449945" w:id="1186"/>
  <w:bookmarkStart w:name="_Hlk115449946" w:id="1187"/>
  <w:bookmarkStart w:name="_Hlk115449947" w:id="1188"/>
  <w:bookmarkStart w:name="_Hlk115449948" w:id="1189"/>
  <w:bookmarkStart w:name="_Hlk115449949" w:id="1190"/>
  <w:bookmarkStart w:name="_Hlk115449950" w:id="1191"/>
  <w:bookmarkStart w:name="_Hlk115449951" w:id="1192"/>
  <w:bookmarkStart w:name="_Hlk115449952" w:id="1193"/>
  <w:bookmarkStart w:name="_Hlk115449953" w:id="1194"/>
  <w:bookmarkStart w:name="_Hlk115449954" w:id="1195"/>
  <w:bookmarkStart w:name="_Hlk115449955" w:id="1196"/>
  <w:bookmarkStart w:name="_Hlk115449956" w:id="1197"/>
  <w:bookmarkStart w:name="_Hlk115449957" w:id="1198"/>
  <w:bookmarkStart w:name="_Hlk115449958" w:id="1199"/>
  <w:bookmarkStart w:name="_Hlk115449959" w:id="1200"/>
  <w:bookmarkStart w:name="_Hlk115449960" w:id="1201"/>
  <w:bookmarkStart w:name="_Hlk115449961" w:id="1202"/>
  <w:bookmarkStart w:name="_Hlk115449962" w:id="1203"/>
  <w:bookmarkStart w:name="_Hlk115449963" w:id="1204"/>
  <w:bookmarkStart w:name="_Hlk115449964" w:id="1205"/>
  <w:bookmarkStart w:name="_Hlk115449965" w:id="1206"/>
  <w:bookmarkStart w:name="_Hlk115449966" w:id="1207"/>
  <w:bookmarkStart w:name="_Hlk115449967" w:id="1208"/>
  <w:bookmarkStart w:name="_Hlk115449968" w:id="1209"/>
  <w:bookmarkStart w:name="_Hlk115449969" w:id="1210"/>
  <w:bookmarkStart w:name="_Hlk115449970" w:id="1211"/>
  <w:bookmarkStart w:name="_Hlk115449971" w:id="1212"/>
  <w:bookmarkStart w:name="_Hlk115449972" w:id="1213"/>
  <w:bookmarkStart w:name="_Hlk115449973" w:id="1214"/>
  <w:bookmarkStart w:name="_Hlk115449974" w:id="1215"/>
  <w:bookmarkStart w:name="_Hlk115449975" w:id="1216"/>
  <w:bookmarkStart w:name="_Hlk115449976" w:id="1217"/>
  <w:bookmarkStart w:name="_Hlk115449977" w:id="1218"/>
  <w:bookmarkStart w:name="_Hlk115449978" w:id="1219"/>
  <w:bookmarkStart w:name="_Hlk115449979" w:id="1220"/>
  <w:bookmarkStart w:name="_Hlk115449980" w:id="1221"/>
  <w:bookmarkStart w:name="_Hlk115449981" w:id="1222"/>
  <w:bookmarkStart w:name="_Hlk115449982" w:id="1223"/>
  <w:bookmarkStart w:name="_Hlk115449983" w:id="1224"/>
  <w:bookmarkStart w:name="_Hlk115449984" w:id="1225"/>
  <w:bookmarkStart w:name="_Hlk115449985" w:id="1226"/>
  <w:bookmarkStart w:name="_Hlk115449986" w:id="1227"/>
  <w:bookmarkStart w:name="_Hlk115449987" w:id="1228"/>
  <w:bookmarkStart w:name="_Hlk115449988" w:id="1229"/>
  <w:bookmarkStart w:name="_Hlk115449989" w:id="1230"/>
  <w:bookmarkStart w:name="_Hlk115449990" w:id="1231"/>
  <w:bookmarkStart w:name="_Hlk115449991" w:id="1232"/>
  <w:bookmarkStart w:name="_Hlk115449992" w:id="1233"/>
  <w:bookmarkStart w:name="_Hlk115449993" w:id="1234"/>
  <w:bookmarkStart w:name="_Hlk115449994" w:id="1235"/>
  <w:bookmarkStart w:name="_Hlk115449995" w:id="1236"/>
  <w:bookmarkStart w:name="_Hlk115449996" w:id="1237"/>
  <w:bookmarkStart w:name="_Hlk115449997" w:id="1238"/>
  <w:bookmarkStart w:name="_Hlk115449998" w:id="1239"/>
  <w:bookmarkStart w:name="_Hlk115449999" w:id="1240"/>
  <w:bookmarkStart w:name="_Hlk115450000" w:id="1241"/>
  <w:bookmarkStart w:name="_Hlk115450001" w:id="1242"/>
  <w:bookmarkStart w:name="_Hlk115450002" w:id="1243"/>
  <w:bookmarkStart w:name="_Hlk115450003" w:id="1244"/>
  <w:bookmarkStart w:name="_Hlk115450004" w:id="1245"/>
  <w:bookmarkStart w:name="_Hlk115450005" w:id="1246"/>
  <w:bookmarkStart w:name="_Hlk115450006" w:id="1247"/>
  <w:bookmarkStart w:name="_Hlk115450007" w:id="1248"/>
  <w:bookmarkStart w:name="_Hlk115450008" w:id="1249"/>
  <w:bookmarkStart w:name="_Hlk115450009" w:id="1250"/>
  <w:bookmarkStart w:name="_Hlk115450010" w:id="1251"/>
  <w:bookmarkStart w:name="_Hlk115450011" w:id="1252"/>
  <w:bookmarkStart w:name="_Hlk115450012" w:id="1253"/>
  <w:bookmarkStart w:name="_Hlk115450013" w:id="1254"/>
  <w:bookmarkStart w:name="_Hlk115450014" w:id="1255"/>
  <w:bookmarkStart w:name="_Hlk115450015" w:id="1256"/>
  <w:bookmarkStart w:name="_Hlk115450016" w:id="1257"/>
  <w:bookmarkStart w:name="_Hlk115450017" w:id="1258"/>
  <w:bookmarkStart w:name="_Hlk115450018" w:id="1259"/>
  <w:bookmarkStart w:name="_Hlk115450019" w:id="1260"/>
  <w:bookmarkStart w:name="_Hlk115450020" w:id="1261"/>
  <w:bookmarkStart w:name="_Hlk115450021" w:id="1262"/>
  <w:bookmarkStart w:name="_Hlk115450022" w:id="1263"/>
  <w:bookmarkStart w:name="_Hlk115450023" w:id="1264"/>
  <w:bookmarkStart w:name="_Hlk115450024" w:id="1265"/>
  <w:bookmarkStart w:name="_Hlk115450025" w:id="1266"/>
  <w:bookmarkStart w:name="_Hlk115450026" w:id="1267"/>
  <w:bookmarkStart w:name="_Hlk115450027" w:id="1268"/>
  <w:bookmarkStart w:name="_Hlk115450028" w:id="1269"/>
  <w:bookmarkStart w:name="_Hlk115450029" w:id="1270"/>
  <w:bookmarkStart w:name="_Hlk115450030" w:id="1271"/>
  <w:bookmarkStart w:name="_Hlk115450031" w:id="1272"/>
  <w:bookmarkStart w:name="_Hlk115450032" w:id="1273"/>
  <w:bookmarkStart w:name="_Hlk115450033" w:id="1274"/>
  <w:bookmarkStart w:name="_Hlk115450034" w:id="1275"/>
  <w:bookmarkStart w:name="_Hlk115450035" w:id="1276"/>
  <w:bookmarkStart w:name="_Hlk115450036" w:id="1277"/>
  <w:bookmarkStart w:name="_Hlk115450037" w:id="1278"/>
  <w:bookmarkStart w:name="_Hlk115450038" w:id="1279"/>
  <w:bookmarkStart w:name="_Hlk115450039" w:id="1280"/>
  <w:bookmarkStart w:name="_Hlk115450040" w:id="1281"/>
  <w:bookmarkStart w:name="_Hlk115450041" w:id="1282"/>
  <w:bookmarkStart w:name="_Hlk115450042" w:id="1283"/>
  <w:bookmarkStart w:name="_Hlk115450043" w:id="1284"/>
  <w:bookmarkStart w:name="_Hlk115450044" w:id="1285"/>
  <w:bookmarkStart w:name="_Hlk115450045" w:id="1286"/>
  <w:bookmarkStart w:name="_Hlk115450046" w:id="1287"/>
  <w:bookmarkStart w:name="_Hlk115450047" w:id="1288"/>
  <w:bookmarkStart w:name="_Hlk115450048" w:id="1289"/>
  <w:bookmarkStart w:name="_Hlk115450049" w:id="1290"/>
  <w:bookmarkStart w:name="_Hlk115450050" w:id="1291"/>
  <w:bookmarkStart w:name="_Hlk115450051" w:id="1292"/>
  <w:bookmarkStart w:name="_Hlk115450052" w:id="1293"/>
  <w:bookmarkStart w:name="_Hlk115450053" w:id="1294"/>
  <w:bookmarkStart w:name="_Hlk115450054" w:id="1295"/>
  <w:bookmarkStart w:name="_Hlk115450055" w:id="1296"/>
  <w:bookmarkStart w:name="_Hlk115450056" w:id="1297"/>
  <w:bookmarkStart w:name="_Hlk115450057" w:id="1298"/>
  <w:bookmarkStart w:name="_Hlk115450058" w:id="1299"/>
  <w:bookmarkStart w:name="_Hlk115450059" w:id="1300"/>
  <w:bookmarkStart w:name="_Hlk115450060" w:id="1301"/>
  <w:bookmarkStart w:name="_Hlk115450061" w:id="1302"/>
  <w:bookmarkStart w:name="_Hlk115450062" w:id="1303"/>
  <w:bookmarkStart w:name="_Hlk115450063" w:id="1304"/>
  <w:bookmarkStart w:name="_Hlk115450064" w:id="1305"/>
  <w:bookmarkStart w:name="_Hlk115450065" w:id="1306"/>
  <w:bookmarkStart w:name="_Hlk115450066" w:id="1307"/>
  <w:bookmarkStart w:name="_Hlk115450067" w:id="1308"/>
  <w:bookmarkStart w:name="_Hlk115450068" w:id="1309"/>
  <w:bookmarkStart w:name="_Hlk115450069" w:id="1310"/>
  <w:bookmarkStart w:name="_Hlk115450070" w:id="1311"/>
  <w:bookmarkStart w:name="_Hlk115450071" w:id="1312"/>
  <w:bookmarkStart w:name="_Hlk115450072" w:id="1313"/>
  <w:bookmarkStart w:name="_Hlk115450073" w:id="1314"/>
  <w:bookmarkStart w:name="_Hlk115450074" w:id="1315"/>
  <w:bookmarkStart w:name="_Hlk115450075" w:id="1316"/>
  <w:bookmarkStart w:name="_Hlk115450076" w:id="1317"/>
  <w:bookmarkStart w:name="_Hlk115450077" w:id="1318"/>
  <w:bookmarkStart w:name="_Hlk115450078" w:id="1319"/>
  <w:bookmarkStart w:name="_Hlk115450079" w:id="1320"/>
  <w:bookmarkStart w:name="_Hlk115450080" w:id="1321"/>
  <w:bookmarkStart w:name="_Hlk115450081" w:id="1322"/>
  <w:bookmarkStart w:name="_Hlk115450082" w:id="1323"/>
  <w:bookmarkStart w:name="_Hlk115450083" w:id="1324"/>
  <w:bookmarkStart w:name="_Hlk115450084" w:id="1325"/>
  <w:bookmarkStart w:name="_Hlk115450085" w:id="1326"/>
  <w:bookmarkStart w:name="_Hlk115450086" w:id="1327"/>
  <w:bookmarkStart w:name="_Hlk115450087" w:id="1328"/>
  <w:bookmarkStart w:name="_Hlk115450088" w:id="1329"/>
  <w:bookmarkStart w:name="_Hlk115450089" w:id="1330"/>
  <w:bookmarkStart w:name="_Hlk115450090" w:id="1331"/>
  <w:bookmarkStart w:name="_Hlk115450091" w:id="1332"/>
  <w:bookmarkStart w:name="_Hlk115450092" w:id="1333"/>
  <w:bookmarkStart w:name="_Hlk115450093" w:id="1334"/>
  <w:bookmarkStart w:name="_Hlk115450094" w:id="1335"/>
  <w:bookmarkStart w:name="_Hlk115450095" w:id="1336"/>
  <w:bookmarkStart w:name="_Hlk115450096" w:id="1337"/>
  <w:bookmarkStart w:name="_Hlk115450097" w:id="1338"/>
  <w:bookmarkStart w:name="_Hlk115450098" w:id="1339"/>
  <w:bookmarkStart w:name="_Hlk115450099" w:id="1340"/>
  <w:bookmarkStart w:name="_Hlk115450100" w:id="1341"/>
  <w:bookmarkStart w:name="_Hlk115450101" w:id="1342"/>
  <w:bookmarkStart w:name="_Hlk115450102" w:id="1343"/>
  <w:bookmarkStart w:name="_Hlk115450103" w:id="1344"/>
  <w:bookmarkStart w:name="_Hlk115450104" w:id="1345"/>
  <w:bookmarkStart w:name="_Hlk115450105" w:id="1346"/>
  <w:bookmarkStart w:name="_Hlk115450106" w:id="1347"/>
  <w:bookmarkStart w:name="_Hlk115450107" w:id="1348"/>
  <w:bookmarkStart w:name="_Hlk115450108" w:id="1349"/>
  <w:bookmarkStart w:name="_Hlk115450109" w:id="1350"/>
  <w:bookmarkStart w:name="_Hlk115450110" w:id="1351"/>
  <w:bookmarkStart w:name="_Hlk115450111" w:id="1352"/>
  <w:bookmarkStart w:name="_Hlk115450112" w:id="1353"/>
  <w:bookmarkStart w:name="_Hlk115450113" w:id="1354"/>
  <w:bookmarkStart w:name="_Hlk115450114" w:id="1355"/>
  <w:bookmarkStart w:name="_Hlk115450115" w:id="1356"/>
  <w:bookmarkStart w:name="_Hlk115450116" w:id="1357"/>
  <w:bookmarkStart w:name="_Hlk115450117" w:id="1358"/>
  <w:bookmarkStart w:name="_Hlk115450118" w:id="1359"/>
  <w:bookmarkStart w:name="_Hlk115450119" w:id="1360"/>
  <w:bookmarkStart w:name="_Hlk115450120" w:id="1361"/>
  <w:bookmarkStart w:name="_Hlk115450121" w:id="1362"/>
  <w:bookmarkStart w:name="_Hlk115450122" w:id="1363"/>
  <w:bookmarkStart w:name="_Hlk115450123" w:id="1364"/>
  <w:bookmarkStart w:name="_Hlk115450124" w:id="1365"/>
  <w:bookmarkStart w:name="_Hlk115450125" w:id="1366"/>
  <w:bookmarkStart w:name="_Hlk115450126" w:id="1367"/>
  <w:bookmarkStart w:name="_Hlk115450127" w:id="1368"/>
  <w:bookmarkStart w:name="_Hlk115450128" w:id="1369"/>
  <w:bookmarkStart w:name="_Hlk115450129" w:id="1370"/>
  <w:bookmarkStart w:name="_Hlk115450130" w:id="1371"/>
  <w:bookmarkStart w:name="_Hlk115450131" w:id="1372"/>
  <w:bookmarkStart w:name="_Hlk115450132" w:id="1373"/>
  <w:bookmarkStart w:name="_Hlk115450133" w:id="1374"/>
  <w:bookmarkStart w:name="_Hlk115450134" w:id="1375"/>
  <w:bookmarkStart w:name="_Hlk115450135" w:id="1376"/>
  <w:bookmarkStart w:name="_Hlk115450136" w:id="1377"/>
  <w:bookmarkStart w:name="_Hlk115450137" w:id="1378"/>
  <w:bookmarkStart w:name="_Hlk115450138" w:id="1379"/>
  <w:bookmarkStart w:name="_Hlk115450139" w:id="1380"/>
  <w:bookmarkStart w:name="_Hlk115450140" w:id="1381"/>
  <w:bookmarkStart w:name="_Hlk115450141" w:id="1382"/>
  <w:bookmarkStart w:name="_Hlk115450142" w:id="1383"/>
  <w:bookmarkStart w:name="_Hlk115450143" w:id="1384"/>
  <w:bookmarkStart w:name="_Hlk115450144" w:id="1385"/>
  <w:bookmarkStart w:name="_Hlk115450145" w:id="1386"/>
  <w:bookmarkStart w:name="_Hlk115450146" w:id="1387"/>
  <w:bookmarkStart w:name="_Hlk115450147" w:id="1388"/>
  <w:bookmarkStart w:name="_Hlk115450148" w:id="1389"/>
  <w:bookmarkStart w:name="_Hlk115450149" w:id="1390"/>
  <w:bookmarkStart w:name="_Hlk115450150" w:id="1391"/>
  <w:bookmarkStart w:name="_Hlk115450151" w:id="1392"/>
  <w:bookmarkStart w:name="_Hlk115450152" w:id="1393"/>
  <w:bookmarkStart w:name="_Hlk115450153" w:id="1394"/>
  <w:bookmarkStart w:name="_Hlk115450154" w:id="1395"/>
  <w:bookmarkStart w:name="_Hlk115450155" w:id="1396"/>
  <w:bookmarkStart w:name="_Hlk115450156" w:id="1397"/>
  <w:bookmarkStart w:name="_Hlk115450157" w:id="1398"/>
  <w:bookmarkStart w:name="_Hlk115450158" w:id="1399"/>
  <w:bookmarkStart w:name="_Hlk115450159" w:id="1400"/>
  <w:bookmarkStart w:name="_Hlk115450160" w:id="1401"/>
  <w:bookmarkStart w:name="_Hlk115450161" w:id="1402"/>
  <w:bookmarkStart w:name="_Hlk115450162" w:id="1403"/>
  <w:bookmarkStart w:name="_Hlk115450163" w:id="1404"/>
  <w:bookmarkStart w:name="_Hlk115450164" w:id="1405"/>
  <w:bookmarkStart w:name="_Hlk115450165" w:id="1406"/>
  <w:bookmarkStart w:name="_Hlk115450166" w:id="1407"/>
  <w:bookmarkStart w:name="_Hlk115450167" w:id="1408"/>
  <w:bookmarkStart w:name="_Hlk115450168" w:id="1409"/>
  <w:bookmarkStart w:name="_Hlk115450169" w:id="1410"/>
  <w:bookmarkStart w:name="_Hlk115450170" w:id="1411"/>
  <w:bookmarkStart w:name="_Hlk115450171" w:id="1412"/>
  <w:bookmarkStart w:name="_Hlk115450172" w:id="1413"/>
  <w:bookmarkStart w:name="_Hlk115450173" w:id="1414"/>
  <w:bookmarkStart w:name="_Hlk115450174" w:id="1415"/>
  <w:bookmarkStart w:name="_Hlk115450175" w:id="1416"/>
  <w:bookmarkStart w:name="_Hlk115450176" w:id="1417"/>
  <w:bookmarkStart w:name="_Hlk115450177" w:id="1418"/>
  <w:bookmarkStart w:name="_Hlk115450178" w:id="1419"/>
  <w:bookmarkStart w:name="_Hlk115450179" w:id="1420"/>
  <w:bookmarkStart w:name="_Hlk115450180" w:id="1421"/>
  <w:bookmarkStart w:name="_Hlk115450181" w:id="1422"/>
  <w:bookmarkStart w:name="_Hlk115450182" w:id="1423"/>
  <w:bookmarkStart w:name="_Hlk115450183" w:id="1424"/>
  <w:bookmarkStart w:name="_Hlk115450184" w:id="1425"/>
  <w:bookmarkStart w:name="_Hlk115450185" w:id="1426"/>
  <w:bookmarkStart w:name="_Hlk115450186" w:id="1427"/>
  <w:bookmarkStart w:name="_Hlk115450187" w:id="1428"/>
  <w:bookmarkStart w:name="_Hlk115450188" w:id="1429"/>
  <w:bookmarkStart w:name="_Hlk115450189" w:id="1430"/>
  <w:bookmarkStart w:name="_Hlk115450190" w:id="1431"/>
  <w:bookmarkStart w:name="_Hlk115450191" w:id="1432"/>
  <w:bookmarkStart w:name="_Hlk115450192" w:id="1433"/>
  <w:bookmarkStart w:name="_Hlk115450193" w:id="1434"/>
  <w:bookmarkStart w:name="_Hlk115450194" w:id="1435"/>
  <w:bookmarkStart w:name="_Hlk115450195" w:id="1436"/>
  <w:bookmarkStart w:name="_Hlk115450196" w:id="1437"/>
  <w:bookmarkStart w:name="_Hlk115450197" w:id="1438"/>
  <w:bookmarkStart w:name="_Hlk115450198" w:id="1439"/>
  <w:bookmarkStart w:name="_Hlk115450199" w:id="1440"/>
  <w:bookmarkStart w:name="_Hlk115450200" w:id="1441"/>
  <w:bookmarkStart w:name="_Hlk115450201" w:id="1442"/>
  <w:bookmarkStart w:name="_Hlk115450202" w:id="1443"/>
  <w:bookmarkStart w:name="_Hlk115450203" w:id="1444"/>
  <w:bookmarkStart w:name="_Hlk115450204" w:id="1445"/>
  <w:bookmarkStart w:name="_Hlk115450205" w:id="1446"/>
  <w:bookmarkStart w:name="_Hlk115450206" w:id="1447"/>
  <w:bookmarkStart w:name="_Hlk115450207" w:id="1448"/>
  <w:bookmarkStart w:name="_Hlk115450208" w:id="1449"/>
  <w:bookmarkStart w:name="_Hlk115450209" w:id="1450"/>
  <w:bookmarkStart w:name="_Hlk115450210" w:id="1451"/>
  <w:bookmarkStart w:name="_Hlk115450211" w:id="1452"/>
  <w:bookmarkStart w:name="_Hlk115450212" w:id="1453"/>
  <w:bookmarkStart w:name="_Hlk115450213" w:id="1454"/>
  <w:bookmarkStart w:name="_Hlk115450214" w:id="1455"/>
  <w:bookmarkStart w:name="_Hlk115450215" w:id="1456"/>
  <w:bookmarkStart w:name="_Hlk115450216" w:id="1457"/>
  <w:bookmarkStart w:name="_Hlk115450217" w:id="1458"/>
  <w:bookmarkStart w:name="_Hlk115450218" w:id="1459"/>
  <w:bookmarkStart w:name="_Hlk115450219" w:id="1460"/>
  <w:bookmarkStart w:name="_Hlk115450220" w:id="1461"/>
  <w:bookmarkStart w:name="_Hlk115450221" w:id="1462"/>
  <w:bookmarkStart w:name="_Hlk115450222" w:id="1463"/>
  <w:bookmarkStart w:name="_Hlk115450223" w:id="1464"/>
  <w:bookmarkStart w:name="_Hlk115450224" w:id="1465"/>
  <w:bookmarkStart w:name="_Hlk115450225" w:id="1466"/>
  <w:bookmarkStart w:name="_Hlk115450226" w:id="1467"/>
  <w:bookmarkStart w:name="_Hlk115450227" w:id="1468"/>
  <w:bookmarkStart w:name="_Hlk115450228" w:id="1469"/>
  <w:bookmarkStart w:name="_Hlk115450229" w:id="1470"/>
  <w:bookmarkStart w:name="_Hlk115450230" w:id="1471"/>
  <w:bookmarkStart w:name="_Hlk115450231" w:id="1472"/>
  <w:bookmarkStart w:name="_Hlk115450232" w:id="1473"/>
  <w:bookmarkStart w:name="_Hlk115450233" w:id="1474"/>
  <w:bookmarkStart w:name="_Hlk115450234" w:id="1475"/>
  <w:bookmarkStart w:name="_Hlk115450235" w:id="1476"/>
  <w:bookmarkStart w:name="_Hlk115450236" w:id="1477"/>
  <w:bookmarkStart w:name="_Hlk115450237" w:id="1478"/>
  <w:bookmarkStart w:name="_Hlk115450238" w:id="1479"/>
  <w:bookmarkStart w:name="_Hlk115450239" w:id="1480"/>
  <w:bookmarkStart w:name="_Hlk115450240" w:id="1481"/>
  <w:bookmarkStart w:name="_Hlk115450241" w:id="1482"/>
  <w:bookmarkStart w:name="_Hlk115450242" w:id="1483"/>
  <w:bookmarkStart w:name="_Hlk115450243" w:id="1484"/>
  <w:bookmarkStart w:name="_Hlk115450244" w:id="1485"/>
  <w:bookmarkStart w:name="_Hlk115450245" w:id="1486"/>
  <w:bookmarkStart w:name="_Hlk115450246" w:id="1487"/>
  <w:bookmarkStart w:name="_Hlk115450247" w:id="1488"/>
  <w:bookmarkStart w:name="_Hlk115450248" w:id="1489"/>
  <w:bookmarkStart w:name="_Hlk115450249" w:id="1490"/>
  <w:bookmarkStart w:name="_Hlk115450250" w:id="1491"/>
  <w:bookmarkStart w:name="_Hlk115450251" w:id="1492"/>
  <w:bookmarkStart w:name="_Hlk115450252" w:id="1493"/>
  <w:bookmarkStart w:name="_Hlk115450253" w:id="1494"/>
  <w:bookmarkStart w:name="_Hlk115450254" w:id="1495"/>
  <w:bookmarkStart w:name="_Hlk115450255" w:id="1496"/>
  <w:bookmarkStart w:name="_Hlk115450256" w:id="1497"/>
  <w:bookmarkStart w:name="_Hlk115450257" w:id="1498"/>
  <w:bookmarkStart w:name="_Hlk115450258" w:id="1499"/>
  <w:bookmarkStart w:name="_Hlk115450259" w:id="1500"/>
  <w:bookmarkStart w:name="_Hlk115450260" w:id="1501"/>
  <w:bookmarkStart w:name="_Hlk115450261" w:id="1502"/>
  <w:bookmarkStart w:name="_Hlk115450262" w:id="1503"/>
  <w:bookmarkStart w:name="_Hlk115450263" w:id="1504"/>
  <w:bookmarkStart w:name="_Hlk115450264" w:id="1505"/>
  <w:bookmarkStart w:name="_Hlk115450265" w:id="1506"/>
  <w:bookmarkStart w:name="_Hlk115450266" w:id="1507"/>
  <w:bookmarkStart w:name="_Hlk115450267" w:id="1508"/>
  <w:bookmarkStart w:name="_Hlk115450268" w:id="1509"/>
  <w:bookmarkStart w:name="_Hlk115450269" w:id="1510"/>
  <w:bookmarkStart w:name="_Hlk115450270" w:id="1511"/>
  <w:bookmarkStart w:name="_Hlk115450271" w:id="1512"/>
  <w:bookmarkStart w:name="_Hlk115450272" w:id="1513"/>
  <w:bookmarkStart w:name="_Hlk115450273" w:id="1514"/>
  <w:bookmarkStart w:name="_Hlk115450274" w:id="1515"/>
  <w:bookmarkStart w:name="_Hlk115450275" w:id="1516"/>
  <w:bookmarkStart w:name="_Hlk115450276" w:id="1517"/>
  <w:bookmarkStart w:name="_Hlk115450277" w:id="1518"/>
  <w:bookmarkStart w:name="_Hlk115450278" w:id="1519"/>
  <w:bookmarkStart w:name="_Hlk115450279" w:id="1520"/>
  <w:bookmarkStart w:name="_Hlk115450280" w:id="1521"/>
  <w:bookmarkStart w:name="_Hlk115450281" w:id="1522"/>
  <w:bookmarkStart w:name="_Hlk115450282" w:id="1523"/>
  <w:bookmarkStart w:name="_Hlk115450283" w:id="1524"/>
  <w:bookmarkStart w:name="_Hlk115450284" w:id="1525"/>
  <w:bookmarkStart w:name="_Hlk115450285" w:id="1526"/>
  <w:bookmarkStart w:name="_Hlk115450286" w:id="1527"/>
  <w:bookmarkStart w:name="_Hlk115450287" w:id="1528"/>
  <w:bookmarkStart w:name="_Hlk115450288" w:id="1529"/>
  <w:bookmarkStart w:name="_Hlk115450289" w:id="1530"/>
  <w:bookmarkStart w:name="_Hlk115450290" w:id="1531"/>
  <w:bookmarkStart w:name="_Hlk115450291" w:id="1532"/>
  <w:bookmarkStart w:name="_Hlk115450292" w:id="1533"/>
  <w:bookmarkStart w:name="_Hlk115450293" w:id="1534"/>
  <w:bookmarkStart w:name="_Hlk115450294" w:id="1535"/>
  <w:bookmarkStart w:name="_Hlk115450295" w:id="1536"/>
  <w:bookmarkStart w:name="_Hlk115450296" w:id="1537"/>
  <w:bookmarkStart w:name="_Hlk115450297" w:id="1538"/>
  <w:bookmarkStart w:name="_Hlk115450298" w:id="1539"/>
  <w:bookmarkStart w:name="_Hlk115450299" w:id="1540"/>
  <w:bookmarkStart w:name="_Hlk115450300" w:id="1541"/>
  <w:bookmarkStart w:name="_Hlk115450301" w:id="1542"/>
  <w:bookmarkStart w:name="_Hlk115450302" w:id="1543"/>
  <w:bookmarkStart w:name="_Hlk115450303" w:id="1544"/>
  <w:bookmarkStart w:name="_Hlk115450304" w:id="1545"/>
  <w:bookmarkStart w:name="_Hlk115450305" w:id="1546"/>
  <w:bookmarkStart w:name="_Hlk115450306" w:id="1547"/>
  <w:bookmarkStart w:name="_Hlk115450307" w:id="1548"/>
  <w:bookmarkStart w:name="_Hlk115450308" w:id="1549"/>
  <w:bookmarkStart w:name="_Hlk115450309" w:id="1550"/>
  <w:bookmarkStart w:name="_Hlk115450310" w:id="1551"/>
  <w:bookmarkStart w:name="_Hlk115450311" w:id="1552"/>
  <w:bookmarkStart w:name="_Hlk115450312" w:id="1553"/>
  <w:bookmarkStart w:name="_Hlk115450313" w:id="1554"/>
  <w:bookmarkStart w:name="_Hlk115450314" w:id="1555"/>
  <w:bookmarkStart w:name="_Hlk115450315" w:id="1556"/>
  <w:bookmarkStart w:name="_Hlk115450316" w:id="1557"/>
  <w:bookmarkStart w:name="_Hlk115450317" w:id="1558"/>
  <w:bookmarkStart w:name="_Hlk115450318" w:id="1559"/>
  <w:bookmarkStart w:name="_Hlk115450319" w:id="1560"/>
  <w:bookmarkStart w:name="_Hlk115450320" w:id="1561"/>
  <w:bookmarkStart w:name="_Hlk115450321" w:id="1562"/>
  <w:bookmarkStart w:name="_Hlk115450322" w:id="1563"/>
  <w:bookmarkStart w:name="_Hlk115450323" w:id="1564"/>
  <w:bookmarkStart w:name="_Hlk115450324" w:id="1565"/>
  <w:bookmarkStart w:name="_Hlk115450325" w:id="1566"/>
  <w:bookmarkStart w:name="_Hlk115450326" w:id="1567"/>
  <w:bookmarkStart w:name="_Hlk115450327" w:id="1568"/>
  <w:bookmarkStart w:name="_Hlk115450328" w:id="1569"/>
  <w:bookmarkStart w:name="_Hlk115450329" w:id="1570"/>
  <w:bookmarkStart w:name="_Hlk115450330" w:id="1571"/>
  <w:bookmarkStart w:name="_Hlk115450331" w:id="1572"/>
  <w:bookmarkStart w:name="_Hlk115450332" w:id="1573"/>
  <w:bookmarkStart w:name="_Hlk115450333" w:id="1574"/>
  <w:bookmarkStart w:name="_Hlk115450334" w:id="1575"/>
  <w:bookmarkStart w:name="_Hlk115450335" w:id="1576"/>
  <w:bookmarkStart w:name="_Hlk115450336" w:id="1577"/>
  <w:bookmarkStart w:name="_Hlk115450337" w:id="1578"/>
  <w:bookmarkStart w:name="_Hlk115450338" w:id="1579"/>
  <w:bookmarkStart w:name="_Hlk115450339" w:id="1580"/>
  <w:bookmarkStart w:name="_Hlk115450340" w:id="1581"/>
  <w:bookmarkStart w:name="_Hlk115450341" w:id="1582"/>
  <w:bookmarkStart w:name="_Hlk115450342" w:id="1583"/>
  <w:bookmarkStart w:name="_Hlk115450343" w:id="1584"/>
  <w:bookmarkStart w:name="_Hlk115450344" w:id="1585"/>
  <w:bookmarkStart w:name="_Hlk115450345" w:id="1586"/>
  <w:bookmarkStart w:name="_Hlk115450346" w:id="1587"/>
  <w:bookmarkStart w:name="_Hlk115450347" w:id="1588"/>
  <w:bookmarkStart w:name="_Hlk115450348" w:id="1589"/>
  <w:bookmarkStart w:name="_Hlk115450349" w:id="1590"/>
  <w:bookmarkStart w:name="_Hlk115450350" w:id="1591"/>
  <w:bookmarkStart w:name="_Hlk115450351" w:id="1592"/>
  <w:bookmarkStart w:name="_Hlk115450352" w:id="1593"/>
  <w:bookmarkStart w:name="_Hlk115450353" w:id="1594"/>
  <w:bookmarkStart w:name="_Hlk115450354" w:id="1595"/>
  <w:bookmarkStart w:name="_Hlk115450355" w:id="1596"/>
  <w:bookmarkStart w:name="_Hlk115450356" w:id="1597"/>
  <w:bookmarkStart w:name="_Hlk115450357" w:id="1598"/>
  <w:bookmarkStart w:name="_Hlk115450358" w:id="1599"/>
  <w:bookmarkStart w:name="_Hlk115450359" w:id="1600"/>
  <w:bookmarkStart w:name="_Hlk115450360" w:id="1601"/>
  <w:bookmarkStart w:name="_Hlk115450361" w:id="1602"/>
  <w:bookmarkStart w:name="_Hlk115450362" w:id="1603"/>
  <w:bookmarkStart w:name="_Hlk115450363" w:id="1604"/>
  <w:bookmarkStart w:name="_Hlk115450364" w:id="1605"/>
  <w:bookmarkStart w:name="_Hlk115450365" w:id="1606"/>
  <w:bookmarkStart w:name="_Hlk115450366" w:id="1607"/>
  <w:bookmarkStart w:name="_Hlk115450367" w:id="1608"/>
  <w:bookmarkStart w:name="_Hlk115450368" w:id="1609"/>
  <w:bookmarkStart w:name="_Hlk115450369" w:id="1610"/>
  <w:bookmarkStart w:name="_Hlk115450370" w:id="1611"/>
  <w:bookmarkStart w:name="_Hlk115450371" w:id="1612"/>
  <w:bookmarkStart w:name="_Hlk115450372" w:id="1613"/>
  <w:bookmarkStart w:name="_Hlk115450373" w:id="1614"/>
  <w:bookmarkStart w:name="_Hlk115450374" w:id="1615"/>
  <w:bookmarkStart w:name="_Hlk115450375" w:id="1616"/>
  <w:bookmarkStart w:name="_Hlk115450376" w:id="1617"/>
  <w:bookmarkStart w:name="_Hlk115450377" w:id="1618"/>
  <w:bookmarkStart w:name="_Hlk115450378" w:id="1619"/>
  <w:bookmarkStart w:name="_Hlk115450379" w:id="1620"/>
  <w:bookmarkStart w:name="_Hlk115450380" w:id="1621"/>
  <w:bookmarkStart w:name="_Hlk115450381" w:id="1622"/>
  <w:bookmarkStart w:name="_Hlk115450382" w:id="1623"/>
  <w:bookmarkStart w:name="_Hlk115450383" w:id="1624"/>
  <w:bookmarkStart w:name="_Hlk115450384" w:id="1625"/>
  <w:bookmarkStart w:name="_Hlk115450385" w:id="1626"/>
  <w:bookmarkStart w:name="_Hlk115450386" w:id="1627"/>
  <w:bookmarkStart w:name="_Hlk115450387" w:id="1628"/>
  <w:bookmarkStart w:name="_Hlk115450388" w:id="1629"/>
  <w:bookmarkStart w:name="_Hlk115450389" w:id="1630"/>
  <w:bookmarkStart w:name="_Hlk115450390" w:id="1631"/>
  <w:bookmarkStart w:name="_Hlk115450391" w:id="1632"/>
  <w:bookmarkStart w:name="_Hlk115450392" w:id="1633"/>
  <w:bookmarkStart w:name="_Hlk115450393" w:id="1634"/>
  <w:bookmarkStart w:name="_Hlk115450394" w:id="1635"/>
  <w:bookmarkStart w:name="_Hlk115450395" w:id="1636"/>
  <w:bookmarkStart w:name="_Hlk115450396" w:id="1637"/>
  <w:bookmarkStart w:name="_Hlk115450397" w:id="1638"/>
  <w:bookmarkStart w:name="_Hlk115450398" w:id="1639"/>
  <w:bookmarkStart w:name="_Hlk115450399" w:id="1640"/>
  <w:bookmarkStart w:name="_Hlk115450400" w:id="1641"/>
  <w:bookmarkStart w:name="_Hlk115450401" w:id="1642"/>
  <w:bookmarkStart w:name="_Hlk115450402" w:id="1643"/>
  <w:bookmarkStart w:name="_Hlk115450403" w:id="1644"/>
  <w:bookmarkStart w:name="_Hlk115450404" w:id="1645"/>
  <w:bookmarkStart w:name="_Hlk115450405" w:id="1646"/>
  <w:bookmarkStart w:name="_Hlk115450406" w:id="1647"/>
  <w:bookmarkStart w:name="_Hlk115450407" w:id="1648"/>
  <w:bookmarkStart w:name="_Hlk115450408" w:id="1649"/>
  <w:bookmarkStart w:name="_Hlk115450409" w:id="1650"/>
  <w:bookmarkStart w:name="_Hlk115450410" w:id="1651"/>
  <w:bookmarkStart w:name="_Hlk115450411" w:id="1652"/>
  <w:bookmarkStart w:name="_Hlk115450412" w:id="1653"/>
  <w:bookmarkStart w:name="_Hlk115450413" w:id="1654"/>
  <w:bookmarkStart w:name="_Hlk115450414" w:id="1655"/>
  <w:bookmarkStart w:name="_Hlk115450415" w:id="1656"/>
  <w:bookmarkStart w:name="_Hlk115450416" w:id="1657"/>
  <w:bookmarkStart w:name="_Hlk115450417" w:id="1658"/>
  <w:bookmarkStart w:name="_Hlk115450418" w:id="1659"/>
  <w:bookmarkStart w:name="_Hlk115450419" w:id="1660"/>
  <w:bookmarkStart w:name="_Hlk115450420" w:id="1661"/>
  <w:bookmarkStart w:name="_Hlk115450421" w:id="1662"/>
  <w:bookmarkStart w:name="_Hlk115450422" w:id="1663"/>
  <w:bookmarkStart w:name="_Hlk115450423" w:id="1664"/>
  <w:bookmarkStart w:name="_Hlk115450424" w:id="1665"/>
  <w:bookmarkStart w:name="_Hlk115450425" w:id="1666"/>
  <w:bookmarkStart w:name="_Hlk115450426" w:id="1667"/>
  <w:bookmarkStart w:name="_Hlk115450427" w:id="1668"/>
  <w:bookmarkStart w:name="_Hlk115450428" w:id="1669"/>
  <w:bookmarkStart w:name="_Hlk115450429" w:id="1670"/>
  <w:bookmarkStart w:name="_Hlk115450430" w:id="1671"/>
  <w:bookmarkStart w:name="_Hlk115450431" w:id="1672"/>
  <w:bookmarkStart w:name="_Hlk115450432" w:id="1673"/>
  <w:bookmarkStart w:name="_Hlk115450433" w:id="1674"/>
  <w:bookmarkStart w:name="_Hlk115450434" w:id="1675"/>
  <w:bookmarkStart w:name="_Hlk115450435" w:id="1676"/>
  <w:bookmarkStart w:name="_Hlk115450436" w:id="1677"/>
  <w:bookmarkStart w:name="_Hlk115450437" w:id="1678"/>
  <w:bookmarkStart w:name="_Hlk115450438" w:id="1679"/>
  <w:bookmarkStart w:name="_Hlk115450439" w:id="1680"/>
  <w:bookmarkStart w:name="_Hlk115450440" w:id="1681"/>
  <w:bookmarkStart w:name="_Hlk115450441" w:id="1682"/>
  <w:bookmarkStart w:name="_Hlk115450442" w:id="1683"/>
  <w:bookmarkStart w:name="_Hlk115450443" w:id="1684"/>
  <w:bookmarkStart w:name="_Hlk115450444" w:id="1685"/>
  <w:bookmarkStart w:name="_Hlk115450445" w:id="1686"/>
  <w:bookmarkStart w:name="_Hlk115450446" w:id="1687"/>
  <w:bookmarkStart w:name="_Hlk115450447" w:id="1688"/>
  <w:bookmarkStart w:name="_Hlk115450448" w:id="1689"/>
  <w:bookmarkStart w:name="_Hlk115450449" w:id="1690"/>
  <w:bookmarkStart w:name="_Hlk115450450" w:id="1691"/>
  <w:bookmarkStart w:name="_Hlk115450451" w:id="1692"/>
  <w:bookmarkStart w:name="_Hlk115450452" w:id="1693"/>
  <w:bookmarkStart w:name="_Hlk115450453" w:id="1694"/>
  <w:bookmarkStart w:name="_Hlk115450454" w:id="1695"/>
  <w:bookmarkStart w:name="_Hlk115450455" w:id="1696"/>
  <w:bookmarkStart w:name="_Hlk115450456" w:id="1697"/>
  <w:bookmarkStart w:name="_Hlk115450457" w:id="1698"/>
  <w:bookmarkStart w:name="_Hlk115450458" w:id="1699"/>
  <w:bookmarkStart w:name="_Hlk115450459" w:id="1700"/>
  <w:bookmarkStart w:name="_Hlk115450460" w:id="1701"/>
  <w:bookmarkStart w:name="_Hlk115450461" w:id="1702"/>
  <w:bookmarkStart w:name="_Hlk115450462" w:id="1703"/>
  <w:bookmarkStart w:name="_Hlk115450463" w:id="1704"/>
  <w:bookmarkStart w:name="_Hlk115450464" w:id="1705"/>
  <w:bookmarkStart w:name="_Hlk115450465" w:id="1706"/>
  <w:bookmarkStart w:name="_Hlk115450466" w:id="1707"/>
  <w:bookmarkStart w:name="_Hlk115450467" w:id="1708"/>
  <w:bookmarkStart w:name="_Hlk115450468" w:id="1709"/>
  <w:bookmarkStart w:name="_Hlk115450469" w:id="1710"/>
  <w:bookmarkStart w:name="_Hlk115450470" w:id="1711"/>
  <w:bookmarkStart w:name="_Hlk115450471" w:id="1712"/>
  <w:bookmarkStart w:name="_Hlk115450472" w:id="1713"/>
  <w:bookmarkStart w:name="_Hlk115450473" w:id="1714"/>
  <w:bookmarkStart w:name="_Hlk115450474" w:id="1715"/>
  <w:bookmarkStart w:name="_Hlk115450475" w:id="1716"/>
  <w:bookmarkStart w:name="_Hlk115450476" w:id="1717"/>
  <w:bookmarkStart w:name="_Hlk115450477" w:id="1718"/>
  <w:bookmarkStart w:name="_Hlk115450478" w:id="1719"/>
  <w:bookmarkStart w:name="_Hlk115450479" w:id="1720"/>
  <w:bookmarkStart w:name="_Hlk115450480" w:id="1721"/>
  <w:bookmarkStart w:name="_Hlk115450481" w:id="1722"/>
  <w:bookmarkStart w:name="_Hlk115450482" w:id="1723"/>
  <w:bookmarkStart w:name="_Hlk115450483" w:id="1724"/>
  <w:bookmarkStart w:name="_Hlk115450484" w:id="1725"/>
  <w:bookmarkStart w:name="_Hlk115450485" w:id="1726"/>
  <w:bookmarkStart w:name="_Hlk115450486" w:id="1727"/>
  <w:bookmarkStart w:name="_Hlk115450487" w:id="1728"/>
  <w:bookmarkStart w:name="_Hlk115450488" w:id="1729"/>
  <w:bookmarkStart w:name="_Hlk115450489" w:id="1730"/>
  <w:bookmarkStart w:name="_Hlk115450490" w:id="1731"/>
  <w:bookmarkStart w:name="_Hlk115450491" w:id="1732"/>
  <w:bookmarkStart w:name="_Hlk115450492" w:id="1733"/>
  <w:bookmarkStart w:name="_Hlk115450493" w:id="1734"/>
  <w:bookmarkStart w:name="_Hlk115450494" w:id="1735"/>
  <w:bookmarkStart w:name="_Hlk115450495" w:id="1736"/>
  <w:bookmarkStart w:name="_Hlk115450496" w:id="1737"/>
  <w:bookmarkStart w:name="_Hlk115450497" w:id="1738"/>
  <w:bookmarkStart w:name="_Hlk115450498" w:id="1739"/>
  <w:bookmarkStart w:name="_Hlk115450499" w:id="1740"/>
  <w:bookmarkStart w:name="_Hlk115450500" w:id="1741"/>
  <w:bookmarkStart w:name="_Hlk115450501" w:id="1742"/>
  <w:bookmarkStart w:name="_Hlk115450502" w:id="1743"/>
  <w:bookmarkStart w:name="_Hlk115450503" w:id="1744"/>
  <w:bookmarkStart w:name="_Hlk115450504" w:id="1745"/>
  <w:bookmarkStart w:name="_Hlk115450505" w:id="1746"/>
  <w:bookmarkStart w:name="_Hlk115450506" w:id="1747"/>
  <w:bookmarkStart w:name="_Hlk115450507" w:id="1748"/>
  <w:bookmarkStart w:name="_Hlk115450508" w:id="1749"/>
  <w:bookmarkStart w:name="_Hlk115450509" w:id="1750"/>
  <w:bookmarkStart w:name="_Hlk115450510" w:id="1751"/>
  <w:bookmarkStart w:name="_Hlk115450511" w:id="1752"/>
  <w:bookmarkStart w:name="_Hlk115450512" w:id="1753"/>
  <w:bookmarkStart w:name="_Hlk115450513" w:id="1754"/>
  <w:bookmarkStart w:name="_Hlk115450514" w:id="1755"/>
  <w:p w:rsidR="00113A10" w:rsidP="00113A10" w:rsidRDefault="00113A10" w14:paraId="68EB8DC1" w14:textId="77777777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1759698D" wp14:editId="5C33016A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113A10" w:rsidP="00113A10" w:rsidRDefault="00113A10" w14:paraId="12657C83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113A10" w:rsidP="00113A10" w:rsidRDefault="00113A10" w14:paraId="5A665FCA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113A10" w:rsidP="00113A10" w:rsidRDefault="00113A10" w14:paraId="2475BD0C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35, Rue du 129ème RI</w:t>
                          </w:r>
                        </w:p>
                        <w:p w:rsidR="00113A10" w:rsidP="00113A10" w:rsidRDefault="00113A10" w14:paraId="53E2481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76600 Le Havre</w:t>
                          </w:r>
                        </w:p>
                        <w:p w:rsidRPr="00FD7E5C" w:rsidR="00113A10" w:rsidP="00113A10" w:rsidRDefault="00113A10" w14:paraId="2AF4157D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Pr="00FD7E5C" w:rsidR="00113A10" w:rsidP="00113A10" w:rsidRDefault="00113A10" w14:paraId="70E9174D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tel : 02.32.09.37.87</w:t>
                          </w:r>
                        </w:p>
                        <w:p w:rsidR="00113A10" w:rsidP="00113A10" w:rsidRDefault="00113A10" w14:paraId="392FDC56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113A10" w:rsidP="00113A10" w:rsidRDefault="00113A10" w14:paraId="7C24905A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3A10" w:rsidP="00113A10" w:rsidRDefault="00113A10" w14:paraId="21C2C6FB" w14:textId="77777777">
                          <w:pPr>
                            <w:pStyle w:val="FHBX"/>
                          </w:pPr>
                        </w:p>
                        <w:p w:rsidR="00113A10" w:rsidP="00113A10" w:rsidRDefault="00113A10" w14:paraId="48584F71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35, Rue du 129ème RI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76600 Le Havre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/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02.32.09.37.87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2BCA2C61" wp14:editId="06155C29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113A10" w:rsidP="00113A10" w:rsidRDefault="00113A10" w14:paraId="54142C13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113A10" w:rsidP="00113A10" w:rsidRDefault="00113A10" w14:paraId="24EBAA66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  <w:t>Hustaix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  <w:t>Fornacciari</w:t>
                          </w:r>
                        </w:p>
                        <w:p w:rsidR="00113A10" w:rsidP="00113A10" w:rsidRDefault="00113A10" w14:paraId="7FF4C831" w14:textId="77777777">
                          <w:pPr>
                            <w:pStyle w:val="Associsetchargsdemissiontexte"/>
                          </w:pPr>
                        </w:p>
                        <w:p w:rsidR="00113A10" w:rsidP="00113A10" w:rsidRDefault="00113A10" w14:paraId="6CB10865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:rsidRPr="00B24557" w:rsidR="00113A10" w:rsidP="00113A10" w:rsidRDefault="00113A10" w14:paraId="5E9BE9A0" w14:textId="77777777">
                          <w:pPr>
                            <w:pStyle w:val="Associsetchargsdemissiontexte"/>
                          </w:pPr>
                          <w:r w:rsidRPr="00DC5C06">
                            <w:t>C. Arbona | J. Bardet</w:t>
                          </w:r>
                          <w:r w:rsidRPr="00DC5C06">
                            <w:br/>
                            <w:t>M. Béard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>M. Camusat | H. Coutaud</w:t>
                          </w:r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>Y. Grégoriades | S. Gsell</w:t>
                          </w:r>
                          <w:r w:rsidRPr="00DC5C06">
                            <w:br/>
                            <w:t>L. Horellou |  M.Huerga</w:t>
                          </w:r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>C. Loupias | G. Malandain</w:t>
                          </w:r>
                          <w:r w:rsidRPr="00DC5C06">
                            <w:br/>
                            <w:t>K. Malavielle | C .Mariage</w:t>
                          </w:r>
                          <w:r w:rsidRPr="00DC5C06">
                            <w:br/>
                            <w:t>C. Martineau | S. Mikou</w:t>
                          </w:r>
                          <w:r w:rsidRPr="00DC5C06">
                            <w:br/>
                            <w:t>S. Navet | E. Obert</w:t>
                          </w:r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>S. Roudil | C. Ruaud</w:t>
                          </w:r>
                          <w:r w:rsidRPr="00DC5C06">
                            <w:br/>
                            <w:t>M. Snyers | S.Touron</w:t>
                          </w:r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>C. Arbona | J. Bardet
</w:t>
                      <w:br/>
                      <w:t>M. Béard | O. Billant
</w:t>
                      <w:br/>
                      <w:t>A. Binet | B. Bizot
</w:t>
                      <w:br/>
                      <w:t>M. Camusat | H. Coutaud
</w:t>
                      <w:br/>
                      <w:t>M. Cormont | K. Couteau
</w:t>
                      <w:br/>
                      <w:t>N. Delamare | M. Dutreil
</w:t>
                      <w:br/>
                      <w:t>Y. Grégoriades | S. Gsell
</w:t>
                      <w:br/>
                      <w:t>L. Horellou |  M.Huerga
</w:t>
                      <w:br/>
                      <w:t>E. Jaques | M. Jacquet
</w:t>
                      <w:br/>
                      <w:t>M. Julien | E. Labrunie
</w:t>
                      <w:br/>
                      <w:t>S. Laugel | D. Lemoine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Mikou
</w:t>
                      <w:br/>
                      <w:t>S. Navet | E. Obert
</w:t>
                      <w:br/>
                      <w:t>M. Pauzes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7C7D38FA" wp14:editId="6AFFD5D7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3A10" w:rsidP="00113A10" w:rsidRDefault="00113A10" w14:paraId="2A226418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73BB7F3B" wp14:editId="7B0CEA73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855179322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8391770">
    <w:abstractNumId w:val="1"/>
  </w:num>
  <w:num w:numId="2" w16cid:durableId="1720277105">
    <w:abstractNumId w:val="5"/>
  </w:num>
  <w:num w:numId="3" w16cid:durableId="877090925">
    <w:abstractNumId w:val="0"/>
  </w:num>
  <w:num w:numId="4" w16cid:durableId="94592305">
    <w:abstractNumId w:val="5"/>
  </w:num>
  <w:num w:numId="5" w16cid:durableId="621107367">
    <w:abstractNumId w:val="2"/>
  </w:num>
  <w:num w:numId="6" w16cid:durableId="1243375970">
    <w:abstractNumId w:val="5"/>
  </w:num>
  <w:num w:numId="7" w16cid:durableId="1115558036">
    <w:abstractNumId w:val="4"/>
  </w:num>
  <w:num w:numId="8" w16cid:durableId="1217427845">
    <w:abstractNumId w:val="5"/>
  </w:num>
  <w:num w:numId="9" w16cid:durableId="2130471450">
    <w:abstractNumId w:val="5"/>
  </w:num>
  <w:num w:numId="10" w16cid:durableId="628822952">
    <w:abstractNumId w:val="5"/>
  </w:num>
  <w:num w:numId="11" w16cid:durableId="1741975574">
    <w:abstractNumId w:val="5"/>
  </w:num>
  <w:num w:numId="12" w16cid:durableId="1309819835">
    <w:abstractNumId w:val="5"/>
  </w:num>
  <w:num w:numId="13" w16cid:durableId="1205366033">
    <w:abstractNumId w:val="5"/>
  </w:num>
  <w:num w:numId="14" w16cid:durableId="234052020">
    <w:abstractNumId w:val="5"/>
  </w:num>
  <w:num w:numId="15" w16cid:durableId="339897652">
    <w:abstractNumId w:val="5"/>
  </w:num>
  <w:num w:numId="16" w16cid:durableId="1797676918">
    <w:abstractNumId w:val="5"/>
  </w:num>
  <w:num w:numId="17" w16cid:durableId="145629323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337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843ED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7392"/>
    <w:rsid w:val="001F3990"/>
    <w:rsid w:val="001F6448"/>
    <w:rsid w:val="00202290"/>
    <w:rsid w:val="0020398E"/>
    <w:rsid w:val="002107BD"/>
    <w:rsid w:val="002109BD"/>
    <w:rsid w:val="002110E6"/>
    <w:rsid w:val="00211C85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965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25F3"/>
    <w:rsid w:val="00304B4D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1EFB"/>
    <w:rsid w:val="003D2DE9"/>
    <w:rsid w:val="003D3463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27516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D0E43"/>
    <w:rsid w:val="004E5058"/>
    <w:rsid w:val="004E7165"/>
    <w:rsid w:val="004F0395"/>
    <w:rsid w:val="004F7289"/>
    <w:rsid w:val="00505383"/>
    <w:rsid w:val="00510539"/>
    <w:rsid w:val="00510722"/>
    <w:rsid w:val="005120A4"/>
    <w:rsid w:val="00513913"/>
    <w:rsid w:val="00533847"/>
    <w:rsid w:val="00533BE8"/>
    <w:rsid w:val="00533E05"/>
    <w:rsid w:val="005350DE"/>
    <w:rsid w:val="0055629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E3AE5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0F73"/>
    <w:rsid w:val="006E3B7B"/>
    <w:rsid w:val="006F7155"/>
    <w:rsid w:val="007000F3"/>
    <w:rsid w:val="00703715"/>
    <w:rsid w:val="0071071F"/>
    <w:rsid w:val="00711DBC"/>
    <w:rsid w:val="007159FA"/>
    <w:rsid w:val="00722A0C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22EB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476A8"/>
    <w:rsid w:val="00A509E1"/>
    <w:rsid w:val="00A53D5F"/>
    <w:rsid w:val="00A60C68"/>
    <w:rsid w:val="00A64065"/>
    <w:rsid w:val="00A66CF3"/>
    <w:rsid w:val="00A705F2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B7B1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31906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D7E55"/>
    <w:rsid w:val="00BE0ED3"/>
    <w:rsid w:val="00BE16A4"/>
    <w:rsid w:val="00BE71CB"/>
    <w:rsid w:val="00BF4032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1614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147C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671A3"/>
    <w:rsid w:val="00D67B9E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B0ACD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C7CE5"/>
    <w:rsid w:val="00ED7FA4"/>
    <w:rsid w:val="00EE3FAF"/>
    <w:rsid w:val="00EF1B3F"/>
    <w:rsid w:val="00EF71B3"/>
    <w:rsid w:val="00EF738C"/>
    <w:rsid w:val="00EF7992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A6F4E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3793" v:ext="edit"/>
    <o:shapelayout v:ext="edit">
      <o:idmap data="2" v:ext="edit"/>
    </o:shapelayout>
  </w:shapeDefaults>
  <w:decimalSymbol w:val=","/>
  <w:listSeparator w:val=";"/>
  <w14:docId w14:val="274C2703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FA6F4E"/>
    <w:pPr>
      <w:spacing w:after="0" w:line="240" w:lineRule="auto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A6F4E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6F4E"/>
    <w:rPr>
      <w:b/>
      <w:bCs/>
      <w:sz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6F4E"/>
    <w:rPr>
      <w:rFonts w:eastAsia="Times New Roman" w:cs="Times New Roman"/>
      <w:b/>
      <w:bCs/>
      <w:color w:val="000000" w:themeColor="text1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6.png" Type="http://schemas.openxmlformats.org/officeDocument/2006/relationships/image" Id="rId16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D014FA-A713-47E4-BA15-97B86CADE74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35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37</cp:revision>
  <cp:lastPrinted>2024-10-17T09:05:00Z</cp:lastPrinted>
  <dcterms:created xsi:type="dcterms:W3CDTF">2022-09-23T16:30:00Z</dcterms:created>
  <dcterms:modified xsi:type="dcterms:W3CDTF">2024-10-24T13:15:00Z</dcterms:modified>
</cp:coreProperties>
</file>