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C31C" w14:textId="74A00DDF" w:rsidR="002C4910" w:rsidRPr="00A43A4B" w:rsidRDefault="00B24557" w:rsidP="00A82F37">
      <w:pPr>
        <w:pStyle w:val="Lieuetdate"/>
        <w:spacing w:after="240"/>
      </w:pPr>
      <w:r w:rsidRPr="00A43A4B">
        <w:t xml:space="preserve">Louviers, le </w:t>
      </w:r>
      <w:r w:rsidR="00A468C3">
        <w:t>2</w:t>
      </w:r>
      <w:r w:rsidR="00EC03F0">
        <w:t>2</w:t>
      </w:r>
      <w:r w:rsidRPr="00A43A4B">
        <w:t xml:space="preserve"> octobre 2024</w:t>
      </w:r>
    </w:p>
    <w:p w14:paraId="0142DBAC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TILLY ENTREPRISE SERVICE – 13364</w:t>
      </w:r>
    </w:p>
    <w:p w14:paraId="7CF2086F" w14:textId="77777777" w:rsidR="00B24557" w:rsidRPr="005B320B" w:rsidRDefault="00B24557" w:rsidP="00B24557">
      <w:pPr>
        <w:pStyle w:val="Rfs"/>
      </w:pPr>
      <w:r w:rsidRPr="005B320B">
        <w:t xml:space="preserve">C « </w:t>
      </w:r>
      <w:proofErr w:type="gramStart"/>
      <w:r w:rsidR="00415F42" w:rsidRPr="00415F42">
        <w:t>Exploitation</w:t>
      </w:r>
      <w:r w:rsidRPr="005B320B">
        <w:t>»</w:t>
      </w:r>
      <w:proofErr w:type="gramEnd"/>
    </w:p>
    <w:p w14:paraId="6C3A77F1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1A185A67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14:paraId="3350F304" w14:textId="77777777" w:rsidR="003A202A" w:rsidRDefault="00B24557" w:rsidP="00B24557">
      <w:pPr>
        <w:pStyle w:val="Rfs"/>
      </w:pPr>
      <w:r w:rsidRPr="000E4C8C">
        <w:t>CD/BBI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BA31F81" wp14:editId="4BFC82A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D18AA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TILLY ENTREPRISE SERVICE</w:t>
                            </w:r>
                          </w:p>
                          <w:p w14:paraId="2447EA55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Castel des Bruyères</w:t>
                            </w:r>
                          </w:p>
                          <w:p w14:paraId="75F577AC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27510 TILLY</w:t>
                            </w:r>
                          </w:p>
                          <w:p w14:paraId="64FCF58C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5764E3A2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D6106E">
                              <w:rPr>
                                <w:u w:val="single"/>
                              </w:rPr>
                              <w:t>Monsieur Guy LEMONNIER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TILLY ENTREPRISE SERVICE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Castel des Bruyères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27510 TILLY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4D0BB452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D6106E">
                        <w:rPr>
                          <w:u w:val="single"/>
                        </w:rPr>
                        <w:t>Monsieur Guy LEMONNIER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12C7AD6" wp14:editId="1271327F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B6D14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14:paraId="3E1485D0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345E459E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906DA6">
                        <w:rPr>
                          <w:b/>
                          <w:highlight w:val="yellow"/>
                        </w:rPr>
                        <w:t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  <w:r w:rsidRPr="00B24557">
                        <w:t/>
                      </w: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6106E">
        <w:t>/OP</w:t>
      </w:r>
    </w:p>
    <w:p w14:paraId="4387B2E0" w14:textId="77777777" w:rsidR="00415F42" w:rsidRPr="005319DA" w:rsidRDefault="00415F42" w:rsidP="00415F42">
      <w:r>
        <w:t>Monsieur,</w:t>
      </w:r>
    </w:p>
    <w:p w14:paraId="47E60DB9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>, double de</w:t>
      </w:r>
      <w:r w:rsidR="00A468C3">
        <w:t xml:space="preserve"> la</w:t>
      </w:r>
      <w:r w:rsidRPr="005319DA">
        <w:t xml:space="preserve"> lettre du </w:t>
      </w:r>
      <w:r w:rsidR="00A468C3">
        <w:t>15</w:t>
      </w:r>
      <w:r w:rsidR="00D6106E">
        <w:rPr>
          <w:color w:val="000000"/>
        </w:rPr>
        <w:t xml:space="preserve"> octobre 2024</w:t>
      </w:r>
      <w:r>
        <w:rPr>
          <w:color w:val="000000"/>
        </w:rPr>
        <w:t xml:space="preserve"> </w:t>
      </w:r>
      <w:r w:rsidRPr="005319DA">
        <w:t>reçue</w:t>
      </w:r>
      <w:r w:rsidR="00D6106E">
        <w:t>s</w:t>
      </w:r>
      <w:r w:rsidRPr="005319DA">
        <w:t xml:space="preserve"> en mon Etude le </w:t>
      </w:r>
      <w:r w:rsidR="00A468C3">
        <w:rPr>
          <w:color w:val="000000"/>
        </w:rPr>
        <w:t>21</w:t>
      </w:r>
      <w:r w:rsidR="00D6106E">
        <w:rPr>
          <w:color w:val="000000"/>
        </w:rPr>
        <w:t xml:space="preserve"> octobre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A468C3">
        <w:rPr>
          <w:b/>
          <w:color w:val="000000"/>
        </w:rPr>
        <w:t>COFICA BAIL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A468C3">
        <w:rPr>
          <w:color w:val="000000"/>
        </w:rPr>
        <w:t xml:space="preserve"> n°98074842857451</w:t>
      </w:r>
      <w:r w:rsidRPr="005319DA">
        <w:rPr>
          <w:color w:val="000000"/>
        </w:rPr>
        <w:t>.</w:t>
      </w:r>
    </w:p>
    <w:p w14:paraId="5FA93D95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14:paraId="7AAC72FD" w14:textId="77777777" w:rsidR="00415F42" w:rsidRDefault="00415F42" w:rsidP="00415F42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</w:t>
      </w:r>
      <w:r w:rsidRPr="00D6106E">
        <w:rPr>
          <w:color w:val="000000"/>
        </w:rPr>
        <w:t xml:space="preserve">revendication </w:t>
      </w:r>
      <w:r w:rsidR="00D6106E" w:rsidRPr="00D6106E">
        <w:rPr>
          <w:color w:val="000000"/>
        </w:rPr>
        <w:t xml:space="preserve">du </w:t>
      </w:r>
      <w:r w:rsidR="00A468C3">
        <w:rPr>
          <w:color w:val="000000"/>
        </w:rPr>
        <w:t>véhicule</w:t>
      </w:r>
      <w:r w:rsidRPr="00D6106E">
        <w:rPr>
          <w:color w:val="000000"/>
        </w:rPr>
        <w:t xml:space="preserve"> objet d</w:t>
      </w:r>
      <w:r w:rsidR="00D6106E" w:rsidRPr="00D6106E">
        <w:rPr>
          <w:color w:val="000000"/>
        </w:rPr>
        <w:t>u</w:t>
      </w:r>
      <w:r w:rsidRPr="00D6106E">
        <w:rPr>
          <w:color w:val="000000"/>
        </w:rPr>
        <w:t xml:space="preserve">dit contrat par la société </w:t>
      </w:r>
      <w:r w:rsidR="00A468C3">
        <w:rPr>
          <w:color w:val="000000"/>
        </w:rPr>
        <w:t>COFICA BAIL</w:t>
      </w:r>
      <w:r w:rsidRPr="00D6106E">
        <w:rPr>
          <w:color w:val="000000"/>
        </w:rPr>
        <w:t xml:space="preserve"> au</w:t>
      </w:r>
      <w:r w:rsidRPr="00AE41AB">
        <w:rPr>
          <w:color w:val="000000"/>
        </w:rPr>
        <w:t xml:space="preserve"> moyen du coupon-réponse joint.</w:t>
      </w:r>
    </w:p>
    <w:p w14:paraId="44C44966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D6106E">
        <w:rPr>
          <w:color w:val="000000"/>
        </w:rPr>
        <w:t xml:space="preserve"> du contrat</w:t>
      </w:r>
      <w:r>
        <w:rPr>
          <w:color w:val="000000"/>
        </w:rPr>
        <w:t>, je vous remercie de m’adresser les prévisions de trésorerie justifiant les capacités de la société à honorer les prochaines échéances</w:t>
      </w:r>
      <w:r w:rsidR="00D6106E">
        <w:rPr>
          <w:color w:val="000000"/>
        </w:rPr>
        <w:t xml:space="preserve"> dudit contrat</w:t>
      </w:r>
      <w:r>
        <w:rPr>
          <w:color w:val="000000"/>
        </w:rPr>
        <w:t>.</w:t>
      </w:r>
    </w:p>
    <w:p w14:paraId="3940A0B4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>Dans l’hypothèse d’une résiliation</w:t>
      </w:r>
      <w:r w:rsidR="00D6106E">
        <w:rPr>
          <w:color w:val="000000"/>
        </w:rPr>
        <w:t xml:space="preserve"> du contrat,</w:t>
      </w:r>
      <w:r w:rsidRPr="005319DA">
        <w:rPr>
          <w:color w:val="000000"/>
        </w:rPr>
        <w:t xml:space="preserve"> vous voudrez bien vous mettre en rapport avec le cocontractant pour restituer le cas échéant le </w:t>
      </w:r>
      <w:r w:rsidR="00A468C3">
        <w:rPr>
          <w:color w:val="000000"/>
        </w:rPr>
        <w:t>véhicule</w:t>
      </w:r>
      <w:r w:rsidRPr="005319DA">
        <w:rPr>
          <w:color w:val="000000"/>
        </w:rPr>
        <w:t xml:space="preserve"> objet du contrat </w:t>
      </w:r>
      <w:proofErr w:type="gramStart"/>
      <w:r w:rsidRPr="005319DA">
        <w:rPr>
          <w:color w:val="000000"/>
        </w:rPr>
        <w:t>tout</w:t>
      </w:r>
      <w:proofErr w:type="gramEnd"/>
      <w:r w:rsidRPr="005319DA">
        <w:rPr>
          <w:color w:val="000000"/>
        </w:rPr>
        <w:t xml:space="preserve">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7F61DA46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A468C3">
        <w:rPr>
          <w:b/>
          <w:bCs/>
          <w:color w:val="000000"/>
        </w:rPr>
        <w:t>8</w:t>
      </w:r>
      <w:r w:rsidR="00D6106E">
        <w:rPr>
          <w:b/>
          <w:color w:val="000000"/>
        </w:rPr>
        <w:t xml:space="preserve"> novembre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67FFBB2B" w14:textId="77777777" w:rsidR="00415F42" w:rsidRPr="005319DA" w:rsidRDefault="00415F42" w:rsidP="00415F42">
      <w:r w:rsidRPr="005319DA">
        <w:t>Je vous prie d'agréer, Monsieur, mes salutations distinguées.</w:t>
      </w:r>
    </w:p>
    <w:p w14:paraId="58BC57AE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4C7CA01A" w14:textId="77777777" w:rsidR="00B817D1" w:rsidRDefault="00C13E72" w:rsidP="0064277E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="00A468C3" w:rsidRPr="00A468C3">
        <w:rPr>
          <w:noProof/>
          <w:color w:val="000000" w:themeColor="text1"/>
          <w:sz w:val="18"/>
        </w:rPr>
        <w:drawing>
          <wp:inline distT="0" distB="0" distL="0" distR="0" wp14:anchorId="1BAAE1F2" wp14:editId="05AAB00C">
            <wp:extent cx="1514690" cy="914527"/>
            <wp:effectExtent l="0" t="0" r="0" b="0"/>
            <wp:docPr id="406425784" name="Image40642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257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14:paraId="6416E2E1" w14:textId="77777777" w:rsidR="00415F42" w:rsidRDefault="00415F42" w:rsidP="00415F42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14:paraId="5D0ABEFB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TILLY ENTREPRISE SERVICE </w:t>
      </w:r>
    </w:p>
    <w:p w14:paraId="004D9CF2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3C8AA9C2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2E9F5A03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A468C3">
        <w:rPr>
          <w:rFonts w:cs="Calibri"/>
          <w:b/>
          <w:bCs/>
          <w:color w:val="auto"/>
          <w:szCs w:val="18"/>
        </w:rPr>
        <w:t>COFICA BAIL</w:t>
      </w:r>
    </w:p>
    <w:p w14:paraId="324CE17C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4A7314F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3BF7DCB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2EDB069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A468C3">
        <w:rPr>
          <w:rFonts w:cs="Calibri"/>
          <w:b/>
          <w:color w:val="auto"/>
          <w:szCs w:val="18"/>
        </w:rPr>
        <w:t>980 748 428 574 51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239790F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08A2091D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4B4450C9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6DC1227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3B1218F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0D61380E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65B0210A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30F06010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0A2211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36DBB8E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26508DE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7B6145B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</w:r>
      <w:r w:rsidRPr="00D6106E">
        <w:rPr>
          <w:rFonts w:cs="Calibri"/>
          <w:bCs/>
          <w:color w:val="auto"/>
          <w:szCs w:val="18"/>
        </w:rPr>
        <w:t xml:space="preserve">Je reconnais que la société </w:t>
      </w:r>
      <w:r w:rsidR="00A468C3">
        <w:rPr>
          <w:rFonts w:cs="Calibri"/>
          <w:bCs/>
          <w:color w:val="auto"/>
          <w:szCs w:val="18"/>
        </w:rPr>
        <w:t>COFICA BAIL</w:t>
      </w:r>
      <w:r w:rsidRPr="00D6106E">
        <w:rPr>
          <w:rFonts w:cs="Calibri"/>
          <w:bCs/>
          <w:color w:val="auto"/>
          <w:szCs w:val="18"/>
        </w:rPr>
        <w:t xml:space="preserve"> est propriétaire du </w:t>
      </w:r>
      <w:r w:rsidR="00A468C3">
        <w:rPr>
          <w:rFonts w:cs="Calibri"/>
          <w:bCs/>
          <w:color w:val="auto"/>
          <w:szCs w:val="18"/>
        </w:rPr>
        <w:t>véhicule</w:t>
      </w:r>
      <w:r w:rsidRPr="00D6106E">
        <w:rPr>
          <w:rFonts w:cs="Calibri"/>
          <w:bCs/>
          <w:color w:val="auto"/>
          <w:szCs w:val="18"/>
        </w:rPr>
        <w:t xml:space="preserve"> et acquiesce à la revendication du </w:t>
      </w:r>
      <w:r w:rsidR="00A468C3">
        <w:rPr>
          <w:rFonts w:cs="Calibri"/>
          <w:bCs/>
          <w:color w:val="auto"/>
          <w:szCs w:val="18"/>
        </w:rPr>
        <w:t>véhicule</w:t>
      </w:r>
    </w:p>
    <w:p w14:paraId="5DBC530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1CCADDF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n’acquiesce pas à la </w:t>
      </w:r>
      <w:r w:rsidRPr="00D6106E">
        <w:rPr>
          <w:rFonts w:cs="Calibri"/>
          <w:bCs/>
          <w:color w:val="auto"/>
          <w:szCs w:val="18"/>
        </w:rPr>
        <w:t xml:space="preserve">revendication du </w:t>
      </w:r>
      <w:r w:rsidR="00A468C3">
        <w:rPr>
          <w:rFonts w:cs="Calibri"/>
          <w:bCs/>
          <w:color w:val="auto"/>
          <w:szCs w:val="18"/>
        </w:rPr>
        <w:t>véhicule</w:t>
      </w:r>
      <w:r w:rsidRPr="00D6106E">
        <w:rPr>
          <w:rFonts w:cs="Calibri"/>
          <w:bCs/>
          <w:color w:val="auto"/>
          <w:szCs w:val="18"/>
        </w:rPr>
        <w:t xml:space="preserve"> pour</w:t>
      </w:r>
      <w:r w:rsidRPr="0094376E">
        <w:rPr>
          <w:rFonts w:cs="Calibri"/>
          <w:bCs/>
          <w:color w:val="auto"/>
          <w:szCs w:val="18"/>
        </w:rPr>
        <w:t xml:space="preserve"> la raison suivante :</w:t>
      </w:r>
    </w:p>
    <w:p w14:paraId="2DB2D23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4037F86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3E42430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0F11CCF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38F1EC4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14:paraId="3401A4D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3E1D0E5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BBCEC3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19BEB91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44CEBF4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4A8CFB8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1D9A6A1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47E504D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37F6A78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0C86E66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2E42B66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05C0F8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76CC1816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EC4FBBB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5F9F29A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0DCC43A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060CD72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CB6693A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CEFB59A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316C57C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1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A7EF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50405E17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47F4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CC04" w14:textId="44F0FAFF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EC03F0">
        <w:rPr>
          <w:noProof/>
        </w:rPr>
        <w:t>2</w:t>
      </w:r>
    </w:fldSimple>
  </w:p>
  <w:p w14:paraId="4FC69968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3CAF0B89" wp14:editId="225A59F1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80ABE" w14:textId="6A36E349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EC03F0">
        <w:rPr>
          <w:noProof/>
        </w:rPr>
        <w:t>2</w:t>
      </w:r>
    </w:fldSimple>
  </w:p>
  <w:p w14:paraId="2750F9CF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7DE60A88" wp14:editId="7D2F0D4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05BB" w14:textId="77777777" w:rsidR="0048109E" w:rsidRDefault="0048109E" w:rsidP="008C7CF2">
      <w:pPr>
        <w:pStyle w:val="Notedebasdepage"/>
      </w:pPr>
    </w:p>
  </w:footnote>
  <w:footnote w:type="continuationSeparator" w:id="0">
    <w:p w14:paraId="0D551354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6A10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7AF8BF50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61E2594C" wp14:editId="4388A87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3631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31BFD722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6CB4316D" wp14:editId="57D90C0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p w14:paraId="179C4501" w14:textId="77777777" w:rsidR="00113A10" w:rsidRDefault="00113A10" w:rsidP="00113A10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7F393DDA" wp14:editId="5206C317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9805B5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471FBE14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7CBF07D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55D5C27A" w14:textId="77777777" w:rsidR="00113A10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04929EB6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07DF5E2C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14:paraId="1F2C7E5A" w14:textId="77777777" w:rsidR="00113A10" w:rsidRDefault="00113A10" w:rsidP="00113A10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08F7F74C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BD6E5B8" w14:textId="77777777" w:rsidR="00113A10" w:rsidRDefault="00113A10" w:rsidP="00113A10">
                          <w:pPr>
                            <w:pStyle w:val="FHBX"/>
                          </w:pPr>
                        </w:p>
                        <w:p w14:paraId="6E3785C7" w14:textId="77777777" w:rsidR="00113A10" w:rsidRDefault="00113A10" w:rsidP="00113A10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68771C99" wp14:editId="3C911238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BC9B3C" w14:textId="77777777" w:rsidR="00113A10" w:rsidRPr="005B7278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7F9BF734" w14:textId="77777777" w:rsidR="00113A10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1D677EC1" w14:textId="77777777" w:rsidR="00113A10" w:rsidRDefault="00113A10" w:rsidP="00113A10">
                          <w:pPr>
                            <w:pStyle w:val="Associsetchargsdemissiontexte"/>
                          </w:pPr>
                        </w:p>
                        <w:p w14:paraId="26766524" w14:textId="77777777" w:rsidR="00113A10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14:paraId="2712E44E" w14:textId="77777777" w:rsidR="00113A10" w:rsidRPr="00B24557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2474B2C1" wp14:editId="2BFA69BC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864E55" w14:textId="77777777" w:rsidR="00113A10" w:rsidRDefault="00113A10" w:rsidP="00113A10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40B7200C" wp14:editId="4C55428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189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D2808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3A4B"/>
    <w:rsid w:val="00A468C3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BF5ABC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1751B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106E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B6B22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5761F"/>
    <w:rsid w:val="00E64B6D"/>
    <w:rsid w:val="00E67A56"/>
    <w:rsid w:val="00E7380A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03F0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  <w14:docId w14:val="43220E41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15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30</cp:revision>
  <cp:lastPrinted>2024-10-22T13:01:00Z</cp:lastPrinted>
  <dcterms:created xsi:type="dcterms:W3CDTF">2022-09-23T16:30:00Z</dcterms:created>
  <dcterms:modified xsi:type="dcterms:W3CDTF">2024-10-22T13:02:00Z</dcterms:modified>
</cp:coreProperties>
</file>