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8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3D2DE9" w:rsidR="002C4910" w:rsidP="00A82F37" w:rsidRDefault="00B24557" w14:paraId="7EB6E6B1" w14:textId="30A8A5DC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Louviers, le </w:t>
      </w:r>
      <w:r w:rsidR="006D62BF">
        <w:rPr>
          <w:lang w:val="en-GB"/>
        </w:rPr>
        <w:t>21</w:t>
      </w:r>
      <w:r w:rsidR="009A5328">
        <w:rPr>
          <w:lang w:val="en-GB"/>
        </w:rPr>
        <w:t xml:space="preserve"> octobre</w:t>
      </w:r>
      <w:r w:rsidRPr="003D2DE9">
        <w:rPr>
          <w:lang w:val="en-GB"/>
        </w:rPr>
        <w:t xml:space="preserve"> 2024</w:t>
      </w:r>
    </w:p>
    <w:p w:rsidRPr="005B320B" w:rsidR="00B24557" w:rsidP="00B24557" w:rsidRDefault="00B24557" w14:paraId="49BD134E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TRANSPORTS LECAMUS – 13058</w:t>
      </w:r>
    </w:p>
    <w:p w:rsidRPr="005B320B" w:rsidR="00B24557" w:rsidP="00B24557" w:rsidRDefault="00B24557" w14:paraId="759A6CAD" w14:textId="77777777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404824C8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2AB7D0EB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68D68D0D" w14:textId="77777777">
      <w:pPr>
        <w:pStyle w:val="Rfs"/>
      </w:pPr>
      <w:r w:rsidRPr="000E4C8C">
        <w:t>NL/MJU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B93907C" wp14:editId="371A96E0">
                <wp:simplePos x="0" y="0"/>
                <wp:positionH relativeFrom="page">
                  <wp:posOffset>4107180</wp:posOffset>
                </wp:positionH>
                <wp:positionV relativeFrom="page">
                  <wp:posOffset>1737360</wp:posOffset>
                </wp:positionV>
                <wp:extent cx="2987675" cy="1175385"/>
                <wp:effectExtent l="0" t="0" r="3175" b="571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7675" cy="1175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19C95A3F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TRANSPORTS LECAMUS</w:t>
                            </w:r>
                          </w:p>
                          <w:p w:rsidRPr="00B24557" w:rsidR="00B24557" w:rsidP="00B24557" w:rsidRDefault="00B24557" w14:paraId="5C97DD8E" w14:textId="77777777">
                            <w:pPr>
                              <w:pStyle w:val="Destinat"/>
                            </w:pPr>
                            <w:r w:rsidRPr="00B24557">
                              <w:t>Rue de la Libération</w:t>
                            </w:r>
                            <w:r w:rsidRPr="00B24557">
                              <w:br/>
                              <w:t>ZA Le Grand Clos</w:t>
                            </w:r>
                          </w:p>
                          <w:p w:rsidRPr="00B24557" w:rsidR="00B24557" w:rsidP="00B24557" w:rsidRDefault="00B24557" w14:paraId="491B730B" w14:textId="77777777">
                            <w:pPr>
                              <w:pStyle w:val="Destinat"/>
                            </w:pPr>
                            <w:r w:rsidRPr="00B24557">
                              <w:t>14100 SAINT-DESIR</w:t>
                            </w:r>
                          </w:p>
                          <w:p w:rsidR="00D6672F" w:rsidP="00D6672F" w:rsidRDefault="00D6672F" w14:paraId="3D193A66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0BE226E3" w14:textId="7777777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</w:t>
                            </w:r>
                            <w:r w:rsidR="000D41FF">
                              <w:rPr>
                                <w:u w:val="single"/>
                              </w:rPr>
                              <w:t xml:space="preserve"> de Monsieur Antoine LECAMUS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" type="#_x0000_t202" style="position:absolute;left:0;text-align:left;margin-left:323.4pt;margin-top:136.8pt;width:235.25pt;height:92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TRANSPORTS LECAMUS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Rue de la Libération</w:t>
                      </w:r>
                      <w:r w:rsidRPr="00B24557">
                        <w:br/>
                        <w:t>ZA Le Grand Clos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14100 SAINT-DESIR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07B84220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</w:t>
                      </w:r>
                      <w:r w:rsidR="000D41FF">
                        <w:rPr>
                          <w:u w:val="single"/>
                        </w:rPr>
                        <w:t xml:space="preserve"> de Monsieur Antoine LECAMUS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121AE133" wp14:editId="2C3E227E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0DE8CC20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:rsidRPr="000D41FF" w:rsidR="000D41FF" w:rsidP="006D0708" w:rsidRDefault="000D41FF" w14:paraId="36EB964E" w14:textId="77777777">
                            <w:pPr>
                              <w:pStyle w:val="CONFIDENTIEL"/>
                              <w:rPr>
                                <w:u w:val="single"/>
                              </w:rPr>
                            </w:pPr>
                            <w:r w:rsidRPr="000D41FF">
                              <w:rPr>
                                <w:u w:val="single"/>
                              </w:rPr>
                              <w:t>responsable@transportslecamus.fr</w:t>
                            </w:r>
                          </w:p>
                          <w:p w:rsidRPr="00B24557" w:rsidR="00B24557" w:rsidP="00B24557" w:rsidRDefault="000D41FF" w14:paraId="06F20E66" w14:textId="77777777">
                            <w:pPr>
                              <w:pStyle w:val="CONFIDENTIEL"/>
                            </w:pPr>
                            <w:hyperlink w:history="true" r:id="rId8">
                              <w:r>
                                <w:rPr>
                                  <w:rStyle w:val="Lienhypertexte"/>
                                </w:rPr>
                                <w:t>christelle@transportslecamus.fr</w:t>
                              </w:r>
                            </w:hyperlink>
                          </w:p>
                          <w:p w:rsidR="006D0708" w:rsidP="006D0708" w:rsidRDefault="006D0708" w14:paraId="0F1F0D4A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 </w:t>
                      </w:r>
                    </w:p>
                    <w:p w:rsidRPr="000D41FF" w:rsidR="000D41FF" w:rsidP="006D0708" w:rsidRDefault="000D41FF" w14:paraId="6D0C1F9B" w14:textId="5B1815ED">
                      <w:pPr>
                        <w:pStyle w:val="CONFIDENTIEL"/>
                        <w:rPr>
                          <w:u w:val="single"/>
                        </w:rPr>
                      </w:pPr>
                      <w:r w:rsidRPr="000D41FF">
                        <w:rPr>
                          <w:u w:val="single"/>
                        </w:rPr>
                        <w:t>responsable@transportslecamus.fr</w:t>
                      </w:r>
                    </w:p>
                    <w:p w:rsidRPr="00B24557" w:rsidR="00B24557" w:rsidP="00B24557" w:rsidRDefault="000D41FF" w14:paraId="67835D26" w14:textId="1AA26CCE">
                      <w:pPr>
                        <w:pStyle w:val="CONFIDENTIEL"/>
                      </w:pPr>
                      <w:hyperlink w:history="true" r:id="rId9">
                        <w:r>
                          <w:rPr>
                            <w:rStyle w:val="Lienhypertexte"/>
                          </w:rPr>
                          <w:t>christelle@transportslecamus.fr</w:t>
                        </w:r>
                      </w:hyperlink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D41FF">
        <w:t>/CHS</w:t>
      </w:r>
    </w:p>
    <w:p w:rsidRPr="005319DA" w:rsidR="00415F42" w:rsidP="00415F42" w:rsidRDefault="00415F42" w14:paraId="09EE2915" w14:textId="77777777">
      <w:r>
        <w:t>Monsieur,</w:t>
      </w:r>
    </w:p>
    <w:p w:rsidRPr="005319DA" w:rsidR="00415F42" w:rsidP="00415F42" w:rsidRDefault="00415F42" w14:paraId="10AAB9B0" w14:textId="6644888C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6D62BF">
        <w:rPr>
          <w:color w:val="000000"/>
        </w:rPr>
        <w:t>9 octobre</w:t>
      </w:r>
      <w:r w:rsidR="000D41FF">
        <w:rPr>
          <w:color w:val="000000"/>
        </w:rPr>
        <w:t xml:space="preserve"> 2024</w:t>
      </w:r>
      <w:r>
        <w:rPr>
          <w:color w:val="000000"/>
        </w:rPr>
        <w:t xml:space="preserve"> </w:t>
      </w:r>
      <w:r w:rsidRPr="005319DA">
        <w:t xml:space="preserve">reçue en mon Etude </w:t>
      </w:r>
      <w:r w:rsidR="006D62BF">
        <w:t>le 17 octobre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9A5328">
        <w:rPr>
          <w:b/>
          <w:color w:val="000000"/>
        </w:rPr>
        <w:t>COFISOFT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</w:t>
      </w:r>
      <w:r w:rsidR="000D41FF">
        <w:rPr>
          <w:color w:val="000000"/>
        </w:rPr>
        <w:t>d</w:t>
      </w:r>
      <w:r w:rsidR="009A5328">
        <w:rPr>
          <w:color w:val="000000"/>
        </w:rPr>
        <w:t>u</w:t>
      </w:r>
      <w:r w:rsidRPr="005319DA">
        <w:rPr>
          <w:color w:val="000000"/>
        </w:rPr>
        <w:t xml:space="preserve"> contrat.</w:t>
      </w:r>
    </w:p>
    <w:p w:rsidR="00415F42" w:rsidP="00415F42" w:rsidRDefault="00415F42" w14:paraId="00A24B1D" w14:textId="77777777">
      <w:pPr>
        <w:rPr>
          <w:color w:val="000000"/>
        </w:rPr>
      </w:pPr>
      <w:r w:rsidRPr="005319DA">
        <w:rPr>
          <w:color w:val="000000"/>
        </w:rPr>
        <w:t>Je vous remercie de m’indiquer expressément si ce contrat</w:t>
      </w:r>
      <w:r w:rsidR="009A5328">
        <w:rPr>
          <w:color w:val="000000"/>
        </w:rPr>
        <w:t xml:space="preserve"> est</w:t>
      </w:r>
      <w:r w:rsidRPr="005319DA">
        <w:rPr>
          <w:color w:val="000000"/>
        </w:rPr>
        <w:t xml:space="preserve"> nécessaire à la poursuite de l’activité ou s’il convient de le résilier. </w:t>
      </w:r>
    </w:p>
    <w:p w:rsidRPr="00AE41AB" w:rsidR="00A82F37" w:rsidP="00415F42" w:rsidRDefault="00A82F37" w14:paraId="6D285786" w14:textId="77777777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le cas échéant actualisées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3FB28E2A" w14:textId="3DC041B4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6D62BF">
        <w:rPr>
          <w:b/>
          <w:bCs/>
          <w:color w:val="000000"/>
        </w:rPr>
        <w:t>7 novembre</w:t>
      </w:r>
      <w:r w:rsidR="00B35B78">
        <w:rPr>
          <w:b/>
          <w:color w:val="000000"/>
        </w:rPr>
        <w:t xml:space="preserve">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4004C896" w14:textId="77777777">
      <w:r w:rsidRPr="005319DA">
        <w:t>Je vous prie d'agréer, Monsieur, mes salutations distinguées.</w:t>
      </w:r>
    </w:p>
    <w:p w:rsidRPr="00C13E72" w:rsidR="00C13E72" w:rsidP="00C13E72" w:rsidRDefault="00C13E72" w14:paraId="128FE87A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B817D1" w:rsidP="0064277E" w:rsidRDefault="00C13E72" w14:paraId="35D65CD3" w14:textId="6656DFB3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Pr="006D62BF" w:rsidR="006D62BF">
        <w:rPr>
          <w:color w:val="000000" w:themeColor="text1"/>
          <w:sz w:val="18"/>
        </w:rPr>
        <w:drawing>
          <wp:inline distT="0" distB="0" distL="0" distR="0">
            <wp:extent cx="1700784" cy="1024128"/>
            <wp:effectExtent l="0" t="0" r="0" b="0"/>
            <wp:docPr id="269054489" name="Image269054489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6905448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7BB3CF95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</w:p>
    <w:p w:rsidR="009A5328" w:rsidRDefault="009A5328" w14:paraId="3C2F8B87" w14:textId="77777777">
      <w:pPr>
        <w:suppressAutoHyphens w:val="false"/>
        <w:spacing w:after="200"/>
        <w:jc w:val="left"/>
        <w:rPr>
          <w:rFonts w:cs="Calibri"/>
          <w:b/>
          <w:bCs/>
          <w:color w:val="auto"/>
          <w:szCs w:val="18"/>
        </w:rPr>
      </w:pPr>
      <w:r>
        <w:rPr>
          <w:rFonts w:cs="Calibri"/>
          <w:b/>
          <w:bCs/>
          <w:color w:val="auto"/>
          <w:szCs w:val="18"/>
        </w:rPr>
        <w:br w:type="page"/>
      </w:r>
    </w:p>
    <w:p w:rsidRPr="0094376E" w:rsidR="00415F42" w:rsidP="00415F42" w:rsidRDefault="00415F42" w14:paraId="07089263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TRANSPORTS LECAMUS </w:t>
      </w:r>
    </w:p>
    <w:p w:rsidRPr="0094376E" w:rsidR="00415F42" w:rsidP="00415F42" w:rsidRDefault="00415F42" w14:paraId="6EE4995B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52DC3D81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66306B08" w14:textId="233AF43D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6D62BF">
        <w:rPr>
          <w:rFonts w:cs="Calibri"/>
          <w:b/>
          <w:bCs/>
          <w:color w:val="auto"/>
          <w:szCs w:val="18"/>
        </w:rPr>
        <w:t>CORIOLIS TELECOM</w:t>
      </w:r>
    </w:p>
    <w:p w:rsidRPr="0094376E" w:rsidR="00415F42" w:rsidP="00415F42" w:rsidRDefault="00415F42" w14:paraId="6A8704B2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58CC04F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25E8666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5FAE61DA" w14:textId="48D515AA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B35B78">
        <w:rPr>
          <w:rFonts w:cs="Calibri"/>
          <w:b/>
          <w:color w:val="auto"/>
          <w:szCs w:val="18"/>
        </w:rPr>
        <w:t xml:space="preserve"> </w:t>
      </w:r>
      <w:r w:rsidR="006D62BF">
        <w:rPr>
          <w:rFonts w:cs="Calibri"/>
          <w:b/>
          <w:color w:val="auto"/>
          <w:szCs w:val="18"/>
        </w:rPr>
        <w:t>PX1374416-001</w:t>
      </w:r>
      <w:r w:rsidR="00B35B78">
        <w:rPr>
          <w:rFonts w:cs="Calibri"/>
          <w:b/>
          <w:color w:val="auto"/>
          <w:szCs w:val="18"/>
        </w:rPr>
        <w:t xml:space="preserve"> </w:t>
      </w:r>
      <w:r w:rsidRPr="0094376E">
        <w:rPr>
          <w:rFonts w:cs="Calibri"/>
          <w:b/>
          <w:color w:val="auto"/>
          <w:szCs w:val="18"/>
        </w:rPr>
        <w:t>- DEMANDE DE POURSUITE OU NON :</w:t>
      </w:r>
    </w:p>
    <w:p w:rsidRPr="0094376E" w:rsidR="00415F42" w:rsidP="00415F42" w:rsidRDefault="00415F42" w14:paraId="3FECC48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793B80A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Pr="0094376E" w:rsidR="00E67A56" w:rsidP="00415F42" w:rsidRDefault="00E67A56" w14:paraId="7AC4315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53A5649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:rsidRPr="0094376E" w:rsidR="009A5328" w:rsidP="009A5328" w:rsidRDefault="009A5328" w14:paraId="0B11DA0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9A5328" w:rsidP="009A5328" w:rsidRDefault="009A5328" w14:paraId="46E686E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 xml:space="preserve">Demande délai complémentaire pour prendre position : </w:t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>1 mois</w:t>
      </w:r>
    </w:p>
    <w:p w:rsidRPr="0094376E" w:rsidR="009A5328" w:rsidP="009A5328" w:rsidRDefault="009A5328" w14:paraId="14D21A8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>2 mois</w:t>
      </w:r>
    </w:p>
    <w:p w:rsidRPr="0094376E" w:rsidR="00415F42" w:rsidP="00415F42" w:rsidRDefault="00415F42" w14:paraId="5B50288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2D30609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3F689F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1417FEB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77942DA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AA7C10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0A4D1E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2E166DA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2D788EF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051216B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21FD402C" w14:textId="77777777">
      <w:pPr>
        <w:rPr>
          <w:szCs w:val="18"/>
        </w:rPr>
      </w:pPr>
    </w:p>
    <w:sectPr w:rsidRPr="0094376E" w:rsidR="00282A07" w:rsidSect="00415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965AA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2FBC705A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46771976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65AC0E53" w14:textId="52F6E5D7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6D62BF">
        <w:rPr>
          <w:noProof/>
        </w:rPr>
        <w:t>2</w:t>
      </w:r>
    </w:fldSimple>
  </w:p>
  <w:p w:rsidR="00EB6A0E" w:rsidP="00411FAB" w:rsidRDefault="00EB6A0E" w14:paraId="14AE66AA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66EC1161" wp14:editId="0963B1CC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47FACA5F" w14:textId="0129FE13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6D62BF">
        <w:rPr>
          <w:noProof/>
        </w:rPr>
        <w:t>2</w:t>
      </w:r>
    </w:fldSimple>
  </w:p>
  <w:p w:rsidR="00EB6A0E" w:rsidP="00411FAB" w:rsidRDefault="00EB6A0E" w14:paraId="7B326A09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232F6C5C" wp14:editId="6D5CBCF1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E49F0" w14:textId="77777777" w:rsidR="0048109E" w:rsidRDefault="0048109E" w:rsidP="008C7CF2">
      <w:pPr>
        <w:pStyle w:val="Notedebasdepage"/>
      </w:pPr>
    </w:p>
  </w:footnote>
  <w:footnote w:type="continuationSeparator" w:id="0">
    <w:p w14:paraId="2F100126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07035CF8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0546A493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070EE81" wp14:editId="277A8097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277CEA11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E2C440C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21A3DD66" wp14:editId="267162E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3A994193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50A8A6BD" wp14:editId="7111935F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1A72A0A6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3A89C218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51E7EFA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49E0D652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518AD1AB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559A6AB5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113A10" w:rsidP="00113A10" w:rsidRDefault="00113A10" w14:paraId="1FFC7693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335DB08E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2C4B188B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57F967FB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4A4FA73C" wp14:editId="6CCF8F39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0B6A7DFF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0F704FBE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62AFF706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13A49A91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2CCA6A0B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71B66328" wp14:editId="7D06F3A2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461E7010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0EBD82AB" wp14:editId="174A947E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86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8E5"/>
    <w:rsid w:val="00062CF4"/>
    <w:rsid w:val="000706ED"/>
    <w:rsid w:val="00071C8E"/>
    <w:rsid w:val="00074C09"/>
    <w:rsid w:val="00075520"/>
    <w:rsid w:val="000965B9"/>
    <w:rsid w:val="000A39B3"/>
    <w:rsid w:val="000A541F"/>
    <w:rsid w:val="000B1050"/>
    <w:rsid w:val="000D2FD5"/>
    <w:rsid w:val="000D41FF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564E8"/>
    <w:rsid w:val="00160A5F"/>
    <w:rsid w:val="00163900"/>
    <w:rsid w:val="0017742D"/>
    <w:rsid w:val="001823F8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705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D62BF"/>
    <w:rsid w:val="006E07E7"/>
    <w:rsid w:val="006E3B7B"/>
    <w:rsid w:val="006F7155"/>
    <w:rsid w:val="007000F3"/>
    <w:rsid w:val="00703715"/>
    <w:rsid w:val="0071071F"/>
    <w:rsid w:val="00711DBC"/>
    <w:rsid w:val="00713B76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86D2E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539C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A5328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13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C56E5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35B78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1BCF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07BB2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97E6F"/>
    <w:rsid w:val="00FA16A3"/>
    <w:rsid w:val="00FA195A"/>
    <w:rsid w:val="00FA1CEF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8673" v:ext="edit"/>
    <o:shapelayout v:ext="edit">
      <o:idmap data="2" v:ext="edit"/>
    </o:shapelayout>
  </w:shapeDefaults>
  <w:decimalSymbol w:val=","/>
  <w:listSeparator w:val=";"/>
  <w14:docId w14:val="7BF880A4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christelle@transportslecamus.fr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mailto:christelle@transportslecamus.fr" Type="http://schemas.openxmlformats.org/officeDocument/2006/relationships/hyperlink" Id="rId9"/>
    <Relationship Target="header3.xml" Type="http://schemas.openxmlformats.org/officeDocument/2006/relationships/header" Id="rId14"/>
    <Relationship Target="media/document_image_rId18.png" Type="http://schemas.openxmlformats.org/officeDocument/2006/relationships/image" Id="rId18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33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32</cp:revision>
  <cp:lastPrinted>2024-09-19T07:59:00Z</cp:lastPrinted>
  <dcterms:created xsi:type="dcterms:W3CDTF">2022-09-23T16:30:00Z</dcterms:created>
  <dcterms:modified xsi:type="dcterms:W3CDTF">2024-10-21T11:01:00Z</dcterms:modified>
</cp:coreProperties>
</file>