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16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dy>
    <!-- Modified by docx4j 8.3.10 (Apache licensed) using REFERENCE JAXB in Oracle Java 1.8.0_241 on Linux -->
    <w:p w:rsidRPr="00FA6F4E" w:rsidR="002C4910" w:rsidP="00A82F37" w:rsidRDefault="00B24557" w14:paraId="089FF3BE" w14:textId="7D7EF0CE">
      <w:pPr>
        <w:pStyle w:val="Lieuetdate"/>
        <w:spacing w:after="240"/>
      </w:pPr>
      <w:r w:rsidRPr="00FA6F4E">
        <w:t xml:space="preserve">Le Havre, le </w:t>
      </w:r>
      <w:r w:rsidR="00EF738C">
        <w:t>21</w:t>
      </w:r>
      <w:r w:rsidRPr="00FA6F4E">
        <w:t xml:space="preserve"> octobre 2024</w:t>
      </w:r>
    </w:p>
    <w:p w:rsidRPr="005B320B" w:rsidR="00B24557" w:rsidP="00B24557" w:rsidRDefault="00B24557" w14:paraId="7B567E49" w14:textId="77777777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2CIR – 13304</w:t>
      </w:r>
    </w:p>
    <w:p w:rsidRPr="005B320B" w:rsidR="00B24557" w:rsidP="00B24557" w:rsidRDefault="00B24557" w14:paraId="4037B48D" w14:textId="77777777">
      <w:pPr>
        <w:pStyle w:val="Rfs"/>
      </w:pPr>
      <w:r w:rsidRPr="005B320B">
        <w:t xml:space="preserve">C « </w:t>
      </w:r>
      <w:r w:rsidRPr="00415F42" w:rsidR="00415F42">
        <w:t>Exploitation</w:t>
      </w:r>
      <w:r w:rsidRPr="005B320B">
        <w:t>»</w:t>
      </w:r>
    </w:p>
    <w:p w:rsidRPr="00415F42" w:rsidR="00B24557" w:rsidP="00415F42" w:rsidRDefault="00B24557" w14:paraId="34164CC8" w14:textId="77777777">
      <w:pPr>
        <w:pStyle w:val="Rfs"/>
      </w:pPr>
      <w:r w:rsidRPr="00415F42">
        <w:t xml:space="preserve">SC « </w:t>
      </w:r>
      <w:r w:rsidRPr="00415F42" w:rsidR="00415F42">
        <w:t>Article L.622-13</w:t>
      </w:r>
      <w:r w:rsidRPr="00415F42">
        <w:t xml:space="preserve"> »</w:t>
      </w:r>
    </w:p>
    <w:p w:rsidRPr="005B320B" w:rsidR="00B24557" w:rsidP="00B24557" w:rsidRDefault="00B24557" w14:paraId="568C5A0A" w14:textId="7777777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Maxime JULIEN, maxime.julien@fhbx.eu</w:t>
      </w:r>
    </w:p>
    <w:p w:rsidR="003A202A" w:rsidP="00B24557" w:rsidRDefault="00B24557" w14:paraId="6167131D" w14:textId="77777777">
      <w:pPr>
        <w:pStyle w:val="Rfs"/>
      </w:pPr>
      <w:r w:rsidRPr="000E4C8C">
        <w:t>CD/MJU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false" relativeHeight="251667456" behindDoc="false" locked="true" layoutInCell="true" allowOverlap="true" wp14:anchorId="768137C2" wp14:editId="564505CF">
                <wp:simplePos x="0" y="0"/>
                <wp:positionH relativeFrom="margin">
                  <wp:align>right</wp:align>
                </wp:positionH>
                <wp:positionV relativeFrom="page">
                  <wp:posOffset>1905000</wp:posOffset>
                </wp:positionV>
                <wp:extent cx="2987675" cy="866775"/>
                <wp:effectExtent l="0" t="0" r="3175" b="9525"/>
                <wp:wrapNone/>
                <wp:docPr id="8" name="Zone de texte 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876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24557" w:rsidR="00B24557" w:rsidP="00B24557" w:rsidRDefault="00B24557" w14:paraId="277D9CA7" w14:textId="7777777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2CIR</w:t>
                            </w:r>
                          </w:p>
                          <w:p w:rsidRPr="00B24557" w:rsidR="00B24557" w:rsidP="00B24557" w:rsidRDefault="00B24557" w14:paraId="18EF6B2B" w14:textId="77777777">
                            <w:pPr>
                              <w:pStyle w:val="Destinat"/>
                            </w:pPr>
                            <w:r w:rsidRPr="00B24557">
                              <w:t>40, rue des Chantiers</w:t>
                            </w:r>
                          </w:p>
                          <w:p w:rsidRPr="00B24557" w:rsidR="00B24557" w:rsidP="00B24557" w:rsidRDefault="00B24557" w14:paraId="33EF0273" w14:textId="77777777">
                            <w:pPr>
                              <w:pStyle w:val="Destinat"/>
                            </w:pPr>
                            <w:r w:rsidRPr="00B24557">
                              <w:t>76600 LE HAVRE</w:t>
                            </w:r>
                          </w:p>
                          <w:p w:rsidR="00D6672F" w:rsidP="00D6672F" w:rsidRDefault="00D6672F" w14:paraId="733DC799" w14:textId="77777777">
                            <w:pPr>
                              <w:pStyle w:val="Destinat"/>
                            </w:pPr>
                          </w:p>
                          <w:p w:rsidR="00415F42" w:rsidP="00D6672F" w:rsidRDefault="00415F42" w14:paraId="241F1FE9" w14:textId="77777777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FA6F4E">
                              <w:rPr>
                                <w:u w:val="single"/>
                              </w:rPr>
                              <w:t xml:space="preserve"> M</w:t>
                            </w:r>
                            <w:r w:rsidR="006E0F73">
                              <w:rPr>
                                <w:u w:val="single"/>
                              </w:rPr>
                              <w:t xml:space="preserve">onsieur </w:t>
                            </w:r>
                            <w:r w:rsidRPr="00510539" w:rsidR="00510539">
                              <w:rPr>
                                <w:u w:val="single"/>
                              </w:rPr>
                              <w:t>Stéphane LALOUELLE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IrXWDgIAABwEAAAOAAAAZHJzL2Uyb0RvYy54bWysU99v2jAQfp+0/8Hy+wgwFdqIULFWTJNQW4lOfTaOTSI5Pu9sSNhfv7NDYOr2NO3l8sV3vh/ffV7cd41hR4W+BlvwyWjMmbISytruC/79df3pljMfhC2FAasKflKe3y8/fli0LldTqMCUChklsT5vXcGrEFyeZV5WqhF+BE5ZcmrARgT6xX1Womgpe2Oy6Xg8y1rA0iFI5T2dPvZOvkz5tVYyPGvtVWCm4NRbSBaT3UWbLRci36NwVS3PbYh/6KIRtaWil1SPIgh2wPqPVE0tETzoMJLQZKB1LVWagaaZjN9Ns62EU2kWIse7C03+/6WVT8ete0EWui/Q0QIjIa3zuafDOE+nsYlf6pSRnyg8XWhTXWCSDqd3t/PZ/IYzSb7b2WxOmNJk19sOffiqoGERFBxpLYktcdz40IcOIbGYhXVtTFqNsawt+OzzzThduHgoubFU49prRKHbdecBdlCeaC6EfuXeyXVNxTfChxeBtGMahXQbnsloA1QEzoizCvDn385jPFFPXs5a0kzB/Y+DQMWZ+WZpKVFgA8AB7AZgD80DkAwn9CKcTJAuYDAD1AjNG8l5FauQS1hJtQoeBvgQeuXSc5BqtUpBJCMnwsZunYypI32RytfuTaA78x1oU08wqEnk72jvY3viV4cAuk47iYT2LJ55JgmmrZ6fS9T47/8p6vqol78AAAD//wMAUEsDBBQABgAIAAAAIQDXkDat3gAAAAgBAAAPAAAAZHJzL2Rvd25yZXYueG1sTI/NTsMwEITvSLyDtUjcqF1KWxTiVIifGxRoQYKbEy9JRLyObCcNb89ygtusZjT7Tb6ZXCdGDLH1pGE+UyCQKm9bqjW87u/PLkHEZMiazhNq+MYIm+L4KDeZ9Qd6wXGXasElFDOjoUmpz6SMVYPOxJnvkdj79MGZxGeopQ3mwOWuk+dKraQzLfGHxvR402D1tRuchu49hodSpY/xtn5Mz09yeLubb7U+PZmur0AknNJfGH7xGR0KZir9QDaKTgMPSRoWSrFg+2KtliBKFovVEmSRy/8Dih8AAAD//wMAUEsBAi0AFAAGAAgAAAAhALaDOJL+AAAA4QEAABMAAAAAAAAAAAAAAAAAAAAAAFtDb250ZW50X1R5cGVzXS54bWxQSwECLQAUAAYACAAAACEAOP0h/9YAAACUAQAACwAAAAAAAAAAAAAAAAAvAQAAX3JlbHMvLnJlbHNQSwECLQAUAAYACAAAACEA3CK11g4CAAAcBAAADgAAAAAAAAAAAAAAAAAuAgAAZHJzL2Uyb0RvYy54bWxQSwECLQAUAAYACAAAACEA15A2rd4AAAAIAQAADwAAAAAAAAAAAAAAAABoBAAAZHJzL2Rvd25yZXYueG1sUEsFBgAAAAAEAAQA8wAAAHMFAAAAAA==" type="#_x0000_t202" style="position:absolute;left:0;text-align:left;margin-left:184.05pt;margin-top:150pt;width:235.25pt;height:68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0A21171F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2CIR</w:t>
                      </w:r>
                    </w:p>
                    <w:p w:rsidRPr="00B24557" w:rsidR="00B24557" w:rsidP="00B24557" w:rsidRDefault="00B24557" w14:paraId="3280C113" w14:textId="77777777">
                      <w:pPr>
                        <w:pStyle w:val="Destinat"/>
                      </w:pPr>
                      <w:r w:rsidRPr="00B24557">
                        <w:t>40, rue des Chantiers</w:t>
                      </w:r>
                    </w:p>
                    <w:p w:rsidRPr="00B24557" w:rsidR="00B24557" w:rsidP="00B24557" w:rsidRDefault="00B24557" w14:paraId="107BD451" w14:textId="77777777">
                      <w:pPr>
                        <w:pStyle w:val="Destinat"/>
                      </w:pPr>
                      <w:r w:rsidRPr="00B24557">
                        <w:t>76600 LE HAVRE</w:t>
                      </w:r>
                    </w:p>
                    <w:p w:rsidR="00D6672F" w:rsidP="00D6672F" w:rsidRDefault="00D6672F" w14:paraId="798CD5CE" w14:textId="77777777">
                      <w:pPr>
                        <w:pStyle w:val="Destinat"/>
                      </w:pPr>
                    </w:p>
                    <w:p w:rsidR="00415F42" w:rsidP="00D6672F" w:rsidRDefault="00415F42" w14:paraId="2AF32A63" w14:textId="306522A8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FA6F4E">
                        <w:rPr>
                          <w:u w:val="single"/>
                        </w:rPr>
                        <w:t xml:space="preserve"> M</w:t>
                      </w:r>
                      <w:r w:rsidR="006E0F73">
                        <w:rPr>
                          <w:u w:val="single"/>
                        </w:rPr>
                        <w:t xml:space="preserve">onsieur </w:t>
                      </w:r>
                      <w:r w:rsidRPr="00510539" w:rsidR="00510539">
                        <w:rPr>
                          <w:u w:val="single"/>
                        </w:rPr>
                        <w:t>Stéphane LALOUELLE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false" relativeHeight="251665408" behindDoc="false" locked="true" layoutInCell="true" allowOverlap="true" wp14:anchorId="30FCCB9D" wp14:editId="6D1C11B6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5F42" w:rsidP="006D0708" w:rsidRDefault="00415F42" w14:paraId="06ED13DD" w14:textId="77777777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Par courriel :  </w:t>
                            </w:r>
                          </w:p>
                          <w:p w:rsidRPr="00510539" w:rsidR="00510539" w:rsidP="006D0708" w:rsidRDefault="00510539" w14:paraId="501FC619" w14:textId="77777777">
                            <w:pPr>
                              <w:pStyle w:val="CONFIDENTIEL"/>
                              <w:rPr>
                                <w:u w:val="single"/>
                              </w:rPr>
                            </w:pPr>
                            <w:r w:rsidRPr="00510539">
                              <w:rPr>
                                <w:u w:val="single"/>
                              </w:rPr>
                              <w:t>stephane.lalouelle@2cir.fr</w:t>
                            </w:r>
                          </w:p>
                          <w:p w:rsidRPr="00B24557" w:rsidR="00B24557" w:rsidP="00B24557" w:rsidRDefault="00B24557" w14:paraId="6DFF8B7D" w14:textId="77777777">
                            <w:pPr>
                              <w:pStyle w:val="CONFIDENTIEL"/>
                            </w:pPr>
                          </w:p>
                          <w:p w:rsidR="006D0708" w:rsidP="006D0708" w:rsidRDefault="006D0708" w14:paraId="7F973584" w14:textId="77777777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77777777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Par courriel :  </w:t>
                      </w:r>
                    </w:p>
                    <w:p w:rsidRPr="00510539" w:rsidR="00510539" w:rsidP="006D0708" w:rsidRDefault="00510539" w14:paraId="623F3CD7" w14:textId="2B238281">
                      <w:pPr>
                        <w:pStyle w:val="CONFIDENTIEL"/>
                        <w:rPr>
                          <w:u w:val="single"/>
                        </w:rPr>
                      </w:pPr>
                      <w:r w:rsidRPr="00510539">
                        <w:rPr>
                          <w:u w:val="single"/>
                        </w:rPr>
                        <w:t>stephane.lalouelle@2cir.fr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10539">
        <w:t>/EME</w:t>
      </w:r>
    </w:p>
    <w:p w:rsidRPr="005319DA" w:rsidR="00415F42" w:rsidP="00415F42" w:rsidRDefault="00415F42" w14:paraId="4A552570" w14:textId="77777777">
      <w:r>
        <w:t>Monsieur,</w:t>
      </w:r>
    </w:p>
    <w:p w:rsidRPr="005319DA" w:rsidR="00415F42" w:rsidP="00415F42" w:rsidRDefault="00415F42" w14:paraId="3F8A14BA" w14:textId="5F4DF8A1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 xml:space="preserve">, double de la lettre du </w:t>
      </w:r>
      <w:r w:rsidR="00AB7B18">
        <w:t>8 octobre</w:t>
      </w:r>
      <w:r w:rsidR="00510539">
        <w:t xml:space="preserve"> 2024 </w:t>
      </w:r>
      <w:r w:rsidRPr="005319DA">
        <w:t xml:space="preserve">reçue en mon Etude </w:t>
      </w:r>
      <w:r w:rsidR="00AB7B18">
        <w:t>ce jour</w:t>
      </w:r>
      <w:r w:rsidR="00510539">
        <w:t xml:space="preserve"> </w:t>
      </w:r>
      <w:r w:rsidRPr="005319DA">
        <w:t xml:space="preserve">de la société </w:t>
      </w:r>
      <w:r w:rsidR="00AB7B18">
        <w:rPr>
          <w:b/>
          <w:color w:val="000000"/>
        </w:rPr>
        <w:t>MUTUALEASE</w:t>
      </w:r>
      <w:r w:rsidR="00510539">
        <w:rPr>
          <w:b/>
          <w:color w:val="000000"/>
        </w:rPr>
        <w:t xml:space="preserve"> </w:t>
      </w:r>
      <w:r w:rsidRPr="005319DA">
        <w:rPr>
          <w:color w:val="000000"/>
        </w:rPr>
        <w:t>qui m’interroge en application des dispositions de l’article L.622-13 du code de commerce pour connaître mes intentions quant à la poursuite ou non du contrat</w:t>
      </w:r>
      <w:r w:rsidR="00FA6F4E">
        <w:rPr>
          <w:color w:val="000000"/>
        </w:rPr>
        <w:t xml:space="preserve"> n°</w:t>
      </w:r>
      <w:r w:rsidR="00EF738C">
        <w:rPr>
          <w:color w:val="000000"/>
        </w:rPr>
        <w:t>193597</w:t>
      </w:r>
      <w:r w:rsidR="00AB7B18">
        <w:rPr>
          <w:color w:val="000000"/>
        </w:rPr>
        <w:t>-CB-0</w:t>
      </w:r>
      <w:r w:rsidR="006E0F73">
        <w:rPr>
          <w:color w:val="000000"/>
        </w:rPr>
        <w:t>.</w:t>
      </w:r>
    </w:p>
    <w:p w:rsidR="00415F42" w:rsidP="00415F42" w:rsidRDefault="00415F42" w14:paraId="2F49F1A6" w14:textId="77777777">
      <w:pPr>
        <w:rPr>
          <w:color w:val="000000"/>
        </w:rPr>
      </w:pPr>
      <w:r w:rsidRPr="005319DA">
        <w:rPr>
          <w:color w:val="000000"/>
        </w:rPr>
        <w:t xml:space="preserve">Je vous remercie de m’indiquer expressément si ce contrat est nécessaire à la poursuite de l’activité ou s’il convient de le résilier. </w:t>
      </w:r>
    </w:p>
    <w:p w:rsidR="00415F42" w:rsidP="00415F42" w:rsidRDefault="00415F42" w14:paraId="42C82B1F" w14:textId="7BEC0CCE">
      <w:pPr>
        <w:rPr>
          <w:color w:val="000000"/>
        </w:rPr>
      </w:pPr>
      <w:r w:rsidRPr="00AE41AB">
        <w:rPr>
          <w:color w:val="000000"/>
        </w:rPr>
        <w:t>Je vous remercie également de bien vouloir m’indiquer si vous acquiesce</w:t>
      </w:r>
      <w:r>
        <w:rPr>
          <w:color w:val="000000"/>
        </w:rPr>
        <w:t>z</w:t>
      </w:r>
      <w:r w:rsidRPr="00AE41AB">
        <w:rPr>
          <w:color w:val="000000"/>
        </w:rPr>
        <w:t xml:space="preserve"> à la revendication </w:t>
      </w:r>
      <w:r w:rsidRPr="00510539" w:rsidR="00510539">
        <w:rPr>
          <w:color w:val="000000"/>
        </w:rPr>
        <w:t xml:space="preserve">du </w:t>
      </w:r>
      <w:r w:rsidR="00EF738C">
        <w:rPr>
          <w:color w:val="000000"/>
        </w:rPr>
        <w:t>matériel</w:t>
      </w:r>
      <w:r w:rsidR="00FA6F4E">
        <w:rPr>
          <w:color w:val="000000"/>
        </w:rPr>
        <w:t xml:space="preserve"> objet</w:t>
      </w:r>
      <w:r w:rsidRPr="00510539" w:rsidR="00510539">
        <w:rPr>
          <w:color w:val="000000"/>
        </w:rPr>
        <w:t xml:space="preserve"> dudit</w:t>
      </w:r>
      <w:r w:rsidRPr="00510539">
        <w:rPr>
          <w:color w:val="000000"/>
        </w:rPr>
        <w:t xml:space="preserve"> contrat</w:t>
      </w:r>
      <w:r w:rsidR="00FA6F4E">
        <w:rPr>
          <w:color w:val="000000"/>
        </w:rPr>
        <w:t xml:space="preserve"> adressée</w:t>
      </w:r>
      <w:r w:rsidRPr="00AE41AB">
        <w:rPr>
          <w:color w:val="000000"/>
        </w:rPr>
        <w:t xml:space="preserve"> par</w:t>
      </w:r>
      <w:r w:rsidR="00510539">
        <w:rPr>
          <w:color w:val="000000"/>
        </w:rPr>
        <w:t xml:space="preserve"> </w:t>
      </w:r>
      <w:r w:rsidR="00AB7B18">
        <w:rPr>
          <w:color w:val="000000"/>
        </w:rPr>
        <w:t>MUTUALEASE</w:t>
      </w:r>
      <w:r w:rsidR="00FA6F4E">
        <w:rPr>
          <w:color w:val="000000"/>
        </w:rPr>
        <w:t>,</w:t>
      </w:r>
      <w:r w:rsidR="00510539">
        <w:rPr>
          <w:color w:val="000000"/>
        </w:rPr>
        <w:t xml:space="preserve"> </w:t>
      </w:r>
      <w:r w:rsidRPr="00AE41AB">
        <w:rPr>
          <w:color w:val="000000"/>
        </w:rPr>
        <w:t>au moyen du coupon-réponse joint.</w:t>
      </w:r>
    </w:p>
    <w:p w:rsidRPr="00AE41AB" w:rsidR="00A82F37" w:rsidP="00415F42" w:rsidRDefault="00A82F37" w14:paraId="142B187C" w14:textId="77777777">
      <w:pPr>
        <w:rPr>
          <w:color w:val="000000"/>
        </w:rPr>
      </w:pPr>
      <w:r>
        <w:rPr>
          <w:color w:val="000000"/>
        </w:rPr>
        <w:t>Dans l’hypothèse d’une poursuite</w:t>
      </w:r>
      <w:r w:rsidR="00FA6F4E">
        <w:rPr>
          <w:color w:val="000000"/>
        </w:rPr>
        <w:t xml:space="preserve"> du contrat</w:t>
      </w:r>
      <w:r>
        <w:rPr>
          <w:color w:val="000000"/>
        </w:rPr>
        <w:t xml:space="preserve">, je vous remercie de m’adresser les prévisions de trésorerie </w:t>
      </w:r>
      <w:r w:rsidR="00D457BC">
        <w:rPr>
          <w:color w:val="000000"/>
        </w:rPr>
        <w:t xml:space="preserve">actualisées </w:t>
      </w:r>
      <w:r>
        <w:rPr>
          <w:color w:val="000000"/>
        </w:rPr>
        <w:t xml:space="preserve">justifiant les capacités de la société </w:t>
      </w:r>
      <w:r w:rsidR="00FA6F4E">
        <w:rPr>
          <w:color w:val="000000"/>
        </w:rPr>
        <w:t xml:space="preserve">2CIR </w:t>
      </w:r>
      <w:r>
        <w:rPr>
          <w:color w:val="000000"/>
        </w:rPr>
        <w:t>à honorer les prochaines échéances</w:t>
      </w:r>
      <w:r w:rsidR="00FA6F4E">
        <w:rPr>
          <w:color w:val="000000"/>
        </w:rPr>
        <w:t xml:space="preserve"> dudit contrat</w:t>
      </w:r>
      <w:r>
        <w:rPr>
          <w:color w:val="000000"/>
        </w:rPr>
        <w:t>.</w:t>
      </w:r>
    </w:p>
    <w:p w:rsidRPr="005319DA" w:rsidR="00415F42" w:rsidP="00415F42" w:rsidRDefault="00415F42" w14:paraId="545706D1" w14:textId="6A618BF0">
      <w:pPr>
        <w:rPr>
          <w:color w:val="000000"/>
        </w:rPr>
      </w:pPr>
      <w:r w:rsidRPr="005319DA">
        <w:rPr>
          <w:color w:val="000000"/>
        </w:rPr>
        <w:t xml:space="preserve">Dans l’hypothèse d’une résiliation </w:t>
      </w:r>
      <w:r w:rsidR="00FA6F4E">
        <w:rPr>
          <w:color w:val="000000"/>
        </w:rPr>
        <w:t xml:space="preserve">du contrat, </w:t>
      </w:r>
      <w:r w:rsidRPr="005319DA">
        <w:rPr>
          <w:color w:val="000000"/>
        </w:rPr>
        <w:t xml:space="preserve">vous voudrez bien vous mettre en rapport avec le cocontractant pour restituer le cas échéant le </w:t>
      </w:r>
      <w:r w:rsidR="00EF738C">
        <w:rPr>
          <w:color w:val="000000"/>
        </w:rPr>
        <w:t>matériel</w:t>
      </w:r>
      <w:r w:rsidRPr="005319DA">
        <w:rPr>
          <w:color w:val="000000"/>
        </w:rPr>
        <w:t xml:space="preserve"> objet du contrat tout en tenant informé le commissaire </w:t>
      </w:r>
      <w:r w:rsidR="00A82F37">
        <w:rPr>
          <w:color w:val="000000"/>
        </w:rPr>
        <w:t>de justice</w:t>
      </w:r>
      <w:r w:rsidRPr="005319DA">
        <w:rPr>
          <w:color w:val="000000"/>
        </w:rPr>
        <w:t>.</w:t>
      </w:r>
    </w:p>
    <w:p w:rsidR="00415F42" w:rsidP="00415F42" w:rsidRDefault="00415F42" w14:paraId="29AD5B7D" w14:textId="69AD9283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EF738C">
        <w:rPr>
          <w:b/>
          <w:color w:val="000000"/>
        </w:rPr>
        <w:t>8</w:t>
      </w:r>
      <w:r w:rsidR="00AB7B18">
        <w:rPr>
          <w:b/>
          <w:color w:val="000000"/>
        </w:rPr>
        <w:t xml:space="preserve"> novembre</w:t>
      </w:r>
      <w:r w:rsidR="00510539">
        <w:rPr>
          <w:b/>
          <w:color w:val="000000"/>
        </w:rPr>
        <w:t xml:space="preserve"> 2024</w:t>
      </w:r>
      <w:r w:rsidR="003D1EFB">
        <w:rPr>
          <w:b/>
          <w:color w:val="000000"/>
        </w:rPr>
        <w:t xml:space="preserve"> </w:t>
      </w:r>
      <w:r w:rsidRPr="005319DA">
        <w:rPr>
          <w:color w:val="000000"/>
        </w:rPr>
        <w:t>afin de me permettre de répondre au cocontractant dans les délais légaux.</w:t>
      </w:r>
    </w:p>
    <w:p w:rsidRPr="00AB7B18" w:rsidR="00AB7B18" w:rsidP="00415F42" w:rsidRDefault="00AB7B18" w14:paraId="7A9BA2E6" w14:textId="77777777">
      <w:pPr>
        <w:rPr>
          <w:b/>
          <w:bCs/>
          <w:color w:val="000000"/>
        </w:rPr>
      </w:pPr>
      <w:r w:rsidRPr="00AB7B18">
        <w:rPr>
          <w:b/>
          <w:bCs/>
          <w:color w:val="000000"/>
        </w:rPr>
        <w:t>De plus, la société MUTUALEASE me fait part d’un loyer impayé postérieur à l’ouverture de la procédure</w:t>
      </w:r>
      <w:r w:rsidR="00EF1B3F">
        <w:rPr>
          <w:b/>
          <w:bCs/>
          <w:color w:val="000000"/>
        </w:rPr>
        <w:t xml:space="preserve"> collective</w:t>
      </w:r>
      <w:r w:rsidRPr="00AB7B18">
        <w:rPr>
          <w:b/>
          <w:bCs/>
          <w:color w:val="000000"/>
        </w:rPr>
        <w:t>. Je vous remercie de soumettre le règlement à ma contresignature, après vérifications d’usage.</w:t>
      </w:r>
    </w:p>
    <w:p w:rsidRPr="005319DA" w:rsidR="00415F42" w:rsidP="00415F42" w:rsidRDefault="00415F42" w14:paraId="3FC53F40" w14:textId="77777777">
      <w:r w:rsidRPr="005319DA">
        <w:t>Je vous prie d'agréer, Monsieur, mes salutations distinguées.</w:t>
      </w:r>
    </w:p>
    <w:p w:rsidRPr="00C13E72" w:rsidR="00C13E72" w:rsidP="00C13E72" w:rsidRDefault="00C13E72" w14:paraId="0D185118" w14:textId="77777777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Cécile DÜR</w:t>
      </w:r>
    </w:p>
    <w:p w:rsidR="00415F42" w:rsidP="00722A0C" w:rsidRDefault="00C13E72" w14:paraId="092C024F" w14:textId="000D27CD">
      <w:pPr>
        <w:pStyle w:val="Signataire"/>
        <w:tabs>
          <w:tab w:val="left" w:pos="3828"/>
          <w:tab w:val="right" w:pos="7710"/>
        </w:tabs>
        <w:ind w:right="0"/>
        <w:jc w:val="both"/>
        <w:rPr>
          <w:rFonts w:cstheme="minorHAnsi"/>
          <w:szCs w:val="20"/>
        </w:rPr>
      </w:pPr>
      <w:r w:rsidRPr="00C13E72">
        <w:rPr>
          <w:color w:val="000000" w:themeColor="text1"/>
          <w:sz w:val="18"/>
        </w:rPr>
        <w:tab/>
      </w:r>
      <w:r w:rsidRPr="00EF738C" w:rsidR="00EF738C">
        <w:rPr>
          <w:color w:val="000000" w:themeColor="text1"/>
          <w:sz w:val="18"/>
        </w:rPr>
        <w:drawing>
          <wp:inline distT="0" distB="0" distL="0" distR="0">
            <wp:extent cx="1514690" cy="914527"/>
            <wp:effectExtent l="0" t="0" r="0" b="0"/>
            <wp:docPr id="637583590" name="Image637583590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3758359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14690" cy="9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77E">
        <w:rPr>
          <w:color w:val="FFFFFF" w:themeColor="background1"/>
          <w:sz w:val="18"/>
        </w:rPr>
        <w:tab/>
      </w:r>
      <w:r w:rsidR="00415F42">
        <w:rPr>
          <w:rFonts w:cstheme="minorHAnsi"/>
          <w:szCs w:val="20"/>
        </w:rPr>
        <w:br w:type="page"/>
      </w:r>
    </w:p>
    <w:p w:rsidRPr="0094376E" w:rsidR="00415F42" w:rsidP="00415F42" w:rsidRDefault="00415F42" w14:paraId="78615003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2CIR </w:t>
      </w:r>
    </w:p>
    <w:p w:rsidRPr="0094376E" w:rsidR="00415F42" w:rsidP="00415F42" w:rsidRDefault="00415F42" w14:paraId="48476F96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:rsidRPr="0094376E" w:rsidR="00415F42" w:rsidP="00415F42" w:rsidRDefault="00415F42" w14:paraId="7790A7ED" w14:textId="77777777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:rsidRPr="0094376E" w:rsidR="00415F42" w:rsidP="00415F42" w:rsidRDefault="00415F42" w14:paraId="03873885" w14:textId="77777777">
      <w:pPr>
        <w:spacing w:after="0" w:line="240" w:lineRule="auto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 xml:space="preserve">Réf : </w:t>
      </w:r>
      <w:r w:rsidR="00AB7B18">
        <w:rPr>
          <w:rFonts w:cs="Calibri"/>
          <w:b/>
          <w:bCs/>
          <w:color w:val="auto"/>
          <w:szCs w:val="18"/>
        </w:rPr>
        <w:t>MUTUALEASE</w:t>
      </w:r>
    </w:p>
    <w:p w:rsidRPr="0094376E" w:rsidR="00415F42" w:rsidP="00415F42" w:rsidRDefault="00415F42" w14:paraId="758FFEE2" w14:textId="77777777">
      <w:pP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303229A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:rsidRPr="0094376E" w:rsidR="00415F42" w:rsidP="00415F42" w:rsidRDefault="00415F42" w14:paraId="0F73ACF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bookmarkStart w:name="CaseACocher1" w:id="0"/>
    </w:p>
    <w:p w:rsidRPr="0094376E" w:rsidR="00415F42" w:rsidP="00415F42" w:rsidRDefault="00415F42" w14:paraId="63BFC218" w14:textId="728485E0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 xml:space="preserve">CONTRAT N° </w:t>
      </w:r>
      <w:r w:rsidR="00EF738C">
        <w:rPr>
          <w:rFonts w:cs="Calibri"/>
          <w:b/>
          <w:color w:val="auto"/>
          <w:szCs w:val="18"/>
        </w:rPr>
        <w:t>193597</w:t>
      </w:r>
      <w:r w:rsidR="00AB7B18">
        <w:rPr>
          <w:rFonts w:cs="Calibri"/>
          <w:b/>
          <w:color w:val="auto"/>
          <w:szCs w:val="18"/>
        </w:rPr>
        <w:t>-CB-0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:rsidRPr="0094376E" w:rsidR="00415F42" w:rsidP="00415F42" w:rsidRDefault="00415F42" w14:paraId="4E85F34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:rsidR="00415F42" w:rsidP="00415F42" w:rsidRDefault="00415F42" w14:paraId="03D3AFF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name="CaseACocher2" w:id="1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:rsidR="00E67A56" w:rsidP="00415F42" w:rsidRDefault="00E67A56" w14:paraId="6B13164F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415F42" w:rsidRDefault="00E67A56" w14:paraId="564BC4A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33C3AFC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:rsidR="00E67A56" w:rsidP="00E67A56" w:rsidRDefault="00E67A56" w14:paraId="753C3EB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233EB3E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:rsidRPr="0094376E" w:rsidR="00E67A56" w:rsidP="00415F42" w:rsidRDefault="00E67A56" w14:paraId="378821B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7C818AC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10B590F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ACQUIESCEMENT OU NON A LA DEMANDE DE REVENDICATION :</w:t>
      </w:r>
    </w:p>
    <w:p w:rsidRPr="0094376E" w:rsidR="00415F42" w:rsidP="00415F42" w:rsidRDefault="00415F42" w14:paraId="208829A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22B1D8A9" w14:textId="1A75EBAB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Pr="0094376E">
        <w:rPr>
          <w:rFonts w:cs="Calibri"/>
          <w:bCs/>
          <w:color w:val="auto"/>
          <w:szCs w:val="18"/>
        </w:rPr>
      </w:r>
      <w:r w:rsidRPr="0094376E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bCs/>
          <w:color w:val="auto"/>
          <w:szCs w:val="18"/>
        </w:rPr>
        <w:fldChar w:fldCharType="end"/>
      </w:r>
      <w:r w:rsidRPr="0094376E">
        <w:rPr>
          <w:rFonts w:cs="Calibri"/>
          <w:bCs/>
          <w:color w:val="auto"/>
          <w:szCs w:val="18"/>
        </w:rPr>
        <w:tab/>
        <w:t xml:space="preserve">Je reconnais que la société </w:t>
      </w:r>
      <w:r w:rsidR="00AB7B18">
        <w:rPr>
          <w:rFonts w:cs="Calibri"/>
          <w:bCs/>
          <w:color w:val="auto"/>
          <w:szCs w:val="18"/>
        </w:rPr>
        <w:t>MUTUALEASE</w:t>
      </w:r>
      <w:r w:rsidRPr="0094376E">
        <w:rPr>
          <w:rFonts w:cs="Calibri"/>
          <w:bCs/>
          <w:color w:val="auto"/>
          <w:szCs w:val="18"/>
        </w:rPr>
        <w:t xml:space="preserve"> est </w:t>
      </w:r>
      <w:r w:rsidRPr="00510539">
        <w:rPr>
          <w:rFonts w:cs="Calibri"/>
          <w:bCs/>
          <w:color w:val="auto"/>
          <w:szCs w:val="18"/>
        </w:rPr>
        <w:t>propriétaire du</w:t>
      </w:r>
      <w:r w:rsidR="00510539">
        <w:rPr>
          <w:rFonts w:cs="Calibri"/>
          <w:bCs/>
          <w:color w:val="auto"/>
          <w:szCs w:val="18"/>
        </w:rPr>
        <w:t xml:space="preserve"> </w:t>
      </w:r>
      <w:r w:rsidR="00EF738C">
        <w:rPr>
          <w:rFonts w:cs="Calibri"/>
          <w:bCs/>
          <w:color w:val="auto"/>
          <w:szCs w:val="18"/>
        </w:rPr>
        <w:t>matériel</w:t>
      </w:r>
      <w:r w:rsidRPr="0094376E">
        <w:rPr>
          <w:rFonts w:cs="Calibri"/>
          <w:bCs/>
          <w:color w:val="auto"/>
          <w:szCs w:val="18"/>
        </w:rPr>
        <w:t xml:space="preserve"> </w:t>
      </w:r>
      <w:r w:rsidRPr="00510539">
        <w:rPr>
          <w:rFonts w:cs="Calibri"/>
          <w:bCs/>
          <w:color w:val="auto"/>
          <w:szCs w:val="18"/>
        </w:rPr>
        <w:t xml:space="preserve">et acquiesce à la revendication du </w:t>
      </w:r>
      <w:r w:rsidR="00EF738C">
        <w:rPr>
          <w:rFonts w:cs="Calibri"/>
          <w:bCs/>
          <w:color w:val="auto"/>
          <w:szCs w:val="18"/>
        </w:rPr>
        <w:t>matériel</w:t>
      </w:r>
    </w:p>
    <w:p w:rsidRPr="0094376E" w:rsidR="00415F42" w:rsidP="00415F42" w:rsidRDefault="00415F42" w14:paraId="1BD196B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:rsidRPr="0094376E" w:rsidR="00415F42" w:rsidP="00415F42" w:rsidRDefault="00415F42" w14:paraId="528F198F" w14:textId="2B2DC70C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Pr="0094376E">
        <w:rPr>
          <w:rFonts w:cs="Calibri"/>
          <w:bCs/>
          <w:color w:val="auto"/>
          <w:szCs w:val="18"/>
        </w:rPr>
      </w:r>
      <w:r w:rsidRPr="0094376E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bCs/>
          <w:color w:val="auto"/>
          <w:szCs w:val="18"/>
        </w:rPr>
        <w:fldChar w:fldCharType="end"/>
      </w:r>
      <w:r w:rsidRPr="0094376E">
        <w:rPr>
          <w:rFonts w:cs="Calibri"/>
          <w:bCs/>
          <w:color w:val="auto"/>
          <w:szCs w:val="18"/>
        </w:rPr>
        <w:tab/>
        <w:t xml:space="preserve">Je n’acquiesce pas à la revendication </w:t>
      </w:r>
      <w:r w:rsidRPr="00510539">
        <w:rPr>
          <w:rFonts w:cs="Calibri"/>
          <w:bCs/>
          <w:color w:val="auto"/>
          <w:szCs w:val="18"/>
        </w:rPr>
        <w:t xml:space="preserve">du </w:t>
      </w:r>
      <w:r w:rsidR="00EF738C">
        <w:rPr>
          <w:rFonts w:cs="Calibri"/>
          <w:bCs/>
          <w:color w:val="auto"/>
          <w:szCs w:val="18"/>
        </w:rPr>
        <w:t>matériel</w:t>
      </w:r>
      <w:r w:rsidRPr="0094376E">
        <w:rPr>
          <w:rFonts w:cs="Calibri"/>
          <w:bCs/>
          <w:color w:val="auto"/>
          <w:szCs w:val="18"/>
        </w:rPr>
        <w:t xml:space="preserve"> pour la raison suivante :</w:t>
      </w:r>
    </w:p>
    <w:p w:rsidRPr="0094376E" w:rsidR="00415F42" w:rsidP="00415F42" w:rsidRDefault="00415F42" w14:paraId="56D4563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:rsidRPr="0094376E" w:rsidR="00415F42" w:rsidP="00415F42" w:rsidRDefault="00415F42" w14:paraId="2AFB8E7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:rsidRPr="0094376E" w:rsidR="00415F42" w:rsidP="00415F42" w:rsidRDefault="00415F42" w14:paraId="0F94231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:rsidRPr="0094376E" w:rsidR="00415F42" w:rsidP="00415F42" w:rsidRDefault="00415F42" w14:paraId="411349B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:rsidRPr="0094376E" w:rsidR="00415F42" w:rsidP="00415F42" w:rsidRDefault="00415F42" w14:paraId="1BFF4D2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</w:p>
    <w:p w:rsidRPr="0094376E" w:rsidR="00415F42" w:rsidP="00415F42" w:rsidRDefault="00415F42" w14:paraId="2C3F343F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  <w:u w:val="single"/>
        </w:rPr>
      </w:pPr>
      <w:r w:rsidRPr="0094376E">
        <w:rPr>
          <w:rFonts w:cs="Calibri"/>
          <w:b/>
          <w:color w:val="auto"/>
          <w:szCs w:val="18"/>
          <w:u w:val="single"/>
        </w:rPr>
        <w:t xml:space="preserve">Précisions sur </w:t>
      </w:r>
      <w:r w:rsidRPr="0094376E" w:rsidR="00A82F37">
        <w:rPr>
          <w:rFonts w:cs="Calibri"/>
          <w:b/>
          <w:color w:val="auto"/>
          <w:szCs w:val="18"/>
          <w:u w:val="single"/>
        </w:rPr>
        <w:t>l’échéance</w:t>
      </w:r>
      <w:r w:rsidRPr="0094376E">
        <w:rPr>
          <w:rFonts w:cs="Calibri"/>
          <w:b/>
          <w:color w:val="auto"/>
          <w:szCs w:val="18"/>
          <w:u w:val="single"/>
        </w:rPr>
        <w:t xml:space="preserve"> en cas de poursuite : </w:t>
      </w:r>
    </w:p>
    <w:p w:rsidRPr="0094376E" w:rsidR="00415F42" w:rsidP="00415F42" w:rsidRDefault="00415F42" w14:paraId="0FC42A6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739AAEB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 xml:space="preserve">Montant </w:t>
      </w:r>
      <w:r w:rsidRPr="0094376E" w:rsidR="00A82F37">
        <w:rPr>
          <w:rFonts w:cs="Calibri"/>
          <w:b/>
          <w:color w:val="auto"/>
          <w:szCs w:val="18"/>
        </w:rPr>
        <w:t>de l’échéance</w:t>
      </w:r>
      <w:r w:rsidRPr="0094376E">
        <w:rPr>
          <w:rFonts w:cs="Calibri"/>
          <w:b/>
          <w:color w:val="auto"/>
          <w:szCs w:val="18"/>
        </w:rPr>
        <w:t> : …………………………………… €</w:t>
      </w:r>
    </w:p>
    <w:p w:rsidRPr="0094376E" w:rsidR="00415F42" w:rsidP="00415F42" w:rsidRDefault="00415F42" w14:paraId="102E914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6587498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payable mensuellement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payable trimestriellement</w:t>
      </w:r>
    </w:p>
    <w:p w:rsidRPr="0094376E" w:rsidR="00415F42" w:rsidP="00415F42" w:rsidRDefault="00415F42" w14:paraId="121D5F0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0BD3108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Durée du contrat :</w:t>
      </w:r>
    </w:p>
    <w:p w:rsidRPr="0094376E" w:rsidR="00415F42" w:rsidP="00415F42" w:rsidRDefault="00415F42" w14:paraId="3B2D7FA8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5B87127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Début : ………………………………………………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  <w:t>Fin : …………………………….</w:t>
      </w:r>
    </w:p>
    <w:p w:rsidRPr="0094376E" w:rsidR="00415F42" w:rsidP="00415F42" w:rsidRDefault="00415F42" w14:paraId="67DD4A08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2F6E021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2A5285B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:rsidR="00415F42" w:rsidP="00415F42" w:rsidRDefault="00415F42" w14:paraId="3ADFBBA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342DF1A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619C1ED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3D57ADB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67AF30BF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46EDFA3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1B49DD" w:rsidP="00415F42" w:rsidRDefault="001B49DD" w14:paraId="32A5AA6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282A07" w:rsidP="00415F42" w:rsidRDefault="00282A07" w14:paraId="18866299" w14:textId="77777777">
      <w:pPr>
        <w:rPr>
          <w:szCs w:val="18"/>
        </w:rPr>
      </w:pPr>
    </w:p>
    <w:sectPr w:rsidRPr="0094376E" w:rsidR="00282A07" w:rsidSect="00722A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22" w:right="737" w:bottom="1276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980CD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5D2540FE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Century Gothic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4F5A39EB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10EE20EB" w14:textId="57362B9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EF738C">
        <w:rPr>
          <w:noProof/>
        </w:rPr>
        <w:t>2</w:t>
      </w:r>
    </w:fldSimple>
  </w:p>
  <w:p w:rsidR="00EB6A0E" w:rsidP="00411FAB" w:rsidRDefault="00EB6A0E" w14:paraId="1A719A5C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7152" behindDoc="false" locked="false" layoutInCell="true" allowOverlap="true" wp14:anchorId="2852276A" wp14:editId="72BED8F5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4364661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61921E50" w14:textId="631B0CD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EF738C">
        <w:rPr>
          <w:noProof/>
        </w:rPr>
        <w:t>2</w:t>
      </w:r>
    </w:fldSimple>
  </w:p>
  <w:p w:rsidR="00EB6A0E" w:rsidP="00411FAB" w:rsidRDefault="00EB6A0E" w14:paraId="3DA1D567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9200" behindDoc="false" locked="false" layoutInCell="true" allowOverlap="true" wp14:anchorId="7AB9B82E" wp14:editId="41DBC767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510636391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4DDB9" w14:textId="77777777" w:rsidR="0048109E" w:rsidRDefault="0048109E" w:rsidP="008C7CF2">
      <w:pPr>
        <w:pStyle w:val="Notedebasdepage"/>
      </w:pPr>
    </w:p>
  </w:footnote>
  <w:footnote w:type="continuationSeparator" w:id="0">
    <w:p w14:paraId="689997AB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71C21E8D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50515" w:id="2"/>
  <w:bookmarkStart w:name="_Hlk115450516" w:id="3"/>
  <w:bookmarkStart w:name="_Hlk115450517" w:id="4"/>
  <w:bookmarkStart w:name="_Hlk115450518" w:id="5"/>
  <w:bookmarkStart w:name="_Hlk115450519" w:id="6"/>
  <w:bookmarkStart w:name="_Hlk115450520" w:id="7"/>
  <w:bookmarkStart w:name="_Hlk115450521" w:id="8"/>
  <w:bookmarkStart w:name="_Hlk115450522" w:id="9"/>
  <w:bookmarkStart w:name="_Hlk115450523" w:id="10"/>
  <w:bookmarkStart w:name="_Hlk115450524" w:id="11"/>
  <w:bookmarkStart w:name="_Hlk115450525" w:id="12"/>
  <w:bookmarkStart w:name="_Hlk115450526" w:id="13"/>
  <w:bookmarkStart w:name="_Hlk115450527" w:id="14"/>
  <w:bookmarkStart w:name="_Hlk115450528" w:id="15"/>
  <w:bookmarkStart w:name="_Hlk115450529" w:id="16"/>
  <w:bookmarkStart w:name="_Hlk115450530" w:id="17"/>
  <w:bookmarkStart w:name="_Hlk115450531" w:id="18"/>
  <w:bookmarkStart w:name="_Hlk115450532" w:id="19"/>
  <w:bookmarkStart w:name="_Hlk115450533" w:id="20"/>
  <w:bookmarkStart w:name="_Hlk115450534" w:id="21"/>
  <w:bookmarkStart w:name="_Hlk115450535" w:id="22"/>
  <w:bookmarkStart w:name="_Hlk115450536" w:id="23"/>
  <w:bookmarkStart w:name="_Hlk115450537" w:id="24"/>
  <w:bookmarkStart w:name="_Hlk115450538" w:id="25"/>
  <w:bookmarkStart w:name="_Hlk115450539" w:id="26"/>
  <w:bookmarkStart w:name="_Hlk115450540" w:id="27"/>
  <w:bookmarkStart w:name="_Hlk115450541" w:id="28"/>
  <w:bookmarkStart w:name="_Hlk115450542" w:id="29"/>
  <w:bookmarkStart w:name="_Hlk115450543" w:id="30"/>
  <w:bookmarkStart w:name="_Hlk115450544" w:id="31"/>
  <w:bookmarkStart w:name="_Hlk115450545" w:id="32"/>
  <w:bookmarkStart w:name="_Hlk115450546" w:id="33"/>
  <w:bookmarkStart w:name="_Hlk115450547" w:id="34"/>
  <w:bookmarkStart w:name="_Hlk115450548" w:id="35"/>
  <w:bookmarkStart w:name="_Hlk115450549" w:id="36"/>
  <w:bookmarkStart w:name="_Hlk115450550" w:id="37"/>
  <w:bookmarkStart w:name="_Hlk115450551" w:id="38"/>
  <w:bookmarkStart w:name="_Hlk115450552" w:id="39"/>
  <w:bookmarkStart w:name="_Hlk115450553" w:id="40"/>
  <w:bookmarkStart w:name="_Hlk115450554" w:id="41"/>
  <w:bookmarkStart w:name="_Hlk115450555" w:id="42"/>
  <w:bookmarkStart w:name="_Hlk115450556" w:id="43"/>
  <w:bookmarkStart w:name="_Hlk115450557" w:id="44"/>
  <w:bookmarkStart w:name="_Hlk115450558" w:id="45"/>
  <w:bookmarkStart w:name="_Hlk115450559" w:id="46"/>
  <w:bookmarkStart w:name="_Hlk115450560" w:id="47"/>
  <w:bookmarkStart w:name="_Hlk115450561" w:id="48"/>
  <w:bookmarkStart w:name="_Hlk115450562" w:id="49"/>
  <w:bookmarkStart w:name="_Hlk115450563" w:id="50"/>
  <w:bookmarkStart w:name="_Hlk115450564" w:id="51"/>
  <w:bookmarkStart w:name="_Hlk115450565" w:id="52"/>
  <w:bookmarkStart w:name="_Hlk115450566" w:id="53"/>
  <w:bookmarkStart w:name="_Hlk115450567" w:id="54"/>
  <w:bookmarkStart w:name="_Hlk115450568" w:id="55"/>
  <w:bookmarkStart w:name="_Hlk115450569" w:id="56"/>
  <w:bookmarkStart w:name="_Hlk115450570" w:id="57"/>
  <w:bookmarkStart w:name="_Hlk115450571" w:id="58"/>
  <w:bookmarkStart w:name="_Hlk115450572" w:id="59"/>
  <w:bookmarkStart w:name="_Hlk115450573" w:id="60"/>
  <w:bookmarkStart w:name="_Hlk115450574" w:id="61"/>
  <w:bookmarkStart w:name="_Hlk115450575" w:id="62"/>
  <w:bookmarkStart w:name="_Hlk115450576" w:id="63"/>
  <w:bookmarkStart w:name="_Hlk115450577" w:id="64"/>
  <w:bookmarkStart w:name="_Hlk115450578" w:id="65"/>
  <w:bookmarkStart w:name="_Hlk115450579" w:id="66"/>
  <w:bookmarkStart w:name="_Hlk115450580" w:id="67"/>
  <w:bookmarkStart w:name="_Hlk115450581" w:id="68"/>
  <w:bookmarkStart w:name="_Hlk115450582" w:id="69"/>
  <w:bookmarkStart w:name="_Hlk115450583" w:id="70"/>
  <w:bookmarkStart w:name="_Hlk115450584" w:id="71"/>
  <w:bookmarkStart w:name="_Hlk115450585" w:id="72"/>
  <w:bookmarkStart w:name="_Hlk115450586" w:id="73"/>
  <w:bookmarkStart w:name="_Hlk115450587" w:id="74"/>
  <w:bookmarkStart w:name="_Hlk115450588" w:id="75"/>
  <w:bookmarkStart w:name="_Hlk115450589" w:id="76"/>
  <w:bookmarkStart w:name="_Hlk115450590" w:id="77"/>
  <w:bookmarkStart w:name="_Hlk115450591" w:id="78"/>
  <w:bookmarkStart w:name="_Hlk115450592" w:id="79"/>
  <w:bookmarkStart w:name="_Hlk115450593" w:id="80"/>
  <w:bookmarkStart w:name="_Hlk115450594" w:id="81"/>
  <w:bookmarkStart w:name="_Hlk115450595" w:id="82"/>
  <w:bookmarkStart w:name="_Hlk115450596" w:id="83"/>
  <w:bookmarkStart w:name="_Hlk115450597" w:id="84"/>
  <w:bookmarkStart w:name="_Hlk115450598" w:id="85"/>
  <w:bookmarkStart w:name="_Hlk115450599" w:id="86"/>
  <w:bookmarkStart w:name="_Hlk115450600" w:id="87"/>
  <w:bookmarkStart w:name="_Hlk115450601" w:id="88"/>
  <w:bookmarkStart w:name="_Hlk115450602" w:id="89"/>
  <w:bookmarkStart w:name="_Hlk115450603" w:id="90"/>
  <w:bookmarkStart w:name="_Hlk115450604" w:id="91"/>
  <w:bookmarkStart w:name="_Hlk115450605" w:id="92"/>
  <w:bookmarkStart w:name="_Hlk115450606" w:id="93"/>
  <w:bookmarkStart w:name="_Hlk115450607" w:id="94"/>
  <w:bookmarkStart w:name="_Hlk115450608" w:id="95"/>
  <w:bookmarkStart w:name="_Hlk115450609" w:id="96"/>
  <w:bookmarkStart w:name="_Hlk115450610" w:id="97"/>
  <w:bookmarkStart w:name="_Hlk115450611" w:id="98"/>
  <w:bookmarkStart w:name="_Hlk115450612" w:id="99"/>
  <w:bookmarkStart w:name="_Hlk115450613" w:id="100"/>
  <w:bookmarkStart w:name="_Hlk115450614" w:id="101"/>
  <w:bookmarkStart w:name="_Hlk115450615" w:id="102"/>
  <w:bookmarkStart w:name="_Hlk115450616" w:id="103"/>
  <w:bookmarkStart w:name="_Hlk115450617" w:id="104"/>
  <w:bookmarkStart w:name="_Hlk115450618" w:id="105"/>
  <w:bookmarkStart w:name="_Hlk115450619" w:id="106"/>
  <w:bookmarkStart w:name="_Hlk115450620" w:id="107"/>
  <w:bookmarkStart w:name="_Hlk115450621" w:id="108"/>
  <w:bookmarkStart w:name="_Hlk115450622" w:id="109"/>
  <w:bookmarkStart w:name="_Hlk115450623" w:id="110"/>
  <w:bookmarkStart w:name="_Hlk115450624" w:id="111"/>
  <w:bookmarkStart w:name="_Hlk115450625" w:id="112"/>
  <w:bookmarkStart w:name="_Hlk115450626" w:id="113"/>
  <w:bookmarkStart w:name="_Hlk115450627" w:id="114"/>
  <w:bookmarkStart w:name="_Hlk115450628" w:id="115"/>
  <w:bookmarkStart w:name="_Hlk115450629" w:id="116"/>
  <w:bookmarkStart w:name="_Hlk115450630" w:id="117"/>
  <w:bookmarkStart w:name="_Hlk115450631" w:id="118"/>
  <w:bookmarkStart w:name="_Hlk115450632" w:id="119"/>
  <w:bookmarkStart w:name="_Hlk115450633" w:id="120"/>
  <w:bookmarkStart w:name="_Hlk115450634" w:id="121"/>
  <w:bookmarkStart w:name="_Hlk115450635" w:id="122"/>
  <w:bookmarkStart w:name="_Hlk115450636" w:id="123"/>
  <w:bookmarkStart w:name="_Hlk115450637" w:id="124"/>
  <w:bookmarkStart w:name="_Hlk115450638" w:id="125"/>
  <w:bookmarkStart w:name="_Hlk115450639" w:id="126"/>
  <w:bookmarkStart w:name="_Hlk115450640" w:id="127"/>
  <w:bookmarkStart w:name="_Hlk115450641" w:id="128"/>
  <w:bookmarkStart w:name="_Hlk115450642" w:id="129"/>
  <w:bookmarkStart w:name="_Hlk115450643" w:id="130"/>
  <w:bookmarkStart w:name="_Hlk115450644" w:id="131"/>
  <w:bookmarkStart w:name="_Hlk115450645" w:id="132"/>
  <w:bookmarkStart w:name="_Hlk115450646" w:id="133"/>
  <w:bookmarkStart w:name="_Hlk115450647" w:id="134"/>
  <w:bookmarkStart w:name="_Hlk115450648" w:id="135"/>
  <w:bookmarkStart w:name="_Hlk115450649" w:id="136"/>
  <w:bookmarkStart w:name="_Hlk115450650" w:id="137"/>
  <w:bookmarkStart w:name="_Hlk115450651" w:id="138"/>
  <w:bookmarkStart w:name="_Hlk115450652" w:id="139"/>
  <w:bookmarkStart w:name="_Hlk115450653" w:id="140"/>
  <w:bookmarkStart w:name="_Hlk115450654" w:id="141"/>
  <w:bookmarkStart w:name="_Hlk115450655" w:id="142"/>
  <w:bookmarkStart w:name="_Hlk115450656" w:id="143"/>
  <w:bookmarkStart w:name="_Hlk115450657" w:id="144"/>
  <w:bookmarkStart w:name="_Hlk115450658" w:id="145"/>
  <w:bookmarkStart w:name="_Hlk115450659" w:id="146"/>
  <w:bookmarkStart w:name="_Hlk115450660" w:id="147"/>
  <w:bookmarkStart w:name="_Hlk115450661" w:id="148"/>
  <w:bookmarkStart w:name="_Hlk115450662" w:id="149"/>
  <w:bookmarkStart w:name="_Hlk115450663" w:id="150"/>
  <w:bookmarkStart w:name="_Hlk115450664" w:id="151"/>
  <w:bookmarkStart w:name="_Hlk115450665" w:id="152"/>
  <w:bookmarkStart w:name="_Hlk115450666" w:id="153"/>
  <w:bookmarkStart w:name="_Hlk115450667" w:id="154"/>
  <w:bookmarkStart w:name="_Hlk115450668" w:id="155"/>
  <w:bookmarkStart w:name="_Hlk115450669" w:id="156"/>
  <w:bookmarkStart w:name="_Hlk115450670" w:id="157"/>
  <w:bookmarkStart w:name="_Hlk115450671" w:id="158"/>
  <w:bookmarkStart w:name="_Hlk115450672" w:id="159"/>
  <w:bookmarkStart w:name="_Hlk115450673" w:id="160"/>
  <w:bookmarkStart w:name="_Hlk115450674" w:id="161"/>
  <w:bookmarkStart w:name="_Hlk115450675" w:id="162"/>
  <w:bookmarkStart w:name="_Hlk115450676" w:id="163"/>
  <w:bookmarkStart w:name="_Hlk115450677" w:id="164"/>
  <w:bookmarkStart w:name="_Hlk115450678" w:id="165"/>
  <w:bookmarkStart w:name="_Hlk115450679" w:id="166"/>
  <w:bookmarkStart w:name="_Hlk115450680" w:id="167"/>
  <w:bookmarkStart w:name="_Hlk115450681" w:id="168"/>
  <w:bookmarkStart w:name="_Hlk115450682" w:id="169"/>
  <w:bookmarkStart w:name="_Hlk115450683" w:id="170"/>
  <w:bookmarkStart w:name="_Hlk115450684" w:id="171"/>
  <w:bookmarkStart w:name="_Hlk115450685" w:id="172"/>
  <w:bookmarkStart w:name="_Hlk115450686" w:id="173"/>
  <w:bookmarkStart w:name="_Hlk115450687" w:id="174"/>
  <w:bookmarkStart w:name="_Hlk115450688" w:id="175"/>
  <w:bookmarkStart w:name="_Hlk115450689" w:id="176"/>
  <w:bookmarkStart w:name="_Hlk115450690" w:id="177"/>
  <w:bookmarkStart w:name="_Hlk115450691" w:id="178"/>
  <w:bookmarkStart w:name="_Hlk115450692" w:id="179"/>
  <w:bookmarkStart w:name="_Hlk115450693" w:id="180"/>
  <w:bookmarkStart w:name="_Hlk115450694" w:id="181"/>
  <w:bookmarkStart w:name="_Hlk115450695" w:id="182"/>
  <w:bookmarkStart w:name="_Hlk115450696" w:id="183"/>
  <w:bookmarkStart w:name="_Hlk115450697" w:id="184"/>
  <w:bookmarkStart w:name="_Hlk115450698" w:id="185"/>
  <w:bookmarkStart w:name="_Hlk115450699" w:id="186"/>
  <w:bookmarkStart w:name="_Hlk115450700" w:id="187"/>
  <w:bookmarkStart w:name="_Hlk115450701" w:id="188"/>
  <w:bookmarkStart w:name="_Hlk115450702" w:id="189"/>
  <w:bookmarkStart w:name="_Hlk115450703" w:id="190"/>
  <w:bookmarkStart w:name="_Hlk115450704" w:id="191"/>
  <w:bookmarkStart w:name="_Hlk115450705" w:id="192"/>
  <w:bookmarkStart w:name="_Hlk115450706" w:id="193"/>
  <w:bookmarkStart w:name="_Hlk115450707" w:id="194"/>
  <w:bookmarkStart w:name="_Hlk115450708" w:id="195"/>
  <w:bookmarkStart w:name="_Hlk115450709" w:id="196"/>
  <w:bookmarkStart w:name="_Hlk115450710" w:id="197"/>
  <w:bookmarkStart w:name="_Hlk115450711" w:id="198"/>
  <w:bookmarkStart w:name="_Hlk115450712" w:id="199"/>
  <w:bookmarkStart w:name="_Hlk115450713" w:id="200"/>
  <w:bookmarkStart w:name="_Hlk115450714" w:id="201"/>
  <w:bookmarkStart w:name="_Hlk115450715" w:id="202"/>
  <w:bookmarkStart w:name="_Hlk115450716" w:id="203"/>
  <w:bookmarkStart w:name="_Hlk115450717" w:id="204"/>
  <w:bookmarkStart w:name="_Hlk115450718" w:id="205"/>
  <w:bookmarkStart w:name="_Hlk115450719" w:id="206"/>
  <w:bookmarkStart w:name="_Hlk115450720" w:id="207"/>
  <w:bookmarkStart w:name="_Hlk115450721" w:id="208"/>
  <w:bookmarkStart w:name="_Hlk115450722" w:id="209"/>
  <w:bookmarkStart w:name="_Hlk115450723" w:id="210"/>
  <w:bookmarkStart w:name="_Hlk115450724" w:id="211"/>
  <w:bookmarkStart w:name="_Hlk115450725" w:id="212"/>
  <w:bookmarkStart w:name="_Hlk115450726" w:id="213"/>
  <w:bookmarkStart w:name="_Hlk115450727" w:id="214"/>
  <w:bookmarkStart w:name="_Hlk115450728" w:id="215"/>
  <w:bookmarkStart w:name="_Hlk115450729" w:id="216"/>
  <w:bookmarkStart w:name="_Hlk115450730" w:id="217"/>
  <w:bookmarkStart w:name="_Hlk115450731" w:id="218"/>
  <w:bookmarkStart w:name="_Hlk115450732" w:id="219"/>
  <w:bookmarkStart w:name="_Hlk115450733" w:id="220"/>
  <w:bookmarkStart w:name="_Hlk115450734" w:id="221"/>
  <w:bookmarkStart w:name="_Hlk115450735" w:id="222"/>
  <w:bookmarkStart w:name="_Hlk115450736" w:id="223"/>
  <w:bookmarkStart w:name="_Hlk115450737" w:id="224"/>
  <w:bookmarkStart w:name="_Hlk115450738" w:id="225"/>
  <w:bookmarkStart w:name="_Hlk115450739" w:id="226"/>
  <w:bookmarkStart w:name="_Hlk115450740" w:id="227"/>
  <w:bookmarkStart w:name="_Hlk115450741" w:id="228"/>
  <w:bookmarkStart w:name="_Hlk115450742" w:id="229"/>
  <w:bookmarkStart w:name="_Hlk115450743" w:id="230"/>
  <w:bookmarkStart w:name="_Hlk115450744" w:id="231"/>
  <w:bookmarkStart w:name="_Hlk115450745" w:id="232"/>
  <w:bookmarkStart w:name="_Hlk115450746" w:id="233"/>
  <w:bookmarkStart w:name="_Hlk115450747" w:id="234"/>
  <w:bookmarkStart w:name="_Hlk115450748" w:id="235"/>
  <w:bookmarkStart w:name="_Hlk115450749" w:id="236"/>
  <w:bookmarkStart w:name="_Hlk115450750" w:id="237"/>
  <w:bookmarkStart w:name="_Hlk115450751" w:id="238"/>
  <w:bookmarkStart w:name="_Hlk115450752" w:id="239"/>
  <w:bookmarkStart w:name="_Hlk115450753" w:id="240"/>
  <w:bookmarkStart w:name="_Hlk115450754" w:id="241"/>
  <w:bookmarkStart w:name="_Hlk115450755" w:id="242"/>
  <w:bookmarkStart w:name="_Hlk115450756" w:id="243"/>
  <w:bookmarkStart w:name="_Hlk115450757" w:id="244"/>
  <w:bookmarkStart w:name="_Hlk115450758" w:id="245"/>
  <w:bookmarkStart w:name="_Hlk115450759" w:id="246"/>
  <w:bookmarkStart w:name="_Hlk115450760" w:id="247"/>
  <w:bookmarkStart w:name="_Hlk115450761" w:id="248"/>
  <w:bookmarkStart w:name="_Hlk115450762" w:id="249"/>
  <w:bookmarkStart w:name="_Hlk115450763" w:id="250"/>
  <w:bookmarkStart w:name="_Hlk115450764" w:id="251"/>
  <w:bookmarkStart w:name="_Hlk115450765" w:id="252"/>
  <w:bookmarkStart w:name="_Hlk115450766" w:id="253"/>
  <w:bookmarkStart w:name="_Hlk115450767" w:id="254"/>
  <w:bookmarkStart w:name="_Hlk115450768" w:id="255"/>
  <w:bookmarkStart w:name="_Hlk115450769" w:id="256"/>
  <w:bookmarkStart w:name="_Hlk115450770" w:id="257"/>
  <w:bookmarkStart w:name="_Hlk115450771" w:id="258"/>
  <w:bookmarkStart w:name="_Hlk115450772" w:id="259"/>
  <w:bookmarkStart w:name="_Hlk115450773" w:id="260"/>
  <w:bookmarkStart w:name="_Hlk115450774" w:id="261"/>
  <w:bookmarkStart w:name="_Hlk115450775" w:id="262"/>
  <w:bookmarkStart w:name="_Hlk115450776" w:id="263"/>
  <w:bookmarkStart w:name="_Hlk115450777" w:id="264"/>
  <w:bookmarkStart w:name="_Hlk115450778" w:id="265"/>
  <w:bookmarkStart w:name="_Hlk115450779" w:id="266"/>
  <w:bookmarkStart w:name="_Hlk115450780" w:id="267"/>
  <w:bookmarkStart w:name="_Hlk115450781" w:id="268"/>
  <w:bookmarkStart w:name="_Hlk115450782" w:id="269"/>
  <w:bookmarkStart w:name="_Hlk115450783" w:id="270"/>
  <w:bookmarkStart w:name="_Hlk115450784" w:id="271"/>
  <w:bookmarkStart w:name="_Hlk115450785" w:id="272"/>
  <w:bookmarkStart w:name="_Hlk115450786" w:id="273"/>
  <w:bookmarkStart w:name="_Hlk115450787" w:id="274"/>
  <w:bookmarkStart w:name="_Hlk115450788" w:id="275"/>
  <w:bookmarkStart w:name="_Hlk115450789" w:id="276"/>
  <w:bookmarkStart w:name="_Hlk115450790" w:id="277"/>
  <w:bookmarkStart w:name="_Hlk115450791" w:id="278"/>
  <w:bookmarkStart w:name="_Hlk115450792" w:id="279"/>
  <w:bookmarkStart w:name="_Hlk115450793" w:id="280"/>
  <w:bookmarkStart w:name="_Hlk115450794" w:id="281"/>
  <w:bookmarkStart w:name="_Hlk115450795" w:id="282"/>
  <w:bookmarkStart w:name="_Hlk115450796" w:id="283"/>
  <w:bookmarkStart w:name="_Hlk115450797" w:id="284"/>
  <w:bookmarkStart w:name="_Hlk115450798" w:id="285"/>
  <w:bookmarkStart w:name="_Hlk115450799" w:id="286"/>
  <w:bookmarkStart w:name="_Hlk115450800" w:id="287"/>
  <w:bookmarkStart w:name="_Hlk115450801" w:id="288"/>
  <w:bookmarkStart w:name="_Hlk115450802" w:id="289"/>
  <w:bookmarkStart w:name="_Hlk115450803" w:id="290"/>
  <w:bookmarkStart w:name="_Hlk115450804" w:id="291"/>
  <w:bookmarkStart w:name="_Hlk115450805" w:id="292"/>
  <w:bookmarkStart w:name="_Hlk115450806" w:id="293"/>
  <w:bookmarkStart w:name="_Hlk115450807" w:id="294"/>
  <w:bookmarkStart w:name="_Hlk115450808" w:id="295"/>
  <w:bookmarkStart w:name="_Hlk115450809" w:id="296"/>
  <w:bookmarkStart w:name="_Hlk115450810" w:id="297"/>
  <w:bookmarkStart w:name="_Hlk115450811" w:id="298"/>
  <w:bookmarkStart w:name="_Hlk115450812" w:id="299"/>
  <w:bookmarkStart w:name="_Hlk115450813" w:id="300"/>
  <w:bookmarkStart w:name="_Hlk115450814" w:id="301"/>
  <w:bookmarkStart w:name="_Hlk115450815" w:id="302"/>
  <w:bookmarkStart w:name="_Hlk115450816" w:id="303"/>
  <w:bookmarkStart w:name="_Hlk115450817" w:id="304"/>
  <w:bookmarkStart w:name="_Hlk115450818" w:id="305"/>
  <w:bookmarkStart w:name="_Hlk115450819" w:id="306"/>
  <w:bookmarkStart w:name="_Hlk115450820" w:id="307"/>
  <w:bookmarkStart w:name="_Hlk115450821" w:id="308"/>
  <w:bookmarkStart w:name="_Hlk115450822" w:id="309"/>
  <w:bookmarkStart w:name="_Hlk115450823" w:id="310"/>
  <w:bookmarkStart w:name="_Hlk115450824" w:id="311"/>
  <w:bookmarkStart w:name="_Hlk115450825" w:id="312"/>
  <w:bookmarkStart w:name="_Hlk115450826" w:id="313"/>
  <w:bookmarkStart w:name="_Hlk115450827" w:id="314"/>
  <w:bookmarkStart w:name="_Hlk115450828" w:id="315"/>
  <w:bookmarkStart w:name="_Hlk115450829" w:id="316"/>
  <w:bookmarkStart w:name="_Hlk115450830" w:id="317"/>
  <w:bookmarkStart w:name="_Hlk115450831" w:id="318"/>
  <w:bookmarkStart w:name="_Hlk115450832" w:id="319"/>
  <w:bookmarkStart w:name="_Hlk115450833" w:id="320"/>
  <w:bookmarkStart w:name="_Hlk115450834" w:id="321"/>
  <w:bookmarkStart w:name="_Hlk115450835" w:id="322"/>
  <w:bookmarkStart w:name="_Hlk115450836" w:id="323"/>
  <w:bookmarkStart w:name="_Hlk115450837" w:id="324"/>
  <w:bookmarkStart w:name="_Hlk115450838" w:id="325"/>
  <w:bookmarkStart w:name="_Hlk115450839" w:id="326"/>
  <w:bookmarkStart w:name="_Hlk115450840" w:id="327"/>
  <w:bookmarkStart w:name="_Hlk115450841" w:id="328"/>
  <w:bookmarkStart w:name="_Hlk115450842" w:id="329"/>
  <w:bookmarkStart w:name="_Hlk115450843" w:id="330"/>
  <w:bookmarkStart w:name="_Hlk115450844" w:id="331"/>
  <w:bookmarkStart w:name="_Hlk115450845" w:id="332"/>
  <w:bookmarkStart w:name="_Hlk115450846" w:id="333"/>
  <w:bookmarkStart w:name="_Hlk115450847" w:id="334"/>
  <w:bookmarkStart w:name="_Hlk115450848" w:id="335"/>
  <w:bookmarkStart w:name="_Hlk115450849" w:id="336"/>
  <w:bookmarkStart w:name="_Hlk115450850" w:id="337"/>
  <w:bookmarkStart w:name="_Hlk115450851" w:id="338"/>
  <w:bookmarkStart w:name="_Hlk115450852" w:id="339"/>
  <w:bookmarkStart w:name="_Hlk115450853" w:id="340"/>
  <w:bookmarkStart w:name="_Hlk115450854" w:id="341"/>
  <w:bookmarkStart w:name="_Hlk115450855" w:id="342"/>
  <w:bookmarkStart w:name="_Hlk115450856" w:id="343"/>
  <w:bookmarkStart w:name="_Hlk115450857" w:id="344"/>
  <w:bookmarkStart w:name="_Hlk115450858" w:id="345"/>
  <w:bookmarkStart w:name="_Hlk115450859" w:id="346"/>
  <w:bookmarkStart w:name="_Hlk115450860" w:id="347"/>
  <w:bookmarkStart w:name="_Hlk115450861" w:id="348"/>
  <w:bookmarkStart w:name="_Hlk115450862" w:id="349"/>
  <w:bookmarkStart w:name="_Hlk115450863" w:id="350"/>
  <w:bookmarkStart w:name="_Hlk115450864" w:id="351"/>
  <w:bookmarkStart w:name="_Hlk115450865" w:id="352"/>
  <w:bookmarkStart w:name="_Hlk115450866" w:id="353"/>
  <w:bookmarkStart w:name="_Hlk115450867" w:id="354"/>
  <w:bookmarkStart w:name="_Hlk115450868" w:id="355"/>
  <w:bookmarkStart w:name="_Hlk115450869" w:id="356"/>
  <w:bookmarkStart w:name="_Hlk115450870" w:id="357"/>
  <w:bookmarkStart w:name="_Hlk115450871" w:id="358"/>
  <w:bookmarkStart w:name="_Hlk115450872" w:id="359"/>
  <w:bookmarkStart w:name="_Hlk115450873" w:id="360"/>
  <w:bookmarkStart w:name="_Hlk115450874" w:id="361"/>
  <w:bookmarkStart w:name="_Hlk115450875" w:id="362"/>
  <w:bookmarkStart w:name="_Hlk115450876" w:id="363"/>
  <w:bookmarkStart w:name="_Hlk115450877" w:id="364"/>
  <w:bookmarkStart w:name="_Hlk115450878" w:id="365"/>
  <w:bookmarkStart w:name="_Hlk115450879" w:id="366"/>
  <w:bookmarkStart w:name="_Hlk115450880" w:id="367"/>
  <w:bookmarkStart w:name="_Hlk115450881" w:id="368"/>
  <w:bookmarkStart w:name="_Hlk115450882" w:id="369"/>
  <w:bookmarkStart w:name="_Hlk115450883" w:id="370"/>
  <w:bookmarkStart w:name="_Hlk115450884" w:id="371"/>
  <w:bookmarkStart w:name="_Hlk115450885" w:id="372"/>
  <w:bookmarkStart w:name="_Hlk115450886" w:id="373"/>
  <w:bookmarkStart w:name="_Hlk115450887" w:id="374"/>
  <w:bookmarkStart w:name="_Hlk115450888" w:id="375"/>
  <w:bookmarkStart w:name="_Hlk115450889" w:id="376"/>
  <w:bookmarkStart w:name="_Hlk115450890" w:id="377"/>
  <w:bookmarkStart w:name="_Hlk115450891" w:id="378"/>
  <w:bookmarkStart w:name="_Hlk115450892" w:id="379"/>
  <w:bookmarkStart w:name="_Hlk115450893" w:id="380"/>
  <w:bookmarkStart w:name="_Hlk115450894" w:id="381"/>
  <w:bookmarkStart w:name="_Hlk115450895" w:id="382"/>
  <w:bookmarkStart w:name="_Hlk115450896" w:id="383"/>
  <w:bookmarkStart w:name="_Hlk115450897" w:id="384"/>
  <w:bookmarkStart w:name="_Hlk115450898" w:id="385"/>
  <w:bookmarkStart w:name="_Hlk115450899" w:id="386"/>
  <w:bookmarkStart w:name="_Hlk115450900" w:id="387"/>
  <w:bookmarkStart w:name="_Hlk115450901" w:id="388"/>
  <w:bookmarkStart w:name="_Hlk115450902" w:id="389"/>
  <w:bookmarkStart w:name="_Hlk115450903" w:id="390"/>
  <w:bookmarkStart w:name="_Hlk115450904" w:id="391"/>
  <w:bookmarkStart w:name="_Hlk115450905" w:id="392"/>
  <w:bookmarkStart w:name="_Hlk115450906" w:id="393"/>
  <w:bookmarkStart w:name="_Hlk115450907" w:id="394"/>
  <w:bookmarkStart w:name="_Hlk115450908" w:id="395"/>
  <w:bookmarkStart w:name="_Hlk115450909" w:id="396"/>
  <w:bookmarkStart w:name="_Hlk115450910" w:id="397"/>
  <w:bookmarkStart w:name="_Hlk115450911" w:id="398"/>
  <w:bookmarkStart w:name="_Hlk115450912" w:id="399"/>
  <w:bookmarkStart w:name="_Hlk115450913" w:id="400"/>
  <w:bookmarkStart w:name="_Hlk115450914" w:id="401"/>
  <w:bookmarkStart w:name="_Hlk115450915" w:id="402"/>
  <w:bookmarkStart w:name="_Hlk115450916" w:id="403"/>
  <w:bookmarkStart w:name="_Hlk115450917" w:id="404"/>
  <w:bookmarkStart w:name="_Hlk115450918" w:id="405"/>
  <w:bookmarkStart w:name="_Hlk115450919" w:id="406"/>
  <w:bookmarkStart w:name="_Hlk115450920" w:id="407"/>
  <w:bookmarkStart w:name="_Hlk115450921" w:id="408"/>
  <w:bookmarkStart w:name="_Hlk115450922" w:id="409"/>
  <w:bookmarkStart w:name="_Hlk115450923" w:id="410"/>
  <w:bookmarkStart w:name="_Hlk115450924" w:id="411"/>
  <w:bookmarkStart w:name="_Hlk115450925" w:id="412"/>
  <w:bookmarkStart w:name="_Hlk115450926" w:id="413"/>
  <w:bookmarkStart w:name="_Hlk115450927" w:id="414"/>
  <w:bookmarkStart w:name="_Hlk115450928" w:id="415"/>
  <w:bookmarkStart w:name="_Hlk115450929" w:id="416"/>
  <w:bookmarkStart w:name="_Hlk115450930" w:id="417"/>
  <w:bookmarkStart w:name="_Hlk115450931" w:id="418"/>
  <w:bookmarkStart w:name="_Hlk115450932" w:id="419"/>
  <w:bookmarkStart w:name="_Hlk115450933" w:id="420"/>
  <w:bookmarkStart w:name="_Hlk115450934" w:id="421"/>
  <w:bookmarkStart w:name="_Hlk115450935" w:id="422"/>
  <w:bookmarkStart w:name="_Hlk115450936" w:id="423"/>
  <w:bookmarkStart w:name="_Hlk115450937" w:id="424"/>
  <w:bookmarkStart w:name="_Hlk115450938" w:id="425"/>
  <w:bookmarkStart w:name="_Hlk115450939" w:id="426"/>
  <w:bookmarkStart w:name="_Hlk115450940" w:id="427"/>
  <w:bookmarkStart w:name="_Hlk115450941" w:id="428"/>
  <w:bookmarkStart w:name="_Hlk115450942" w:id="429"/>
  <w:bookmarkStart w:name="_Hlk115450943" w:id="430"/>
  <w:bookmarkStart w:name="_Hlk115450944" w:id="431"/>
  <w:bookmarkStart w:name="_Hlk115450945" w:id="432"/>
  <w:bookmarkStart w:name="_Hlk115450946" w:id="433"/>
  <w:bookmarkStart w:name="_Hlk115450947" w:id="434"/>
  <w:bookmarkStart w:name="_Hlk115450948" w:id="435"/>
  <w:bookmarkStart w:name="_Hlk115450949" w:id="436"/>
  <w:bookmarkStart w:name="_Hlk115450950" w:id="437"/>
  <w:bookmarkStart w:name="_Hlk115450951" w:id="438"/>
  <w:bookmarkStart w:name="_Hlk115450952" w:id="439"/>
  <w:bookmarkStart w:name="_Hlk115450953" w:id="440"/>
  <w:bookmarkStart w:name="_Hlk115450954" w:id="441"/>
  <w:bookmarkStart w:name="_Hlk115450955" w:id="442"/>
  <w:bookmarkStart w:name="_Hlk115450956" w:id="443"/>
  <w:bookmarkStart w:name="_Hlk115450957" w:id="444"/>
  <w:bookmarkStart w:name="_Hlk115450958" w:id="445"/>
  <w:bookmarkStart w:name="_Hlk115450959" w:id="446"/>
  <w:bookmarkStart w:name="_Hlk115450960" w:id="447"/>
  <w:bookmarkStart w:name="_Hlk115450961" w:id="448"/>
  <w:bookmarkStart w:name="_Hlk115450962" w:id="449"/>
  <w:bookmarkStart w:name="_Hlk115450963" w:id="450"/>
  <w:bookmarkStart w:name="_Hlk115450964" w:id="451"/>
  <w:bookmarkStart w:name="_Hlk115450965" w:id="452"/>
  <w:bookmarkStart w:name="_Hlk115450966" w:id="453"/>
  <w:bookmarkStart w:name="_Hlk115450967" w:id="454"/>
  <w:bookmarkStart w:name="_Hlk115450968" w:id="455"/>
  <w:bookmarkStart w:name="_Hlk115450969" w:id="456"/>
  <w:bookmarkStart w:name="_Hlk115450970" w:id="457"/>
  <w:bookmarkStart w:name="_Hlk115450971" w:id="458"/>
  <w:bookmarkStart w:name="_Hlk115450972" w:id="459"/>
  <w:bookmarkStart w:name="_Hlk115450973" w:id="460"/>
  <w:bookmarkStart w:name="_Hlk115450974" w:id="461"/>
  <w:bookmarkStart w:name="_Hlk115450975" w:id="462"/>
  <w:bookmarkStart w:name="_Hlk115450976" w:id="463"/>
  <w:bookmarkStart w:name="_Hlk115450977" w:id="464"/>
  <w:bookmarkStart w:name="_Hlk115450978" w:id="465"/>
  <w:bookmarkStart w:name="_Hlk115450979" w:id="466"/>
  <w:bookmarkStart w:name="_Hlk115450980" w:id="467"/>
  <w:bookmarkStart w:name="_Hlk115450981" w:id="468"/>
  <w:bookmarkStart w:name="_Hlk115450982" w:id="469"/>
  <w:bookmarkStart w:name="_Hlk115450983" w:id="470"/>
  <w:bookmarkStart w:name="_Hlk115450984" w:id="471"/>
  <w:bookmarkStart w:name="_Hlk115450985" w:id="472"/>
  <w:bookmarkStart w:name="_Hlk115450986" w:id="473"/>
  <w:bookmarkStart w:name="_Hlk115450987" w:id="474"/>
  <w:bookmarkStart w:name="_Hlk115450988" w:id="475"/>
  <w:bookmarkStart w:name="_Hlk115450989" w:id="476"/>
  <w:bookmarkStart w:name="_Hlk115450990" w:id="477"/>
  <w:bookmarkStart w:name="_Hlk115450991" w:id="478"/>
  <w:bookmarkStart w:name="_Hlk115450992" w:id="479"/>
  <w:bookmarkStart w:name="_Hlk115450993" w:id="480"/>
  <w:bookmarkStart w:name="_Hlk115450994" w:id="481"/>
  <w:bookmarkStart w:name="_Hlk115450995" w:id="482"/>
  <w:bookmarkStart w:name="_Hlk115450996" w:id="483"/>
  <w:bookmarkStart w:name="_Hlk115450997" w:id="484"/>
  <w:bookmarkStart w:name="_Hlk115450998" w:id="485"/>
  <w:bookmarkStart w:name="_Hlk115450999" w:id="486"/>
  <w:bookmarkStart w:name="_Hlk115451000" w:id="487"/>
  <w:bookmarkStart w:name="_Hlk115451001" w:id="488"/>
  <w:bookmarkStart w:name="_Hlk115451002" w:id="489"/>
  <w:bookmarkStart w:name="_Hlk115451003" w:id="490"/>
  <w:bookmarkStart w:name="_Hlk115451004" w:id="491"/>
  <w:bookmarkStart w:name="_Hlk115451005" w:id="492"/>
  <w:bookmarkStart w:name="_Hlk115451006" w:id="493"/>
  <w:bookmarkStart w:name="_Hlk115451007" w:id="494"/>
  <w:bookmarkStart w:name="_Hlk115451008" w:id="495"/>
  <w:bookmarkStart w:name="_Hlk115451009" w:id="496"/>
  <w:bookmarkStart w:name="_Hlk115451010" w:id="497"/>
  <w:bookmarkStart w:name="_Hlk115451011" w:id="498"/>
  <w:bookmarkStart w:name="_Hlk115451012" w:id="499"/>
  <w:bookmarkStart w:name="_Hlk115451013" w:id="500"/>
  <w:bookmarkStart w:name="_Hlk115451014" w:id="501"/>
  <w:bookmarkStart w:name="_Hlk115451015" w:id="502"/>
  <w:bookmarkStart w:name="_Hlk115451016" w:id="503"/>
  <w:bookmarkStart w:name="_Hlk115451017" w:id="504"/>
  <w:bookmarkStart w:name="_Hlk115451018" w:id="505"/>
  <w:bookmarkStart w:name="_Hlk115451019" w:id="506"/>
  <w:bookmarkStart w:name="_Hlk115451020" w:id="507"/>
  <w:bookmarkStart w:name="_Hlk115451021" w:id="508"/>
  <w:bookmarkStart w:name="_Hlk115451022" w:id="509"/>
  <w:bookmarkStart w:name="_Hlk115451023" w:id="510"/>
  <w:bookmarkStart w:name="_Hlk115451024" w:id="511"/>
  <w:bookmarkStart w:name="_Hlk115451025" w:id="512"/>
  <w:bookmarkStart w:name="_Hlk115451026" w:id="513"/>
  <w:bookmarkStart w:name="_Hlk115451027" w:id="514"/>
  <w:bookmarkStart w:name="_Hlk115451028" w:id="515"/>
  <w:bookmarkStart w:name="_Hlk115451029" w:id="516"/>
  <w:bookmarkStart w:name="_Hlk115451030" w:id="517"/>
  <w:bookmarkStart w:name="_Hlk115451031" w:id="518"/>
  <w:bookmarkStart w:name="_Hlk115451032" w:id="519"/>
  <w:bookmarkStart w:name="_Hlk115451033" w:id="520"/>
  <w:bookmarkStart w:name="_Hlk115451034" w:id="521"/>
  <w:bookmarkStart w:name="_Hlk115451035" w:id="522"/>
  <w:bookmarkStart w:name="_Hlk115451036" w:id="523"/>
  <w:p w:rsidR="00505383" w:rsidP="00505383" w:rsidRDefault="00505383" w14:paraId="0B602DB1" w14:textId="77777777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false" relativeHeight="251689984" behindDoc="false" locked="true" layoutInCell="true" allowOverlap="true" wp14:anchorId="22C9D66B" wp14:editId="34339206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5383" w:rsidP="00505383" w:rsidRDefault="00505383" w14:paraId="335704A4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:rsidR="00505383" w:rsidP="00505383" w:rsidRDefault="00505383" w14:paraId="2C59D8E0" w14:textId="77777777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88960" behindDoc="true" locked="true" layoutInCell="true" allowOverlap="true" wp14:anchorId="3975D123" wp14:editId="77E50733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2056017396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49283" w:id="524"/>
  <w:bookmarkStart w:name="_Hlk115449284" w:id="525"/>
  <w:bookmarkStart w:name="_Hlk115449285" w:id="526"/>
  <w:bookmarkStart w:name="_Hlk115449286" w:id="527"/>
  <w:bookmarkStart w:name="_Hlk115449287" w:id="528"/>
  <w:bookmarkStart w:name="_Hlk115449288" w:id="529"/>
  <w:bookmarkStart w:name="_Hlk115449289" w:id="530"/>
  <w:bookmarkStart w:name="_Hlk115449290" w:id="531"/>
  <w:bookmarkStart w:name="_Hlk115449291" w:id="532"/>
  <w:bookmarkStart w:name="_Hlk115449292" w:id="533"/>
  <w:bookmarkStart w:name="_Hlk115449293" w:id="534"/>
  <w:bookmarkStart w:name="_Hlk115449294" w:id="535"/>
  <w:bookmarkStart w:name="_Hlk115449295" w:id="536"/>
  <w:bookmarkStart w:name="_Hlk115449296" w:id="537"/>
  <w:bookmarkStart w:name="_Hlk115449297" w:id="538"/>
  <w:bookmarkStart w:name="_Hlk115449298" w:id="539"/>
  <w:bookmarkStart w:name="_Hlk115449299" w:id="540"/>
  <w:bookmarkStart w:name="_Hlk115449300" w:id="541"/>
  <w:bookmarkStart w:name="_Hlk115449301" w:id="542"/>
  <w:bookmarkStart w:name="_Hlk115449302" w:id="543"/>
  <w:bookmarkStart w:name="_Hlk115449303" w:id="544"/>
  <w:bookmarkStart w:name="_Hlk115449304" w:id="545"/>
  <w:bookmarkStart w:name="_Hlk115449305" w:id="546"/>
  <w:bookmarkStart w:name="_Hlk115449306" w:id="547"/>
  <w:bookmarkStart w:name="_Hlk115449307" w:id="548"/>
  <w:bookmarkStart w:name="_Hlk115449308" w:id="549"/>
  <w:bookmarkStart w:name="_Hlk115449309" w:id="550"/>
  <w:bookmarkStart w:name="_Hlk115449310" w:id="551"/>
  <w:bookmarkStart w:name="_Hlk115449311" w:id="552"/>
  <w:bookmarkStart w:name="_Hlk115449312" w:id="553"/>
  <w:bookmarkStart w:name="_Hlk115449313" w:id="554"/>
  <w:bookmarkStart w:name="_Hlk115449314" w:id="555"/>
  <w:bookmarkStart w:name="_Hlk115449315" w:id="556"/>
  <w:bookmarkStart w:name="_Hlk115449316" w:id="557"/>
  <w:bookmarkStart w:name="_Hlk115449317" w:id="558"/>
  <w:bookmarkStart w:name="_Hlk115449318" w:id="559"/>
  <w:bookmarkStart w:name="_Hlk115449319" w:id="560"/>
  <w:bookmarkStart w:name="_Hlk115449320" w:id="561"/>
  <w:bookmarkStart w:name="_Hlk115449321" w:id="562"/>
  <w:bookmarkStart w:name="_Hlk115449322" w:id="563"/>
  <w:bookmarkStart w:name="_Hlk115449323" w:id="564"/>
  <w:bookmarkStart w:name="_Hlk115449324" w:id="565"/>
  <w:bookmarkStart w:name="_Hlk115449325" w:id="566"/>
  <w:bookmarkStart w:name="_Hlk115449326" w:id="567"/>
  <w:bookmarkStart w:name="_Hlk115449327" w:id="568"/>
  <w:bookmarkStart w:name="_Hlk115449328" w:id="569"/>
  <w:bookmarkStart w:name="_Hlk115449329" w:id="570"/>
  <w:bookmarkStart w:name="_Hlk115449330" w:id="571"/>
  <w:bookmarkStart w:name="_Hlk115449331" w:id="572"/>
  <w:bookmarkStart w:name="_Hlk115449332" w:id="573"/>
  <w:bookmarkStart w:name="_Hlk115449333" w:id="574"/>
  <w:bookmarkStart w:name="_Hlk115449334" w:id="575"/>
  <w:bookmarkStart w:name="_Hlk115449335" w:id="576"/>
  <w:bookmarkStart w:name="_Hlk115449336" w:id="577"/>
  <w:bookmarkStart w:name="_Hlk115449337" w:id="578"/>
  <w:bookmarkStart w:name="_Hlk115449338" w:id="579"/>
  <w:bookmarkStart w:name="_Hlk115449339" w:id="580"/>
  <w:bookmarkStart w:name="_Hlk115449340" w:id="581"/>
  <w:bookmarkStart w:name="_Hlk115449341" w:id="582"/>
  <w:bookmarkStart w:name="_Hlk115449342" w:id="583"/>
  <w:bookmarkStart w:name="_Hlk115449343" w:id="584"/>
  <w:bookmarkStart w:name="_Hlk115449344" w:id="585"/>
  <w:bookmarkStart w:name="_Hlk115449345" w:id="586"/>
  <w:bookmarkStart w:name="_Hlk115449346" w:id="587"/>
  <w:bookmarkStart w:name="_Hlk115449347" w:id="588"/>
  <w:bookmarkStart w:name="_Hlk115449348" w:id="589"/>
  <w:bookmarkStart w:name="_Hlk115449349" w:id="590"/>
  <w:bookmarkStart w:name="_Hlk115449350" w:id="591"/>
  <w:bookmarkStart w:name="_Hlk115449351" w:id="592"/>
  <w:bookmarkStart w:name="_Hlk115449352" w:id="593"/>
  <w:bookmarkStart w:name="_Hlk115449353" w:id="594"/>
  <w:bookmarkStart w:name="_Hlk115449354" w:id="595"/>
  <w:bookmarkStart w:name="_Hlk115449355" w:id="596"/>
  <w:bookmarkStart w:name="_Hlk115449356" w:id="597"/>
  <w:bookmarkStart w:name="_Hlk115449357" w:id="598"/>
  <w:bookmarkStart w:name="_Hlk115449358" w:id="599"/>
  <w:bookmarkStart w:name="_Hlk115449359" w:id="600"/>
  <w:bookmarkStart w:name="_Hlk115449360" w:id="601"/>
  <w:bookmarkStart w:name="_Hlk115449361" w:id="602"/>
  <w:bookmarkStart w:name="_Hlk115449362" w:id="603"/>
  <w:bookmarkStart w:name="_Hlk115449363" w:id="604"/>
  <w:bookmarkStart w:name="_Hlk115449364" w:id="605"/>
  <w:bookmarkStart w:name="_Hlk115449365" w:id="606"/>
  <w:bookmarkStart w:name="_Hlk115449366" w:id="607"/>
  <w:bookmarkStart w:name="_Hlk115449367" w:id="608"/>
  <w:bookmarkStart w:name="_Hlk115449368" w:id="609"/>
  <w:bookmarkStart w:name="_Hlk115449369" w:id="610"/>
  <w:bookmarkStart w:name="_Hlk115449370" w:id="611"/>
  <w:bookmarkStart w:name="_Hlk115449371" w:id="612"/>
  <w:bookmarkStart w:name="_Hlk115449372" w:id="613"/>
  <w:bookmarkStart w:name="_Hlk115449373" w:id="614"/>
  <w:bookmarkStart w:name="_Hlk115449374" w:id="615"/>
  <w:bookmarkStart w:name="_Hlk115449375" w:id="616"/>
  <w:bookmarkStart w:name="_Hlk115449376" w:id="617"/>
  <w:bookmarkStart w:name="_Hlk115449377" w:id="618"/>
  <w:bookmarkStart w:name="_Hlk115449378" w:id="619"/>
  <w:bookmarkStart w:name="_Hlk115449379" w:id="620"/>
  <w:bookmarkStart w:name="_Hlk115449380" w:id="621"/>
  <w:bookmarkStart w:name="_Hlk115449381" w:id="622"/>
  <w:bookmarkStart w:name="_Hlk115449382" w:id="623"/>
  <w:bookmarkStart w:name="_Hlk115449383" w:id="624"/>
  <w:bookmarkStart w:name="_Hlk115449384" w:id="625"/>
  <w:bookmarkStart w:name="_Hlk115449385" w:id="626"/>
  <w:bookmarkStart w:name="_Hlk115449386" w:id="627"/>
  <w:bookmarkStart w:name="_Hlk115449387" w:id="628"/>
  <w:bookmarkStart w:name="_Hlk115449388" w:id="629"/>
  <w:bookmarkStart w:name="_Hlk115449389" w:id="630"/>
  <w:bookmarkStart w:name="_Hlk115449390" w:id="631"/>
  <w:bookmarkStart w:name="_Hlk115449391" w:id="632"/>
  <w:bookmarkStart w:name="_Hlk115449392" w:id="633"/>
  <w:bookmarkStart w:name="_Hlk115449393" w:id="634"/>
  <w:bookmarkStart w:name="_Hlk115449394" w:id="635"/>
  <w:bookmarkStart w:name="_Hlk115449395" w:id="636"/>
  <w:bookmarkStart w:name="_Hlk115449396" w:id="637"/>
  <w:bookmarkStart w:name="_Hlk115449397" w:id="638"/>
  <w:bookmarkStart w:name="_Hlk115449398" w:id="639"/>
  <w:bookmarkStart w:name="_Hlk115449399" w:id="640"/>
  <w:bookmarkStart w:name="_Hlk115449400" w:id="641"/>
  <w:bookmarkStart w:name="_Hlk115449401" w:id="642"/>
  <w:bookmarkStart w:name="_Hlk115449402" w:id="643"/>
  <w:bookmarkStart w:name="_Hlk115449403" w:id="644"/>
  <w:bookmarkStart w:name="_Hlk115449404" w:id="645"/>
  <w:bookmarkStart w:name="_Hlk115449405" w:id="646"/>
  <w:bookmarkStart w:name="_Hlk115449406" w:id="647"/>
  <w:bookmarkStart w:name="_Hlk115449407" w:id="648"/>
  <w:bookmarkStart w:name="_Hlk115449408" w:id="649"/>
  <w:bookmarkStart w:name="_Hlk115449409" w:id="650"/>
  <w:bookmarkStart w:name="_Hlk115449410" w:id="651"/>
  <w:bookmarkStart w:name="_Hlk115449411" w:id="652"/>
  <w:bookmarkStart w:name="_Hlk115449412" w:id="653"/>
  <w:bookmarkStart w:name="_Hlk115449413" w:id="654"/>
  <w:bookmarkStart w:name="_Hlk115449414" w:id="655"/>
  <w:bookmarkStart w:name="_Hlk115449415" w:id="656"/>
  <w:bookmarkStart w:name="_Hlk115449416" w:id="657"/>
  <w:bookmarkStart w:name="_Hlk115449417" w:id="658"/>
  <w:bookmarkStart w:name="_Hlk115449418" w:id="659"/>
  <w:bookmarkStart w:name="_Hlk115449419" w:id="660"/>
  <w:bookmarkStart w:name="_Hlk115449420" w:id="661"/>
  <w:bookmarkStart w:name="_Hlk115449421" w:id="662"/>
  <w:bookmarkStart w:name="_Hlk115449422" w:id="663"/>
  <w:bookmarkStart w:name="_Hlk115449423" w:id="664"/>
  <w:bookmarkStart w:name="_Hlk115449424" w:id="665"/>
  <w:bookmarkStart w:name="_Hlk115449425" w:id="666"/>
  <w:bookmarkStart w:name="_Hlk115449426" w:id="667"/>
  <w:bookmarkStart w:name="_Hlk115449427" w:id="668"/>
  <w:bookmarkStart w:name="_Hlk115449428" w:id="669"/>
  <w:bookmarkStart w:name="_Hlk115449429" w:id="670"/>
  <w:bookmarkStart w:name="_Hlk115449430" w:id="671"/>
  <w:bookmarkStart w:name="_Hlk115449431" w:id="672"/>
  <w:bookmarkStart w:name="_Hlk115449432" w:id="673"/>
  <w:bookmarkStart w:name="_Hlk115449433" w:id="674"/>
  <w:bookmarkStart w:name="_Hlk115449434" w:id="675"/>
  <w:bookmarkStart w:name="_Hlk115449435" w:id="676"/>
  <w:bookmarkStart w:name="_Hlk115449436" w:id="677"/>
  <w:bookmarkStart w:name="_Hlk115449437" w:id="678"/>
  <w:bookmarkStart w:name="_Hlk115449438" w:id="679"/>
  <w:bookmarkStart w:name="_Hlk115449439" w:id="680"/>
  <w:bookmarkStart w:name="_Hlk115449440" w:id="681"/>
  <w:bookmarkStart w:name="_Hlk115449441" w:id="682"/>
  <w:bookmarkStart w:name="_Hlk115449442" w:id="683"/>
  <w:bookmarkStart w:name="_Hlk115449443" w:id="684"/>
  <w:bookmarkStart w:name="_Hlk115449444" w:id="685"/>
  <w:bookmarkStart w:name="_Hlk115449445" w:id="686"/>
  <w:bookmarkStart w:name="_Hlk115449446" w:id="687"/>
  <w:bookmarkStart w:name="_Hlk115449447" w:id="688"/>
  <w:bookmarkStart w:name="_Hlk115449448" w:id="689"/>
  <w:bookmarkStart w:name="_Hlk115449449" w:id="690"/>
  <w:bookmarkStart w:name="_Hlk115449450" w:id="691"/>
  <w:bookmarkStart w:name="_Hlk115449451" w:id="692"/>
  <w:bookmarkStart w:name="_Hlk115449452" w:id="693"/>
  <w:bookmarkStart w:name="_Hlk115449453" w:id="694"/>
  <w:bookmarkStart w:name="_Hlk115449454" w:id="695"/>
  <w:bookmarkStart w:name="_Hlk115449455" w:id="696"/>
  <w:bookmarkStart w:name="_Hlk115449456" w:id="697"/>
  <w:bookmarkStart w:name="_Hlk115449457" w:id="698"/>
  <w:bookmarkStart w:name="_Hlk115449458" w:id="699"/>
  <w:bookmarkStart w:name="_Hlk115449459" w:id="700"/>
  <w:bookmarkStart w:name="_Hlk115449460" w:id="701"/>
  <w:bookmarkStart w:name="_Hlk115449461" w:id="702"/>
  <w:bookmarkStart w:name="_Hlk115449462" w:id="703"/>
  <w:bookmarkStart w:name="_Hlk115449463" w:id="704"/>
  <w:bookmarkStart w:name="_Hlk115449464" w:id="705"/>
  <w:bookmarkStart w:name="_Hlk115449465" w:id="706"/>
  <w:bookmarkStart w:name="_Hlk115449466" w:id="707"/>
  <w:bookmarkStart w:name="_Hlk115449467" w:id="708"/>
  <w:bookmarkStart w:name="_Hlk115449468" w:id="709"/>
  <w:bookmarkStart w:name="_Hlk115449469" w:id="710"/>
  <w:bookmarkStart w:name="_Hlk115449470" w:id="711"/>
  <w:bookmarkStart w:name="_Hlk115449471" w:id="712"/>
  <w:bookmarkStart w:name="_Hlk115449472" w:id="713"/>
  <w:bookmarkStart w:name="_Hlk115449473" w:id="714"/>
  <w:bookmarkStart w:name="_Hlk115449474" w:id="715"/>
  <w:bookmarkStart w:name="_Hlk115449475" w:id="716"/>
  <w:bookmarkStart w:name="_Hlk115449476" w:id="717"/>
  <w:bookmarkStart w:name="_Hlk115449477" w:id="718"/>
  <w:bookmarkStart w:name="_Hlk115449478" w:id="719"/>
  <w:bookmarkStart w:name="_Hlk115449479" w:id="720"/>
  <w:bookmarkStart w:name="_Hlk115449480" w:id="721"/>
  <w:bookmarkStart w:name="_Hlk115449481" w:id="722"/>
  <w:bookmarkStart w:name="_Hlk115449482" w:id="723"/>
  <w:bookmarkStart w:name="_Hlk115449483" w:id="724"/>
  <w:bookmarkStart w:name="_Hlk115449484" w:id="725"/>
  <w:bookmarkStart w:name="_Hlk115449485" w:id="726"/>
  <w:bookmarkStart w:name="_Hlk115449486" w:id="727"/>
  <w:bookmarkStart w:name="_Hlk115449487" w:id="728"/>
  <w:bookmarkStart w:name="_Hlk115449488" w:id="729"/>
  <w:bookmarkStart w:name="_Hlk115449489" w:id="730"/>
  <w:bookmarkStart w:name="_Hlk115449490" w:id="731"/>
  <w:bookmarkStart w:name="_Hlk115449491" w:id="732"/>
  <w:bookmarkStart w:name="_Hlk115449492" w:id="733"/>
  <w:bookmarkStart w:name="_Hlk115449493" w:id="734"/>
  <w:bookmarkStart w:name="_Hlk115449494" w:id="735"/>
  <w:bookmarkStart w:name="_Hlk115449495" w:id="736"/>
  <w:bookmarkStart w:name="_Hlk115449496" w:id="737"/>
  <w:bookmarkStart w:name="_Hlk115449497" w:id="738"/>
  <w:bookmarkStart w:name="_Hlk115449498" w:id="739"/>
  <w:bookmarkStart w:name="_Hlk115449499" w:id="740"/>
  <w:bookmarkStart w:name="_Hlk115449500" w:id="741"/>
  <w:bookmarkStart w:name="_Hlk115449501" w:id="742"/>
  <w:bookmarkStart w:name="_Hlk115449502" w:id="743"/>
  <w:bookmarkStart w:name="_Hlk115449503" w:id="744"/>
  <w:bookmarkStart w:name="_Hlk115449504" w:id="745"/>
  <w:bookmarkStart w:name="_Hlk115449505" w:id="746"/>
  <w:bookmarkStart w:name="_Hlk115449506" w:id="747"/>
  <w:bookmarkStart w:name="_Hlk115449507" w:id="748"/>
  <w:bookmarkStart w:name="_Hlk115449508" w:id="749"/>
  <w:bookmarkStart w:name="_Hlk115449509" w:id="750"/>
  <w:bookmarkStart w:name="_Hlk115449510" w:id="751"/>
  <w:bookmarkStart w:name="_Hlk115449511" w:id="752"/>
  <w:bookmarkStart w:name="_Hlk115449512" w:id="753"/>
  <w:bookmarkStart w:name="_Hlk115449513" w:id="754"/>
  <w:bookmarkStart w:name="_Hlk115449514" w:id="755"/>
  <w:bookmarkStart w:name="_Hlk115449515" w:id="756"/>
  <w:bookmarkStart w:name="_Hlk115449516" w:id="757"/>
  <w:bookmarkStart w:name="_Hlk115449517" w:id="758"/>
  <w:bookmarkStart w:name="_Hlk115449518" w:id="759"/>
  <w:bookmarkStart w:name="_Hlk115449519" w:id="760"/>
  <w:bookmarkStart w:name="_Hlk115449520" w:id="761"/>
  <w:bookmarkStart w:name="_Hlk115449521" w:id="762"/>
  <w:bookmarkStart w:name="_Hlk115449522" w:id="763"/>
  <w:bookmarkStart w:name="_Hlk115449523" w:id="764"/>
  <w:bookmarkStart w:name="_Hlk115449524" w:id="765"/>
  <w:bookmarkStart w:name="_Hlk115449525" w:id="766"/>
  <w:bookmarkStart w:name="_Hlk115449526" w:id="767"/>
  <w:bookmarkStart w:name="_Hlk115449527" w:id="768"/>
  <w:bookmarkStart w:name="_Hlk115449528" w:id="769"/>
  <w:bookmarkStart w:name="_Hlk115449529" w:id="770"/>
  <w:bookmarkStart w:name="_Hlk115449530" w:id="771"/>
  <w:bookmarkStart w:name="_Hlk115449531" w:id="772"/>
  <w:bookmarkStart w:name="_Hlk115449532" w:id="773"/>
  <w:bookmarkStart w:name="_Hlk115449533" w:id="774"/>
  <w:bookmarkStart w:name="_Hlk115449534" w:id="775"/>
  <w:bookmarkStart w:name="_Hlk115449535" w:id="776"/>
  <w:bookmarkStart w:name="_Hlk115449536" w:id="777"/>
  <w:bookmarkStart w:name="_Hlk115449537" w:id="778"/>
  <w:bookmarkStart w:name="_Hlk115449538" w:id="779"/>
  <w:bookmarkStart w:name="_Hlk115449539" w:id="780"/>
  <w:bookmarkStart w:name="_Hlk115449540" w:id="781"/>
  <w:bookmarkStart w:name="_Hlk115449541" w:id="782"/>
  <w:bookmarkStart w:name="_Hlk115449542" w:id="783"/>
  <w:bookmarkStart w:name="_Hlk115449543" w:id="784"/>
  <w:bookmarkStart w:name="_Hlk115449544" w:id="785"/>
  <w:bookmarkStart w:name="_Hlk115449545" w:id="786"/>
  <w:bookmarkStart w:name="_Hlk115449546" w:id="787"/>
  <w:bookmarkStart w:name="_Hlk115449547" w:id="788"/>
  <w:bookmarkStart w:name="_Hlk115449548" w:id="789"/>
  <w:bookmarkStart w:name="_Hlk115449549" w:id="790"/>
  <w:bookmarkStart w:name="_Hlk115449550" w:id="791"/>
  <w:bookmarkStart w:name="_Hlk115449551" w:id="792"/>
  <w:bookmarkStart w:name="_Hlk115449552" w:id="793"/>
  <w:bookmarkStart w:name="_Hlk115449553" w:id="794"/>
  <w:bookmarkStart w:name="_Hlk115449554" w:id="795"/>
  <w:bookmarkStart w:name="_Hlk115449555" w:id="796"/>
  <w:bookmarkStart w:name="_Hlk115449556" w:id="797"/>
  <w:bookmarkStart w:name="_Hlk115449557" w:id="798"/>
  <w:bookmarkStart w:name="_Hlk115449558" w:id="799"/>
  <w:bookmarkStart w:name="_Hlk115449559" w:id="800"/>
  <w:bookmarkStart w:name="_Hlk115449560" w:id="801"/>
  <w:bookmarkStart w:name="_Hlk115449561" w:id="802"/>
  <w:bookmarkStart w:name="_Hlk115449562" w:id="803"/>
  <w:bookmarkStart w:name="_Hlk115449563" w:id="804"/>
  <w:bookmarkStart w:name="_Hlk115449564" w:id="805"/>
  <w:bookmarkStart w:name="_Hlk115449565" w:id="806"/>
  <w:bookmarkStart w:name="_Hlk115449566" w:id="807"/>
  <w:bookmarkStart w:name="_Hlk115449567" w:id="808"/>
  <w:bookmarkStart w:name="_Hlk115449568" w:id="809"/>
  <w:bookmarkStart w:name="_Hlk115449569" w:id="810"/>
  <w:bookmarkStart w:name="_Hlk115449570" w:id="811"/>
  <w:bookmarkStart w:name="_Hlk115449571" w:id="812"/>
  <w:bookmarkStart w:name="_Hlk115449572" w:id="813"/>
  <w:bookmarkStart w:name="_Hlk115449573" w:id="814"/>
  <w:bookmarkStart w:name="_Hlk115449574" w:id="815"/>
  <w:bookmarkStart w:name="_Hlk115449575" w:id="816"/>
  <w:bookmarkStart w:name="_Hlk115449576" w:id="817"/>
  <w:bookmarkStart w:name="_Hlk115449577" w:id="818"/>
  <w:bookmarkStart w:name="_Hlk115449578" w:id="819"/>
  <w:bookmarkStart w:name="_Hlk115449579" w:id="820"/>
  <w:bookmarkStart w:name="_Hlk115449580" w:id="821"/>
  <w:bookmarkStart w:name="_Hlk115449581" w:id="822"/>
  <w:bookmarkStart w:name="_Hlk115449582" w:id="823"/>
  <w:bookmarkStart w:name="_Hlk115449583" w:id="824"/>
  <w:bookmarkStart w:name="_Hlk115449584" w:id="825"/>
  <w:bookmarkStart w:name="_Hlk115449585" w:id="826"/>
  <w:bookmarkStart w:name="_Hlk115449586" w:id="827"/>
  <w:bookmarkStart w:name="_Hlk115449587" w:id="828"/>
  <w:bookmarkStart w:name="_Hlk115449588" w:id="829"/>
  <w:bookmarkStart w:name="_Hlk115449589" w:id="830"/>
  <w:bookmarkStart w:name="_Hlk115449590" w:id="831"/>
  <w:bookmarkStart w:name="_Hlk115449591" w:id="832"/>
  <w:bookmarkStart w:name="_Hlk115449592" w:id="833"/>
  <w:bookmarkStart w:name="_Hlk115449593" w:id="834"/>
  <w:bookmarkStart w:name="_Hlk115449594" w:id="835"/>
  <w:bookmarkStart w:name="_Hlk115449595" w:id="836"/>
  <w:bookmarkStart w:name="_Hlk115449596" w:id="837"/>
  <w:bookmarkStart w:name="_Hlk115449597" w:id="838"/>
  <w:bookmarkStart w:name="_Hlk115449598" w:id="839"/>
  <w:bookmarkStart w:name="_Hlk115449599" w:id="840"/>
  <w:bookmarkStart w:name="_Hlk115449600" w:id="841"/>
  <w:bookmarkStart w:name="_Hlk115449601" w:id="842"/>
  <w:bookmarkStart w:name="_Hlk115449602" w:id="843"/>
  <w:bookmarkStart w:name="_Hlk115449603" w:id="844"/>
  <w:bookmarkStart w:name="_Hlk115449604" w:id="845"/>
  <w:bookmarkStart w:name="_Hlk115449605" w:id="846"/>
  <w:bookmarkStart w:name="_Hlk115449606" w:id="847"/>
  <w:bookmarkStart w:name="_Hlk115449607" w:id="848"/>
  <w:bookmarkStart w:name="_Hlk115449608" w:id="849"/>
  <w:bookmarkStart w:name="_Hlk115449609" w:id="850"/>
  <w:bookmarkStart w:name="_Hlk115449610" w:id="851"/>
  <w:bookmarkStart w:name="_Hlk115449611" w:id="852"/>
  <w:bookmarkStart w:name="_Hlk115449612" w:id="853"/>
  <w:bookmarkStart w:name="_Hlk115449613" w:id="854"/>
  <w:bookmarkStart w:name="_Hlk115449614" w:id="855"/>
  <w:bookmarkStart w:name="_Hlk115449615" w:id="856"/>
  <w:bookmarkStart w:name="_Hlk115449616" w:id="857"/>
  <w:bookmarkStart w:name="_Hlk115449617" w:id="858"/>
  <w:bookmarkStart w:name="_Hlk115449618" w:id="859"/>
  <w:bookmarkStart w:name="_Hlk115449619" w:id="860"/>
  <w:bookmarkStart w:name="_Hlk115449620" w:id="861"/>
  <w:bookmarkStart w:name="_Hlk115449621" w:id="862"/>
  <w:bookmarkStart w:name="_Hlk115449622" w:id="863"/>
  <w:bookmarkStart w:name="_Hlk115449623" w:id="864"/>
  <w:bookmarkStart w:name="_Hlk115449624" w:id="865"/>
  <w:bookmarkStart w:name="_Hlk115449625" w:id="866"/>
  <w:bookmarkStart w:name="_Hlk115449626" w:id="867"/>
  <w:bookmarkStart w:name="_Hlk115449627" w:id="868"/>
  <w:bookmarkStart w:name="_Hlk115449628" w:id="869"/>
  <w:bookmarkStart w:name="_Hlk115449629" w:id="870"/>
  <w:bookmarkStart w:name="_Hlk115449630" w:id="871"/>
  <w:bookmarkStart w:name="_Hlk115449631" w:id="872"/>
  <w:bookmarkStart w:name="_Hlk115449632" w:id="873"/>
  <w:bookmarkStart w:name="_Hlk115449633" w:id="874"/>
  <w:bookmarkStart w:name="_Hlk115449634" w:id="875"/>
  <w:bookmarkStart w:name="_Hlk115449635" w:id="876"/>
  <w:bookmarkStart w:name="_Hlk115449636" w:id="877"/>
  <w:bookmarkStart w:name="_Hlk115449637" w:id="878"/>
  <w:bookmarkStart w:name="_Hlk115449638" w:id="879"/>
  <w:bookmarkStart w:name="_Hlk115449639" w:id="880"/>
  <w:bookmarkStart w:name="_Hlk115449640" w:id="881"/>
  <w:bookmarkStart w:name="_Hlk115449641" w:id="882"/>
  <w:bookmarkStart w:name="_Hlk115449642" w:id="883"/>
  <w:bookmarkStart w:name="_Hlk115449643" w:id="884"/>
  <w:bookmarkStart w:name="_Hlk115449644" w:id="885"/>
  <w:bookmarkStart w:name="_Hlk115449645" w:id="886"/>
  <w:bookmarkStart w:name="_Hlk115449646" w:id="887"/>
  <w:bookmarkStart w:name="_Hlk115449647" w:id="888"/>
  <w:bookmarkStart w:name="_Hlk115449648" w:id="889"/>
  <w:bookmarkStart w:name="_Hlk115449649" w:id="890"/>
  <w:bookmarkStart w:name="_Hlk115449650" w:id="891"/>
  <w:bookmarkStart w:name="_Hlk115449651" w:id="892"/>
  <w:bookmarkStart w:name="_Hlk115449652" w:id="893"/>
  <w:bookmarkStart w:name="_Hlk115449653" w:id="894"/>
  <w:bookmarkStart w:name="_Hlk115449654" w:id="895"/>
  <w:bookmarkStart w:name="_Hlk115449655" w:id="896"/>
  <w:bookmarkStart w:name="_Hlk115449656" w:id="897"/>
  <w:bookmarkStart w:name="_Hlk115449657" w:id="898"/>
  <w:bookmarkStart w:name="_Hlk115449658" w:id="899"/>
  <w:bookmarkStart w:name="_Hlk115449659" w:id="900"/>
  <w:bookmarkStart w:name="_Hlk115449660" w:id="901"/>
  <w:bookmarkStart w:name="_Hlk115449661" w:id="902"/>
  <w:bookmarkStart w:name="_Hlk115449662" w:id="903"/>
  <w:bookmarkStart w:name="_Hlk115449663" w:id="904"/>
  <w:bookmarkStart w:name="_Hlk115449664" w:id="905"/>
  <w:bookmarkStart w:name="_Hlk115449665" w:id="906"/>
  <w:bookmarkStart w:name="_Hlk115449666" w:id="907"/>
  <w:bookmarkStart w:name="_Hlk115449667" w:id="908"/>
  <w:bookmarkStart w:name="_Hlk115449668" w:id="909"/>
  <w:bookmarkStart w:name="_Hlk115449669" w:id="910"/>
  <w:bookmarkStart w:name="_Hlk115449670" w:id="911"/>
  <w:bookmarkStart w:name="_Hlk115449671" w:id="912"/>
  <w:bookmarkStart w:name="_Hlk115449672" w:id="913"/>
  <w:bookmarkStart w:name="_Hlk115449673" w:id="914"/>
  <w:bookmarkStart w:name="_Hlk115449674" w:id="915"/>
  <w:bookmarkStart w:name="_Hlk115449675" w:id="916"/>
  <w:bookmarkStart w:name="_Hlk115449676" w:id="917"/>
  <w:bookmarkStart w:name="_Hlk115449677" w:id="918"/>
  <w:bookmarkStart w:name="_Hlk115449678" w:id="919"/>
  <w:bookmarkStart w:name="_Hlk115449679" w:id="920"/>
  <w:bookmarkStart w:name="_Hlk115449680" w:id="921"/>
  <w:bookmarkStart w:name="_Hlk115449681" w:id="922"/>
  <w:bookmarkStart w:name="_Hlk115449682" w:id="923"/>
  <w:bookmarkStart w:name="_Hlk115449683" w:id="924"/>
  <w:bookmarkStart w:name="_Hlk115449684" w:id="925"/>
  <w:bookmarkStart w:name="_Hlk115449685" w:id="926"/>
  <w:bookmarkStart w:name="_Hlk115449686" w:id="927"/>
  <w:bookmarkStart w:name="_Hlk115449687" w:id="928"/>
  <w:bookmarkStart w:name="_Hlk115449688" w:id="929"/>
  <w:bookmarkStart w:name="_Hlk115449689" w:id="930"/>
  <w:bookmarkStart w:name="_Hlk115449690" w:id="931"/>
  <w:bookmarkStart w:name="_Hlk115449691" w:id="932"/>
  <w:bookmarkStart w:name="_Hlk115449692" w:id="933"/>
  <w:bookmarkStart w:name="_Hlk115449693" w:id="934"/>
  <w:bookmarkStart w:name="_Hlk115449694" w:id="935"/>
  <w:bookmarkStart w:name="_Hlk115449695" w:id="936"/>
  <w:bookmarkStart w:name="_Hlk115449696" w:id="937"/>
  <w:bookmarkStart w:name="_Hlk115449697" w:id="938"/>
  <w:bookmarkStart w:name="_Hlk115449698" w:id="939"/>
  <w:bookmarkStart w:name="_Hlk115449699" w:id="940"/>
  <w:bookmarkStart w:name="_Hlk115449700" w:id="941"/>
  <w:bookmarkStart w:name="_Hlk115449701" w:id="942"/>
  <w:bookmarkStart w:name="_Hlk115449702" w:id="943"/>
  <w:bookmarkStart w:name="_Hlk115449703" w:id="944"/>
  <w:bookmarkStart w:name="_Hlk115449704" w:id="945"/>
  <w:bookmarkStart w:name="_Hlk115449705" w:id="946"/>
  <w:bookmarkStart w:name="_Hlk115449706" w:id="947"/>
  <w:bookmarkStart w:name="_Hlk115449707" w:id="948"/>
  <w:bookmarkStart w:name="_Hlk115449708" w:id="949"/>
  <w:bookmarkStart w:name="_Hlk115449709" w:id="950"/>
  <w:bookmarkStart w:name="_Hlk115449710" w:id="951"/>
  <w:bookmarkStart w:name="_Hlk115449711" w:id="952"/>
  <w:bookmarkStart w:name="_Hlk115449712" w:id="953"/>
  <w:bookmarkStart w:name="_Hlk115449713" w:id="954"/>
  <w:bookmarkStart w:name="_Hlk115449714" w:id="955"/>
  <w:bookmarkStart w:name="_Hlk115449715" w:id="956"/>
  <w:bookmarkStart w:name="_Hlk115449716" w:id="957"/>
  <w:bookmarkStart w:name="_Hlk115449717" w:id="958"/>
  <w:bookmarkStart w:name="_Hlk115449718" w:id="959"/>
  <w:bookmarkStart w:name="_Hlk115449719" w:id="960"/>
  <w:bookmarkStart w:name="_Hlk115449720" w:id="961"/>
  <w:bookmarkStart w:name="_Hlk115449721" w:id="962"/>
  <w:bookmarkStart w:name="_Hlk115449722" w:id="963"/>
  <w:bookmarkStart w:name="_Hlk115449723" w:id="964"/>
  <w:bookmarkStart w:name="_Hlk115449724" w:id="965"/>
  <w:bookmarkStart w:name="_Hlk115449725" w:id="966"/>
  <w:bookmarkStart w:name="_Hlk115449726" w:id="967"/>
  <w:bookmarkStart w:name="_Hlk115449727" w:id="968"/>
  <w:bookmarkStart w:name="_Hlk115449728" w:id="969"/>
  <w:bookmarkStart w:name="_Hlk115449729" w:id="970"/>
  <w:bookmarkStart w:name="_Hlk115449730" w:id="971"/>
  <w:bookmarkStart w:name="_Hlk115449731" w:id="972"/>
  <w:bookmarkStart w:name="_Hlk115449732" w:id="973"/>
  <w:bookmarkStart w:name="_Hlk115449733" w:id="974"/>
  <w:bookmarkStart w:name="_Hlk115449734" w:id="975"/>
  <w:bookmarkStart w:name="_Hlk115449735" w:id="976"/>
  <w:bookmarkStart w:name="_Hlk115449736" w:id="977"/>
  <w:bookmarkStart w:name="_Hlk115449737" w:id="978"/>
  <w:bookmarkStart w:name="_Hlk115449738" w:id="979"/>
  <w:bookmarkStart w:name="_Hlk115449739" w:id="980"/>
  <w:bookmarkStart w:name="_Hlk115449740" w:id="981"/>
  <w:bookmarkStart w:name="_Hlk115449741" w:id="982"/>
  <w:bookmarkStart w:name="_Hlk115449742" w:id="983"/>
  <w:bookmarkStart w:name="_Hlk115449743" w:id="984"/>
  <w:bookmarkStart w:name="_Hlk115449744" w:id="985"/>
  <w:bookmarkStart w:name="_Hlk115449745" w:id="986"/>
  <w:bookmarkStart w:name="_Hlk115449746" w:id="987"/>
  <w:bookmarkStart w:name="_Hlk115449747" w:id="988"/>
  <w:bookmarkStart w:name="_Hlk115449748" w:id="989"/>
  <w:bookmarkStart w:name="_Hlk115449749" w:id="990"/>
  <w:bookmarkStart w:name="_Hlk115449750" w:id="991"/>
  <w:bookmarkStart w:name="_Hlk115449751" w:id="992"/>
  <w:bookmarkStart w:name="_Hlk115449752" w:id="993"/>
  <w:bookmarkStart w:name="_Hlk115449753" w:id="994"/>
  <w:bookmarkStart w:name="_Hlk115449754" w:id="995"/>
  <w:bookmarkStart w:name="_Hlk115449755" w:id="996"/>
  <w:bookmarkStart w:name="_Hlk115449756" w:id="997"/>
  <w:bookmarkStart w:name="_Hlk115449757" w:id="998"/>
  <w:bookmarkStart w:name="_Hlk115449758" w:id="999"/>
  <w:bookmarkStart w:name="_Hlk115449759" w:id="1000"/>
  <w:bookmarkStart w:name="_Hlk115449760" w:id="1001"/>
  <w:bookmarkStart w:name="_Hlk115449761" w:id="1002"/>
  <w:bookmarkStart w:name="_Hlk115449762" w:id="1003"/>
  <w:bookmarkStart w:name="_Hlk115449763" w:id="1004"/>
  <w:bookmarkStart w:name="_Hlk115449764" w:id="1005"/>
  <w:bookmarkStart w:name="_Hlk115449765" w:id="1006"/>
  <w:bookmarkStart w:name="_Hlk115449766" w:id="1007"/>
  <w:bookmarkStart w:name="_Hlk115449767" w:id="1008"/>
  <w:bookmarkStart w:name="_Hlk115449768" w:id="1009"/>
  <w:bookmarkStart w:name="_Hlk115449769" w:id="1010"/>
  <w:bookmarkStart w:name="_Hlk115449770" w:id="1011"/>
  <w:bookmarkStart w:name="_Hlk115449771" w:id="1012"/>
  <w:bookmarkStart w:name="_Hlk115449772" w:id="1013"/>
  <w:bookmarkStart w:name="_Hlk115449773" w:id="1014"/>
  <w:bookmarkStart w:name="_Hlk115449774" w:id="1015"/>
  <w:bookmarkStart w:name="_Hlk115449775" w:id="1016"/>
  <w:bookmarkStart w:name="_Hlk115449776" w:id="1017"/>
  <w:bookmarkStart w:name="_Hlk115449777" w:id="1018"/>
  <w:bookmarkStart w:name="_Hlk115449778" w:id="1019"/>
  <w:bookmarkStart w:name="_Hlk115449779" w:id="1020"/>
  <w:bookmarkStart w:name="_Hlk115449780" w:id="1021"/>
  <w:bookmarkStart w:name="_Hlk115449781" w:id="1022"/>
  <w:bookmarkStart w:name="_Hlk115449782" w:id="1023"/>
  <w:bookmarkStart w:name="_Hlk115449783" w:id="1024"/>
  <w:bookmarkStart w:name="_Hlk115449784" w:id="1025"/>
  <w:bookmarkStart w:name="_Hlk115449785" w:id="1026"/>
  <w:bookmarkStart w:name="_Hlk115449786" w:id="1027"/>
  <w:bookmarkStart w:name="_Hlk115449787" w:id="1028"/>
  <w:bookmarkStart w:name="_Hlk115449788" w:id="1029"/>
  <w:bookmarkStart w:name="_Hlk115449789" w:id="1030"/>
  <w:bookmarkStart w:name="_Hlk115449790" w:id="1031"/>
  <w:bookmarkStart w:name="_Hlk115449791" w:id="1032"/>
  <w:bookmarkStart w:name="_Hlk115449792" w:id="1033"/>
  <w:bookmarkStart w:name="_Hlk115449793" w:id="1034"/>
  <w:bookmarkStart w:name="_Hlk115449794" w:id="1035"/>
  <w:bookmarkStart w:name="_Hlk115449795" w:id="1036"/>
  <w:bookmarkStart w:name="_Hlk115449796" w:id="1037"/>
  <w:bookmarkStart w:name="_Hlk115449797" w:id="1038"/>
  <w:bookmarkStart w:name="_Hlk115449798" w:id="1039"/>
  <w:bookmarkStart w:name="_Hlk115449799" w:id="1040"/>
  <w:bookmarkStart w:name="_Hlk115449800" w:id="1041"/>
  <w:bookmarkStart w:name="_Hlk115449801" w:id="1042"/>
  <w:bookmarkStart w:name="_Hlk115449802" w:id="1043"/>
  <w:bookmarkStart w:name="_Hlk115449803" w:id="1044"/>
  <w:bookmarkStart w:name="_Hlk115449804" w:id="1045"/>
  <w:bookmarkStart w:name="_Hlk115449805" w:id="1046"/>
  <w:bookmarkStart w:name="_Hlk115449806" w:id="1047"/>
  <w:bookmarkStart w:name="_Hlk115449807" w:id="1048"/>
  <w:bookmarkStart w:name="_Hlk115449808" w:id="1049"/>
  <w:bookmarkStart w:name="_Hlk115449809" w:id="1050"/>
  <w:bookmarkStart w:name="_Hlk115449810" w:id="1051"/>
  <w:bookmarkStart w:name="_Hlk115449811" w:id="1052"/>
  <w:bookmarkStart w:name="_Hlk115449812" w:id="1053"/>
  <w:bookmarkStart w:name="_Hlk115449813" w:id="1054"/>
  <w:bookmarkStart w:name="_Hlk115449814" w:id="1055"/>
  <w:bookmarkStart w:name="_Hlk115449815" w:id="1056"/>
  <w:bookmarkStart w:name="_Hlk115449816" w:id="1057"/>
  <w:bookmarkStart w:name="_Hlk115449817" w:id="1058"/>
  <w:bookmarkStart w:name="_Hlk115449818" w:id="1059"/>
  <w:bookmarkStart w:name="_Hlk115449819" w:id="1060"/>
  <w:bookmarkStart w:name="_Hlk115449820" w:id="1061"/>
  <w:bookmarkStart w:name="_Hlk115449821" w:id="1062"/>
  <w:bookmarkStart w:name="_Hlk115449822" w:id="1063"/>
  <w:bookmarkStart w:name="_Hlk115449823" w:id="1064"/>
  <w:bookmarkStart w:name="_Hlk115449824" w:id="1065"/>
  <w:bookmarkStart w:name="_Hlk115449825" w:id="1066"/>
  <w:bookmarkStart w:name="_Hlk115449826" w:id="1067"/>
  <w:bookmarkStart w:name="_Hlk115449827" w:id="1068"/>
  <w:bookmarkStart w:name="_Hlk115449828" w:id="1069"/>
  <w:bookmarkStart w:name="_Hlk115449829" w:id="1070"/>
  <w:bookmarkStart w:name="_Hlk115449830" w:id="1071"/>
  <w:bookmarkStart w:name="_Hlk115449831" w:id="1072"/>
  <w:bookmarkStart w:name="_Hlk115449832" w:id="1073"/>
  <w:bookmarkStart w:name="_Hlk115449833" w:id="1074"/>
  <w:bookmarkStart w:name="_Hlk115449834" w:id="1075"/>
  <w:bookmarkStart w:name="_Hlk115449835" w:id="1076"/>
  <w:bookmarkStart w:name="_Hlk115449836" w:id="1077"/>
  <w:bookmarkStart w:name="_Hlk115449837" w:id="1078"/>
  <w:bookmarkStart w:name="_Hlk115449838" w:id="1079"/>
  <w:bookmarkStart w:name="_Hlk115449839" w:id="1080"/>
  <w:bookmarkStart w:name="_Hlk115449840" w:id="1081"/>
  <w:bookmarkStart w:name="_Hlk115449841" w:id="1082"/>
  <w:bookmarkStart w:name="_Hlk115449842" w:id="1083"/>
  <w:bookmarkStart w:name="_Hlk115449843" w:id="1084"/>
  <w:bookmarkStart w:name="_Hlk115449844" w:id="1085"/>
  <w:bookmarkStart w:name="_Hlk115449845" w:id="1086"/>
  <w:bookmarkStart w:name="_Hlk115449846" w:id="1087"/>
  <w:bookmarkStart w:name="_Hlk115449847" w:id="1088"/>
  <w:bookmarkStart w:name="_Hlk115449848" w:id="1089"/>
  <w:bookmarkStart w:name="_Hlk115449849" w:id="1090"/>
  <w:bookmarkStart w:name="_Hlk115449850" w:id="1091"/>
  <w:bookmarkStart w:name="_Hlk115449851" w:id="1092"/>
  <w:bookmarkStart w:name="_Hlk115449852" w:id="1093"/>
  <w:bookmarkStart w:name="_Hlk115449853" w:id="1094"/>
  <w:bookmarkStart w:name="_Hlk115449854" w:id="1095"/>
  <w:bookmarkStart w:name="_Hlk115449855" w:id="1096"/>
  <w:bookmarkStart w:name="_Hlk115449856" w:id="1097"/>
  <w:bookmarkStart w:name="_Hlk115449857" w:id="1098"/>
  <w:bookmarkStart w:name="_Hlk115449858" w:id="1099"/>
  <w:bookmarkStart w:name="_Hlk115449859" w:id="1100"/>
  <w:bookmarkStart w:name="_Hlk115449860" w:id="1101"/>
  <w:bookmarkStart w:name="_Hlk115449861" w:id="1102"/>
  <w:bookmarkStart w:name="_Hlk115449862" w:id="1103"/>
  <w:bookmarkStart w:name="_Hlk115449863" w:id="1104"/>
  <w:bookmarkStart w:name="_Hlk115449864" w:id="1105"/>
  <w:bookmarkStart w:name="_Hlk115449865" w:id="1106"/>
  <w:bookmarkStart w:name="_Hlk115449866" w:id="1107"/>
  <w:bookmarkStart w:name="_Hlk115449867" w:id="1108"/>
  <w:bookmarkStart w:name="_Hlk115449868" w:id="1109"/>
  <w:bookmarkStart w:name="_Hlk115449869" w:id="1110"/>
  <w:bookmarkStart w:name="_Hlk115449870" w:id="1111"/>
  <w:bookmarkStart w:name="_Hlk115449871" w:id="1112"/>
  <w:bookmarkStart w:name="_Hlk115449872" w:id="1113"/>
  <w:bookmarkStart w:name="_Hlk115449873" w:id="1114"/>
  <w:bookmarkStart w:name="_Hlk115449874" w:id="1115"/>
  <w:bookmarkStart w:name="_Hlk115449875" w:id="1116"/>
  <w:bookmarkStart w:name="_Hlk115449876" w:id="1117"/>
  <w:bookmarkStart w:name="_Hlk115449877" w:id="1118"/>
  <w:bookmarkStart w:name="_Hlk115449878" w:id="1119"/>
  <w:bookmarkStart w:name="_Hlk115449879" w:id="1120"/>
  <w:bookmarkStart w:name="_Hlk115449880" w:id="1121"/>
  <w:bookmarkStart w:name="_Hlk115449881" w:id="1122"/>
  <w:bookmarkStart w:name="_Hlk115449882" w:id="1123"/>
  <w:bookmarkStart w:name="_Hlk115449883" w:id="1124"/>
  <w:bookmarkStart w:name="_Hlk115449884" w:id="1125"/>
  <w:bookmarkStart w:name="_Hlk115449885" w:id="1126"/>
  <w:bookmarkStart w:name="_Hlk115449886" w:id="1127"/>
  <w:bookmarkStart w:name="_Hlk115449887" w:id="1128"/>
  <w:bookmarkStart w:name="_Hlk115449888" w:id="1129"/>
  <w:bookmarkStart w:name="_Hlk115449889" w:id="1130"/>
  <w:bookmarkStart w:name="_Hlk115449890" w:id="1131"/>
  <w:bookmarkStart w:name="_Hlk115449891" w:id="1132"/>
  <w:bookmarkStart w:name="_Hlk115449892" w:id="1133"/>
  <w:bookmarkStart w:name="_Hlk115449893" w:id="1134"/>
  <w:bookmarkStart w:name="_Hlk115449894" w:id="1135"/>
  <w:bookmarkStart w:name="_Hlk115449895" w:id="1136"/>
  <w:bookmarkStart w:name="_Hlk115449896" w:id="1137"/>
  <w:bookmarkStart w:name="_Hlk115449897" w:id="1138"/>
  <w:bookmarkStart w:name="_Hlk115449898" w:id="1139"/>
  <w:bookmarkStart w:name="_Hlk115449899" w:id="1140"/>
  <w:bookmarkStart w:name="_Hlk115449900" w:id="1141"/>
  <w:bookmarkStart w:name="_Hlk115449901" w:id="1142"/>
  <w:bookmarkStart w:name="_Hlk115449902" w:id="1143"/>
  <w:bookmarkStart w:name="_Hlk115449903" w:id="1144"/>
  <w:bookmarkStart w:name="_Hlk115449904" w:id="1145"/>
  <w:bookmarkStart w:name="_Hlk115449905" w:id="1146"/>
  <w:bookmarkStart w:name="_Hlk115449906" w:id="1147"/>
  <w:bookmarkStart w:name="_Hlk115449907" w:id="1148"/>
  <w:bookmarkStart w:name="_Hlk115449908" w:id="1149"/>
  <w:bookmarkStart w:name="_Hlk115449909" w:id="1150"/>
  <w:bookmarkStart w:name="_Hlk115449910" w:id="1151"/>
  <w:bookmarkStart w:name="_Hlk115449911" w:id="1152"/>
  <w:bookmarkStart w:name="_Hlk115449912" w:id="1153"/>
  <w:bookmarkStart w:name="_Hlk115449913" w:id="1154"/>
  <w:bookmarkStart w:name="_Hlk115449914" w:id="1155"/>
  <w:bookmarkStart w:name="_Hlk115449915" w:id="1156"/>
  <w:bookmarkStart w:name="_Hlk115449916" w:id="1157"/>
  <w:bookmarkStart w:name="_Hlk115449917" w:id="1158"/>
  <w:bookmarkStart w:name="_Hlk115449918" w:id="1159"/>
  <w:bookmarkStart w:name="_Hlk115449919" w:id="1160"/>
  <w:bookmarkStart w:name="_Hlk115449920" w:id="1161"/>
  <w:bookmarkStart w:name="_Hlk115449921" w:id="1162"/>
  <w:bookmarkStart w:name="_Hlk115449922" w:id="1163"/>
  <w:bookmarkStart w:name="_Hlk115449923" w:id="1164"/>
  <w:bookmarkStart w:name="_Hlk115449924" w:id="1165"/>
  <w:bookmarkStart w:name="_Hlk115449925" w:id="1166"/>
  <w:bookmarkStart w:name="_Hlk115449926" w:id="1167"/>
  <w:bookmarkStart w:name="_Hlk115449927" w:id="1168"/>
  <w:bookmarkStart w:name="_Hlk115449928" w:id="1169"/>
  <w:bookmarkStart w:name="_Hlk115449929" w:id="1170"/>
  <w:bookmarkStart w:name="_Hlk115449930" w:id="1171"/>
  <w:bookmarkStart w:name="_Hlk115449931" w:id="1172"/>
  <w:bookmarkStart w:name="_Hlk115449932" w:id="1173"/>
  <w:bookmarkStart w:name="_Hlk115449933" w:id="1174"/>
  <w:bookmarkStart w:name="_Hlk115449934" w:id="1175"/>
  <w:bookmarkStart w:name="_Hlk115449935" w:id="1176"/>
  <w:bookmarkStart w:name="_Hlk115449936" w:id="1177"/>
  <w:bookmarkStart w:name="_Hlk115449937" w:id="1178"/>
  <w:bookmarkStart w:name="_Hlk115449938" w:id="1179"/>
  <w:bookmarkStart w:name="_Hlk115449939" w:id="1180"/>
  <w:bookmarkStart w:name="_Hlk115449940" w:id="1181"/>
  <w:bookmarkStart w:name="_Hlk115449941" w:id="1182"/>
  <w:bookmarkStart w:name="_Hlk115449942" w:id="1183"/>
  <w:bookmarkStart w:name="_Hlk115449943" w:id="1184"/>
  <w:bookmarkStart w:name="_Hlk115449944" w:id="1185"/>
  <w:bookmarkStart w:name="_Hlk115449945" w:id="1186"/>
  <w:bookmarkStart w:name="_Hlk115449946" w:id="1187"/>
  <w:bookmarkStart w:name="_Hlk115449947" w:id="1188"/>
  <w:bookmarkStart w:name="_Hlk115449948" w:id="1189"/>
  <w:bookmarkStart w:name="_Hlk115449949" w:id="1190"/>
  <w:bookmarkStart w:name="_Hlk115449950" w:id="1191"/>
  <w:bookmarkStart w:name="_Hlk115449951" w:id="1192"/>
  <w:bookmarkStart w:name="_Hlk115449952" w:id="1193"/>
  <w:bookmarkStart w:name="_Hlk115449953" w:id="1194"/>
  <w:bookmarkStart w:name="_Hlk115449954" w:id="1195"/>
  <w:bookmarkStart w:name="_Hlk115449955" w:id="1196"/>
  <w:bookmarkStart w:name="_Hlk115449956" w:id="1197"/>
  <w:bookmarkStart w:name="_Hlk115449957" w:id="1198"/>
  <w:bookmarkStart w:name="_Hlk115449958" w:id="1199"/>
  <w:bookmarkStart w:name="_Hlk115449959" w:id="1200"/>
  <w:bookmarkStart w:name="_Hlk115449960" w:id="1201"/>
  <w:bookmarkStart w:name="_Hlk115449961" w:id="1202"/>
  <w:bookmarkStart w:name="_Hlk115449962" w:id="1203"/>
  <w:bookmarkStart w:name="_Hlk115449963" w:id="1204"/>
  <w:bookmarkStart w:name="_Hlk115449964" w:id="1205"/>
  <w:bookmarkStart w:name="_Hlk115449965" w:id="1206"/>
  <w:bookmarkStart w:name="_Hlk115449966" w:id="1207"/>
  <w:bookmarkStart w:name="_Hlk115449967" w:id="1208"/>
  <w:bookmarkStart w:name="_Hlk115449968" w:id="1209"/>
  <w:bookmarkStart w:name="_Hlk115449969" w:id="1210"/>
  <w:bookmarkStart w:name="_Hlk115449970" w:id="1211"/>
  <w:bookmarkStart w:name="_Hlk115449971" w:id="1212"/>
  <w:bookmarkStart w:name="_Hlk115449972" w:id="1213"/>
  <w:bookmarkStart w:name="_Hlk115449973" w:id="1214"/>
  <w:bookmarkStart w:name="_Hlk115449974" w:id="1215"/>
  <w:bookmarkStart w:name="_Hlk115449975" w:id="1216"/>
  <w:bookmarkStart w:name="_Hlk115449976" w:id="1217"/>
  <w:bookmarkStart w:name="_Hlk115449977" w:id="1218"/>
  <w:bookmarkStart w:name="_Hlk115449978" w:id="1219"/>
  <w:bookmarkStart w:name="_Hlk115449979" w:id="1220"/>
  <w:bookmarkStart w:name="_Hlk115449980" w:id="1221"/>
  <w:bookmarkStart w:name="_Hlk115449981" w:id="1222"/>
  <w:bookmarkStart w:name="_Hlk115449982" w:id="1223"/>
  <w:bookmarkStart w:name="_Hlk115449983" w:id="1224"/>
  <w:bookmarkStart w:name="_Hlk115449984" w:id="1225"/>
  <w:bookmarkStart w:name="_Hlk115449985" w:id="1226"/>
  <w:bookmarkStart w:name="_Hlk115449986" w:id="1227"/>
  <w:bookmarkStart w:name="_Hlk115449987" w:id="1228"/>
  <w:bookmarkStart w:name="_Hlk115449988" w:id="1229"/>
  <w:bookmarkStart w:name="_Hlk115449989" w:id="1230"/>
  <w:bookmarkStart w:name="_Hlk115449990" w:id="1231"/>
  <w:bookmarkStart w:name="_Hlk115449991" w:id="1232"/>
  <w:bookmarkStart w:name="_Hlk115449992" w:id="1233"/>
  <w:bookmarkStart w:name="_Hlk115449993" w:id="1234"/>
  <w:bookmarkStart w:name="_Hlk115449994" w:id="1235"/>
  <w:bookmarkStart w:name="_Hlk115449995" w:id="1236"/>
  <w:bookmarkStart w:name="_Hlk115449996" w:id="1237"/>
  <w:bookmarkStart w:name="_Hlk115449997" w:id="1238"/>
  <w:bookmarkStart w:name="_Hlk115449998" w:id="1239"/>
  <w:bookmarkStart w:name="_Hlk115449999" w:id="1240"/>
  <w:bookmarkStart w:name="_Hlk115450000" w:id="1241"/>
  <w:bookmarkStart w:name="_Hlk115450001" w:id="1242"/>
  <w:bookmarkStart w:name="_Hlk115450002" w:id="1243"/>
  <w:bookmarkStart w:name="_Hlk115450003" w:id="1244"/>
  <w:bookmarkStart w:name="_Hlk115450004" w:id="1245"/>
  <w:bookmarkStart w:name="_Hlk115450005" w:id="1246"/>
  <w:bookmarkStart w:name="_Hlk115450006" w:id="1247"/>
  <w:bookmarkStart w:name="_Hlk115450007" w:id="1248"/>
  <w:bookmarkStart w:name="_Hlk115450008" w:id="1249"/>
  <w:bookmarkStart w:name="_Hlk115450009" w:id="1250"/>
  <w:bookmarkStart w:name="_Hlk115450010" w:id="1251"/>
  <w:bookmarkStart w:name="_Hlk115450011" w:id="1252"/>
  <w:bookmarkStart w:name="_Hlk115450012" w:id="1253"/>
  <w:bookmarkStart w:name="_Hlk115450013" w:id="1254"/>
  <w:bookmarkStart w:name="_Hlk115450014" w:id="1255"/>
  <w:bookmarkStart w:name="_Hlk115450015" w:id="1256"/>
  <w:bookmarkStart w:name="_Hlk115450016" w:id="1257"/>
  <w:bookmarkStart w:name="_Hlk115450017" w:id="1258"/>
  <w:bookmarkStart w:name="_Hlk115450018" w:id="1259"/>
  <w:bookmarkStart w:name="_Hlk115450019" w:id="1260"/>
  <w:bookmarkStart w:name="_Hlk115450020" w:id="1261"/>
  <w:bookmarkStart w:name="_Hlk115450021" w:id="1262"/>
  <w:bookmarkStart w:name="_Hlk115450022" w:id="1263"/>
  <w:bookmarkStart w:name="_Hlk115450023" w:id="1264"/>
  <w:bookmarkStart w:name="_Hlk115450024" w:id="1265"/>
  <w:bookmarkStart w:name="_Hlk115450025" w:id="1266"/>
  <w:bookmarkStart w:name="_Hlk115450026" w:id="1267"/>
  <w:bookmarkStart w:name="_Hlk115450027" w:id="1268"/>
  <w:bookmarkStart w:name="_Hlk115450028" w:id="1269"/>
  <w:bookmarkStart w:name="_Hlk115450029" w:id="1270"/>
  <w:bookmarkStart w:name="_Hlk115450030" w:id="1271"/>
  <w:bookmarkStart w:name="_Hlk115450031" w:id="1272"/>
  <w:bookmarkStart w:name="_Hlk115450032" w:id="1273"/>
  <w:bookmarkStart w:name="_Hlk115450033" w:id="1274"/>
  <w:bookmarkStart w:name="_Hlk115450034" w:id="1275"/>
  <w:bookmarkStart w:name="_Hlk115450035" w:id="1276"/>
  <w:bookmarkStart w:name="_Hlk115450036" w:id="1277"/>
  <w:bookmarkStart w:name="_Hlk115450037" w:id="1278"/>
  <w:bookmarkStart w:name="_Hlk115450038" w:id="1279"/>
  <w:bookmarkStart w:name="_Hlk115450039" w:id="1280"/>
  <w:bookmarkStart w:name="_Hlk115450040" w:id="1281"/>
  <w:bookmarkStart w:name="_Hlk115450041" w:id="1282"/>
  <w:bookmarkStart w:name="_Hlk115450042" w:id="1283"/>
  <w:bookmarkStart w:name="_Hlk115450043" w:id="1284"/>
  <w:bookmarkStart w:name="_Hlk115450044" w:id="1285"/>
  <w:bookmarkStart w:name="_Hlk115450045" w:id="1286"/>
  <w:bookmarkStart w:name="_Hlk115450046" w:id="1287"/>
  <w:bookmarkStart w:name="_Hlk115450047" w:id="1288"/>
  <w:bookmarkStart w:name="_Hlk115450048" w:id="1289"/>
  <w:bookmarkStart w:name="_Hlk115450049" w:id="1290"/>
  <w:bookmarkStart w:name="_Hlk115450050" w:id="1291"/>
  <w:bookmarkStart w:name="_Hlk115450051" w:id="1292"/>
  <w:bookmarkStart w:name="_Hlk115450052" w:id="1293"/>
  <w:bookmarkStart w:name="_Hlk115450053" w:id="1294"/>
  <w:bookmarkStart w:name="_Hlk115450054" w:id="1295"/>
  <w:bookmarkStart w:name="_Hlk115450055" w:id="1296"/>
  <w:bookmarkStart w:name="_Hlk115450056" w:id="1297"/>
  <w:bookmarkStart w:name="_Hlk115450057" w:id="1298"/>
  <w:bookmarkStart w:name="_Hlk115450058" w:id="1299"/>
  <w:bookmarkStart w:name="_Hlk115450059" w:id="1300"/>
  <w:bookmarkStart w:name="_Hlk115450060" w:id="1301"/>
  <w:bookmarkStart w:name="_Hlk115450061" w:id="1302"/>
  <w:bookmarkStart w:name="_Hlk115450062" w:id="1303"/>
  <w:bookmarkStart w:name="_Hlk115450063" w:id="1304"/>
  <w:bookmarkStart w:name="_Hlk115450064" w:id="1305"/>
  <w:bookmarkStart w:name="_Hlk115450065" w:id="1306"/>
  <w:bookmarkStart w:name="_Hlk115450066" w:id="1307"/>
  <w:bookmarkStart w:name="_Hlk115450067" w:id="1308"/>
  <w:bookmarkStart w:name="_Hlk115450068" w:id="1309"/>
  <w:bookmarkStart w:name="_Hlk115450069" w:id="1310"/>
  <w:bookmarkStart w:name="_Hlk115450070" w:id="1311"/>
  <w:bookmarkStart w:name="_Hlk115450071" w:id="1312"/>
  <w:bookmarkStart w:name="_Hlk115450072" w:id="1313"/>
  <w:bookmarkStart w:name="_Hlk115450073" w:id="1314"/>
  <w:bookmarkStart w:name="_Hlk115450074" w:id="1315"/>
  <w:bookmarkStart w:name="_Hlk115450075" w:id="1316"/>
  <w:bookmarkStart w:name="_Hlk115450076" w:id="1317"/>
  <w:bookmarkStart w:name="_Hlk115450077" w:id="1318"/>
  <w:bookmarkStart w:name="_Hlk115450078" w:id="1319"/>
  <w:bookmarkStart w:name="_Hlk115450079" w:id="1320"/>
  <w:bookmarkStart w:name="_Hlk115450080" w:id="1321"/>
  <w:bookmarkStart w:name="_Hlk115450081" w:id="1322"/>
  <w:bookmarkStart w:name="_Hlk115450082" w:id="1323"/>
  <w:bookmarkStart w:name="_Hlk115450083" w:id="1324"/>
  <w:bookmarkStart w:name="_Hlk115450084" w:id="1325"/>
  <w:bookmarkStart w:name="_Hlk115450085" w:id="1326"/>
  <w:bookmarkStart w:name="_Hlk115450086" w:id="1327"/>
  <w:bookmarkStart w:name="_Hlk115450087" w:id="1328"/>
  <w:bookmarkStart w:name="_Hlk115450088" w:id="1329"/>
  <w:bookmarkStart w:name="_Hlk115450089" w:id="1330"/>
  <w:bookmarkStart w:name="_Hlk115450090" w:id="1331"/>
  <w:bookmarkStart w:name="_Hlk115450091" w:id="1332"/>
  <w:bookmarkStart w:name="_Hlk115450092" w:id="1333"/>
  <w:bookmarkStart w:name="_Hlk115450093" w:id="1334"/>
  <w:bookmarkStart w:name="_Hlk115450094" w:id="1335"/>
  <w:bookmarkStart w:name="_Hlk115450095" w:id="1336"/>
  <w:bookmarkStart w:name="_Hlk115450096" w:id="1337"/>
  <w:bookmarkStart w:name="_Hlk115450097" w:id="1338"/>
  <w:bookmarkStart w:name="_Hlk115450098" w:id="1339"/>
  <w:bookmarkStart w:name="_Hlk115450099" w:id="1340"/>
  <w:bookmarkStart w:name="_Hlk115450100" w:id="1341"/>
  <w:bookmarkStart w:name="_Hlk115450101" w:id="1342"/>
  <w:bookmarkStart w:name="_Hlk115450102" w:id="1343"/>
  <w:bookmarkStart w:name="_Hlk115450103" w:id="1344"/>
  <w:bookmarkStart w:name="_Hlk115450104" w:id="1345"/>
  <w:bookmarkStart w:name="_Hlk115450105" w:id="1346"/>
  <w:bookmarkStart w:name="_Hlk115450106" w:id="1347"/>
  <w:bookmarkStart w:name="_Hlk115450107" w:id="1348"/>
  <w:bookmarkStart w:name="_Hlk115450108" w:id="1349"/>
  <w:bookmarkStart w:name="_Hlk115450109" w:id="1350"/>
  <w:bookmarkStart w:name="_Hlk115450110" w:id="1351"/>
  <w:bookmarkStart w:name="_Hlk115450111" w:id="1352"/>
  <w:bookmarkStart w:name="_Hlk115450112" w:id="1353"/>
  <w:bookmarkStart w:name="_Hlk115450113" w:id="1354"/>
  <w:bookmarkStart w:name="_Hlk115450114" w:id="1355"/>
  <w:bookmarkStart w:name="_Hlk115450115" w:id="1356"/>
  <w:bookmarkStart w:name="_Hlk115450116" w:id="1357"/>
  <w:bookmarkStart w:name="_Hlk115450117" w:id="1358"/>
  <w:bookmarkStart w:name="_Hlk115450118" w:id="1359"/>
  <w:bookmarkStart w:name="_Hlk115450119" w:id="1360"/>
  <w:bookmarkStart w:name="_Hlk115450120" w:id="1361"/>
  <w:bookmarkStart w:name="_Hlk115450121" w:id="1362"/>
  <w:bookmarkStart w:name="_Hlk115450122" w:id="1363"/>
  <w:bookmarkStart w:name="_Hlk115450123" w:id="1364"/>
  <w:bookmarkStart w:name="_Hlk115450124" w:id="1365"/>
  <w:bookmarkStart w:name="_Hlk115450125" w:id="1366"/>
  <w:bookmarkStart w:name="_Hlk115450126" w:id="1367"/>
  <w:bookmarkStart w:name="_Hlk115450127" w:id="1368"/>
  <w:bookmarkStart w:name="_Hlk115450128" w:id="1369"/>
  <w:bookmarkStart w:name="_Hlk115450129" w:id="1370"/>
  <w:bookmarkStart w:name="_Hlk115450130" w:id="1371"/>
  <w:bookmarkStart w:name="_Hlk115450131" w:id="1372"/>
  <w:bookmarkStart w:name="_Hlk115450132" w:id="1373"/>
  <w:bookmarkStart w:name="_Hlk115450133" w:id="1374"/>
  <w:bookmarkStart w:name="_Hlk115450134" w:id="1375"/>
  <w:bookmarkStart w:name="_Hlk115450135" w:id="1376"/>
  <w:bookmarkStart w:name="_Hlk115450136" w:id="1377"/>
  <w:bookmarkStart w:name="_Hlk115450137" w:id="1378"/>
  <w:bookmarkStart w:name="_Hlk115450138" w:id="1379"/>
  <w:bookmarkStart w:name="_Hlk115450139" w:id="1380"/>
  <w:bookmarkStart w:name="_Hlk115450140" w:id="1381"/>
  <w:bookmarkStart w:name="_Hlk115450141" w:id="1382"/>
  <w:bookmarkStart w:name="_Hlk115450142" w:id="1383"/>
  <w:bookmarkStart w:name="_Hlk115450143" w:id="1384"/>
  <w:bookmarkStart w:name="_Hlk115450144" w:id="1385"/>
  <w:bookmarkStart w:name="_Hlk115450145" w:id="1386"/>
  <w:bookmarkStart w:name="_Hlk115450146" w:id="1387"/>
  <w:bookmarkStart w:name="_Hlk115450147" w:id="1388"/>
  <w:bookmarkStart w:name="_Hlk115450148" w:id="1389"/>
  <w:bookmarkStart w:name="_Hlk115450149" w:id="1390"/>
  <w:bookmarkStart w:name="_Hlk115450150" w:id="1391"/>
  <w:bookmarkStart w:name="_Hlk115450151" w:id="1392"/>
  <w:bookmarkStart w:name="_Hlk115450152" w:id="1393"/>
  <w:bookmarkStart w:name="_Hlk115450153" w:id="1394"/>
  <w:bookmarkStart w:name="_Hlk115450154" w:id="1395"/>
  <w:bookmarkStart w:name="_Hlk115450155" w:id="1396"/>
  <w:bookmarkStart w:name="_Hlk115450156" w:id="1397"/>
  <w:bookmarkStart w:name="_Hlk115450157" w:id="1398"/>
  <w:bookmarkStart w:name="_Hlk115450158" w:id="1399"/>
  <w:bookmarkStart w:name="_Hlk115450159" w:id="1400"/>
  <w:bookmarkStart w:name="_Hlk115450160" w:id="1401"/>
  <w:bookmarkStart w:name="_Hlk115450161" w:id="1402"/>
  <w:bookmarkStart w:name="_Hlk115450162" w:id="1403"/>
  <w:bookmarkStart w:name="_Hlk115450163" w:id="1404"/>
  <w:bookmarkStart w:name="_Hlk115450164" w:id="1405"/>
  <w:bookmarkStart w:name="_Hlk115450165" w:id="1406"/>
  <w:bookmarkStart w:name="_Hlk115450166" w:id="1407"/>
  <w:bookmarkStart w:name="_Hlk115450167" w:id="1408"/>
  <w:bookmarkStart w:name="_Hlk115450168" w:id="1409"/>
  <w:bookmarkStart w:name="_Hlk115450169" w:id="1410"/>
  <w:bookmarkStart w:name="_Hlk115450170" w:id="1411"/>
  <w:bookmarkStart w:name="_Hlk115450171" w:id="1412"/>
  <w:bookmarkStart w:name="_Hlk115450172" w:id="1413"/>
  <w:bookmarkStart w:name="_Hlk115450173" w:id="1414"/>
  <w:bookmarkStart w:name="_Hlk115450174" w:id="1415"/>
  <w:bookmarkStart w:name="_Hlk115450175" w:id="1416"/>
  <w:bookmarkStart w:name="_Hlk115450176" w:id="1417"/>
  <w:bookmarkStart w:name="_Hlk115450177" w:id="1418"/>
  <w:bookmarkStart w:name="_Hlk115450178" w:id="1419"/>
  <w:bookmarkStart w:name="_Hlk115450179" w:id="1420"/>
  <w:bookmarkStart w:name="_Hlk115450180" w:id="1421"/>
  <w:bookmarkStart w:name="_Hlk115450181" w:id="1422"/>
  <w:bookmarkStart w:name="_Hlk115450182" w:id="1423"/>
  <w:bookmarkStart w:name="_Hlk115450183" w:id="1424"/>
  <w:bookmarkStart w:name="_Hlk115450184" w:id="1425"/>
  <w:bookmarkStart w:name="_Hlk115450185" w:id="1426"/>
  <w:bookmarkStart w:name="_Hlk115450186" w:id="1427"/>
  <w:bookmarkStart w:name="_Hlk115450187" w:id="1428"/>
  <w:bookmarkStart w:name="_Hlk115450188" w:id="1429"/>
  <w:bookmarkStart w:name="_Hlk115450189" w:id="1430"/>
  <w:bookmarkStart w:name="_Hlk115450190" w:id="1431"/>
  <w:bookmarkStart w:name="_Hlk115450191" w:id="1432"/>
  <w:bookmarkStart w:name="_Hlk115450192" w:id="1433"/>
  <w:bookmarkStart w:name="_Hlk115450193" w:id="1434"/>
  <w:bookmarkStart w:name="_Hlk115450194" w:id="1435"/>
  <w:bookmarkStart w:name="_Hlk115450195" w:id="1436"/>
  <w:bookmarkStart w:name="_Hlk115450196" w:id="1437"/>
  <w:bookmarkStart w:name="_Hlk115450197" w:id="1438"/>
  <w:bookmarkStart w:name="_Hlk115450198" w:id="1439"/>
  <w:bookmarkStart w:name="_Hlk115450199" w:id="1440"/>
  <w:bookmarkStart w:name="_Hlk115450200" w:id="1441"/>
  <w:bookmarkStart w:name="_Hlk115450201" w:id="1442"/>
  <w:bookmarkStart w:name="_Hlk115450202" w:id="1443"/>
  <w:bookmarkStart w:name="_Hlk115450203" w:id="1444"/>
  <w:bookmarkStart w:name="_Hlk115450204" w:id="1445"/>
  <w:bookmarkStart w:name="_Hlk115450205" w:id="1446"/>
  <w:bookmarkStart w:name="_Hlk115450206" w:id="1447"/>
  <w:bookmarkStart w:name="_Hlk115450207" w:id="1448"/>
  <w:bookmarkStart w:name="_Hlk115450208" w:id="1449"/>
  <w:bookmarkStart w:name="_Hlk115450209" w:id="1450"/>
  <w:bookmarkStart w:name="_Hlk115450210" w:id="1451"/>
  <w:bookmarkStart w:name="_Hlk115450211" w:id="1452"/>
  <w:bookmarkStart w:name="_Hlk115450212" w:id="1453"/>
  <w:bookmarkStart w:name="_Hlk115450213" w:id="1454"/>
  <w:bookmarkStart w:name="_Hlk115450214" w:id="1455"/>
  <w:bookmarkStart w:name="_Hlk115450215" w:id="1456"/>
  <w:bookmarkStart w:name="_Hlk115450216" w:id="1457"/>
  <w:bookmarkStart w:name="_Hlk115450217" w:id="1458"/>
  <w:bookmarkStart w:name="_Hlk115450218" w:id="1459"/>
  <w:bookmarkStart w:name="_Hlk115450219" w:id="1460"/>
  <w:bookmarkStart w:name="_Hlk115450220" w:id="1461"/>
  <w:bookmarkStart w:name="_Hlk115450221" w:id="1462"/>
  <w:bookmarkStart w:name="_Hlk115450222" w:id="1463"/>
  <w:bookmarkStart w:name="_Hlk115450223" w:id="1464"/>
  <w:bookmarkStart w:name="_Hlk115450224" w:id="1465"/>
  <w:bookmarkStart w:name="_Hlk115450225" w:id="1466"/>
  <w:bookmarkStart w:name="_Hlk115450226" w:id="1467"/>
  <w:bookmarkStart w:name="_Hlk115450227" w:id="1468"/>
  <w:bookmarkStart w:name="_Hlk115450228" w:id="1469"/>
  <w:bookmarkStart w:name="_Hlk115450229" w:id="1470"/>
  <w:bookmarkStart w:name="_Hlk115450230" w:id="1471"/>
  <w:bookmarkStart w:name="_Hlk115450231" w:id="1472"/>
  <w:bookmarkStart w:name="_Hlk115450232" w:id="1473"/>
  <w:bookmarkStart w:name="_Hlk115450233" w:id="1474"/>
  <w:bookmarkStart w:name="_Hlk115450234" w:id="1475"/>
  <w:bookmarkStart w:name="_Hlk115450235" w:id="1476"/>
  <w:bookmarkStart w:name="_Hlk115450236" w:id="1477"/>
  <w:bookmarkStart w:name="_Hlk115450237" w:id="1478"/>
  <w:bookmarkStart w:name="_Hlk115450238" w:id="1479"/>
  <w:bookmarkStart w:name="_Hlk115450239" w:id="1480"/>
  <w:bookmarkStart w:name="_Hlk115450240" w:id="1481"/>
  <w:bookmarkStart w:name="_Hlk115450241" w:id="1482"/>
  <w:bookmarkStart w:name="_Hlk115450242" w:id="1483"/>
  <w:bookmarkStart w:name="_Hlk115450243" w:id="1484"/>
  <w:bookmarkStart w:name="_Hlk115450244" w:id="1485"/>
  <w:bookmarkStart w:name="_Hlk115450245" w:id="1486"/>
  <w:bookmarkStart w:name="_Hlk115450246" w:id="1487"/>
  <w:bookmarkStart w:name="_Hlk115450247" w:id="1488"/>
  <w:bookmarkStart w:name="_Hlk115450248" w:id="1489"/>
  <w:bookmarkStart w:name="_Hlk115450249" w:id="1490"/>
  <w:bookmarkStart w:name="_Hlk115450250" w:id="1491"/>
  <w:bookmarkStart w:name="_Hlk115450251" w:id="1492"/>
  <w:bookmarkStart w:name="_Hlk115450252" w:id="1493"/>
  <w:bookmarkStart w:name="_Hlk115450253" w:id="1494"/>
  <w:bookmarkStart w:name="_Hlk115450254" w:id="1495"/>
  <w:bookmarkStart w:name="_Hlk115450255" w:id="1496"/>
  <w:bookmarkStart w:name="_Hlk115450256" w:id="1497"/>
  <w:bookmarkStart w:name="_Hlk115450257" w:id="1498"/>
  <w:bookmarkStart w:name="_Hlk115450258" w:id="1499"/>
  <w:bookmarkStart w:name="_Hlk115450259" w:id="1500"/>
  <w:bookmarkStart w:name="_Hlk115450260" w:id="1501"/>
  <w:bookmarkStart w:name="_Hlk115450261" w:id="1502"/>
  <w:bookmarkStart w:name="_Hlk115450262" w:id="1503"/>
  <w:bookmarkStart w:name="_Hlk115450263" w:id="1504"/>
  <w:bookmarkStart w:name="_Hlk115450264" w:id="1505"/>
  <w:bookmarkStart w:name="_Hlk115450265" w:id="1506"/>
  <w:bookmarkStart w:name="_Hlk115450266" w:id="1507"/>
  <w:bookmarkStart w:name="_Hlk115450267" w:id="1508"/>
  <w:bookmarkStart w:name="_Hlk115450268" w:id="1509"/>
  <w:bookmarkStart w:name="_Hlk115450269" w:id="1510"/>
  <w:bookmarkStart w:name="_Hlk115450270" w:id="1511"/>
  <w:bookmarkStart w:name="_Hlk115450271" w:id="1512"/>
  <w:bookmarkStart w:name="_Hlk115450272" w:id="1513"/>
  <w:bookmarkStart w:name="_Hlk115450273" w:id="1514"/>
  <w:bookmarkStart w:name="_Hlk115450274" w:id="1515"/>
  <w:bookmarkStart w:name="_Hlk115450275" w:id="1516"/>
  <w:bookmarkStart w:name="_Hlk115450276" w:id="1517"/>
  <w:bookmarkStart w:name="_Hlk115450277" w:id="1518"/>
  <w:bookmarkStart w:name="_Hlk115450278" w:id="1519"/>
  <w:bookmarkStart w:name="_Hlk115450279" w:id="1520"/>
  <w:bookmarkStart w:name="_Hlk115450280" w:id="1521"/>
  <w:bookmarkStart w:name="_Hlk115450281" w:id="1522"/>
  <w:bookmarkStart w:name="_Hlk115450282" w:id="1523"/>
  <w:bookmarkStart w:name="_Hlk115450283" w:id="1524"/>
  <w:bookmarkStart w:name="_Hlk115450284" w:id="1525"/>
  <w:bookmarkStart w:name="_Hlk115450285" w:id="1526"/>
  <w:bookmarkStart w:name="_Hlk115450286" w:id="1527"/>
  <w:bookmarkStart w:name="_Hlk115450287" w:id="1528"/>
  <w:bookmarkStart w:name="_Hlk115450288" w:id="1529"/>
  <w:bookmarkStart w:name="_Hlk115450289" w:id="1530"/>
  <w:bookmarkStart w:name="_Hlk115450290" w:id="1531"/>
  <w:bookmarkStart w:name="_Hlk115450291" w:id="1532"/>
  <w:bookmarkStart w:name="_Hlk115450292" w:id="1533"/>
  <w:bookmarkStart w:name="_Hlk115450293" w:id="1534"/>
  <w:bookmarkStart w:name="_Hlk115450294" w:id="1535"/>
  <w:bookmarkStart w:name="_Hlk115450295" w:id="1536"/>
  <w:bookmarkStart w:name="_Hlk115450296" w:id="1537"/>
  <w:bookmarkStart w:name="_Hlk115450297" w:id="1538"/>
  <w:bookmarkStart w:name="_Hlk115450298" w:id="1539"/>
  <w:bookmarkStart w:name="_Hlk115450299" w:id="1540"/>
  <w:bookmarkStart w:name="_Hlk115450300" w:id="1541"/>
  <w:bookmarkStart w:name="_Hlk115450301" w:id="1542"/>
  <w:bookmarkStart w:name="_Hlk115450302" w:id="1543"/>
  <w:bookmarkStart w:name="_Hlk115450303" w:id="1544"/>
  <w:bookmarkStart w:name="_Hlk115450304" w:id="1545"/>
  <w:bookmarkStart w:name="_Hlk115450305" w:id="1546"/>
  <w:bookmarkStart w:name="_Hlk115450306" w:id="1547"/>
  <w:bookmarkStart w:name="_Hlk115450307" w:id="1548"/>
  <w:bookmarkStart w:name="_Hlk115450308" w:id="1549"/>
  <w:bookmarkStart w:name="_Hlk115450309" w:id="1550"/>
  <w:bookmarkStart w:name="_Hlk115450310" w:id="1551"/>
  <w:bookmarkStart w:name="_Hlk115450311" w:id="1552"/>
  <w:bookmarkStart w:name="_Hlk115450312" w:id="1553"/>
  <w:bookmarkStart w:name="_Hlk115450313" w:id="1554"/>
  <w:bookmarkStart w:name="_Hlk115450314" w:id="1555"/>
  <w:bookmarkStart w:name="_Hlk115450315" w:id="1556"/>
  <w:bookmarkStart w:name="_Hlk115450316" w:id="1557"/>
  <w:bookmarkStart w:name="_Hlk115450317" w:id="1558"/>
  <w:bookmarkStart w:name="_Hlk115450318" w:id="1559"/>
  <w:bookmarkStart w:name="_Hlk115450319" w:id="1560"/>
  <w:bookmarkStart w:name="_Hlk115450320" w:id="1561"/>
  <w:bookmarkStart w:name="_Hlk115450321" w:id="1562"/>
  <w:bookmarkStart w:name="_Hlk115450322" w:id="1563"/>
  <w:bookmarkStart w:name="_Hlk115450323" w:id="1564"/>
  <w:bookmarkStart w:name="_Hlk115450324" w:id="1565"/>
  <w:bookmarkStart w:name="_Hlk115450325" w:id="1566"/>
  <w:bookmarkStart w:name="_Hlk115450326" w:id="1567"/>
  <w:bookmarkStart w:name="_Hlk115450327" w:id="1568"/>
  <w:bookmarkStart w:name="_Hlk115450328" w:id="1569"/>
  <w:bookmarkStart w:name="_Hlk115450329" w:id="1570"/>
  <w:bookmarkStart w:name="_Hlk115450330" w:id="1571"/>
  <w:bookmarkStart w:name="_Hlk115450331" w:id="1572"/>
  <w:bookmarkStart w:name="_Hlk115450332" w:id="1573"/>
  <w:bookmarkStart w:name="_Hlk115450333" w:id="1574"/>
  <w:bookmarkStart w:name="_Hlk115450334" w:id="1575"/>
  <w:bookmarkStart w:name="_Hlk115450335" w:id="1576"/>
  <w:bookmarkStart w:name="_Hlk115450336" w:id="1577"/>
  <w:bookmarkStart w:name="_Hlk115450337" w:id="1578"/>
  <w:bookmarkStart w:name="_Hlk115450338" w:id="1579"/>
  <w:bookmarkStart w:name="_Hlk115450339" w:id="1580"/>
  <w:bookmarkStart w:name="_Hlk115450340" w:id="1581"/>
  <w:bookmarkStart w:name="_Hlk115450341" w:id="1582"/>
  <w:bookmarkStart w:name="_Hlk115450342" w:id="1583"/>
  <w:bookmarkStart w:name="_Hlk115450343" w:id="1584"/>
  <w:bookmarkStart w:name="_Hlk115450344" w:id="1585"/>
  <w:bookmarkStart w:name="_Hlk115450345" w:id="1586"/>
  <w:bookmarkStart w:name="_Hlk115450346" w:id="1587"/>
  <w:bookmarkStart w:name="_Hlk115450347" w:id="1588"/>
  <w:bookmarkStart w:name="_Hlk115450348" w:id="1589"/>
  <w:bookmarkStart w:name="_Hlk115450349" w:id="1590"/>
  <w:bookmarkStart w:name="_Hlk115450350" w:id="1591"/>
  <w:bookmarkStart w:name="_Hlk115450351" w:id="1592"/>
  <w:bookmarkStart w:name="_Hlk115450352" w:id="1593"/>
  <w:bookmarkStart w:name="_Hlk115450353" w:id="1594"/>
  <w:bookmarkStart w:name="_Hlk115450354" w:id="1595"/>
  <w:bookmarkStart w:name="_Hlk115450355" w:id="1596"/>
  <w:bookmarkStart w:name="_Hlk115450356" w:id="1597"/>
  <w:bookmarkStart w:name="_Hlk115450357" w:id="1598"/>
  <w:bookmarkStart w:name="_Hlk115450358" w:id="1599"/>
  <w:bookmarkStart w:name="_Hlk115450359" w:id="1600"/>
  <w:bookmarkStart w:name="_Hlk115450360" w:id="1601"/>
  <w:bookmarkStart w:name="_Hlk115450361" w:id="1602"/>
  <w:bookmarkStart w:name="_Hlk115450362" w:id="1603"/>
  <w:bookmarkStart w:name="_Hlk115450363" w:id="1604"/>
  <w:bookmarkStart w:name="_Hlk115450364" w:id="1605"/>
  <w:bookmarkStart w:name="_Hlk115450365" w:id="1606"/>
  <w:bookmarkStart w:name="_Hlk115450366" w:id="1607"/>
  <w:bookmarkStart w:name="_Hlk115450367" w:id="1608"/>
  <w:bookmarkStart w:name="_Hlk115450368" w:id="1609"/>
  <w:bookmarkStart w:name="_Hlk115450369" w:id="1610"/>
  <w:bookmarkStart w:name="_Hlk115450370" w:id="1611"/>
  <w:bookmarkStart w:name="_Hlk115450371" w:id="1612"/>
  <w:bookmarkStart w:name="_Hlk115450372" w:id="1613"/>
  <w:bookmarkStart w:name="_Hlk115450373" w:id="1614"/>
  <w:bookmarkStart w:name="_Hlk115450374" w:id="1615"/>
  <w:bookmarkStart w:name="_Hlk115450375" w:id="1616"/>
  <w:bookmarkStart w:name="_Hlk115450376" w:id="1617"/>
  <w:bookmarkStart w:name="_Hlk115450377" w:id="1618"/>
  <w:bookmarkStart w:name="_Hlk115450378" w:id="1619"/>
  <w:bookmarkStart w:name="_Hlk115450379" w:id="1620"/>
  <w:bookmarkStart w:name="_Hlk115450380" w:id="1621"/>
  <w:bookmarkStart w:name="_Hlk115450381" w:id="1622"/>
  <w:bookmarkStart w:name="_Hlk115450382" w:id="1623"/>
  <w:bookmarkStart w:name="_Hlk115450383" w:id="1624"/>
  <w:bookmarkStart w:name="_Hlk115450384" w:id="1625"/>
  <w:bookmarkStart w:name="_Hlk115450385" w:id="1626"/>
  <w:bookmarkStart w:name="_Hlk115450386" w:id="1627"/>
  <w:bookmarkStart w:name="_Hlk115450387" w:id="1628"/>
  <w:bookmarkStart w:name="_Hlk115450388" w:id="1629"/>
  <w:bookmarkStart w:name="_Hlk115450389" w:id="1630"/>
  <w:bookmarkStart w:name="_Hlk115450390" w:id="1631"/>
  <w:bookmarkStart w:name="_Hlk115450391" w:id="1632"/>
  <w:bookmarkStart w:name="_Hlk115450392" w:id="1633"/>
  <w:bookmarkStart w:name="_Hlk115450393" w:id="1634"/>
  <w:bookmarkStart w:name="_Hlk115450394" w:id="1635"/>
  <w:bookmarkStart w:name="_Hlk115450395" w:id="1636"/>
  <w:bookmarkStart w:name="_Hlk115450396" w:id="1637"/>
  <w:bookmarkStart w:name="_Hlk115450397" w:id="1638"/>
  <w:bookmarkStart w:name="_Hlk115450398" w:id="1639"/>
  <w:bookmarkStart w:name="_Hlk115450399" w:id="1640"/>
  <w:bookmarkStart w:name="_Hlk115450400" w:id="1641"/>
  <w:bookmarkStart w:name="_Hlk115450401" w:id="1642"/>
  <w:bookmarkStart w:name="_Hlk115450402" w:id="1643"/>
  <w:bookmarkStart w:name="_Hlk115450403" w:id="1644"/>
  <w:bookmarkStart w:name="_Hlk115450404" w:id="1645"/>
  <w:bookmarkStart w:name="_Hlk115450405" w:id="1646"/>
  <w:bookmarkStart w:name="_Hlk115450406" w:id="1647"/>
  <w:bookmarkStart w:name="_Hlk115450407" w:id="1648"/>
  <w:bookmarkStart w:name="_Hlk115450408" w:id="1649"/>
  <w:bookmarkStart w:name="_Hlk115450409" w:id="1650"/>
  <w:bookmarkStart w:name="_Hlk115450410" w:id="1651"/>
  <w:bookmarkStart w:name="_Hlk115450411" w:id="1652"/>
  <w:bookmarkStart w:name="_Hlk115450412" w:id="1653"/>
  <w:bookmarkStart w:name="_Hlk115450413" w:id="1654"/>
  <w:bookmarkStart w:name="_Hlk115450414" w:id="1655"/>
  <w:bookmarkStart w:name="_Hlk115450415" w:id="1656"/>
  <w:bookmarkStart w:name="_Hlk115450416" w:id="1657"/>
  <w:bookmarkStart w:name="_Hlk115450417" w:id="1658"/>
  <w:bookmarkStart w:name="_Hlk115450418" w:id="1659"/>
  <w:bookmarkStart w:name="_Hlk115450419" w:id="1660"/>
  <w:bookmarkStart w:name="_Hlk115450420" w:id="1661"/>
  <w:bookmarkStart w:name="_Hlk115450421" w:id="1662"/>
  <w:bookmarkStart w:name="_Hlk115450422" w:id="1663"/>
  <w:bookmarkStart w:name="_Hlk115450423" w:id="1664"/>
  <w:bookmarkStart w:name="_Hlk115450424" w:id="1665"/>
  <w:bookmarkStart w:name="_Hlk115450425" w:id="1666"/>
  <w:bookmarkStart w:name="_Hlk115450426" w:id="1667"/>
  <w:bookmarkStart w:name="_Hlk115450427" w:id="1668"/>
  <w:bookmarkStart w:name="_Hlk115450428" w:id="1669"/>
  <w:bookmarkStart w:name="_Hlk115450429" w:id="1670"/>
  <w:bookmarkStart w:name="_Hlk115450430" w:id="1671"/>
  <w:bookmarkStart w:name="_Hlk115450431" w:id="1672"/>
  <w:bookmarkStart w:name="_Hlk115450432" w:id="1673"/>
  <w:bookmarkStart w:name="_Hlk115450433" w:id="1674"/>
  <w:bookmarkStart w:name="_Hlk115450434" w:id="1675"/>
  <w:bookmarkStart w:name="_Hlk115450435" w:id="1676"/>
  <w:bookmarkStart w:name="_Hlk115450436" w:id="1677"/>
  <w:bookmarkStart w:name="_Hlk115450437" w:id="1678"/>
  <w:bookmarkStart w:name="_Hlk115450438" w:id="1679"/>
  <w:bookmarkStart w:name="_Hlk115450439" w:id="1680"/>
  <w:bookmarkStart w:name="_Hlk115450440" w:id="1681"/>
  <w:bookmarkStart w:name="_Hlk115450441" w:id="1682"/>
  <w:bookmarkStart w:name="_Hlk115450442" w:id="1683"/>
  <w:bookmarkStart w:name="_Hlk115450443" w:id="1684"/>
  <w:bookmarkStart w:name="_Hlk115450444" w:id="1685"/>
  <w:bookmarkStart w:name="_Hlk115450445" w:id="1686"/>
  <w:bookmarkStart w:name="_Hlk115450446" w:id="1687"/>
  <w:bookmarkStart w:name="_Hlk115450447" w:id="1688"/>
  <w:bookmarkStart w:name="_Hlk115450448" w:id="1689"/>
  <w:bookmarkStart w:name="_Hlk115450449" w:id="1690"/>
  <w:bookmarkStart w:name="_Hlk115450450" w:id="1691"/>
  <w:bookmarkStart w:name="_Hlk115450451" w:id="1692"/>
  <w:bookmarkStart w:name="_Hlk115450452" w:id="1693"/>
  <w:bookmarkStart w:name="_Hlk115450453" w:id="1694"/>
  <w:bookmarkStart w:name="_Hlk115450454" w:id="1695"/>
  <w:bookmarkStart w:name="_Hlk115450455" w:id="1696"/>
  <w:bookmarkStart w:name="_Hlk115450456" w:id="1697"/>
  <w:bookmarkStart w:name="_Hlk115450457" w:id="1698"/>
  <w:bookmarkStart w:name="_Hlk115450458" w:id="1699"/>
  <w:bookmarkStart w:name="_Hlk115450459" w:id="1700"/>
  <w:bookmarkStart w:name="_Hlk115450460" w:id="1701"/>
  <w:bookmarkStart w:name="_Hlk115450461" w:id="1702"/>
  <w:bookmarkStart w:name="_Hlk115450462" w:id="1703"/>
  <w:bookmarkStart w:name="_Hlk115450463" w:id="1704"/>
  <w:bookmarkStart w:name="_Hlk115450464" w:id="1705"/>
  <w:bookmarkStart w:name="_Hlk115450465" w:id="1706"/>
  <w:bookmarkStart w:name="_Hlk115450466" w:id="1707"/>
  <w:bookmarkStart w:name="_Hlk115450467" w:id="1708"/>
  <w:bookmarkStart w:name="_Hlk115450468" w:id="1709"/>
  <w:bookmarkStart w:name="_Hlk115450469" w:id="1710"/>
  <w:bookmarkStart w:name="_Hlk115450470" w:id="1711"/>
  <w:bookmarkStart w:name="_Hlk115450471" w:id="1712"/>
  <w:bookmarkStart w:name="_Hlk115450472" w:id="1713"/>
  <w:bookmarkStart w:name="_Hlk115450473" w:id="1714"/>
  <w:bookmarkStart w:name="_Hlk115450474" w:id="1715"/>
  <w:bookmarkStart w:name="_Hlk115450475" w:id="1716"/>
  <w:bookmarkStart w:name="_Hlk115450476" w:id="1717"/>
  <w:bookmarkStart w:name="_Hlk115450477" w:id="1718"/>
  <w:bookmarkStart w:name="_Hlk115450478" w:id="1719"/>
  <w:bookmarkStart w:name="_Hlk115450479" w:id="1720"/>
  <w:bookmarkStart w:name="_Hlk115450480" w:id="1721"/>
  <w:bookmarkStart w:name="_Hlk115450481" w:id="1722"/>
  <w:bookmarkStart w:name="_Hlk115450482" w:id="1723"/>
  <w:bookmarkStart w:name="_Hlk115450483" w:id="1724"/>
  <w:bookmarkStart w:name="_Hlk115450484" w:id="1725"/>
  <w:bookmarkStart w:name="_Hlk115450485" w:id="1726"/>
  <w:bookmarkStart w:name="_Hlk115450486" w:id="1727"/>
  <w:bookmarkStart w:name="_Hlk115450487" w:id="1728"/>
  <w:bookmarkStart w:name="_Hlk115450488" w:id="1729"/>
  <w:bookmarkStart w:name="_Hlk115450489" w:id="1730"/>
  <w:bookmarkStart w:name="_Hlk115450490" w:id="1731"/>
  <w:bookmarkStart w:name="_Hlk115450491" w:id="1732"/>
  <w:bookmarkStart w:name="_Hlk115450492" w:id="1733"/>
  <w:bookmarkStart w:name="_Hlk115450493" w:id="1734"/>
  <w:bookmarkStart w:name="_Hlk115450494" w:id="1735"/>
  <w:bookmarkStart w:name="_Hlk115450495" w:id="1736"/>
  <w:bookmarkStart w:name="_Hlk115450496" w:id="1737"/>
  <w:bookmarkStart w:name="_Hlk115450497" w:id="1738"/>
  <w:bookmarkStart w:name="_Hlk115450498" w:id="1739"/>
  <w:bookmarkStart w:name="_Hlk115450499" w:id="1740"/>
  <w:bookmarkStart w:name="_Hlk115450500" w:id="1741"/>
  <w:bookmarkStart w:name="_Hlk115450501" w:id="1742"/>
  <w:bookmarkStart w:name="_Hlk115450502" w:id="1743"/>
  <w:bookmarkStart w:name="_Hlk115450503" w:id="1744"/>
  <w:bookmarkStart w:name="_Hlk115450504" w:id="1745"/>
  <w:bookmarkStart w:name="_Hlk115450505" w:id="1746"/>
  <w:bookmarkStart w:name="_Hlk115450506" w:id="1747"/>
  <w:bookmarkStart w:name="_Hlk115450507" w:id="1748"/>
  <w:bookmarkStart w:name="_Hlk115450508" w:id="1749"/>
  <w:bookmarkStart w:name="_Hlk115450509" w:id="1750"/>
  <w:bookmarkStart w:name="_Hlk115450510" w:id="1751"/>
  <w:bookmarkStart w:name="_Hlk115450511" w:id="1752"/>
  <w:bookmarkStart w:name="_Hlk115450512" w:id="1753"/>
  <w:bookmarkStart w:name="_Hlk115450513" w:id="1754"/>
  <w:bookmarkStart w:name="_Hlk115450514" w:id="1755"/>
  <w:p w:rsidR="00113A10" w:rsidP="00113A10" w:rsidRDefault="00113A10" w14:paraId="6C53659E" w14:textId="77777777">
    <w:pPr>
      <w:pStyle w:val="En-ttecouverture"/>
    </w:pPr>
    <w:r>
      <w:rPr>
        <w:noProof/>
      </w:rPr>
      <mc:AlternateContent>
        <mc:Choice Requires="wps">
          <w:drawing>
            <wp:anchor distT="0" distB="0" distL="114300" distR="114300" simplePos="false" relativeHeight="251704320" behindDoc="false" locked="true" layoutInCell="true" allowOverlap="true" wp14:anchorId="1E962BD6" wp14:editId="021C7BE6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D7E5C" w:rsidR="00113A10" w:rsidP="00113A10" w:rsidRDefault="00113A10" w14:paraId="2E4C615A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:rsidRPr="00FD7E5C" w:rsidR="00113A10" w:rsidP="00113A10" w:rsidRDefault="00113A10" w14:paraId="433F8393" w14:textId="77777777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:rsidRPr="00FD7E5C" w:rsidR="00113A10" w:rsidP="00113A10" w:rsidRDefault="00113A10" w14:paraId="76A77BFC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35, Rue du 129ème RI</w:t>
                          </w:r>
                        </w:p>
                        <w:p w:rsidR="00113A10" w:rsidP="00113A10" w:rsidRDefault="00113A10" w14:paraId="124C6DBB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76600 Le Havre</w:t>
                          </w:r>
                        </w:p>
                        <w:p w:rsidRPr="00FD7E5C" w:rsidR="00113A10" w:rsidP="00113A10" w:rsidRDefault="00113A10" w14:paraId="191A6A17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Pr="00FD7E5C" w:rsidR="00113A10" w:rsidP="00113A10" w:rsidRDefault="00113A10" w14:paraId="2564AEF4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tel : 02.32.09.37.87</w:t>
                          </w:r>
                        </w:p>
                        <w:p w:rsidR="00113A10" w:rsidP="00113A10" w:rsidRDefault="00113A10" w14:paraId="22987BC4" w14:textId="77777777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:rsidRPr="00FD7E5C" w:rsidR="00113A10" w:rsidP="00113A10" w:rsidRDefault="00113A10" w14:paraId="4ED0DFB9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3A10" w:rsidP="00113A10" w:rsidRDefault="00113A10" w14:paraId="3E23AE06" w14:textId="77777777">
                          <w:pPr>
                            <w:pStyle w:val="FHBX"/>
                          </w:pPr>
                        </w:p>
                        <w:p w:rsidR="00113A10" w:rsidP="00113A10" w:rsidRDefault="00113A10" w14:paraId="79D7F2A5" w14:textId="77777777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113A10" w:rsidP="00113A10" w:rsidRDefault="00113A10" w14:paraId="6D8ED5C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113A10" w:rsidP="00113A10" w:rsidRDefault="00113A10" w14:paraId="1BABBDEF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113A10" w:rsidP="00113A10" w:rsidRDefault="00113A10" w14:paraId="26A24BDF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35, Rue du 129ème RI</w:t>
                    </w:r>
                  </w:p>
                  <w:p w:rsidR="00113A10" w:rsidP="00113A10" w:rsidRDefault="00113A10" w14:paraId="3B457FE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76600 Le Havre</w:t>
                    </w:r>
                  </w:p>
                  <w:p w:rsidRPr="00FD7E5C" w:rsidR="00113A10" w:rsidP="00113A10" w:rsidRDefault="00113A10" w14:paraId="7447BAB8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/>
                    </w:r>
                  </w:p>
                  <w:p w:rsidRPr="00FD7E5C" w:rsidR="00113A10" w:rsidP="00113A10" w:rsidRDefault="00113A10" w14:paraId="7ED318D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02.32.09.37.87</w:t>
                    </w:r>
                  </w:p>
                  <w:p w:rsidR="00113A10" w:rsidP="00113A10" w:rsidRDefault="00113A10" w14:paraId="036C841E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113A10" w:rsidP="00113A10" w:rsidRDefault="00113A10" w14:paraId="7515133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113A10" w:rsidP="00113A10" w:rsidRDefault="00113A10" w14:paraId="448E23A8" w14:textId="77777777">
                    <w:pPr>
                      <w:pStyle w:val="FHBX"/>
                    </w:pPr>
                  </w:p>
                  <w:p w:rsidR="00113A10" w:rsidP="00113A10" w:rsidRDefault="00113A10" w14:paraId="1BFAAA64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3296" behindDoc="false" locked="true" layoutInCell="true" allowOverlap="true" wp14:anchorId="19C9E127" wp14:editId="70CF4A4B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5B7278" w:rsidR="00113A10" w:rsidP="00113A10" w:rsidRDefault="00113A10" w14:paraId="3560CACC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:rsidR="00113A10" w:rsidP="00113A10" w:rsidRDefault="00113A10" w14:paraId="5D50B884" w14:textId="77777777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  <w:t>Hustaix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  <w:t>Fornacciari</w:t>
                          </w:r>
                        </w:p>
                        <w:p w:rsidR="00113A10" w:rsidP="00113A10" w:rsidRDefault="00113A10" w14:paraId="7CC399EF" w14:textId="77777777">
                          <w:pPr>
                            <w:pStyle w:val="Associsetchargsdemissiontexte"/>
                          </w:pPr>
                        </w:p>
                        <w:p w:rsidR="00113A10" w:rsidP="00113A10" w:rsidRDefault="00113A10" w14:paraId="76F55AEF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C44036">
                            <w:t>Chargé</w:t>
                          </w:r>
                          <w:r>
                            <w:t>s</w:t>
                          </w:r>
                          <w:r w:rsidRPr="00C44036">
                            <w:t xml:space="preserve"> de mission</w:t>
                          </w:r>
                          <w:r>
                            <w:t> </w:t>
                          </w:r>
                        </w:p>
                        <w:p w:rsidRPr="00B24557" w:rsidR="00113A10" w:rsidP="00113A10" w:rsidRDefault="00113A10" w14:paraId="3DAE7F6E" w14:textId="77777777">
                          <w:pPr>
                            <w:pStyle w:val="Associsetchargsdemissiontexte"/>
                          </w:pPr>
                          <w:r w:rsidRPr="00DC5C06">
                            <w:t>C. Arbona | J. Bardet</w:t>
                          </w:r>
                          <w:r w:rsidRPr="00DC5C06">
                            <w:br/>
                            <w:t>M. Béard | O. Billant</w:t>
                          </w:r>
                          <w:r w:rsidRPr="00DC5C06">
                            <w:br/>
                            <w:t>A. Binet | B. Bizot</w:t>
                          </w:r>
                          <w:r w:rsidRPr="00DC5C06">
                            <w:br/>
                            <w:t>M. Camusat | H. Coutaud</w:t>
                          </w:r>
                          <w:r w:rsidRPr="00DC5C06">
                            <w:br/>
                            <w:t>M. Cormont | K. Couteau</w:t>
                          </w:r>
                          <w:r w:rsidRPr="00DC5C06">
                            <w:br/>
                            <w:t>N. Delamare | M. Dutreil</w:t>
                          </w:r>
                          <w:r w:rsidRPr="00DC5C06">
                            <w:br/>
                            <w:t>Y. Grégoriades | S. Gsell</w:t>
                          </w:r>
                          <w:r w:rsidRPr="00DC5C06">
                            <w:br/>
                            <w:t>L. Horellou |  M.Huerga</w:t>
                          </w:r>
                          <w:r w:rsidRPr="00DC5C06">
                            <w:br/>
                            <w:t>E. Jaques | M. Jacquet</w:t>
                          </w:r>
                          <w:r w:rsidRPr="00DC5C06">
                            <w:br/>
                            <w:t>M. Julien | E. Labrunie</w:t>
                          </w:r>
                          <w:r w:rsidRPr="00DC5C06">
                            <w:br/>
                            <w:t>S. Laugel | D. Lemoine</w:t>
                          </w:r>
                          <w:r w:rsidRPr="00DC5C06">
                            <w:br/>
                            <w:t>V. Lemerle | H. Locqueville</w:t>
                          </w:r>
                          <w:r w:rsidRPr="00DC5C06">
                            <w:br/>
                            <w:t>C. Loupias | G. Malandain</w:t>
                          </w:r>
                          <w:r w:rsidRPr="00DC5C06">
                            <w:br/>
                            <w:t>K. Malavielle | C .Mariage</w:t>
                          </w:r>
                          <w:r w:rsidRPr="00DC5C06">
                            <w:br/>
                            <w:t>C. Martineau | S. Mikou</w:t>
                          </w:r>
                          <w:r w:rsidRPr="00DC5C06">
                            <w:br/>
                            <w:t>S. Navet | E. Obert</w:t>
                          </w:r>
                          <w:r w:rsidRPr="00DC5C06">
                            <w:br/>
                            <w:t>M. Pauzes | C. Petitclair</w:t>
                          </w:r>
                          <w:r w:rsidRPr="00DC5C06">
                            <w:br/>
                            <w:t>F. Raybaud | S. Richer</w:t>
                          </w:r>
                          <w:r w:rsidRPr="00DC5C06">
                            <w:br/>
                            <w:t>S. Roudil | C. Ruaud</w:t>
                          </w:r>
                          <w:r w:rsidRPr="00DC5C06">
                            <w:br/>
                            <w:t>M. Snyers | S.Touron</w:t>
                          </w:r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>A. Zirah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113A10" w:rsidP="00113A10" w:rsidRDefault="00113A10" w14:paraId="7A67874E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113A10" w:rsidP="00113A10" w:rsidRDefault="00113A10" w14:paraId="70BEB863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113A10" w:rsidP="00113A10" w:rsidRDefault="00113A10" w14:paraId="5FB4B44F" w14:textId="77777777">
                    <w:pPr>
                      <w:pStyle w:val="Associsetchargsdemissiontexte"/>
                    </w:pPr>
                  </w:p>
                  <w:p w:rsidR="00113A10" w:rsidP="00113A10" w:rsidRDefault="00113A10" w14:paraId="32762EC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C44036">
                      <w:t>Chargé</w:t>
                    </w:r>
                    <w:r>
                      <w:t>s</w:t>
                    </w:r>
                    <w:r w:rsidRPr="00C44036">
                      <w:t xml:space="preserve"> de mission</w:t>
                    </w:r>
                    <w:r>
                      <w:t> </w:t>
                    </w:r>
                  </w:p>
                  <w:p w:rsidRPr="00B24557" w:rsidR="00113A10" w:rsidP="00113A10" w:rsidRDefault="00113A10" w14:paraId="7AECD68A" w14:textId="77777777">
                    <w:pPr>
                      <w:pStyle w:val="Associsetchargsdemissiontexte"/>
                    </w:pPr>
                    <w:r w:rsidRPr="00DC5C06">
                      <w:t>C. Arbona | J. Bardet
</w:t>
                      <w:br/>
                      <w:t>M. Béard | O. Billant
</w:t>
                      <w:br/>
                      <w:t>A. Binet | B. Bizot
</w:t>
                      <w:br/>
                      <w:t>M. Camusat | H. Coutaud
</w:t>
                      <w:br/>
                      <w:t>M. Cormont | K. Couteau
</w:t>
                      <w:br/>
                      <w:t>N. Delamare | M. Dutreil
</w:t>
                      <w:br/>
                      <w:t>Y. Grégoriades | S. Gsell
</w:t>
                      <w:br/>
                      <w:t>L. Horellou |  M.Huerga
</w:t>
                      <w:br/>
                      <w:t>E. Jaques | M. Jacquet
</w:t>
                      <w:br/>
                      <w:t>M. Julien | E. Labrunie
</w:t>
                      <w:br/>
                      <w:t>S. Laugel | D. Lemoine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Mikou
</w:t>
                      <w:br/>
                      <w:t>S. Navet | E. Obert
</w:t>
                      <w:br/>
                      <w:t>M. Pauzes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2272" behindDoc="false" locked="true" layoutInCell="true" allowOverlap="true" wp14:anchorId="5B6207C5" wp14:editId="5AD0F964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3A10" w:rsidP="00113A10" w:rsidRDefault="00113A10" w14:paraId="529D9D7D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113A10" w:rsidP="00113A10" w:rsidRDefault="00113A10" w14:paraId="6AEF54F5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701248" behindDoc="true" locked="true" layoutInCell="true" allowOverlap="true" wp14:anchorId="1DFC4F97" wp14:editId="73861AA9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855179322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7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58391770">
    <w:abstractNumId w:val="1"/>
  </w:num>
  <w:num w:numId="2" w16cid:durableId="1720277105">
    <w:abstractNumId w:val="5"/>
  </w:num>
  <w:num w:numId="3" w16cid:durableId="877090925">
    <w:abstractNumId w:val="0"/>
  </w:num>
  <w:num w:numId="4" w16cid:durableId="94592305">
    <w:abstractNumId w:val="5"/>
  </w:num>
  <w:num w:numId="5" w16cid:durableId="621107367">
    <w:abstractNumId w:val="2"/>
  </w:num>
  <w:num w:numId="6" w16cid:durableId="1243375970">
    <w:abstractNumId w:val="5"/>
  </w:num>
  <w:num w:numId="7" w16cid:durableId="1115558036">
    <w:abstractNumId w:val="4"/>
  </w:num>
  <w:num w:numId="8" w16cid:durableId="1217427845">
    <w:abstractNumId w:val="5"/>
  </w:num>
  <w:num w:numId="9" w16cid:durableId="2130471450">
    <w:abstractNumId w:val="5"/>
  </w:num>
  <w:num w:numId="10" w16cid:durableId="628822952">
    <w:abstractNumId w:val="5"/>
  </w:num>
  <w:num w:numId="11" w16cid:durableId="1741975574">
    <w:abstractNumId w:val="5"/>
  </w:num>
  <w:num w:numId="12" w16cid:durableId="1309819835">
    <w:abstractNumId w:val="5"/>
  </w:num>
  <w:num w:numId="13" w16cid:durableId="1205366033">
    <w:abstractNumId w:val="5"/>
  </w:num>
  <w:num w:numId="14" w16cid:durableId="234052020">
    <w:abstractNumId w:val="5"/>
  </w:num>
  <w:num w:numId="15" w16cid:durableId="339897652">
    <w:abstractNumId w:val="5"/>
  </w:num>
  <w:num w:numId="16" w16cid:durableId="1797676918">
    <w:abstractNumId w:val="5"/>
  </w:num>
  <w:num w:numId="17" w16cid:durableId="145629323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activeWritingStyle w:lang="fr-FR" w:vendorID="64" w:dllVersion="0" w:nlCheck="true" w:checkStyle="false" w:appName="MSWord"/>
  <w:activeWritingStyle w:lang="fr-FR" w:vendorID="64" w:dllVersion="6" w:nlCheck="true" w:checkStyle="false" w:appName="MSWord"/>
  <w:activeWritingStyle w:lang="en-GB" w:vendorID="64" w:dllVersion="6" w:nlCheck="true" w:checkStyle="true" w:appName="MSWord"/>
  <w:activeWritingStyle w:lang="en-GB" w:vendorID="64" w:dllVersion="0" w:nlCheck="true" w:checkStyle="false" w:appName="MSWord"/>
  <w:attachedTemplate r:id="rId1"/>
  <w:stylePaneFormatFilter w:val="D004"/>
  <w:defaultTabStop w:val="708"/>
  <w:hyphenationZone w:val="425"/>
  <w:drawingGridHorizontalSpacing w:val="57"/>
  <w:drawingGridVerticalSpacing w:val="57"/>
  <w:characterSpacingControl w:val="doNotCompress"/>
  <w:hdrShapeDefaults>
    <o:shapedefaults spidmax="317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7392"/>
    <w:rsid w:val="001F6448"/>
    <w:rsid w:val="00202290"/>
    <w:rsid w:val="0020398E"/>
    <w:rsid w:val="002107BD"/>
    <w:rsid w:val="002109BD"/>
    <w:rsid w:val="002110E6"/>
    <w:rsid w:val="00211C85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25F3"/>
    <w:rsid w:val="00304B4D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1EFB"/>
    <w:rsid w:val="003D2DE9"/>
    <w:rsid w:val="003D3463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27516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0395"/>
    <w:rsid w:val="004F7289"/>
    <w:rsid w:val="00505383"/>
    <w:rsid w:val="00510539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E3AE5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0F73"/>
    <w:rsid w:val="006E3B7B"/>
    <w:rsid w:val="006F7155"/>
    <w:rsid w:val="007000F3"/>
    <w:rsid w:val="00703715"/>
    <w:rsid w:val="0071071F"/>
    <w:rsid w:val="00711DBC"/>
    <w:rsid w:val="007159FA"/>
    <w:rsid w:val="00722A0C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913CB"/>
    <w:rsid w:val="008962E4"/>
    <w:rsid w:val="008A0FEE"/>
    <w:rsid w:val="008A48F7"/>
    <w:rsid w:val="008A4B96"/>
    <w:rsid w:val="008B1357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7FA0"/>
    <w:rsid w:val="00951737"/>
    <w:rsid w:val="00955556"/>
    <w:rsid w:val="009556A4"/>
    <w:rsid w:val="009741CC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476A8"/>
    <w:rsid w:val="00A509E1"/>
    <w:rsid w:val="00A53D5F"/>
    <w:rsid w:val="00A60C68"/>
    <w:rsid w:val="00A64065"/>
    <w:rsid w:val="00A66CF3"/>
    <w:rsid w:val="00A705F2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B7B1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31906"/>
    <w:rsid w:val="00B50A22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775F"/>
    <w:rsid w:val="00BD6801"/>
    <w:rsid w:val="00BD7E55"/>
    <w:rsid w:val="00BE0ED3"/>
    <w:rsid w:val="00BE16A4"/>
    <w:rsid w:val="00BE71CB"/>
    <w:rsid w:val="00BF4032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1614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147C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671A3"/>
    <w:rsid w:val="00D67B9E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B0ACD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C7CE5"/>
    <w:rsid w:val="00ED7FA4"/>
    <w:rsid w:val="00EE3FAF"/>
    <w:rsid w:val="00EF1B3F"/>
    <w:rsid w:val="00EF71B3"/>
    <w:rsid w:val="00EF738C"/>
    <w:rsid w:val="00EF7992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A6F4E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1745" v:ext="edit"/>
    <o:shapelayout v:ext="edit">
      <o:idmap data="2" v:ext="edit"/>
    </o:shapelayout>
  </w:shapeDefaults>
  <w:decimalSymbol w:val=","/>
  <w:listSeparator w:val=";"/>
  <w14:docId w14:val="5778BF6C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FA6F4E"/>
    <w:pPr>
      <w:spacing w:after="0" w:line="240" w:lineRule="auto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A6F4E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6F4E"/>
    <w:rPr>
      <w:b/>
      <w:bCs/>
      <w:sz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6F4E"/>
    <w:rPr>
      <w:rFonts w:eastAsia="Times New Roman" w:cs="Times New Roman"/>
      <w:b/>
      <w:bCs/>
      <w:color w:val="000000" w:themeColor="text1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    <Relationship Target="media/document_image_rId16.png" Type="http://schemas.openxmlformats.org/officeDocument/2006/relationships/image" Id="rId16"/>
</Relationships>

</file>

<file path=word/_rels/foot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footer3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admin\AppData\Local\Temp\pid-2572\FHBX_Papier-en-tete_240322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5D014FA-A713-47E4-BA15-97B86CADE741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31</TotalTime>
  <Pages>2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35</cp:revision>
  <cp:lastPrinted>2024-10-17T09:05:00Z</cp:lastPrinted>
  <dcterms:created xsi:type="dcterms:W3CDTF">2022-09-23T16:30:00Z</dcterms:created>
  <dcterms:modified xsi:type="dcterms:W3CDTF">2024-10-21T10:41:00Z</dcterms:modified>
</cp:coreProperties>
</file>