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FF3BE" w14:textId="77777777" w:rsidR="002C4910" w:rsidRPr="00FA6F4E" w:rsidRDefault="00B24557" w:rsidP="00A82F37">
      <w:pPr>
        <w:pStyle w:val="Lieuetdate"/>
        <w:spacing w:after="240"/>
      </w:pPr>
      <w:r w:rsidRPr="00FA6F4E">
        <w:t>Le Havre, le 1</w:t>
      </w:r>
      <w:r w:rsidR="00AB7B18">
        <w:t>6</w:t>
      </w:r>
      <w:r w:rsidRPr="00FA6F4E">
        <w:t xml:space="preserve"> octobre 2024</w:t>
      </w:r>
    </w:p>
    <w:p w14:paraId="7B567E49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14:paraId="4037B48D" w14:textId="77777777" w:rsidR="00B24557" w:rsidRPr="005B320B" w:rsidRDefault="00B24557" w:rsidP="00B24557">
      <w:pPr>
        <w:pStyle w:val="Rfs"/>
      </w:pPr>
      <w:r w:rsidRPr="005B320B">
        <w:t xml:space="preserve">C « </w:t>
      </w:r>
      <w:r w:rsidR="00415F42" w:rsidRPr="00415F42">
        <w:t>Exploitation</w:t>
      </w:r>
      <w:r w:rsidRPr="005B320B">
        <w:t>»</w:t>
      </w:r>
    </w:p>
    <w:p w14:paraId="34164CC8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568C5A0A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14:paraId="6167131D" w14:textId="77777777" w:rsidR="003A202A" w:rsidRDefault="00B24557" w:rsidP="00B2455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68137C2" wp14:editId="564505CF">
                <wp:simplePos x="0" y="0"/>
                <wp:positionH relativeFrom="margin">
                  <wp:align>right</wp:align>
                </wp:positionH>
                <wp:positionV relativeFrom="page">
                  <wp:posOffset>1905000</wp:posOffset>
                </wp:positionV>
                <wp:extent cx="2987675" cy="866775"/>
                <wp:effectExtent l="0" t="0" r="3175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D9CA7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14:paraId="18EF6B2B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14:paraId="33EF0273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14:paraId="733DC799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241F1FE9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FA6F4E">
                              <w:rPr>
                                <w:u w:val="single"/>
                              </w:rPr>
                              <w:t xml:space="preserve"> M</w:t>
                            </w:r>
                            <w:r w:rsidR="006E0F73">
                              <w:rPr>
                                <w:u w:val="single"/>
                              </w:rPr>
                              <w:t xml:space="preserve">onsieur </w:t>
                            </w:r>
                            <w:r w:rsidR="00510539" w:rsidRPr="00510539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" type="#_x0000_t202" style="position:absolute;left:0;text-align:left;margin-left:184.05pt;margin-top:150pt;width:235.2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0A21171F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:rsidRPr="00B24557" w:rsidR="00B24557" w:rsidP="00B24557" w:rsidRDefault="00B24557" w14:paraId="3280C113" w14:textId="7777777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:rsidRPr="00B24557" w:rsidR="00B24557" w:rsidP="00B24557" w:rsidRDefault="00B24557" w14:paraId="107BD451" w14:textId="7777777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:rsidR="00D6672F" w:rsidP="00D6672F" w:rsidRDefault="00D6672F" w14:paraId="798CD5CE" w14:textId="77777777">
                      <w:pPr>
                        <w:pStyle w:val="Destinat"/>
                      </w:pPr>
                    </w:p>
                    <w:p w:rsidR="00415F42" w:rsidP="00D6672F" w:rsidRDefault="00415F42" w14:paraId="2AF32A63" w14:textId="306522A8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FA6F4E">
                        <w:rPr>
                          <w:u w:val="single"/>
                        </w:rPr>
                        <w:t xml:space="preserve"> M</w:t>
                      </w:r>
                      <w:r w:rsidR="006E0F73">
                        <w:rPr>
                          <w:u w:val="single"/>
                        </w:rPr>
                        <w:t xml:space="preserve">onsieur </w:t>
                      </w:r>
                      <w:r w:rsidRPr="00510539" w:rsidR="00510539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0FCCB9D" wp14:editId="6D1C11B6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D13DD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14:paraId="501FC619" w14:textId="77777777" w:rsidR="00510539" w:rsidRPr="00510539" w:rsidRDefault="00510539" w:rsidP="006D0708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10539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14:paraId="6DFF8B7D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7F973584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10539" w:rsidR="00510539" w:rsidP="006D0708" w:rsidRDefault="00510539" w14:paraId="623F3CD7" w14:textId="2B238281">
                      <w:pPr>
                        <w:pStyle w:val="CONFIDENTIEL"/>
                        <w:rPr>
                          <w:u w:val="single"/>
                        </w:rPr>
                      </w:pPr>
                      <w:r w:rsidRPr="00510539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539">
        <w:t>/EME</w:t>
      </w:r>
    </w:p>
    <w:p w14:paraId="4A552570" w14:textId="77777777" w:rsidR="00415F42" w:rsidRPr="005319DA" w:rsidRDefault="00415F42" w:rsidP="00415F42">
      <w:r>
        <w:t>Monsieur,</w:t>
      </w:r>
    </w:p>
    <w:p w14:paraId="3F8A14BA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AB7B18">
        <w:t>8 octobre</w:t>
      </w:r>
      <w:r w:rsidR="00510539">
        <w:t xml:space="preserve"> 2024 </w:t>
      </w:r>
      <w:r w:rsidRPr="005319DA">
        <w:t xml:space="preserve">reçue en mon Etude </w:t>
      </w:r>
      <w:r w:rsidR="00AB7B18">
        <w:t>ce jour</w:t>
      </w:r>
      <w:r w:rsidR="00510539">
        <w:t xml:space="preserve"> </w:t>
      </w:r>
      <w:r w:rsidRPr="005319DA">
        <w:t xml:space="preserve">de la société </w:t>
      </w:r>
      <w:r w:rsidR="00AB7B18">
        <w:rPr>
          <w:b/>
          <w:color w:val="000000"/>
        </w:rPr>
        <w:t>MUTUALEASE</w:t>
      </w:r>
      <w:r w:rsidR="00510539">
        <w:rPr>
          <w:b/>
          <w:color w:val="000000"/>
        </w:rPr>
        <w:t xml:space="preserve">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</w:t>
      </w:r>
      <w:r w:rsidR="00FA6F4E">
        <w:rPr>
          <w:color w:val="000000"/>
        </w:rPr>
        <w:t xml:space="preserve"> n°</w:t>
      </w:r>
      <w:r w:rsidR="00AB7B18">
        <w:rPr>
          <w:color w:val="000000"/>
        </w:rPr>
        <w:t>193085-CB-0</w:t>
      </w:r>
      <w:r w:rsidR="006E0F73">
        <w:rPr>
          <w:color w:val="000000"/>
        </w:rPr>
        <w:t>.</w:t>
      </w:r>
    </w:p>
    <w:p w14:paraId="2F49F1A6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14:paraId="42C82B1F" w14:textId="77777777" w:rsidR="00415F42" w:rsidRDefault="00415F42" w:rsidP="00415F42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revendication </w:t>
      </w:r>
      <w:r w:rsidR="00510539" w:rsidRPr="00510539">
        <w:rPr>
          <w:color w:val="000000"/>
        </w:rPr>
        <w:t>du véhicule</w:t>
      </w:r>
      <w:r w:rsidR="00FA6F4E">
        <w:rPr>
          <w:color w:val="000000"/>
        </w:rPr>
        <w:t xml:space="preserve"> objet</w:t>
      </w:r>
      <w:r w:rsidR="00510539" w:rsidRPr="00510539">
        <w:rPr>
          <w:color w:val="000000"/>
        </w:rPr>
        <w:t xml:space="preserve"> dudit</w:t>
      </w:r>
      <w:r w:rsidRPr="00510539">
        <w:rPr>
          <w:color w:val="000000"/>
        </w:rPr>
        <w:t xml:space="preserve"> contrat</w:t>
      </w:r>
      <w:r w:rsidR="00FA6F4E">
        <w:rPr>
          <w:color w:val="000000"/>
        </w:rPr>
        <w:t xml:space="preserve"> adressée</w:t>
      </w:r>
      <w:r w:rsidRPr="00AE41AB">
        <w:rPr>
          <w:color w:val="000000"/>
        </w:rPr>
        <w:t xml:space="preserve"> par</w:t>
      </w:r>
      <w:r w:rsidR="00510539">
        <w:rPr>
          <w:color w:val="000000"/>
        </w:rPr>
        <w:t xml:space="preserve"> </w:t>
      </w:r>
      <w:r w:rsidR="00AB7B18">
        <w:rPr>
          <w:color w:val="000000"/>
        </w:rPr>
        <w:t>MUTUALEASE</w:t>
      </w:r>
      <w:r w:rsidR="00FA6F4E">
        <w:rPr>
          <w:color w:val="000000"/>
        </w:rPr>
        <w:t>,</w:t>
      </w:r>
      <w:r w:rsidR="00510539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14:paraId="142B187C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FA6F4E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 xml:space="preserve">justifiant les capacités de la société </w:t>
      </w:r>
      <w:r w:rsidR="00FA6F4E">
        <w:rPr>
          <w:color w:val="000000"/>
        </w:rPr>
        <w:t xml:space="preserve">2CIR </w:t>
      </w:r>
      <w:r>
        <w:rPr>
          <w:color w:val="000000"/>
        </w:rPr>
        <w:t>à honorer les prochaines échéances</w:t>
      </w:r>
      <w:r w:rsidR="00FA6F4E">
        <w:rPr>
          <w:color w:val="000000"/>
        </w:rPr>
        <w:t xml:space="preserve"> dudit contrat</w:t>
      </w:r>
      <w:r>
        <w:rPr>
          <w:color w:val="000000"/>
        </w:rPr>
        <w:t>.</w:t>
      </w:r>
    </w:p>
    <w:p w14:paraId="545706D1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Dans l’hypothèse d’une résiliation </w:t>
      </w:r>
      <w:r w:rsidR="00FA6F4E">
        <w:rPr>
          <w:color w:val="000000"/>
        </w:rPr>
        <w:t xml:space="preserve">du contrat, </w:t>
      </w:r>
      <w:r w:rsidRPr="005319DA">
        <w:rPr>
          <w:color w:val="000000"/>
        </w:rPr>
        <w:t xml:space="preserve">vous voudrez bien vous mettre en rapport avec le cocontractant pour restituer le cas échéant le </w:t>
      </w:r>
      <w:r w:rsidR="00AB7B18">
        <w:rPr>
          <w:color w:val="000000"/>
        </w:rPr>
        <w:t>véhicule</w:t>
      </w:r>
      <w:r w:rsidRPr="005319DA">
        <w:rPr>
          <w:color w:val="000000"/>
        </w:rPr>
        <w:t xml:space="preserve">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29AD5B7D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AB7B18">
        <w:rPr>
          <w:b/>
          <w:color w:val="000000"/>
        </w:rPr>
        <w:t>6 novembre</w:t>
      </w:r>
      <w:r w:rsidR="00510539">
        <w:rPr>
          <w:b/>
          <w:color w:val="000000"/>
        </w:rPr>
        <w:t xml:space="preserve"> 2024</w:t>
      </w:r>
      <w:r w:rsidR="003D1EFB">
        <w:rPr>
          <w:b/>
          <w:color w:val="000000"/>
        </w:rPr>
        <w:t xml:space="preserve"> </w:t>
      </w:r>
      <w:r w:rsidRPr="005319DA">
        <w:rPr>
          <w:color w:val="000000"/>
        </w:rPr>
        <w:t>afin de me permettre de répondre au cocontractant dans les délais légaux.</w:t>
      </w:r>
    </w:p>
    <w:p w14:paraId="7A9BA2E6" w14:textId="77777777" w:rsidR="00AB7B18" w:rsidRPr="00AB7B18" w:rsidRDefault="00AB7B18" w:rsidP="00415F42">
      <w:pPr>
        <w:rPr>
          <w:b/>
          <w:bCs/>
          <w:color w:val="000000"/>
        </w:rPr>
      </w:pPr>
      <w:r w:rsidRPr="00AB7B18">
        <w:rPr>
          <w:b/>
          <w:bCs/>
          <w:color w:val="000000"/>
        </w:rPr>
        <w:t>De plus, la société MUTUALEASE me fait part d’un loyer impayé postérieur à l’ouverture de la procédure</w:t>
      </w:r>
      <w:r w:rsidR="00EF1B3F">
        <w:rPr>
          <w:b/>
          <w:bCs/>
          <w:color w:val="000000"/>
        </w:rPr>
        <w:t xml:space="preserve"> collective</w:t>
      </w:r>
      <w:r w:rsidRPr="00AB7B18">
        <w:rPr>
          <w:b/>
          <w:bCs/>
          <w:color w:val="000000"/>
        </w:rPr>
        <w:t>. Je vous remercie de soumettre le règlement à ma contresignature, après vérifications d’usage.</w:t>
      </w:r>
    </w:p>
    <w:p w14:paraId="3FC53F40" w14:textId="77777777" w:rsidR="00415F42" w:rsidRPr="005319DA" w:rsidRDefault="00415F42" w:rsidP="00415F42">
      <w:r w:rsidRPr="005319DA">
        <w:t>Je vous prie d'agréer, Monsieur, mes salutations distinguées.</w:t>
      </w:r>
    </w:p>
    <w:p w14:paraId="0D185118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092C024F" w14:textId="33BB24F6" w:rsidR="00415F42" w:rsidRDefault="00C13E72" w:rsidP="00722A0C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="00AB7B18" w:rsidRPr="00AB7B18">
        <w:rPr>
          <w:noProof/>
          <w:color w:val="000000" w:themeColor="text1"/>
          <w:sz w:val="18"/>
        </w:rPr>
        <w:drawing>
          <wp:inline distT="0" distB="0" distL="0" distR="0" wp14:anchorId="68E05E7D" wp14:editId="0295C67E">
            <wp:extent cx="1514690" cy="914527"/>
            <wp:effectExtent l="0" t="0" r="0" b="0"/>
            <wp:docPr id="70708221" name="Image70708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82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78615003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14:paraId="48476F96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7790A7ED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03873885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AB7B18">
        <w:rPr>
          <w:rFonts w:cs="Calibri"/>
          <w:b/>
          <w:bCs/>
          <w:color w:val="auto"/>
          <w:szCs w:val="18"/>
        </w:rPr>
        <w:t>MUTUALEASE</w:t>
      </w:r>
    </w:p>
    <w:p w14:paraId="758FFEE2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303229A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0F73ACF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63BFC21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AB7B18">
        <w:rPr>
          <w:rFonts w:cs="Calibri"/>
          <w:b/>
          <w:color w:val="auto"/>
          <w:szCs w:val="18"/>
        </w:rPr>
        <w:t>193085-CB-0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4E85F34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03D3AFFC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6B13164F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564BC4A4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33C3AFCE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753C3EB6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33EB3E5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378821B2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7C818AC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10B590F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208829A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22B1D8A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AB7B18">
        <w:rPr>
          <w:rFonts w:cs="Calibri"/>
          <w:bCs/>
          <w:color w:val="auto"/>
          <w:szCs w:val="18"/>
        </w:rPr>
        <w:t>MUTUALEASE</w:t>
      </w:r>
      <w:r w:rsidRPr="0094376E">
        <w:rPr>
          <w:rFonts w:cs="Calibri"/>
          <w:bCs/>
          <w:color w:val="auto"/>
          <w:szCs w:val="18"/>
        </w:rPr>
        <w:t xml:space="preserve"> est </w:t>
      </w:r>
      <w:r w:rsidRPr="00510539">
        <w:rPr>
          <w:rFonts w:cs="Calibri"/>
          <w:bCs/>
          <w:color w:val="auto"/>
          <w:szCs w:val="18"/>
        </w:rPr>
        <w:t>propriétaire du</w:t>
      </w:r>
      <w:r w:rsidR="00510539">
        <w:rPr>
          <w:rFonts w:cs="Calibri"/>
          <w:bCs/>
          <w:color w:val="auto"/>
          <w:szCs w:val="18"/>
        </w:rPr>
        <w:t xml:space="preserve"> véhicule</w:t>
      </w:r>
      <w:r w:rsidRPr="0094376E">
        <w:rPr>
          <w:rFonts w:cs="Calibri"/>
          <w:bCs/>
          <w:color w:val="auto"/>
          <w:szCs w:val="18"/>
        </w:rPr>
        <w:t xml:space="preserve"> </w:t>
      </w:r>
      <w:r w:rsidRPr="00510539">
        <w:rPr>
          <w:rFonts w:cs="Calibri"/>
          <w:bCs/>
          <w:color w:val="auto"/>
          <w:szCs w:val="18"/>
        </w:rPr>
        <w:t xml:space="preserve">et acquiesce à la revendication du </w:t>
      </w:r>
      <w:r w:rsidR="00510539" w:rsidRPr="00510539">
        <w:rPr>
          <w:rFonts w:cs="Calibri"/>
          <w:bCs/>
          <w:color w:val="auto"/>
          <w:szCs w:val="18"/>
        </w:rPr>
        <w:t>véhicule</w:t>
      </w:r>
    </w:p>
    <w:p w14:paraId="1BD196B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528F198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n’acquiesce pas à la revendication </w:t>
      </w:r>
      <w:r w:rsidRPr="00510539">
        <w:rPr>
          <w:rFonts w:cs="Calibri"/>
          <w:bCs/>
          <w:color w:val="auto"/>
          <w:szCs w:val="18"/>
        </w:rPr>
        <w:t xml:space="preserve">du </w:t>
      </w:r>
      <w:r w:rsidR="00510539">
        <w:rPr>
          <w:rFonts w:cs="Calibri"/>
          <w:bCs/>
          <w:color w:val="auto"/>
          <w:szCs w:val="18"/>
        </w:rPr>
        <w:t>Véhicule</w:t>
      </w:r>
      <w:r w:rsidRPr="0094376E">
        <w:rPr>
          <w:rFonts w:cs="Calibri"/>
          <w:bCs/>
          <w:color w:val="auto"/>
          <w:szCs w:val="18"/>
        </w:rPr>
        <w:t xml:space="preserve"> pour la raison suivante :</w:t>
      </w:r>
    </w:p>
    <w:p w14:paraId="56D4563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2AFB8E7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0F94231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411349B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1BFF4D2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14:paraId="2C3F343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0FC42A6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39AAEB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102E914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587498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121D5F0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0BD3108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3B2D7FA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B87127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67DD4A0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2F6E021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A5285B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3ADFBBA1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42DF1A5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19C1ED5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D57ADB1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7AF30BF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6EDFA3C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2A5AA63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8866299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722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1276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980CD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5D2540FE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Century Gothi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A39EB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20EB" w14:textId="79334146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722A0C">
        <w:rPr>
          <w:noProof/>
        </w:rPr>
        <w:t>2</w:t>
      </w:r>
    </w:fldSimple>
  </w:p>
  <w:p w14:paraId="1A719A5C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2852276A" wp14:editId="72BED8F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436466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21E50" w14:textId="77086F3F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722A0C">
        <w:rPr>
          <w:noProof/>
        </w:rPr>
        <w:t>1</w:t>
      </w:r>
    </w:fldSimple>
  </w:p>
  <w:p w14:paraId="3DA1D567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7AB9B82E" wp14:editId="41DBC76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51063639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4DDB9" w14:textId="77777777" w:rsidR="0048109E" w:rsidRDefault="0048109E" w:rsidP="008C7CF2">
      <w:pPr>
        <w:pStyle w:val="Notedebasdepage"/>
      </w:pPr>
    </w:p>
  </w:footnote>
  <w:footnote w:type="continuationSeparator" w:id="0">
    <w:p w14:paraId="689997AB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1E8D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0B602DB1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22C9D66B" wp14:editId="34339206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704A4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2C59D8E0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3975D123" wp14:editId="77E50733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205601739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p w14:paraId="6C53659E" w14:textId="77777777" w:rsidR="00113A10" w:rsidRDefault="00113A10" w:rsidP="00113A1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1E962BD6" wp14:editId="021C7BE6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4C615A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433F8393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76A77BFC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14:paraId="124C6DBB" w14:textId="77777777" w:rsidR="00113A10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14:paraId="191A6A17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564AEF4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02.32.09.37.87</w:t>
                          </w:r>
                        </w:p>
                        <w:p w14:paraId="22987BC4" w14:textId="77777777" w:rsidR="00113A10" w:rsidRDefault="00113A10" w:rsidP="00113A1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4ED0DFB9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E23AE06" w14:textId="77777777" w:rsidR="00113A10" w:rsidRDefault="00113A10" w:rsidP="00113A10">
                          <w:pPr>
                            <w:pStyle w:val="FHBX"/>
                          </w:pPr>
                        </w:p>
                        <w:p w14:paraId="79D7F2A5" w14:textId="77777777" w:rsidR="00113A10" w:rsidRDefault="00113A10" w:rsidP="00113A1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19C9E127" wp14:editId="70CF4A4B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60CACC" w14:textId="77777777" w:rsidR="00113A10" w:rsidRPr="005B7278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5D50B884" w14:textId="77777777" w:rsidR="00113A10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14:paraId="7CC399EF" w14:textId="77777777" w:rsidR="00113A10" w:rsidRDefault="00113A10" w:rsidP="00113A10">
                          <w:pPr>
                            <w:pStyle w:val="Associsetchargsdemissiontexte"/>
                          </w:pPr>
                        </w:p>
                        <w:p w14:paraId="76F55AEF" w14:textId="77777777" w:rsidR="00113A10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3DAE7F6E" w14:textId="77777777" w:rsidR="00113A10" w:rsidRPr="00B24557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5B6207C5" wp14:editId="5AD0F964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9D9D7D" w14:textId="77777777" w:rsidR="00113A10" w:rsidRDefault="00113A10" w:rsidP="00113A1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1DFC4F97" wp14:editId="73861AA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85517932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4B4D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1EFB"/>
    <w:rsid w:val="003D2DE9"/>
    <w:rsid w:val="003D3463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27516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0395"/>
    <w:rsid w:val="004F7289"/>
    <w:rsid w:val="00505383"/>
    <w:rsid w:val="00510539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E3AE5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0F73"/>
    <w:rsid w:val="006E3B7B"/>
    <w:rsid w:val="006F7155"/>
    <w:rsid w:val="007000F3"/>
    <w:rsid w:val="00703715"/>
    <w:rsid w:val="0071071F"/>
    <w:rsid w:val="00711DBC"/>
    <w:rsid w:val="007159FA"/>
    <w:rsid w:val="00722A0C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66CF3"/>
    <w:rsid w:val="00A705F2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B7B1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1906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D7E55"/>
    <w:rsid w:val="00BE0ED3"/>
    <w:rsid w:val="00BE16A4"/>
    <w:rsid w:val="00BE71CB"/>
    <w:rsid w:val="00BF4032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1614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147C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671A3"/>
    <w:rsid w:val="00D67B9E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B0ACD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C7CE5"/>
    <w:rsid w:val="00ED7FA4"/>
    <w:rsid w:val="00EE3FAF"/>
    <w:rsid w:val="00EF1B3F"/>
    <w:rsid w:val="00EF71B3"/>
    <w:rsid w:val="00EF7992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A6F4E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2"/>
    </o:shapelayout>
  </w:shapeDefaults>
  <w:decimalSymbol w:val=","/>
  <w:listSeparator w:val=";"/>
  <w14:docId w14:val="5778BF6C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A6F4E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A6F4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F4E"/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F4E"/>
    <w:rPr>
      <w:rFonts w:eastAsia="Times New Roman" w:cs="Times New Roman"/>
      <w:b/>
      <w:bCs/>
      <w:color w:val="000000" w:themeColor="tex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29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34</cp:revision>
  <cp:lastPrinted>2024-10-17T09:05:00Z</cp:lastPrinted>
  <dcterms:created xsi:type="dcterms:W3CDTF">2022-09-23T16:30:00Z</dcterms:created>
  <dcterms:modified xsi:type="dcterms:W3CDTF">2024-10-17T09:05:00Z</dcterms:modified>
</cp:coreProperties>
</file>