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FA6F4E" w:rsidR="002C4910" w:rsidP="00A82F37" w:rsidRDefault="00B24557" w14:paraId="3BF63310" w14:textId="68FAAC0F">
      <w:pPr>
        <w:pStyle w:val="Lieuetdate"/>
        <w:spacing w:after="240"/>
      </w:pPr>
      <w:r w:rsidRPr="00FA6F4E">
        <w:t>Le Havre, le 1</w:t>
      </w:r>
      <w:r w:rsidR="00DF03DC">
        <w:t>6</w:t>
      </w:r>
      <w:r w:rsidRPr="00FA6F4E">
        <w:t xml:space="preserve"> octobre 2024</w:t>
      </w:r>
    </w:p>
    <w:p w:rsidRPr="005B320B" w:rsidR="00B24557" w:rsidP="00B24557" w:rsidRDefault="00B24557" w14:paraId="6F11B5B7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15752392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9E255B4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0AFEC70A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6B268CA4" w14:textId="7777777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158D68AC" wp14:editId="59EF7E7E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66775"/>
                <wp:effectExtent l="0" t="0" r="3175" b="952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0A21171F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3280C113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107BD451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798CD5CE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2AF32A63" w14:textId="306522A8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FA6F4E">
                              <w:rPr>
                                <w:u w:val="single"/>
                              </w:rPr>
                              <w:t xml:space="preserve"> M</w:t>
                            </w:r>
                            <w:r w:rsidR="006E0F73">
                              <w:rPr>
                                <w:u w:val="single"/>
                              </w:rPr>
                              <w:t xml:space="preserve">onsieur </w:t>
                            </w:r>
                            <w:r w:rsidRPr="00510539" w:rsid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" type="#_x0000_t202" style="position:absolute;left:0;text-align:left;margin-left:184.05pt;margin-top:150pt;width:235.2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A21171F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3280C113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107BD451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798CD5CE" w14:textId="77777777">
                      <w:pPr>
                        <w:pStyle w:val="Destinat"/>
                      </w:pPr>
                    </w:p>
                    <w:p w:rsidR="00415F42" w:rsidP="00D6672F" w:rsidRDefault="00415F42" w14:paraId="2AF32A63" w14:textId="306522A8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FA6F4E">
                        <w:rPr>
                          <w:u w:val="single"/>
                        </w:rPr>
                        <w:t xml:space="preserve"> M</w:t>
                      </w:r>
                      <w:r w:rsidR="006E0F73">
                        <w:rPr>
                          <w:u w:val="single"/>
                        </w:rPr>
                        <w:t xml:space="preserve">onsieur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178E9070" wp14:editId="5347E4BD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1176C11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510539" w:rsidR="00510539" w:rsidP="006D0708" w:rsidRDefault="00510539" w14:paraId="1A9994FB" w14:textId="77777777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:rsidRPr="00B24557" w:rsidR="00B24557" w:rsidP="00B24557" w:rsidRDefault="00B24557" w14:paraId="10F51BA2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631BD0A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/EME</w:t>
      </w:r>
    </w:p>
    <w:p w:rsidRPr="005319DA" w:rsidR="00415F42" w:rsidP="00415F42" w:rsidRDefault="00415F42" w14:paraId="40EE70C1" w14:textId="77777777">
      <w:r>
        <w:t>Monsieur,</w:t>
      </w:r>
    </w:p>
    <w:p w:rsidRPr="005319DA" w:rsidR="00415F42" w:rsidP="00415F42" w:rsidRDefault="00415F42" w14:paraId="16687BA6" w14:textId="574D640D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DF03DC">
        <w:t>8 octobre</w:t>
      </w:r>
      <w:r w:rsidR="00510539">
        <w:t xml:space="preserve"> 2024 </w:t>
      </w:r>
      <w:r w:rsidRPr="005319DA">
        <w:t xml:space="preserve">reçue en mon Etude </w:t>
      </w:r>
      <w:r w:rsidR="00DF03DC">
        <w:t>ce jour</w:t>
      </w:r>
      <w:r w:rsidR="00510539">
        <w:t xml:space="preserve"> </w:t>
      </w:r>
      <w:r w:rsidRPr="005319DA">
        <w:t xml:space="preserve">de la société </w:t>
      </w:r>
      <w:r w:rsidR="00DF03DC">
        <w:rPr>
          <w:b/>
          <w:color w:val="000000"/>
        </w:rPr>
        <w:t>SANTRA PLUS</w:t>
      </w:r>
      <w:r w:rsidR="00510539">
        <w:rPr>
          <w:b/>
          <w:color w:val="000000"/>
        </w:rPr>
        <w:t xml:space="preserve">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FA6F4E">
        <w:rPr>
          <w:color w:val="000000"/>
        </w:rPr>
        <w:t xml:space="preserve"> n°</w:t>
      </w:r>
      <w:r w:rsidR="00DF03DC">
        <w:rPr>
          <w:color w:val="000000"/>
        </w:rPr>
        <w:t>30046</w:t>
      </w:r>
      <w:r w:rsidR="006E0F73">
        <w:rPr>
          <w:color w:val="000000"/>
        </w:rPr>
        <w:t>.</w:t>
      </w:r>
    </w:p>
    <w:p w:rsidR="00415F42" w:rsidP="00415F42" w:rsidRDefault="00415F42" w14:paraId="0EE1BD25" w14:textId="350C3BBE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:rsidRPr="00AE41AB" w:rsidR="00A82F37" w:rsidP="00415F42" w:rsidRDefault="00A82F37" w14:paraId="0521F8C8" w14:textId="2F122F5F">
      <w:pPr>
        <w:rPr>
          <w:color w:val="000000"/>
        </w:rPr>
      </w:pPr>
      <w:r>
        <w:rPr>
          <w:color w:val="000000"/>
        </w:rPr>
        <w:t>Dans l’hypothèse d’une poursuite</w:t>
      </w:r>
      <w:r w:rsidR="00FA6F4E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FA6F4E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FA6F4E">
        <w:rPr>
          <w:color w:val="000000"/>
        </w:rPr>
        <w:t xml:space="preserve"> dudit contrat</w:t>
      </w:r>
      <w:r>
        <w:rPr>
          <w:color w:val="000000"/>
        </w:rPr>
        <w:t>.</w:t>
      </w:r>
    </w:p>
    <w:p w:rsidRPr="005319DA" w:rsidR="00415F42" w:rsidP="00415F42" w:rsidRDefault="00415F42" w14:paraId="70E434C8" w14:textId="0081DAB6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DF03DC">
        <w:rPr>
          <w:b/>
          <w:color w:val="000000"/>
        </w:rPr>
        <w:t>6 novembre</w:t>
      </w:r>
      <w:r w:rsidR="00510539">
        <w:rPr>
          <w:b/>
          <w:color w:val="000000"/>
        </w:rPr>
        <w:t xml:space="preserve">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>afin de me permettre de répondre au cocontractant dans les délais légaux.</w:t>
      </w:r>
    </w:p>
    <w:p w:rsidRPr="005319DA" w:rsidR="00415F42" w:rsidP="00415F42" w:rsidRDefault="00415F42" w14:paraId="7DC9D8D0" w14:textId="77777777">
      <w:r w:rsidRPr="005319DA">
        <w:t>Je vous prie d'agréer, Monsieur, mes salutations distinguées.</w:t>
      </w:r>
    </w:p>
    <w:p w:rsidRPr="00C13E72" w:rsidR="00C13E72" w:rsidP="00C13E72" w:rsidRDefault="00C13E72" w14:paraId="438F9395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761D83E2" w14:textId="59B51A91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spellStart"/>
      <w:r w:rsidRPr="00DF03DC" w:rsidR="00DF03DC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373784802" name="Image373784802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7378480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65595D40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305B4CAC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:rsidRPr="0094376E" w:rsidR="00415F42" w:rsidP="00415F42" w:rsidRDefault="00415F42" w14:paraId="399935F5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5B7B8D1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343A0856" w14:textId="4A672BC8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DF03DC">
        <w:rPr>
          <w:rFonts w:cs="Calibri"/>
          <w:b/>
          <w:bCs/>
          <w:color w:val="auto"/>
          <w:szCs w:val="18"/>
        </w:rPr>
        <w:t>SANTRA PLUS</w:t>
      </w:r>
    </w:p>
    <w:p w:rsidRPr="0094376E" w:rsidR="00415F42" w:rsidP="00415F42" w:rsidRDefault="00415F42" w14:paraId="315E9FFD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62C711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41FB8AC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6A088F38" w14:textId="5A5F6F2A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DF03DC">
        <w:rPr>
          <w:rFonts w:cs="Calibri"/>
          <w:b/>
          <w:color w:val="auto"/>
          <w:szCs w:val="18"/>
        </w:rPr>
        <w:t>30046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656B52C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61526FC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32982CC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12FB445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4C7A446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099E17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10FC4B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9D754D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4DDEED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1FDD4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1E78073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DB8B0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169456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E9936D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6D9EAE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115E2C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2FAAE3D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49F34AE7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9C631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1F88E97D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6BCA2AF0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797A8101" w14:textId="668F96B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DF03DC">
        <w:rPr>
          <w:noProof/>
        </w:rPr>
        <w:t>2</w:t>
      </w:r>
    </w:fldSimple>
  </w:p>
  <w:p w:rsidR="00EB6A0E" w:rsidP="00411FAB" w:rsidRDefault="00EB6A0E" w14:paraId="6BB3EE82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4D7E3F46" wp14:editId="7F4E476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7CB0128D" w14:textId="7EAF759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DF03DC">
        <w:rPr>
          <w:noProof/>
        </w:rPr>
        <w:t>2</w:t>
      </w:r>
    </w:fldSimple>
  </w:p>
  <w:p w:rsidR="00EB6A0E" w:rsidP="00411FAB" w:rsidRDefault="00EB6A0E" w14:paraId="09C4B65E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2505F4A5" wp14:editId="70871AEE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03ED" w14:textId="77777777" w:rsidR="0048109E" w:rsidRDefault="0048109E" w:rsidP="008C7CF2">
      <w:pPr>
        <w:pStyle w:val="Notedebasdepage"/>
      </w:pPr>
    </w:p>
  </w:footnote>
  <w:footnote w:type="continuationSeparator" w:id="0">
    <w:p w14:paraId="7F0A844E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50DE8131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772F7307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6394E439" wp14:editId="620441C3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3DC868FD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4C707FC3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585BB49F" wp14:editId="512D2F5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3FB7EB43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7915441A" wp14:editId="3FE2A0FE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099CD81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611BD5E8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03EA0B6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44C484B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4224954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107FD076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02.32.09.37.87</w:t>
                          </w:r>
                        </w:p>
                        <w:p w:rsidR="00113A10" w:rsidP="00113A10" w:rsidRDefault="00113A10" w14:paraId="126D0886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BECC55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55C3B9B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7E677369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7446FA60" wp14:editId="6200275D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2284B6AC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5860B0C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1069FF3C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4D7164D5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12361686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3AF3099B" wp14:editId="18C44B9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79CDCDC7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3D948FE3" wp14:editId="0760BB81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27516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0395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3AE5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0F73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66CF3"/>
    <w:rsid w:val="00A705F2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906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4A05"/>
    <w:rsid w:val="00BC775F"/>
    <w:rsid w:val="00BD6801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265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0ACD"/>
    <w:rsid w:val="00DC4882"/>
    <w:rsid w:val="00DC5C06"/>
    <w:rsid w:val="00DE2449"/>
    <w:rsid w:val="00DE4841"/>
    <w:rsid w:val="00DE5FBC"/>
    <w:rsid w:val="00DF03D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7CE5"/>
    <w:rsid w:val="00ED7FA4"/>
    <w:rsid w:val="00EE3FAF"/>
    <w:rsid w:val="00EF71B3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6F4E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8673" v:ext="edit"/>
    <o:shapelayout v:ext="edit">
      <o:idmap data="2" v:ext="edit"/>
    </o:shapelayout>
  </w:shapeDefaults>
  <w:decimalSymbol w:val=","/>
  <w:listSeparator w:val=";"/>
  <w14:docId w14:val="0FF435C5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A6F4E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F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F4E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F4E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27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2024-10-14T15:15:00Z</cp:lastPrinted>
  <dcterms:created xsi:type="dcterms:W3CDTF">2022-09-23T16:30:00Z</dcterms:created>
  <dcterms:modified xsi:type="dcterms:W3CDTF">2024-10-16T16:06:00Z</dcterms:modified>
</cp:coreProperties>
</file>