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F1870" w14:textId="77777777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Le Havre, le 14 </w:t>
      </w:r>
      <w:proofErr w:type="spellStart"/>
      <w:r w:rsidRPr="003D2DE9">
        <w:rPr>
          <w:lang w:val="en-GB"/>
        </w:rPr>
        <w:t>octobre</w:t>
      </w:r>
      <w:proofErr w:type="spellEnd"/>
      <w:r w:rsidRPr="003D2DE9">
        <w:rPr>
          <w:lang w:val="en-GB"/>
        </w:rPr>
        <w:t xml:space="preserve"> 2024</w:t>
      </w:r>
    </w:p>
    <w:p w14:paraId="16C94FF7" w14:textId="77777777" w:rsidR="00B24557" w:rsidRPr="003D2DE9" w:rsidRDefault="00B24557" w:rsidP="00B24557">
      <w:pPr>
        <w:pStyle w:val="Rfs"/>
        <w:rPr>
          <w:lang w:val="en-GB"/>
        </w:rPr>
      </w:pPr>
      <w:r w:rsidRPr="003D2DE9">
        <w:rPr>
          <w:b/>
          <w:bCs/>
          <w:lang w:val="en-GB"/>
        </w:rPr>
        <w:t>V/</w:t>
      </w:r>
      <w:proofErr w:type="gramStart"/>
      <w:r w:rsidRPr="003D2DE9">
        <w:rPr>
          <w:b/>
          <w:bCs/>
          <w:lang w:val="en-GB"/>
        </w:rPr>
        <w:t>REF :</w:t>
      </w:r>
      <w:proofErr w:type="gramEnd"/>
      <w:r w:rsidRPr="003D2DE9">
        <w:rPr>
          <w:b/>
          <w:bCs/>
          <w:iCs/>
          <w:lang w:val="en-GB"/>
        </w:rPr>
        <w:t xml:space="preserve"> </w:t>
      </w:r>
      <w:r w:rsidRPr="00547807">
        <w:rPr>
          <w:iCs/>
          <w:u w:val="single"/>
          <w:lang w:val="en-GB"/>
        </w:rPr>
        <w:tab/>
      </w:r>
      <w:r w:rsidR="00547807" w:rsidRPr="00547807">
        <w:rPr>
          <w:iCs/>
          <w:u w:val="single"/>
          <w:lang w:val="en-GB"/>
        </w:rPr>
        <w:t>158072465</w:t>
      </w:r>
    </w:p>
    <w:p w14:paraId="440D70F3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14:paraId="52B2F949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37124BA6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53ECE8E2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42AF0E2D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EFDE38E" wp14:editId="3D0F7609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141B7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14:paraId="2AF2C114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14:paraId="3DE5ED90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14:paraId="38D78A39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3FDE8F8A" w14:textId="3B197AE3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932AB8">
                              <w:rPr>
                                <w:u w:val="single"/>
                              </w:rPr>
                              <w:t xml:space="preserve">Monsieur </w:t>
                            </w:r>
                            <w:r w:rsidR="00547807" w:rsidRPr="00547807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DE38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" filled="f" stroked="f" strokeweight=".5pt">
                <v:textbox inset="0,0,0,0">
                  <w:txbxContent>
                    <w:p w14:paraId="037141B7" w14:textId="77777777" w:rsidR="00B24557" w:rsidRPr="00B24557" w:rsidRDefault="00B24557" w:rsidP="00B2455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14:paraId="2AF2C114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14:paraId="3DE5ED90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14:paraId="38D78A39" w14:textId="77777777" w:rsidR="00D6672F" w:rsidRDefault="00D6672F" w:rsidP="00D6672F">
                      <w:pPr>
                        <w:pStyle w:val="Destinat"/>
                      </w:pPr>
                    </w:p>
                    <w:p w14:paraId="3FDE8F8A" w14:textId="3B197AE3" w:rsidR="00415F42" w:rsidRDefault="00415F42" w:rsidP="00D6672F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932AB8">
                        <w:rPr>
                          <w:u w:val="single"/>
                        </w:rPr>
                        <w:t xml:space="preserve">Monsieur </w:t>
                      </w:r>
                      <w:r w:rsidR="00547807" w:rsidRPr="00547807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52FFAA2" wp14:editId="6CAED7A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72FAE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14:paraId="6FCCD4AA" w14:textId="77777777" w:rsidR="00547807" w:rsidRPr="00547807" w:rsidRDefault="00547807" w:rsidP="006D0708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47807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14:paraId="20076F47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5844B176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47807" w:rsidR="00547807" w:rsidP="006D0708" w:rsidRDefault="00547807" w14:paraId="293A34BF" w14:textId="0E1CD71E">
                      <w:pPr>
                        <w:pStyle w:val="CONFIDENTIEL"/>
                        <w:rPr>
                          <w:u w:val="single"/>
                        </w:rPr>
                      </w:pPr>
                      <w:r w:rsidRPr="00547807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47807">
        <w:t>/OP</w:t>
      </w:r>
    </w:p>
    <w:p w14:paraId="50BFB9A6" w14:textId="77777777" w:rsidR="00415F42" w:rsidRPr="005319DA" w:rsidRDefault="00415F42" w:rsidP="00415F42">
      <w:r>
        <w:t>Monsieur,</w:t>
      </w:r>
    </w:p>
    <w:p w14:paraId="66420552" w14:textId="6EE7DCDC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</w:t>
      </w:r>
      <w:r w:rsidR="00547807">
        <w:t>joint la copie du mail</w:t>
      </w:r>
      <w:r w:rsidRPr="005319DA">
        <w:t xml:space="preserve"> reçu en mon Etude le</w:t>
      </w:r>
      <w:r w:rsidR="00547807">
        <w:t xml:space="preserve"> </w:t>
      </w:r>
      <w:r w:rsidR="00932AB8">
        <w:br/>
      </w:r>
      <w:r w:rsidR="00547807">
        <w:t xml:space="preserve">10 octobre 2024 </w:t>
      </w:r>
      <w:r w:rsidRPr="005319DA">
        <w:t xml:space="preserve">de la société </w:t>
      </w:r>
      <w:r w:rsidR="00547807">
        <w:rPr>
          <w:b/>
          <w:color w:val="000000"/>
        </w:rPr>
        <w:t xml:space="preserve">MMA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932AB8">
        <w:rPr>
          <w:color w:val="000000"/>
        </w:rPr>
        <w:t xml:space="preserve"> n°158072465</w:t>
      </w:r>
      <w:r w:rsidRPr="005319DA">
        <w:rPr>
          <w:color w:val="000000"/>
        </w:rPr>
        <w:t>.</w:t>
      </w:r>
    </w:p>
    <w:p w14:paraId="0DD309D6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01477EEF" w14:textId="19F7BC39" w:rsidR="00932AB8" w:rsidRPr="00AE41AB" w:rsidRDefault="00932AB8" w:rsidP="00932AB8">
      <w:pPr>
        <w:rPr>
          <w:color w:val="000000"/>
        </w:rPr>
      </w:pPr>
      <w:r>
        <w:rPr>
          <w:color w:val="000000"/>
        </w:rPr>
        <w:t>Dans l’hypothèse d’une poursuite du contrat</w:t>
      </w:r>
      <w:r>
        <w:rPr>
          <w:color w:val="000000"/>
        </w:rPr>
        <w:t>,</w:t>
      </w:r>
      <w:r>
        <w:rPr>
          <w:color w:val="000000"/>
        </w:rPr>
        <w:t xml:space="preserve"> je vous remercie de m’adresser les prévisions de trésorerie actualisées justifiant les capacités de la société 2CIR à honorer les prochaines échéances dudit contrat.</w:t>
      </w:r>
    </w:p>
    <w:p w14:paraId="00078B59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547807">
        <w:rPr>
          <w:b/>
          <w:color w:val="000000"/>
        </w:rPr>
        <w:t xml:space="preserve">31 octobre 2024 </w:t>
      </w:r>
      <w:r w:rsidRPr="005319DA">
        <w:rPr>
          <w:color w:val="000000"/>
        </w:rPr>
        <w:t>afin de me permettre de répondre au cocontractant dans les délais légaux.</w:t>
      </w:r>
    </w:p>
    <w:p w14:paraId="3C797421" w14:textId="77777777" w:rsidR="00415F42" w:rsidRPr="005319DA" w:rsidRDefault="00415F42" w:rsidP="00415F42">
      <w:r w:rsidRPr="005319DA">
        <w:t xml:space="preserve">Je vous prie d'agréer, </w:t>
      </w:r>
      <w:r w:rsidR="00452B0A">
        <w:t>M</w:t>
      </w:r>
      <w:r w:rsidRPr="005319DA">
        <w:t>onsieur, mes salutations distinguées.</w:t>
      </w:r>
    </w:p>
    <w:p w14:paraId="1A68E292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44C8AE37" w14:textId="77777777" w:rsidR="00B817D1" w:rsidRDefault="00C13E72" w:rsidP="0064277E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0A9390AA" wp14:editId="5A217464">
            <wp:extent cx="1514690" cy="914527"/>
            <wp:effectExtent l="0" t="0" r="0" b="0"/>
            <wp:docPr id="638813047" name="Image63881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130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14:paraId="61D05024" w14:textId="77777777" w:rsidR="00415F42" w:rsidRDefault="00415F42" w:rsidP="00415F42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0F9F5EF5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14:paraId="700A835D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5E5E86FC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6B6D69A8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547807">
        <w:rPr>
          <w:rFonts w:cs="Calibri"/>
          <w:b/>
          <w:bCs/>
          <w:color w:val="auto"/>
          <w:szCs w:val="18"/>
        </w:rPr>
        <w:t>MMA</w:t>
      </w:r>
    </w:p>
    <w:p w14:paraId="5F7B3263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1448F09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4D425E3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0624646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547807">
        <w:rPr>
          <w:rFonts w:cs="Calibri"/>
          <w:b/>
          <w:color w:val="auto"/>
          <w:szCs w:val="18"/>
        </w:rPr>
        <w:t>158072465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3D2BAA4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4F2FC20D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76345445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091DC51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06BDF602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40935164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6EA638AD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79D92C65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B89201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6A106D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1A915DCC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5C82B5B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B343080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C3594A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E95027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58C7EB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9E663D6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690E068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70E1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1CF3B03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A8B3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B032C" w14:textId="1977096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932AB8">
        <w:rPr>
          <w:noProof/>
        </w:rPr>
        <w:t>2</w:t>
      </w:r>
    </w:fldSimple>
  </w:p>
  <w:p w14:paraId="6F257F9B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55703F76" wp14:editId="4E3F84E2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D778" w14:textId="37AD3280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932AB8">
        <w:rPr>
          <w:noProof/>
        </w:rPr>
        <w:t>1</w:t>
      </w:r>
    </w:fldSimple>
  </w:p>
  <w:p w14:paraId="202ABF0F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8D8EA45" wp14:editId="34A0448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45DE3" w14:textId="77777777" w:rsidR="0048109E" w:rsidRDefault="0048109E" w:rsidP="008C7CF2">
      <w:pPr>
        <w:pStyle w:val="Notedebasdepage"/>
      </w:pPr>
    </w:p>
  </w:footnote>
  <w:footnote w:type="continuationSeparator" w:id="0">
    <w:p w14:paraId="066B6B25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95B9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4EBD3AFE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6857A871" wp14:editId="05E5D69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78A6B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3055D774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5D6602AB" wp14:editId="2D81539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08E8E112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75D9A4F8" wp14:editId="399ABA40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80C7D0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1D7E48B0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10B73E6A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14:paraId="60E21E01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14:paraId="5DA600BA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476BCC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02.32.09.37.87</w:t>
                          </w:r>
                        </w:p>
                        <w:p w14:paraId="1A351D00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02A64266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4DFBC7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2DC0C807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7FE80256" wp14:editId="02AE9C53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B5B2BE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10972BFF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127F8A9D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41F56C9F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7F54E374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7FAFD206" wp14:editId="1719210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EBDC0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3A14C2DD" wp14:editId="4984706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2B0A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47807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4026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2AB8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1B1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05CD7"/>
    <w:rsid w:val="00C1034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E36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A5891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32DA25B7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29</cp:revision>
  <cp:lastPrinted>2024-10-14T13:13:00Z</cp:lastPrinted>
  <dcterms:created xsi:type="dcterms:W3CDTF">2022-09-23T16:30:00Z</dcterms:created>
  <dcterms:modified xsi:type="dcterms:W3CDTF">2024-10-14T13:13:00Z</dcterms:modified>
</cp:coreProperties>
</file>