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F1870" w14:textId="77777777" w:rsidR="002C4910" w:rsidRPr="003D2DE9" w:rsidRDefault="00B24557" w:rsidP="00A82F37">
      <w:pPr>
        <w:pStyle w:val="Lieuetdate"/>
        <w:spacing w:after="240"/>
        <w:rPr>
          <w:lang w:val="en-GB"/>
        </w:rPr>
      </w:pPr>
      <w:r w:rsidRPr="003D2DE9">
        <w:rPr>
          <w:lang w:val="en-GB"/>
        </w:rPr>
        <w:t xml:space="preserve">Le Havre, le 14 </w:t>
      </w:r>
      <w:proofErr w:type="spellStart"/>
      <w:r w:rsidRPr="003D2DE9">
        <w:rPr>
          <w:lang w:val="en-GB"/>
        </w:rPr>
        <w:t>octobre</w:t>
      </w:r>
      <w:proofErr w:type="spellEnd"/>
      <w:r w:rsidRPr="003D2DE9">
        <w:rPr>
          <w:lang w:val="en-GB"/>
        </w:rPr>
        <w:t xml:space="preserve"> 2024</w:t>
      </w:r>
    </w:p>
    <w:p w14:paraId="16C94FF7" w14:textId="77777777" w:rsidR="00B24557" w:rsidRPr="003D2DE9" w:rsidRDefault="00B24557" w:rsidP="00B24557">
      <w:pPr>
        <w:pStyle w:val="Rfs"/>
        <w:rPr>
          <w:lang w:val="en-GB"/>
        </w:rPr>
      </w:pPr>
      <w:r w:rsidRPr="003D2DE9">
        <w:rPr>
          <w:b/>
          <w:bCs/>
          <w:lang w:val="en-GB"/>
        </w:rPr>
        <w:t>V/</w:t>
      </w:r>
      <w:proofErr w:type="gramStart"/>
      <w:r w:rsidRPr="003D2DE9">
        <w:rPr>
          <w:b/>
          <w:bCs/>
          <w:lang w:val="en-GB"/>
        </w:rPr>
        <w:t>REF :</w:t>
      </w:r>
      <w:proofErr w:type="gramEnd"/>
      <w:r w:rsidRPr="003D2DE9">
        <w:rPr>
          <w:b/>
          <w:bCs/>
          <w:iCs/>
          <w:lang w:val="en-GB"/>
        </w:rPr>
        <w:t xml:space="preserve"> </w:t>
      </w:r>
      <w:r w:rsidRPr="00547807">
        <w:rPr>
          <w:iCs/>
          <w:u w:val="single"/>
          <w:lang w:val="en-GB"/>
        </w:rPr>
        <w:tab/>
      </w:r>
      <w:r w:rsidR="00547807" w:rsidRPr="00547807">
        <w:rPr>
          <w:iCs/>
          <w:u w:val="single"/>
          <w:lang w:val="en-GB"/>
        </w:rPr>
        <w:t>158072465</w:t>
      </w:r>
    </w:p>
    <w:p w14:paraId="440D70F3" w14:textId="77777777" w:rsidR="00B24557" w:rsidRPr="005B320B" w:rsidRDefault="00B24557" w:rsidP="00B24557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2CIR – 13304</w:t>
      </w:r>
    </w:p>
    <w:p w14:paraId="52B2F949" w14:textId="77777777" w:rsidR="00B24557" w:rsidRPr="005B320B" w:rsidRDefault="00B24557" w:rsidP="00B24557">
      <w:pPr>
        <w:pStyle w:val="Rfs"/>
      </w:pPr>
      <w:r w:rsidRPr="005B320B">
        <w:t xml:space="preserve">C « </w:t>
      </w:r>
      <w:proofErr w:type="gramStart"/>
      <w:r w:rsidR="00415F42" w:rsidRPr="00415F42">
        <w:t>Exploitation</w:t>
      </w:r>
      <w:r w:rsidRPr="005B320B">
        <w:t>»</w:t>
      </w:r>
      <w:proofErr w:type="gramEnd"/>
    </w:p>
    <w:p w14:paraId="37124BA6" w14:textId="77777777" w:rsidR="00B24557" w:rsidRPr="00415F42" w:rsidRDefault="00B24557" w:rsidP="00415F42">
      <w:pPr>
        <w:pStyle w:val="Rfs"/>
      </w:pPr>
      <w:r w:rsidRPr="00415F42">
        <w:t xml:space="preserve">SC « </w:t>
      </w:r>
      <w:r w:rsidR="00415F42" w:rsidRPr="00415F42">
        <w:t>Article L.622-13</w:t>
      </w:r>
      <w:r w:rsidRPr="00415F42">
        <w:t xml:space="preserve"> »</w:t>
      </w:r>
    </w:p>
    <w:p w14:paraId="53ECE8E2" w14:textId="77777777" w:rsidR="00B24557" w:rsidRPr="005B320B" w:rsidRDefault="00B24557" w:rsidP="00B2455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Maxime JULIEN, maxime.julien@fhbx.eu</w:t>
      </w:r>
    </w:p>
    <w:p w14:paraId="42AF0E2D" w14:textId="77777777" w:rsidR="003A202A" w:rsidRDefault="00B24557" w:rsidP="00B24557">
      <w:pPr>
        <w:pStyle w:val="Rfs"/>
      </w:pPr>
      <w:r w:rsidRPr="000E4C8C">
        <w:t>CD/MJU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0EFDE38E" wp14:editId="3D0F7609">
                <wp:simplePos x="0" y="0"/>
                <wp:positionH relativeFrom="page">
                  <wp:posOffset>4104640</wp:posOffset>
                </wp:positionH>
                <wp:positionV relativeFrom="page">
                  <wp:posOffset>1906905</wp:posOffset>
                </wp:positionV>
                <wp:extent cx="2988000" cy="1007745"/>
                <wp:effectExtent l="0" t="0" r="3175" b="190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000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7141B7" w14:textId="77777777" w:rsidR="00B24557" w:rsidRPr="00B24557" w:rsidRDefault="00B24557" w:rsidP="00B2455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2CIR</w:t>
                            </w:r>
                          </w:p>
                          <w:p w14:paraId="2AF2C114" w14:textId="77777777" w:rsidR="00B24557" w:rsidRPr="00B24557" w:rsidRDefault="00B24557" w:rsidP="00B24557">
                            <w:pPr>
                              <w:pStyle w:val="Destinat"/>
                            </w:pPr>
                            <w:r w:rsidRPr="00B24557">
                              <w:t>40, rue des Chantiers</w:t>
                            </w:r>
                          </w:p>
                          <w:p w14:paraId="3DE5ED90" w14:textId="77777777" w:rsidR="00B24557" w:rsidRPr="00B24557" w:rsidRDefault="00B24557" w:rsidP="00B24557">
                            <w:pPr>
                              <w:pStyle w:val="Destinat"/>
                            </w:pPr>
                            <w:r w:rsidRPr="00B24557">
                              <w:t>76600 LE HAVRE</w:t>
                            </w:r>
                          </w:p>
                          <w:p w14:paraId="38D78A39" w14:textId="77777777" w:rsidR="00D6672F" w:rsidRDefault="00D6672F" w:rsidP="00D6672F">
                            <w:pPr>
                              <w:pStyle w:val="Destinat"/>
                            </w:pPr>
                          </w:p>
                          <w:p w14:paraId="3FDE8F8A" w14:textId="3B197AE3" w:rsidR="00415F42" w:rsidRDefault="00415F42" w:rsidP="00D6672F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ED7FA4">
                              <w:rPr>
                                <w:u w:val="single"/>
                              </w:rPr>
                              <w:t xml:space="preserve"> </w:t>
                            </w:r>
                            <w:r w:rsidR="00932AB8">
                              <w:rPr>
                                <w:u w:val="single"/>
                              </w:rPr>
                              <w:t xml:space="preserve">Monsieur </w:t>
                            </w:r>
                            <w:r w:rsidR="00547807" w:rsidRPr="00547807">
                              <w:rPr>
                                <w:u w:val="single"/>
                              </w:rPr>
                              <w:t>Stéphane LALOUELLE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DE38E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323.2pt;margin-top:150.15pt;width:235.3pt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" filled="f" stroked="f" strokeweight=".5pt">
                <v:textbox inset="0,0,0,0">
                  <w:txbxContent>
                    <w:p w14:paraId="037141B7" w14:textId="77777777" w:rsidR="00B24557" w:rsidRPr="00B24557" w:rsidRDefault="00B24557" w:rsidP="00B2455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2CIR</w:t>
                      </w:r>
                    </w:p>
                    <w:p w14:paraId="2AF2C114" w14:textId="77777777" w:rsidR="00B24557" w:rsidRPr="00B24557" w:rsidRDefault="00B24557" w:rsidP="00B24557">
                      <w:pPr>
                        <w:pStyle w:val="Destinat"/>
                      </w:pPr>
                      <w:r w:rsidRPr="00B24557">
                        <w:t>40, rue des Chantiers</w:t>
                      </w:r>
                    </w:p>
                    <w:p w14:paraId="3DE5ED90" w14:textId="77777777" w:rsidR="00B24557" w:rsidRPr="00B24557" w:rsidRDefault="00B24557" w:rsidP="00B24557">
                      <w:pPr>
                        <w:pStyle w:val="Destinat"/>
                      </w:pPr>
                      <w:r w:rsidRPr="00B24557">
                        <w:t>76600 LE HAVRE</w:t>
                      </w:r>
                    </w:p>
                    <w:p w14:paraId="38D78A39" w14:textId="77777777" w:rsidR="00D6672F" w:rsidRDefault="00D6672F" w:rsidP="00D6672F">
                      <w:pPr>
                        <w:pStyle w:val="Destinat"/>
                      </w:pPr>
                    </w:p>
                    <w:p w14:paraId="3FDE8F8A" w14:textId="3B197AE3" w:rsidR="00415F42" w:rsidRDefault="00415F42" w:rsidP="00D6672F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ED7FA4">
                        <w:rPr>
                          <w:u w:val="single"/>
                        </w:rPr>
                        <w:t xml:space="preserve"> </w:t>
                      </w:r>
                      <w:r w:rsidR="00932AB8">
                        <w:rPr>
                          <w:u w:val="single"/>
                        </w:rPr>
                        <w:t xml:space="preserve">Monsieur </w:t>
                      </w:r>
                      <w:r w:rsidR="00547807" w:rsidRPr="00547807">
                        <w:rPr>
                          <w:u w:val="single"/>
                        </w:rPr>
                        <w:t>Stéphane LALOUELLE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152FFAA2" wp14:editId="6CAED7A4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572FAE" w14:textId="77777777" w:rsidR="00415F42" w:rsidRDefault="00415F42" w:rsidP="006D0708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Par courriel :  </w:t>
                            </w:r>
                          </w:p>
                          <w:p w14:paraId="6FCCD4AA" w14:textId="77777777" w:rsidR="00547807" w:rsidRPr="00547807" w:rsidRDefault="00547807" w:rsidP="006D0708">
                            <w:pPr>
                              <w:pStyle w:val="CONFIDENTIEL"/>
                              <w:rPr>
                                <w:u w:val="single"/>
                              </w:rPr>
                            </w:pPr>
                            <w:r w:rsidRPr="00547807">
                              <w:rPr>
                                <w:u w:val="single"/>
                              </w:rPr>
                              <w:t>Stephane.lalouelle@2cir.fr</w:t>
                            </w:r>
                          </w:p>
                          <w:p w14:paraId="20076F47" w14:textId="77777777" w:rsidR="00B24557" w:rsidRPr="00B24557" w:rsidRDefault="00B24557" w:rsidP="00B24557">
                            <w:pPr>
                              <w:pStyle w:val="CONFIDENTIEL"/>
                            </w:pPr>
                          </w:p>
                          <w:p w14:paraId="5844B176" w14:textId="77777777" w:rsidR="006D0708" w:rsidRDefault="006D0708" w:rsidP="006D0708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2747EFF6" w14:textId="77777777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Par courriel :  </w:t>
                      </w:r>
                    </w:p>
                    <w:p w:rsidRPr="00547807" w:rsidR="00547807" w:rsidP="006D0708" w:rsidRDefault="00547807" w14:paraId="293A34BF" w14:textId="0E1CD71E">
                      <w:pPr>
                        <w:pStyle w:val="CONFIDENTIEL"/>
                        <w:rPr>
                          <w:u w:val="single"/>
                        </w:rPr>
                      </w:pPr>
                      <w:r w:rsidRPr="00547807">
                        <w:rPr>
                          <w:u w:val="single"/>
                        </w:rPr>
                        <w:t>Stephane.lalouelle@2cir.fr</w:t>
                      </w:r>
                    </w:p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47807">
        <w:t>/OP</w:t>
      </w:r>
    </w:p>
    <w:p w14:paraId="50BFB9A6" w14:textId="77777777" w:rsidR="00415F42" w:rsidRPr="005319DA" w:rsidRDefault="00415F42" w:rsidP="00415F42">
      <w:r>
        <w:t>Monsieur,</w:t>
      </w:r>
    </w:p>
    <w:p w14:paraId="66420552" w14:textId="6EE7DCDC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Je vous </w:t>
      </w:r>
      <w:r w:rsidRPr="005319DA">
        <w:t xml:space="preserve">prie de bien vouloir trouver, </w:t>
      </w:r>
      <w:r>
        <w:t>ci-</w:t>
      </w:r>
      <w:r w:rsidR="00547807">
        <w:t>joint la copie du mail</w:t>
      </w:r>
      <w:r w:rsidRPr="005319DA">
        <w:t xml:space="preserve"> reçu en mon Etude le</w:t>
      </w:r>
      <w:r w:rsidR="00547807">
        <w:t xml:space="preserve"> </w:t>
      </w:r>
      <w:r w:rsidR="00932AB8">
        <w:br/>
      </w:r>
      <w:r w:rsidR="00547807">
        <w:t xml:space="preserve">10 octobre 2024 </w:t>
      </w:r>
      <w:r w:rsidRPr="005319DA">
        <w:t xml:space="preserve">de la société </w:t>
      </w:r>
      <w:r w:rsidR="00547807">
        <w:rPr>
          <w:b/>
          <w:color w:val="000000"/>
        </w:rPr>
        <w:t xml:space="preserve">MMA </w:t>
      </w:r>
      <w:r w:rsidRPr="005319DA">
        <w:rPr>
          <w:color w:val="000000"/>
        </w:rPr>
        <w:t>qui m’interroge en application des dispositions de l’article L.622-13 du code de commerce pour connaître mes intentions quant à la poursuite ou non du contrat</w:t>
      </w:r>
      <w:r w:rsidR="00932AB8">
        <w:rPr>
          <w:color w:val="000000"/>
        </w:rPr>
        <w:t xml:space="preserve"> n°158072465</w:t>
      </w:r>
      <w:r w:rsidRPr="005319DA">
        <w:rPr>
          <w:color w:val="000000"/>
        </w:rPr>
        <w:t>.</w:t>
      </w:r>
    </w:p>
    <w:p w14:paraId="0DD309D6" w14:textId="77777777" w:rsidR="00415F42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Je vous remercie de m’indiquer expressément si ce contrat est nécessaire à la poursuite de l’activité ou s’il convient de le résilier. </w:t>
      </w:r>
    </w:p>
    <w:p w14:paraId="01477EEF" w14:textId="19F7BC39" w:rsidR="00932AB8" w:rsidRPr="00AE41AB" w:rsidRDefault="00932AB8" w:rsidP="00932AB8">
      <w:pPr>
        <w:rPr>
          <w:color w:val="000000"/>
        </w:rPr>
      </w:pPr>
      <w:r>
        <w:rPr>
          <w:color w:val="000000"/>
        </w:rPr>
        <w:t>Dans l’hypothèse d’une poursuite du contrat</w:t>
      </w:r>
      <w:r>
        <w:rPr>
          <w:color w:val="000000"/>
        </w:rPr>
        <w:t>,</w:t>
      </w:r>
      <w:r>
        <w:rPr>
          <w:color w:val="000000"/>
        </w:rPr>
        <w:t xml:space="preserve"> je vous remercie de m’adresser les prévisions de trésorerie actualisées justifiant les capacités de la société 2CIR à honorer les prochaines échéances dudit contrat.</w:t>
      </w:r>
    </w:p>
    <w:p w14:paraId="00078B59" w14:textId="77777777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547807">
        <w:rPr>
          <w:b/>
          <w:color w:val="000000"/>
        </w:rPr>
        <w:t xml:space="preserve">31 octobre 2024 </w:t>
      </w:r>
      <w:r w:rsidRPr="005319DA">
        <w:rPr>
          <w:color w:val="000000"/>
        </w:rPr>
        <w:t>afin de me permettre de répondre au cocontractant dans les délais légaux.</w:t>
      </w:r>
    </w:p>
    <w:p w14:paraId="3C797421" w14:textId="77777777" w:rsidR="00415F42" w:rsidRPr="005319DA" w:rsidRDefault="00415F42" w:rsidP="00415F42">
      <w:r w:rsidRPr="005319DA">
        <w:t xml:space="preserve">Je vous prie d'agréer, </w:t>
      </w:r>
      <w:r w:rsidR="00452B0A">
        <w:t>M</w:t>
      </w:r>
      <w:r w:rsidRPr="005319DA">
        <w:t>onsieur, mes salutations distinguées.</w:t>
      </w:r>
    </w:p>
    <w:p w14:paraId="1A68E292" w14:textId="77777777" w:rsidR="00C13E72" w:rsidRPr="00C13E72" w:rsidRDefault="00C13E72" w:rsidP="00C13E72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Cécile DÜR</w:t>
      </w:r>
    </w:p>
    <w:p w14:paraId="44C8AE37" w14:textId="77777777" w:rsidR="00B817D1" w:rsidRDefault="00C13E72" w:rsidP="0064277E">
      <w:pPr>
        <w:pStyle w:val="Signataire"/>
        <w:tabs>
          <w:tab w:val="left" w:pos="3828"/>
          <w:tab w:val="right" w:pos="7710"/>
        </w:tabs>
        <w:ind w:right="0"/>
        <w:jc w:val="both"/>
        <w:rPr>
          <w:color w:val="FFFFFF" w:themeColor="background1"/>
          <w:sz w:val="18"/>
        </w:rPr>
      </w:pPr>
      <w:r w:rsidRPr="00C13E72">
        <w:rPr>
          <w:color w:val="000000" w:themeColor="text1"/>
          <w:sz w:val="18"/>
        </w:rPr>
        <w:tab/>
      </w:r>
      <w:r w:rsidRPr="00C13E72">
        <w:rPr>
          <w:noProof/>
          <w:color w:val="FFFFFF" w:themeColor="background1"/>
          <w:sz w:val="18"/>
        </w:rPr>
        <w:drawing>
          <wp:inline distT="0" distB="0" distL="0" distR="0" wp14:anchorId="0A9390AA" wp14:editId="5A217464">
            <wp:extent cx="1514690" cy="914527"/>
            <wp:effectExtent l="0" t="0" r="0" b="0"/>
            <wp:docPr id="638813047" name="Image638813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81304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90" cy="9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77E">
        <w:rPr>
          <w:color w:val="FFFFFF" w:themeColor="background1"/>
          <w:sz w:val="18"/>
        </w:rPr>
        <w:tab/>
      </w:r>
    </w:p>
    <w:p w14:paraId="61D05024" w14:textId="77777777" w:rsidR="00415F42" w:rsidRDefault="00415F42" w:rsidP="00415F42">
      <w:pPr>
        <w:pStyle w:val="Corpsdetexte"/>
        <w:tabs>
          <w:tab w:val="left" w:pos="3828"/>
        </w:tabs>
        <w:rPr>
          <w:rFonts w:cstheme="minorHAnsi"/>
          <w:szCs w:val="20"/>
        </w:rPr>
      </w:pPr>
      <w:r>
        <w:rPr>
          <w:rFonts w:cstheme="minorHAnsi"/>
          <w:szCs w:val="20"/>
        </w:rPr>
        <w:br w:type="page"/>
      </w:r>
    </w:p>
    <w:p w14:paraId="0F9F5EF5" w14:textId="77777777" w:rsidR="00415F42" w:rsidRPr="0094376E" w:rsidRDefault="00415F42" w:rsidP="00415F42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RJ : 2CIR </w:t>
      </w:r>
    </w:p>
    <w:p w14:paraId="700A835D" w14:textId="77777777" w:rsidR="00415F42" w:rsidRPr="0094376E" w:rsidRDefault="00415F42" w:rsidP="00415F42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14:paraId="5E5E86FC" w14:textId="77777777" w:rsidR="00415F42" w:rsidRPr="0094376E" w:rsidRDefault="00415F42" w:rsidP="00415F42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14:paraId="6B6D69A8" w14:textId="77777777" w:rsidR="00415F42" w:rsidRPr="0094376E" w:rsidRDefault="00415F42" w:rsidP="00415F42">
      <w:pPr>
        <w:spacing w:after="0" w:line="240" w:lineRule="auto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 xml:space="preserve">Réf : </w:t>
      </w:r>
      <w:r w:rsidR="00547807">
        <w:rPr>
          <w:rFonts w:cs="Calibri"/>
          <w:b/>
          <w:bCs/>
          <w:color w:val="auto"/>
          <w:szCs w:val="18"/>
        </w:rPr>
        <w:t>MMA</w:t>
      </w:r>
    </w:p>
    <w:p w14:paraId="5F7B3263" w14:textId="77777777" w:rsidR="00415F42" w:rsidRPr="0094376E" w:rsidRDefault="00415F42" w:rsidP="00415F42">
      <w:pPr>
        <w:spacing w:after="0" w:line="240" w:lineRule="auto"/>
        <w:rPr>
          <w:rFonts w:cs="Calibri"/>
          <w:color w:val="auto"/>
          <w:szCs w:val="18"/>
        </w:rPr>
      </w:pPr>
    </w:p>
    <w:p w14:paraId="1448F096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14:paraId="4D425E31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bookmarkStart w:id="0" w:name="CaseACocher1"/>
    </w:p>
    <w:p w14:paraId="06246462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 xml:space="preserve">CONTRAT N° </w:t>
      </w:r>
      <w:r w:rsidR="00547807">
        <w:rPr>
          <w:rFonts w:cs="Calibri"/>
          <w:b/>
          <w:color w:val="auto"/>
          <w:szCs w:val="18"/>
        </w:rPr>
        <w:t>158072465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14:paraId="3D2BAA44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14:paraId="4F2FC20D" w14:textId="77777777" w:rsidR="00415F42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id="1" w:name="CaseACocher2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14:paraId="76345445" w14:textId="77777777" w:rsidR="00E67A56" w:rsidRDefault="00E67A56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5091DC51" w14:textId="77777777" w:rsidR="00E67A56" w:rsidRDefault="00E67A56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06BDF602" w14:textId="77777777" w:rsidR="00E67A56" w:rsidRDefault="00E67A56" w:rsidP="00E67A56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14:paraId="40935164" w14:textId="77777777" w:rsidR="00E67A56" w:rsidRDefault="00E67A56" w:rsidP="00E67A56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6EA638AD" w14:textId="77777777" w:rsidR="00E67A56" w:rsidRDefault="00E67A56" w:rsidP="00E67A56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14:paraId="79D92C65" w14:textId="77777777" w:rsidR="00E67A56" w:rsidRPr="0094376E" w:rsidRDefault="00E67A56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1B892018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76A106DE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14:paraId="1A915DCC" w14:textId="77777777" w:rsidR="00415F42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55C82B5B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7B343080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1C3594AA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4E950277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458C7EB9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39E663D6" w14:textId="77777777" w:rsidR="001B49DD" w:rsidRPr="0094376E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5690E068" w14:textId="77777777" w:rsidR="00282A07" w:rsidRPr="0094376E" w:rsidRDefault="00282A07" w:rsidP="00415F42">
      <w:pPr>
        <w:rPr>
          <w:szCs w:val="18"/>
        </w:rPr>
      </w:pPr>
    </w:p>
    <w:sectPr w:rsidR="00282A07" w:rsidRPr="0094376E" w:rsidSect="00415F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722" w:right="737" w:bottom="2127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470E1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71CF3B03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5A8B3" w14:textId="77777777" w:rsidR="00803978" w:rsidRDefault="008039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B032C" w14:textId="1977096B" w:rsidR="00EB6A0E" w:rsidRDefault="00EB6A0E" w:rsidP="00411FAB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932AB8">
        <w:rPr>
          <w:noProof/>
        </w:rPr>
        <w:t>2</w:t>
      </w:r>
    </w:fldSimple>
  </w:p>
  <w:p w14:paraId="6F257F9B" w14:textId="77777777" w:rsidR="00EB6A0E" w:rsidRDefault="00EB6A0E" w:rsidP="00411FAB">
    <w:pPr>
      <w:pStyle w:val="Pieddepage"/>
      <w:ind w:right="57"/>
    </w:pPr>
    <w:r>
      <w:rPr>
        <w:noProof/>
      </w:rPr>
      <w:drawing>
        <wp:anchor distT="0" distB="0" distL="114300" distR="114300" simplePos="0" relativeHeight="251697152" behindDoc="0" locked="0" layoutInCell="1" allowOverlap="1" wp14:anchorId="55703F76" wp14:editId="4E3F84E2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4D778" w14:textId="37AD3280" w:rsidR="00EB6A0E" w:rsidRDefault="00EB6A0E" w:rsidP="00411FAB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932AB8">
        <w:rPr>
          <w:noProof/>
        </w:rPr>
        <w:t>1</w:t>
      </w:r>
    </w:fldSimple>
  </w:p>
  <w:p w14:paraId="202ABF0F" w14:textId="77777777" w:rsidR="00EB6A0E" w:rsidRDefault="00EB6A0E" w:rsidP="00411FAB">
    <w:pPr>
      <w:pStyle w:val="Pieddepage"/>
      <w:ind w:right="57"/>
    </w:pPr>
    <w:r>
      <w:rPr>
        <w:noProof/>
      </w:rPr>
      <w:drawing>
        <wp:anchor distT="0" distB="0" distL="114300" distR="114300" simplePos="0" relativeHeight="251699200" behindDoc="0" locked="0" layoutInCell="1" allowOverlap="1" wp14:anchorId="78D8EA45" wp14:editId="34A04484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45DE3" w14:textId="77777777" w:rsidR="0048109E" w:rsidRDefault="0048109E" w:rsidP="008C7CF2">
      <w:pPr>
        <w:pStyle w:val="Notedebasdepage"/>
      </w:pPr>
    </w:p>
  </w:footnote>
  <w:footnote w:type="continuationSeparator" w:id="0">
    <w:p w14:paraId="066B6B25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495B9" w14:textId="77777777" w:rsidR="00803978" w:rsidRDefault="008039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15450515"/>
  <w:bookmarkStart w:id="3" w:name="_Hlk115450516"/>
  <w:bookmarkStart w:id="4" w:name="_Hlk115450517"/>
  <w:bookmarkStart w:id="5" w:name="_Hlk115450518"/>
  <w:bookmarkStart w:id="6" w:name="_Hlk115450519"/>
  <w:bookmarkStart w:id="7" w:name="_Hlk115450520"/>
  <w:bookmarkStart w:id="8" w:name="_Hlk115450521"/>
  <w:bookmarkStart w:id="9" w:name="_Hlk115450522"/>
  <w:bookmarkStart w:id="10" w:name="_Hlk115450523"/>
  <w:bookmarkStart w:id="11" w:name="_Hlk115450524"/>
  <w:bookmarkStart w:id="12" w:name="_Hlk115450525"/>
  <w:bookmarkStart w:id="13" w:name="_Hlk115450526"/>
  <w:bookmarkStart w:id="14" w:name="_Hlk115450527"/>
  <w:bookmarkStart w:id="15" w:name="_Hlk115450528"/>
  <w:bookmarkStart w:id="16" w:name="_Hlk115450529"/>
  <w:bookmarkStart w:id="17" w:name="_Hlk115450530"/>
  <w:bookmarkStart w:id="18" w:name="_Hlk115450531"/>
  <w:bookmarkStart w:id="19" w:name="_Hlk115450532"/>
  <w:bookmarkStart w:id="20" w:name="_Hlk115450533"/>
  <w:bookmarkStart w:id="21" w:name="_Hlk115450534"/>
  <w:bookmarkStart w:id="22" w:name="_Hlk115450535"/>
  <w:bookmarkStart w:id="23" w:name="_Hlk115450536"/>
  <w:bookmarkStart w:id="24" w:name="_Hlk115450537"/>
  <w:bookmarkStart w:id="25" w:name="_Hlk115450538"/>
  <w:bookmarkStart w:id="26" w:name="_Hlk115450539"/>
  <w:bookmarkStart w:id="27" w:name="_Hlk115450540"/>
  <w:bookmarkStart w:id="28" w:name="_Hlk115450541"/>
  <w:bookmarkStart w:id="29" w:name="_Hlk115450542"/>
  <w:bookmarkStart w:id="30" w:name="_Hlk115450543"/>
  <w:bookmarkStart w:id="31" w:name="_Hlk115450544"/>
  <w:bookmarkStart w:id="32" w:name="_Hlk115450545"/>
  <w:bookmarkStart w:id="33" w:name="_Hlk115450546"/>
  <w:bookmarkStart w:id="34" w:name="_Hlk115450547"/>
  <w:bookmarkStart w:id="35" w:name="_Hlk115450548"/>
  <w:bookmarkStart w:id="36" w:name="_Hlk115450549"/>
  <w:bookmarkStart w:id="37" w:name="_Hlk115450550"/>
  <w:bookmarkStart w:id="38" w:name="_Hlk115450551"/>
  <w:bookmarkStart w:id="39" w:name="_Hlk115450552"/>
  <w:bookmarkStart w:id="40" w:name="_Hlk115450553"/>
  <w:bookmarkStart w:id="41" w:name="_Hlk115450554"/>
  <w:bookmarkStart w:id="42" w:name="_Hlk115450555"/>
  <w:bookmarkStart w:id="43" w:name="_Hlk115450556"/>
  <w:bookmarkStart w:id="44" w:name="_Hlk115450557"/>
  <w:bookmarkStart w:id="45" w:name="_Hlk115450558"/>
  <w:bookmarkStart w:id="46" w:name="_Hlk115450559"/>
  <w:bookmarkStart w:id="47" w:name="_Hlk115450560"/>
  <w:bookmarkStart w:id="48" w:name="_Hlk115450561"/>
  <w:bookmarkStart w:id="49" w:name="_Hlk115450562"/>
  <w:bookmarkStart w:id="50" w:name="_Hlk115450563"/>
  <w:bookmarkStart w:id="51" w:name="_Hlk115450564"/>
  <w:bookmarkStart w:id="52" w:name="_Hlk115450565"/>
  <w:bookmarkStart w:id="53" w:name="_Hlk115450566"/>
  <w:bookmarkStart w:id="54" w:name="_Hlk115450567"/>
  <w:bookmarkStart w:id="55" w:name="_Hlk115450568"/>
  <w:bookmarkStart w:id="56" w:name="_Hlk115450569"/>
  <w:bookmarkStart w:id="57" w:name="_Hlk115450570"/>
  <w:bookmarkStart w:id="58" w:name="_Hlk115450571"/>
  <w:bookmarkStart w:id="59" w:name="_Hlk115450572"/>
  <w:bookmarkStart w:id="60" w:name="_Hlk115450573"/>
  <w:bookmarkStart w:id="61" w:name="_Hlk115450574"/>
  <w:bookmarkStart w:id="62" w:name="_Hlk115450575"/>
  <w:bookmarkStart w:id="63" w:name="_Hlk115450576"/>
  <w:bookmarkStart w:id="64" w:name="_Hlk115450577"/>
  <w:bookmarkStart w:id="65" w:name="_Hlk115450578"/>
  <w:bookmarkStart w:id="66" w:name="_Hlk115450579"/>
  <w:bookmarkStart w:id="67" w:name="_Hlk115450580"/>
  <w:bookmarkStart w:id="68" w:name="_Hlk115450581"/>
  <w:bookmarkStart w:id="69" w:name="_Hlk115450582"/>
  <w:bookmarkStart w:id="70" w:name="_Hlk115450583"/>
  <w:bookmarkStart w:id="71" w:name="_Hlk115450584"/>
  <w:bookmarkStart w:id="72" w:name="_Hlk115450585"/>
  <w:bookmarkStart w:id="73" w:name="_Hlk115450586"/>
  <w:bookmarkStart w:id="74" w:name="_Hlk115450587"/>
  <w:bookmarkStart w:id="75" w:name="_Hlk115450588"/>
  <w:bookmarkStart w:id="76" w:name="_Hlk115450589"/>
  <w:bookmarkStart w:id="77" w:name="_Hlk115450590"/>
  <w:bookmarkStart w:id="78" w:name="_Hlk115450591"/>
  <w:bookmarkStart w:id="79" w:name="_Hlk115450592"/>
  <w:bookmarkStart w:id="80" w:name="_Hlk115450593"/>
  <w:bookmarkStart w:id="81" w:name="_Hlk115450594"/>
  <w:bookmarkStart w:id="82" w:name="_Hlk115450595"/>
  <w:bookmarkStart w:id="83" w:name="_Hlk115450596"/>
  <w:bookmarkStart w:id="84" w:name="_Hlk115450597"/>
  <w:bookmarkStart w:id="85" w:name="_Hlk115450598"/>
  <w:bookmarkStart w:id="86" w:name="_Hlk115450599"/>
  <w:bookmarkStart w:id="87" w:name="_Hlk115450600"/>
  <w:bookmarkStart w:id="88" w:name="_Hlk115450601"/>
  <w:bookmarkStart w:id="89" w:name="_Hlk115450602"/>
  <w:bookmarkStart w:id="90" w:name="_Hlk115450603"/>
  <w:bookmarkStart w:id="91" w:name="_Hlk115450604"/>
  <w:bookmarkStart w:id="92" w:name="_Hlk115450605"/>
  <w:bookmarkStart w:id="93" w:name="_Hlk115450606"/>
  <w:bookmarkStart w:id="94" w:name="_Hlk115450607"/>
  <w:bookmarkStart w:id="95" w:name="_Hlk115450608"/>
  <w:bookmarkStart w:id="96" w:name="_Hlk115450609"/>
  <w:bookmarkStart w:id="97" w:name="_Hlk115450610"/>
  <w:bookmarkStart w:id="98" w:name="_Hlk115450611"/>
  <w:bookmarkStart w:id="99" w:name="_Hlk115450612"/>
  <w:bookmarkStart w:id="100" w:name="_Hlk115450613"/>
  <w:bookmarkStart w:id="101" w:name="_Hlk115450614"/>
  <w:bookmarkStart w:id="102" w:name="_Hlk115450615"/>
  <w:bookmarkStart w:id="103" w:name="_Hlk115450616"/>
  <w:bookmarkStart w:id="104" w:name="_Hlk115450617"/>
  <w:bookmarkStart w:id="105" w:name="_Hlk115450618"/>
  <w:bookmarkStart w:id="106" w:name="_Hlk115450619"/>
  <w:bookmarkStart w:id="107" w:name="_Hlk115450620"/>
  <w:bookmarkStart w:id="108" w:name="_Hlk115450621"/>
  <w:bookmarkStart w:id="109" w:name="_Hlk115450622"/>
  <w:bookmarkStart w:id="110" w:name="_Hlk115450623"/>
  <w:bookmarkStart w:id="111" w:name="_Hlk115450624"/>
  <w:bookmarkStart w:id="112" w:name="_Hlk115450625"/>
  <w:bookmarkStart w:id="113" w:name="_Hlk115450626"/>
  <w:bookmarkStart w:id="114" w:name="_Hlk115450627"/>
  <w:bookmarkStart w:id="115" w:name="_Hlk115450628"/>
  <w:bookmarkStart w:id="116" w:name="_Hlk115450629"/>
  <w:bookmarkStart w:id="117" w:name="_Hlk115450630"/>
  <w:bookmarkStart w:id="118" w:name="_Hlk115450631"/>
  <w:bookmarkStart w:id="119" w:name="_Hlk115450632"/>
  <w:bookmarkStart w:id="120" w:name="_Hlk115450633"/>
  <w:bookmarkStart w:id="121" w:name="_Hlk115450634"/>
  <w:bookmarkStart w:id="122" w:name="_Hlk115450635"/>
  <w:bookmarkStart w:id="123" w:name="_Hlk115450636"/>
  <w:bookmarkStart w:id="124" w:name="_Hlk115450637"/>
  <w:bookmarkStart w:id="125" w:name="_Hlk115450638"/>
  <w:bookmarkStart w:id="126" w:name="_Hlk115450639"/>
  <w:bookmarkStart w:id="127" w:name="_Hlk115450640"/>
  <w:bookmarkStart w:id="128" w:name="_Hlk115450641"/>
  <w:bookmarkStart w:id="129" w:name="_Hlk115450642"/>
  <w:bookmarkStart w:id="130" w:name="_Hlk115450643"/>
  <w:bookmarkStart w:id="131" w:name="_Hlk115450644"/>
  <w:bookmarkStart w:id="132" w:name="_Hlk115450645"/>
  <w:bookmarkStart w:id="133" w:name="_Hlk115450646"/>
  <w:bookmarkStart w:id="134" w:name="_Hlk115450647"/>
  <w:bookmarkStart w:id="135" w:name="_Hlk115450648"/>
  <w:bookmarkStart w:id="136" w:name="_Hlk115450649"/>
  <w:bookmarkStart w:id="137" w:name="_Hlk115450650"/>
  <w:bookmarkStart w:id="138" w:name="_Hlk115450651"/>
  <w:bookmarkStart w:id="139" w:name="_Hlk115450652"/>
  <w:bookmarkStart w:id="140" w:name="_Hlk115450653"/>
  <w:bookmarkStart w:id="141" w:name="_Hlk115450654"/>
  <w:bookmarkStart w:id="142" w:name="_Hlk115450655"/>
  <w:bookmarkStart w:id="143" w:name="_Hlk115450656"/>
  <w:bookmarkStart w:id="144" w:name="_Hlk115450657"/>
  <w:bookmarkStart w:id="145" w:name="_Hlk115450658"/>
  <w:bookmarkStart w:id="146" w:name="_Hlk115450659"/>
  <w:bookmarkStart w:id="147" w:name="_Hlk115450660"/>
  <w:bookmarkStart w:id="148" w:name="_Hlk115450661"/>
  <w:bookmarkStart w:id="149" w:name="_Hlk115450662"/>
  <w:bookmarkStart w:id="150" w:name="_Hlk115450663"/>
  <w:bookmarkStart w:id="151" w:name="_Hlk115450664"/>
  <w:bookmarkStart w:id="152" w:name="_Hlk115450665"/>
  <w:bookmarkStart w:id="153" w:name="_Hlk115450666"/>
  <w:bookmarkStart w:id="154" w:name="_Hlk115450667"/>
  <w:bookmarkStart w:id="155" w:name="_Hlk115450668"/>
  <w:bookmarkStart w:id="156" w:name="_Hlk115450669"/>
  <w:bookmarkStart w:id="157" w:name="_Hlk115450670"/>
  <w:bookmarkStart w:id="158" w:name="_Hlk115450671"/>
  <w:bookmarkStart w:id="159" w:name="_Hlk115450672"/>
  <w:bookmarkStart w:id="160" w:name="_Hlk115450673"/>
  <w:bookmarkStart w:id="161" w:name="_Hlk115450674"/>
  <w:bookmarkStart w:id="162" w:name="_Hlk115450675"/>
  <w:bookmarkStart w:id="163" w:name="_Hlk115450676"/>
  <w:bookmarkStart w:id="164" w:name="_Hlk115450677"/>
  <w:bookmarkStart w:id="165" w:name="_Hlk115450678"/>
  <w:bookmarkStart w:id="166" w:name="_Hlk115450679"/>
  <w:bookmarkStart w:id="167" w:name="_Hlk115450680"/>
  <w:bookmarkStart w:id="168" w:name="_Hlk115450681"/>
  <w:bookmarkStart w:id="169" w:name="_Hlk115450682"/>
  <w:bookmarkStart w:id="170" w:name="_Hlk115450683"/>
  <w:bookmarkStart w:id="171" w:name="_Hlk115450684"/>
  <w:bookmarkStart w:id="172" w:name="_Hlk115450685"/>
  <w:bookmarkStart w:id="173" w:name="_Hlk115450686"/>
  <w:bookmarkStart w:id="174" w:name="_Hlk115450687"/>
  <w:bookmarkStart w:id="175" w:name="_Hlk115450688"/>
  <w:bookmarkStart w:id="176" w:name="_Hlk115450689"/>
  <w:bookmarkStart w:id="177" w:name="_Hlk115450690"/>
  <w:bookmarkStart w:id="178" w:name="_Hlk115450691"/>
  <w:bookmarkStart w:id="179" w:name="_Hlk115450692"/>
  <w:bookmarkStart w:id="180" w:name="_Hlk115450693"/>
  <w:bookmarkStart w:id="181" w:name="_Hlk115450694"/>
  <w:bookmarkStart w:id="182" w:name="_Hlk115450695"/>
  <w:bookmarkStart w:id="183" w:name="_Hlk115450696"/>
  <w:bookmarkStart w:id="184" w:name="_Hlk115450697"/>
  <w:bookmarkStart w:id="185" w:name="_Hlk115450698"/>
  <w:bookmarkStart w:id="186" w:name="_Hlk115450699"/>
  <w:bookmarkStart w:id="187" w:name="_Hlk115450700"/>
  <w:bookmarkStart w:id="188" w:name="_Hlk115450701"/>
  <w:bookmarkStart w:id="189" w:name="_Hlk115450702"/>
  <w:bookmarkStart w:id="190" w:name="_Hlk115450703"/>
  <w:bookmarkStart w:id="191" w:name="_Hlk115450704"/>
  <w:bookmarkStart w:id="192" w:name="_Hlk115450705"/>
  <w:bookmarkStart w:id="193" w:name="_Hlk115450706"/>
  <w:bookmarkStart w:id="194" w:name="_Hlk115450707"/>
  <w:bookmarkStart w:id="195" w:name="_Hlk115450708"/>
  <w:bookmarkStart w:id="196" w:name="_Hlk115450709"/>
  <w:bookmarkStart w:id="197" w:name="_Hlk115450710"/>
  <w:bookmarkStart w:id="198" w:name="_Hlk115450711"/>
  <w:bookmarkStart w:id="199" w:name="_Hlk115450712"/>
  <w:bookmarkStart w:id="200" w:name="_Hlk115450713"/>
  <w:bookmarkStart w:id="201" w:name="_Hlk115450714"/>
  <w:bookmarkStart w:id="202" w:name="_Hlk115450715"/>
  <w:bookmarkStart w:id="203" w:name="_Hlk115450716"/>
  <w:bookmarkStart w:id="204" w:name="_Hlk115450717"/>
  <w:bookmarkStart w:id="205" w:name="_Hlk115450718"/>
  <w:bookmarkStart w:id="206" w:name="_Hlk115450719"/>
  <w:bookmarkStart w:id="207" w:name="_Hlk115450720"/>
  <w:bookmarkStart w:id="208" w:name="_Hlk115450721"/>
  <w:bookmarkStart w:id="209" w:name="_Hlk115450722"/>
  <w:bookmarkStart w:id="210" w:name="_Hlk115450723"/>
  <w:bookmarkStart w:id="211" w:name="_Hlk115450724"/>
  <w:bookmarkStart w:id="212" w:name="_Hlk115450725"/>
  <w:bookmarkStart w:id="213" w:name="_Hlk115450726"/>
  <w:bookmarkStart w:id="214" w:name="_Hlk115450727"/>
  <w:bookmarkStart w:id="215" w:name="_Hlk115450728"/>
  <w:bookmarkStart w:id="216" w:name="_Hlk115450729"/>
  <w:bookmarkStart w:id="217" w:name="_Hlk115450730"/>
  <w:bookmarkStart w:id="218" w:name="_Hlk115450731"/>
  <w:bookmarkStart w:id="219" w:name="_Hlk115450732"/>
  <w:bookmarkStart w:id="220" w:name="_Hlk115450733"/>
  <w:bookmarkStart w:id="221" w:name="_Hlk115450734"/>
  <w:bookmarkStart w:id="222" w:name="_Hlk115450735"/>
  <w:bookmarkStart w:id="223" w:name="_Hlk115450736"/>
  <w:bookmarkStart w:id="224" w:name="_Hlk115450737"/>
  <w:bookmarkStart w:id="225" w:name="_Hlk115450738"/>
  <w:bookmarkStart w:id="226" w:name="_Hlk115450739"/>
  <w:bookmarkStart w:id="227" w:name="_Hlk115450740"/>
  <w:bookmarkStart w:id="228" w:name="_Hlk115450741"/>
  <w:bookmarkStart w:id="229" w:name="_Hlk115450742"/>
  <w:bookmarkStart w:id="230" w:name="_Hlk115450743"/>
  <w:bookmarkStart w:id="231" w:name="_Hlk115450744"/>
  <w:bookmarkStart w:id="232" w:name="_Hlk115450745"/>
  <w:bookmarkStart w:id="233" w:name="_Hlk115450746"/>
  <w:bookmarkStart w:id="234" w:name="_Hlk115450747"/>
  <w:bookmarkStart w:id="235" w:name="_Hlk115450748"/>
  <w:bookmarkStart w:id="236" w:name="_Hlk115450749"/>
  <w:bookmarkStart w:id="237" w:name="_Hlk115450750"/>
  <w:bookmarkStart w:id="238" w:name="_Hlk115450751"/>
  <w:bookmarkStart w:id="239" w:name="_Hlk115450752"/>
  <w:bookmarkStart w:id="240" w:name="_Hlk115450753"/>
  <w:bookmarkStart w:id="241" w:name="_Hlk115450754"/>
  <w:bookmarkStart w:id="242" w:name="_Hlk115450755"/>
  <w:bookmarkStart w:id="243" w:name="_Hlk115450756"/>
  <w:bookmarkStart w:id="244" w:name="_Hlk115450757"/>
  <w:bookmarkStart w:id="245" w:name="_Hlk115450758"/>
  <w:bookmarkStart w:id="246" w:name="_Hlk115450759"/>
  <w:bookmarkStart w:id="247" w:name="_Hlk115450760"/>
  <w:bookmarkStart w:id="248" w:name="_Hlk115450761"/>
  <w:bookmarkStart w:id="249" w:name="_Hlk115450762"/>
  <w:bookmarkStart w:id="250" w:name="_Hlk115450763"/>
  <w:bookmarkStart w:id="251" w:name="_Hlk115450764"/>
  <w:bookmarkStart w:id="252" w:name="_Hlk115450765"/>
  <w:bookmarkStart w:id="253" w:name="_Hlk115450766"/>
  <w:bookmarkStart w:id="254" w:name="_Hlk115450767"/>
  <w:bookmarkStart w:id="255" w:name="_Hlk115450768"/>
  <w:bookmarkStart w:id="256" w:name="_Hlk115450769"/>
  <w:bookmarkStart w:id="257" w:name="_Hlk115450770"/>
  <w:bookmarkStart w:id="258" w:name="_Hlk115450771"/>
  <w:bookmarkStart w:id="259" w:name="_Hlk115450772"/>
  <w:bookmarkStart w:id="260" w:name="_Hlk115450773"/>
  <w:bookmarkStart w:id="261" w:name="_Hlk115450774"/>
  <w:bookmarkStart w:id="262" w:name="_Hlk115450775"/>
  <w:bookmarkStart w:id="263" w:name="_Hlk115450776"/>
  <w:bookmarkStart w:id="264" w:name="_Hlk115450777"/>
  <w:bookmarkStart w:id="265" w:name="_Hlk115450778"/>
  <w:bookmarkStart w:id="266" w:name="_Hlk115450779"/>
  <w:bookmarkStart w:id="267" w:name="_Hlk115450780"/>
  <w:bookmarkStart w:id="268" w:name="_Hlk115450781"/>
  <w:bookmarkStart w:id="269" w:name="_Hlk115450782"/>
  <w:bookmarkStart w:id="270" w:name="_Hlk115450783"/>
  <w:bookmarkStart w:id="271" w:name="_Hlk115450784"/>
  <w:bookmarkStart w:id="272" w:name="_Hlk115450785"/>
  <w:bookmarkStart w:id="273" w:name="_Hlk115450786"/>
  <w:bookmarkStart w:id="274" w:name="_Hlk115450787"/>
  <w:bookmarkStart w:id="275" w:name="_Hlk115450788"/>
  <w:bookmarkStart w:id="276" w:name="_Hlk115450789"/>
  <w:bookmarkStart w:id="277" w:name="_Hlk115450790"/>
  <w:bookmarkStart w:id="278" w:name="_Hlk115450791"/>
  <w:bookmarkStart w:id="279" w:name="_Hlk115450792"/>
  <w:bookmarkStart w:id="280" w:name="_Hlk115450793"/>
  <w:bookmarkStart w:id="281" w:name="_Hlk115450794"/>
  <w:bookmarkStart w:id="282" w:name="_Hlk115450795"/>
  <w:bookmarkStart w:id="283" w:name="_Hlk115450796"/>
  <w:bookmarkStart w:id="284" w:name="_Hlk115450797"/>
  <w:bookmarkStart w:id="285" w:name="_Hlk115450798"/>
  <w:bookmarkStart w:id="286" w:name="_Hlk115450799"/>
  <w:bookmarkStart w:id="287" w:name="_Hlk115450800"/>
  <w:bookmarkStart w:id="288" w:name="_Hlk115450801"/>
  <w:bookmarkStart w:id="289" w:name="_Hlk115450802"/>
  <w:bookmarkStart w:id="290" w:name="_Hlk115450803"/>
  <w:bookmarkStart w:id="291" w:name="_Hlk115450804"/>
  <w:bookmarkStart w:id="292" w:name="_Hlk115450805"/>
  <w:bookmarkStart w:id="293" w:name="_Hlk115450806"/>
  <w:bookmarkStart w:id="294" w:name="_Hlk115450807"/>
  <w:bookmarkStart w:id="295" w:name="_Hlk115450808"/>
  <w:bookmarkStart w:id="296" w:name="_Hlk115450809"/>
  <w:bookmarkStart w:id="297" w:name="_Hlk115450810"/>
  <w:bookmarkStart w:id="298" w:name="_Hlk115450811"/>
  <w:bookmarkStart w:id="299" w:name="_Hlk115450812"/>
  <w:bookmarkStart w:id="300" w:name="_Hlk115450813"/>
  <w:bookmarkStart w:id="301" w:name="_Hlk115450814"/>
  <w:bookmarkStart w:id="302" w:name="_Hlk115450815"/>
  <w:bookmarkStart w:id="303" w:name="_Hlk115450816"/>
  <w:bookmarkStart w:id="304" w:name="_Hlk115450817"/>
  <w:bookmarkStart w:id="305" w:name="_Hlk115450818"/>
  <w:bookmarkStart w:id="306" w:name="_Hlk115450819"/>
  <w:bookmarkStart w:id="307" w:name="_Hlk115450820"/>
  <w:bookmarkStart w:id="308" w:name="_Hlk115450821"/>
  <w:bookmarkStart w:id="309" w:name="_Hlk115450822"/>
  <w:bookmarkStart w:id="310" w:name="_Hlk115450823"/>
  <w:bookmarkStart w:id="311" w:name="_Hlk115450824"/>
  <w:bookmarkStart w:id="312" w:name="_Hlk115450825"/>
  <w:bookmarkStart w:id="313" w:name="_Hlk115450826"/>
  <w:bookmarkStart w:id="314" w:name="_Hlk115450827"/>
  <w:bookmarkStart w:id="315" w:name="_Hlk115450828"/>
  <w:bookmarkStart w:id="316" w:name="_Hlk115450829"/>
  <w:bookmarkStart w:id="317" w:name="_Hlk115450830"/>
  <w:bookmarkStart w:id="318" w:name="_Hlk115450831"/>
  <w:bookmarkStart w:id="319" w:name="_Hlk115450832"/>
  <w:bookmarkStart w:id="320" w:name="_Hlk115450833"/>
  <w:bookmarkStart w:id="321" w:name="_Hlk115450834"/>
  <w:bookmarkStart w:id="322" w:name="_Hlk115450835"/>
  <w:bookmarkStart w:id="323" w:name="_Hlk115450836"/>
  <w:bookmarkStart w:id="324" w:name="_Hlk115450837"/>
  <w:bookmarkStart w:id="325" w:name="_Hlk115450838"/>
  <w:bookmarkStart w:id="326" w:name="_Hlk115450839"/>
  <w:bookmarkStart w:id="327" w:name="_Hlk115450840"/>
  <w:bookmarkStart w:id="328" w:name="_Hlk115450841"/>
  <w:bookmarkStart w:id="329" w:name="_Hlk115450842"/>
  <w:bookmarkStart w:id="330" w:name="_Hlk115450843"/>
  <w:bookmarkStart w:id="331" w:name="_Hlk115450844"/>
  <w:bookmarkStart w:id="332" w:name="_Hlk115450845"/>
  <w:bookmarkStart w:id="333" w:name="_Hlk115450846"/>
  <w:bookmarkStart w:id="334" w:name="_Hlk115450847"/>
  <w:bookmarkStart w:id="335" w:name="_Hlk115450848"/>
  <w:bookmarkStart w:id="336" w:name="_Hlk115450849"/>
  <w:bookmarkStart w:id="337" w:name="_Hlk115450850"/>
  <w:bookmarkStart w:id="338" w:name="_Hlk115450851"/>
  <w:bookmarkStart w:id="339" w:name="_Hlk115450852"/>
  <w:bookmarkStart w:id="340" w:name="_Hlk115450853"/>
  <w:bookmarkStart w:id="341" w:name="_Hlk115450854"/>
  <w:bookmarkStart w:id="342" w:name="_Hlk115450855"/>
  <w:bookmarkStart w:id="343" w:name="_Hlk115450856"/>
  <w:bookmarkStart w:id="344" w:name="_Hlk115450857"/>
  <w:bookmarkStart w:id="345" w:name="_Hlk115450858"/>
  <w:bookmarkStart w:id="346" w:name="_Hlk115450859"/>
  <w:bookmarkStart w:id="347" w:name="_Hlk115450860"/>
  <w:bookmarkStart w:id="348" w:name="_Hlk115450861"/>
  <w:bookmarkStart w:id="349" w:name="_Hlk115450862"/>
  <w:bookmarkStart w:id="350" w:name="_Hlk115450863"/>
  <w:bookmarkStart w:id="351" w:name="_Hlk115450864"/>
  <w:bookmarkStart w:id="352" w:name="_Hlk115450865"/>
  <w:bookmarkStart w:id="353" w:name="_Hlk115450866"/>
  <w:bookmarkStart w:id="354" w:name="_Hlk115450867"/>
  <w:bookmarkStart w:id="355" w:name="_Hlk115450868"/>
  <w:bookmarkStart w:id="356" w:name="_Hlk115450869"/>
  <w:bookmarkStart w:id="357" w:name="_Hlk115450870"/>
  <w:bookmarkStart w:id="358" w:name="_Hlk115450871"/>
  <w:bookmarkStart w:id="359" w:name="_Hlk115450872"/>
  <w:bookmarkStart w:id="360" w:name="_Hlk115450873"/>
  <w:bookmarkStart w:id="361" w:name="_Hlk115450874"/>
  <w:bookmarkStart w:id="362" w:name="_Hlk115450875"/>
  <w:bookmarkStart w:id="363" w:name="_Hlk115450876"/>
  <w:bookmarkStart w:id="364" w:name="_Hlk115450877"/>
  <w:bookmarkStart w:id="365" w:name="_Hlk115450878"/>
  <w:bookmarkStart w:id="366" w:name="_Hlk115450879"/>
  <w:bookmarkStart w:id="367" w:name="_Hlk115450880"/>
  <w:bookmarkStart w:id="368" w:name="_Hlk115450881"/>
  <w:bookmarkStart w:id="369" w:name="_Hlk115450882"/>
  <w:bookmarkStart w:id="370" w:name="_Hlk115450883"/>
  <w:bookmarkStart w:id="371" w:name="_Hlk115450884"/>
  <w:bookmarkStart w:id="372" w:name="_Hlk115450885"/>
  <w:bookmarkStart w:id="373" w:name="_Hlk115450886"/>
  <w:bookmarkStart w:id="374" w:name="_Hlk115450887"/>
  <w:bookmarkStart w:id="375" w:name="_Hlk115450888"/>
  <w:bookmarkStart w:id="376" w:name="_Hlk115450889"/>
  <w:bookmarkStart w:id="377" w:name="_Hlk115450890"/>
  <w:bookmarkStart w:id="378" w:name="_Hlk115450891"/>
  <w:bookmarkStart w:id="379" w:name="_Hlk115450892"/>
  <w:bookmarkStart w:id="380" w:name="_Hlk115450893"/>
  <w:bookmarkStart w:id="381" w:name="_Hlk115450894"/>
  <w:bookmarkStart w:id="382" w:name="_Hlk115450895"/>
  <w:bookmarkStart w:id="383" w:name="_Hlk115450896"/>
  <w:bookmarkStart w:id="384" w:name="_Hlk115450897"/>
  <w:bookmarkStart w:id="385" w:name="_Hlk115450898"/>
  <w:bookmarkStart w:id="386" w:name="_Hlk115450899"/>
  <w:bookmarkStart w:id="387" w:name="_Hlk115450900"/>
  <w:bookmarkStart w:id="388" w:name="_Hlk115450901"/>
  <w:bookmarkStart w:id="389" w:name="_Hlk115450902"/>
  <w:bookmarkStart w:id="390" w:name="_Hlk115450903"/>
  <w:bookmarkStart w:id="391" w:name="_Hlk115450904"/>
  <w:bookmarkStart w:id="392" w:name="_Hlk115450905"/>
  <w:bookmarkStart w:id="393" w:name="_Hlk115450906"/>
  <w:bookmarkStart w:id="394" w:name="_Hlk115450907"/>
  <w:bookmarkStart w:id="395" w:name="_Hlk115450908"/>
  <w:bookmarkStart w:id="396" w:name="_Hlk115450909"/>
  <w:bookmarkStart w:id="397" w:name="_Hlk115450910"/>
  <w:bookmarkStart w:id="398" w:name="_Hlk115450911"/>
  <w:bookmarkStart w:id="399" w:name="_Hlk115450912"/>
  <w:bookmarkStart w:id="400" w:name="_Hlk115450913"/>
  <w:bookmarkStart w:id="401" w:name="_Hlk115450914"/>
  <w:bookmarkStart w:id="402" w:name="_Hlk115450915"/>
  <w:bookmarkStart w:id="403" w:name="_Hlk115450916"/>
  <w:bookmarkStart w:id="404" w:name="_Hlk115450917"/>
  <w:bookmarkStart w:id="405" w:name="_Hlk115450918"/>
  <w:bookmarkStart w:id="406" w:name="_Hlk115450919"/>
  <w:bookmarkStart w:id="407" w:name="_Hlk115450920"/>
  <w:bookmarkStart w:id="408" w:name="_Hlk115450921"/>
  <w:bookmarkStart w:id="409" w:name="_Hlk115450922"/>
  <w:bookmarkStart w:id="410" w:name="_Hlk115450923"/>
  <w:bookmarkStart w:id="411" w:name="_Hlk115450924"/>
  <w:bookmarkStart w:id="412" w:name="_Hlk115450925"/>
  <w:bookmarkStart w:id="413" w:name="_Hlk115450926"/>
  <w:bookmarkStart w:id="414" w:name="_Hlk115450927"/>
  <w:bookmarkStart w:id="415" w:name="_Hlk115450928"/>
  <w:bookmarkStart w:id="416" w:name="_Hlk115450929"/>
  <w:bookmarkStart w:id="417" w:name="_Hlk115450930"/>
  <w:bookmarkStart w:id="418" w:name="_Hlk115450931"/>
  <w:bookmarkStart w:id="419" w:name="_Hlk115450932"/>
  <w:bookmarkStart w:id="420" w:name="_Hlk115450933"/>
  <w:bookmarkStart w:id="421" w:name="_Hlk115450934"/>
  <w:bookmarkStart w:id="422" w:name="_Hlk115450935"/>
  <w:bookmarkStart w:id="423" w:name="_Hlk115450936"/>
  <w:bookmarkStart w:id="424" w:name="_Hlk115450937"/>
  <w:bookmarkStart w:id="425" w:name="_Hlk115450938"/>
  <w:bookmarkStart w:id="426" w:name="_Hlk115450939"/>
  <w:bookmarkStart w:id="427" w:name="_Hlk115450940"/>
  <w:bookmarkStart w:id="428" w:name="_Hlk115450941"/>
  <w:bookmarkStart w:id="429" w:name="_Hlk115450942"/>
  <w:bookmarkStart w:id="430" w:name="_Hlk115450943"/>
  <w:bookmarkStart w:id="431" w:name="_Hlk115450944"/>
  <w:bookmarkStart w:id="432" w:name="_Hlk115450945"/>
  <w:bookmarkStart w:id="433" w:name="_Hlk115450946"/>
  <w:bookmarkStart w:id="434" w:name="_Hlk115450947"/>
  <w:bookmarkStart w:id="435" w:name="_Hlk115450948"/>
  <w:bookmarkStart w:id="436" w:name="_Hlk115450949"/>
  <w:bookmarkStart w:id="437" w:name="_Hlk115450950"/>
  <w:bookmarkStart w:id="438" w:name="_Hlk115450951"/>
  <w:bookmarkStart w:id="439" w:name="_Hlk115450952"/>
  <w:bookmarkStart w:id="440" w:name="_Hlk115450953"/>
  <w:bookmarkStart w:id="441" w:name="_Hlk115450954"/>
  <w:bookmarkStart w:id="442" w:name="_Hlk115450955"/>
  <w:bookmarkStart w:id="443" w:name="_Hlk115450956"/>
  <w:bookmarkStart w:id="444" w:name="_Hlk115450957"/>
  <w:bookmarkStart w:id="445" w:name="_Hlk115450958"/>
  <w:bookmarkStart w:id="446" w:name="_Hlk115450959"/>
  <w:bookmarkStart w:id="447" w:name="_Hlk115450960"/>
  <w:bookmarkStart w:id="448" w:name="_Hlk115450961"/>
  <w:bookmarkStart w:id="449" w:name="_Hlk115450962"/>
  <w:bookmarkStart w:id="450" w:name="_Hlk115450963"/>
  <w:bookmarkStart w:id="451" w:name="_Hlk115450964"/>
  <w:bookmarkStart w:id="452" w:name="_Hlk115450965"/>
  <w:bookmarkStart w:id="453" w:name="_Hlk115450966"/>
  <w:bookmarkStart w:id="454" w:name="_Hlk115450967"/>
  <w:bookmarkStart w:id="455" w:name="_Hlk115450968"/>
  <w:bookmarkStart w:id="456" w:name="_Hlk115450969"/>
  <w:bookmarkStart w:id="457" w:name="_Hlk115450970"/>
  <w:bookmarkStart w:id="458" w:name="_Hlk115450971"/>
  <w:bookmarkStart w:id="459" w:name="_Hlk115450972"/>
  <w:bookmarkStart w:id="460" w:name="_Hlk115450973"/>
  <w:bookmarkStart w:id="461" w:name="_Hlk115450974"/>
  <w:bookmarkStart w:id="462" w:name="_Hlk115450975"/>
  <w:bookmarkStart w:id="463" w:name="_Hlk115450976"/>
  <w:bookmarkStart w:id="464" w:name="_Hlk115450977"/>
  <w:bookmarkStart w:id="465" w:name="_Hlk115450978"/>
  <w:bookmarkStart w:id="466" w:name="_Hlk115450979"/>
  <w:bookmarkStart w:id="467" w:name="_Hlk115450980"/>
  <w:bookmarkStart w:id="468" w:name="_Hlk115450981"/>
  <w:bookmarkStart w:id="469" w:name="_Hlk115450982"/>
  <w:bookmarkStart w:id="470" w:name="_Hlk115450983"/>
  <w:bookmarkStart w:id="471" w:name="_Hlk115450984"/>
  <w:bookmarkStart w:id="472" w:name="_Hlk115450985"/>
  <w:bookmarkStart w:id="473" w:name="_Hlk115450986"/>
  <w:bookmarkStart w:id="474" w:name="_Hlk115450987"/>
  <w:bookmarkStart w:id="475" w:name="_Hlk115450988"/>
  <w:bookmarkStart w:id="476" w:name="_Hlk115450989"/>
  <w:bookmarkStart w:id="477" w:name="_Hlk115450990"/>
  <w:bookmarkStart w:id="478" w:name="_Hlk115450991"/>
  <w:bookmarkStart w:id="479" w:name="_Hlk115450992"/>
  <w:bookmarkStart w:id="480" w:name="_Hlk115450993"/>
  <w:bookmarkStart w:id="481" w:name="_Hlk115450994"/>
  <w:bookmarkStart w:id="482" w:name="_Hlk115450995"/>
  <w:bookmarkStart w:id="483" w:name="_Hlk115450996"/>
  <w:bookmarkStart w:id="484" w:name="_Hlk115450997"/>
  <w:bookmarkStart w:id="485" w:name="_Hlk115450998"/>
  <w:bookmarkStart w:id="486" w:name="_Hlk115450999"/>
  <w:bookmarkStart w:id="487" w:name="_Hlk115451000"/>
  <w:bookmarkStart w:id="488" w:name="_Hlk115451001"/>
  <w:bookmarkStart w:id="489" w:name="_Hlk115451002"/>
  <w:bookmarkStart w:id="490" w:name="_Hlk115451003"/>
  <w:bookmarkStart w:id="491" w:name="_Hlk115451004"/>
  <w:bookmarkStart w:id="492" w:name="_Hlk115451005"/>
  <w:bookmarkStart w:id="493" w:name="_Hlk115451006"/>
  <w:bookmarkStart w:id="494" w:name="_Hlk115451007"/>
  <w:bookmarkStart w:id="495" w:name="_Hlk115451008"/>
  <w:bookmarkStart w:id="496" w:name="_Hlk115451009"/>
  <w:bookmarkStart w:id="497" w:name="_Hlk115451010"/>
  <w:bookmarkStart w:id="498" w:name="_Hlk115451011"/>
  <w:bookmarkStart w:id="499" w:name="_Hlk115451012"/>
  <w:bookmarkStart w:id="500" w:name="_Hlk115451013"/>
  <w:bookmarkStart w:id="501" w:name="_Hlk115451014"/>
  <w:bookmarkStart w:id="502" w:name="_Hlk115451015"/>
  <w:bookmarkStart w:id="503" w:name="_Hlk115451016"/>
  <w:bookmarkStart w:id="504" w:name="_Hlk115451017"/>
  <w:bookmarkStart w:id="505" w:name="_Hlk115451018"/>
  <w:bookmarkStart w:id="506" w:name="_Hlk115451019"/>
  <w:bookmarkStart w:id="507" w:name="_Hlk115451020"/>
  <w:bookmarkStart w:id="508" w:name="_Hlk115451021"/>
  <w:bookmarkStart w:id="509" w:name="_Hlk115451022"/>
  <w:bookmarkStart w:id="510" w:name="_Hlk115451023"/>
  <w:bookmarkStart w:id="511" w:name="_Hlk115451024"/>
  <w:bookmarkStart w:id="512" w:name="_Hlk115451025"/>
  <w:bookmarkStart w:id="513" w:name="_Hlk115451026"/>
  <w:bookmarkStart w:id="514" w:name="_Hlk115451027"/>
  <w:bookmarkStart w:id="515" w:name="_Hlk115451028"/>
  <w:bookmarkStart w:id="516" w:name="_Hlk115451029"/>
  <w:bookmarkStart w:id="517" w:name="_Hlk115451030"/>
  <w:bookmarkStart w:id="518" w:name="_Hlk115451031"/>
  <w:bookmarkStart w:id="519" w:name="_Hlk115451032"/>
  <w:bookmarkStart w:id="520" w:name="_Hlk115451033"/>
  <w:bookmarkStart w:id="521" w:name="_Hlk115451034"/>
  <w:bookmarkStart w:id="522" w:name="_Hlk115451035"/>
  <w:bookmarkStart w:id="523" w:name="_Hlk115451036"/>
  <w:p w14:paraId="4EBD3AFE" w14:textId="77777777" w:rsidR="00505383" w:rsidRDefault="00505383" w:rsidP="00505383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6857A871" wp14:editId="05E5D697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078A6B" w14:textId="77777777" w:rsidR="00505383" w:rsidRDefault="00505383" w:rsidP="00505383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14:paraId="3055D774" w14:textId="77777777" w:rsidR="00505383" w:rsidRDefault="00505383" w:rsidP="00505383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8960" behindDoc="1" locked="1" layoutInCell="1" allowOverlap="1" wp14:anchorId="5D6602AB" wp14:editId="2D815395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524" w:name="_Hlk115449283"/>
  <w:bookmarkStart w:id="525" w:name="_Hlk115449284"/>
  <w:bookmarkStart w:id="526" w:name="_Hlk115449285"/>
  <w:bookmarkStart w:id="527" w:name="_Hlk115449286"/>
  <w:bookmarkStart w:id="528" w:name="_Hlk115449287"/>
  <w:bookmarkStart w:id="529" w:name="_Hlk115449288"/>
  <w:bookmarkStart w:id="530" w:name="_Hlk115449289"/>
  <w:bookmarkStart w:id="531" w:name="_Hlk115449290"/>
  <w:bookmarkStart w:id="532" w:name="_Hlk115449291"/>
  <w:bookmarkStart w:id="533" w:name="_Hlk115449292"/>
  <w:bookmarkStart w:id="534" w:name="_Hlk115449293"/>
  <w:bookmarkStart w:id="535" w:name="_Hlk115449294"/>
  <w:bookmarkStart w:id="536" w:name="_Hlk115449295"/>
  <w:bookmarkStart w:id="537" w:name="_Hlk115449296"/>
  <w:bookmarkStart w:id="538" w:name="_Hlk115449297"/>
  <w:bookmarkStart w:id="539" w:name="_Hlk115449298"/>
  <w:bookmarkStart w:id="540" w:name="_Hlk115449299"/>
  <w:bookmarkStart w:id="541" w:name="_Hlk115449300"/>
  <w:bookmarkStart w:id="542" w:name="_Hlk115449301"/>
  <w:bookmarkStart w:id="543" w:name="_Hlk115449302"/>
  <w:bookmarkStart w:id="544" w:name="_Hlk115449303"/>
  <w:bookmarkStart w:id="545" w:name="_Hlk115449304"/>
  <w:bookmarkStart w:id="546" w:name="_Hlk115449305"/>
  <w:bookmarkStart w:id="547" w:name="_Hlk115449306"/>
  <w:bookmarkStart w:id="548" w:name="_Hlk115449307"/>
  <w:bookmarkStart w:id="549" w:name="_Hlk115449308"/>
  <w:bookmarkStart w:id="550" w:name="_Hlk115449309"/>
  <w:bookmarkStart w:id="551" w:name="_Hlk115449310"/>
  <w:bookmarkStart w:id="552" w:name="_Hlk115449311"/>
  <w:bookmarkStart w:id="553" w:name="_Hlk115449312"/>
  <w:bookmarkStart w:id="554" w:name="_Hlk115449313"/>
  <w:bookmarkStart w:id="555" w:name="_Hlk115449314"/>
  <w:bookmarkStart w:id="556" w:name="_Hlk115449315"/>
  <w:bookmarkStart w:id="557" w:name="_Hlk115449316"/>
  <w:bookmarkStart w:id="558" w:name="_Hlk115449317"/>
  <w:bookmarkStart w:id="559" w:name="_Hlk115449318"/>
  <w:bookmarkStart w:id="560" w:name="_Hlk115449319"/>
  <w:bookmarkStart w:id="561" w:name="_Hlk115449320"/>
  <w:bookmarkStart w:id="562" w:name="_Hlk115449321"/>
  <w:bookmarkStart w:id="563" w:name="_Hlk115449322"/>
  <w:bookmarkStart w:id="564" w:name="_Hlk115449323"/>
  <w:bookmarkStart w:id="565" w:name="_Hlk115449324"/>
  <w:bookmarkStart w:id="566" w:name="_Hlk115449325"/>
  <w:bookmarkStart w:id="567" w:name="_Hlk115449326"/>
  <w:bookmarkStart w:id="568" w:name="_Hlk115449327"/>
  <w:bookmarkStart w:id="569" w:name="_Hlk115449328"/>
  <w:bookmarkStart w:id="570" w:name="_Hlk115449329"/>
  <w:bookmarkStart w:id="571" w:name="_Hlk115449330"/>
  <w:bookmarkStart w:id="572" w:name="_Hlk115449331"/>
  <w:bookmarkStart w:id="573" w:name="_Hlk115449332"/>
  <w:bookmarkStart w:id="574" w:name="_Hlk115449333"/>
  <w:bookmarkStart w:id="575" w:name="_Hlk115449334"/>
  <w:bookmarkStart w:id="576" w:name="_Hlk115449335"/>
  <w:bookmarkStart w:id="577" w:name="_Hlk115449336"/>
  <w:bookmarkStart w:id="578" w:name="_Hlk115449337"/>
  <w:bookmarkStart w:id="579" w:name="_Hlk115449338"/>
  <w:bookmarkStart w:id="580" w:name="_Hlk115449339"/>
  <w:bookmarkStart w:id="581" w:name="_Hlk115449340"/>
  <w:bookmarkStart w:id="582" w:name="_Hlk115449341"/>
  <w:bookmarkStart w:id="583" w:name="_Hlk115449342"/>
  <w:bookmarkStart w:id="584" w:name="_Hlk115449343"/>
  <w:bookmarkStart w:id="585" w:name="_Hlk115449344"/>
  <w:bookmarkStart w:id="586" w:name="_Hlk115449345"/>
  <w:bookmarkStart w:id="587" w:name="_Hlk115449346"/>
  <w:bookmarkStart w:id="588" w:name="_Hlk115449347"/>
  <w:bookmarkStart w:id="589" w:name="_Hlk115449348"/>
  <w:bookmarkStart w:id="590" w:name="_Hlk115449349"/>
  <w:bookmarkStart w:id="591" w:name="_Hlk115449350"/>
  <w:bookmarkStart w:id="592" w:name="_Hlk115449351"/>
  <w:bookmarkStart w:id="593" w:name="_Hlk115449352"/>
  <w:bookmarkStart w:id="594" w:name="_Hlk115449353"/>
  <w:bookmarkStart w:id="595" w:name="_Hlk115449354"/>
  <w:bookmarkStart w:id="596" w:name="_Hlk115449355"/>
  <w:bookmarkStart w:id="597" w:name="_Hlk115449356"/>
  <w:bookmarkStart w:id="598" w:name="_Hlk115449357"/>
  <w:bookmarkStart w:id="599" w:name="_Hlk115449358"/>
  <w:bookmarkStart w:id="600" w:name="_Hlk115449359"/>
  <w:bookmarkStart w:id="601" w:name="_Hlk115449360"/>
  <w:bookmarkStart w:id="602" w:name="_Hlk115449361"/>
  <w:bookmarkStart w:id="603" w:name="_Hlk115449362"/>
  <w:bookmarkStart w:id="604" w:name="_Hlk115449363"/>
  <w:bookmarkStart w:id="605" w:name="_Hlk115449364"/>
  <w:bookmarkStart w:id="606" w:name="_Hlk115449365"/>
  <w:bookmarkStart w:id="607" w:name="_Hlk115449366"/>
  <w:bookmarkStart w:id="608" w:name="_Hlk115449367"/>
  <w:bookmarkStart w:id="609" w:name="_Hlk115449368"/>
  <w:bookmarkStart w:id="610" w:name="_Hlk115449369"/>
  <w:bookmarkStart w:id="611" w:name="_Hlk115449370"/>
  <w:bookmarkStart w:id="612" w:name="_Hlk115449371"/>
  <w:bookmarkStart w:id="613" w:name="_Hlk115449372"/>
  <w:bookmarkStart w:id="614" w:name="_Hlk115449373"/>
  <w:bookmarkStart w:id="615" w:name="_Hlk115449374"/>
  <w:bookmarkStart w:id="616" w:name="_Hlk115449375"/>
  <w:bookmarkStart w:id="617" w:name="_Hlk115449376"/>
  <w:bookmarkStart w:id="618" w:name="_Hlk115449377"/>
  <w:bookmarkStart w:id="619" w:name="_Hlk115449378"/>
  <w:bookmarkStart w:id="620" w:name="_Hlk115449379"/>
  <w:bookmarkStart w:id="621" w:name="_Hlk115449380"/>
  <w:bookmarkStart w:id="622" w:name="_Hlk115449381"/>
  <w:bookmarkStart w:id="623" w:name="_Hlk115449382"/>
  <w:bookmarkStart w:id="624" w:name="_Hlk115449383"/>
  <w:bookmarkStart w:id="625" w:name="_Hlk115449384"/>
  <w:bookmarkStart w:id="626" w:name="_Hlk115449385"/>
  <w:bookmarkStart w:id="627" w:name="_Hlk115449386"/>
  <w:bookmarkStart w:id="628" w:name="_Hlk115449387"/>
  <w:bookmarkStart w:id="629" w:name="_Hlk115449388"/>
  <w:bookmarkStart w:id="630" w:name="_Hlk115449389"/>
  <w:bookmarkStart w:id="631" w:name="_Hlk115449390"/>
  <w:bookmarkStart w:id="632" w:name="_Hlk115449391"/>
  <w:bookmarkStart w:id="633" w:name="_Hlk115449392"/>
  <w:bookmarkStart w:id="634" w:name="_Hlk115449393"/>
  <w:bookmarkStart w:id="635" w:name="_Hlk115449394"/>
  <w:bookmarkStart w:id="636" w:name="_Hlk115449395"/>
  <w:bookmarkStart w:id="637" w:name="_Hlk115449396"/>
  <w:bookmarkStart w:id="638" w:name="_Hlk115449397"/>
  <w:bookmarkStart w:id="639" w:name="_Hlk115449398"/>
  <w:bookmarkStart w:id="640" w:name="_Hlk115449399"/>
  <w:bookmarkStart w:id="641" w:name="_Hlk115449400"/>
  <w:bookmarkStart w:id="642" w:name="_Hlk115449401"/>
  <w:bookmarkStart w:id="643" w:name="_Hlk115449402"/>
  <w:bookmarkStart w:id="644" w:name="_Hlk115449403"/>
  <w:bookmarkStart w:id="645" w:name="_Hlk115449404"/>
  <w:bookmarkStart w:id="646" w:name="_Hlk115449405"/>
  <w:bookmarkStart w:id="647" w:name="_Hlk115449406"/>
  <w:bookmarkStart w:id="648" w:name="_Hlk115449407"/>
  <w:bookmarkStart w:id="649" w:name="_Hlk115449408"/>
  <w:bookmarkStart w:id="650" w:name="_Hlk115449409"/>
  <w:bookmarkStart w:id="651" w:name="_Hlk115449410"/>
  <w:bookmarkStart w:id="652" w:name="_Hlk115449411"/>
  <w:bookmarkStart w:id="653" w:name="_Hlk115449412"/>
  <w:bookmarkStart w:id="654" w:name="_Hlk115449413"/>
  <w:bookmarkStart w:id="655" w:name="_Hlk115449414"/>
  <w:bookmarkStart w:id="656" w:name="_Hlk115449415"/>
  <w:bookmarkStart w:id="657" w:name="_Hlk115449416"/>
  <w:bookmarkStart w:id="658" w:name="_Hlk115449417"/>
  <w:bookmarkStart w:id="659" w:name="_Hlk115449418"/>
  <w:bookmarkStart w:id="660" w:name="_Hlk115449419"/>
  <w:bookmarkStart w:id="661" w:name="_Hlk115449420"/>
  <w:bookmarkStart w:id="662" w:name="_Hlk115449421"/>
  <w:bookmarkStart w:id="663" w:name="_Hlk115449422"/>
  <w:bookmarkStart w:id="664" w:name="_Hlk115449423"/>
  <w:bookmarkStart w:id="665" w:name="_Hlk115449424"/>
  <w:bookmarkStart w:id="666" w:name="_Hlk115449425"/>
  <w:bookmarkStart w:id="667" w:name="_Hlk115449426"/>
  <w:bookmarkStart w:id="668" w:name="_Hlk115449427"/>
  <w:bookmarkStart w:id="669" w:name="_Hlk115449428"/>
  <w:bookmarkStart w:id="670" w:name="_Hlk115449429"/>
  <w:bookmarkStart w:id="671" w:name="_Hlk115449430"/>
  <w:bookmarkStart w:id="672" w:name="_Hlk115449431"/>
  <w:bookmarkStart w:id="673" w:name="_Hlk115449432"/>
  <w:bookmarkStart w:id="674" w:name="_Hlk115449433"/>
  <w:bookmarkStart w:id="675" w:name="_Hlk115449434"/>
  <w:bookmarkStart w:id="676" w:name="_Hlk115449435"/>
  <w:bookmarkStart w:id="677" w:name="_Hlk115449436"/>
  <w:bookmarkStart w:id="678" w:name="_Hlk115449437"/>
  <w:bookmarkStart w:id="679" w:name="_Hlk115449438"/>
  <w:bookmarkStart w:id="680" w:name="_Hlk115449439"/>
  <w:bookmarkStart w:id="681" w:name="_Hlk115449440"/>
  <w:bookmarkStart w:id="682" w:name="_Hlk115449441"/>
  <w:bookmarkStart w:id="683" w:name="_Hlk115449442"/>
  <w:bookmarkStart w:id="684" w:name="_Hlk115449443"/>
  <w:bookmarkStart w:id="685" w:name="_Hlk115449444"/>
  <w:bookmarkStart w:id="686" w:name="_Hlk115449445"/>
  <w:bookmarkStart w:id="687" w:name="_Hlk115449446"/>
  <w:bookmarkStart w:id="688" w:name="_Hlk115449447"/>
  <w:bookmarkStart w:id="689" w:name="_Hlk115449448"/>
  <w:bookmarkStart w:id="690" w:name="_Hlk115449449"/>
  <w:bookmarkStart w:id="691" w:name="_Hlk115449450"/>
  <w:bookmarkStart w:id="692" w:name="_Hlk115449451"/>
  <w:bookmarkStart w:id="693" w:name="_Hlk115449452"/>
  <w:bookmarkStart w:id="694" w:name="_Hlk115449453"/>
  <w:bookmarkStart w:id="695" w:name="_Hlk115449454"/>
  <w:bookmarkStart w:id="696" w:name="_Hlk115449455"/>
  <w:bookmarkStart w:id="697" w:name="_Hlk115449456"/>
  <w:bookmarkStart w:id="698" w:name="_Hlk115449457"/>
  <w:bookmarkStart w:id="699" w:name="_Hlk115449458"/>
  <w:bookmarkStart w:id="700" w:name="_Hlk115449459"/>
  <w:bookmarkStart w:id="701" w:name="_Hlk115449460"/>
  <w:bookmarkStart w:id="702" w:name="_Hlk115449461"/>
  <w:bookmarkStart w:id="703" w:name="_Hlk115449462"/>
  <w:bookmarkStart w:id="704" w:name="_Hlk115449463"/>
  <w:bookmarkStart w:id="705" w:name="_Hlk115449464"/>
  <w:bookmarkStart w:id="706" w:name="_Hlk115449465"/>
  <w:bookmarkStart w:id="707" w:name="_Hlk115449466"/>
  <w:bookmarkStart w:id="708" w:name="_Hlk115449467"/>
  <w:bookmarkStart w:id="709" w:name="_Hlk115449468"/>
  <w:bookmarkStart w:id="710" w:name="_Hlk115449469"/>
  <w:bookmarkStart w:id="711" w:name="_Hlk115449470"/>
  <w:bookmarkStart w:id="712" w:name="_Hlk115449471"/>
  <w:bookmarkStart w:id="713" w:name="_Hlk115449472"/>
  <w:bookmarkStart w:id="714" w:name="_Hlk115449473"/>
  <w:bookmarkStart w:id="715" w:name="_Hlk115449474"/>
  <w:bookmarkStart w:id="716" w:name="_Hlk115449475"/>
  <w:bookmarkStart w:id="717" w:name="_Hlk115449476"/>
  <w:bookmarkStart w:id="718" w:name="_Hlk115449477"/>
  <w:bookmarkStart w:id="719" w:name="_Hlk115449478"/>
  <w:bookmarkStart w:id="720" w:name="_Hlk115449479"/>
  <w:bookmarkStart w:id="721" w:name="_Hlk115449480"/>
  <w:bookmarkStart w:id="722" w:name="_Hlk115449481"/>
  <w:bookmarkStart w:id="723" w:name="_Hlk115449482"/>
  <w:bookmarkStart w:id="724" w:name="_Hlk115449483"/>
  <w:bookmarkStart w:id="725" w:name="_Hlk115449484"/>
  <w:bookmarkStart w:id="726" w:name="_Hlk115449485"/>
  <w:bookmarkStart w:id="727" w:name="_Hlk115449486"/>
  <w:bookmarkStart w:id="728" w:name="_Hlk115449487"/>
  <w:bookmarkStart w:id="729" w:name="_Hlk115449488"/>
  <w:bookmarkStart w:id="730" w:name="_Hlk115449489"/>
  <w:bookmarkStart w:id="731" w:name="_Hlk115449490"/>
  <w:bookmarkStart w:id="732" w:name="_Hlk115449491"/>
  <w:bookmarkStart w:id="733" w:name="_Hlk115449492"/>
  <w:bookmarkStart w:id="734" w:name="_Hlk115449493"/>
  <w:bookmarkStart w:id="735" w:name="_Hlk115449494"/>
  <w:bookmarkStart w:id="736" w:name="_Hlk115449495"/>
  <w:bookmarkStart w:id="737" w:name="_Hlk115449496"/>
  <w:bookmarkStart w:id="738" w:name="_Hlk115449497"/>
  <w:bookmarkStart w:id="739" w:name="_Hlk115449498"/>
  <w:bookmarkStart w:id="740" w:name="_Hlk115449499"/>
  <w:bookmarkStart w:id="741" w:name="_Hlk115449500"/>
  <w:bookmarkStart w:id="742" w:name="_Hlk115449501"/>
  <w:bookmarkStart w:id="743" w:name="_Hlk115449502"/>
  <w:bookmarkStart w:id="744" w:name="_Hlk115449503"/>
  <w:bookmarkStart w:id="745" w:name="_Hlk115449504"/>
  <w:bookmarkStart w:id="746" w:name="_Hlk115449505"/>
  <w:bookmarkStart w:id="747" w:name="_Hlk115449506"/>
  <w:bookmarkStart w:id="748" w:name="_Hlk115449507"/>
  <w:bookmarkStart w:id="749" w:name="_Hlk115449508"/>
  <w:bookmarkStart w:id="750" w:name="_Hlk115449509"/>
  <w:bookmarkStart w:id="751" w:name="_Hlk115449510"/>
  <w:bookmarkStart w:id="752" w:name="_Hlk115449511"/>
  <w:bookmarkStart w:id="753" w:name="_Hlk115449512"/>
  <w:bookmarkStart w:id="754" w:name="_Hlk115449513"/>
  <w:bookmarkStart w:id="755" w:name="_Hlk115449514"/>
  <w:bookmarkStart w:id="756" w:name="_Hlk115449515"/>
  <w:bookmarkStart w:id="757" w:name="_Hlk115449516"/>
  <w:bookmarkStart w:id="758" w:name="_Hlk115449517"/>
  <w:bookmarkStart w:id="759" w:name="_Hlk115449518"/>
  <w:bookmarkStart w:id="760" w:name="_Hlk115449519"/>
  <w:bookmarkStart w:id="761" w:name="_Hlk115449520"/>
  <w:bookmarkStart w:id="762" w:name="_Hlk115449521"/>
  <w:bookmarkStart w:id="763" w:name="_Hlk115449522"/>
  <w:bookmarkStart w:id="764" w:name="_Hlk115449523"/>
  <w:bookmarkStart w:id="765" w:name="_Hlk115449524"/>
  <w:bookmarkStart w:id="766" w:name="_Hlk115449525"/>
  <w:bookmarkStart w:id="767" w:name="_Hlk115449526"/>
  <w:bookmarkStart w:id="768" w:name="_Hlk115449527"/>
  <w:bookmarkStart w:id="769" w:name="_Hlk115449528"/>
  <w:bookmarkStart w:id="770" w:name="_Hlk115449529"/>
  <w:bookmarkStart w:id="771" w:name="_Hlk115449530"/>
  <w:bookmarkStart w:id="772" w:name="_Hlk115449531"/>
  <w:bookmarkStart w:id="773" w:name="_Hlk115449532"/>
  <w:bookmarkStart w:id="774" w:name="_Hlk115449533"/>
  <w:bookmarkStart w:id="775" w:name="_Hlk115449534"/>
  <w:bookmarkStart w:id="776" w:name="_Hlk115449535"/>
  <w:bookmarkStart w:id="777" w:name="_Hlk115449536"/>
  <w:bookmarkStart w:id="778" w:name="_Hlk115449537"/>
  <w:bookmarkStart w:id="779" w:name="_Hlk115449538"/>
  <w:bookmarkStart w:id="780" w:name="_Hlk115449539"/>
  <w:bookmarkStart w:id="781" w:name="_Hlk115449540"/>
  <w:bookmarkStart w:id="782" w:name="_Hlk115449541"/>
  <w:bookmarkStart w:id="783" w:name="_Hlk115449542"/>
  <w:bookmarkStart w:id="784" w:name="_Hlk115449543"/>
  <w:bookmarkStart w:id="785" w:name="_Hlk115449544"/>
  <w:bookmarkStart w:id="786" w:name="_Hlk115449545"/>
  <w:bookmarkStart w:id="787" w:name="_Hlk115449546"/>
  <w:bookmarkStart w:id="788" w:name="_Hlk115449547"/>
  <w:bookmarkStart w:id="789" w:name="_Hlk115449548"/>
  <w:bookmarkStart w:id="790" w:name="_Hlk115449549"/>
  <w:bookmarkStart w:id="791" w:name="_Hlk115449550"/>
  <w:bookmarkStart w:id="792" w:name="_Hlk115449551"/>
  <w:bookmarkStart w:id="793" w:name="_Hlk115449552"/>
  <w:bookmarkStart w:id="794" w:name="_Hlk115449553"/>
  <w:bookmarkStart w:id="795" w:name="_Hlk115449554"/>
  <w:bookmarkStart w:id="796" w:name="_Hlk115449555"/>
  <w:bookmarkStart w:id="797" w:name="_Hlk115449556"/>
  <w:bookmarkStart w:id="798" w:name="_Hlk115449557"/>
  <w:bookmarkStart w:id="799" w:name="_Hlk115449558"/>
  <w:bookmarkStart w:id="800" w:name="_Hlk115449559"/>
  <w:bookmarkStart w:id="801" w:name="_Hlk115449560"/>
  <w:bookmarkStart w:id="802" w:name="_Hlk115449561"/>
  <w:bookmarkStart w:id="803" w:name="_Hlk115449562"/>
  <w:bookmarkStart w:id="804" w:name="_Hlk115449563"/>
  <w:bookmarkStart w:id="805" w:name="_Hlk115449564"/>
  <w:bookmarkStart w:id="806" w:name="_Hlk115449565"/>
  <w:bookmarkStart w:id="807" w:name="_Hlk115449566"/>
  <w:bookmarkStart w:id="808" w:name="_Hlk115449567"/>
  <w:bookmarkStart w:id="809" w:name="_Hlk115449568"/>
  <w:bookmarkStart w:id="810" w:name="_Hlk115449569"/>
  <w:bookmarkStart w:id="811" w:name="_Hlk115449570"/>
  <w:bookmarkStart w:id="812" w:name="_Hlk115449571"/>
  <w:bookmarkStart w:id="813" w:name="_Hlk115449572"/>
  <w:bookmarkStart w:id="814" w:name="_Hlk115449573"/>
  <w:bookmarkStart w:id="815" w:name="_Hlk115449574"/>
  <w:bookmarkStart w:id="816" w:name="_Hlk115449575"/>
  <w:bookmarkStart w:id="817" w:name="_Hlk115449576"/>
  <w:bookmarkStart w:id="818" w:name="_Hlk115449577"/>
  <w:bookmarkStart w:id="819" w:name="_Hlk115449578"/>
  <w:bookmarkStart w:id="820" w:name="_Hlk115449579"/>
  <w:bookmarkStart w:id="821" w:name="_Hlk115449580"/>
  <w:bookmarkStart w:id="822" w:name="_Hlk115449581"/>
  <w:bookmarkStart w:id="823" w:name="_Hlk115449582"/>
  <w:bookmarkStart w:id="824" w:name="_Hlk115449583"/>
  <w:bookmarkStart w:id="825" w:name="_Hlk115449584"/>
  <w:bookmarkStart w:id="826" w:name="_Hlk115449585"/>
  <w:bookmarkStart w:id="827" w:name="_Hlk115449586"/>
  <w:bookmarkStart w:id="828" w:name="_Hlk115449587"/>
  <w:bookmarkStart w:id="829" w:name="_Hlk115449588"/>
  <w:bookmarkStart w:id="830" w:name="_Hlk115449589"/>
  <w:bookmarkStart w:id="831" w:name="_Hlk115449590"/>
  <w:bookmarkStart w:id="832" w:name="_Hlk115449591"/>
  <w:bookmarkStart w:id="833" w:name="_Hlk115449592"/>
  <w:bookmarkStart w:id="834" w:name="_Hlk115449593"/>
  <w:bookmarkStart w:id="835" w:name="_Hlk115449594"/>
  <w:bookmarkStart w:id="836" w:name="_Hlk115449595"/>
  <w:bookmarkStart w:id="837" w:name="_Hlk115449596"/>
  <w:bookmarkStart w:id="838" w:name="_Hlk115449597"/>
  <w:bookmarkStart w:id="839" w:name="_Hlk115449598"/>
  <w:bookmarkStart w:id="840" w:name="_Hlk115449599"/>
  <w:bookmarkStart w:id="841" w:name="_Hlk115449600"/>
  <w:bookmarkStart w:id="842" w:name="_Hlk115449601"/>
  <w:bookmarkStart w:id="843" w:name="_Hlk115449602"/>
  <w:bookmarkStart w:id="844" w:name="_Hlk115449603"/>
  <w:bookmarkStart w:id="845" w:name="_Hlk115449604"/>
  <w:bookmarkStart w:id="846" w:name="_Hlk115449605"/>
  <w:bookmarkStart w:id="847" w:name="_Hlk115449606"/>
  <w:bookmarkStart w:id="848" w:name="_Hlk115449607"/>
  <w:bookmarkStart w:id="849" w:name="_Hlk115449608"/>
  <w:bookmarkStart w:id="850" w:name="_Hlk115449609"/>
  <w:bookmarkStart w:id="851" w:name="_Hlk115449610"/>
  <w:bookmarkStart w:id="852" w:name="_Hlk115449611"/>
  <w:bookmarkStart w:id="853" w:name="_Hlk115449612"/>
  <w:bookmarkStart w:id="854" w:name="_Hlk115449613"/>
  <w:bookmarkStart w:id="855" w:name="_Hlk115449614"/>
  <w:bookmarkStart w:id="856" w:name="_Hlk115449615"/>
  <w:bookmarkStart w:id="857" w:name="_Hlk115449616"/>
  <w:bookmarkStart w:id="858" w:name="_Hlk115449617"/>
  <w:bookmarkStart w:id="859" w:name="_Hlk115449618"/>
  <w:bookmarkStart w:id="860" w:name="_Hlk115449619"/>
  <w:bookmarkStart w:id="861" w:name="_Hlk115449620"/>
  <w:bookmarkStart w:id="862" w:name="_Hlk115449621"/>
  <w:bookmarkStart w:id="863" w:name="_Hlk115449622"/>
  <w:bookmarkStart w:id="864" w:name="_Hlk115449623"/>
  <w:bookmarkStart w:id="865" w:name="_Hlk115449624"/>
  <w:bookmarkStart w:id="866" w:name="_Hlk115449625"/>
  <w:bookmarkStart w:id="867" w:name="_Hlk115449626"/>
  <w:bookmarkStart w:id="868" w:name="_Hlk115449627"/>
  <w:bookmarkStart w:id="869" w:name="_Hlk115449628"/>
  <w:bookmarkStart w:id="870" w:name="_Hlk115449629"/>
  <w:bookmarkStart w:id="871" w:name="_Hlk115449630"/>
  <w:bookmarkStart w:id="872" w:name="_Hlk115449631"/>
  <w:bookmarkStart w:id="873" w:name="_Hlk115449632"/>
  <w:bookmarkStart w:id="874" w:name="_Hlk115449633"/>
  <w:bookmarkStart w:id="875" w:name="_Hlk115449634"/>
  <w:bookmarkStart w:id="876" w:name="_Hlk115449635"/>
  <w:bookmarkStart w:id="877" w:name="_Hlk115449636"/>
  <w:bookmarkStart w:id="878" w:name="_Hlk115449637"/>
  <w:bookmarkStart w:id="879" w:name="_Hlk115449638"/>
  <w:bookmarkStart w:id="880" w:name="_Hlk115449639"/>
  <w:bookmarkStart w:id="881" w:name="_Hlk115449640"/>
  <w:bookmarkStart w:id="882" w:name="_Hlk115449641"/>
  <w:bookmarkStart w:id="883" w:name="_Hlk115449642"/>
  <w:bookmarkStart w:id="884" w:name="_Hlk115449643"/>
  <w:bookmarkStart w:id="885" w:name="_Hlk115449644"/>
  <w:bookmarkStart w:id="886" w:name="_Hlk115449645"/>
  <w:bookmarkStart w:id="887" w:name="_Hlk115449646"/>
  <w:bookmarkStart w:id="888" w:name="_Hlk115449647"/>
  <w:bookmarkStart w:id="889" w:name="_Hlk115449648"/>
  <w:bookmarkStart w:id="890" w:name="_Hlk115449649"/>
  <w:bookmarkStart w:id="891" w:name="_Hlk115449650"/>
  <w:bookmarkStart w:id="892" w:name="_Hlk115449651"/>
  <w:bookmarkStart w:id="893" w:name="_Hlk115449652"/>
  <w:bookmarkStart w:id="894" w:name="_Hlk115449653"/>
  <w:bookmarkStart w:id="895" w:name="_Hlk115449654"/>
  <w:bookmarkStart w:id="896" w:name="_Hlk115449655"/>
  <w:bookmarkStart w:id="897" w:name="_Hlk115449656"/>
  <w:bookmarkStart w:id="898" w:name="_Hlk115449657"/>
  <w:bookmarkStart w:id="899" w:name="_Hlk115449658"/>
  <w:bookmarkStart w:id="900" w:name="_Hlk115449659"/>
  <w:bookmarkStart w:id="901" w:name="_Hlk115449660"/>
  <w:bookmarkStart w:id="902" w:name="_Hlk115449661"/>
  <w:bookmarkStart w:id="903" w:name="_Hlk115449662"/>
  <w:bookmarkStart w:id="904" w:name="_Hlk115449663"/>
  <w:bookmarkStart w:id="905" w:name="_Hlk115449664"/>
  <w:bookmarkStart w:id="906" w:name="_Hlk115449665"/>
  <w:bookmarkStart w:id="907" w:name="_Hlk115449666"/>
  <w:bookmarkStart w:id="908" w:name="_Hlk115449667"/>
  <w:bookmarkStart w:id="909" w:name="_Hlk115449668"/>
  <w:bookmarkStart w:id="910" w:name="_Hlk115449669"/>
  <w:bookmarkStart w:id="911" w:name="_Hlk115449670"/>
  <w:bookmarkStart w:id="912" w:name="_Hlk115449671"/>
  <w:bookmarkStart w:id="913" w:name="_Hlk115449672"/>
  <w:bookmarkStart w:id="914" w:name="_Hlk115449673"/>
  <w:bookmarkStart w:id="915" w:name="_Hlk115449674"/>
  <w:bookmarkStart w:id="916" w:name="_Hlk115449675"/>
  <w:bookmarkStart w:id="917" w:name="_Hlk115449676"/>
  <w:bookmarkStart w:id="918" w:name="_Hlk115449677"/>
  <w:bookmarkStart w:id="919" w:name="_Hlk115449678"/>
  <w:bookmarkStart w:id="920" w:name="_Hlk115449679"/>
  <w:bookmarkStart w:id="921" w:name="_Hlk115449680"/>
  <w:bookmarkStart w:id="922" w:name="_Hlk115449681"/>
  <w:bookmarkStart w:id="923" w:name="_Hlk115449682"/>
  <w:bookmarkStart w:id="924" w:name="_Hlk115449683"/>
  <w:bookmarkStart w:id="925" w:name="_Hlk115449684"/>
  <w:bookmarkStart w:id="926" w:name="_Hlk115449685"/>
  <w:bookmarkStart w:id="927" w:name="_Hlk115449686"/>
  <w:bookmarkStart w:id="928" w:name="_Hlk115449687"/>
  <w:bookmarkStart w:id="929" w:name="_Hlk115449688"/>
  <w:bookmarkStart w:id="930" w:name="_Hlk115449689"/>
  <w:bookmarkStart w:id="931" w:name="_Hlk115449690"/>
  <w:bookmarkStart w:id="932" w:name="_Hlk115449691"/>
  <w:bookmarkStart w:id="933" w:name="_Hlk115449692"/>
  <w:bookmarkStart w:id="934" w:name="_Hlk115449693"/>
  <w:bookmarkStart w:id="935" w:name="_Hlk115449694"/>
  <w:bookmarkStart w:id="936" w:name="_Hlk115449695"/>
  <w:bookmarkStart w:id="937" w:name="_Hlk115449696"/>
  <w:bookmarkStart w:id="938" w:name="_Hlk115449697"/>
  <w:bookmarkStart w:id="939" w:name="_Hlk115449698"/>
  <w:bookmarkStart w:id="940" w:name="_Hlk115449699"/>
  <w:bookmarkStart w:id="941" w:name="_Hlk115449700"/>
  <w:bookmarkStart w:id="942" w:name="_Hlk115449701"/>
  <w:bookmarkStart w:id="943" w:name="_Hlk115449702"/>
  <w:bookmarkStart w:id="944" w:name="_Hlk115449703"/>
  <w:bookmarkStart w:id="945" w:name="_Hlk115449704"/>
  <w:bookmarkStart w:id="946" w:name="_Hlk115449705"/>
  <w:bookmarkStart w:id="947" w:name="_Hlk115449706"/>
  <w:bookmarkStart w:id="948" w:name="_Hlk115449707"/>
  <w:bookmarkStart w:id="949" w:name="_Hlk115449708"/>
  <w:bookmarkStart w:id="950" w:name="_Hlk115449709"/>
  <w:bookmarkStart w:id="951" w:name="_Hlk115449710"/>
  <w:bookmarkStart w:id="952" w:name="_Hlk115449711"/>
  <w:bookmarkStart w:id="953" w:name="_Hlk115449712"/>
  <w:bookmarkStart w:id="954" w:name="_Hlk115449713"/>
  <w:bookmarkStart w:id="955" w:name="_Hlk115449714"/>
  <w:bookmarkStart w:id="956" w:name="_Hlk115449715"/>
  <w:bookmarkStart w:id="957" w:name="_Hlk115449716"/>
  <w:bookmarkStart w:id="958" w:name="_Hlk115449717"/>
  <w:bookmarkStart w:id="959" w:name="_Hlk115449718"/>
  <w:bookmarkStart w:id="960" w:name="_Hlk115449719"/>
  <w:bookmarkStart w:id="961" w:name="_Hlk115449720"/>
  <w:bookmarkStart w:id="962" w:name="_Hlk115449721"/>
  <w:bookmarkStart w:id="963" w:name="_Hlk115449722"/>
  <w:bookmarkStart w:id="964" w:name="_Hlk115449723"/>
  <w:bookmarkStart w:id="965" w:name="_Hlk115449724"/>
  <w:bookmarkStart w:id="966" w:name="_Hlk115449725"/>
  <w:bookmarkStart w:id="967" w:name="_Hlk115449726"/>
  <w:bookmarkStart w:id="968" w:name="_Hlk115449727"/>
  <w:bookmarkStart w:id="969" w:name="_Hlk115449728"/>
  <w:bookmarkStart w:id="970" w:name="_Hlk115449729"/>
  <w:bookmarkStart w:id="971" w:name="_Hlk115449730"/>
  <w:bookmarkStart w:id="972" w:name="_Hlk115449731"/>
  <w:bookmarkStart w:id="973" w:name="_Hlk115449732"/>
  <w:bookmarkStart w:id="974" w:name="_Hlk115449733"/>
  <w:bookmarkStart w:id="975" w:name="_Hlk115449734"/>
  <w:bookmarkStart w:id="976" w:name="_Hlk115449735"/>
  <w:bookmarkStart w:id="977" w:name="_Hlk115449736"/>
  <w:bookmarkStart w:id="978" w:name="_Hlk115449737"/>
  <w:bookmarkStart w:id="979" w:name="_Hlk115449738"/>
  <w:bookmarkStart w:id="980" w:name="_Hlk115449739"/>
  <w:bookmarkStart w:id="981" w:name="_Hlk115449740"/>
  <w:bookmarkStart w:id="982" w:name="_Hlk115449741"/>
  <w:bookmarkStart w:id="983" w:name="_Hlk115449742"/>
  <w:bookmarkStart w:id="984" w:name="_Hlk115449743"/>
  <w:bookmarkStart w:id="985" w:name="_Hlk115449744"/>
  <w:bookmarkStart w:id="986" w:name="_Hlk115449745"/>
  <w:bookmarkStart w:id="987" w:name="_Hlk115449746"/>
  <w:bookmarkStart w:id="988" w:name="_Hlk115449747"/>
  <w:bookmarkStart w:id="989" w:name="_Hlk115449748"/>
  <w:bookmarkStart w:id="990" w:name="_Hlk115449749"/>
  <w:bookmarkStart w:id="991" w:name="_Hlk115449750"/>
  <w:bookmarkStart w:id="992" w:name="_Hlk115449751"/>
  <w:bookmarkStart w:id="993" w:name="_Hlk115449752"/>
  <w:bookmarkStart w:id="994" w:name="_Hlk115449753"/>
  <w:bookmarkStart w:id="995" w:name="_Hlk115449754"/>
  <w:bookmarkStart w:id="996" w:name="_Hlk115449755"/>
  <w:bookmarkStart w:id="997" w:name="_Hlk115449756"/>
  <w:bookmarkStart w:id="998" w:name="_Hlk115449757"/>
  <w:bookmarkStart w:id="999" w:name="_Hlk115449758"/>
  <w:bookmarkStart w:id="1000" w:name="_Hlk115449759"/>
  <w:bookmarkStart w:id="1001" w:name="_Hlk115449760"/>
  <w:bookmarkStart w:id="1002" w:name="_Hlk115449761"/>
  <w:bookmarkStart w:id="1003" w:name="_Hlk115449762"/>
  <w:bookmarkStart w:id="1004" w:name="_Hlk115449763"/>
  <w:bookmarkStart w:id="1005" w:name="_Hlk115449764"/>
  <w:bookmarkStart w:id="1006" w:name="_Hlk115449765"/>
  <w:bookmarkStart w:id="1007" w:name="_Hlk115449766"/>
  <w:bookmarkStart w:id="1008" w:name="_Hlk115449767"/>
  <w:bookmarkStart w:id="1009" w:name="_Hlk115449768"/>
  <w:bookmarkStart w:id="1010" w:name="_Hlk115449769"/>
  <w:bookmarkStart w:id="1011" w:name="_Hlk115449770"/>
  <w:bookmarkStart w:id="1012" w:name="_Hlk115449771"/>
  <w:bookmarkStart w:id="1013" w:name="_Hlk115449772"/>
  <w:bookmarkStart w:id="1014" w:name="_Hlk115449773"/>
  <w:bookmarkStart w:id="1015" w:name="_Hlk115449774"/>
  <w:bookmarkStart w:id="1016" w:name="_Hlk115449775"/>
  <w:bookmarkStart w:id="1017" w:name="_Hlk115449776"/>
  <w:bookmarkStart w:id="1018" w:name="_Hlk115449777"/>
  <w:bookmarkStart w:id="1019" w:name="_Hlk115449778"/>
  <w:bookmarkStart w:id="1020" w:name="_Hlk115449779"/>
  <w:bookmarkStart w:id="1021" w:name="_Hlk115449780"/>
  <w:bookmarkStart w:id="1022" w:name="_Hlk115449781"/>
  <w:bookmarkStart w:id="1023" w:name="_Hlk115449782"/>
  <w:bookmarkStart w:id="1024" w:name="_Hlk115449783"/>
  <w:bookmarkStart w:id="1025" w:name="_Hlk115449784"/>
  <w:bookmarkStart w:id="1026" w:name="_Hlk115449785"/>
  <w:bookmarkStart w:id="1027" w:name="_Hlk115449786"/>
  <w:bookmarkStart w:id="1028" w:name="_Hlk115449787"/>
  <w:bookmarkStart w:id="1029" w:name="_Hlk115449788"/>
  <w:bookmarkStart w:id="1030" w:name="_Hlk115449789"/>
  <w:bookmarkStart w:id="1031" w:name="_Hlk115449790"/>
  <w:bookmarkStart w:id="1032" w:name="_Hlk115449791"/>
  <w:bookmarkStart w:id="1033" w:name="_Hlk115449792"/>
  <w:bookmarkStart w:id="1034" w:name="_Hlk115449793"/>
  <w:bookmarkStart w:id="1035" w:name="_Hlk115449794"/>
  <w:bookmarkStart w:id="1036" w:name="_Hlk115449795"/>
  <w:bookmarkStart w:id="1037" w:name="_Hlk115449796"/>
  <w:bookmarkStart w:id="1038" w:name="_Hlk115449797"/>
  <w:bookmarkStart w:id="1039" w:name="_Hlk115449798"/>
  <w:bookmarkStart w:id="1040" w:name="_Hlk115449799"/>
  <w:bookmarkStart w:id="1041" w:name="_Hlk115449800"/>
  <w:bookmarkStart w:id="1042" w:name="_Hlk115449801"/>
  <w:bookmarkStart w:id="1043" w:name="_Hlk115449802"/>
  <w:bookmarkStart w:id="1044" w:name="_Hlk115449803"/>
  <w:bookmarkStart w:id="1045" w:name="_Hlk115449804"/>
  <w:bookmarkStart w:id="1046" w:name="_Hlk115449805"/>
  <w:bookmarkStart w:id="1047" w:name="_Hlk115449806"/>
  <w:bookmarkStart w:id="1048" w:name="_Hlk115449807"/>
  <w:bookmarkStart w:id="1049" w:name="_Hlk115449808"/>
  <w:bookmarkStart w:id="1050" w:name="_Hlk115449809"/>
  <w:bookmarkStart w:id="1051" w:name="_Hlk115449810"/>
  <w:bookmarkStart w:id="1052" w:name="_Hlk115449811"/>
  <w:bookmarkStart w:id="1053" w:name="_Hlk115449812"/>
  <w:bookmarkStart w:id="1054" w:name="_Hlk115449813"/>
  <w:bookmarkStart w:id="1055" w:name="_Hlk115449814"/>
  <w:bookmarkStart w:id="1056" w:name="_Hlk115449815"/>
  <w:bookmarkStart w:id="1057" w:name="_Hlk115449816"/>
  <w:bookmarkStart w:id="1058" w:name="_Hlk115449817"/>
  <w:bookmarkStart w:id="1059" w:name="_Hlk115449818"/>
  <w:bookmarkStart w:id="1060" w:name="_Hlk115449819"/>
  <w:bookmarkStart w:id="1061" w:name="_Hlk115449820"/>
  <w:bookmarkStart w:id="1062" w:name="_Hlk115449821"/>
  <w:bookmarkStart w:id="1063" w:name="_Hlk115449822"/>
  <w:bookmarkStart w:id="1064" w:name="_Hlk115449823"/>
  <w:bookmarkStart w:id="1065" w:name="_Hlk115449824"/>
  <w:bookmarkStart w:id="1066" w:name="_Hlk115449825"/>
  <w:bookmarkStart w:id="1067" w:name="_Hlk115449826"/>
  <w:bookmarkStart w:id="1068" w:name="_Hlk115449827"/>
  <w:bookmarkStart w:id="1069" w:name="_Hlk115449828"/>
  <w:bookmarkStart w:id="1070" w:name="_Hlk115449829"/>
  <w:bookmarkStart w:id="1071" w:name="_Hlk115449830"/>
  <w:bookmarkStart w:id="1072" w:name="_Hlk115449831"/>
  <w:bookmarkStart w:id="1073" w:name="_Hlk115449832"/>
  <w:bookmarkStart w:id="1074" w:name="_Hlk115449833"/>
  <w:bookmarkStart w:id="1075" w:name="_Hlk115449834"/>
  <w:bookmarkStart w:id="1076" w:name="_Hlk115449835"/>
  <w:bookmarkStart w:id="1077" w:name="_Hlk115449836"/>
  <w:bookmarkStart w:id="1078" w:name="_Hlk115449837"/>
  <w:bookmarkStart w:id="1079" w:name="_Hlk115449838"/>
  <w:bookmarkStart w:id="1080" w:name="_Hlk115449839"/>
  <w:bookmarkStart w:id="1081" w:name="_Hlk115449840"/>
  <w:bookmarkStart w:id="1082" w:name="_Hlk115449841"/>
  <w:bookmarkStart w:id="1083" w:name="_Hlk115449842"/>
  <w:bookmarkStart w:id="1084" w:name="_Hlk115449843"/>
  <w:bookmarkStart w:id="1085" w:name="_Hlk115449844"/>
  <w:bookmarkStart w:id="1086" w:name="_Hlk115449845"/>
  <w:bookmarkStart w:id="1087" w:name="_Hlk115449846"/>
  <w:bookmarkStart w:id="1088" w:name="_Hlk115449847"/>
  <w:bookmarkStart w:id="1089" w:name="_Hlk115449848"/>
  <w:bookmarkStart w:id="1090" w:name="_Hlk115449849"/>
  <w:bookmarkStart w:id="1091" w:name="_Hlk115449850"/>
  <w:bookmarkStart w:id="1092" w:name="_Hlk115449851"/>
  <w:bookmarkStart w:id="1093" w:name="_Hlk115449852"/>
  <w:bookmarkStart w:id="1094" w:name="_Hlk115449853"/>
  <w:bookmarkStart w:id="1095" w:name="_Hlk115449854"/>
  <w:bookmarkStart w:id="1096" w:name="_Hlk115449855"/>
  <w:bookmarkStart w:id="1097" w:name="_Hlk115449856"/>
  <w:bookmarkStart w:id="1098" w:name="_Hlk115449857"/>
  <w:bookmarkStart w:id="1099" w:name="_Hlk115449858"/>
  <w:bookmarkStart w:id="1100" w:name="_Hlk115449859"/>
  <w:bookmarkStart w:id="1101" w:name="_Hlk115449860"/>
  <w:bookmarkStart w:id="1102" w:name="_Hlk115449861"/>
  <w:bookmarkStart w:id="1103" w:name="_Hlk115449862"/>
  <w:bookmarkStart w:id="1104" w:name="_Hlk115449863"/>
  <w:bookmarkStart w:id="1105" w:name="_Hlk115449864"/>
  <w:bookmarkStart w:id="1106" w:name="_Hlk115449865"/>
  <w:bookmarkStart w:id="1107" w:name="_Hlk115449866"/>
  <w:bookmarkStart w:id="1108" w:name="_Hlk115449867"/>
  <w:bookmarkStart w:id="1109" w:name="_Hlk115449868"/>
  <w:bookmarkStart w:id="1110" w:name="_Hlk115449869"/>
  <w:bookmarkStart w:id="1111" w:name="_Hlk115449870"/>
  <w:bookmarkStart w:id="1112" w:name="_Hlk115449871"/>
  <w:bookmarkStart w:id="1113" w:name="_Hlk115449872"/>
  <w:bookmarkStart w:id="1114" w:name="_Hlk115449873"/>
  <w:bookmarkStart w:id="1115" w:name="_Hlk115449874"/>
  <w:bookmarkStart w:id="1116" w:name="_Hlk115449875"/>
  <w:bookmarkStart w:id="1117" w:name="_Hlk115449876"/>
  <w:bookmarkStart w:id="1118" w:name="_Hlk115449877"/>
  <w:bookmarkStart w:id="1119" w:name="_Hlk115449878"/>
  <w:bookmarkStart w:id="1120" w:name="_Hlk115449879"/>
  <w:bookmarkStart w:id="1121" w:name="_Hlk115449880"/>
  <w:bookmarkStart w:id="1122" w:name="_Hlk115449881"/>
  <w:bookmarkStart w:id="1123" w:name="_Hlk115449882"/>
  <w:bookmarkStart w:id="1124" w:name="_Hlk115449883"/>
  <w:bookmarkStart w:id="1125" w:name="_Hlk115449884"/>
  <w:bookmarkStart w:id="1126" w:name="_Hlk115449885"/>
  <w:bookmarkStart w:id="1127" w:name="_Hlk115449886"/>
  <w:bookmarkStart w:id="1128" w:name="_Hlk115449887"/>
  <w:bookmarkStart w:id="1129" w:name="_Hlk115449888"/>
  <w:bookmarkStart w:id="1130" w:name="_Hlk115449889"/>
  <w:bookmarkStart w:id="1131" w:name="_Hlk115449890"/>
  <w:bookmarkStart w:id="1132" w:name="_Hlk115449891"/>
  <w:bookmarkStart w:id="1133" w:name="_Hlk115449892"/>
  <w:bookmarkStart w:id="1134" w:name="_Hlk115449893"/>
  <w:bookmarkStart w:id="1135" w:name="_Hlk115449894"/>
  <w:bookmarkStart w:id="1136" w:name="_Hlk115449895"/>
  <w:bookmarkStart w:id="1137" w:name="_Hlk115449896"/>
  <w:bookmarkStart w:id="1138" w:name="_Hlk115449897"/>
  <w:bookmarkStart w:id="1139" w:name="_Hlk115449898"/>
  <w:bookmarkStart w:id="1140" w:name="_Hlk115449899"/>
  <w:bookmarkStart w:id="1141" w:name="_Hlk115449900"/>
  <w:bookmarkStart w:id="1142" w:name="_Hlk115449901"/>
  <w:bookmarkStart w:id="1143" w:name="_Hlk115449902"/>
  <w:bookmarkStart w:id="1144" w:name="_Hlk115449903"/>
  <w:bookmarkStart w:id="1145" w:name="_Hlk115449904"/>
  <w:bookmarkStart w:id="1146" w:name="_Hlk115449905"/>
  <w:bookmarkStart w:id="1147" w:name="_Hlk115449906"/>
  <w:bookmarkStart w:id="1148" w:name="_Hlk115449907"/>
  <w:bookmarkStart w:id="1149" w:name="_Hlk115449908"/>
  <w:bookmarkStart w:id="1150" w:name="_Hlk115449909"/>
  <w:bookmarkStart w:id="1151" w:name="_Hlk115449910"/>
  <w:bookmarkStart w:id="1152" w:name="_Hlk115449911"/>
  <w:bookmarkStart w:id="1153" w:name="_Hlk115449912"/>
  <w:bookmarkStart w:id="1154" w:name="_Hlk115449913"/>
  <w:bookmarkStart w:id="1155" w:name="_Hlk115449914"/>
  <w:bookmarkStart w:id="1156" w:name="_Hlk115449915"/>
  <w:bookmarkStart w:id="1157" w:name="_Hlk115449916"/>
  <w:bookmarkStart w:id="1158" w:name="_Hlk115449917"/>
  <w:bookmarkStart w:id="1159" w:name="_Hlk115449918"/>
  <w:bookmarkStart w:id="1160" w:name="_Hlk115449919"/>
  <w:bookmarkStart w:id="1161" w:name="_Hlk115449920"/>
  <w:bookmarkStart w:id="1162" w:name="_Hlk115449921"/>
  <w:bookmarkStart w:id="1163" w:name="_Hlk115449922"/>
  <w:bookmarkStart w:id="1164" w:name="_Hlk115449923"/>
  <w:bookmarkStart w:id="1165" w:name="_Hlk115449924"/>
  <w:bookmarkStart w:id="1166" w:name="_Hlk115449925"/>
  <w:bookmarkStart w:id="1167" w:name="_Hlk115449926"/>
  <w:bookmarkStart w:id="1168" w:name="_Hlk115449927"/>
  <w:bookmarkStart w:id="1169" w:name="_Hlk115449928"/>
  <w:bookmarkStart w:id="1170" w:name="_Hlk115449929"/>
  <w:bookmarkStart w:id="1171" w:name="_Hlk115449930"/>
  <w:bookmarkStart w:id="1172" w:name="_Hlk115449931"/>
  <w:bookmarkStart w:id="1173" w:name="_Hlk115449932"/>
  <w:bookmarkStart w:id="1174" w:name="_Hlk115449933"/>
  <w:bookmarkStart w:id="1175" w:name="_Hlk115449934"/>
  <w:bookmarkStart w:id="1176" w:name="_Hlk115449935"/>
  <w:bookmarkStart w:id="1177" w:name="_Hlk115449936"/>
  <w:bookmarkStart w:id="1178" w:name="_Hlk115449937"/>
  <w:bookmarkStart w:id="1179" w:name="_Hlk115449938"/>
  <w:bookmarkStart w:id="1180" w:name="_Hlk115449939"/>
  <w:bookmarkStart w:id="1181" w:name="_Hlk115449940"/>
  <w:bookmarkStart w:id="1182" w:name="_Hlk115449941"/>
  <w:bookmarkStart w:id="1183" w:name="_Hlk115449942"/>
  <w:bookmarkStart w:id="1184" w:name="_Hlk115449943"/>
  <w:bookmarkStart w:id="1185" w:name="_Hlk115449944"/>
  <w:bookmarkStart w:id="1186" w:name="_Hlk115449945"/>
  <w:bookmarkStart w:id="1187" w:name="_Hlk115449946"/>
  <w:bookmarkStart w:id="1188" w:name="_Hlk115449947"/>
  <w:bookmarkStart w:id="1189" w:name="_Hlk115449948"/>
  <w:bookmarkStart w:id="1190" w:name="_Hlk115449949"/>
  <w:bookmarkStart w:id="1191" w:name="_Hlk115449950"/>
  <w:bookmarkStart w:id="1192" w:name="_Hlk115449951"/>
  <w:bookmarkStart w:id="1193" w:name="_Hlk115449952"/>
  <w:bookmarkStart w:id="1194" w:name="_Hlk115449953"/>
  <w:bookmarkStart w:id="1195" w:name="_Hlk115449954"/>
  <w:bookmarkStart w:id="1196" w:name="_Hlk115449955"/>
  <w:bookmarkStart w:id="1197" w:name="_Hlk115449956"/>
  <w:bookmarkStart w:id="1198" w:name="_Hlk115449957"/>
  <w:bookmarkStart w:id="1199" w:name="_Hlk115449958"/>
  <w:bookmarkStart w:id="1200" w:name="_Hlk115449959"/>
  <w:bookmarkStart w:id="1201" w:name="_Hlk115449960"/>
  <w:bookmarkStart w:id="1202" w:name="_Hlk115449961"/>
  <w:bookmarkStart w:id="1203" w:name="_Hlk115449962"/>
  <w:bookmarkStart w:id="1204" w:name="_Hlk115449963"/>
  <w:bookmarkStart w:id="1205" w:name="_Hlk115449964"/>
  <w:bookmarkStart w:id="1206" w:name="_Hlk115449965"/>
  <w:bookmarkStart w:id="1207" w:name="_Hlk115449966"/>
  <w:bookmarkStart w:id="1208" w:name="_Hlk115449967"/>
  <w:bookmarkStart w:id="1209" w:name="_Hlk115449968"/>
  <w:bookmarkStart w:id="1210" w:name="_Hlk115449969"/>
  <w:bookmarkStart w:id="1211" w:name="_Hlk115449970"/>
  <w:bookmarkStart w:id="1212" w:name="_Hlk115449971"/>
  <w:bookmarkStart w:id="1213" w:name="_Hlk115449972"/>
  <w:bookmarkStart w:id="1214" w:name="_Hlk115449973"/>
  <w:bookmarkStart w:id="1215" w:name="_Hlk115449974"/>
  <w:bookmarkStart w:id="1216" w:name="_Hlk115449975"/>
  <w:bookmarkStart w:id="1217" w:name="_Hlk115449976"/>
  <w:bookmarkStart w:id="1218" w:name="_Hlk115449977"/>
  <w:bookmarkStart w:id="1219" w:name="_Hlk115449978"/>
  <w:bookmarkStart w:id="1220" w:name="_Hlk115449979"/>
  <w:bookmarkStart w:id="1221" w:name="_Hlk115449980"/>
  <w:bookmarkStart w:id="1222" w:name="_Hlk115449981"/>
  <w:bookmarkStart w:id="1223" w:name="_Hlk115449982"/>
  <w:bookmarkStart w:id="1224" w:name="_Hlk115449983"/>
  <w:bookmarkStart w:id="1225" w:name="_Hlk115449984"/>
  <w:bookmarkStart w:id="1226" w:name="_Hlk115449985"/>
  <w:bookmarkStart w:id="1227" w:name="_Hlk115449986"/>
  <w:bookmarkStart w:id="1228" w:name="_Hlk115449987"/>
  <w:bookmarkStart w:id="1229" w:name="_Hlk115449988"/>
  <w:bookmarkStart w:id="1230" w:name="_Hlk115449989"/>
  <w:bookmarkStart w:id="1231" w:name="_Hlk115449990"/>
  <w:bookmarkStart w:id="1232" w:name="_Hlk115449991"/>
  <w:bookmarkStart w:id="1233" w:name="_Hlk115449992"/>
  <w:bookmarkStart w:id="1234" w:name="_Hlk115449993"/>
  <w:bookmarkStart w:id="1235" w:name="_Hlk115449994"/>
  <w:bookmarkStart w:id="1236" w:name="_Hlk115449995"/>
  <w:bookmarkStart w:id="1237" w:name="_Hlk115449996"/>
  <w:bookmarkStart w:id="1238" w:name="_Hlk115449997"/>
  <w:bookmarkStart w:id="1239" w:name="_Hlk115449998"/>
  <w:bookmarkStart w:id="1240" w:name="_Hlk115449999"/>
  <w:bookmarkStart w:id="1241" w:name="_Hlk115450000"/>
  <w:bookmarkStart w:id="1242" w:name="_Hlk115450001"/>
  <w:bookmarkStart w:id="1243" w:name="_Hlk115450002"/>
  <w:bookmarkStart w:id="1244" w:name="_Hlk115450003"/>
  <w:bookmarkStart w:id="1245" w:name="_Hlk115450004"/>
  <w:bookmarkStart w:id="1246" w:name="_Hlk115450005"/>
  <w:bookmarkStart w:id="1247" w:name="_Hlk115450006"/>
  <w:bookmarkStart w:id="1248" w:name="_Hlk115450007"/>
  <w:bookmarkStart w:id="1249" w:name="_Hlk115450008"/>
  <w:bookmarkStart w:id="1250" w:name="_Hlk115450009"/>
  <w:bookmarkStart w:id="1251" w:name="_Hlk115450010"/>
  <w:bookmarkStart w:id="1252" w:name="_Hlk115450011"/>
  <w:bookmarkStart w:id="1253" w:name="_Hlk115450012"/>
  <w:bookmarkStart w:id="1254" w:name="_Hlk115450013"/>
  <w:bookmarkStart w:id="1255" w:name="_Hlk115450014"/>
  <w:bookmarkStart w:id="1256" w:name="_Hlk115450015"/>
  <w:bookmarkStart w:id="1257" w:name="_Hlk115450016"/>
  <w:bookmarkStart w:id="1258" w:name="_Hlk115450017"/>
  <w:bookmarkStart w:id="1259" w:name="_Hlk115450018"/>
  <w:bookmarkStart w:id="1260" w:name="_Hlk115450019"/>
  <w:bookmarkStart w:id="1261" w:name="_Hlk115450020"/>
  <w:bookmarkStart w:id="1262" w:name="_Hlk115450021"/>
  <w:bookmarkStart w:id="1263" w:name="_Hlk115450022"/>
  <w:bookmarkStart w:id="1264" w:name="_Hlk115450023"/>
  <w:bookmarkStart w:id="1265" w:name="_Hlk115450024"/>
  <w:bookmarkStart w:id="1266" w:name="_Hlk115450025"/>
  <w:bookmarkStart w:id="1267" w:name="_Hlk115450026"/>
  <w:bookmarkStart w:id="1268" w:name="_Hlk115450027"/>
  <w:bookmarkStart w:id="1269" w:name="_Hlk115450028"/>
  <w:bookmarkStart w:id="1270" w:name="_Hlk115450029"/>
  <w:bookmarkStart w:id="1271" w:name="_Hlk115450030"/>
  <w:bookmarkStart w:id="1272" w:name="_Hlk115450031"/>
  <w:bookmarkStart w:id="1273" w:name="_Hlk115450032"/>
  <w:bookmarkStart w:id="1274" w:name="_Hlk115450033"/>
  <w:bookmarkStart w:id="1275" w:name="_Hlk115450034"/>
  <w:bookmarkStart w:id="1276" w:name="_Hlk115450035"/>
  <w:bookmarkStart w:id="1277" w:name="_Hlk115450036"/>
  <w:bookmarkStart w:id="1278" w:name="_Hlk115450037"/>
  <w:bookmarkStart w:id="1279" w:name="_Hlk115450038"/>
  <w:bookmarkStart w:id="1280" w:name="_Hlk115450039"/>
  <w:bookmarkStart w:id="1281" w:name="_Hlk115450040"/>
  <w:bookmarkStart w:id="1282" w:name="_Hlk115450041"/>
  <w:bookmarkStart w:id="1283" w:name="_Hlk115450042"/>
  <w:bookmarkStart w:id="1284" w:name="_Hlk115450043"/>
  <w:bookmarkStart w:id="1285" w:name="_Hlk115450044"/>
  <w:bookmarkStart w:id="1286" w:name="_Hlk115450045"/>
  <w:bookmarkStart w:id="1287" w:name="_Hlk115450046"/>
  <w:bookmarkStart w:id="1288" w:name="_Hlk115450047"/>
  <w:bookmarkStart w:id="1289" w:name="_Hlk115450048"/>
  <w:bookmarkStart w:id="1290" w:name="_Hlk115450049"/>
  <w:bookmarkStart w:id="1291" w:name="_Hlk115450050"/>
  <w:bookmarkStart w:id="1292" w:name="_Hlk115450051"/>
  <w:bookmarkStart w:id="1293" w:name="_Hlk115450052"/>
  <w:bookmarkStart w:id="1294" w:name="_Hlk115450053"/>
  <w:bookmarkStart w:id="1295" w:name="_Hlk115450054"/>
  <w:bookmarkStart w:id="1296" w:name="_Hlk115450055"/>
  <w:bookmarkStart w:id="1297" w:name="_Hlk115450056"/>
  <w:bookmarkStart w:id="1298" w:name="_Hlk115450057"/>
  <w:bookmarkStart w:id="1299" w:name="_Hlk115450058"/>
  <w:bookmarkStart w:id="1300" w:name="_Hlk115450059"/>
  <w:bookmarkStart w:id="1301" w:name="_Hlk115450060"/>
  <w:bookmarkStart w:id="1302" w:name="_Hlk115450061"/>
  <w:bookmarkStart w:id="1303" w:name="_Hlk115450062"/>
  <w:bookmarkStart w:id="1304" w:name="_Hlk115450063"/>
  <w:bookmarkStart w:id="1305" w:name="_Hlk115450064"/>
  <w:bookmarkStart w:id="1306" w:name="_Hlk115450065"/>
  <w:bookmarkStart w:id="1307" w:name="_Hlk115450066"/>
  <w:bookmarkStart w:id="1308" w:name="_Hlk115450067"/>
  <w:bookmarkStart w:id="1309" w:name="_Hlk115450068"/>
  <w:bookmarkStart w:id="1310" w:name="_Hlk115450069"/>
  <w:bookmarkStart w:id="1311" w:name="_Hlk115450070"/>
  <w:bookmarkStart w:id="1312" w:name="_Hlk115450071"/>
  <w:bookmarkStart w:id="1313" w:name="_Hlk115450072"/>
  <w:bookmarkStart w:id="1314" w:name="_Hlk115450073"/>
  <w:bookmarkStart w:id="1315" w:name="_Hlk115450074"/>
  <w:bookmarkStart w:id="1316" w:name="_Hlk115450075"/>
  <w:bookmarkStart w:id="1317" w:name="_Hlk115450076"/>
  <w:bookmarkStart w:id="1318" w:name="_Hlk115450077"/>
  <w:bookmarkStart w:id="1319" w:name="_Hlk115450078"/>
  <w:bookmarkStart w:id="1320" w:name="_Hlk115450079"/>
  <w:bookmarkStart w:id="1321" w:name="_Hlk115450080"/>
  <w:bookmarkStart w:id="1322" w:name="_Hlk115450081"/>
  <w:bookmarkStart w:id="1323" w:name="_Hlk115450082"/>
  <w:bookmarkStart w:id="1324" w:name="_Hlk115450083"/>
  <w:bookmarkStart w:id="1325" w:name="_Hlk115450084"/>
  <w:bookmarkStart w:id="1326" w:name="_Hlk115450085"/>
  <w:bookmarkStart w:id="1327" w:name="_Hlk115450086"/>
  <w:bookmarkStart w:id="1328" w:name="_Hlk115450087"/>
  <w:bookmarkStart w:id="1329" w:name="_Hlk115450088"/>
  <w:bookmarkStart w:id="1330" w:name="_Hlk115450089"/>
  <w:bookmarkStart w:id="1331" w:name="_Hlk115450090"/>
  <w:bookmarkStart w:id="1332" w:name="_Hlk115450091"/>
  <w:bookmarkStart w:id="1333" w:name="_Hlk115450092"/>
  <w:bookmarkStart w:id="1334" w:name="_Hlk115450093"/>
  <w:bookmarkStart w:id="1335" w:name="_Hlk115450094"/>
  <w:bookmarkStart w:id="1336" w:name="_Hlk115450095"/>
  <w:bookmarkStart w:id="1337" w:name="_Hlk115450096"/>
  <w:bookmarkStart w:id="1338" w:name="_Hlk115450097"/>
  <w:bookmarkStart w:id="1339" w:name="_Hlk115450098"/>
  <w:bookmarkStart w:id="1340" w:name="_Hlk115450099"/>
  <w:bookmarkStart w:id="1341" w:name="_Hlk115450100"/>
  <w:bookmarkStart w:id="1342" w:name="_Hlk115450101"/>
  <w:bookmarkStart w:id="1343" w:name="_Hlk115450102"/>
  <w:bookmarkStart w:id="1344" w:name="_Hlk115450103"/>
  <w:bookmarkStart w:id="1345" w:name="_Hlk115450104"/>
  <w:bookmarkStart w:id="1346" w:name="_Hlk115450105"/>
  <w:bookmarkStart w:id="1347" w:name="_Hlk115450106"/>
  <w:bookmarkStart w:id="1348" w:name="_Hlk115450107"/>
  <w:bookmarkStart w:id="1349" w:name="_Hlk115450108"/>
  <w:bookmarkStart w:id="1350" w:name="_Hlk115450109"/>
  <w:bookmarkStart w:id="1351" w:name="_Hlk115450110"/>
  <w:bookmarkStart w:id="1352" w:name="_Hlk115450111"/>
  <w:bookmarkStart w:id="1353" w:name="_Hlk115450112"/>
  <w:bookmarkStart w:id="1354" w:name="_Hlk115450113"/>
  <w:bookmarkStart w:id="1355" w:name="_Hlk115450114"/>
  <w:bookmarkStart w:id="1356" w:name="_Hlk115450115"/>
  <w:bookmarkStart w:id="1357" w:name="_Hlk115450116"/>
  <w:bookmarkStart w:id="1358" w:name="_Hlk115450117"/>
  <w:bookmarkStart w:id="1359" w:name="_Hlk115450118"/>
  <w:bookmarkStart w:id="1360" w:name="_Hlk115450119"/>
  <w:bookmarkStart w:id="1361" w:name="_Hlk115450120"/>
  <w:bookmarkStart w:id="1362" w:name="_Hlk115450121"/>
  <w:bookmarkStart w:id="1363" w:name="_Hlk115450122"/>
  <w:bookmarkStart w:id="1364" w:name="_Hlk115450123"/>
  <w:bookmarkStart w:id="1365" w:name="_Hlk115450124"/>
  <w:bookmarkStart w:id="1366" w:name="_Hlk115450125"/>
  <w:bookmarkStart w:id="1367" w:name="_Hlk115450126"/>
  <w:bookmarkStart w:id="1368" w:name="_Hlk115450127"/>
  <w:bookmarkStart w:id="1369" w:name="_Hlk115450128"/>
  <w:bookmarkStart w:id="1370" w:name="_Hlk115450129"/>
  <w:bookmarkStart w:id="1371" w:name="_Hlk115450130"/>
  <w:bookmarkStart w:id="1372" w:name="_Hlk115450131"/>
  <w:bookmarkStart w:id="1373" w:name="_Hlk115450132"/>
  <w:bookmarkStart w:id="1374" w:name="_Hlk115450133"/>
  <w:bookmarkStart w:id="1375" w:name="_Hlk115450134"/>
  <w:bookmarkStart w:id="1376" w:name="_Hlk115450135"/>
  <w:bookmarkStart w:id="1377" w:name="_Hlk115450136"/>
  <w:bookmarkStart w:id="1378" w:name="_Hlk115450137"/>
  <w:bookmarkStart w:id="1379" w:name="_Hlk115450138"/>
  <w:bookmarkStart w:id="1380" w:name="_Hlk115450139"/>
  <w:bookmarkStart w:id="1381" w:name="_Hlk115450140"/>
  <w:bookmarkStart w:id="1382" w:name="_Hlk115450141"/>
  <w:bookmarkStart w:id="1383" w:name="_Hlk115450142"/>
  <w:bookmarkStart w:id="1384" w:name="_Hlk115450143"/>
  <w:bookmarkStart w:id="1385" w:name="_Hlk115450144"/>
  <w:bookmarkStart w:id="1386" w:name="_Hlk115450145"/>
  <w:bookmarkStart w:id="1387" w:name="_Hlk115450146"/>
  <w:bookmarkStart w:id="1388" w:name="_Hlk115450147"/>
  <w:bookmarkStart w:id="1389" w:name="_Hlk115450148"/>
  <w:bookmarkStart w:id="1390" w:name="_Hlk115450149"/>
  <w:bookmarkStart w:id="1391" w:name="_Hlk115450150"/>
  <w:bookmarkStart w:id="1392" w:name="_Hlk115450151"/>
  <w:bookmarkStart w:id="1393" w:name="_Hlk115450152"/>
  <w:bookmarkStart w:id="1394" w:name="_Hlk115450153"/>
  <w:bookmarkStart w:id="1395" w:name="_Hlk115450154"/>
  <w:bookmarkStart w:id="1396" w:name="_Hlk115450155"/>
  <w:bookmarkStart w:id="1397" w:name="_Hlk115450156"/>
  <w:bookmarkStart w:id="1398" w:name="_Hlk115450157"/>
  <w:bookmarkStart w:id="1399" w:name="_Hlk115450158"/>
  <w:bookmarkStart w:id="1400" w:name="_Hlk115450159"/>
  <w:bookmarkStart w:id="1401" w:name="_Hlk115450160"/>
  <w:bookmarkStart w:id="1402" w:name="_Hlk115450161"/>
  <w:bookmarkStart w:id="1403" w:name="_Hlk115450162"/>
  <w:bookmarkStart w:id="1404" w:name="_Hlk115450163"/>
  <w:bookmarkStart w:id="1405" w:name="_Hlk115450164"/>
  <w:bookmarkStart w:id="1406" w:name="_Hlk115450165"/>
  <w:bookmarkStart w:id="1407" w:name="_Hlk115450166"/>
  <w:bookmarkStart w:id="1408" w:name="_Hlk115450167"/>
  <w:bookmarkStart w:id="1409" w:name="_Hlk115450168"/>
  <w:bookmarkStart w:id="1410" w:name="_Hlk115450169"/>
  <w:bookmarkStart w:id="1411" w:name="_Hlk115450170"/>
  <w:bookmarkStart w:id="1412" w:name="_Hlk115450171"/>
  <w:bookmarkStart w:id="1413" w:name="_Hlk115450172"/>
  <w:bookmarkStart w:id="1414" w:name="_Hlk115450173"/>
  <w:bookmarkStart w:id="1415" w:name="_Hlk115450174"/>
  <w:bookmarkStart w:id="1416" w:name="_Hlk115450175"/>
  <w:bookmarkStart w:id="1417" w:name="_Hlk115450176"/>
  <w:bookmarkStart w:id="1418" w:name="_Hlk115450177"/>
  <w:bookmarkStart w:id="1419" w:name="_Hlk115450178"/>
  <w:bookmarkStart w:id="1420" w:name="_Hlk115450179"/>
  <w:bookmarkStart w:id="1421" w:name="_Hlk115450180"/>
  <w:bookmarkStart w:id="1422" w:name="_Hlk115450181"/>
  <w:bookmarkStart w:id="1423" w:name="_Hlk115450182"/>
  <w:bookmarkStart w:id="1424" w:name="_Hlk115450183"/>
  <w:bookmarkStart w:id="1425" w:name="_Hlk115450184"/>
  <w:bookmarkStart w:id="1426" w:name="_Hlk115450185"/>
  <w:bookmarkStart w:id="1427" w:name="_Hlk115450186"/>
  <w:bookmarkStart w:id="1428" w:name="_Hlk115450187"/>
  <w:bookmarkStart w:id="1429" w:name="_Hlk115450188"/>
  <w:bookmarkStart w:id="1430" w:name="_Hlk115450189"/>
  <w:bookmarkStart w:id="1431" w:name="_Hlk115450190"/>
  <w:bookmarkStart w:id="1432" w:name="_Hlk115450191"/>
  <w:bookmarkStart w:id="1433" w:name="_Hlk115450192"/>
  <w:bookmarkStart w:id="1434" w:name="_Hlk115450193"/>
  <w:bookmarkStart w:id="1435" w:name="_Hlk115450194"/>
  <w:bookmarkStart w:id="1436" w:name="_Hlk115450195"/>
  <w:bookmarkStart w:id="1437" w:name="_Hlk115450196"/>
  <w:bookmarkStart w:id="1438" w:name="_Hlk115450197"/>
  <w:bookmarkStart w:id="1439" w:name="_Hlk115450198"/>
  <w:bookmarkStart w:id="1440" w:name="_Hlk115450199"/>
  <w:bookmarkStart w:id="1441" w:name="_Hlk115450200"/>
  <w:bookmarkStart w:id="1442" w:name="_Hlk115450201"/>
  <w:bookmarkStart w:id="1443" w:name="_Hlk115450202"/>
  <w:bookmarkStart w:id="1444" w:name="_Hlk115450203"/>
  <w:bookmarkStart w:id="1445" w:name="_Hlk115450204"/>
  <w:bookmarkStart w:id="1446" w:name="_Hlk115450205"/>
  <w:bookmarkStart w:id="1447" w:name="_Hlk115450206"/>
  <w:bookmarkStart w:id="1448" w:name="_Hlk115450207"/>
  <w:bookmarkStart w:id="1449" w:name="_Hlk115450208"/>
  <w:bookmarkStart w:id="1450" w:name="_Hlk115450209"/>
  <w:bookmarkStart w:id="1451" w:name="_Hlk115450210"/>
  <w:bookmarkStart w:id="1452" w:name="_Hlk115450211"/>
  <w:bookmarkStart w:id="1453" w:name="_Hlk115450212"/>
  <w:bookmarkStart w:id="1454" w:name="_Hlk115450213"/>
  <w:bookmarkStart w:id="1455" w:name="_Hlk115450214"/>
  <w:bookmarkStart w:id="1456" w:name="_Hlk115450215"/>
  <w:bookmarkStart w:id="1457" w:name="_Hlk115450216"/>
  <w:bookmarkStart w:id="1458" w:name="_Hlk115450217"/>
  <w:bookmarkStart w:id="1459" w:name="_Hlk115450218"/>
  <w:bookmarkStart w:id="1460" w:name="_Hlk115450219"/>
  <w:bookmarkStart w:id="1461" w:name="_Hlk115450220"/>
  <w:bookmarkStart w:id="1462" w:name="_Hlk115450221"/>
  <w:bookmarkStart w:id="1463" w:name="_Hlk115450222"/>
  <w:bookmarkStart w:id="1464" w:name="_Hlk115450223"/>
  <w:bookmarkStart w:id="1465" w:name="_Hlk115450224"/>
  <w:bookmarkStart w:id="1466" w:name="_Hlk115450225"/>
  <w:bookmarkStart w:id="1467" w:name="_Hlk115450226"/>
  <w:bookmarkStart w:id="1468" w:name="_Hlk115450227"/>
  <w:bookmarkStart w:id="1469" w:name="_Hlk115450228"/>
  <w:bookmarkStart w:id="1470" w:name="_Hlk115450229"/>
  <w:bookmarkStart w:id="1471" w:name="_Hlk115450230"/>
  <w:bookmarkStart w:id="1472" w:name="_Hlk115450231"/>
  <w:bookmarkStart w:id="1473" w:name="_Hlk115450232"/>
  <w:bookmarkStart w:id="1474" w:name="_Hlk115450233"/>
  <w:bookmarkStart w:id="1475" w:name="_Hlk115450234"/>
  <w:bookmarkStart w:id="1476" w:name="_Hlk115450235"/>
  <w:bookmarkStart w:id="1477" w:name="_Hlk115450236"/>
  <w:bookmarkStart w:id="1478" w:name="_Hlk115450237"/>
  <w:bookmarkStart w:id="1479" w:name="_Hlk115450238"/>
  <w:bookmarkStart w:id="1480" w:name="_Hlk115450239"/>
  <w:bookmarkStart w:id="1481" w:name="_Hlk115450240"/>
  <w:bookmarkStart w:id="1482" w:name="_Hlk115450241"/>
  <w:bookmarkStart w:id="1483" w:name="_Hlk115450242"/>
  <w:bookmarkStart w:id="1484" w:name="_Hlk115450243"/>
  <w:bookmarkStart w:id="1485" w:name="_Hlk115450244"/>
  <w:bookmarkStart w:id="1486" w:name="_Hlk115450245"/>
  <w:bookmarkStart w:id="1487" w:name="_Hlk115450246"/>
  <w:bookmarkStart w:id="1488" w:name="_Hlk115450247"/>
  <w:bookmarkStart w:id="1489" w:name="_Hlk115450248"/>
  <w:bookmarkStart w:id="1490" w:name="_Hlk115450249"/>
  <w:bookmarkStart w:id="1491" w:name="_Hlk115450250"/>
  <w:bookmarkStart w:id="1492" w:name="_Hlk115450251"/>
  <w:bookmarkStart w:id="1493" w:name="_Hlk115450252"/>
  <w:bookmarkStart w:id="1494" w:name="_Hlk115450253"/>
  <w:bookmarkStart w:id="1495" w:name="_Hlk115450254"/>
  <w:bookmarkStart w:id="1496" w:name="_Hlk115450255"/>
  <w:bookmarkStart w:id="1497" w:name="_Hlk115450256"/>
  <w:bookmarkStart w:id="1498" w:name="_Hlk115450257"/>
  <w:bookmarkStart w:id="1499" w:name="_Hlk115450258"/>
  <w:bookmarkStart w:id="1500" w:name="_Hlk115450259"/>
  <w:bookmarkStart w:id="1501" w:name="_Hlk115450260"/>
  <w:bookmarkStart w:id="1502" w:name="_Hlk115450261"/>
  <w:bookmarkStart w:id="1503" w:name="_Hlk115450262"/>
  <w:bookmarkStart w:id="1504" w:name="_Hlk115450263"/>
  <w:bookmarkStart w:id="1505" w:name="_Hlk115450264"/>
  <w:bookmarkStart w:id="1506" w:name="_Hlk115450265"/>
  <w:bookmarkStart w:id="1507" w:name="_Hlk115450266"/>
  <w:bookmarkStart w:id="1508" w:name="_Hlk115450267"/>
  <w:bookmarkStart w:id="1509" w:name="_Hlk115450268"/>
  <w:bookmarkStart w:id="1510" w:name="_Hlk115450269"/>
  <w:bookmarkStart w:id="1511" w:name="_Hlk115450270"/>
  <w:bookmarkStart w:id="1512" w:name="_Hlk115450271"/>
  <w:bookmarkStart w:id="1513" w:name="_Hlk115450272"/>
  <w:bookmarkStart w:id="1514" w:name="_Hlk115450273"/>
  <w:bookmarkStart w:id="1515" w:name="_Hlk115450274"/>
  <w:bookmarkStart w:id="1516" w:name="_Hlk115450275"/>
  <w:bookmarkStart w:id="1517" w:name="_Hlk115450276"/>
  <w:bookmarkStart w:id="1518" w:name="_Hlk115450277"/>
  <w:bookmarkStart w:id="1519" w:name="_Hlk115450278"/>
  <w:bookmarkStart w:id="1520" w:name="_Hlk115450279"/>
  <w:bookmarkStart w:id="1521" w:name="_Hlk115450280"/>
  <w:bookmarkStart w:id="1522" w:name="_Hlk115450281"/>
  <w:bookmarkStart w:id="1523" w:name="_Hlk115450282"/>
  <w:bookmarkStart w:id="1524" w:name="_Hlk115450283"/>
  <w:bookmarkStart w:id="1525" w:name="_Hlk115450284"/>
  <w:bookmarkStart w:id="1526" w:name="_Hlk115450285"/>
  <w:bookmarkStart w:id="1527" w:name="_Hlk115450286"/>
  <w:bookmarkStart w:id="1528" w:name="_Hlk115450287"/>
  <w:bookmarkStart w:id="1529" w:name="_Hlk115450288"/>
  <w:bookmarkStart w:id="1530" w:name="_Hlk115450289"/>
  <w:bookmarkStart w:id="1531" w:name="_Hlk115450290"/>
  <w:bookmarkStart w:id="1532" w:name="_Hlk115450291"/>
  <w:bookmarkStart w:id="1533" w:name="_Hlk115450292"/>
  <w:bookmarkStart w:id="1534" w:name="_Hlk115450293"/>
  <w:bookmarkStart w:id="1535" w:name="_Hlk115450294"/>
  <w:bookmarkStart w:id="1536" w:name="_Hlk115450295"/>
  <w:bookmarkStart w:id="1537" w:name="_Hlk115450296"/>
  <w:bookmarkStart w:id="1538" w:name="_Hlk115450297"/>
  <w:bookmarkStart w:id="1539" w:name="_Hlk115450298"/>
  <w:bookmarkStart w:id="1540" w:name="_Hlk115450299"/>
  <w:bookmarkStart w:id="1541" w:name="_Hlk115450300"/>
  <w:bookmarkStart w:id="1542" w:name="_Hlk115450301"/>
  <w:bookmarkStart w:id="1543" w:name="_Hlk115450302"/>
  <w:bookmarkStart w:id="1544" w:name="_Hlk115450303"/>
  <w:bookmarkStart w:id="1545" w:name="_Hlk115450304"/>
  <w:bookmarkStart w:id="1546" w:name="_Hlk115450305"/>
  <w:bookmarkStart w:id="1547" w:name="_Hlk115450306"/>
  <w:bookmarkStart w:id="1548" w:name="_Hlk115450307"/>
  <w:bookmarkStart w:id="1549" w:name="_Hlk115450308"/>
  <w:bookmarkStart w:id="1550" w:name="_Hlk115450309"/>
  <w:bookmarkStart w:id="1551" w:name="_Hlk115450310"/>
  <w:bookmarkStart w:id="1552" w:name="_Hlk115450311"/>
  <w:bookmarkStart w:id="1553" w:name="_Hlk115450312"/>
  <w:bookmarkStart w:id="1554" w:name="_Hlk115450313"/>
  <w:bookmarkStart w:id="1555" w:name="_Hlk115450314"/>
  <w:bookmarkStart w:id="1556" w:name="_Hlk115450315"/>
  <w:bookmarkStart w:id="1557" w:name="_Hlk115450316"/>
  <w:bookmarkStart w:id="1558" w:name="_Hlk115450317"/>
  <w:bookmarkStart w:id="1559" w:name="_Hlk115450318"/>
  <w:bookmarkStart w:id="1560" w:name="_Hlk115450319"/>
  <w:bookmarkStart w:id="1561" w:name="_Hlk115450320"/>
  <w:bookmarkStart w:id="1562" w:name="_Hlk115450321"/>
  <w:bookmarkStart w:id="1563" w:name="_Hlk115450322"/>
  <w:bookmarkStart w:id="1564" w:name="_Hlk115450323"/>
  <w:bookmarkStart w:id="1565" w:name="_Hlk115450324"/>
  <w:bookmarkStart w:id="1566" w:name="_Hlk115450325"/>
  <w:bookmarkStart w:id="1567" w:name="_Hlk115450326"/>
  <w:bookmarkStart w:id="1568" w:name="_Hlk115450327"/>
  <w:bookmarkStart w:id="1569" w:name="_Hlk115450328"/>
  <w:bookmarkStart w:id="1570" w:name="_Hlk115450329"/>
  <w:bookmarkStart w:id="1571" w:name="_Hlk115450330"/>
  <w:bookmarkStart w:id="1572" w:name="_Hlk115450331"/>
  <w:bookmarkStart w:id="1573" w:name="_Hlk115450332"/>
  <w:bookmarkStart w:id="1574" w:name="_Hlk115450333"/>
  <w:bookmarkStart w:id="1575" w:name="_Hlk115450334"/>
  <w:bookmarkStart w:id="1576" w:name="_Hlk115450335"/>
  <w:bookmarkStart w:id="1577" w:name="_Hlk115450336"/>
  <w:bookmarkStart w:id="1578" w:name="_Hlk115450337"/>
  <w:bookmarkStart w:id="1579" w:name="_Hlk115450338"/>
  <w:bookmarkStart w:id="1580" w:name="_Hlk115450339"/>
  <w:bookmarkStart w:id="1581" w:name="_Hlk115450340"/>
  <w:bookmarkStart w:id="1582" w:name="_Hlk115450341"/>
  <w:bookmarkStart w:id="1583" w:name="_Hlk115450342"/>
  <w:bookmarkStart w:id="1584" w:name="_Hlk115450343"/>
  <w:bookmarkStart w:id="1585" w:name="_Hlk115450344"/>
  <w:bookmarkStart w:id="1586" w:name="_Hlk115450345"/>
  <w:bookmarkStart w:id="1587" w:name="_Hlk115450346"/>
  <w:bookmarkStart w:id="1588" w:name="_Hlk115450347"/>
  <w:bookmarkStart w:id="1589" w:name="_Hlk115450348"/>
  <w:bookmarkStart w:id="1590" w:name="_Hlk115450349"/>
  <w:bookmarkStart w:id="1591" w:name="_Hlk115450350"/>
  <w:bookmarkStart w:id="1592" w:name="_Hlk115450351"/>
  <w:bookmarkStart w:id="1593" w:name="_Hlk115450352"/>
  <w:bookmarkStart w:id="1594" w:name="_Hlk115450353"/>
  <w:bookmarkStart w:id="1595" w:name="_Hlk115450354"/>
  <w:bookmarkStart w:id="1596" w:name="_Hlk115450355"/>
  <w:bookmarkStart w:id="1597" w:name="_Hlk115450356"/>
  <w:bookmarkStart w:id="1598" w:name="_Hlk115450357"/>
  <w:bookmarkStart w:id="1599" w:name="_Hlk115450358"/>
  <w:bookmarkStart w:id="1600" w:name="_Hlk115450359"/>
  <w:bookmarkStart w:id="1601" w:name="_Hlk115450360"/>
  <w:bookmarkStart w:id="1602" w:name="_Hlk115450361"/>
  <w:bookmarkStart w:id="1603" w:name="_Hlk115450362"/>
  <w:bookmarkStart w:id="1604" w:name="_Hlk115450363"/>
  <w:bookmarkStart w:id="1605" w:name="_Hlk115450364"/>
  <w:bookmarkStart w:id="1606" w:name="_Hlk115450365"/>
  <w:bookmarkStart w:id="1607" w:name="_Hlk115450366"/>
  <w:bookmarkStart w:id="1608" w:name="_Hlk115450367"/>
  <w:bookmarkStart w:id="1609" w:name="_Hlk115450368"/>
  <w:bookmarkStart w:id="1610" w:name="_Hlk115450369"/>
  <w:bookmarkStart w:id="1611" w:name="_Hlk115450370"/>
  <w:bookmarkStart w:id="1612" w:name="_Hlk115450371"/>
  <w:bookmarkStart w:id="1613" w:name="_Hlk115450372"/>
  <w:bookmarkStart w:id="1614" w:name="_Hlk115450373"/>
  <w:bookmarkStart w:id="1615" w:name="_Hlk115450374"/>
  <w:bookmarkStart w:id="1616" w:name="_Hlk115450375"/>
  <w:bookmarkStart w:id="1617" w:name="_Hlk115450376"/>
  <w:bookmarkStart w:id="1618" w:name="_Hlk115450377"/>
  <w:bookmarkStart w:id="1619" w:name="_Hlk115450378"/>
  <w:bookmarkStart w:id="1620" w:name="_Hlk115450379"/>
  <w:bookmarkStart w:id="1621" w:name="_Hlk115450380"/>
  <w:bookmarkStart w:id="1622" w:name="_Hlk115450381"/>
  <w:bookmarkStart w:id="1623" w:name="_Hlk115450382"/>
  <w:bookmarkStart w:id="1624" w:name="_Hlk115450383"/>
  <w:bookmarkStart w:id="1625" w:name="_Hlk115450384"/>
  <w:bookmarkStart w:id="1626" w:name="_Hlk115450385"/>
  <w:bookmarkStart w:id="1627" w:name="_Hlk115450386"/>
  <w:bookmarkStart w:id="1628" w:name="_Hlk115450387"/>
  <w:bookmarkStart w:id="1629" w:name="_Hlk115450388"/>
  <w:bookmarkStart w:id="1630" w:name="_Hlk115450389"/>
  <w:bookmarkStart w:id="1631" w:name="_Hlk115450390"/>
  <w:bookmarkStart w:id="1632" w:name="_Hlk115450391"/>
  <w:bookmarkStart w:id="1633" w:name="_Hlk115450392"/>
  <w:bookmarkStart w:id="1634" w:name="_Hlk115450393"/>
  <w:bookmarkStart w:id="1635" w:name="_Hlk115450394"/>
  <w:bookmarkStart w:id="1636" w:name="_Hlk115450395"/>
  <w:bookmarkStart w:id="1637" w:name="_Hlk115450396"/>
  <w:bookmarkStart w:id="1638" w:name="_Hlk115450397"/>
  <w:bookmarkStart w:id="1639" w:name="_Hlk115450398"/>
  <w:bookmarkStart w:id="1640" w:name="_Hlk115450399"/>
  <w:bookmarkStart w:id="1641" w:name="_Hlk115450400"/>
  <w:bookmarkStart w:id="1642" w:name="_Hlk115450401"/>
  <w:bookmarkStart w:id="1643" w:name="_Hlk115450402"/>
  <w:bookmarkStart w:id="1644" w:name="_Hlk115450403"/>
  <w:bookmarkStart w:id="1645" w:name="_Hlk115450404"/>
  <w:bookmarkStart w:id="1646" w:name="_Hlk115450405"/>
  <w:bookmarkStart w:id="1647" w:name="_Hlk115450406"/>
  <w:bookmarkStart w:id="1648" w:name="_Hlk115450407"/>
  <w:bookmarkStart w:id="1649" w:name="_Hlk115450408"/>
  <w:bookmarkStart w:id="1650" w:name="_Hlk115450409"/>
  <w:bookmarkStart w:id="1651" w:name="_Hlk115450410"/>
  <w:bookmarkStart w:id="1652" w:name="_Hlk115450411"/>
  <w:bookmarkStart w:id="1653" w:name="_Hlk115450412"/>
  <w:bookmarkStart w:id="1654" w:name="_Hlk115450413"/>
  <w:bookmarkStart w:id="1655" w:name="_Hlk115450414"/>
  <w:bookmarkStart w:id="1656" w:name="_Hlk115450415"/>
  <w:bookmarkStart w:id="1657" w:name="_Hlk115450416"/>
  <w:bookmarkStart w:id="1658" w:name="_Hlk115450417"/>
  <w:bookmarkStart w:id="1659" w:name="_Hlk115450418"/>
  <w:bookmarkStart w:id="1660" w:name="_Hlk115450419"/>
  <w:bookmarkStart w:id="1661" w:name="_Hlk115450420"/>
  <w:bookmarkStart w:id="1662" w:name="_Hlk115450421"/>
  <w:bookmarkStart w:id="1663" w:name="_Hlk115450422"/>
  <w:bookmarkStart w:id="1664" w:name="_Hlk115450423"/>
  <w:bookmarkStart w:id="1665" w:name="_Hlk115450424"/>
  <w:bookmarkStart w:id="1666" w:name="_Hlk115450425"/>
  <w:bookmarkStart w:id="1667" w:name="_Hlk115450426"/>
  <w:bookmarkStart w:id="1668" w:name="_Hlk115450427"/>
  <w:bookmarkStart w:id="1669" w:name="_Hlk115450428"/>
  <w:bookmarkStart w:id="1670" w:name="_Hlk115450429"/>
  <w:bookmarkStart w:id="1671" w:name="_Hlk115450430"/>
  <w:bookmarkStart w:id="1672" w:name="_Hlk115450431"/>
  <w:bookmarkStart w:id="1673" w:name="_Hlk115450432"/>
  <w:bookmarkStart w:id="1674" w:name="_Hlk115450433"/>
  <w:bookmarkStart w:id="1675" w:name="_Hlk115450434"/>
  <w:bookmarkStart w:id="1676" w:name="_Hlk115450435"/>
  <w:bookmarkStart w:id="1677" w:name="_Hlk115450436"/>
  <w:bookmarkStart w:id="1678" w:name="_Hlk115450437"/>
  <w:bookmarkStart w:id="1679" w:name="_Hlk115450438"/>
  <w:bookmarkStart w:id="1680" w:name="_Hlk115450439"/>
  <w:bookmarkStart w:id="1681" w:name="_Hlk115450440"/>
  <w:bookmarkStart w:id="1682" w:name="_Hlk115450441"/>
  <w:bookmarkStart w:id="1683" w:name="_Hlk115450442"/>
  <w:bookmarkStart w:id="1684" w:name="_Hlk115450443"/>
  <w:bookmarkStart w:id="1685" w:name="_Hlk115450444"/>
  <w:bookmarkStart w:id="1686" w:name="_Hlk115450445"/>
  <w:bookmarkStart w:id="1687" w:name="_Hlk115450446"/>
  <w:bookmarkStart w:id="1688" w:name="_Hlk115450447"/>
  <w:bookmarkStart w:id="1689" w:name="_Hlk115450448"/>
  <w:bookmarkStart w:id="1690" w:name="_Hlk115450449"/>
  <w:bookmarkStart w:id="1691" w:name="_Hlk115450450"/>
  <w:bookmarkStart w:id="1692" w:name="_Hlk115450451"/>
  <w:bookmarkStart w:id="1693" w:name="_Hlk115450452"/>
  <w:bookmarkStart w:id="1694" w:name="_Hlk115450453"/>
  <w:bookmarkStart w:id="1695" w:name="_Hlk115450454"/>
  <w:bookmarkStart w:id="1696" w:name="_Hlk115450455"/>
  <w:bookmarkStart w:id="1697" w:name="_Hlk115450456"/>
  <w:bookmarkStart w:id="1698" w:name="_Hlk115450457"/>
  <w:bookmarkStart w:id="1699" w:name="_Hlk115450458"/>
  <w:bookmarkStart w:id="1700" w:name="_Hlk115450459"/>
  <w:bookmarkStart w:id="1701" w:name="_Hlk115450460"/>
  <w:bookmarkStart w:id="1702" w:name="_Hlk115450461"/>
  <w:bookmarkStart w:id="1703" w:name="_Hlk115450462"/>
  <w:bookmarkStart w:id="1704" w:name="_Hlk115450463"/>
  <w:bookmarkStart w:id="1705" w:name="_Hlk115450464"/>
  <w:bookmarkStart w:id="1706" w:name="_Hlk115450465"/>
  <w:bookmarkStart w:id="1707" w:name="_Hlk115450466"/>
  <w:bookmarkStart w:id="1708" w:name="_Hlk115450467"/>
  <w:bookmarkStart w:id="1709" w:name="_Hlk115450468"/>
  <w:bookmarkStart w:id="1710" w:name="_Hlk115450469"/>
  <w:bookmarkStart w:id="1711" w:name="_Hlk115450470"/>
  <w:bookmarkStart w:id="1712" w:name="_Hlk115450471"/>
  <w:bookmarkStart w:id="1713" w:name="_Hlk115450472"/>
  <w:bookmarkStart w:id="1714" w:name="_Hlk115450473"/>
  <w:bookmarkStart w:id="1715" w:name="_Hlk115450474"/>
  <w:bookmarkStart w:id="1716" w:name="_Hlk115450475"/>
  <w:bookmarkStart w:id="1717" w:name="_Hlk115450476"/>
  <w:bookmarkStart w:id="1718" w:name="_Hlk115450477"/>
  <w:bookmarkStart w:id="1719" w:name="_Hlk115450478"/>
  <w:bookmarkStart w:id="1720" w:name="_Hlk115450479"/>
  <w:bookmarkStart w:id="1721" w:name="_Hlk115450480"/>
  <w:bookmarkStart w:id="1722" w:name="_Hlk115450481"/>
  <w:bookmarkStart w:id="1723" w:name="_Hlk115450482"/>
  <w:bookmarkStart w:id="1724" w:name="_Hlk115450483"/>
  <w:bookmarkStart w:id="1725" w:name="_Hlk115450484"/>
  <w:bookmarkStart w:id="1726" w:name="_Hlk115450485"/>
  <w:bookmarkStart w:id="1727" w:name="_Hlk115450486"/>
  <w:bookmarkStart w:id="1728" w:name="_Hlk115450487"/>
  <w:bookmarkStart w:id="1729" w:name="_Hlk115450488"/>
  <w:bookmarkStart w:id="1730" w:name="_Hlk115450489"/>
  <w:bookmarkStart w:id="1731" w:name="_Hlk115450490"/>
  <w:bookmarkStart w:id="1732" w:name="_Hlk115450491"/>
  <w:bookmarkStart w:id="1733" w:name="_Hlk115450492"/>
  <w:bookmarkStart w:id="1734" w:name="_Hlk115450493"/>
  <w:bookmarkStart w:id="1735" w:name="_Hlk115450494"/>
  <w:bookmarkStart w:id="1736" w:name="_Hlk115450495"/>
  <w:bookmarkStart w:id="1737" w:name="_Hlk115450496"/>
  <w:bookmarkStart w:id="1738" w:name="_Hlk115450497"/>
  <w:bookmarkStart w:id="1739" w:name="_Hlk115450498"/>
  <w:bookmarkStart w:id="1740" w:name="_Hlk115450499"/>
  <w:bookmarkStart w:id="1741" w:name="_Hlk115450500"/>
  <w:bookmarkStart w:id="1742" w:name="_Hlk115450501"/>
  <w:bookmarkStart w:id="1743" w:name="_Hlk115450502"/>
  <w:bookmarkStart w:id="1744" w:name="_Hlk115450503"/>
  <w:bookmarkStart w:id="1745" w:name="_Hlk115450504"/>
  <w:bookmarkStart w:id="1746" w:name="_Hlk115450505"/>
  <w:bookmarkStart w:id="1747" w:name="_Hlk115450506"/>
  <w:bookmarkStart w:id="1748" w:name="_Hlk115450507"/>
  <w:bookmarkStart w:id="1749" w:name="_Hlk115450508"/>
  <w:bookmarkStart w:id="1750" w:name="_Hlk115450509"/>
  <w:bookmarkStart w:id="1751" w:name="_Hlk115450510"/>
  <w:bookmarkStart w:id="1752" w:name="_Hlk115450511"/>
  <w:bookmarkStart w:id="1753" w:name="_Hlk115450512"/>
  <w:bookmarkStart w:id="1754" w:name="_Hlk115450513"/>
  <w:bookmarkStart w:id="1755" w:name="_Hlk115450514"/>
  <w:p w14:paraId="08E8E112" w14:textId="77777777" w:rsidR="00113A10" w:rsidRDefault="00113A10" w:rsidP="00113A10">
    <w:pPr>
      <w:pStyle w:val="En-ttecouverture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1" layoutInCell="1" allowOverlap="1" wp14:anchorId="75D9A4F8" wp14:editId="399ABA40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80C7D0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14:paraId="1D7E48B0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14:paraId="10B73E6A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35, Rue du 129ème RI</w:t>
                          </w:r>
                        </w:p>
                        <w:p w14:paraId="60E21E01" w14:textId="77777777" w:rsidR="00113A10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76600 Le Havre</w:t>
                          </w:r>
                        </w:p>
                        <w:p w14:paraId="5DA600BA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476BCC8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FD7E5C"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FD7E5C">
                            <w:rPr>
                              <w:sz w:val="16"/>
                              <w:szCs w:val="16"/>
                            </w:rPr>
                            <w:t> : 02.32.09.37.87</w:t>
                          </w:r>
                        </w:p>
                        <w:p w14:paraId="1A351D00" w14:textId="77777777" w:rsidR="00113A10" w:rsidRDefault="00113A10" w:rsidP="00113A10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14:paraId="02A64266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F4DFBC7" w14:textId="77777777" w:rsidR="00113A10" w:rsidRDefault="00113A10" w:rsidP="00113A10">
                          <w:pPr>
                            <w:pStyle w:val="FHBX"/>
                          </w:pPr>
                        </w:p>
                        <w:p w14:paraId="2DC0C807" w14:textId="77777777" w:rsidR="00113A10" w:rsidRDefault="00113A10" w:rsidP="00113A10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113A10" w:rsidP="00113A10" w:rsidRDefault="00113A10" w14:paraId="6D8ED5C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113A10" w:rsidP="00113A10" w:rsidRDefault="00113A10" w14:paraId="1BABBDEF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113A10" w:rsidP="00113A10" w:rsidRDefault="00113A10" w14:paraId="26A24BDF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35, Rue du 129ème RI</w:t>
                    </w:r>
                  </w:p>
                  <w:p w:rsidR="00113A10" w:rsidP="00113A10" w:rsidRDefault="00113A10" w14:paraId="3B457FE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76600 Le Havre</w:t>
                    </w:r>
                  </w:p>
                  <w:p w:rsidRPr="00FD7E5C" w:rsidR="00113A10" w:rsidP="00113A10" w:rsidRDefault="00113A10" w14:paraId="7447BAB8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/>
                    </w:r>
                  </w:p>
                  <w:p w:rsidRPr="00FD7E5C" w:rsidR="00113A10" w:rsidP="00113A10" w:rsidRDefault="00113A10" w14:paraId="7ED318D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02.32.09.37.87</w:t>
                    </w:r>
                  </w:p>
                  <w:p w:rsidR="00113A10" w:rsidP="00113A10" w:rsidRDefault="00113A10" w14:paraId="036C841E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113A10" w:rsidP="00113A10" w:rsidRDefault="00113A10" w14:paraId="7515133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113A10" w:rsidP="00113A10" w:rsidRDefault="00113A10" w14:paraId="448E23A8" w14:textId="77777777">
                    <w:pPr>
                      <w:pStyle w:val="FHBX"/>
                    </w:pPr>
                  </w:p>
                  <w:p w:rsidR="00113A10" w:rsidP="00113A10" w:rsidRDefault="00113A10" w14:paraId="1BFAAA64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7FE80256" wp14:editId="02AE9C53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B5B2BE" w14:textId="77777777" w:rsidR="00113A10" w:rsidRPr="005B7278" w:rsidRDefault="00113A10" w:rsidP="00113A10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14:paraId="10972BFF" w14:textId="77777777" w:rsidR="00113A10" w:rsidRDefault="00113A10" w:rsidP="00113A10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</w:r>
                          <w:proofErr w:type="spellStart"/>
                          <w:r w:rsidRPr="00DC5C06">
                            <w:t>Hustaix</w:t>
                          </w:r>
                          <w:proofErr w:type="spellEnd"/>
                          <w:r w:rsidRPr="00DC5C06">
                            <w:t xml:space="preserve">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</w:r>
                          <w:proofErr w:type="spellStart"/>
                          <w:r w:rsidRPr="00DC5C06">
                            <w:t>Fornacciari</w:t>
                          </w:r>
                          <w:proofErr w:type="spellEnd"/>
                        </w:p>
                        <w:p w14:paraId="127F8A9D" w14:textId="77777777" w:rsidR="00113A10" w:rsidRDefault="00113A10" w:rsidP="00113A10">
                          <w:pPr>
                            <w:pStyle w:val="Associsetchargsdemissiontexte"/>
                          </w:pPr>
                        </w:p>
                        <w:p w14:paraId="41F56C9F" w14:textId="77777777" w:rsidR="00113A10" w:rsidRDefault="00113A10" w:rsidP="00113A10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C44036">
                            <w:t>Chargé</w:t>
                          </w:r>
                          <w:r>
                            <w:t>s</w:t>
                          </w:r>
                          <w:r w:rsidRPr="00C44036">
                            <w:t xml:space="preserve"> de mission</w:t>
                          </w:r>
                          <w:r>
                            <w:t> </w:t>
                          </w:r>
                        </w:p>
                        <w:p w14:paraId="7F54E374" w14:textId="77777777" w:rsidR="00113A10" w:rsidRPr="00B24557" w:rsidRDefault="00113A10" w:rsidP="00113A10">
                          <w:pPr>
                            <w:pStyle w:val="Associsetchargsdemissiontexte"/>
                          </w:pPr>
                          <w:r w:rsidRPr="00DC5C06">
                            <w:t xml:space="preserve">C. </w:t>
                          </w:r>
                          <w:proofErr w:type="spellStart"/>
                          <w:r w:rsidRPr="00DC5C06">
                            <w:t>Arbona</w:t>
                          </w:r>
                          <w:proofErr w:type="spellEnd"/>
                          <w:r w:rsidRPr="00DC5C06">
                            <w:t xml:space="preserve"> | J. Bardet</w:t>
                          </w:r>
                          <w:r w:rsidRPr="00DC5C06">
                            <w:br/>
                            <w:t xml:space="preserve">M. </w:t>
                          </w:r>
                          <w:proofErr w:type="spellStart"/>
                          <w:r w:rsidRPr="00DC5C06">
                            <w:t>Béard</w:t>
                          </w:r>
                          <w:proofErr w:type="spellEnd"/>
                          <w:r w:rsidRPr="00DC5C06">
                            <w:t xml:space="preserve"> | O. Billant</w:t>
                          </w:r>
                          <w:r w:rsidRPr="00DC5C06">
                            <w:br/>
                            <w:t>A. Binet | B. Bizot</w:t>
                          </w:r>
                          <w:r w:rsidRPr="00DC5C06">
                            <w:br/>
                            <w:t xml:space="preserve">M. Camusat | H. </w:t>
                          </w:r>
                          <w:proofErr w:type="spellStart"/>
                          <w:r w:rsidRPr="00DC5C06">
                            <w:t>Coutaud</w:t>
                          </w:r>
                          <w:proofErr w:type="spellEnd"/>
                          <w:r w:rsidRPr="00DC5C06">
                            <w:br/>
                            <w:t>M. Cormont | K. Couteau</w:t>
                          </w:r>
                          <w:r w:rsidRPr="00DC5C06">
                            <w:br/>
                            <w:t>N. Delamare | M. Dutreil</w:t>
                          </w:r>
                          <w:r w:rsidRPr="00DC5C06">
                            <w:br/>
                            <w:t xml:space="preserve">Y. </w:t>
                          </w:r>
                          <w:proofErr w:type="spellStart"/>
                          <w:r w:rsidRPr="00DC5C06">
                            <w:t>Grégoriades</w:t>
                          </w:r>
                          <w:proofErr w:type="spellEnd"/>
                          <w:r w:rsidRPr="00DC5C06">
                            <w:t xml:space="preserve"> | S. Gsell</w:t>
                          </w:r>
                          <w:r w:rsidRPr="00DC5C06">
                            <w:br/>
                            <w:t xml:space="preserve">L. </w:t>
                          </w:r>
                          <w:proofErr w:type="spellStart"/>
                          <w:r w:rsidRPr="00DC5C06">
                            <w:t>Horellou</w:t>
                          </w:r>
                          <w:proofErr w:type="spellEnd"/>
                          <w:r w:rsidRPr="00DC5C06">
                            <w:t xml:space="preserve"> |  </w:t>
                          </w:r>
                          <w:proofErr w:type="spellStart"/>
                          <w:r w:rsidRPr="00DC5C06">
                            <w:t>M.Huerga</w:t>
                          </w:r>
                          <w:proofErr w:type="spellEnd"/>
                          <w:r w:rsidRPr="00DC5C06">
                            <w:br/>
                            <w:t>E. Jaques | M. Jacquet</w:t>
                          </w:r>
                          <w:r w:rsidRPr="00DC5C06">
                            <w:br/>
                            <w:t>M. Julien | E. Labrunie</w:t>
                          </w:r>
                          <w:r w:rsidRPr="00DC5C06">
                            <w:br/>
                            <w:t>S. Laugel | D. Lemoine</w:t>
                          </w:r>
                          <w:r w:rsidRPr="00DC5C06">
                            <w:br/>
                            <w:t xml:space="preserve">V. </w:t>
                          </w:r>
                          <w:proofErr w:type="spellStart"/>
                          <w:r w:rsidRPr="00DC5C06">
                            <w:t>Lemerle</w:t>
                          </w:r>
                          <w:proofErr w:type="spellEnd"/>
                          <w:r w:rsidRPr="00DC5C06">
                            <w:t xml:space="preserve"> | H. Locqueville</w:t>
                          </w:r>
                          <w:r w:rsidRPr="00DC5C06">
                            <w:br/>
                            <w:t xml:space="preserve">C. </w:t>
                          </w:r>
                          <w:proofErr w:type="spellStart"/>
                          <w:r w:rsidRPr="00DC5C06">
                            <w:t>Loupias</w:t>
                          </w:r>
                          <w:proofErr w:type="spellEnd"/>
                          <w:r w:rsidRPr="00DC5C06">
                            <w:t xml:space="preserve"> | G. Malandain</w:t>
                          </w:r>
                          <w:r w:rsidRPr="00DC5C06">
                            <w:br/>
                            <w:t xml:space="preserve">K. </w:t>
                          </w:r>
                          <w:proofErr w:type="spellStart"/>
                          <w:r w:rsidRPr="00DC5C06">
                            <w:t>Malavielle</w:t>
                          </w:r>
                          <w:proofErr w:type="spellEnd"/>
                          <w:r w:rsidRPr="00DC5C06">
                            <w:t xml:space="preserve"> | C .Mariage</w:t>
                          </w:r>
                          <w:r w:rsidRPr="00DC5C06">
                            <w:br/>
                            <w:t xml:space="preserve">C. Martineau | S. </w:t>
                          </w:r>
                          <w:proofErr w:type="spellStart"/>
                          <w:r w:rsidRPr="00DC5C06">
                            <w:t>Mikou</w:t>
                          </w:r>
                          <w:proofErr w:type="spellEnd"/>
                          <w:r w:rsidRPr="00DC5C06">
                            <w:br/>
                            <w:t xml:space="preserve">S. Navet | E. </w:t>
                          </w:r>
                          <w:proofErr w:type="spellStart"/>
                          <w:r w:rsidRPr="00DC5C06">
                            <w:t>Obert</w:t>
                          </w:r>
                          <w:proofErr w:type="spellEnd"/>
                          <w:r w:rsidRPr="00DC5C06">
                            <w:br/>
                            <w:t>M. Pauzes | C. Petitclair</w:t>
                          </w:r>
                          <w:r w:rsidRPr="00DC5C06">
                            <w:br/>
                            <w:t xml:space="preserve">F. </w:t>
                          </w:r>
                          <w:proofErr w:type="spellStart"/>
                          <w:r w:rsidRPr="00DC5C06">
                            <w:t>Raybaud</w:t>
                          </w:r>
                          <w:proofErr w:type="spellEnd"/>
                          <w:r w:rsidRPr="00DC5C06">
                            <w:t xml:space="preserve"> | S. Richer</w:t>
                          </w:r>
                          <w:r w:rsidRPr="00DC5C06">
                            <w:br/>
                            <w:t xml:space="preserve">S. </w:t>
                          </w:r>
                          <w:proofErr w:type="spellStart"/>
                          <w:r w:rsidRPr="00DC5C06">
                            <w:t>Roudil</w:t>
                          </w:r>
                          <w:proofErr w:type="spellEnd"/>
                          <w:r w:rsidRPr="00DC5C06">
                            <w:t xml:space="preserve"> | C. Ruaud</w:t>
                          </w:r>
                          <w:r w:rsidRPr="00DC5C06">
                            <w:br/>
                            <w:t xml:space="preserve">M. Snyers | </w:t>
                          </w:r>
                          <w:proofErr w:type="spellStart"/>
                          <w:r w:rsidRPr="00DC5C06">
                            <w:t>S.Touron</w:t>
                          </w:r>
                          <w:proofErr w:type="spellEnd"/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 xml:space="preserve">A. </w:t>
                          </w:r>
                          <w:proofErr w:type="spellStart"/>
                          <w:r w:rsidRPr="00DC5C06">
                            <w:t>Zirah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113A10" w:rsidP="00113A10" w:rsidRDefault="00113A10" w14:paraId="7A67874E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113A10" w:rsidP="00113A10" w:rsidRDefault="00113A10" w14:paraId="70BEB863" w14:textId="77777777">
                    <w:pPr>
                      <w:pStyle w:val="Associsetchargsdemissiontexte"/>
                    </w:pPr>
                    <w:r w:rsidRPr="00DC5C06">
                      <w:t>Hélène Bourbouloux
</w:t>
                      <w:br/>
                      <w:t>Jean-François Blanc | Gaël
</w:t>
                      <w:br/>
                      <w:t>Couturier | Cécile Dür
</w:t>
                      <w:br/>
                      <w:t>Nathalie Leboucher | Sylvain
</w:t>
                      <w:br/>
                      <w:t>Hustaix | Benjamin Tamboise
</w:t>
                      <w:br/>
                      <w:t>Charlotte Fort | Alicia Alves
</w:t>
                      <w:br/>
                      <w:t>Éric Samson | Théophile
</w:t>
                      <w:br/>
                      <w:t>Fornacciari</w:t>
                    </w:r>
                  </w:p>
                  <w:p w:rsidR="00113A10" w:rsidP="00113A10" w:rsidRDefault="00113A10" w14:paraId="5FB4B44F" w14:textId="77777777">
                    <w:pPr>
                      <w:pStyle w:val="Associsetchargsdemissiontexte"/>
                    </w:pPr>
                  </w:p>
                  <w:p w:rsidR="00113A10" w:rsidP="00113A10" w:rsidRDefault="00113A10" w14:paraId="32762EC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C44036">
                      <w:t>Chargé</w:t>
                    </w:r>
                    <w:r>
                      <w:t>s</w:t>
                    </w:r>
                    <w:r w:rsidRPr="00C44036">
                      <w:t xml:space="preserve"> de mission</w:t>
                    </w:r>
                    <w:r>
                      <w:t> </w:t>
                    </w:r>
                  </w:p>
                  <w:p w:rsidRPr="00B24557" w:rsidR="00113A10" w:rsidP="00113A10" w:rsidRDefault="00113A10" w14:paraId="7AECD68A" w14:textId="77777777">
                    <w:pPr>
                      <w:pStyle w:val="Associsetchargsdemissiontexte"/>
                    </w:pPr>
                    <w:r w:rsidRPr="00DC5C06">
                      <w:t>C. Arbona | J. Bardet
</w:t>
                      <w:br/>
                      <w:t>M. Béard | O. Billant
</w:t>
                      <w:br/>
                      <w:t>A. Binet | B. Bizot
</w:t>
                      <w:br/>
                      <w:t>M. Camusat | H. Coutaud
</w:t>
                      <w:br/>
                      <w:t>M. Cormont | K. Couteau
</w:t>
                      <w:br/>
                      <w:t>N. Delamare | M. Dutreil
</w:t>
                      <w:br/>
                      <w:t>Y. Grégoriades | S. Gsell
</w:t>
                      <w:br/>
                      <w:t>L. Horellou |  M.Huerga
</w:t>
                      <w:br/>
                      <w:t>E. Jaques | M. Jacquet
</w:t>
                      <w:br/>
                      <w:t>M. Julien | E. Labrunie
</w:t>
                      <w:br/>
                      <w:t>S. Laugel | D. Lemoine
</w:t>
                      <w:br/>
                      <w:t>V. Lemerle | H. Locqueville
</w:t>
                      <w:br/>
                      <w:t>C. Loupias | G. Malandain
</w:t>
                      <w:br/>
                      <w:t>K. Malavielle | C .Mariage
</w:t>
                      <w:br/>
                      <w:t>C. Martineau | S. Mikou
</w:t>
                      <w:br/>
                      <w:t>S. Navet | E. Obert
</w:t>
                      <w:br/>
                      <w:t>M. Pauzes | C. Petitclair
</w:t>
                      <w:br/>
                      <w:t>F. Raybaud | S. Richer
</w:t>
                      <w:br/>
                      <w:t>S. Roudil | C. Ruaud
</w:t>
                      <w:br/>
                      <w:t>M. Snyers | S.Touron
</w:t>
                      <w:br/>
                      <w:t>E. Trinque | R. Vigier
</w:t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1" layoutInCell="1" allowOverlap="1" wp14:anchorId="7FAFD206" wp14:editId="17192107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4EBDC0" w14:textId="77777777" w:rsidR="00113A10" w:rsidRDefault="00113A10" w:rsidP="00113A10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113A10" w:rsidP="00113A10" w:rsidRDefault="00113A10" w14:paraId="6AEF54F5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01248" behindDoc="1" locked="1" layoutInCell="1" allowOverlap="1" wp14:anchorId="3A14C2DD" wp14:editId="49847067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7.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58391770">
    <w:abstractNumId w:val="1"/>
  </w:num>
  <w:num w:numId="2" w16cid:durableId="1720277105">
    <w:abstractNumId w:val="5"/>
  </w:num>
  <w:num w:numId="3" w16cid:durableId="877090925">
    <w:abstractNumId w:val="0"/>
  </w:num>
  <w:num w:numId="4" w16cid:durableId="94592305">
    <w:abstractNumId w:val="5"/>
  </w:num>
  <w:num w:numId="5" w16cid:durableId="621107367">
    <w:abstractNumId w:val="2"/>
  </w:num>
  <w:num w:numId="6" w16cid:durableId="1243375970">
    <w:abstractNumId w:val="5"/>
  </w:num>
  <w:num w:numId="7" w16cid:durableId="1115558036">
    <w:abstractNumId w:val="4"/>
  </w:num>
  <w:num w:numId="8" w16cid:durableId="1217427845">
    <w:abstractNumId w:val="5"/>
  </w:num>
  <w:num w:numId="9" w16cid:durableId="2130471450">
    <w:abstractNumId w:val="5"/>
  </w:num>
  <w:num w:numId="10" w16cid:durableId="628822952">
    <w:abstractNumId w:val="5"/>
  </w:num>
  <w:num w:numId="11" w16cid:durableId="1741975574">
    <w:abstractNumId w:val="5"/>
  </w:num>
  <w:num w:numId="12" w16cid:durableId="1309819835">
    <w:abstractNumId w:val="5"/>
  </w:num>
  <w:num w:numId="13" w16cid:durableId="1205366033">
    <w:abstractNumId w:val="5"/>
  </w:num>
  <w:num w:numId="14" w16cid:durableId="234052020">
    <w:abstractNumId w:val="5"/>
  </w:num>
  <w:num w:numId="15" w16cid:durableId="339897652">
    <w:abstractNumId w:val="5"/>
  </w:num>
  <w:num w:numId="16" w16cid:durableId="1797676918">
    <w:abstractNumId w:val="5"/>
  </w:num>
  <w:num w:numId="17" w16cid:durableId="145629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0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965B9"/>
    <w:rsid w:val="000A39B3"/>
    <w:rsid w:val="000B1050"/>
    <w:rsid w:val="000D2FD5"/>
    <w:rsid w:val="000D4E43"/>
    <w:rsid w:val="000D55A7"/>
    <w:rsid w:val="000D7FBA"/>
    <w:rsid w:val="000F5868"/>
    <w:rsid w:val="000F62B8"/>
    <w:rsid w:val="00110D78"/>
    <w:rsid w:val="00113560"/>
    <w:rsid w:val="00113A10"/>
    <w:rsid w:val="00127AC6"/>
    <w:rsid w:val="001359E4"/>
    <w:rsid w:val="001432FD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CED"/>
    <w:rsid w:val="001D2FEB"/>
    <w:rsid w:val="001D73DC"/>
    <w:rsid w:val="001E2DEF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5FD4"/>
    <w:rsid w:val="00307387"/>
    <w:rsid w:val="00320608"/>
    <w:rsid w:val="003262DF"/>
    <w:rsid w:val="0034661C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2DE9"/>
    <w:rsid w:val="003D3F0E"/>
    <w:rsid w:val="003D6612"/>
    <w:rsid w:val="003D6EC3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35CB3"/>
    <w:rsid w:val="0044370E"/>
    <w:rsid w:val="00445FE6"/>
    <w:rsid w:val="00452595"/>
    <w:rsid w:val="00452B0A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E5058"/>
    <w:rsid w:val="004E7165"/>
    <w:rsid w:val="004F7289"/>
    <w:rsid w:val="00505383"/>
    <w:rsid w:val="00510722"/>
    <w:rsid w:val="005120A4"/>
    <w:rsid w:val="00513913"/>
    <w:rsid w:val="00533847"/>
    <w:rsid w:val="00533BE8"/>
    <w:rsid w:val="00533E05"/>
    <w:rsid w:val="005350DE"/>
    <w:rsid w:val="00547807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3B7B"/>
    <w:rsid w:val="006F7155"/>
    <w:rsid w:val="007000F3"/>
    <w:rsid w:val="00703715"/>
    <w:rsid w:val="0071071F"/>
    <w:rsid w:val="00711DBC"/>
    <w:rsid w:val="007159FA"/>
    <w:rsid w:val="007245DB"/>
    <w:rsid w:val="00724DD4"/>
    <w:rsid w:val="007258E0"/>
    <w:rsid w:val="00730CCD"/>
    <w:rsid w:val="00733930"/>
    <w:rsid w:val="00735E96"/>
    <w:rsid w:val="0073608B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A641E"/>
    <w:rsid w:val="007A6BFF"/>
    <w:rsid w:val="007A7FC1"/>
    <w:rsid w:val="007B4026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913CB"/>
    <w:rsid w:val="008962E4"/>
    <w:rsid w:val="008A0FEE"/>
    <w:rsid w:val="008A48F7"/>
    <w:rsid w:val="008A4B96"/>
    <w:rsid w:val="008B1357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2AB8"/>
    <w:rsid w:val="00936566"/>
    <w:rsid w:val="00937641"/>
    <w:rsid w:val="009414A7"/>
    <w:rsid w:val="0094376E"/>
    <w:rsid w:val="00947FA0"/>
    <w:rsid w:val="00951737"/>
    <w:rsid w:val="00955556"/>
    <w:rsid w:val="009556A4"/>
    <w:rsid w:val="009741CC"/>
    <w:rsid w:val="00985149"/>
    <w:rsid w:val="009915EC"/>
    <w:rsid w:val="00995AD2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476A8"/>
    <w:rsid w:val="00A509E1"/>
    <w:rsid w:val="00A53D5F"/>
    <w:rsid w:val="00A60C68"/>
    <w:rsid w:val="00A64065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311B1"/>
    <w:rsid w:val="00B50A22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775F"/>
    <w:rsid w:val="00BD6801"/>
    <w:rsid w:val="00BE0ED3"/>
    <w:rsid w:val="00BE16A4"/>
    <w:rsid w:val="00BE71CB"/>
    <w:rsid w:val="00C05CD7"/>
    <w:rsid w:val="00C10342"/>
    <w:rsid w:val="00C1108B"/>
    <w:rsid w:val="00C1157D"/>
    <w:rsid w:val="00C12066"/>
    <w:rsid w:val="00C136B6"/>
    <w:rsid w:val="00C13E72"/>
    <w:rsid w:val="00C1644A"/>
    <w:rsid w:val="00C22A13"/>
    <w:rsid w:val="00C2422D"/>
    <w:rsid w:val="00C2687A"/>
    <w:rsid w:val="00C2787F"/>
    <w:rsid w:val="00C31535"/>
    <w:rsid w:val="00C33D85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E36"/>
    <w:rsid w:val="00D04FB6"/>
    <w:rsid w:val="00D05EA2"/>
    <w:rsid w:val="00D07B90"/>
    <w:rsid w:val="00D12A42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7DB3"/>
    <w:rsid w:val="00D6672F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67A56"/>
    <w:rsid w:val="00E769B2"/>
    <w:rsid w:val="00E8739D"/>
    <w:rsid w:val="00E87670"/>
    <w:rsid w:val="00E90DC7"/>
    <w:rsid w:val="00E913EC"/>
    <w:rsid w:val="00E9366C"/>
    <w:rsid w:val="00EA0544"/>
    <w:rsid w:val="00EA5891"/>
    <w:rsid w:val="00EB03B6"/>
    <w:rsid w:val="00EB6A0E"/>
    <w:rsid w:val="00EC375D"/>
    <w:rsid w:val="00EC460B"/>
    <w:rsid w:val="00ED7FA4"/>
    <w:rsid w:val="00EE3FAF"/>
    <w:rsid w:val="00EF71B3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60D8E"/>
    <w:rsid w:val="00F628D3"/>
    <w:rsid w:val="00F65FC8"/>
    <w:rsid w:val="00F67EE0"/>
    <w:rsid w:val="00F706FE"/>
    <w:rsid w:val="00F70F07"/>
    <w:rsid w:val="00F71DE1"/>
    <w:rsid w:val="00F731A4"/>
    <w:rsid w:val="00F754F6"/>
    <w:rsid w:val="00F83726"/>
    <w:rsid w:val="00FA16A3"/>
    <w:rsid w:val="00FA195A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2"/>
    </o:shapelayout>
  </w:shapeDefaults>
  <w:decimalSymbol w:val=","/>
  <w:listSeparator w:val=";"/>
  <w14:docId w14:val="32DA25B7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pid-2572\FHBX_Papier-en-tete_240322.dotx" TargetMode="External"/></Relationships>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05D014FA-A713-47E4-BA15-97B86CADE741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microsoft.com/office/word/2012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21</TotalTime>
  <Pages>2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ophélie Pinguet</cp:lastModifiedBy>
  <cp:revision>29</cp:revision>
  <cp:lastPrinted>2024-10-14T13:13:00Z</cp:lastPrinted>
  <dcterms:created xsi:type="dcterms:W3CDTF">2022-09-23T16:30:00Z</dcterms:created>
  <dcterms:modified xsi:type="dcterms:W3CDTF">2024-10-14T13:13:00Z</dcterms:modified>
</cp:coreProperties>
</file>