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79043A" w:rsidR="002C4910" w:rsidP="00A82F37" w:rsidRDefault="00B24557" w14:paraId="0E1A0CC8" w14:textId="5901C2C9">
      <w:pPr>
        <w:pStyle w:val="Lieuetdate"/>
        <w:spacing w:after="240"/>
      </w:pPr>
      <w:r w:rsidRPr="0079043A">
        <w:t>Le Havre, le 1</w:t>
      </w:r>
      <w:r w:rsidRPr="0079043A" w:rsidR="003D1EFB">
        <w:t>4</w:t>
      </w:r>
      <w:r w:rsidRPr="0079043A">
        <w:t xml:space="preserve"> octobre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ECA9BBA" w14:textId="26C1D230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06DB54E0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6E2E4D">
                              <w:rPr>
                                <w:u w:val="single"/>
                              </w:rPr>
                              <w:t xml:space="preserve">Monsieur </w:t>
                            </w:r>
                            <w:r w:rsidRPr="00510539" w:rsid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06DB54E0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6E2E4D">
                        <w:rPr>
                          <w:u w:val="single"/>
                        </w:rPr>
                        <w:t xml:space="preserve">Monsieur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6358B230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510539" w:rsidR="00510539" w:rsidP="006D0708" w:rsidRDefault="00510539" w14:paraId="623F3CD7" w14:textId="2B238281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</w:t>
      </w:r>
      <w:r w:rsidR="00407846">
        <w:t>OP</w:t>
      </w:r>
    </w:p>
    <w:p w:rsidRPr="005319DA" w:rsidR="00415F42" w:rsidP="00415F42" w:rsidRDefault="00415F42" w14:paraId="44E3830B" w14:textId="5F7B39DB">
      <w:r>
        <w:t>Monsieur,</w:t>
      </w:r>
    </w:p>
    <w:p w:rsidRPr="005319DA" w:rsidR="00415F42" w:rsidP="00415F42" w:rsidRDefault="00415F42" w14:paraId="06423E45" w14:textId="537CAEEB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</w:t>
      </w:r>
      <w:r w:rsidR="00A34F5A">
        <w:t>du courrier électronique</w:t>
      </w:r>
      <w:r w:rsidR="00510539">
        <w:t xml:space="preserve"> </w:t>
      </w:r>
      <w:r w:rsidRPr="005319DA">
        <w:t>reçu en mon Etude le</w:t>
      </w:r>
      <w:r w:rsidR="00510539">
        <w:t xml:space="preserve"> 1</w:t>
      </w:r>
      <w:r w:rsidR="00407846">
        <w:t>1</w:t>
      </w:r>
      <w:r w:rsidR="00510539">
        <w:t xml:space="preserve"> octobre 2024 </w:t>
      </w:r>
      <w:r w:rsidRPr="005319DA">
        <w:t xml:space="preserve">de la société </w:t>
      </w:r>
      <w:r w:rsidR="00A34F5A">
        <w:rPr>
          <w:b/>
          <w:color w:val="000000"/>
        </w:rPr>
        <w:t>APRR</w:t>
      </w:r>
      <w:r w:rsidR="00510539">
        <w:rPr>
          <w:b/>
          <w:color w:val="000000"/>
        </w:rPr>
        <w:t xml:space="preserve">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6E2E4D">
        <w:rPr>
          <w:color w:val="000000"/>
        </w:rPr>
        <w:t xml:space="preserve"> n</w:t>
      </w:r>
      <w:r w:rsidR="0079043A">
        <w:rPr>
          <w:color w:val="000000"/>
        </w:rPr>
        <w:t>°250032426870</w:t>
      </w:r>
      <w:r w:rsidRPr="005319DA">
        <w:rPr>
          <w:color w:val="000000"/>
        </w:rPr>
        <w:t>.</w:t>
      </w:r>
    </w:p>
    <w:p w:rsidR="00415F42" w:rsidP="00415F42" w:rsidRDefault="00415F42" w14:paraId="6C003C28" w14:textId="5E520295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2A879C07" w14:textId="4AD39592">
      <w:pPr>
        <w:rPr>
          <w:color w:val="000000"/>
        </w:rPr>
      </w:pPr>
      <w:r>
        <w:rPr>
          <w:color w:val="000000"/>
        </w:rPr>
        <w:t>Dans l’hypothèse d’une poursuite</w:t>
      </w:r>
      <w:r w:rsidR="006E2E4D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6E2E4D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A34F5A">
        <w:rPr>
          <w:color w:val="000000"/>
        </w:rPr>
        <w:t>, et de me retourner le mandat SEPA d</w:t>
      </w:r>
      <w:r w:rsidR="006E2E4D">
        <w:rPr>
          <w:color w:val="000000"/>
        </w:rPr>
        <w:t>û</w:t>
      </w:r>
      <w:r w:rsidR="00A34F5A">
        <w:rPr>
          <w:color w:val="000000"/>
        </w:rPr>
        <w:t xml:space="preserve">ment complété et signé par vos soins, accompagné de </w:t>
      </w:r>
      <w:r w:rsidR="006E2E4D">
        <w:rPr>
          <w:color w:val="000000"/>
        </w:rPr>
        <w:t>du RIB de la société 2CIR</w:t>
      </w:r>
      <w:r w:rsidR="00A34F5A">
        <w:rPr>
          <w:color w:val="000000"/>
        </w:rPr>
        <w:t>.</w:t>
      </w:r>
    </w:p>
    <w:p w:rsidRPr="005319DA" w:rsidR="00415F42" w:rsidP="00415F42" w:rsidRDefault="00415F42" w14:paraId="7C3922E7" w14:textId="1273EF66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6E2E4D">
        <w:rPr>
          <w:color w:val="000000"/>
        </w:rPr>
        <w:t xml:space="preserve"> du contrat,</w:t>
      </w:r>
      <w:r w:rsidRPr="005319DA">
        <w:rPr>
          <w:color w:val="000000"/>
        </w:rPr>
        <w:t xml:space="preserve"> 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23349EA9" w14:textId="4EE8CDA6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510539">
        <w:rPr>
          <w:b/>
          <w:color w:val="000000"/>
        </w:rPr>
        <w:t>31 octobre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>afin de me permettre de répondre au cocontractant dans les délais légaux.</w:t>
      </w:r>
    </w:p>
    <w:p w:rsidRPr="005319DA" w:rsidR="00415F42" w:rsidP="00415F42" w:rsidRDefault="00415F42" w14:paraId="1872D147" w14:textId="61334649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39121FC5" w14:textId="321DD5CF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79043A" w:rsidR="0079043A">
        <w:rPr>
          <w:color w:val="FFFFFF" w:themeColor="background1"/>
          <w:sz w:val="18"/>
        </w:rPr>
        <w:drawing>
          <wp:inline distT="0" distB="0" distL="0" distR="0">
            <wp:extent cx="1514690" cy="914527"/>
            <wp:effectExtent l="0" t="0" r="0" b="0"/>
            <wp:docPr id="806455663" name="Image80645566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645566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23F10AB2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A34F5A">
        <w:rPr>
          <w:rFonts w:cs="Calibri"/>
          <w:b/>
          <w:bCs/>
          <w:color w:val="auto"/>
          <w:szCs w:val="18"/>
        </w:rPr>
        <w:t>APRR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3DF7DDD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A34F5A">
        <w:rPr>
          <w:rFonts w:cs="Calibri"/>
          <w:b/>
          <w:color w:val="auto"/>
          <w:szCs w:val="18"/>
        </w:rPr>
        <w:t>250032426870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54E56714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79043A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1BF32D27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79043A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02.32.09.37.87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revisionView w:markup="false"/>
  <w:defaultTabStop w:val="708"/>
  <w:hyphenationZone w:val="425"/>
  <w:drawingGridHorizontalSpacing w:val="57"/>
  <w:drawingGridVerticalSpacing w:val="57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36B5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07846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271A"/>
    <w:rsid w:val="004B6EEC"/>
    <w:rsid w:val="004E5058"/>
    <w:rsid w:val="004E7165"/>
    <w:rsid w:val="004F0395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2E4D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9043A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D7989"/>
    <w:rsid w:val="008F264A"/>
    <w:rsid w:val="008F6A19"/>
    <w:rsid w:val="009004CA"/>
    <w:rsid w:val="009033ED"/>
    <w:rsid w:val="009102FD"/>
    <w:rsid w:val="00910348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34F5A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06DF7"/>
    <w:rsid w:val="00B142B0"/>
    <w:rsid w:val="00B16663"/>
    <w:rsid w:val="00B171FB"/>
    <w:rsid w:val="00B24557"/>
    <w:rsid w:val="00B50A22"/>
    <w:rsid w:val="00B533FE"/>
    <w:rsid w:val="00B65491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2129"/>
    <w:rsid w:val="00BB346A"/>
    <w:rsid w:val="00BB45DB"/>
    <w:rsid w:val="00BC775F"/>
    <w:rsid w:val="00BD6801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00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8673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6E2E4D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22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2019-05-03T18:52:00Z</cp:lastPrinted>
  <dcterms:created xsi:type="dcterms:W3CDTF">2022-09-23T16:30:00Z</dcterms:created>
  <dcterms:modified xsi:type="dcterms:W3CDTF">2024-10-14T15:51:00Z</dcterms:modified>
</cp:coreProperties>
</file>