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D82BE1" w:rsidR="002C4910" w:rsidP="00A82F37" w:rsidRDefault="00B24557" w14:paraId="0E1A0CC8" w14:textId="5901C2C9">
      <w:pPr>
        <w:pStyle w:val="Lieuetdate"/>
        <w:spacing w:after="240"/>
      </w:pPr>
      <w:r w:rsidRPr="00D82BE1">
        <w:t>Le Havre, le 1</w:t>
      </w:r>
      <w:r w:rsidRPr="00D82BE1" w:rsidR="003D1EFB">
        <w:t>4</w:t>
      </w:r>
      <w:r w:rsidRPr="00D82BE1">
        <w:t xml:space="preserve"> octobre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26C1D230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53D33C90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5B0343">
                              <w:rPr>
                                <w:u w:val="single"/>
                              </w:rPr>
                              <w:t xml:space="preserve"> Monsieur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53D33C90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5B0343">
                        <w:rPr>
                          <w:u w:val="single"/>
                        </w:rPr>
                        <w:t xml:space="preserve"> Monsieur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6358B230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623F3CD7" w14:textId="2B238281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</w:t>
      </w:r>
      <w:r w:rsidR="00407846">
        <w:t>OP</w:t>
      </w:r>
    </w:p>
    <w:p w:rsidRPr="005319DA" w:rsidR="00415F42" w:rsidP="00415F42" w:rsidRDefault="00415F42" w14:paraId="44E3830B" w14:textId="5F7B39DB">
      <w:r>
        <w:t>Monsieur,</w:t>
      </w:r>
    </w:p>
    <w:p w:rsidRPr="005319DA" w:rsidR="00415F42" w:rsidP="00415F42" w:rsidRDefault="00415F42" w14:paraId="06423E45" w14:textId="1D6F887F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407846">
        <w:t>27</w:t>
      </w:r>
      <w:r w:rsidR="00510539">
        <w:t xml:space="preserve"> septembre 2024 </w:t>
      </w:r>
      <w:r w:rsidRPr="005319DA">
        <w:t>reçue en mon Etude le</w:t>
      </w:r>
      <w:r w:rsidR="00510539">
        <w:t xml:space="preserve"> 1</w:t>
      </w:r>
      <w:r w:rsidR="00407846">
        <w:t>1</w:t>
      </w:r>
      <w:r w:rsidR="00510539">
        <w:t xml:space="preserve"> octobre 2024 </w:t>
      </w:r>
      <w:r w:rsidRPr="005319DA">
        <w:t xml:space="preserve">de la société </w:t>
      </w:r>
      <w:r w:rsidR="00407846">
        <w:rPr>
          <w:b/>
          <w:color w:val="000000"/>
        </w:rPr>
        <w:t>GRENKELOCATION</w:t>
      </w:r>
      <w:r w:rsidR="00510539">
        <w:rPr>
          <w:b/>
          <w:color w:val="000000"/>
        </w:rPr>
        <w:t xml:space="preserve">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5B0343">
        <w:rPr>
          <w:color w:val="000000"/>
        </w:rPr>
        <w:t xml:space="preserve"> n° </w:t>
      </w:r>
      <w:r w:rsidRPr="00D82BE1" w:rsidR="00D82BE1">
        <w:rPr>
          <w:color w:val="000000"/>
        </w:rPr>
        <w:t>169-007085.</w:t>
      </w:r>
    </w:p>
    <w:p w:rsidR="00415F42" w:rsidP="00415F42" w:rsidRDefault="00415F42" w14:paraId="705226D9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6C003C28" w14:textId="5AD425B6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Pr="00510539" w:rsidR="00510539">
        <w:rPr>
          <w:color w:val="000000"/>
        </w:rPr>
        <w:t xml:space="preserve">du </w:t>
      </w:r>
      <w:r w:rsidR="00D82BE1">
        <w:rPr>
          <w:color w:val="000000"/>
        </w:rPr>
        <w:t>matériel</w:t>
      </w:r>
      <w:r w:rsidRPr="00510539" w:rsidR="00D82BE1">
        <w:rPr>
          <w:color w:val="000000"/>
        </w:rPr>
        <w:t xml:space="preserve"> </w:t>
      </w:r>
      <w:r w:rsidRPr="00510539" w:rsidR="00510539">
        <w:rPr>
          <w:color w:val="000000"/>
        </w:rPr>
        <w:t>dudit</w:t>
      </w:r>
      <w:r w:rsidRPr="00510539">
        <w:rPr>
          <w:color w:val="000000"/>
        </w:rPr>
        <w:t xml:space="preserve"> contrat</w:t>
      </w:r>
      <w:r w:rsidRPr="00AE41AB">
        <w:rPr>
          <w:color w:val="000000"/>
        </w:rPr>
        <w:t xml:space="preserve"> par</w:t>
      </w:r>
      <w:r w:rsidR="00510539">
        <w:rPr>
          <w:color w:val="000000"/>
        </w:rPr>
        <w:t xml:space="preserve"> </w:t>
      </w:r>
      <w:r w:rsidR="00407846">
        <w:rPr>
          <w:color w:val="000000"/>
        </w:rPr>
        <w:t>GRENKELOCATION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17B78C17">
      <w:pPr>
        <w:rPr>
          <w:color w:val="000000"/>
        </w:rPr>
      </w:pPr>
      <w:bookmarkStart w:name="_Hlk179811064" w:id="0"/>
      <w:r>
        <w:rPr>
          <w:color w:val="000000"/>
        </w:rPr>
        <w:t>Dans l’hypothèse d’une poursuite,</w:t>
      </w:r>
      <w:r w:rsidR="005B0343">
        <w:rPr>
          <w:color w:val="000000"/>
        </w:rPr>
        <w:t xml:space="preserve"> du contrat</w:t>
      </w:r>
      <w:r>
        <w:rPr>
          <w:color w:val="000000"/>
        </w:rPr>
        <w:t xml:space="preserve">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5B0343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5B0343">
        <w:rPr>
          <w:color w:val="000000"/>
        </w:rPr>
        <w:t xml:space="preserve"> dudit contrat</w:t>
      </w:r>
      <w:r>
        <w:rPr>
          <w:color w:val="000000"/>
        </w:rPr>
        <w:t>.</w:t>
      </w:r>
    </w:p>
    <w:bookmarkEnd w:id="0"/>
    <w:p w:rsidRPr="005319DA" w:rsidR="00415F42" w:rsidP="00415F42" w:rsidRDefault="00415F42" w14:paraId="7C3922E7" w14:textId="0F31C8EA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5B0343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4EE8CDA6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510539">
        <w:rPr>
          <w:b/>
          <w:color w:val="000000"/>
        </w:rPr>
        <w:t>31 octobre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:rsidRPr="005319DA" w:rsidR="00415F42" w:rsidP="00415F42" w:rsidRDefault="00415F42" w14:paraId="1872D147" w14:textId="61334649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254010276" name="Image25401027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40102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5FC5809E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407846">
        <w:rPr>
          <w:rFonts w:cs="Calibri"/>
          <w:b/>
          <w:bCs/>
          <w:color w:val="auto"/>
          <w:szCs w:val="18"/>
        </w:rPr>
        <w:t>GRENKELOCATION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1"/>
    </w:p>
    <w:p w:rsidRPr="0094376E" w:rsidR="00415F42" w:rsidP="00415F42" w:rsidRDefault="00415F42" w14:paraId="2B0A7112" w14:textId="3874BFFA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407846">
        <w:rPr>
          <w:rFonts w:cs="Calibri"/>
          <w:b/>
          <w:color w:val="auto"/>
          <w:szCs w:val="18"/>
        </w:rPr>
        <w:t>169-007085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1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2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6330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F661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A8D24E0" w14:textId="76AEE0D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407846">
        <w:rPr>
          <w:rFonts w:cs="Calibri"/>
          <w:bCs/>
          <w:color w:val="auto"/>
          <w:szCs w:val="18"/>
        </w:rPr>
        <w:t>GRENKELOCATION</w:t>
      </w:r>
      <w:r w:rsidRPr="0094376E">
        <w:rPr>
          <w:rFonts w:cs="Calibri"/>
          <w:bCs/>
          <w:color w:val="auto"/>
          <w:szCs w:val="18"/>
        </w:rPr>
        <w:t xml:space="preserve"> est </w:t>
      </w:r>
      <w:r w:rsidRPr="00510539">
        <w:rPr>
          <w:rFonts w:cs="Calibri"/>
          <w:bCs/>
          <w:color w:val="auto"/>
          <w:szCs w:val="18"/>
        </w:rPr>
        <w:t>propriétaire du</w:t>
      </w:r>
      <w:r w:rsidR="00510539">
        <w:rPr>
          <w:rFonts w:cs="Calibri"/>
          <w:bCs/>
          <w:color w:val="auto"/>
          <w:szCs w:val="18"/>
        </w:rPr>
        <w:t xml:space="preserve"> </w:t>
      </w:r>
      <w:r w:rsidR="00407846">
        <w:rPr>
          <w:rFonts w:cs="Calibri"/>
          <w:bCs/>
          <w:color w:val="auto"/>
          <w:szCs w:val="18"/>
        </w:rPr>
        <w:t>matériel</w:t>
      </w:r>
      <w:r w:rsidRPr="0094376E">
        <w:rPr>
          <w:rFonts w:cs="Calibri"/>
          <w:bCs/>
          <w:color w:val="auto"/>
          <w:szCs w:val="18"/>
        </w:rPr>
        <w:t xml:space="preserve"> </w:t>
      </w:r>
      <w:r w:rsidRPr="00510539">
        <w:rPr>
          <w:rFonts w:cs="Calibri"/>
          <w:bCs/>
          <w:color w:val="auto"/>
          <w:szCs w:val="18"/>
        </w:rPr>
        <w:t xml:space="preserve">et acquiesce à la revendication du </w:t>
      </w:r>
      <w:r w:rsidR="00407846">
        <w:rPr>
          <w:rFonts w:cs="Calibri"/>
          <w:bCs/>
          <w:color w:val="auto"/>
          <w:szCs w:val="18"/>
        </w:rPr>
        <w:t>matériel</w:t>
      </w:r>
    </w:p>
    <w:p w:rsidRPr="0094376E" w:rsidR="00415F42" w:rsidP="00415F42" w:rsidRDefault="00415F42" w14:paraId="13CCA9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D88AA0C" w14:textId="0218C46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Pr="00510539">
        <w:rPr>
          <w:rFonts w:cs="Calibri"/>
          <w:bCs/>
          <w:color w:val="auto"/>
          <w:szCs w:val="18"/>
        </w:rPr>
        <w:t xml:space="preserve">du </w:t>
      </w:r>
      <w:r w:rsidR="00407846">
        <w:rPr>
          <w:rFonts w:cs="Calibri"/>
          <w:bCs/>
          <w:color w:val="auto"/>
          <w:szCs w:val="18"/>
        </w:rPr>
        <w:t>matériel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:rsidRPr="0094376E" w:rsidR="00415F42" w:rsidP="00415F42" w:rsidRDefault="00415F42" w14:paraId="6EF0607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6B2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C3C6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49EB7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7F5A8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643450F" w14:textId="50C10E3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1DBD2C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D68266A" w14:textId="4D7FE3B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F969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7070E5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362566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3E53A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BFE9E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217F0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2D26E139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AA1E4F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3B443CD9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AA1E4F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3"/>
  <w:bookmarkStart w:name="_Hlk115450516" w:id="4"/>
  <w:bookmarkStart w:name="_Hlk115450517" w:id="5"/>
  <w:bookmarkStart w:name="_Hlk115450518" w:id="6"/>
  <w:bookmarkStart w:name="_Hlk115450519" w:id="7"/>
  <w:bookmarkStart w:name="_Hlk115450520" w:id="8"/>
  <w:bookmarkStart w:name="_Hlk115450521" w:id="9"/>
  <w:bookmarkStart w:name="_Hlk115450522" w:id="10"/>
  <w:bookmarkStart w:name="_Hlk115450523" w:id="11"/>
  <w:bookmarkStart w:name="_Hlk115450524" w:id="12"/>
  <w:bookmarkStart w:name="_Hlk115450525" w:id="13"/>
  <w:bookmarkStart w:name="_Hlk115450526" w:id="14"/>
  <w:bookmarkStart w:name="_Hlk115450527" w:id="15"/>
  <w:bookmarkStart w:name="_Hlk115450528" w:id="16"/>
  <w:bookmarkStart w:name="_Hlk115450529" w:id="17"/>
  <w:bookmarkStart w:name="_Hlk115450530" w:id="18"/>
  <w:bookmarkStart w:name="_Hlk115450531" w:id="19"/>
  <w:bookmarkStart w:name="_Hlk115450532" w:id="20"/>
  <w:bookmarkStart w:name="_Hlk115450533" w:id="21"/>
  <w:bookmarkStart w:name="_Hlk115450534" w:id="22"/>
  <w:bookmarkStart w:name="_Hlk115450535" w:id="23"/>
  <w:bookmarkStart w:name="_Hlk115450536" w:id="24"/>
  <w:bookmarkStart w:name="_Hlk115450537" w:id="25"/>
  <w:bookmarkStart w:name="_Hlk115450538" w:id="26"/>
  <w:bookmarkStart w:name="_Hlk115450539" w:id="27"/>
  <w:bookmarkStart w:name="_Hlk115450540" w:id="28"/>
  <w:bookmarkStart w:name="_Hlk115450541" w:id="29"/>
  <w:bookmarkStart w:name="_Hlk115450542" w:id="30"/>
  <w:bookmarkStart w:name="_Hlk115450543" w:id="31"/>
  <w:bookmarkStart w:name="_Hlk115450544" w:id="32"/>
  <w:bookmarkStart w:name="_Hlk115450545" w:id="33"/>
  <w:bookmarkStart w:name="_Hlk115450546" w:id="34"/>
  <w:bookmarkStart w:name="_Hlk115450547" w:id="35"/>
  <w:bookmarkStart w:name="_Hlk115450548" w:id="36"/>
  <w:bookmarkStart w:name="_Hlk115450549" w:id="37"/>
  <w:bookmarkStart w:name="_Hlk115450550" w:id="38"/>
  <w:bookmarkStart w:name="_Hlk115450551" w:id="39"/>
  <w:bookmarkStart w:name="_Hlk115450552" w:id="40"/>
  <w:bookmarkStart w:name="_Hlk115450553" w:id="41"/>
  <w:bookmarkStart w:name="_Hlk115450554" w:id="42"/>
  <w:bookmarkStart w:name="_Hlk115450555" w:id="43"/>
  <w:bookmarkStart w:name="_Hlk115450556" w:id="44"/>
  <w:bookmarkStart w:name="_Hlk115450557" w:id="45"/>
  <w:bookmarkStart w:name="_Hlk115450558" w:id="46"/>
  <w:bookmarkStart w:name="_Hlk115450559" w:id="47"/>
  <w:bookmarkStart w:name="_Hlk115450560" w:id="48"/>
  <w:bookmarkStart w:name="_Hlk115450561" w:id="49"/>
  <w:bookmarkStart w:name="_Hlk115450562" w:id="50"/>
  <w:bookmarkStart w:name="_Hlk115450563" w:id="51"/>
  <w:bookmarkStart w:name="_Hlk115450564" w:id="52"/>
  <w:bookmarkStart w:name="_Hlk115450565" w:id="53"/>
  <w:bookmarkStart w:name="_Hlk115450566" w:id="54"/>
  <w:bookmarkStart w:name="_Hlk115450567" w:id="55"/>
  <w:bookmarkStart w:name="_Hlk115450568" w:id="56"/>
  <w:bookmarkStart w:name="_Hlk115450569" w:id="57"/>
  <w:bookmarkStart w:name="_Hlk115450570" w:id="58"/>
  <w:bookmarkStart w:name="_Hlk115450571" w:id="59"/>
  <w:bookmarkStart w:name="_Hlk115450572" w:id="60"/>
  <w:bookmarkStart w:name="_Hlk115450573" w:id="61"/>
  <w:bookmarkStart w:name="_Hlk115450574" w:id="62"/>
  <w:bookmarkStart w:name="_Hlk115450575" w:id="63"/>
  <w:bookmarkStart w:name="_Hlk115450576" w:id="64"/>
  <w:bookmarkStart w:name="_Hlk115450577" w:id="65"/>
  <w:bookmarkStart w:name="_Hlk115450578" w:id="66"/>
  <w:bookmarkStart w:name="_Hlk115450579" w:id="67"/>
  <w:bookmarkStart w:name="_Hlk115450580" w:id="68"/>
  <w:bookmarkStart w:name="_Hlk115450581" w:id="69"/>
  <w:bookmarkStart w:name="_Hlk115450582" w:id="70"/>
  <w:bookmarkStart w:name="_Hlk115450583" w:id="71"/>
  <w:bookmarkStart w:name="_Hlk115450584" w:id="72"/>
  <w:bookmarkStart w:name="_Hlk115450585" w:id="73"/>
  <w:bookmarkStart w:name="_Hlk115450586" w:id="74"/>
  <w:bookmarkStart w:name="_Hlk115450587" w:id="75"/>
  <w:bookmarkStart w:name="_Hlk115450588" w:id="76"/>
  <w:bookmarkStart w:name="_Hlk115450589" w:id="77"/>
  <w:bookmarkStart w:name="_Hlk115450590" w:id="78"/>
  <w:bookmarkStart w:name="_Hlk115450591" w:id="79"/>
  <w:bookmarkStart w:name="_Hlk115450592" w:id="80"/>
  <w:bookmarkStart w:name="_Hlk115450593" w:id="81"/>
  <w:bookmarkStart w:name="_Hlk115450594" w:id="82"/>
  <w:bookmarkStart w:name="_Hlk115450595" w:id="83"/>
  <w:bookmarkStart w:name="_Hlk115450596" w:id="84"/>
  <w:bookmarkStart w:name="_Hlk115450597" w:id="85"/>
  <w:bookmarkStart w:name="_Hlk115450598" w:id="86"/>
  <w:bookmarkStart w:name="_Hlk115450599" w:id="87"/>
  <w:bookmarkStart w:name="_Hlk115450600" w:id="88"/>
  <w:bookmarkStart w:name="_Hlk115450601" w:id="89"/>
  <w:bookmarkStart w:name="_Hlk115450602" w:id="90"/>
  <w:bookmarkStart w:name="_Hlk115450603" w:id="91"/>
  <w:bookmarkStart w:name="_Hlk115450604" w:id="92"/>
  <w:bookmarkStart w:name="_Hlk115450605" w:id="93"/>
  <w:bookmarkStart w:name="_Hlk115450606" w:id="94"/>
  <w:bookmarkStart w:name="_Hlk115450607" w:id="95"/>
  <w:bookmarkStart w:name="_Hlk115450608" w:id="96"/>
  <w:bookmarkStart w:name="_Hlk115450609" w:id="97"/>
  <w:bookmarkStart w:name="_Hlk115450610" w:id="98"/>
  <w:bookmarkStart w:name="_Hlk115450611" w:id="99"/>
  <w:bookmarkStart w:name="_Hlk115450612" w:id="100"/>
  <w:bookmarkStart w:name="_Hlk115450613" w:id="101"/>
  <w:bookmarkStart w:name="_Hlk115450614" w:id="102"/>
  <w:bookmarkStart w:name="_Hlk115450615" w:id="103"/>
  <w:bookmarkStart w:name="_Hlk115450616" w:id="104"/>
  <w:bookmarkStart w:name="_Hlk115450617" w:id="105"/>
  <w:bookmarkStart w:name="_Hlk115450618" w:id="106"/>
  <w:bookmarkStart w:name="_Hlk115450619" w:id="107"/>
  <w:bookmarkStart w:name="_Hlk115450620" w:id="108"/>
  <w:bookmarkStart w:name="_Hlk115450621" w:id="109"/>
  <w:bookmarkStart w:name="_Hlk115450622" w:id="110"/>
  <w:bookmarkStart w:name="_Hlk115450623" w:id="111"/>
  <w:bookmarkStart w:name="_Hlk115450624" w:id="112"/>
  <w:bookmarkStart w:name="_Hlk115450625" w:id="113"/>
  <w:bookmarkStart w:name="_Hlk115450626" w:id="114"/>
  <w:bookmarkStart w:name="_Hlk115450627" w:id="115"/>
  <w:bookmarkStart w:name="_Hlk115450628" w:id="116"/>
  <w:bookmarkStart w:name="_Hlk115450629" w:id="117"/>
  <w:bookmarkStart w:name="_Hlk115450630" w:id="118"/>
  <w:bookmarkStart w:name="_Hlk115450631" w:id="119"/>
  <w:bookmarkStart w:name="_Hlk115450632" w:id="120"/>
  <w:bookmarkStart w:name="_Hlk115450633" w:id="121"/>
  <w:bookmarkStart w:name="_Hlk115450634" w:id="122"/>
  <w:bookmarkStart w:name="_Hlk115450635" w:id="123"/>
  <w:bookmarkStart w:name="_Hlk115450636" w:id="124"/>
  <w:bookmarkStart w:name="_Hlk115450637" w:id="125"/>
  <w:bookmarkStart w:name="_Hlk115450638" w:id="126"/>
  <w:bookmarkStart w:name="_Hlk115450639" w:id="127"/>
  <w:bookmarkStart w:name="_Hlk115450640" w:id="128"/>
  <w:bookmarkStart w:name="_Hlk115450641" w:id="129"/>
  <w:bookmarkStart w:name="_Hlk115450642" w:id="130"/>
  <w:bookmarkStart w:name="_Hlk115450643" w:id="131"/>
  <w:bookmarkStart w:name="_Hlk115450644" w:id="132"/>
  <w:bookmarkStart w:name="_Hlk115450645" w:id="133"/>
  <w:bookmarkStart w:name="_Hlk115450646" w:id="134"/>
  <w:bookmarkStart w:name="_Hlk115450647" w:id="135"/>
  <w:bookmarkStart w:name="_Hlk115450648" w:id="136"/>
  <w:bookmarkStart w:name="_Hlk115450649" w:id="137"/>
  <w:bookmarkStart w:name="_Hlk115450650" w:id="138"/>
  <w:bookmarkStart w:name="_Hlk115450651" w:id="139"/>
  <w:bookmarkStart w:name="_Hlk115450652" w:id="140"/>
  <w:bookmarkStart w:name="_Hlk115450653" w:id="141"/>
  <w:bookmarkStart w:name="_Hlk115450654" w:id="142"/>
  <w:bookmarkStart w:name="_Hlk115450655" w:id="143"/>
  <w:bookmarkStart w:name="_Hlk115450656" w:id="144"/>
  <w:bookmarkStart w:name="_Hlk115450657" w:id="145"/>
  <w:bookmarkStart w:name="_Hlk115450658" w:id="146"/>
  <w:bookmarkStart w:name="_Hlk115450659" w:id="147"/>
  <w:bookmarkStart w:name="_Hlk115450660" w:id="148"/>
  <w:bookmarkStart w:name="_Hlk115450661" w:id="149"/>
  <w:bookmarkStart w:name="_Hlk115450662" w:id="150"/>
  <w:bookmarkStart w:name="_Hlk115450663" w:id="151"/>
  <w:bookmarkStart w:name="_Hlk115450664" w:id="152"/>
  <w:bookmarkStart w:name="_Hlk115450665" w:id="153"/>
  <w:bookmarkStart w:name="_Hlk115450666" w:id="154"/>
  <w:bookmarkStart w:name="_Hlk115450667" w:id="155"/>
  <w:bookmarkStart w:name="_Hlk115450668" w:id="156"/>
  <w:bookmarkStart w:name="_Hlk115450669" w:id="157"/>
  <w:bookmarkStart w:name="_Hlk115450670" w:id="158"/>
  <w:bookmarkStart w:name="_Hlk115450671" w:id="159"/>
  <w:bookmarkStart w:name="_Hlk115450672" w:id="160"/>
  <w:bookmarkStart w:name="_Hlk115450673" w:id="161"/>
  <w:bookmarkStart w:name="_Hlk115450674" w:id="162"/>
  <w:bookmarkStart w:name="_Hlk115450675" w:id="163"/>
  <w:bookmarkStart w:name="_Hlk115450676" w:id="164"/>
  <w:bookmarkStart w:name="_Hlk115450677" w:id="165"/>
  <w:bookmarkStart w:name="_Hlk115450678" w:id="166"/>
  <w:bookmarkStart w:name="_Hlk115450679" w:id="167"/>
  <w:bookmarkStart w:name="_Hlk115450680" w:id="168"/>
  <w:bookmarkStart w:name="_Hlk115450681" w:id="169"/>
  <w:bookmarkStart w:name="_Hlk115450682" w:id="170"/>
  <w:bookmarkStart w:name="_Hlk115450683" w:id="171"/>
  <w:bookmarkStart w:name="_Hlk115450684" w:id="172"/>
  <w:bookmarkStart w:name="_Hlk115450685" w:id="173"/>
  <w:bookmarkStart w:name="_Hlk115450686" w:id="174"/>
  <w:bookmarkStart w:name="_Hlk115450687" w:id="175"/>
  <w:bookmarkStart w:name="_Hlk115450688" w:id="176"/>
  <w:bookmarkStart w:name="_Hlk115450689" w:id="177"/>
  <w:bookmarkStart w:name="_Hlk115450690" w:id="178"/>
  <w:bookmarkStart w:name="_Hlk115450691" w:id="179"/>
  <w:bookmarkStart w:name="_Hlk115450692" w:id="180"/>
  <w:bookmarkStart w:name="_Hlk115450693" w:id="181"/>
  <w:bookmarkStart w:name="_Hlk115450694" w:id="182"/>
  <w:bookmarkStart w:name="_Hlk115450695" w:id="183"/>
  <w:bookmarkStart w:name="_Hlk115450696" w:id="184"/>
  <w:bookmarkStart w:name="_Hlk115450697" w:id="185"/>
  <w:bookmarkStart w:name="_Hlk115450698" w:id="186"/>
  <w:bookmarkStart w:name="_Hlk115450699" w:id="187"/>
  <w:bookmarkStart w:name="_Hlk115450700" w:id="188"/>
  <w:bookmarkStart w:name="_Hlk115450701" w:id="189"/>
  <w:bookmarkStart w:name="_Hlk115450702" w:id="190"/>
  <w:bookmarkStart w:name="_Hlk115450703" w:id="191"/>
  <w:bookmarkStart w:name="_Hlk115450704" w:id="192"/>
  <w:bookmarkStart w:name="_Hlk115450705" w:id="193"/>
  <w:bookmarkStart w:name="_Hlk115450706" w:id="194"/>
  <w:bookmarkStart w:name="_Hlk115450707" w:id="195"/>
  <w:bookmarkStart w:name="_Hlk115450708" w:id="196"/>
  <w:bookmarkStart w:name="_Hlk115450709" w:id="197"/>
  <w:bookmarkStart w:name="_Hlk115450710" w:id="198"/>
  <w:bookmarkStart w:name="_Hlk115450711" w:id="199"/>
  <w:bookmarkStart w:name="_Hlk115450712" w:id="200"/>
  <w:bookmarkStart w:name="_Hlk115450713" w:id="201"/>
  <w:bookmarkStart w:name="_Hlk115450714" w:id="202"/>
  <w:bookmarkStart w:name="_Hlk115450715" w:id="203"/>
  <w:bookmarkStart w:name="_Hlk115450716" w:id="204"/>
  <w:bookmarkStart w:name="_Hlk115450717" w:id="205"/>
  <w:bookmarkStart w:name="_Hlk115450718" w:id="206"/>
  <w:bookmarkStart w:name="_Hlk115450719" w:id="207"/>
  <w:bookmarkStart w:name="_Hlk115450720" w:id="208"/>
  <w:bookmarkStart w:name="_Hlk115450721" w:id="209"/>
  <w:bookmarkStart w:name="_Hlk115450722" w:id="210"/>
  <w:bookmarkStart w:name="_Hlk115450723" w:id="211"/>
  <w:bookmarkStart w:name="_Hlk115450724" w:id="212"/>
  <w:bookmarkStart w:name="_Hlk115450725" w:id="213"/>
  <w:bookmarkStart w:name="_Hlk115450726" w:id="214"/>
  <w:bookmarkStart w:name="_Hlk115450727" w:id="215"/>
  <w:bookmarkStart w:name="_Hlk115450728" w:id="216"/>
  <w:bookmarkStart w:name="_Hlk115450729" w:id="217"/>
  <w:bookmarkStart w:name="_Hlk115450730" w:id="218"/>
  <w:bookmarkStart w:name="_Hlk115450731" w:id="219"/>
  <w:bookmarkStart w:name="_Hlk115450732" w:id="220"/>
  <w:bookmarkStart w:name="_Hlk115450733" w:id="221"/>
  <w:bookmarkStart w:name="_Hlk115450734" w:id="222"/>
  <w:bookmarkStart w:name="_Hlk115450735" w:id="223"/>
  <w:bookmarkStart w:name="_Hlk115450736" w:id="224"/>
  <w:bookmarkStart w:name="_Hlk115450737" w:id="225"/>
  <w:bookmarkStart w:name="_Hlk115450738" w:id="226"/>
  <w:bookmarkStart w:name="_Hlk115450739" w:id="227"/>
  <w:bookmarkStart w:name="_Hlk115450740" w:id="228"/>
  <w:bookmarkStart w:name="_Hlk115450741" w:id="229"/>
  <w:bookmarkStart w:name="_Hlk115450742" w:id="230"/>
  <w:bookmarkStart w:name="_Hlk115450743" w:id="231"/>
  <w:bookmarkStart w:name="_Hlk115450744" w:id="232"/>
  <w:bookmarkStart w:name="_Hlk115450745" w:id="233"/>
  <w:bookmarkStart w:name="_Hlk115450746" w:id="234"/>
  <w:bookmarkStart w:name="_Hlk115450747" w:id="235"/>
  <w:bookmarkStart w:name="_Hlk115450748" w:id="236"/>
  <w:bookmarkStart w:name="_Hlk115450749" w:id="237"/>
  <w:bookmarkStart w:name="_Hlk115450750" w:id="238"/>
  <w:bookmarkStart w:name="_Hlk115450751" w:id="239"/>
  <w:bookmarkStart w:name="_Hlk115450752" w:id="240"/>
  <w:bookmarkStart w:name="_Hlk115450753" w:id="241"/>
  <w:bookmarkStart w:name="_Hlk115450754" w:id="242"/>
  <w:bookmarkStart w:name="_Hlk115450755" w:id="243"/>
  <w:bookmarkStart w:name="_Hlk115450756" w:id="244"/>
  <w:bookmarkStart w:name="_Hlk115450757" w:id="245"/>
  <w:bookmarkStart w:name="_Hlk115450758" w:id="246"/>
  <w:bookmarkStart w:name="_Hlk115450759" w:id="247"/>
  <w:bookmarkStart w:name="_Hlk115450760" w:id="248"/>
  <w:bookmarkStart w:name="_Hlk115450761" w:id="249"/>
  <w:bookmarkStart w:name="_Hlk115450762" w:id="250"/>
  <w:bookmarkStart w:name="_Hlk115450763" w:id="251"/>
  <w:bookmarkStart w:name="_Hlk115450764" w:id="252"/>
  <w:bookmarkStart w:name="_Hlk115450765" w:id="253"/>
  <w:bookmarkStart w:name="_Hlk115450766" w:id="254"/>
  <w:bookmarkStart w:name="_Hlk115450767" w:id="255"/>
  <w:bookmarkStart w:name="_Hlk115450768" w:id="256"/>
  <w:bookmarkStart w:name="_Hlk115450769" w:id="257"/>
  <w:bookmarkStart w:name="_Hlk115450770" w:id="258"/>
  <w:bookmarkStart w:name="_Hlk115450771" w:id="259"/>
  <w:bookmarkStart w:name="_Hlk115450772" w:id="260"/>
  <w:bookmarkStart w:name="_Hlk115450773" w:id="261"/>
  <w:bookmarkStart w:name="_Hlk115450774" w:id="262"/>
  <w:bookmarkStart w:name="_Hlk115450775" w:id="263"/>
  <w:bookmarkStart w:name="_Hlk115450776" w:id="264"/>
  <w:bookmarkStart w:name="_Hlk115450777" w:id="265"/>
  <w:bookmarkStart w:name="_Hlk115450778" w:id="266"/>
  <w:bookmarkStart w:name="_Hlk115450779" w:id="267"/>
  <w:bookmarkStart w:name="_Hlk115450780" w:id="268"/>
  <w:bookmarkStart w:name="_Hlk115450781" w:id="269"/>
  <w:bookmarkStart w:name="_Hlk115450782" w:id="270"/>
  <w:bookmarkStart w:name="_Hlk115450783" w:id="271"/>
  <w:bookmarkStart w:name="_Hlk115450784" w:id="272"/>
  <w:bookmarkStart w:name="_Hlk115450785" w:id="273"/>
  <w:bookmarkStart w:name="_Hlk115450786" w:id="274"/>
  <w:bookmarkStart w:name="_Hlk115450787" w:id="275"/>
  <w:bookmarkStart w:name="_Hlk115450788" w:id="276"/>
  <w:bookmarkStart w:name="_Hlk115450789" w:id="277"/>
  <w:bookmarkStart w:name="_Hlk115450790" w:id="278"/>
  <w:bookmarkStart w:name="_Hlk115450791" w:id="279"/>
  <w:bookmarkStart w:name="_Hlk115450792" w:id="280"/>
  <w:bookmarkStart w:name="_Hlk115450793" w:id="281"/>
  <w:bookmarkStart w:name="_Hlk115450794" w:id="282"/>
  <w:bookmarkStart w:name="_Hlk115450795" w:id="283"/>
  <w:bookmarkStart w:name="_Hlk115450796" w:id="284"/>
  <w:bookmarkStart w:name="_Hlk115450797" w:id="285"/>
  <w:bookmarkStart w:name="_Hlk115450798" w:id="286"/>
  <w:bookmarkStart w:name="_Hlk115450799" w:id="287"/>
  <w:bookmarkStart w:name="_Hlk115450800" w:id="288"/>
  <w:bookmarkStart w:name="_Hlk115450801" w:id="289"/>
  <w:bookmarkStart w:name="_Hlk115450802" w:id="290"/>
  <w:bookmarkStart w:name="_Hlk115450803" w:id="291"/>
  <w:bookmarkStart w:name="_Hlk115450804" w:id="292"/>
  <w:bookmarkStart w:name="_Hlk115450805" w:id="293"/>
  <w:bookmarkStart w:name="_Hlk115450806" w:id="294"/>
  <w:bookmarkStart w:name="_Hlk115450807" w:id="295"/>
  <w:bookmarkStart w:name="_Hlk115450808" w:id="296"/>
  <w:bookmarkStart w:name="_Hlk115450809" w:id="297"/>
  <w:bookmarkStart w:name="_Hlk115450810" w:id="298"/>
  <w:bookmarkStart w:name="_Hlk115450811" w:id="299"/>
  <w:bookmarkStart w:name="_Hlk115450812" w:id="300"/>
  <w:bookmarkStart w:name="_Hlk115450813" w:id="301"/>
  <w:bookmarkStart w:name="_Hlk115450814" w:id="302"/>
  <w:bookmarkStart w:name="_Hlk115450815" w:id="303"/>
  <w:bookmarkStart w:name="_Hlk115450816" w:id="304"/>
  <w:bookmarkStart w:name="_Hlk115450817" w:id="305"/>
  <w:bookmarkStart w:name="_Hlk115450818" w:id="306"/>
  <w:bookmarkStart w:name="_Hlk115450819" w:id="307"/>
  <w:bookmarkStart w:name="_Hlk115450820" w:id="308"/>
  <w:bookmarkStart w:name="_Hlk115450821" w:id="309"/>
  <w:bookmarkStart w:name="_Hlk115450822" w:id="310"/>
  <w:bookmarkStart w:name="_Hlk115450823" w:id="311"/>
  <w:bookmarkStart w:name="_Hlk115450824" w:id="312"/>
  <w:bookmarkStart w:name="_Hlk115450825" w:id="313"/>
  <w:bookmarkStart w:name="_Hlk115450826" w:id="314"/>
  <w:bookmarkStart w:name="_Hlk115450827" w:id="315"/>
  <w:bookmarkStart w:name="_Hlk115450828" w:id="316"/>
  <w:bookmarkStart w:name="_Hlk115450829" w:id="317"/>
  <w:bookmarkStart w:name="_Hlk115450830" w:id="318"/>
  <w:bookmarkStart w:name="_Hlk115450831" w:id="319"/>
  <w:bookmarkStart w:name="_Hlk115450832" w:id="320"/>
  <w:bookmarkStart w:name="_Hlk115450833" w:id="321"/>
  <w:bookmarkStart w:name="_Hlk115450834" w:id="322"/>
  <w:bookmarkStart w:name="_Hlk115450835" w:id="323"/>
  <w:bookmarkStart w:name="_Hlk115450836" w:id="324"/>
  <w:bookmarkStart w:name="_Hlk115450837" w:id="325"/>
  <w:bookmarkStart w:name="_Hlk115450838" w:id="326"/>
  <w:bookmarkStart w:name="_Hlk115450839" w:id="327"/>
  <w:bookmarkStart w:name="_Hlk115450840" w:id="328"/>
  <w:bookmarkStart w:name="_Hlk115450841" w:id="329"/>
  <w:bookmarkStart w:name="_Hlk115450842" w:id="330"/>
  <w:bookmarkStart w:name="_Hlk115450843" w:id="331"/>
  <w:bookmarkStart w:name="_Hlk115450844" w:id="332"/>
  <w:bookmarkStart w:name="_Hlk115450845" w:id="333"/>
  <w:bookmarkStart w:name="_Hlk115450846" w:id="334"/>
  <w:bookmarkStart w:name="_Hlk115450847" w:id="335"/>
  <w:bookmarkStart w:name="_Hlk115450848" w:id="336"/>
  <w:bookmarkStart w:name="_Hlk115450849" w:id="337"/>
  <w:bookmarkStart w:name="_Hlk115450850" w:id="338"/>
  <w:bookmarkStart w:name="_Hlk115450851" w:id="339"/>
  <w:bookmarkStart w:name="_Hlk115450852" w:id="340"/>
  <w:bookmarkStart w:name="_Hlk115450853" w:id="341"/>
  <w:bookmarkStart w:name="_Hlk115450854" w:id="342"/>
  <w:bookmarkStart w:name="_Hlk115450855" w:id="343"/>
  <w:bookmarkStart w:name="_Hlk115450856" w:id="344"/>
  <w:bookmarkStart w:name="_Hlk115450857" w:id="345"/>
  <w:bookmarkStart w:name="_Hlk115450858" w:id="346"/>
  <w:bookmarkStart w:name="_Hlk115450859" w:id="347"/>
  <w:bookmarkStart w:name="_Hlk115450860" w:id="348"/>
  <w:bookmarkStart w:name="_Hlk115450861" w:id="349"/>
  <w:bookmarkStart w:name="_Hlk115450862" w:id="350"/>
  <w:bookmarkStart w:name="_Hlk115450863" w:id="351"/>
  <w:bookmarkStart w:name="_Hlk115450864" w:id="352"/>
  <w:bookmarkStart w:name="_Hlk115450865" w:id="353"/>
  <w:bookmarkStart w:name="_Hlk115450866" w:id="354"/>
  <w:bookmarkStart w:name="_Hlk115450867" w:id="355"/>
  <w:bookmarkStart w:name="_Hlk115450868" w:id="356"/>
  <w:bookmarkStart w:name="_Hlk115450869" w:id="357"/>
  <w:bookmarkStart w:name="_Hlk115450870" w:id="358"/>
  <w:bookmarkStart w:name="_Hlk115450871" w:id="359"/>
  <w:bookmarkStart w:name="_Hlk115450872" w:id="360"/>
  <w:bookmarkStart w:name="_Hlk115450873" w:id="361"/>
  <w:bookmarkStart w:name="_Hlk115450874" w:id="362"/>
  <w:bookmarkStart w:name="_Hlk115450875" w:id="363"/>
  <w:bookmarkStart w:name="_Hlk115450876" w:id="364"/>
  <w:bookmarkStart w:name="_Hlk115450877" w:id="365"/>
  <w:bookmarkStart w:name="_Hlk115450878" w:id="366"/>
  <w:bookmarkStart w:name="_Hlk115450879" w:id="367"/>
  <w:bookmarkStart w:name="_Hlk115450880" w:id="368"/>
  <w:bookmarkStart w:name="_Hlk115450881" w:id="369"/>
  <w:bookmarkStart w:name="_Hlk115450882" w:id="370"/>
  <w:bookmarkStart w:name="_Hlk115450883" w:id="371"/>
  <w:bookmarkStart w:name="_Hlk115450884" w:id="372"/>
  <w:bookmarkStart w:name="_Hlk115450885" w:id="373"/>
  <w:bookmarkStart w:name="_Hlk115450886" w:id="374"/>
  <w:bookmarkStart w:name="_Hlk115450887" w:id="375"/>
  <w:bookmarkStart w:name="_Hlk115450888" w:id="376"/>
  <w:bookmarkStart w:name="_Hlk115450889" w:id="377"/>
  <w:bookmarkStart w:name="_Hlk115450890" w:id="378"/>
  <w:bookmarkStart w:name="_Hlk115450891" w:id="379"/>
  <w:bookmarkStart w:name="_Hlk115450892" w:id="380"/>
  <w:bookmarkStart w:name="_Hlk115450893" w:id="381"/>
  <w:bookmarkStart w:name="_Hlk115450894" w:id="382"/>
  <w:bookmarkStart w:name="_Hlk115450895" w:id="383"/>
  <w:bookmarkStart w:name="_Hlk115450896" w:id="384"/>
  <w:bookmarkStart w:name="_Hlk115450897" w:id="385"/>
  <w:bookmarkStart w:name="_Hlk115450898" w:id="386"/>
  <w:bookmarkStart w:name="_Hlk115450899" w:id="387"/>
  <w:bookmarkStart w:name="_Hlk115450900" w:id="388"/>
  <w:bookmarkStart w:name="_Hlk115450901" w:id="389"/>
  <w:bookmarkStart w:name="_Hlk115450902" w:id="390"/>
  <w:bookmarkStart w:name="_Hlk115450903" w:id="391"/>
  <w:bookmarkStart w:name="_Hlk115450904" w:id="392"/>
  <w:bookmarkStart w:name="_Hlk115450905" w:id="393"/>
  <w:bookmarkStart w:name="_Hlk115450906" w:id="394"/>
  <w:bookmarkStart w:name="_Hlk115450907" w:id="395"/>
  <w:bookmarkStart w:name="_Hlk115450908" w:id="396"/>
  <w:bookmarkStart w:name="_Hlk115450909" w:id="397"/>
  <w:bookmarkStart w:name="_Hlk115450910" w:id="398"/>
  <w:bookmarkStart w:name="_Hlk115450911" w:id="399"/>
  <w:bookmarkStart w:name="_Hlk115450912" w:id="400"/>
  <w:bookmarkStart w:name="_Hlk115450913" w:id="401"/>
  <w:bookmarkStart w:name="_Hlk115450914" w:id="402"/>
  <w:bookmarkStart w:name="_Hlk115450915" w:id="403"/>
  <w:bookmarkStart w:name="_Hlk115450916" w:id="404"/>
  <w:bookmarkStart w:name="_Hlk115450917" w:id="405"/>
  <w:bookmarkStart w:name="_Hlk115450918" w:id="406"/>
  <w:bookmarkStart w:name="_Hlk115450919" w:id="407"/>
  <w:bookmarkStart w:name="_Hlk115450920" w:id="408"/>
  <w:bookmarkStart w:name="_Hlk115450921" w:id="409"/>
  <w:bookmarkStart w:name="_Hlk115450922" w:id="410"/>
  <w:bookmarkStart w:name="_Hlk115450923" w:id="411"/>
  <w:bookmarkStart w:name="_Hlk115450924" w:id="412"/>
  <w:bookmarkStart w:name="_Hlk115450925" w:id="413"/>
  <w:bookmarkStart w:name="_Hlk115450926" w:id="414"/>
  <w:bookmarkStart w:name="_Hlk115450927" w:id="415"/>
  <w:bookmarkStart w:name="_Hlk115450928" w:id="416"/>
  <w:bookmarkStart w:name="_Hlk115450929" w:id="417"/>
  <w:bookmarkStart w:name="_Hlk115450930" w:id="418"/>
  <w:bookmarkStart w:name="_Hlk115450931" w:id="419"/>
  <w:bookmarkStart w:name="_Hlk115450932" w:id="420"/>
  <w:bookmarkStart w:name="_Hlk115450933" w:id="421"/>
  <w:bookmarkStart w:name="_Hlk115450934" w:id="422"/>
  <w:bookmarkStart w:name="_Hlk115450935" w:id="423"/>
  <w:bookmarkStart w:name="_Hlk115450936" w:id="424"/>
  <w:bookmarkStart w:name="_Hlk115450937" w:id="425"/>
  <w:bookmarkStart w:name="_Hlk115450938" w:id="426"/>
  <w:bookmarkStart w:name="_Hlk115450939" w:id="427"/>
  <w:bookmarkStart w:name="_Hlk115450940" w:id="428"/>
  <w:bookmarkStart w:name="_Hlk115450941" w:id="429"/>
  <w:bookmarkStart w:name="_Hlk115450942" w:id="430"/>
  <w:bookmarkStart w:name="_Hlk115450943" w:id="431"/>
  <w:bookmarkStart w:name="_Hlk115450944" w:id="432"/>
  <w:bookmarkStart w:name="_Hlk115450945" w:id="433"/>
  <w:bookmarkStart w:name="_Hlk115450946" w:id="434"/>
  <w:bookmarkStart w:name="_Hlk115450947" w:id="435"/>
  <w:bookmarkStart w:name="_Hlk115450948" w:id="436"/>
  <w:bookmarkStart w:name="_Hlk115450949" w:id="437"/>
  <w:bookmarkStart w:name="_Hlk115450950" w:id="438"/>
  <w:bookmarkStart w:name="_Hlk115450951" w:id="439"/>
  <w:bookmarkStart w:name="_Hlk115450952" w:id="440"/>
  <w:bookmarkStart w:name="_Hlk115450953" w:id="441"/>
  <w:bookmarkStart w:name="_Hlk115450954" w:id="442"/>
  <w:bookmarkStart w:name="_Hlk115450955" w:id="443"/>
  <w:bookmarkStart w:name="_Hlk115450956" w:id="444"/>
  <w:bookmarkStart w:name="_Hlk115450957" w:id="445"/>
  <w:bookmarkStart w:name="_Hlk115450958" w:id="446"/>
  <w:bookmarkStart w:name="_Hlk115450959" w:id="447"/>
  <w:bookmarkStart w:name="_Hlk115450960" w:id="448"/>
  <w:bookmarkStart w:name="_Hlk115450961" w:id="449"/>
  <w:bookmarkStart w:name="_Hlk115450962" w:id="450"/>
  <w:bookmarkStart w:name="_Hlk115450963" w:id="451"/>
  <w:bookmarkStart w:name="_Hlk115450964" w:id="452"/>
  <w:bookmarkStart w:name="_Hlk115450965" w:id="453"/>
  <w:bookmarkStart w:name="_Hlk115450966" w:id="454"/>
  <w:bookmarkStart w:name="_Hlk115450967" w:id="455"/>
  <w:bookmarkStart w:name="_Hlk115450968" w:id="456"/>
  <w:bookmarkStart w:name="_Hlk115450969" w:id="457"/>
  <w:bookmarkStart w:name="_Hlk115450970" w:id="458"/>
  <w:bookmarkStart w:name="_Hlk115450971" w:id="459"/>
  <w:bookmarkStart w:name="_Hlk115450972" w:id="460"/>
  <w:bookmarkStart w:name="_Hlk115450973" w:id="461"/>
  <w:bookmarkStart w:name="_Hlk115450974" w:id="462"/>
  <w:bookmarkStart w:name="_Hlk115450975" w:id="463"/>
  <w:bookmarkStart w:name="_Hlk115450976" w:id="464"/>
  <w:bookmarkStart w:name="_Hlk115450977" w:id="465"/>
  <w:bookmarkStart w:name="_Hlk115450978" w:id="466"/>
  <w:bookmarkStart w:name="_Hlk115450979" w:id="467"/>
  <w:bookmarkStart w:name="_Hlk115450980" w:id="468"/>
  <w:bookmarkStart w:name="_Hlk115450981" w:id="469"/>
  <w:bookmarkStart w:name="_Hlk115450982" w:id="470"/>
  <w:bookmarkStart w:name="_Hlk115450983" w:id="471"/>
  <w:bookmarkStart w:name="_Hlk115450984" w:id="472"/>
  <w:bookmarkStart w:name="_Hlk115450985" w:id="473"/>
  <w:bookmarkStart w:name="_Hlk115450986" w:id="474"/>
  <w:bookmarkStart w:name="_Hlk115450987" w:id="475"/>
  <w:bookmarkStart w:name="_Hlk115450988" w:id="476"/>
  <w:bookmarkStart w:name="_Hlk115450989" w:id="477"/>
  <w:bookmarkStart w:name="_Hlk115450990" w:id="478"/>
  <w:bookmarkStart w:name="_Hlk115450991" w:id="479"/>
  <w:bookmarkStart w:name="_Hlk115450992" w:id="480"/>
  <w:bookmarkStart w:name="_Hlk115450993" w:id="481"/>
  <w:bookmarkStart w:name="_Hlk115450994" w:id="482"/>
  <w:bookmarkStart w:name="_Hlk115450995" w:id="483"/>
  <w:bookmarkStart w:name="_Hlk115450996" w:id="484"/>
  <w:bookmarkStart w:name="_Hlk115450997" w:id="485"/>
  <w:bookmarkStart w:name="_Hlk115450998" w:id="486"/>
  <w:bookmarkStart w:name="_Hlk115450999" w:id="487"/>
  <w:bookmarkStart w:name="_Hlk115451000" w:id="488"/>
  <w:bookmarkStart w:name="_Hlk115451001" w:id="489"/>
  <w:bookmarkStart w:name="_Hlk115451002" w:id="490"/>
  <w:bookmarkStart w:name="_Hlk115451003" w:id="491"/>
  <w:bookmarkStart w:name="_Hlk115451004" w:id="492"/>
  <w:bookmarkStart w:name="_Hlk115451005" w:id="493"/>
  <w:bookmarkStart w:name="_Hlk115451006" w:id="494"/>
  <w:bookmarkStart w:name="_Hlk115451007" w:id="495"/>
  <w:bookmarkStart w:name="_Hlk115451008" w:id="496"/>
  <w:bookmarkStart w:name="_Hlk115451009" w:id="497"/>
  <w:bookmarkStart w:name="_Hlk115451010" w:id="498"/>
  <w:bookmarkStart w:name="_Hlk115451011" w:id="499"/>
  <w:bookmarkStart w:name="_Hlk115451012" w:id="500"/>
  <w:bookmarkStart w:name="_Hlk115451013" w:id="501"/>
  <w:bookmarkStart w:name="_Hlk115451014" w:id="502"/>
  <w:bookmarkStart w:name="_Hlk115451015" w:id="503"/>
  <w:bookmarkStart w:name="_Hlk115451016" w:id="504"/>
  <w:bookmarkStart w:name="_Hlk115451017" w:id="505"/>
  <w:bookmarkStart w:name="_Hlk115451018" w:id="506"/>
  <w:bookmarkStart w:name="_Hlk115451019" w:id="507"/>
  <w:bookmarkStart w:name="_Hlk115451020" w:id="508"/>
  <w:bookmarkStart w:name="_Hlk115451021" w:id="509"/>
  <w:bookmarkStart w:name="_Hlk115451022" w:id="510"/>
  <w:bookmarkStart w:name="_Hlk115451023" w:id="511"/>
  <w:bookmarkStart w:name="_Hlk115451024" w:id="512"/>
  <w:bookmarkStart w:name="_Hlk115451025" w:id="513"/>
  <w:bookmarkStart w:name="_Hlk115451026" w:id="514"/>
  <w:bookmarkStart w:name="_Hlk115451027" w:id="515"/>
  <w:bookmarkStart w:name="_Hlk115451028" w:id="516"/>
  <w:bookmarkStart w:name="_Hlk115451029" w:id="517"/>
  <w:bookmarkStart w:name="_Hlk115451030" w:id="518"/>
  <w:bookmarkStart w:name="_Hlk115451031" w:id="519"/>
  <w:bookmarkStart w:name="_Hlk115451032" w:id="520"/>
  <w:bookmarkStart w:name="_Hlk115451033" w:id="521"/>
  <w:bookmarkStart w:name="_Hlk115451034" w:id="522"/>
  <w:bookmarkStart w:name="_Hlk115451035" w:id="523"/>
  <w:bookmarkStart w:name="_Hlk115451036" w:id="524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5"/>
  <w:bookmarkStart w:name="_Hlk115449284" w:id="526"/>
  <w:bookmarkStart w:name="_Hlk115449285" w:id="527"/>
  <w:bookmarkStart w:name="_Hlk115449286" w:id="528"/>
  <w:bookmarkStart w:name="_Hlk115449287" w:id="529"/>
  <w:bookmarkStart w:name="_Hlk115449288" w:id="530"/>
  <w:bookmarkStart w:name="_Hlk115449289" w:id="531"/>
  <w:bookmarkStart w:name="_Hlk115449290" w:id="532"/>
  <w:bookmarkStart w:name="_Hlk115449291" w:id="533"/>
  <w:bookmarkStart w:name="_Hlk115449292" w:id="534"/>
  <w:bookmarkStart w:name="_Hlk115449293" w:id="535"/>
  <w:bookmarkStart w:name="_Hlk115449294" w:id="536"/>
  <w:bookmarkStart w:name="_Hlk115449295" w:id="537"/>
  <w:bookmarkStart w:name="_Hlk115449296" w:id="538"/>
  <w:bookmarkStart w:name="_Hlk115449297" w:id="539"/>
  <w:bookmarkStart w:name="_Hlk115449298" w:id="540"/>
  <w:bookmarkStart w:name="_Hlk115449299" w:id="541"/>
  <w:bookmarkStart w:name="_Hlk115449300" w:id="542"/>
  <w:bookmarkStart w:name="_Hlk115449301" w:id="543"/>
  <w:bookmarkStart w:name="_Hlk115449302" w:id="544"/>
  <w:bookmarkStart w:name="_Hlk115449303" w:id="545"/>
  <w:bookmarkStart w:name="_Hlk115449304" w:id="546"/>
  <w:bookmarkStart w:name="_Hlk115449305" w:id="547"/>
  <w:bookmarkStart w:name="_Hlk115449306" w:id="548"/>
  <w:bookmarkStart w:name="_Hlk115449307" w:id="549"/>
  <w:bookmarkStart w:name="_Hlk115449308" w:id="550"/>
  <w:bookmarkStart w:name="_Hlk115449309" w:id="551"/>
  <w:bookmarkStart w:name="_Hlk115449310" w:id="552"/>
  <w:bookmarkStart w:name="_Hlk115449311" w:id="553"/>
  <w:bookmarkStart w:name="_Hlk115449312" w:id="554"/>
  <w:bookmarkStart w:name="_Hlk115449313" w:id="555"/>
  <w:bookmarkStart w:name="_Hlk115449314" w:id="556"/>
  <w:bookmarkStart w:name="_Hlk115449315" w:id="557"/>
  <w:bookmarkStart w:name="_Hlk115449316" w:id="558"/>
  <w:bookmarkStart w:name="_Hlk115449317" w:id="559"/>
  <w:bookmarkStart w:name="_Hlk115449318" w:id="560"/>
  <w:bookmarkStart w:name="_Hlk115449319" w:id="561"/>
  <w:bookmarkStart w:name="_Hlk115449320" w:id="562"/>
  <w:bookmarkStart w:name="_Hlk115449321" w:id="563"/>
  <w:bookmarkStart w:name="_Hlk115449322" w:id="564"/>
  <w:bookmarkStart w:name="_Hlk115449323" w:id="565"/>
  <w:bookmarkStart w:name="_Hlk115449324" w:id="566"/>
  <w:bookmarkStart w:name="_Hlk115449325" w:id="567"/>
  <w:bookmarkStart w:name="_Hlk115449326" w:id="568"/>
  <w:bookmarkStart w:name="_Hlk115449327" w:id="569"/>
  <w:bookmarkStart w:name="_Hlk115449328" w:id="570"/>
  <w:bookmarkStart w:name="_Hlk115449329" w:id="571"/>
  <w:bookmarkStart w:name="_Hlk115449330" w:id="572"/>
  <w:bookmarkStart w:name="_Hlk115449331" w:id="573"/>
  <w:bookmarkStart w:name="_Hlk115449332" w:id="574"/>
  <w:bookmarkStart w:name="_Hlk115449333" w:id="575"/>
  <w:bookmarkStart w:name="_Hlk115449334" w:id="576"/>
  <w:bookmarkStart w:name="_Hlk115449335" w:id="577"/>
  <w:bookmarkStart w:name="_Hlk115449336" w:id="578"/>
  <w:bookmarkStart w:name="_Hlk115449337" w:id="579"/>
  <w:bookmarkStart w:name="_Hlk115449338" w:id="580"/>
  <w:bookmarkStart w:name="_Hlk115449339" w:id="581"/>
  <w:bookmarkStart w:name="_Hlk115449340" w:id="582"/>
  <w:bookmarkStart w:name="_Hlk115449341" w:id="583"/>
  <w:bookmarkStart w:name="_Hlk115449342" w:id="584"/>
  <w:bookmarkStart w:name="_Hlk115449343" w:id="585"/>
  <w:bookmarkStart w:name="_Hlk115449344" w:id="586"/>
  <w:bookmarkStart w:name="_Hlk115449345" w:id="587"/>
  <w:bookmarkStart w:name="_Hlk115449346" w:id="588"/>
  <w:bookmarkStart w:name="_Hlk115449347" w:id="589"/>
  <w:bookmarkStart w:name="_Hlk115449348" w:id="590"/>
  <w:bookmarkStart w:name="_Hlk115449349" w:id="591"/>
  <w:bookmarkStart w:name="_Hlk115449350" w:id="592"/>
  <w:bookmarkStart w:name="_Hlk115449351" w:id="593"/>
  <w:bookmarkStart w:name="_Hlk115449352" w:id="594"/>
  <w:bookmarkStart w:name="_Hlk115449353" w:id="595"/>
  <w:bookmarkStart w:name="_Hlk115449354" w:id="596"/>
  <w:bookmarkStart w:name="_Hlk115449355" w:id="597"/>
  <w:bookmarkStart w:name="_Hlk115449356" w:id="598"/>
  <w:bookmarkStart w:name="_Hlk115449357" w:id="599"/>
  <w:bookmarkStart w:name="_Hlk115449358" w:id="600"/>
  <w:bookmarkStart w:name="_Hlk115449359" w:id="601"/>
  <w:bookmarkStart w:name="_Hlk115449360" w:id="602"/>
  <w:bookmarkStart w:name="_Hlk115449361" w:id="603"/>
  <w:bookmarkStart w:name="_Hlk115449362" w:id="604"/>
  <w:bookmarkStart w:name="_Hlk115449363" w:id="605"/>
  <w:bookmarkStart w:name="_Hlk115449364" w:id="606"/>
  <w:bookmarkStart w:name="_Hlk115449365" w:id="607"/>
  <w:bookmarkStart w:name="_Hlk115449366" w:id="608"/>
  <w:bookmarkStart w:name="_Hlk115449367" w:id="609"/>
  <w:bookmarkStart w:name="_Hlk115449368" w:id="610"/>
  <w:bookmarkStart w:name="_Hlk115449369" w:id="611"/>
  <w:bookmarkStart w:name="_Hlk115449370" w:id="612"/>
  <w:bookmarkStart w:name="_Hlk115449371" w:id="613"/>
  <w:bookmarkStart w:name="_Hlk115449372" w:id="614"/>
  <w:bookmarkStart w:name="_Hlk115449373" w:id="615"/>
  <w:bookmarkStart w:name="_Hlk115449374" w:id="616"/>
  <w:bookmarkStart w:name="_Hlk115449375" w:id="617"/>
  <w:bookmarkStart w:name="_Hlk115449376" w:id="618"/>
  <w:bookmarkStart w:name="_Hlk115449377" w:id="619"/>
  <w:bookmarkStart w:name="_Hlk115449378" w:id="620"/>
  <w:bookmarkStart w:name="_Hlk115449379" w:id="621"/>
  <w:bookmarkStart w:name="_Hlk115449380" w:id="622"/>
  <w:bookmarkStart w:name="_Hlk115449381" w:id="623"/>
  <w:bookmarkStart w:name="_Hlk115449382" w:id="624"/>
  <w:bookmarkStart w:name="_Hlk115449383" w:id="625"/>
  <w:bookmarkStart w:name="_Hlk115449384" w:id="626"/>
  <w:bookmarkStart w:name="_Hlk115449385" w:id="627"/>
  <w:bookmarkStart w:name="_Hlk115449386" w:id="628"/>
  <w:bookmarkStart w:name="_Hlk115449387" w:id="629"/>
  <w:bookmarkStart w:name="_Hlk115449388" w:id="630"/>
  <w:bookmarkStart w:name="_Hlk115449389" w:id="631"/>
  <w:bookmarkStart w:name="_Hlk115449390" w:id="632"/>
  <w:bookmarkStart w:name="_Hlk115449391" w:id="633"/>
  <w:bookmarkStart w:name="_Hlk115449392" w:id="634"/>
  <w:bookmarkStart w:name="_Hlk115449393" w:id="635"/>
  <w:bookmarkStart w:name="_Hlk115449394" w:id="636"/>
  <w:bookmarkStart w:name="_Hlk115449395" w:id="637"/>
  <w:bookmarkStart w:name="_Hlk115449396" w:id="638"/>
  <w:bookmarkStart w:name="_Hlk115449397" w:id="639"/>
  <w:bookmarkStart w:name="_Hlk115449398" w:id="640"/>
  <w:bookmarkStart w:name="_Hlk115449399" w:id="641"/>
  <w:bookmarkStart w:name="_Hlk115449400" w:id="642"/>
  <w:bookmarkStart w:name="_Hlk115449401" w:id="643"/>
  <w:bookmarkStart w:name="_Hlk115449402" w:id="644"/>
  <w:bookmarkStart w:name="_Hlk115449403" w:id="645"/>
  <w:bookmarkStart w:name="_Hlk115449404" w:id="646"/>
  <w:bookmarkStart w:name="_Hlk115449405" w:id="647"/>
  <w:bookmarkStart w:name="_Hlk115449406" w:id="648"/>
  <w:bookmarkStart w:name="_Hlk115449407" w:id="649"/>
  <w:bookmarkStart w:name="_Hlk115449408" w:id="650"/>
  <w:bookmarkStart w:name="_Hlk115449409" w:id="651"/>
  <w:bookmarkStart w:name="_Hlk115449410" w:id="652"/>
  <w:bookmarkStart w:name="_Hlk115449411" w:id="653"/>
  <w:bookmarkStart w:name="_Hlk115449412" w:id="654"/>
  <w:bookmarkStart w:name="_Hlk115449413" w:id="655"/>
  <w:bookmarkStart w:name="_Hlk115449414" w:id="656"/>
  <w:bookmarkStart w:name="_Hlk115449415" w:id="657"/>
  <w:bookmarkStart w:name="_Hlk115449416" w:id="658"/>
  <w:bookmarkStart w:name="_Hlk115449417" w:id="659"/>
  <w:bookmarkStart w:name="_Hlk115449418" w:id="660"/>
  <w:bookmarkStart w:name="_Hlk115449419" w:id="661"/>
  <w:bookmarkStart w:name="_Hlk115449420" w:id="662"/>
  <w:bookmarkStart w:name="_Hlk115449421" w:id="663"/>
  <w:bookmarkStart w:name="_Hlk115449422" w:id="664"/>
  <w:bookmarkStart w:name="_Hlk115449423" w:id="665"/>
  <w:bookmarkStart w:name="_Hlk115449424" w:id="666"/>
  <w:bookmarkStart w:name="_Hlk115449425" w:id="667"/>
  <w:bookmarkStart w:name="_Hlk115449426" w:id="668"/>
  <w:bookmarkStart w:name="_Hlk115449427" w:id="669"/>
  <w:bookmarkStart w:name="_Hlk115449428" w:id="670"/>
  <w:bookmarkStart w:name="_Hlk115449429" w:id="671"/>
  <w:bookmarkStart w:name="_Hlk115449430" w:id="672"/>
  <w:bookmarkStart w:name="_Hlk115449431" w:id="673"/>
  <w:bookmarkStart w:name="_Hlk115449432" w:id="674"/>
  <w:bookmarkStart w:name="_Hlk115449433" w:id="675"/>
  <w:bookmarkStart w:name="_Hlk115449434" w:id="676"/>
  <w:bookmarkStart w:name="_Hlk115449435" w:id="677"/>
  <w:bookmarkStart w:name="_Hlk115449436" w:id="678"/>
  <w:bookmarkStart w:name="_Hlk115449437" w:id="679"/>
  <w:bookmarkStart w:name="_Hlk115449438" w:id="680"/>
  <w:bookmarkStart w:name="_Hlk115449439" w:id="681"/>
  <w:bookmarkStart w:name="_Hlk115449440" w:id="682"/>
  <w:bookmarkStart w:name="_Hlk115449441" w:id="683"/>
  <w:bookmarkStart w:name="_Hlk115449442" w:id="684"/>
  <w:bookmarkStart w:name="_Hlk115449443" w:id="685"/>
  <w:bookmarkStart w:name="_Hlk115449444" w:id="686"/>
  <w:bookmarkStart w:name="_Hlk115449445" w:id="687"/>
  <w:bookmarkStart w:name="_Hlk115449446" w:id="688"/>
  <w:bookmarkStart w:name="_Hlk115449447" w:id="689"/>
  <w:bookmarkStart w:name="_Hlk115449448" w:id="690"/>
  <w:bookmarkStart w:name="_Hlk115449449" w:id="691"/>
  <w:bookmarkStart w:name="_Hlk115449450" w:id="692"/>
  <w:bookmarkStart w:name="_Hlk115449451" w:id="693"/>
  <w:bookmarkStart w:name="_Hlk115449452" w:id="694"/>
  <w:bookmarkStart w:name="_Hlk115449453" w:id="695"/>
  <w:bookmarkStart w:name="_Hlk115449454" w:id="696"/>
  <w:bookmarkStart w:name="_Hlk115449455" w:id="697"/>
  <w:bookmarkStart w:name="_Hlk115449456" w:id="698"/>
  <w:bookmarkStart w:name="_Hlk115449457" w:id="699"/>
  <w:bookmarkStart w:name="_Hlk115449458" w:id="700"/>
  <w:bookmarkStart w:name="_Hlk115449459" w:id="701"/>
  <w:bookmarkStart w:name="_Hlk115449460" w:id="702"/>
  <w:bookmarkStart w:name="_Hlk115449461" w:id="703"/>
  <w:bookmarkStart w:name="_Hlk115449462" w:id="704"/>
  <w:bookmarkStart w:name="_Hlk115449463" w:id="705"/>
  <w:bookmarkStart w:name="_Hlk115449464" w:id="706"/>
  <w:bookmarkStart w:name="_Hlk115449465" w:id="707"/>
  <w:bookmarkStart w:name="_Hlk115449466" w:id="708"/>
  <w:bookmarkStart w:name="_Hlk115449467" w:id="709"/>
  <w:bookmarkStart w:name="_Hlk115449468" w:id="710"/>
  <w:bookmarkStart w:name="_Hlk115449469" w:id="711"/>
  <w:bookmarkStart w:name="_Hlk115449470" w:id="712"/>
  <w:bookmarkStart w:name="_Hlk115449471" w:id="713"/>
  <w:bookmarkStart w:name="_Hlk115449472" w:id="714"/>
  <w:bookmarkStart w:name="_Hlk115449473" w:id="715"/>
  <w:bookmarkStart w:name="_Hlk115449474" w:id="716"/>
  <w:bookmarkStart w:name="_Hlk115449475" w:id="717"/>
  <w:bookmarkStart w:name="_Hlk115449476" w:id="718"/>
  <w:bookmarkStart w:name="_Hlk115449477" w:id="719"/>
  <w:bookmarkStart w:name="_Hlk115449478" w:id="720"/>
  <w:bookmarkStart w:name="_Hlk115449479" w:id="721"/>
  <w:bookmarkStart w:name="_Hlk115449480" w:id="722"/>
  <w:bookmarkStart w:name="_Hlk115449481" w:id="723"/>
  <w:bookmarkStart w:name="_Hlk115449482" w:id="724"/>
  <w:bookmarkStart w:name="_Hlk115449483" w:id="725"/>
  <w:bookmarkStart w:name="_Hlk115449484" w:id="726"/>
  <w:bookmarkStart w:name="_Hlk115449485" w:id="727"/>
  <w:bookmarkStart w:name="_Hlk115449486" w:id="728"/>
  <w:bookmarkStart w:name="_Hlk115449487" w:id="729"/>
  <w:bookmarkStart w:name="_Hlk115449488" w:id="730"/>
  <w:bookmarkStart w:name="_Hlk115449489" w:id="731"/>
  <w:bookmarkStart w:name="_Hlk115449490" w:id="732"/>
  <w:bookmarkStart w:name="_Hlk115449491" w:id="733"/>
  <w:bookmarkStart w:name="_Hlk115449492" w:id="734"/>
  <w:bookmarkStart w:name="_Hlk115449493" w:id="735"/>
  <w:bookmarkStart w:name="_Hlk115449494" w:id="736"/>
  <w:bookmarkStart w:name="_Hlk115449495" w:id="737"/>
  <w:bookmarkStart w:name="_Hlk115449496" w:id="738"/>
  <w:bookmarkStart w:name="_Hlk115449497" w:id="739"/>
  <w:bookmarkStart w:name="_Hlk115449498" w:id="740"/>
  <w:bookmarkStart w:name="_Hlk115449499" w:id="741"/>
  <w:bookmarkStart w:name="_Hlk115449500" w:id="742"/>
  <w:bookmarkStart w:name="_Hlk115449501" w:id="743"/>
  <w:bookmarkStart w:name="_Hlk115449502" w:id="744"/>
  <w:bookmarkStart w:name="_Hlk115449503" w:id="745"/>
  <w:bookmarkStart w:name="_Hlk115449504" w:id="746"/>
  <w:bookmarkStart w:name="_Hlk115449505" w:id="747"/>
  <w:bookmarkStart w:name="_Hlk115449506" w:id="748"/>
  <w:bookmarkStart w:name="_Hlk115449507" w:id="749"/>
  <w:bookmarkStart w:name="_Hlk115449508" w:id="750"/>
  <w:bookmarkStart w:name="_Hlk115449509" w:id="751"/>
  <w:bookmarkStart w:name="_Hlk115449510" w:id="752"/>
  <w:bookmarkStart w:name="_Hlk115449511" w:id="753"/>
  <w:bookmarkStart w:name="_Hlk115449512" w:id="754"/>
  <w:bookmarkStart w:name="_Hlk115449513" w:id="755"/>
  <w:bookmarkStart w:name="_Hlk115449514" w:id="756"/>
  <w:bookmarkStart w:name="_Hlk115449515" w:id="757"/>
  <w:bookmarkStart w:name="_Hlk115449516" w:id="758"/>
  <w:bookmarkStart w:name="_Hlk115449517" w:id="759"/>
  <w:bookmarkStart w:name="_Hlk115449518" w:id="760"/>
  <w:bookmarkStart w:name="_Hlk115449519" w:id="761"/>
  <w:bookmarkStart w:name="_Hlk115449520" w:id="762"/>
  <w:bookmarkStart w:name="_Hlk115449521" w:id="763"/>
  <w:bookmarkStart w:name="_Hlk115449522" w:id="764"/>
  <w:bookmarkStart w:name="_Hlk115449523" w:id="765"/>
  <w:bookmarkStart w:name="_Hlk115449524" w:id="766"/>
  <w:bookmarkStart w:name="_Hlk115449525" w:id="767"/>
  <w:bookmarkStart w:name="_Hlk115449526" w:id="768"/>
  <w:bookmarkStart w:name="_Hlk115449527" w:id="769"/>
  <w:bookmarkStart w:name="_Hlk115449528" w:id="770"/>
  <w:bookmarkStart w:name="_Hlk115449529" w:id="771"/>
  <w:bookmarkStart w:name="_Hlk115449530" w:id="772"/>
  <w:bookmarkStart w:name="_Hlk115449531" w:id="773"/>
  <w:bookmarkStart w:name="_Hlk115449532" w:id="774"/>
  <w:bookmarkStart w:name="_Hlk115449533" w:id="775"/>
  <w:bookmarkStart w:name="_Hlk115449534" w:id="776"/>
  <w:bookmarkStart w:name="_Hlk115449535" w:id="777"/>
  <w:bookmarkStart w:name="_Hlk115449536" w:id="778"/>
  <w:bookmarkStart w:name="_Hlk115449537" w:id="779"/>
  <w:bookmarkStart w:name="_Hlk115449538" w:id="780"/>
  <w:bookmarkStart w:name="_Hlk115449539" w:id="781"/>
  <w:bookmarkStart w:name="_Hlk115449540" w:id="782"/>
  <w:bookmarkStart w:name="_Hlk115449541" w:id="783"/>
  <w:bookmarkStart w:name="_Hlk115449542" w:id="784"/>
  <w:bookmarkStart w:name="_Hlk115449543" w:id="785"/>
  <w:bookmarkStart w:name="_Hlk115449544" w:id="786"/>
  <w:bookmarkStart w:name="_Hlk115449545" w:id="787"/>
  <w:bookmarkStart w:name="_Hlk115449546" w:id="788"/>
  <w:bookmarkStart w:name="_Hlk115449547" w:id="789"/>
  <w:bookmarkStart w:name="_Hlk115449548" w:id="790"/>
  <w:bookmarkStart w:name="_Hlk115449549" w:id="791"/>
  <w:bookmarkStart w:name="_Hlk115449550" w:id="792"/>
  <w:bookmarkStart w:name="_Hlk115449551" w:id="793"/>
  <w:bookmarkStart w:name="_Hlk115449552" w:id="794"/>
  <w:bookmarkStart w:name="_Hlk115449553" w:id="795"/>
  <w:bookmarkStart w:name="_Hlk115449554" w:id="796"/>
  <w:bookmarkStart w:name="_Hlk115449555" w:id="797"/>
  <w:bookmarkStart w:name="_Hlk115449556" w:id="798"/>
  <w:bookmarkStart w:name="_Hlk115449557" w:id="799"/>
  <w:bookmarkStart w:name="_Hlk115449558" w:id="800"/>
  <w:bookmarkStart w:name="_Hlk115449559" w:id="801"/>
  <w:bookmarkStart w:name="_Hlk115449560" w:id="802"/>
  <w:bookmarkStart w:name="_Hlk115449561" w:id="803"/>
  <w:bookmarkStart w:name="_Hlk115449562" w:id="804"/>
  <w:bookmarkStart w:name="_Hlk115449563" w:id="805"/>
  <w:bookmarkStart w:name="_Hlk115449564" w:id="806"/>
  <w:bookmarkStart w:name="_Hlk115449565" w:id="807"/>
  <w:bookmarkStart w:name="_Hlk115449566" w:id="808"/>
  <w:bookmarkStart w:name="_Hlk115449567" w:id="809"/>
  <w:bookmarkStart w:name="_Hlk115449568" w:id="810"/>
  <w:bookmarkStart w:name="_Hlk115449569" w:id="811"/>
  <w:bookmarkStart w:name="_Hlk115449570" w:id="812"/>
  <w:bookmarkStart w:name="_Hlk115449571" w:id="813"/>
  <w:bookmarkStart w:name="_Hlk115449572" w:id="814"/>
  <w:bookmarkStart w:name="_Hlk115449573" w:id="815"/>
  <w:bookmarkStart w:name="_Hlk115449574" w:id="816"/>
  <w:bookmarkStart w:name="_Hlk115449575" w:id="817"/>
  <w:bookmarkStart w:name="_Hlk115449576" w:id="818"/>
  <w:bookmarkStart w:name="_Hlk115449577" w:id="819"/>
  <w:bookmarkStart w:name="_Hlk115449578" w:id="820"/>
  <w:bookmarkStart w:name="_Hlk115449579" w:id="821"/>
  <w:bookmarkStart w:name="_Hlk115449580" w:id="822"/>
  <w:bookmarkStart w:name="_Hlk115449581" w:id="823"/>
  <w:bookmarkStart w:name="_Hlk115449582" w:id="824"/>
  <w:bookmarkStart w:name="_Hlk115449583" w:id="825"/>
  <w:bookmarkStart w:name="_Hlk115449584" w:id="826"/>
  <w:bookmarkStart w:name="_Hlk115449585" w:id="827"/>
  <w:bookmarkStart w:name="_Hlk115449586" w:id="828"/>
  <w:bookmarkStart w:name="_Hlk115449587" w:id="829"/>
  <w:bookmarkStart w:name="_Hlk115449588" w:id="830"/>
  <w:bookmarkStart w:name="_Hlk115449589" w:id="831"/>
  <w:bookmarkStart w:name="_Hlk115449590" w:id="832"/>
  <w:bookmarkStart w:name="_Hlk115449591" w:id="833"/>
  <w:bookmarkStart w:name="_Hlk115449592" w:id="834"/>
  <w:bookmarkStart w:name="_Hlk115449593" w:id="835"/>
  <w:bookmarkStart w:name="_Hlk115449594" w:id="836"/>
  <w:bookmarkStart w:name="_Hlk115449595" w:id="837"/>
  <w:bookmarkStart w:name="_Hlk115449596" w:id="838"/>
  <w:bookmarkStart w:name="_Hlk115449597" w:id="839"/>
  <w:bookmarkStart w:name="_Hlk115449598" w:id="840"/>
  <w:bookmarkStart w:name="_Hlk115449599" w:id="841"/>
  <w:bookmarkStart w:name="_Hlk115449600" w:id="842"/>
  <w:bookmarkStart w:name="_Hlk115449601" w:id="843"/>
  <w:bookmarkStart w:name="_Hlk115449602" w:id="844"/>
  <w:bookmarkStart w:name="_Hlk115449603" w:id="845"/>
  <w:bookmarkStart w:name="_Hlk115449604" w:id="846"/>
  <w:bookmarkStart w:name="_Hlk115449605" w:id="847"/>
  <w:bookmarkStart w:name="_Hlk115449606" w:id="848"/>
  <w:bookmarkStart w:name="_Hlk115449607" w:id="849"/>
  <w:bookmarkStart w:name="_Hlk115449608" w:id="850"/>
  <w:bookmarkStart w:name="_Hlk115449609" w:id="851"/>
  <w:bookmarkStart w:name="_Hlk115449610" w:id="852"/>
  <w:bookmarkStart w:name="_Hlk115449611" w:id="853"/>
  <w:bookmarkStart w:name="_Hlk115449612" w:id="854"/>
  <w:bookmarkStart w:name="_Hlk115449613" w:id="855"/>
  <w:bookmarkStart w:name="_Hlk115449614" w:id="856"/>
  <w:bookmarkStart w:name="_Hlk115449615" w:id="857"/>
  <w:bookmarkStart w:name="_Hlk115449616" w:id="858"/>
  <w:bookmarkStart w:name="_Hlk115449617" w:id="859"/>
  <w:bookmarkStart w:name="_Hlk115449618" w:id="860"/>
  <w:bookmarkStart w:name="_Hlk115449619" w:id="861"/>
  <w:bookmarkStart w:name="_Hlk115449620" w:id="862"/>
  <w:bookmarkStart w:name="_Hlk115449621" w:id="863"/>
  <w:bookmarkStart w:name="_Hlk115449622" w:id="864"/>
  <w:bookmarkStart w:name="_Hlk115449623" w:id="865"/>
  <w:bookmarkStart w:name="_Hlk115449624" w:id="866"/>
  <w:bookmarkStart w:name="_Hlk115449625" w:id="867"/>
  <w:bookmarkStart w:name="_Hlk115449626" w:id="868"/>
  <w:bookmarkStart w:name="_Hlk115449627" w:id="869"/>
  <w:bookmarkStart w:name="_Hlk115449628" w:id="870"/>
  <w:bookmarkStart w:name="_Hlk115449629" w:id="871"/>
  <w:bookmarkStart w:name="_Hlk115449630" w:id="872"/>
  <w:bookmarkStart w:name="_Hlk115449631" w:id="873"/>
  <w:bookmarkStart w:name="_Hlk115449632" w:id="874"/>
  <w:bookmarkStart w:name="_Hlk115449633" w:id="875"/>
  <w:bookmarkStart w:name="_Hlk115449634" w:id="876"/>
  <w:bookmarkStart w:name="_Hlk115449635" w:id="877"/>
  <w:bookmarkStart w:name="_Hlk115449636" w:id="878"/>
  <w:bookmarkStart w:name="_Hlk115449637" w:id="879"/>
  <w:bookmarkStart w:name="_Hlk115449638" w:id="880"/>
  <w:bookmarkStart w:name="_Hlk115449639" w:id="881"/>
  <w:bookmarkStart w:name="_Hlk115449640" w:id="882"/>
  <w:bookmarkStart w:name="_Hlk115449641" w:id="883"/>
  <w:bookmarkStart w:name="_Hlk115449642" w:id="884"/>
  <w:bookmarkStart w:name="_Hlk115449643" w:id="885"/>
  <w:bookmarkStart w:name="_Hlk115449644" w:id="886"/>
  <w:bookmarkStart w:name="_Hlk115449645" w:id="887"/>
  <w:bookmarkStart w:name="_Hlk115449646" w:id="888"/>
  <w:bookmarkStart w:name="_Hlk115449647" w:id="889"/>
  <w:bookmarkStart w:name="_Hlk115449648" w:id="890"/>
  <w:bookmarkStart w:name="_Hlk115449649" w:id="891"/>
  <w:bookmarkStart w:name="_Hlk115449650" w:id="892"/>
  <w:bookmarkStart w:name="_Hlk115449651" w:id="893"/>
  <w:bookmarkStart w:name="_Hlk115449652" w:id="894"/>
  <w:bookmarkStart w:name="_Hlk115449653" w:id="895"/>
  <w:bookmarkStart w:name="_Hlk115449654" w:id="896"/>
  <w:bookmarkStart w:name="_Hlk115449655" w:id="897"/>
  <w:bookmarkStart w:name="_Hlk115449656" w:id="898"/>
  <w:bookmarkStart w:name="_Hlk115449657" w:id="899"/>
  <w:bookmarkStart w:name="_Hlk115449658" w:id="900"/>
  <w:bookmarkStart w:name="_Hlk115449659" w:id="901"/>
  <w:bookmarkStart w:name="_Hlk115449660" w:id="902"/>
  <w:bookmarkStart w:name="_Hlk115449661" w:id="903"/>
  <w:bookmarkStart w:name="_Hlk115449662" w:id="904"/>
  <w:bookmarkStart w:name="_Hlk115449663" w:id="905"/>
  <w:bookmarkStart w:name="_Hlk115449664" w:id="906"/>
  <w:bookmarkStart w:name="_Hlk115449665" w:id="907"/>
  <w:bookmarkStart w:name="_Hlk115449666" w:id="908"/>
  <w:bookmarkStart w:name="_Hlk115449667" w:id="909"/>
  <w:bookmarkStart w:name="_Hlk115449668" w:id="910"/>
  <w:bookmarkStart w:name="_Hlk115449669" w:id="911"/>
  <w:bookmarkStart w:name="_Hlk115449670" w:id="912"/>
  <w:bookmarkStart w:name="_Hlk115449671" w:id="913"/>
  <w:bookmarkStart w:name="_Hlk115449672" w:id="914"/>
  <w:bookmarkStart w:name="_Hlk115449673" w:id="915"/>
  <w:bookmarkStart w:name="_Hlk115449674" w:id="916"/>
  <w:bookmarkStart w:name="_Hlk115449675" w:id="917"/>
  <w:bookmarkStart w:name="_Hlk115449676" w:id="918"/>
  <w:bookmarkStart w:name="_Hlk115449677" w:id="919"/>
  <w:bookmarkStart w:name="_Hlk115449678" w:id="920"/>
  <w:bookmarkStart w:name="_Hlk115449679" w:id="921"/>
  <w:bookmarkStart w:name="_Hlk115449680" w:id="922"/>
  <w:bookmarkStart w:name="_Hlk115449681" w:id="923"/>
  <w:bookmarkStart w:name="_Hlk115449682" w:id="924"/>
  <w:bookmarkStart w:name="_Hlk115449683" w:id="925"/>
  <w:bookmarkStart w:name="_Hlk115449684" w:id="926"/>
  <w:bookmarkStart w:name="_Hlk115449685" w:id="927"/>
  <w:bookmarkStart w:name="_Hlk115449686" w:id="928"/>
  <w:bookmarkStart w:name="_Hlk115449687" w:id="929"/>
  <w:bookmarkStart w:name="_Hlk115449688" w:id="930"/>
  <w:bookmarkStart w:name="_Hlk115449689" w:id="931"/>
  <w:bookmarkStart w:name="_Hlk115449690" w:id="932"/>
  <w:bookmarkStart w:name="_Hlk115449691" w:id="933"/>
  <w:bookmarkStart w:name="_Hlk115449692" w:id="934"/>
  <w:bookmarkStart w:name="_Hlk115449693" w:id="935"/>
  <w:bookmarkStart w:name="_Hlk115449694" w:id="936"/>
  <w:bookmarkStart w:name="_Hlk115449695" w:id="937"/>
  <w:bookmarkStart w:name="_Hlk115449696" w:id="938"/>
  <w:bookmarkStart w:name="_Hlk115449697" w:id="939"/>
  <w:bookmarkStart w:name="_Hlk115449698" w:id="940"/>
  <w:bookmarkStart w:name="_Hlk115449699" w:id="941"/>
  <w:bookmarkStart w:name="_Hlk115449700" w:id="942"/>
  <w:bookmarkStart w:name="_Hlk115449701" w:id="943"/>
  <w:bookmarkStart w:name="_Hlk115449702" w:id="944"/>
  <w:bookmarkStart w:name="_Hlk115449703" w:id="945"/>
  <w:bookmarkStart w:name="_Hlk115449704" w:id="946"/>
  <w:bookmarkStart w:name="_Hlk115449705" w:id="947"/>
  <w:bookmarkStart w:name="_Hlk115449706" w:id="948"/>
  <w:bookmarkStart w:name="_Hlk115449707" w:id="949"/>
  <w:bookmarkStart w:name="_Hlk115449708" w:id="950"/>
  <w:bookmarkStart w:name="_Hlk115449709" w:id="951"/>
  <w:bookmarkStart w:name="_Hlk115449710" w:id="952"/>
  <w:bookmarkStart w:name="_Hlk115449711" w:id="953"/>
  <w:bookmarkStart w:name="_Hlk115449712" w:id="954"/>
  <w:bookmarkStart w:name="_Hlk115449713" w:id="955"/>
  <w:bookmarkStart w:name="_Hlk115449714" w:id="956"/>
  <w:bookmarkStart w:name="_Hlk115449715" w:id="957"/>
  <w:bookmarkStart w:name="_Hlk115449716" w:id="958"/>
  <w:bookmarkStart w:name="_Hlk115449717" w:id="959"/>
  <w:bookmarkStart w:name="_Hlk115449718" w:id="960"/>
  <w:bookmarkStart w:name="_Hlk115449719" w:id="961"/>
  <w:bookmarkStart w:name="_Hlk115449720" w:id="962"/>
  <w:bookmarkStart w:name="_Hlk115449721" w:id="963"/>
  <w:bookmarkStart w:name="_Hlk115449722" w:id="964"/>
  <w:bookmarkStart w:name="_Hlk115449723" w:id="965"/>
  <w:bookmarkStart w:name="_Hlk115449724" w:id="966"/>
  <w:bookmarkStart w:name="_Hlk115449725" w:id="967"/>
  <w:bookmarkStart w:name="_Hlk115449726" w:id="968"/>
  <w:bookmarkStart w:name="_Hlk115449727" w:id="969"/>
  <w:bookmarkStart w:name="_Hlk115449728" w:id="970"/>
  <w:bookmarkStart w:name="_Hlk115449729" w:id="971"/>
  <w:bookmarkStart w:name="_Hlk115449730" w:id="972"/>
  <w:bookmarkStart w:name="_Hlk115449731" w:id="973"/>
  <w:bookmarkStart w:name="_Hlk115449732" w:id="974"/>
  <w:bookmarkStart w:name="_Hlk115449733" w:id="975"/>
  <w:bookmarkStart w:name="_Hlk115449734" w:id="976"/>
  <w:bookmarkStart w:name="_Hlk115449735" w:id="977"/>
  <w:bookmarkStart w:name="_Hlk115449736" w:id="978"/>
  <w:bookmarkStart w:name="_Hlk115449737" w:id="979"/>
  <w:bookmarkStart w:name="_Hlk115449738" w:id="980"/>
  <w:bookmarkStart w:name="_Hlk115449739" w:id="981"/>
  <w:bookmarkStart w:name="_Hlk115449740" w:id="982"/>
  <w:bookmarkStart w:name="_Hlk115449741" w:id="983"/>
  <w:bookmarkStart w:name="_Hlk115449742" w:id="984"/>
  <w:bookmarkStart w:name="_Hlk115449743" w:id="985"/>
  <w:bookmarkStart w:name="_Hlk115449744" w:id="986"/>
  <w:bookmarkStart w:name="_Hlk115449745" w:id="987"/>
  <w:bookmarkStart w:name="_Hlk115449746" w:id="988"/>
  <w:bookmarkStart w:name="_Hlk115449747" w:id="989"/>
  <w:bookmarkStart w:name="_Hlk115449748" w:id="990"/>
  <w:bookmarkStart w:name="_Hlk115449749" w:id="991"/>
  <w:bookmarkStart w:name="_Hlk115449750" w:id="992"/>
  <w:bookmarkStart w:name="_Hlk115449751" w:id="993"/>
  <w:bookmarkStart w:name="_Hlk115449752" w:id="994"/>
  <w:bookmarkStart w:name="_Hlk115449753" w:id="995"/>
  <w:bookmarkStart w:name="_Hlk115449754" w:id="996"/>
  <w:bookmarkStart w:name="_Hlk115449755" w:id="997"/>
  <w:bookmarkStart w:name="_Hlk115449756" w:id="998"/>
  <w:bookmarkStart w:name="_Hlk115449757" w:id="999"/>
  <w:bookmarkStart w:name="_Hlk115449758" w:id="1000"/>
  <w:bookmarkStart w:name="_Hlk115449759" w:id="1001"/>
  <w:bookmarkStart w:name="_Hlk115449760" w:id="1002"/>
  <w:bookmarkStart w:name="_Hlk115449761" w:id="1003"/>
  <w:bookmarkStart w:name="_Hlk115449762" w:id="1004"/>
  <w:bookmarkStart w:name="_Hlk115449763" w:id="1005"/>
  <w:bookmarkStart w:name="_Hlk115449764" w:id="1006"/>
  <w:bookmarkStart w:name="_Hlk115449765" w:id="1007"/>
  <w:bookmarkStart w:name="_Hlk115449766" w:id="1008"/>
  <w:bookmarkStart w:name="_Hlk115449767" w:id="1009"/>
  <w:bookmarkStart w:name="_Hlk115449768" w:id="1010"/>
  <w:bookmarkStart w:name="_Hlk115449769" w:id="1011"/>
  <w:bookmarkStart w:name="_Hlk115449770" w:id="1012"/>
  <w:bookmarkStart w:name="_Hlk115449771" w:id="1013"/>
  <w:bookmarkStart w:name="_Hlk115449772" w:id="1014"/>
  <w:bookmarkStart w:name="_Hlk115449773" w:id="1015"/>
  <w:bookmarkStart w:name="_Hlk115449774" w:id="1016"/>
  <w:bookmarkStart w:name="_Hlk115449775" w:id="1017"/>
  <w:bookmarkStart w:name="_Hlk115449776" w:id="1018"/>
  <w:bookmarkStart w:name="_Hlk115449777" w:id="1019"/>
  <w:bookmarkStart w:name="_Hlk115449778" w:id="1020"/>
  <w:bookmarkStart w:name="_Hlk115449779" w:id="1021"/>
  <w:bookmarkStart w:name="_Hlk115449780" w:id="1022"/>
  <w:bookmarkStart w:name="_Hlk115449781" w:id="1023"/>
  <w:bookmarkStart w:name="_Hlk115449782" w:id="1024"/>
  <w:bookmarkStart w:name="_Hlk115449783" w:id="1025"/>
  <w:bookmarkStart w:name="_Hlk115449784" w:id="1026"/>
  <w:bookmarkStart w:name="_Hlk115449785" w:id="1027"/>
  <w:bookmarkStart w:name="_Hlk115449786" w:id="1028"/>
  <w:bookmarkStart w:name="_Hlk115449787" w:id="1029"/>
  <w:bookmarkStart w:name="_Hlk115449788" w:id="1030"/>
  <w:bookmarkStart w:name="_Hlk115449789" w:id="1031"/>
  <w:bookmarkStart w:name="_Hlk115449790" w:id="1032"/>
  <w:bookmarkStart w:name="_Hlk115449791" w:id="1033"/>
  <w:bookmarkStart w:name="_Hlk115449792" w:id="1034"/>
  <w:bookmarkStart w:name="_Hlk115449793" w:id="1035"/>
  <w:bookmarkStart w:name="_Hlk115449794" w:id="1036"/>
  <w:bookmarkStart w:name="_Hlk115449795" w:id="1037"/>
  <w:bookmarkStart w:name="_Hlk115449796" w:id="1038"/>
  <w:bookmarkStart w:name="_Hlk115449797" w:id="1039"/>
  <w:bookmarkStart w:name="_Hlk115449798" w:id="1040"/>
  <w:bookmarkStart w:name="_Hlk115449799" w:id="1041"/>
  <w:bookmarkStart w:name="_Hlk115449800" w:id="1042"/>
  <w:bookmarkStart w:name="_Hlk115449801" w:id="1043"/>
  <w:bookmarkStart w:name="_Hlk115449802" w:id="1044"/>
  <w:bookmarkStart w:name="_Hlk115449803" w:id="1045"/>
  <w:bookmarkStart w:name="_Hlk115449804" w:id="1046"/>
  <w:bookmarkStart w:name="_Hlk115449805" w:id="1047"/>
  <w:bookmarkStart w:name="_Hlk115449806" w:id="1048"/>
  <w:bookmarkStart w:name="_Hlk115449807" w:id="1049"/>
  <w:bookmarkStart w:name="_Hlk115449808" w:id="1050"/>
  <w:bookmarkStart w:name="_Hlk115449809" w:id="1051"/>
  <w:bookmarkStart w:name="_Hlk115449810" w:id="1052"/>
  <w:bookmarkStart w:name="_Hlk115449811" w:id="1053"/>
  <w:bookmarkStart w:name="_Hlk115449812" w:id="1054"/>
  <w:bookmarkStart w:name="_Hlk115449813" w:id="1055"/>
  <w:bookmarkStart w:name="_Hlk115449814" w:id="1056"/>
  <w:bookmarkStart w:name="_Hlk115449815" w:id="1057"/>
  <w:bookmarkStart w:name="_Hlk115449816" w:id="1058"/>
  <w:bookmarkStart w:name="_Hlk115449817" w:id="1059"/>
  <w:bookmarkStart w:name="_Hlk115449818" w:id="1060"/>
  <w:bookmarkStart w:name="_Hlk115449819" w:id="1061"/>
  <w:bookmarkStart w:name="_Hlk115449820" w:id="1062"/>
  <w:bookmarkStart w:name="_Hlk115449821" w:id="1063"/>
  <w:bookmarkStart w:name="_Hlk115449822" w:id="1064"/>
  <w:bookmarkStart w:name="_Hlk115449823" w:id="1065"/>
  <w:bookmarkStart w:name="_Hlk115449824" w:id="1066"/>
  <w:bookmarkStart w:name="_Hlk115449825" w:id="1067"/>
  <w:bookmarkStart w:name="_Hlk115449826" w:id="1068"/>
  <w:bookmarkStart w:name="_Hlk115449827" w:id="1069"/>
  <w:bookmarkStart w:name="_Hlk115449828" w:id="1070"/>
  <w:bookmarkStart w:name="_Hlk115449829" w:id="1071"/>
  <w:bookmarkStart w:name="_Hlk115449830" w:id="1072"/>
  <w:bookmarkStart w:name="_Hlk115449831" w:id="1073"/>
  <w:bookmarkStart w:name="_Hlk115449832" w:id="1074"/>
  <w:bookmarkStart w:name="_Hlk115449833" w:id="1075"/>
  <w:bookmarkStart w:name="_Hlk115449834" w:id="1076"/>
  <w:bookmarkStart w:name="_Hlk115449835" w:id="1077"/>
  <w:bookmarkStart w:name="_Hlk115449836" w:id="1078"/>
  <w:bookmarkStart w:name="_Hlk115449837" w:id="1079"/>
  <w:bookmarkStart w:name="_Hlk115449838" w:id="1080"/>
  <w:bookmarkStart w:name="_Hlk115449839" w:id="1081"/>
  <w:bookmarkStart w:name="_Hlk115449840" w:id="1082"/>
  <w:bookmarkStart w:name="_Hlk115449841" w:id="1083"/>
  <w:bookmarkStart w:name="_Hlk115449842" w:id="1084"/>
  <w:bookmarkStart w:name="_Hlk115449843" w:id="1085"/>
  <w:bookmarkStart w:name="_Hlk115449844" w:id="1086"/>
  <w:bookmarkStart w:name="_Hlk115449845" w:id="1087"/>
  <w:bookmarkStart w:name="_Hlk115449846" w:id="1088"/>
  <w:bookmarkStart w:name="_Hlk115449847" w:id="1089"/>
  <w:bookmarkStart w:name="_Hlk115449848" w:id="1090"/>
  <w:bookmarkStart w:name="_Hlk115449849" w:id="1091"/>
  <w:bookmarkStart w:name="_Hlk115449850" w:id="1092"/>
  <w:bookmarkStart w:name="_Hlk115449851" w:id="1093"/>
  <w:bookmarkStart w:name="_Hlk115449852" w:id="1094"/>
  <w:bookmarkStart w:name="_Hlk115449853" w:id="1095"/>
  <w:bookmarkStart w:name="_Hlk115449854" w:id="1096"/>
  <w:bookmarkStart w:name="_Hlk115449855" w:id="1097"/>
  <w:bookmarkStart w:name="_Hlk115449856" w:id="1098"/>
  <w:bookmarkStart w:name="_Hlk115449857" w:id="1099"/>
  <w:bookmarkStart w:name="_Hlk115449858" w:id="1100"/>
  <w:bookmarkStart w:name="_Hlk115449859" w:id="1101"/>
  <w:bookmarkStart w:name="_Hlk115449860" w:id="1102"/>
  <w:bookmarkStart w:name="_Hlk115449861" w:id="1103"/>
  <w:bookmarkStart w:name="_Hlk115449862" w:id="1104"/>
  <w:bookmarkStart w:name="_Hlk115449863" w:id="1105"/>
  <w:bookmarkStart w:name="_Hlk115449864" w:id="1106"/>
  <w:bookmarkStart w:name="_Hlk115449865" w:id="1107"/>
  <w:bookmarkStart w:name="_Hlk115449866" w:id="1108"/>
  <w:bookmarkStart w:name="_Hlk115449867" w:id="1109"/>
  <w:bookmarkStart w:name="_Hlk115449868" w:id="1110"/>
  <w:bookmarkStart w:name="_Hlk115449869" w:id="1111"/>
  <w:bookmarkStart w:name="_Hlk115449870" w:id="1112"/>
  <w:bookmarkStart w:name="_Hlk115449871" w:id="1113"/>
  <w:bookmarkStart w:name="_Hlk115449872" w:id="1114"/>
  <w:bookmarkStart w:name="_Hlk115449873" w:id="1115"/>
  <w:bookmarkStart w:name="_Hlk115449874" w:id="1116"/>
  <w:bookmarkStart w:name="_Hlk115449875" w:id="1117"/>
  <w:bookmarkStart w:name="_Hlk115449876" w:id="1118"/>
  <w:bookmarkStart w:name="_Hlk115449877" w:id="1119"/>
  <w:bookmarkStart w:name="_Hlk115449878" w:id="1120"/>
  <w:bookmarkStart w:name="_Hlk115449879" w:id="1121"/>
  <w:bookmarkStart w:name="_Hlk115449880" w:id="1122"/>
  <w:bookmarkStart w:name="_Hlk115449881" w:id="1123"/>
  <w:bookmarkStart w:name="_Hlk115449882" w:id="1124"/>
  <w:bookmarkStart w:name="_Hlk115449883" w:id="1125"/>
  <w:bookmarkStart w:name="_Hlk115449884" w:id="1126"/>
  <w:bookmarkStart w:name="_Hlk115449885" w:id="1127"/>
  <w:bookmarkStart w:name="_Hlk115449886" w:id="1128"/>
  <w:bookmarkStart w:name="_Hlk115449887" w:id="1129"/>
  <w:bookmarkStart w:name="_Hlk115449888" w:id="1130"/>
  <w:bookmarkStart w:name="_Hlk115449889" w:id="1131"/>
  <w:bookmarkStart w:name="_Hlk115449890" w:id="1132"/>
  <w:bookmarkStart w:name="_Hlk115449891" w:id="1133"/>
  <w:bookmarkStart w:name="_Hlk115449892" w:id="1134"/>
  <w:bookmarkStart w:name="_Hlk115449893" w:id="1135"/>
  <w:bookmarkStart w:name="_Hlk115449894" w:id="1136"/>
  <w:bookmarkStart w:name="_Hlk115449895" w:id="1137"/>
  <w:bookmarkStart w:name="_Hlk115449896" w:id="1138"/>
  <w:bookmarkStart w:name="_Hlk115449897" w:id="1139"/>
  <w:bookmarkStart w:name="_Hlk115449898" w:id="1140"/>
  <w:bookmarkStart w:name="_Hlk115449899" w:id="1141"/>
  <w:bookmarkStart w:name="_Hlk115449900" w:id="1142"/>
  <w:bookmarkStart w:name="_Hlk115449901" w:id="1143"/>
  <w:bookmarkStart w:name="_Hlk115449902" w:id="1144"/>
  <w:bookmarkStart w:name="_Hlk115449903" w:id="1145"/>
  <w:bookmarkStart w:name="_Hlk115449904" w:id="1146"/>
  <w:bookmarkStart w:name="_Hlk115449905" w:id="1147"/>
  <w:bookmarkStart w:name="_Hlk115449906" w:id="1148"/>
  <w:bookmarkStart w:name="_Hlk115449907" w:id="1149"/>
  <w:bookmarkStart w:name="_Hlk115449908" w:id="1150"/>
  <w:bookmarkStart w:name="_Hlk115449909" w:id="1151"/>
  <w:bookmarkStart w:name="_Hlk115449910" w:id="1152"/>
  <w:bookmarkStart w:name="_Hlk115449911" w:id="1153"/>
  <w:bookmarkStart w:name="_Hlk115449912" w:id="1154"/>
  <w:bookmarkStart w:name="_Hlk115449913" w:id="1155"/>
  <w:bookmarkStart w:name="_Hlk115449914" w:id="1156"/>
  <w:bookmarkStart w:name="_Hlk115449915" w:id="1157"/>
  <w:bookmarkStart w:name="_Hlk115449916" w:id="1158"/>
  <w:bookmarkStart w:name="_Hlk115449917" w:id="1159"/>
  <w:bookmarkStart w:name="_Hlk115449918" w:id="1160"/>
  <w:bookmarkStart w:name="_Hlk115449919" w:id="1161"/>
  <w:bookmarkStart w:name="_Hlk115449920" w:id="1162"/>
  <w:bookmarkStart w:name="_Hlk115449921" w:id="1163"/>
  <w:bookmarkStart w:name="_Hlk115449922" w:id="1164"/>
  <w:bookmarkStart w:name="_Hlk115449923" w:id="1165"/>
  <w:bookmarkStart w:name="_Hlk115449924" w:id="1166"/>
  <w:bookmarkStart w:name="_Hlk115449925" w:id="1167"/>
  <w:bookmarkStart w:name="_Hlk115449926" w:id="1168"/>
  <w:bookmarkStart w:name="_Hlk115449927" w:id="1169"/>
  <w:bookmarkStart w:name="_Hlk115449928" w:id="1170"/>
  <w:bookmarkStart w:name="_Hlk115449929" w:id="1171"/>
  <w:bookmarkStart w:name="_Hlk115449930" w:id="1172"/>
  <w:bookmarkStart w:name="_Hlk115449931" w:id="1173"/>
  <w:bookmarkStart w:name="_Hlk115449932" w:id="1174"/>
  <w:bookmarkStart w:name="_Hlk115449933" w:id="1175"/>
  <w:bookmarkStart w:name="_Hlk115449934" w:id="1176"/>
  <w:bookmarkStart w:name="_Hlk115449935" w:id="1177"/>
  <w:bookmarkStart w:name="_Hlk115449936" w:id="1178"/>
  <w:bookmarkStart w:name="_Hlk115449937" w:id="1179"/>
  <w:bookmarkStart w:name="_Hlk115449938" w:id="1180"/>
  <w:bookmarkStart w:name="_Hlk115449939" w:id="1181"/>
  <w:bookmarkStart w:name="_Hlk115449940" w:id="1182"/>
  <w:bookmarkStart w:name="_Hlk115449941" w:id="1183"/>
  <w:bookmarkStart w:name="_Hlk115449942" w:id="1184"/>
  <w:bookmarkStart w:name="_Hlk115449943" w:id="1185"/>
  <w:bookmarkStart w:name="_Hlk115449944" w:id="1186"/>
  <w:bookmarkStart w:name="_Hlk115449945" w:id="1187"/>
  <w:bookmarkStart w:name="_Hlk115449946" w:id="1188"/>
  <w:bookmarkStart w:name="_Hlk115449947" w:id="1189"/>
  <w:bookmarkStart w:name="_Hlk115449948" w:id="1190"/>
  <w:bookmarkStart w:name="_Hlk115449949" w:id="1191"/>
  <w:bookmarkStart w:name="_Hlk115449950" w:id="1192"/>
  <w:bookmarkStart w:name="_Hlk115449951" w:id="1193"/>
  <w:bookmarkStart w:name="_Hlk115449952" w:id="1194"/>
  <w:bookmarkStart w:name="_Hlk115449953" w:id="1195"/>
  <w:bookmarkStart w:name="_Hlk115449954" w:id="1196"/>
  <w:bookmarkStart w:name="_Hlk115449955" w:id="1197"/>
  <w:bookmarkStart w:name="_Hlk115449956" w:id="1198"/>
  <w:bookmarkStart w:name="_Hlk115449957" w:id="1199"/>
  <w:bookmarkStart w:name="_Hlk115449958" w:id="1200"/>
  <w:bookmarkStart w:name="_Hlk115449959" w:id="1201"/>
  <w:bookmarkStart w:name="_Hlk115449960" w:id="1202"/>
  <w:bookmarkStart w:name="_Hlk115449961" w:id="1203"/>
  <w:bookmarkStart w:name="_Hlk115449962" w:id="1204"/>
  <w:bookmarkStart w:name="_Hlk115449963" w:id="1205"/>
  <w:bookmarkStart w:name="_Hlk115449964" w:id="1206"/>
  <w:bookmarkStart w:name="_Hlk115449965" w:id="1207"/>
  <w:bookmarkStart w:name="_Hlk115449966" w:id="1208"/>
  <w:bookmarkStart w:name="_Hlk115449967" w:id="1209"/>
  <w:bookmarkStart w:name="_Hlk115449968" w:id="1210"/>
  <w:bookmarkStart w:name="_Hlk115449969" w:id="1211"/>
  <w:bookmarkStart w:name="_Hlk115449970" w:id="1212"/>
  <w:bookmarkStart w:name="_Hlk115449971" w:id="1213"/>
  <w:bookmarkStart w:name="_Hlk115449972" w:id="1214"/>
  <w:bookmarkStart w:name="_Hlk115449973" w:id="1215"/>
  <w:bookmarkStart w:name="_Hlk115449974" w:id="1216"/>
  <w:bookmarkStart w:name="_Hlk115449975" w:id="1217"/>
  <w:bookmarkStart w:name="_Hlk115449976" w:id="1218"/>
  <w:bookmarkStart w:name="_Hlk115449977" w:id="1219"/>
  <w:bookmarkStart w:name="_Hlk115449978" w:id="1220"/>
  <w:bookmarkStart w:name="_Hlk115449979" w:id="1221"/>
  <w:bookmarkStart w:name="_Hlk115449980" w:id="1222"/>
  <w:bookmarkStart w:name="_Hlk115449981" w:id="1223"/>
  <w:bookmarkStart w:name="_Hlk115449982" w:id="1224"/>
  <w:bookmarkStart w:name="_Hlk115449983" w:id="1225"/>
  <w:bookmarkStart w:name="_Hlk115449984" w:id="1226"/>
  <w:bookmarkStart w:name="_Hlk115449985" w:id="1227"/>
  <w:bookmarkStart w:name="_Hlk115449986" w:id="1228"/>
  <w:bookmarkStart w:name="_Hlk115449987" w:id="1229"/>
  <w:bookmarkStart w:name="_Hlk115449988" w:id="1230"/>
  <w:bookmarkStart w:name="_Hlk115449989" w:id="1231"/>
  <w:bookmarkStart w:name="_Hlk115449990" w:id="1232"/>
  <w:bookmarkStart w:name="_Hlk115449991" w:id="1233"/>
  <w:bookmarkStart w:name="_Hlk115449992" w:id="1234"/>
  <w:bookmarkStart w:name="_Hlk115449993" w:id="1235"/>
  <w:bookmarkStart w:name="_Hlk115449994" w:id="1236"/>
  <w:bookmarkStart w:name="_Hlk115449995" w:id="1237"/>
  <w:bookmarkStart w:name="_Hlk115449996" w:id="1238"/>
  <w:bookmarkStart w:name="_Hlk115449997" w:id="1239"/>
  <w:bookmarkStart w:name="_Hlk115449998" w:id="1240"/>
  <w:bookmarkStart w:name="_Hlk115449999" w:id="1241"/>
  <w:bookmarkStart w:name="_Hlk115450000" w:id="1242"/>
  <w:bookmarkStart w:name="_Hlk115450001" w:id="1243"/>
  <w:bookmarkStart w:name="_Hlk115450002" w:id="1244"/>
  <w:bookmarkStart w:name="_Hlk115450003" w:id="1245"/>
  <w:bookmarkStart w:name="_Hlk115450004" w:id="1246"/>
  <w:bookmarkStart w:name="_Hlk115450005" w:id="1247"/>
  <w:bookmarkStart w:name="_Hlk115450006" w:id="1248"/>
  <w:bookmarkStart w:name="_Hlk115450007" w:id="1249"/>
  <w:bookmarkStart w:name="_Hlk115450008" w:id="1250"/>
  <w:bookmarkStart w:name="_Hlk115450009" w:id="1251"/>
  <w:bookmarkStart w:name="_Hlk115450010" w:id="1252"/>
  <w:bookmarkStart w:name="_Hlk115450011" w:id="1253"/>
  <w:bookmarkStart w:name="_Hlk115450012" w:id="1254"/>
  <w:bookmarkStart w:name="_Hlk115450013" w:id="1255"/>
  <w:bookmarkStart w:name="_Hlk115450014" w:id="1256"/>
  <w:bookmarkStart w:name="_Hlk115450015" w:id="1257"/>
  <w:bookmarkStart w:name="_Hlk115450016" w:id="1258"/>
  <w:bookmarkStart w:name="_Hlk115450017" w:id="1259"/>
  <w:bookmarkStart w:name="_Hlk115450018" w:id="1260"/>
  <w:bookmarkStart w:name="_Hlk115450019" w:id="1261"/>
  <w:bookmarkStart w:name="_Hlk115450020" w:id="1262"/>
  <w:bookmarkStart w:name="_Hlk115450021" w:id="1263"/>
  <w:bookmarkStart w:name="_Hlk115450022" w:id="1264"/>
  <w:bookmarkStart w:name="_Hlk115450023" w:id="1265"/>
  <w:bookmarkStart w:name="_Hlk115450024" w:id="1266"/>
  <w:bookmarkStart w:name="_Hlk115450025" w:id="1267"/>
  <w:bookmarkStart w:name="_Hlk115450026" w:id="1268"/>
  <w:bookmarkStart w:name="_Hlk115450027" w:id="1269"/>
  <w:bookmarkStart w:name="_Hlk115450028" w:id="1270"/>
  <w:bookmarkStart w:name="_Hlk115450029" w:id="1271"/>
  <w:bookmarkStart w:name="_Hlk115450030" w:id="1272"/>
  <w:bookmarkStart w:name="_Hlk115450031" w:id="1273"/>
  <w:bookmarkStart w:name="_Hlk115450032" w:id="1274"/>
  <w:bookmarkStart w:name="_Hlk115450033" w:id="1275"/>
  <w:bookmarkStart w:name="_Hlk115450034" w:id="1276"/>
  <w:bookmarkStart w:name="_Hlk115450035" w:id="1277"/>
  <w:bookmarkStart w:name="_Hlk115450036" w:id="1278"/>
  <w:bookmarkStart w:name="_Hlk115450037" w:id="1279"/>
  <w:bookmarkStart w:name="_Hlk115450038" w:id="1280"/>
  <w:bookmarkStart w:name="_Hlk115450039" w:id="1281"/>
  <w:bookmarkStart w:name="_Hlk115450040" w:id="1282"/>
  <w:bookmarkStart w:name="_Hlk115450041" w:id="1283"/>
  <w:bookmarkStart w:name="_Hlk115450042" w:id="1284"/>
  <w:bookmarkStart w:name="_Hlk115450043" w:id="1285"/>
  <w:bookmarkStart w:name="_Hlk115450044" w:id="1286"/>
  <w:bookmarkStart w:name="_Hlk115450045" w:id="1287"/>
  <w:bookmarkStart w:name="_Hlk115450046" w:id="1288"/>
  <w:bookmarkStart w:name="_Hlk115450047" w:id="1289"/>
  <w:bookmarkStart w:name="_Hlk115450048" w:id="1290"/>
  <w:bookmarkStart w:name="_Hlk115450049" w:id="1291"/>
  <w:bookmarkStart w:name="_Hlk115450050" w:id="1292"/>
  <w:bookmarkStart w:name="_Hlk115450051" w:id="1293"/>
  <w:bookmarkStart w:name="_Hlk115450052" w:id="1294"/>
  <w:bookmarkStart w:name="_Hlk115450053" w:id="1295"/>
  <w:bookmarkStart w:name="_Hlk115450054" w:id="1296"/>
  <w:bookmarkStart w:name="_Hlk115450055" w:id="1297"/>
  <w:bookmarkStart w:name="_Hlk115450056" w:id="1298"/>
  <w:bookmarkStart w:name="_Hlk115450057" w:id="1299"/>
  <w:bookmarkStart w:name="_Hlk115450058" w:id="1300"/>
  <w:bookmarkStart w:name="_Hlk115450059" w:id="1301"/>
  <w:bookmarkStart w:name="_Hlk115450060" w:id="1302"/>
  <w:bookmarkStart w:name="_Hlk115450061" w:id="1303"/>
  <w:bookmarkStart w:name="_Hlk115450062" w:id="1304"/>
  <w:bookmarkStart w:name="_Hlk115450063" w:id="1305"/>
  <w:bookmarkStart w:name="_Hlk115450064" w:id="1306"/>
  <w:bookmarkStart w:name="_Hlk115450065" w:id="1307"/>
  <w:bookmarkStart w:name="_Hlk115450066" w:id="1308"/>
  <w:bookmarkStart w:name="_Hlk115450067" w:id="1309"/>
  <w:bookmarkStart w:name="_Hlk115450068" w:id="1310"/>
  <w:bookmarkStart w:name="_Hlk115450069" w:id="1311"/>
  <w:bookmarkStart w:name="_Hlk115450070" w:id="1312"/>
  <w:bookmarkStart w:name="_Hlk115450071" w:id="1313"/>
  <w:bookmarkStart w:name="_Hlk115450072" w:id="1314"/>
  <w:bookmarkStart w:name="_Hlk115450073" w:id="1315"/>
  <w:bookmarkStart w:name="_Hlk115450074" w:id="1316"/>
  <w:bookmarkStart w:name="_Hlk115450075" w:id="1317"/>
  <w:bookmarkStart w:name="_Hlk115450076" w:id="1318"/>
  <w:bookmarkStart w:name="_Hlk115450077" w:id="1319"/>
  <w:bookmarkStart w:name="_Hlk115450078" w:id="1320"/>
  <w:bookmarkStart w:name="_Hlk115450079" w:id="1321"/>
  <w:bookmarkStart w:name="_Hlk115450080" w:id="1322"/>
  <w:bookmarkStart w:name="_Hlk115450081" w:id="1323"/>
  <w:bookmarkStart w:name="_Hlk115450082" w:id="1324"/>
  <w:bookmarkStart w:name="_Hlk115450083" w:id="1325"/>
  <w:bookmarkStart w:name="_Hlk115450084" w:id="1326"/>
  <w:bookmarkStart w:name="_Hlk115450085" w:id="1327"/>
  <w:bookmarkStart w:name="_Hlk115450086" w:id="1328"/>
  <w:bookmarkStart w:name="_Hlk115450087" w:id="1329"/>
  <w:bookmarkStart w:name="_Hlk115450088" w:id="1330"/>
  <w:bookmarkStart w:name="_Hlk115450089" w:id="1331"/>
  <w:bookmarkStart w:name="_Hlk115450090" w:id="1332"/>
  <w:bookmarkStart w:name="_Hlk115450091" w:id="1333"/>
  <w:bookmarkStart w:name="_Hlk115450092" w:id="1334"/>
  <w:bookmarkStart w:name="_Hlk115450093" w:id="1335"/>
  <w:bookmarkStart w:name="_Hlk115450094" w:id="1336"/>
  <w:bookmarkStart w:name="_Hlk115450095" w:id="1337"/>
  <w:bookmarkStart w:name="_Hlk115450096" w:id="1338"/>
  <w:bookmarkStart w:name="_Hlk115450097" w:id="1339"/>
  <w:bookmarkStart w:name="_Hlk115450098" w:id="1340"/>
  <w:bookmarkStart w:name="_Hlk115450099" w:id="1341"/>
  <w:bookmarkStart w:name="_Hlk115450100" w:id="1342"/>
  <w:bookmarkStart w:name="_Hlk115450101" w:id="1343"/>
  <w:bookmarkStart w:name="_Hlk115450102" w:id="1344"/>
  <w:bookmarkStart w:name="_Hlk115450103" w:id="1345"/>
  <w:bookmarkStart w:name="_Hlk115450104" w:id="1346"/>
  <w:bookmarkStart w:name="_Hlk115450105" w:id="1347"/>
  <w:bookmarkStart w:name="_Hlk115450106" w:id="1348"/>
  <w:bookmarkStart w:name="_Hlk115450107" w:id="1349"/>
  <w:bookmarkStart w:name="_Hlk115450108" w:id="1350"/>
  <w:bookmarkStart w:name="_Hlk115450109" w:id="1351"/>
  <w:bookmarkStart w:name="_Hlk115450110" w:id="1352"/>
  <w:bookmarkStart w:name="_Hlk115450111" w:id="1353"/>
  <w:bookmarkStart w:name="_Hlk115450112" w:id="1354"/>
  <w:bookmarkStart w:name="_Hlk115450113" w:id="1355"/>
  <w:bookmarkStart w:name="_Hlk115450114" w:id="1356"/>
  <w:bookmarkStart w:name="_Hlk115450115" w:id="1357"/>
  <w:bookmarkStart w:name="_Hlk115450116" w:id="1358"/>
  <w:bookmarkStart w:name="_Hlk115450117" w:id="1359"/>
  <w:bookmarkStart w:name="_Hlk115450118" w:id="1360"/>
  <w:bookmarkStart w:name="_Hlk115450119" w:id="1361"/>
  <w:bookmarkStart w:name="_Hlk115450120" w:id="1362"/>
  <w:bookmarkStart w:name="_Hlk115450121" w:id="1363"/>
  <w:bookmarkStart w:name="_Hlk115450122" w:id="1364"/>
  <w:bookmarkStart w:name="_Hlk115450123" w:id="1365"/>
  <w:bookmarkStart w:name="_Hlk115450124" w:id="1366"/>
  <w:bookmarkStart w:name="_Hlk115450125" w:id="1367"/>
  <w:bookmarkStart w:name="_Hlk115450126" w:id="1368"/>
  <w:bookmarkStart w:name="_Hlk115450127" w:id="1369"/>
  <w:bookmarkStart w:name="_Hlk115450128" w:id="1370"/>
  <w:bookmarkStart w:name="_Hlk115450129" w:id="1371"/>
  <w:bookmarkStart w:name="_Hlk115450130" w:id="1372"/>
  <w:bookmarkStart w:name="_Hlk115450131" w:id="1373"/>
  <w:bookmarkStart w:name="_Hlk115450132" w:id="1374"/>
  <w:bookmarkStart w:name="_Hlk115450133" w:id="1375"/>
  <w:bookmarkStart w:name="_Hlk115450134" w:id="1376"/>
  <w:bookmarkStart w:name="_Hlk115450135" w:id="1377"/>
  <w:bookmarkStart w:name="_Hlk115450136" w:id="1378"/>
  <w:bookmarkStart w:name="_Hlk115450137" w:id="1379"/>
  <w:bookmarkStart w:name="_Hlk115450138" w:id="1380"/>
  <w:bookmarkStart w:name="_Hlk115450139" w:id="1381"/>
  <w:bookmarkStart w:name="_Hlk115450140" w:id="1382"/>
  <w:bookmarkStart w:name="_Hlk115450141" w:id="1383"/>
  <w:bookmarkStart w:name="_Hlk115450142" w:id="1384"/>
  <w:bookmarkStart w:name="_Hlk115450143" w:id="1385"/>
  <w:bookmarkStart w:name="_Hlk115450144" w:id="1386"/>
  <w:bookmarkStart w:name="_Hlk115450145" w:id="1387"/>
  <w:bookmarkStart w:name="_Hlk115450146" w:id="1388"/>
  <w:bookmarkStart w:name="_Hlk115450147" w:id="1389"/>
  <w:bookmarkStart w:name="_Hlk115450148" w:id="1390"/>
  <w:bookmarkStart w:name="_Hlk115450149" w:id="1391"/>
  <w:bookmarkStart w:name="_Hlk115450150" w:id="1392"/>
  <w:bookmarkStart w:name="_Hlk115450151" w:id="1393"/>
  <w:bookmarkStart w:name="_Hlk115450152" w:id="1394"/>
  <w:bookmarkStart w:name="_Hlk115450153" w:id="1395"/>
  <w:bookmarkStart w:name="_Hlk115450154" w:id="1396"/>
  <w:bookmarkStart w:name="_Hlk115450155" w:id="1397"/>
  <w:bookmarkStart w:name="_Hlk115450156" w:id="1398"/>
  <w:bookmarkStart w:name="_Hlk115450157" w:id="1399"/>
  <w:bookmarkStart w:name="_Hlk115450158" w:id="1400"/>
  <w:bookmarkStart w:name="_Hlk115450159" w:id="1401"/>
  <w:bookmarkStart w:name="_Hlk115450160" w:id="1402"/>
  <w:bookmarkStart w:name="_Hlk115450161" w:id="1403"/>
  <w:bookmarkStart w:name="_Hlk115450162" w:id="1404"/>
  <w:bookmarkStart w:name="_Hlk115450163" w:id="1405"/>
  <w:bookmarkStart w:name="_Hlk115450164" w:id="1406"/>
  <w:bookmarkStart w:name="_Hlk115450165" w:id="1407"/>
  <w:bookmarkStart w:name="_Hlk115450166" w:id="1408"/>
  <w:bookmarkStart w:name="_Hlk115450167" w:id="1409"/>
  <w:bookmarkStart w:name="_Hlk115450168" w:id="1410"/>
  <w:bookmarkStart w:name="_Hlk115450169" w:id="1411"/>
  <w:bookmarkStart w:name="_Hlk115450170" w:id="1412"/>
  <w:bookmarkStart w:name="_Hlk115450171" w:id="1413"/>
  <w:bookmarkStart w:name="_Hlk115450172" w:id="1414"/>
  <w:bookmarkStart w:name="_Hlk115450173" w:id="1415"/>
  <w:bookmarkStart w:name="_Hlk115450174" w:id="1416"/>
  <w:bookmarkStart w:name="_Hlk115450175" w:id="1417"/>
  <w:bookmarkStart w:name="_Hlk115450176" w:id="1418"/>
  <w:bookmarkStart w:name="_Hlk115450177" w:id="1419"/>
  <w:bookmarkStart w:name="_Hlk115450178" w:id="1420"/>
  <w:bookmarkStart w:name="_Hlk115450179" w:id="1421"/>
  <w:bookmarkStart w:name="_Hlk115450180" w:id="1422"/>
  <w:bookmarkStart w:name="_Hlk115450181" w:id="1423"/>
  <w:bookmarkStart w:name="_Hlk115450182" w:id="1424"/>
  <w:bookmarkStart w:name="_Hlk115450183" w:id="1425"/>
  <w:bookmarkStart w:name="_Hlk115450184" w:id="1426"/>
  <w:bookmarkStart w:name="_Hlk115450185" w:id="1427"/>
  <w:bookmarkStart w:name="_Hlk115450186" w:id="1428"/>
  <w:bookmarkStart w:name="_Hlk115450187" w:id="1429"/>
  <w:bookmarkStart w:name="_Hlk115450188" w:id="1430"/>
  <w:bookmarkStart w:name="_Hlk115450189" w:id="1431"/>
  <w:bookmarkStart w:name="_Hlk115450190" w:id="1432"/>
  <w:bookmarkStart w:name="_Hlk115450191" w:id="1433"/>
  <w:bookmarkStart w:name="_Hlk115450192" w:id="1434"/>
  <w:bookmarkStart w:name="_Hlk115450193" w:id="1435"/>
  <w:bookmarkStart w:name="_Hlk115450194" w:id="1436"/>
  <w:bookmarkStart w:name="_Hlk115450195" w:id="1437"/>
  <w:bookmarkStart w:name="_Hlk115450196" w:id="1438"/>
  <w:bookmarkStart w:name="_Hlk115450197" w:id="1439"/>
  <w:bookmarkStart w:name="_Hlk115450198" w:id="1440"/>
  <w:bookmarkStart w:name="_Hlk115450199" w:id="1441"/>
  <w:bookmarkStart w:name="_Hlk115450200" w:id="1442"/>
  <w:bookmarkStart w:name="_Hlk115450201" w:id="1443"/>
  <w:bookmarkStart w:name="_Hlk115450202" w:id="1444"/>
  <w:bookmarkStart w:name="_Hlk115450203" w:id="1445"/>
  <w:bookmarkStart w:name="_Hlk115450204" w:id="1446"/>
  <w:bookmarkStart w:name="_Hlk115450205" w:id="1447"/>
  <w:bookmarkStart w:name="_Hlk115450206" w:id="1448"/>
  <w:bookmarkStart w:name="_Hlk115450207" w:id="1449"/>
  <w:bookmarkStart w:name="_Hlk115450208" w:id="1450"/>
  <w:bookmarkStart w:name="_Hlk115450209" w:id="1451"/>
  <w:bookmarkStart w:name="_Hlk115450210" w:id="1452"/>
  <w:bookmarkStart w:name="_Hlk115450211" w:id="1453"/>
  <w:bookmarkStart w:name="_Hlk115450212" w:id="1454"/>
  <w:bookmarkStart w:name="_Hlk115450213" w:id="1455"/>
  <w:bookmarkStart w:name="_Hlk115450214" w:id="1456"/>
  <w:bookmarkStart w:name="_Hlk115450215" w:id="1457"/>
  <w:bookmarkStart w:name="_Hlk115450216" w:id="1458"/>
  <w:bookmarkStart w:name="_Hlk115450217" w:id="1459"/>
  <w:bookmarkStart w:name="_Hlk115450218" w:id="1460"/>
  <w:bookmarkStart w:name="_Hlk115450219" w:id="1461"/>
  <w:bookmarkStart w:name="_Hlk115450220" w:id="1462"/>
  <w:bookmarkStart w:name="_Hlk115450221" w:id="1463"/>
  <w:bookmarkStart w:name="_Hlk115450222" w:id="1464"/>
  <w:bookmarkStart w:name="_Hlk115450223" w:id="1465"/>
  <w:bookmarkStart w:name="_Hlk115450224" w:id="1466"/>
  <w:bookmarkStart w:name="_Hlk115450225" w:id="1467"/>
  <w:bookmarkStart w:name="_Hlk115450226" w:id="1468"/>
  <w:bookmarkStart w:name="_Hlk115450227" w:id="1469"/>
  <w:bookmarkStart w:name="_Hlk115450228" w:id="1470"/>
  <w:bookmarkStart w:name="_Hlk115450229" w:id="1471"/>
  <w:bookmarkStart w:name="_Hlk115450230" w:id="1472"/>
  <w:bookmarkStart w:name="_Hlk115450231" w:id="1473"/>
  <w:bookmarkStart w:name="_Hlk115450232" w:id="1474"/>
  <w:bookmarkStart w:name="_Hlk115450233" w:id="1475"/>
  <w:bookmarkStart w:name="_Hlk115450234" w:id="1476"/>
  <w:bookmarkStart w:name="_Hlk115450235" w:id="1477"/>
  <w:bookmarkStart w:name="_Hlk115450236" w:id="1478"/>
  <w:bookmarkStart w:name="_Hlk115450237" w:id="1479"/>
  <w:bookmarkStart w:name="_Hlk115450238" w:id="1480"/>
  <w:bookmarkStart w:name="_Hlk115450239" w:id="1481"/>
  <w:bookmarkStart w:name="_Hlk115450240" w:id="1482"/>
  <w:bookmarkStart w:name="_Hlk115450241" w:id="1483"/>
  <w:bookmarkStart w:name="_Hlk115450242" w:id="1484"/>
  <w:bookmarkStart w:name="_Hlk115450243" w:id="1485"/>
  <w:bookmarkStart w:name="_Hlk115450244" w:id="1486"/>
  <w:bookmarkStart w:name="_Hlk115450245" w:id="1487"/>
  <w:bookmarkStart w:name="_Hlk115450246" w:id="1488"/>
  <w:bookmarkStart w:name="_Hlk115450247" w:id="1489"/>
  <w:bookmarkStart w:name="_Hlk115450248" w:id="1490"/>
  <w:bookmarkStart w:name="_Hlk115450249" w:id="1491"/>
  <w:bookmarkStart w:name="_Hlk115450250" w:id="1492"/>
  <w:bookmarkStart w:name="_Hlk115450251" w:id="1493"/>
  <w:bookmarkStart w:name="_Hlk115450252" w:id="1494"/>
  <w:bookmarkStart w:name="_Hlk115450253" w:id="1495"/>
  <w:bookmarkStart w:name="_Hlk115450254" w:id="1496"/>
  <w:bookmarkStart w:name="_Hlk115450255" w:id="1497"/>
  <w:bookmarkStart w:name="_Hlk115450256" w:id="1498"/>
  <w:bookmarkStart w:name="_Hlk115450257" w:id="1499"/>
  <w:bookmarkStart w:name="_Hlk115450258" w:id="1500"/>
  <w:bookmarkStart w:name="_Hlk115450259" w:id="1501"/>
  <w:bookmarkStart w:name="_Hlk115450260" w:id="1502"/>
  <w:bookmarkStart w:name="_Hlk115450261" w:id="1503"/>
  <w:bookmarkStart w:name="_Hlk115450262" w:id="1504"/>
  <w:bookmarkStart w:name="_Hlk115450263" w:id="1505"/>
  <w:bookmarkStart w:name="_Hlk115450264" w:id="1506"/>
  <w:bookmarkStart w:name="_Hlk115450265" w:id="1507"/>
  <w:bookmarkStart w:name="_Hlk115450266" w:id="1508"/>
  <w:bookmarkStart w:name="_Hlk115450267" w:id="1509"/>
  <w:bookmarkStart w:name="_Hlk115450268" w:id="1510"/>
  <w:bookmarkStart w:name="_Hlk115450269" w:id="1511"/>
  <w:bookmarkStart w:name="_Hlk115450270" w:id="1512"/>
  <w:bookmarkStart w:name="_Hlk115450271" w:id="1513"/>
  <w:bookmarkStart w:name="_Hlk115450272" w:id="1514"/>
  <w:bookmarkStart w:name="_Hlk115450273" w:id="1515"/>
  <w:bookmarkStart w:name="_Hlk115450274" w:id="1516"/>
  <w:bookmarkStart w:name="_Hlk115450275" w:id="1517"/>
  <w:bookmarkStart w:name="_Hlk115450276" w:id="1518"/>
  <w:bookmarkStart w:name="_Hlk115450277" w:id="1519"/>
  <w:bookmarkStart w:name="_Hlk115450278" w:id="1520"/>
  <w:bookmarkStart w:name="_Hlk115450279" w:id="1521"/>
  <w:bookmarkStart w:name="_Hlk115450280" w:id="1522"/>
  <w:bookmarkStart w:name="_Hlk115450281" w:id="1523"/>
  <w:bookmarkStart w:name="_Hlk115450282" w:id="1524"/>
  <w:bookmarkStart w:name="_Hlk115450283" w:id="1525"/>
  <w:bookmarkStart w:name="_Hlk115450284" w:id="1526"/>
  <w:bookmarkStart w:name="_Hlk115450285" w:id="1527"/>
  <w:bookmarkStart w:name="_Hlk115450286" w:id="1528"/>
  <w:bookmarkStart w:name="_Hlk115450287" w:id="1529"/>
  <w:bookmarkStart w:name="_Hlk115450288" w:id="1530"/>
  <w:bookmarkStart w:name="_Hlk115450289" w:id="1531"/>
  <w:bookmarkStart w:name="_Hlk115450290" w:id="1532"/>
  <w:bookmarkStart w:name="_Hlk115450291" w:id="1533"/>
  <w:bookmarkStart w:name="_Hlk115450292" w:id="1534"/>
  <w:bookmarkStart w:name="_Hlk115450293" w:id="1535"/>
  <w:bookmarkStart w:name="_Hlk115450294" w:id="1536"/>
  <w:bookmarkStart w:name="_Hlk115450295" w:id="1537"/>
  <w:bookmarkStart w:name="_Hlk115450296" w:id="1538"/>
  <w:bookmarkStart w:name="_Hlk115450297" w:id="1539"/>
  <w:bookmarkStart w:name="_Hlk115450298" w:id="1540"/>
  <w:bookmarkStart w:name="_Hlk115450299" w:id="1541"/>
  <w:bookmarkStart w:name="_Hlk115450300" w:id="1542"/>
  <w:bookmarkStart w:name="_Hlk115450301" w:id="1543"/>
  <w:bookmarkStart w:name="_Hlk115450302" w:id="1544"/>
  <w:bookmarkStart w:name="_Hlk115450303" w:id="1545"/>
  <w:bookmarkStart w:name="_Hlk115450304" w:id="1546"/>
  <w:bookmarkStart w:name="_Hlk115450305" w:id="1547"/>
  <w:bookmarkStart w:name="_Hlk115450306" w:id="1548"/>
  <w:bookmarkStart w:name="_Hlk115450307" w:id="1549"/>
  <w:bookmarkStart w:name="_Hlk115450308" w:id="1550"/>
  <w:bookmarkStart w:name="_Hlk115450309" w:id="1551"/>
  <w:bookmarkStart w:name="_Hlk115450310" w:id="1552"/>
  <w:bookmarkStart w:name="_Hlk115450311" w:id="1553"/>
  <w:bookmarkStart w:name="_Hlk115450312" w:id="1554"/>
  <w:bookmarkStart w:name="_Hlk115450313" w:id="1555"/>
  <w:bookmarkStart w:name="_Hlk115450314" w:id="1556"/>
  <w:bookmarkStart w:name="_Hlk115450315" w:id="1557"/>
  <w:bookmarkStart w:name="_Hlk115450316" w:id="1558"/>
  <w:bookmarkStart w:name="_Hlk115450317" w:id="1559"/>
  <w:bookmarkStart w:name="_Hlk115450318" w:id="1560"/>
  <w:bookmarkStart w:name="_Hlk115450319" w:id="1561"/>
  <w:bookmarkStart w:name="_Hlk115450320" w:id="1562"/>
  <w:bookmarkStart w:name="_Hlk115450321" w:id="1563"/>
  <w:bookmarkStart w:name="_Hlk115450322" w:id="1564"/>
  <w:bookmarkStart w:name="_Hlk115450323" w:id="1565"/>
  <w:bookmarkStart w:name="_Hlk115450324" w:id="1566"/>
  <w:bookmarkStart w:name="_Hlk115450325" w:id="1567"/>
  <w:bookmarkStart w:name="_Hlk115450326" w:id="1568"/>
  <w:bookmarkStart w:name="_Hlk115450327" w:id="1569"/>
  <w:bookmarkStart w:name="_Hlk115450328" w:id="1570"/>
  <w:bookmarkStart w:name="_Hlk115450329" w:id="1571"/>
  <w:bookmarkStart w:name="_Hlk115450330" w:id="1572"/>
  <w:bookmarkStart w:name="_Hlk115450331" w:id="1573"/>
  <w:bookmarkStart w:name="_Hlk115450332" w:id="1574"/>
  <w:bookmarkStart w:name="_Hlk115450333" w:id="1575"/>
  <w:bookmarkStart w:name="_Hlk115450334" w:id="1576"/>
  <w:bookmarkStart w:name="_Hlk115450335" w:id="1577"/>
  <w:bookmarkStart w:name="_Hlk115450336" w:id="1578"/>
  <w:bookmarkStart w:name="_Hlk115450337" w:id="1579"/>
  <w:bookmarkStart w:name="_Hlk115450338" w:id="1580"/>
  <w:bookmarkStart w:name="_Hlk115450339" w:id="1581"/>
  <w:bookmarkStart w:name="_Hlk115450340" w:id="1582"/>
  <w:bookmarkStart w:name="_Hlk115450341" w:id="1583"/>
  <w:bookmarkStart w:name="_Hlk115450342" w:id="1584"/>
  <w:bookmarkStart w:name="_Hlk115450343" w:id="1585"/>
  <w:bookmarkStart w:name="_Hlk115450344" w:id="1586"/>
  <w:bookmarkStart w:name="_Hlk115450345" w:id="1587"/>
  <w:bookmarkStart w:name="_Hlk115450346" w:id="1588"/>
  <w:bookmarkStart w:name="_Hlk115450347" w:id="1589"/>
  <w:bookmarkStart w:name="_Hlk115450348" w:id="1590"/>
  <w:bookmarkStart w:name="_Hlk115450349" w:id="1591"/>
  <w:bookmarkStart w:name="_Hlk115450350" w:id="1592"/>
  <w:bookmarkStart w:name="_Hlk115450351" w:id="1593"/>
  <w:bookmarkStart w:name="_Hlk115450352" w:id="1594"/>
  <w:bookmarkStart w:name="_Hlk115450353" w:id="1595"/>
  <w:bookmarkStart w:name="_Hlk115450354" w:id="1596"/>
  <w:bookmarkStart w:name="_Hlk115450355" w:id="1597"/>
  <w:bookmarkStart w:name="_Hlk115450356" w:id="1598"/>
  <w:bookmarkStart w:name="_Hlk115450357" w:id="1599"/>
  <w:bookmarkStart w:name="_Hlk115450358" w:id="1600"/>
  <w:bookmarkStart w:name="_Hlk115450359" w:id="1601"/>
  <w:bookmarkStart w:name="_Hlk115450360" w:id="1602"/>
  <w:bookmarkStart w:name="_Hlk115450361" w:id="1603"/>
  <w:bookmarkStart w:name="_Hlk115450362" w:id="1604"/>
  <w:bookmarkStart w:name="_Hlk115450363" w:id="1605"/>
  <w:bookmarkStart w:name="_Hlk115450364" w:id="1606"/>
  <w:bookmarkStart w:name="_Hlk115450365" w:id="1607"/>
  <w:bookmarkStart w:name="_Hlk115450366" w:id="1608"/>
  <w:bookmarkStart w:name="_Hlk115450367" w:id="1609"/>
  <w:bookmarkStart w:name="_Hlk115450368" w:id="1610"/>
  <w:bookmarkStart w:name="_Hlk115450369" w:id="1611"/>
  <w:bookmarkStart w:name="_Hlk115450370" w:id="1612"/>
  <w:bookmarkStart w:name="_Hlk115450371" w:id="1613"/>
  <w:bookmarkStart w:name="_Hlk115450372" w:id="1614"/>
  <w:bookmarkStart w:name="_Hlk115450373" w:id="1615"/>
  <w:bookmarkStart w:name="_Hlk115450374" w:id="1616"/>
  <w:bookmarkStart w:name="_Hlk115450375" w:id="1617"/>
  <w:bookmarkStart w:name="_Hlk115450376" w:id="1618"/>
  <w:bookmarkStart w:name="_Hlk115450377" w:id="1619"/>
  <w:bookmarkStart w:name="_Hlk115450378" w:id="1620"/>
  <w:bookmarkStart w:name="_Hlk115450379" w:id="1621"/>
  <w:bookmarkStart w:name="_Hlk115450380" w:id="1622"/>
  <w:bookmarkStart w:name="_Hlk115450381" w:id="1623"/>
  <w:bookmarkStart w:name="_Hlk115450382" w:id="1624"/>
  <w:bookmarkStart w:name="_Hlk115450383" w:id="1625"/>
  <w:bookmarkStart w:name="_Hlk115450384" w:id="1626"/>
  <w:bookmarkStart w:name="_Hlk115450385" w:id="1627"/>
  <w:bookmarkStart w:name="_Hlk115450386" w:id="1628"/>
  <w:bookmarkStart w:name="_Hlk115450387" w:id="1629"/>
  <w:bookmarkStart w:name="_Hlk115450388" w:id="1630"/>
  <w:bookmarkStart w:name="_Hlk115450389" w:id="1631"/>
  <w:bookmarkStart w:name="_Hlk115450390" w:id="1632"/>
  <w:bookmarkStart w:name="_Hlk115450391" w:id="1633"/>
  <w:bookmarkStart w:name="_Hlk115450392" w:id="1634"/>
  <w:bookmarkStart w:name="_Hlk115450393" w:id="1635"/>
  <w:bookmarkStart w:name="_Hlk115450394" w:id="1636"/>
  <w:bookmarkStart w:name="_Hlk115450395" w:id="1637"/>
  <w:bookmarkStart w:name="_Hlk115450396" w:id="1638"/>
  <w:bookmarkStart w:name="_Hlk115450397" w:id="1639"/>
  <w:bookmarkStart w:name="_Hlk115450398" w:id="1640"/>
  <w:bookmarkStart w:name="_Hlk115450399" w:id="1641"/>
  <w:bookmarkStart w:name="_Hlk115450400" w:id="1642"/>
  <w:bookmarkStart w:name="_Hlk115450401" w:id="1643"/>
  <w:bookmarkStart w:name="_Hlk115450402" w:id="1644"/>
  <w:bookmarkStart w:name="_Hlk115450403" w:id="1645"/>
  <w:bookmarkStart w:name="_Hlk115450404" w:id="1646"/>
  <w:bookmarkStart w:name="_Hlk115450405" w:id="1647"/>
  <w:bookmarkStart w:name="_Hlk115450406" w:id="1648"/>
  <w:bookmarkStart w:name="_Hlk115450407" w:id="1649"/>
  <w:bookmarkStart w:name="_Hlk115450408" w:id="1650"/>
  <w:bookmarkStart w:name="_Hlk115450409" w:id="1651"/>
  <w:bookmarkStart w:name="_Hlk115450410" w:id="1652"/>
  <w:bookmarkStart w:name="_Hlk115450411" w:id="1653"/>
  <w:bookmarkStart w:name="_Hlk115450412" w:id="1654"/>
  <w:bookmarkStart w:name="_Hlk115450413" w:id="1655"/>
  <w:bookmarkStart w:name="_Hlk115450414" w:id="1656"/>
  <w:bookmarkStart w:name="_Hlk115450415" w:id="1657"/>
  <w:bookmarkStart w:name="_Hlk115450416" w:id="1658"/>
  <w:bookmarkStart w:name="_Hlk115450417" w:id="1659"/>
  <w:bookmarkStart w:name="_Hlk115450418" w:id="1660"/>
  <w:bookmarkStart w:name="_Hlk115450419" w:id="1661"/>
  <w:bookmarkStart w:name="_Hlk115450420" w:id="1662"/>
  <w:bookmarkStart w:name="_Hlk115450421" w:id="1663"/>
  <w:bookmarkStart w:name="_Hlk115450422" w:id="1664"/>
  <w:bookmarkStart w:name="_Hlk115450423" w:id="1665"/>
  <w:bookmarkStart w:name="_Hlk115450424" w:id="1666"/>
  <w:bookmarkStart w:name="_Hlk115450425" w:id="1667"/>
  <w:bookmarkStart w:name="_Hlk115450426" w:id="1668"/>
  <w:bookmarkStart w:name="_Hlk115450427" w:id="1669"/>
  <w:bookmarkStart w:name="_Hlk115450428" w:id="1670"/>
  <w:bookmarkStart w:name="_Hlk115450429" w:id="1671"/>
  <w:bookmarkStart w:name="_Hlk115450430" w:id="1672"/>
  <w:bookmarkStart w:name="_Hlk115450431" w:id="1673"/>
  <w:bookmarkStart w:name="_Hlk115450432" w:id="1674"/>
  <w:bookmarkStart w:name="_Hlk115450433" w:id="1675"/>
  <w:bookmarkStart w:name="_Hlk115450434" w:id="1676"/>
  <w:bookmarkStart w:name="_Hlk115450435" w:id="1677"/>
  <w:bookmarkStart w:name="_Hlk115450436" w:id="1678"/>
  <w:bookmarkStart w:name="_Hlk115450437" w:id="1679"/>
  <w:bookmarkStart w:name="_Hlk115450438" w:id="1680"/>
  <w:bookmarkStart w:name="_Hlk115450439" w:id="1681"/>
  <w:bookmarkStart w:name="_Hlk115450440" w:id="1682"/>
  <w:bookmarkStart w:name="_Hlk115450441" w:id="1683"/>
  <w:bookmarkStart w:name="_Hlk115450442" w:id="1684"/>
  <w:bookmarkStart w:name="_Hlk115450443" w:id="1685"/>
  <w:bookmarkStart w:name="_Hlk115450444" w:id="1686"/>
  <w:bookmarkStart w:name="_Hlk115450445" w:id="1687"/>
  <w:bookmarkStart w:name="_Hlk115450446" w:id="1688"/>
  <w:bookmarkStart w:name="_Hlk115450447" w:id="1689"/>
  <w:bookmarkStart w:name="_Hlk115450448" w:id="1690"/>
  <w:bookmarkStart w:name="_Hlk115450449" w:id="1691"/>
  <w:bookmarkStart w:name="_Hlk115450450" w:id="1692"/>
  <w:bookmarkStart w:name="_Hlk115450451" w:id="1693"/>
  <w:bookmarkStart w:name="_Hlk115450452" w:id="1694"/>
  <w:bookmarkStart w:name="_Hlk115450453" w:id="1695"/>
  <w:bookmarkStart w:name="_Hlk115450454" w:id="1696"/>
  <w:bookmarkStart w:name="_Hlk115450455" w:id="1697"/>
  <w:bookmarkStart w:name="_Hlk115450456" w:id="1698"/>
  <w:bookmarkStart w:name="_Hlk115450457" w:id="1699"/>
  <w:bookmarkStart w:name="_Hlk115450458" w:id="1700"/>
  <w:bookmarkStart w:name="_Hlk115450459" w:id="1701"/>
  <w:bookmarkStart w:name="_Hlk115450460" w:id="1702"/>
  <w:bookmarkStart w:name="_Hlk115450461" w:id="1703"/>
  <w:bookmarkStart w:name="_Hlk115450462" w:id="1704"/>
  <w:bookmarkStart w:name="_Hlk115450463" w:id="1705"/>
  <w:bookmarkStart w:name="_Hlk115450464" w:id="1706"/>
  <w:bookmarkStart w:name="_Hlk115450465" w:id="1707"/>
  <w:bookmarkStart w:name="_Hlk115450466" w:id="1708"/>
  <w:bookmarkStart w:name="_Hlk115450467" w:id="1709"/>
  <w:bookmarkStart w:name="_Hlk115450468" w:id="1710"/>
  <w:bookmarkStart w:name="_Hlk115450469" w:id="1711"/>
  <w:bookmarkStart w:name="_Hlk115450470" w:id="1712"/>
  <w:bookmarkStart w:name="_Hlk115450471" w:id="1713"/>
  <w:bookmarkStart w:name="_Hlk115450472" w:id="1714"/>
  <w:bookmarkStart w:name="_Hlk115450473" w:id="1715"/>
  <w:bookmarkStart w:name="_Hlk115450474" w:id="1716"/>
  <w:bookmarkStart w:name="_Hlk115450475" w:id="1717"/>
  <w:bookmarkStart w:name="_Hlk115450476" w:id="1718"/>
  <w:bookmarkStart w:name="_Hlk115450477" w:id="1719"/>
  <w:bookmarkStart w:name="_Hlk115450478" w:id="1720"/>
  <w:bookmarkStart w:name="_Hlk115450479" w:id="1721"/>
  <w:bookmarkStart w:name="_Hlk115450480" w:id="1722"/>
  <w:bookmarkStart w:name="_Hlk115450481" w:id="1723"/>
  <w:bookmarkStart w:name="_Hlk115450482" w:id="1724"/>
  <w:bookmarkStart w:name="_Hlk115450483" w:id="1725"/>
  <w:bookmarkStart w:name="_Hlk115450484" w:id="1726"/>
  <w:bookmarkStart w:name="_Hlk115450485" w:id="1727"/>
  <w:bookmarkStart w:name="_Hlk115450486" w:id="1728"/>
  <w:bookmarkStart w:name="_Hlk115450487" w:id="1729"/>
  <w:bookmarkStart w:name="_Hlk115450488" w:id="1730"/>
  <w:bookmarkStart w:name="_Hlk115450489" w:id="1731"/>
  <w:bookmarkStart w:name="_Hlk115450490" w:id="1732"/>
  <w:bookmarkStart w:name="_Hlk115450491" w:id="1733"/>
  <w:bookmarkStart w:name="_Hlk115450492" w:id="1734"/>
  <w:bookmarkStart w:name="_Hlk115450493" w:id="1735"/>
  <w:bookmarkStart w:name="_Hlk115450494" w:id="1736"/>
  <w:bookmarkStart w:name="_Hlk115450495" w:id="1737"/>
  <w:bookmarkStart w:name="_Hlk115450496" w:id="1738"/>
  <w:bookmarkStart w:name="_Hlk115450497" w:id="1739"/>
  <w:bookmarkStart w:name="_Hlk115450498" w:id="1740"/>
  <w:bookmarkStart w:name="_Hlk115450499" w:id="1741"/>
  <w:bookmarkStart w:name="_Hlk115450500" w:id="1742"/>
  <w:bookmarkStart w:name="_Hlk115450501" w:id="1743"/>
  <w:bookmarkStart w:name="_Hlk115450502" w:id="1744"/>
  <w:bookmarkStart w:name="_Hlk115450503" w:id="1745"/>
  <w:bookmarkStart w:name="_Hlk115450504" w:id="1746"/>
  <w:bookmarkStart w:name="_Hlk115450505" w:id="1747"/>
  <w:bookmarkStart w:name="_Hlk115450506" w:id="1748"/>
  <w:bookmarkStart w:name="_Hlk115450507" w:id="1749"/>
  <w:bookmarkStart w:name="_Hlk115450508" w:id="1750"/>
  <w:bookmarkStart w:name="_Hlk115450509" w:id="1751"/>
  <w:bookmarkStart w:name="_Hlk115450510" w:id="1752"/>
  <w:bookmarkStart w:name="_Hlk115450511" w:id="1753"/>
  <w:bookmarkStart w:name="_Hlk115450512" w:id="1754"/>
  <w:bookmarkStart w:name="_Hlk115450513" w:id="1755"/>
  <w:bookmarkStart w:name="_Hlk115450514" w:id="1756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bookmarkEnd w:id="17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2642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07846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0395"/>
    <w:rsid w:val="004F7289"/>
    <w:rsid w:val="00505383"/>
    <w:rsid w:val="00510539"/>
    <w:rsid w:val="005106EE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0343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4026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D7989"/>
    <w:rsid w:val="008F264A"/>
    <w:rsid w:val="008F6A19"/>
    <w:rsid w:val="009004CA"/>
    <w:rsid w:val="009033ED"/>
    <w:rsid w:val="009102FD"/>
    <w:rsid w:val="00910348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82F37"/>
    <w:rsid w:val="00A83581"/>
    <w:rsid w:val="00A83CD2"/>
    <w:rsid w:val="00A90994"/>
    <w:rsid w:val="00A930B5"/>
    <w:rsid w:val="00A96705"/>
    <w:rsid w:val="00A96C25"/>
    <w:rsid w:val="00A97203"/>
    <w:rsid w:val="00AA1E4F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651E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B9E"/>
    <w:rsid w:val="00D74B01"/>
    <w:rsid w:val="00D8055D"/>
    <w:rsid w:val="00D81407"/>
    <w:rsid w:val="00D8149D"/>
    <w:rsid w:val="00D82764"/>
    <w:rsid w:val="00D82BE1"/>
    <w:rsid w:val="00D863E0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5B0343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034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0343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0343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22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cécile dür</cp:lastModifiedBy>
  <cp:revision>32</cp:revision>
  <cp:lastPrinted>2019-05-03T18:52:00Z</cp:lastPrinted>
  <dcterms:created xsi:type="dcterms:W3CDTF">2022-09-23T16:30:00Z</dcterms:created>
  <dcterms:modified xsi:type="dcterms:W3CDTF">2024-10-14T13:15:00Z</dcterms:modified>
</cp:coreProperties>
</file>