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63310" w14:textId="77777777" w:rsidR="002C4910" w:rsidRPr="00FA6F4E" w:rsidRDefault="00B24557" w:rsidP="00A82F37">
      <w:pPr>
        <w:pStyle w:val="Lieuetdate"/>
        <w:spacing w:after="240"/>
      </w:pPr>
      <w:r w:rsidRPr="00FA6F4E">
        <w:t>Le Havre, le 1</w:t>
      </w:r>
      <w:r w:rsidR="003D1EFB" w:rsidRPr="00FA6F4E">
        <w:t>4</w:t>
      </w:r>
      <w:r w:rsidRPr="00FA6F4E">
        <w:t xml:space="preserve"> octobre 2024</w:t>
      </w:r>
    </w:p>
    <w:p w14:paraId="6F11B5B7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2CIR – 13304</w:t>
      </w:r>
    </w:p>
    <w:p w14:paraId="15752392" w14:textId="77777777" w:rsidR="00B24557" w:rsidRPr="005B320B" w:rsidRDefault="00B24557" w:rsidP="00B24557">
      <w:pPr>
        <w:pStyle w:val="Rfs"/>
      </w:pPr>
      <w:r w:rsidRPr="005B320B">
        <w:t xml:space="preserve">C « </w:t>
      </w:r>
      <w:proofErr w:type="gramStart"/>
      <w:r w:rsidR="00415F42" w:rsidRPr="00415F42">
        <w:t>Exploitation</w:t>
      </w:r>
      <w:r w:rsidRPr="005B320B">
        <w:t>»</w:t>
      </w:r>
      <w:proofErr w:type="gramEnd"/>
    </w:p>
    <w:p w14:paraId="49E255B4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0AFEC70A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14:paraId="6B268CA4" w14:textId="77777777" w:rsidR="003A202A" w:rsidRDefault="00B24557" w:rsidP="00B24557">
      <w:pPr>
        <w:pStyle w:val="Rfs"/>
      </w:pPr>
      <w:r w:rsidRPr="000E4C8C">
        <w:t>CD/MJU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58D68AC" wp14:editId="59EF7E7E">
                <wp:simplePos x="0" y="0"/>
                <wp:positionH relativeFrom="margin">
                  <wp:align>right</wp:align>
                </wp:positionH>
                <wp:positionV relativeFrom="page">
                  <wp:posOffset>1905000</wp:posOffset>
                </wp:positionV>
                <wp:extent cx="2987675" cy="866775"/>
                <wp:effectExtent l="0" t="0" r="3175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1171F" w14:textId="77777777" w:rsidR="00B24557" w:rsidRPr="00B24557" w:rsidRDefault="00B24557" w:rsidP="00B2455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2CIR</w:t>
                            </w:r>
                          </w:p>
                          <w:p w14:paraId="3280C113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40, rue des Chantiers</w:t>
                            </w:r>
                          </w:p>
                          <w:p w14:paraId="107BD451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76600 LE HAVRE</w:t>
                            </w:r>
                          </w:p>
                          <w:p w14:paraId="798CD5CE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2AF32A63" w14:textId="306522A8" w:rsidR="00415F42" w:rsidRDefault="00415F42" w:rsidP="00D6672F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FA6F4E">
                              <w:rPr>
                                <w:u w:val="single"/>
                              </w:rPr>
                              <w:t xml:space="preserve"> M</w:t>
                            </w:r>
                            <w:r w:rsidR="006E0F73">
                              <w:rPr>
                                <w:u w:val="single"/>
                              </w:rPr>
                              <w:t xml:space="preserve">onsieur </w:t>
                            </w:r>
                            <w:r w:rsidR="00510539" w:rsidRPr="00510539">
                              <w:rPr>
                                <w:u w:val="single"/>
                              </w:rPr>
                              <w:t>Stéphane LALOUELLE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D68AC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84.05pt;margin-top:150pt;width:235.25pt;height:68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" filled="f" stroked="f" strokeweight=".5pt">
                <v:textbox inset="0,0,0,0">
                  <w:txbxContent>
                    <w:p w14:paraId="0A21171F" w14:textId="77777777" w:rsidR="00B24557" w:rsidRPr="00B24557" w:rsidRDefault="00B24557" w:rsidP="00B2455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2CIR</w:t>
                      </w:r>
                    </w:p>
                    <w:p w14:paraId="3280C113" w14:textId="77777777" w:rsidR="00B24557" w:rsidRPr="00B24557" w:rsidRDefault="00B24557" w:rsidP="00B24557">
                      <w:pPr>
                        <w:pStyle w:val="Destinat"/>
                      </w:pPr>
                      <w:r w:rsidRPr="00B24557">
                        <w:t>40, rue des Chantiers</w:t>
                      </w:r>
                    </w:p>
                    <w:p w14:paraId="107BD451" w14:textId="77777777" w:rsidR="00B24557" w:rsidRPr="00B24557" w:rsidRDefault="00B24557" w:rsidP="00B24557">
                      <w:pPr>
                        <w:pStyle w:val="Destinat"/>
                      </w:pPr>
                      <w:r w:rsidRPr="00B24557">
                        <w:t>76600 LE HAVRE</w:t>
                      </w:r>
                    </w:p>
                    <w:p w14:paraId="798CD5CE" w14:textId="77777777" w:rsidR="00D6672F" w:rsidRDefault="00D6672F" w:rsidP="00D6672F">
                      <w:pPr>
                        <w:pStyle w:val="Destinat"/>
                      </w:pPr>
                    </w:p>
                    <w:p w14:paraId="2AF32A63" w14:textId="306522A8" w:rsidR="00415F42" w:rsidRDefault="00415F42" w:rsidP="00D6672F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FA6F4E">
                        <w:rPr>
                          <w:u w:val="single"/>
                        </w:rPr>
                        <w:t xml:space="preserve"> M</w:t>
                      </w:r>
                      <w:r w:rsidR="006E0F73">
                        <w:rPr>
                          <w:u w:val="single"/>
                        </w:rPr>
                        <w:t xml:space="preserve">onsieur </w:t>
                      </w:r>
                      <w:r w:rsidR="00510539" w:rsidRPr="00510539">
                        <w:rPr>
                          <w:u w:val="single"/>
                        </w:rPr>
                        <w:t>Stéphane LALOUELLE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78E9070" wp14:editId="5347E4BD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76C11" w14:textId="77777777" w:rsidR="00415F42" w:rsidRDefault="00415F42" w:rsidP="006D0708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14:paraId="1A9994FB" w14:textId="77777777" w:rsidR="00510539" w:rsidRPr="00510539" w:rsidRDefault="00510539" w:rsidP="006D0708">
                            <w:pPr>
                              <w:pStyle w:val="CONFIDENTIEL"/>
                              <w:rPr>
                                <w:u w:val="single"/>
                              </w:rPr>
                            </w:pPr>
                            <w:r w:rsidRPr="00510539">
                              <w:rPr>
                                <w:u w:val="single"/>
                              </w:rPr>
                              <w:t>stephane.lalouelle@2cir.fr</w:t>
                            </w:r>
                          </w:p>
                          <w:p w14:paraId="10F51BA2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2631BD0A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 </w:t>
                      </w:r>
                    </w:p>
                    <w:p w:rsidRPr="00510539" w:rsidR="00510539" w:rsidP="006D0708" w:rsidRDefault="00510539" w14:paraId="623F3CD7" w14:textId="2B238281">
                      <w:pPr>
                        <w:pStyle w:val="CONFIDENTIEL"/>
                        <w:rPr>
                          <w:u w:val="single"/>
                        </w:rPr>
                      </w:pPr>
                      <w:r w:rsidRPr="00510539">
                        <w:rPr>
                          <w:u w:val="single"/>
                        </w:rPr>
                        <w:t>stephane.lalouelle@2cir.fr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10539">
        <w:t>/EME</w:t>
      </w:r>
    </w:p>
    <w:p w14:paraId="40EE70C1" w14:textId="77777777" w:rsidR="00415F42" w:rsidRPr="005319DA" w:rsidRDefault="00415F42" w:rsidP="00415F42">
      <w:r>
        <w:t>Monsieur,</w:t>
      </w:r>
    </w:p>
    <w:p w14:paraId="16687BA6" w14:textId="0BE9B1C0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510539">
        <w:t xml:space="preserve">30 septembre 2024 </w:t>
      </w:r>
      <w:r w:rsidRPr="005319DA">
        <w:t>reçue en mon Etude le</w:t>
      </w:r>
      <w:r w:rsidR="00510539">
        <w:t xml:space="preserve"> 10 octobre 2024 </w:t>
      </w:r>
      <w:r w:rsidRPr="005319DA">
        <w:t xml:space="preserve">de la société </w:t>
      </w:r>
      <w:r w:rsidR="00510539">
        <w:rPr>
          <w:b/>
          <w:color w:val="000000"/>
        </w:rPr>
        <w:t xml:space="preserve">CREDIPAR </w:t>
      </w:r>
      <w:r w:rsidRPr="005319DA">
        <w:rPr>
          <w:color w:val="000000"/>
        </w:rPr>
        <w:t>qui m’interroge en application des dispositions de l’article L.622-13 du code de commerce pour connaître mes intentions quant à la poursuite ou non du contrat</w:t>
      </w:r>
      <w:r w:rsidR="00FA6F4E">
        <w:rPr>
          <w:color w:val="000000"/>
        </w:rPr>
        <w:t xml:space="preserve"> n°</w:t>
      </w:r>
      <w:r w:rsidR="006E0F73">
        <w:rPr>
          <w:color w:val="000000"/>
        </w:rPr>
        <w:t>018287088.</w:t>
      </w:r>
    </w:p>
    <w:p w14:paraId="415C597C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remercie de m’indiquer expressément si ce contrat est nécessaire à la poursuite de l’activité ou s’il convient de le résilier. </w:t>
      </w:r>
    </w:p>
    <w:p w14:paraId="0EE1BD25" w14:textId="77777777" w:rsidR="00415F42" w:rsidRDefault="00415F42" w:rsidP="00415F42">
      <w:pPr>
        <w:rPr>
          <w:color w:val="000000"/>
        </w:rPr>
      </w:pPr>
      <w:r w:rsidRPr="00AE41AB">
        <w:rPr>
          <w:color w:val="000000"/>
        </w:rPr>
        <w:t>Je vous remercie également de bien vouloir m’indiquer si vous acquiesce</w:t>
      </w:r>
      <w:r>
        <w:rPr>
          <w:color w:val="000000"/>
        </w:rPr>
        <w:t>z</w:t>
      </w:r>
      <w:r w:rsidRPr="00AE41AB">
        <w:rPr>
          <w:color w:val="000000"/>
        </w:rPr>
        <w:t xml:space="preserve"> à la revendication </w:t>
      </w:r>
      <w:r w:rsidR="00510539" w:rsidRPr="00510539">
        <w:rPr>
          <w:color w:val="000000"/>
        </w:rPr>
        <w:t>du véhicule</w:t>
      </w:r>
      <w:r w:rsidR="00FA6F4E">
        <w:rPr>
          <w:color w:val="000000"/>
        </w:rPr>
        <w:t xml:space="preserve"> objet</w:t>
      </w:r>
      <w:r w:rsidR="00510539" w:rsidRPr="00510539">
        <w:rPr>
          <w:color w:val="000000"/>
        </w:rPr>
        <w:t xml:space="preserve"> dudit</w:t>
      </w:r>
      <w:r w:rsidRPr="00510539">
        <w:rPr>
          <w:color w:val="000000"/>
        </w:rPr>
        <w:t xml:space="preserve"> contrat</w:t>
      </w:r>
      <w:r w:rsidR="00FA6F4E">
        <w:rPr>
          <w:color w:val="000000"/>
        </w:rPr>
        <w:t xml:space="preserve"> adressée</w:t>
      </w:r>
      <w:r w:rsidRPr="00AE41AB">
        <w:rPr>
          <w:color w:val="000000"/>
        </w:rPr>
        <w:t xml:space="preserve"> par</w:t>
      </w:r>
      <w:r w:rsidR="00510539">
        <w:rPr>
          <w:color w:val="000000"/>
        </w:rPr>
        <w:t xml:space="preserve"> CREDIPAR</w:t>
      </w:r>
      <w:r w:rsidR="00FA6F4E">
        <w:rPr>
          <w:color w:val="000000"/>
        </w:rPr>
        <w:t>,</w:t>
      </w:r>
      <w:r w:rsidR="00510539">
        <w:rPr>
          <w:color w:val="000000"/>
        </w:rPr>
        <w:t xml:space="preserve"> </w:t>
      </w:r>
      <w:r w:rsidRPr="00AE41AB">
        <w:rPr>
          <w:color w:val="000000"/>
        </w:rPr>
        <w:t>au moyen du coupon-réponse joint.</w:t>
      </w:r>
    </w:p>
    <w:p w14:paraId="0521F8C8" w14:textId="2F122F5F" w:rsidR="00A82F37" w:rsidRPr="00AE41AB" w:rsidRDefault="00A82F37" w:rsidP="00415F42">
      <w:pPr>
        <w:rPr>
          <w:color w:val="000000"/>
        </w:rPr>
      </w:pPr>
      <w:r>
        <w:rPr>
          <w:color w:val="000000"/>
        </w:rPr>
        <w:t>Dans l’hypothèse d’une poursuite</w:t>
      </w:r>
      <w:r w:rsidR="00FA6F4E">
        <w:rPr>
          <w:color w:val="000000"/>
        </w:rPr>
        <w:t xml:space="preserve"> du contrat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 xml:space="preserve">justifiant les capacités de la société </w:t>
      </w:r>
      <w:r w:rsidR="00FA6F4E">
        <w:rPr>
          <w:color w:val="000000"/>
        </w:rPr>
        <w:t xml:space="preserve">2CIR </w:t>
      </w:r>
      <w:r>
        <w:rPr>
          <w:color w:val="000000"/>
        </w:rPr>
        <w:t>à honorer les prochaines échéances</w:t>
      </w:r>
      <w:r w:rsidR="00FA6F4E">
        <w:rPr>
          <w:color w:val="000000"/>
        </w:rPr>
        <w:t xml:space="preserve"> dudit contrat</w:t>
      </w:r>
      <w:r>
        <w:rPr>
          <w:color w:val="000000"/>
        </w:rPr>
        <w:t>.</w:t>
      </w:r>
    </w:p>
    <w:p w14:paraId="0351B6F3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Dans l’hypothèse d’une résiliation </w:t>
      </w:r>
      <w:r w:rsidR="00FA6F4E">
        <w:rPr>
          <w:color w:val="000000"/>
        </w:rPr>
        <w:t xml:space="preserve">du contrat, </w:t>
      </w:r>
      <w:r w:rsidRPr="005319DA">
        <w:rPr>
          <w:color w:val="000000"/>
        </w:rPr>
        <w:t xml:space="preserve">vous voudrez bien vous mettre en rapport avec le cocontractant pour restituer le cas échéant le matériel objet du 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14:paraId="70E434C8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510539">
        <w:rPr>
          <w:b/>
          <w:color w:val="000000"/>
        </w:rPr>
        <w:t>31 octobre 2024</w:t>
      </w:r>
      <w:r w:rsidR="003D1EFB">
        <w:rPr>
          <w:b/>
          <w:color w:val="000000"/>
        </w:rPr>
        <w:t xml:space="preserve"> </w:t>
      </w:r>
      <w:r w:rsidRPr="005319DA">
        <w:rPr>
          <w:color w:val="000000"/>
        </w:rPr>
        <w:t xml:space="preserve">afin de me </w:t>
      </w:r>
      <w:proofErr w:type="gramStart"/>
      <w:r w:rsidRPr="005319DA">
        <w:rPr>
          <w:color w:val="000000"/>
        </w:rPr>
        <w:t>permettre</w:t>
      </w:r>
      <w:proofErr w:type="gramEnd"/>
      <w:r w:rsidRPr="005319DA">
        <w:rPr>
          <w:color w:val="000000"/>
        </w:rPr>
        <w:t xml:space="preserve"> de répondre au cocontractant dans les délais légaux.</w:t>
      </w:r>
    </w:p>
    <w:p w14:paraId="7DC9D8D0" w14:textId="77777777" w:rsidR="00415F42" w:rsidRPr="005319DA" w:rsidRDefault="00415F42" w:rsidP="00415F42">
      <w:r w:rsidRPr="005319DA">
        <w:t>Je vous prie d'agréer, Monsieur, mes salutations distinguées.</w:t>
      </w:r>
    </w:p>
    <w:p w14:paraId="438F9395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14:paraId="761D83E2" w14:textId="77777777" w:rsidR="00B817D1" w:rsidRDefault="00C13E72" w:rsidP="0064277E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Pr="00C13E72">
        <w:rPr>
          <w:noProof/>
          <w:color w:val="FFFFFF" w:themeColor="background1"/>
          <w:sz w:val="18"/>
        </w:rPr>
        <w:drawing>
          <wp:inline distT="0" distB="0" distL="0" distR="0" wp14:anchorId="081F0E84" wp14:editId="2A7C87FD">
            <wp:extent cx="1514690" cy="914527"/>
            <wp:effectExtent l="0" t="0" r="0" b="0"/>
            <wp:docPr id="946494477" name="Image946494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944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14:paraId="65595D40" w14:textId="77777777" w:rsidR="00415F42" w:rsidRDefault="00415F42" w:rsidP="00415F42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14:paraId="305B4CAC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2CIR </w:t>
      </w:r>
    </w:p>
    <w:p w14:paraId="399935F5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45B7B8D1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14:paraId="343A0856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510539">
        <w:rPr>
          <w:rFonts w:cs="Calibri"/>
          <w:b/>
          <w:bCs/>
          <w:color w:val="auto"/>
          <w:szCs w:val="18"/>
        </w:rPr>
        <w:t>CREDIPAR</w:t>
      </w:r>
    </w:p>
    <w:p w14:paraId="315E9FFD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162C711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41FB8ACC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6A088F38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N° </w:t>
      </w:r>
      <w:r w:rsidR="00510539">
        <w:rPr>
          <w:rFonts w:cs="Calibri"/>
          <w:b/>
          <w:color w:val="auto"/>
          <w:szCs w:val="18"/>
        </w:rPr>
        <w:t>0018287088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14:paraId="656B52C0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61526FCE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32982CCB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12FB445C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4C7A4461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14:paraId="099E179B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10FC4B09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14:paraId="39D754D0" w14:textId="77777777" w:rsidR="00E67A56" w:rsidRPr="0094376E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14DD806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1094159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14:paraId="1C0DD6D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59F8CA4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reconnais que la société </w:t>
      </w:r>
      <w:r w:rsidR="003D1EFB">
        <w:rPr>
          <w:rFonts w:cs="Calibri"/>
          <w:bCs/>
          <w:color w:val="auto"/>
          <w:szCs w:val="18"/>
        </w:rPr>
        <w:t>CREDIPAR</w:t>
      </w:r>
      <w:r w:rsidRPr="0094376E">
        <w:rPr>
          <w:rFonts w:cs="Calibri"/>
          <w:bCs/>
          <w:color w:val="auto"/>
          <w:szCs w:val="18"/>
        </w:rPr>
        <w:t xml:space="preserve"> est </w:t>
      </w:r>
      <w:r w:rsidRPr="00510539">
        <w:rPr>
          <w:rFonts w:cs="Calibri"/>
          <w:bCs/>
          <w:color w:val="auto"/>
          <w:szCs w:val="18"/>
        </w:rPr>
        <w:t>propriétaire du</w:t>
      </w:r>
      <w:r w:rsidR="00510539">
        <w:rPr>
          <w:rFonts w:cs="Calibri"/>
          <w:bCs/>
          <w:color w:val="auto"/>
          <w:szCs w:val="18"/>
        </w:rPr>
        <w:t xml:space="preserve"> véhicule</w:t>
      </w:r>
      <w:r w:rsidRPr="0094376E">
        <w:rPr>
          <w:rFonts w:cs="Calibri"/>
          <w:bCs/>
          <w:color w:val="auto"/>
          <w:szCs w:val="18"/>
        </w:rPr>
        <w:t xml:space="preserve"> </w:t>
      </w:r>
      <w:r w:rsidRPr="00510539">
        <w:rPr>
          <w:rFonts w:cs="Calibri"/>
          <w:bCs/>
          <w:color w:val="auto"/>
          <w:szCs w:val="18"/>
        </w:rPr>
        <w:t xml:space="preserve">et acquiesce à la revendication du </w:t>
      </w:r>
      <w:r w:rsidR="00510539" w:rsidRPr="00510539">
        <w:rPr>
          <w:rFonts w:cs="Calibri"/>
          <w:bCs/>
          <w:color w:val="auto"/>
          <w:szCs w:val="18"/>
        </w:rPr>
        <w:t>véhicule</w:t>
      </w:r>
    </w:p>
    <w:p w14:paraId="3874F88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7A6E709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n’acquiesce pas à la revendication </w:t>
      </w:r>
      <w:r w:rsidRPr="00510539">
        <w:rPr>
          <w:rFonts w:cs="Calibri"/>
          <w:bCs/>
          <w:color w:val="auto"/>
          <w:szCs w:val="18"/>
        </w:rPr>
        <w:t xml:space="preserve">du </w:t>
      </w:r>
      <w:r w:rsidR="00510539">
        <w:rPr>
          <w:rFonts w:cs="Calibri"/>
          <w:bCs/>
          <w:color w:val="auto"/>
          <w:szCs w:val="18"/>
        </w:rPr>
        <w:t>Véhicule</w:t>
      </w:r>
      <w:r w:rsidRPr="0094376E">
        <w:rPr>
          <w:rFonts w:cs="Calibri"/>
          <w:bCs/>
          <w:color w:val="auto"/>
          <w:szCs w:val="18"/>
        </w:rPr>
        <w:t xml:space="preserve"> pour la raison suivante :</w:t>
      </w:r>
    </w:p>
    <w:p w14:paraId="79E210C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70AA2D28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4B933E68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6ACE04C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7C994C4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14:paraId="201157A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="00A82F37" w:rsidRPr="0094376E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14:paraId="545B88B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6999EE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="00A82F37" w:rsidRPr="0094376E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14:paraId="5E72523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62C8242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</w:t>
      </w:r>
      <w:proofErr w:type="gramStart"/>
      <w:r w:rsidRPr="0094376E">
        <w:rPr>
          <w:rFonts w:cs="Calibri"/>
          <w:b/>
          <w:color w:val="auto"/>
          <w:szCs w:val="18"/>
        </w:rPr>
        <w:t>payable</w:t>
      </w:r>
      <w:proofErr w:type="gramEnd"/>
      <w:r w:rsidRPr="0094376E">
        <w:rPr>
          <w:rFonts w:cs="Calibri"/>
          <w:b/>
          <w:color w:val="auto"/>
          <w:szCs w:val="18"/>
        </w:rPr>
        <w:t xml:space="preserve">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14:paraId="3320AE4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07CAFB7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14:paraId="111EC38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643EDE3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14:paraId="5ADFC03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54DDEED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11FDD4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1E780731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DB8B0F3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169456D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2E9936D9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6D9EAEA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115E2CF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2FAAE3D6" w14:textId="77777777" w:rsidR="001B49DD" w:rsidRPr="0094376E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9F34AE7" w14:textId="77777777" w:rsidR="00282A07" w:rsidRPr="0094376E" w:rsidRDefault="00282A07" w:rsidP="00415F42">
      <w:pPr>
        <w:rPr>
          <w:szCs w:val="18"/>
        </w:rPr>
      </w:pPr>
    </w:p>
    <w:sectPr w:rsidR="00282A07" w:rsidRPr="0094376E" w:rsidSect="00415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9C631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1F88E97D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Century Gothi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2AF0" w14:textId="77777777" w:rsidR="00803978" w:rsidRDefault="00803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101" w14:textId="23662FAB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r w:rsidR="00EC7CE5">
      <w:fldChar w:fldCharType="begin"/>
    </w:r>
    <w:r w:rsidR="00EC7CE5">
      <w:instrText xml:space="preserve"> SECTIONPAGES </w:instrText>
    </w:r>
    <w:r w:rsidR="00EC7CE5">
      <w:fldChar w:fldCharType="separate"/>
    </w:r>
    <w:r w:rsidR="006E0F73">
      <w:rPr>
        <w:noProof/>
      </w:rPr>
      <w:t>2</w:t>
    </w:r>
    <w:r w:rsidR="00EC7CE5">
      <w:rPr>
        <w:noProof/>
      </w:rPr>
      <w:fldChar w:fldCharType="end"/>
    </w:r>
  </w:p>
  <w:p w14:paraId="6BB3EE82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4D7E3F46" wp14:editId="7F4E4761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128D" w14:textId="54319C1E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r w:rsidR="00EC7CE5">
      <w:fldChar w:fldCharType="begin"/>
    </w:r>
    <w:r w:rsidR="00EC7CE5">
      <w:instrText xml:space="preserve"> SECTIONPAGES </w:instrText>
    </w:r>
    <w:r w:rsidR="00EC7CE5">
      <w:fldChar w:fldCharType="separate"/>
    </w:r>
    <w:r w:rsidR="006E0F73">
      <w:rPr>
        <w:noProof/>
      </w:rPr>
      <w:t>2</w:t>
    </w:r>
    <w:r w:rsidR="00EC7CE5">
      <w:rPr>
        <w:noProof/>
      </w:rPr>
      <w:fldChar w:fldCharType="end"/>
    </w:r>
  </w:p>
  <w:p w14:paraId="09C4B65E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2505F4A5" wp14:editId="70871AEE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03ED" w14:textId="77777777" w:rsidR="0048109E" w:rsidRDefault="0048109E" w:rsidP="008C7CF2">
      <w:pPr>
        <w:pStyle w:val="Notedebasdepage"/>
      </w:pPr>
    </w:p>
  </w:footnote>
  <w:footnote w:type="continuationSeparator" w:id="0">
    <w:p w14:paraId="7F0A844E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E8131" w14:textId="77777777" w:rsidR="00803978" w:rsidRDefault="00803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15450515"/>
  <w:bookmarkStart w:id="3" w:name="_Hlk115450516"/>
  <w:bookmarkStart w:id="4" w:name="_Hlk115450517"/>
  <w:bookmarkStart w:id="5" w:name="_Hlk115450518"/>
  <w:bookmarkStart w:id="6" w:name="_Hlk115450519"/>
  <w:bookmarkStart w:id="7" w:name="_Hlk115450520"/>
  <w:bookmarkStart w:id="8" w:name="_Hlk115450521"/>
  <w:bookmarkStart w:id="9" w:name="_Hlk115450522"/>
  <w:bookmarkStart w:id="10" w:name="_Hlk115450523"/>
  <w:bookmarkStart w:id="11" w:name="_Hlk115450524"/>
  <w:bookmarkStart w:id="12" w:name="_Hlk115450525"/>
  <w:bookmarkStart w:id="13" w:name="_Hlk115450526"/>
  <w:bookmarkStart w:id="14" w:name="_Hlk115450527"/>
  <w:bookmarkStart w:id="15" w:name="_Hlk115450528"/>
  <w:bookmarkStart w:id="16" w:name="_Hlk115450529"/>
  <w:bookmarkStart w:id="17" w:name="_Hlk115450530"/>
  <w:bookmarkStart w:id="18" w:name="_Hlk115450531"/>
  <w:bookmarkStart w:id="19" w:name="_Hlk115450532"/>
  <w:bookmarkStart w:id="20" w:name="_Hlk115450533"/>
  <w:bookmarkStart w:id="21" w:name="_Hlk115450534"/>
  <w:bookmarkStart w:id="22" w:name="_Hlk115450535"/>
  <w:bookmarkStart w:id="23" w:name="_Hlk115450536"/>
  <w:bookmarkStart w:id="24" w:name="_Hlk115450537"/>
  <w:bookmarkStart w:id="25" w:name="_Hlk115450538"/>
  <w:bookmarkStart w:id="26" w:name="_Hlk115450539"/>
  <w:bookmarkStart w:id="27" w:name="_Hlk115450540"/>
  <w:bookmarkStart w:id="28" w:name="_Hlk115450541"/>
  <w:bookmarkStart w:id="29" w:name="_Hlk115450542"/>
  <w:bookmarkStart w:id="30" w:name="_Hlk115450543"/>
  <w:bookmarkStart w:id="31" w:name="_Hlk115450544"/>
  <w:bookmarkStart w:id="32" w:name="_Hlk115450545"/>
  <w:bookmarkStart w:id="33" w:name="_Hlk115450546"/>
  <w:bookmarkStart w:id="34" w:name="_Hlk115450547"/>
  <w:bookmarkStart w:id="35" w:name="_Hlk115450548"/>
  <w:bookmarkStart w:id="36" w:name="_Hlk115450549"/>
  <w:bookmarkStart w:id="37" w:name="_Hlk115450550"/>
  <w:bookmarkStart w:id="38" w:name="_Hlk115450551"/>
  <w:bookmarkStart w:id="39" w:name="_Hlk115450552"/>
  <w:bookmarkStart w:id="40" w:name="_Hlk115450553"/>
  <w:bookmarkStart w:id="41" w:name="_Hlk115450554"/>
  <w:bookmarkStart w:id="42" w:name="_Hlk115450555"/>
  <w:bookmarkStart w:id="43" w:name="_Hlk115450556"/>
  <w:bookmarkStart w:id="44" w:name="_Hlk115450557"/>
  <w:bookmarkStart w:id="45" w:name="_Hlk115450558"/>
  <w:bookmarkStart w:id="46" w:name="_Hlk115450559"/>
  <w:bookmarkStart w:id="47" w:name="_Hlk115450560"/>
  <w:bookmarkStart w:id="48" w:name="_Hlk115450561"/>
  <w:bookmarkStart w:id="49" w:name="_Hlk115450562"/>
  <w:bookmarkStart w:id="50" w:name="_Hlk115450563"/>
  <w:bookmarkStart w:id="51" w:name="_Hlk115450564"/>
  <w:bookmarkStart w:id="52" w:name="_Hlk115450565"/>
  <w:bookmarkStart w:id="53" w:name="_Hlk115450566"/>
  <w:bookmarkStart w:id="54" w:name="_Hlk115450567"/>
  <w:bookmarkStart w:id="55" w:name="_Hlk115450568"/>
  <w:bookmarkStart w:id="56" w:name="_Hlk115450569"/>
  <w:bookmarkStart w:id="57" w:name="_Hlk115450570"/>
  <w:bookmarkStart w:id="58" w:name="_Hlk115450571"/>
  <w:bookmarkStart w:id="59" w:name="_Hlk115450572"/>
  <w:bookmarkStart w:id="60" w:name="_Hlk115450573"/>
  <w:bookmarkStart w:id="61" w:name="_Hlk115450574"/>
  <w:bookmarkStart w:id="62" w:name="_Hlk115450575"/>
  <w:bookmarkStart w:id="63" w:name="_Hlk115450576"/>
  <w:bookmarkStart w:id="64" w:name="_Hlk115450577"/>
  <w:bookmarkStart w:id="65" w:name="_Hlk115450578"/>
  <w:bookmarkStart w:id="66" w:name="_Hlk115450579"/>
  <w:bookmarkStart w:id="67" w:name="_Hlk115450580"/>
  <w:bookmarkStart w:id="68" w:name="_Hlk115450581"/>
  <w:bookmarkStart w:id="69" w:name="_Hlk115450582"/>
  <w:bookmarkStart w:id="70" w:name="_Hlk115450583"/>
  <w:bookmarkStart w:id="71" w:name="_Hlk115450584"/>
  <w:bookmarkStart w:id="72" w:name="_Hlk115450585"/>
  <w:bookmarkStart w:id="73" w:name="_Hlk115450586"/>
  <w:bookmarkStart w:id="74" w:name="_Hlk115450587"/>
  <w:bookmarkStart w:id="75" w:name="_Hlk115450588"/>
  <w:bookmarkStart w:id="76" w:name="_Hlk115450589"/>
  <w:bookmarkStart w:id="77" w:name="_Hlk115450590"/>
  <w:bookmarkStart w:id="78" w:name="_Hlk115450591"/>
  <w:bookmarkStart w:id="79" w:name="_Hlk115450592"/>
  <w:bookmarkStart w:id="80" w:name="_Hlk115450593"/>
  <w:bookmarkStart w:id="81" w:name="_Hlk115450594"/>
  <w:bookmarkStart w:id="82" w:name="_Hlk115450595"/>
  <w:bookmarkStart w:id="83" w:name="_Hlk115450596"/>
  <w:bookmarkStart w:id="84" w:name="_Hlk115450597"/>
  <w:bookmarkStart w:id="85" w:name="_Hlk115450598"/>
  <w:bookmarkStart w:id="86" w:name="_Hlk115450599"/>
  <w:bookmarkStart w:id="87" w:name="_Hlk115450600"/>
  <w:bookmarkStart w:id="88" w:name="_Hlk115450601"/>
  <w:bookmarkStart w:id="89" w:name="_Hlk115450602"/>
  <w:bookmarkStart w:id="90" w:name="_Hlk115450603"/>
  <w:bookmarkStart w:id="91" w:name="_Hlk115450604"/>
  <w:bookmarkStart w:id="92" w:name="_Hlk115450605"/>
  <w:bookmarkStart w:id="93" w:name="_Hlk115450606"/>
  <w:bookmarkStart w:id="94" w:name="_Hlk115450607"/>
  <w:bookmarkStart w:id="95" w:name="_Hlk115450608"/>
  <w:bookmarkStart w:id="96" w:name="_Hlk115450609"/>
  <w:bookmarkStart w:id="97" w:name="_Hlk115450610"/>
  <w:bookmarkStart w:id="98" w:name="_Hlk115450611"/>
  <w:bookmarkStart w:id="99" w:name="_Hlk115450612"/>
  <w:bookmarkStart w:id="100" w:name="_Hlk115450613"/>
  <w:bookmarkStart w:id="101" w:name="_Hlk115450614"/>
  <w:bookmarkStart w:id="102" w:name="_Hlk115450615"/>
  <w:bookmarkStart w:id="103" w:name="_Hlk115450616"/>
  <w:bookmarkStart w:id="104" w:name="_Hlk115450617"/>
  <w:bookmarkStart w:id="105" w:name="_Hlk115450618"/>
  <w:bookmarkStart w:id="106" w:name="_Hlk115450619"/>
  <w:bookmarkStart w:id="107" w:name="_Hlk115450620"/>
  <w:bookmarkStart w:id="108" w:name="_Hlk115450621"/>
  <w:bookmarkStart w:id="109" w:name="_Hlk115450622"/>
  <w:bookmarkStart w:id="110" w:name="_Hlk115450623"/>
  <w:bookmarkStart w:id="111" w:name="_Hlk115450624"/>
  <w:bookmarkStart w:id="112" w:name="_Hlk115450625"/>
  <w:bookmarkStart w:id="113" w:name="_Hlk115450626"/>
  <w:bookmarkStart w:id="114" w:name="_Hlk115450627"/>
  <w:bookmarkStart w:id="115" w:name="_Hlk115450628"/>
  <w:bookmarkStart w:id="116" w:name="_Hlk115450629"/>
  <w:bookmarkStart w:id="117" w:name="_Hlk115450630"/>
  <w:bookmarkStart w:id="118" w:name="_Hlk115450631"/>
  <w:bookmarkStart w:id="119" w:name="_Hlk115450632"/>
  <w:bookmarkStart w:id="120" w:name="_Hlk115450633"/>
  <w:bookmarkStart w:id="121" w:name="_Hlk115450634"/>
  <w:bookmarkStart w:id="122" w:name="_Hlk115450635"/>
  <w:bookmarkStart w:id="123" w:name="_Hlk115450636"/>
  <w:bookmarkStart w:id="124" w:name="_Hlk115450637"/>
  <w:bookmarkStart w:id="125" w:name="_Hlk115450638"/>
  <w:bookmarkStart w:id="126" w:name="_Hlk115450639"/>
  <w:bookmarkStart w:id="127" w:name="_Hlk115450640"/>
  <w:bookmarkStart w:id="128" w:name="_Hlk115450641"/>
  <w:bookmarkStart w:id="129" w:name="_Hlk115450642"/>
  <w:bookmarkStart w:id="130" w:name="_Hlk115450643"/>
  <w:bookmarkStart w:id="131" w:name="_Hlk115450644"/>
  <w:bookmarkStart w:id="132" w:name="_Hlk115450645"/>
  <w:bookmarkStart w:id="133" w:name="_Hlk115450646"/>
  <w:bookmarkStart w:id="134" w:name="_Hlk115450647"/>
  <w:bookmarkStart w:id="135" w:name="_Hlk115450648"/>
  <w:bookmarkStart w:id="136" w:name="_Hlk115450649"/>
  <w:bookmarkStart w:id="137" w:name="_Hlk115450650"/>
  <w:bookmarkStart w:id="138" w:name="_Hlk115450651"/>
  <w:bookmarkStart w:id="139" w:name="_Hlk115450652"/>
  <w:bookmarkStart w:id="140" w:name="_Hlk115450653"/>
  <w:bookmarkStart w:id="141" w:name="_Hlk115450654"/>
  <w:bookmarkStart w:id="142" w:name="_Hlk115450655"/>
  <w:bookmarkStart w:id="143" w:name="_Hlk115450656"/>
  <w:bookmarkStart w:id="144" w:name="_Hlk115450657"/>
  <w:bookmarkStart w:id="145" w:name="_Hlk115450658"/>
  <w:bookmarkStart w:id="146" w:name="_Hlk115450659"/>
  <w:bookmarkStart w:id="147" w:name="_Hlk115450660"/>
  <w:bookmarkStart w:id="148" w:name="_Hlk115450661"/>
  <w:bookmarkStart w:id="149" w:name="_Hlk115450662"/>
  <w:bookmarkStart w:id="150" w:name="_Hlk115450663"/>
  <w:bookmarkStart w:id="151" w:name="_Hlk115450664"/>
  <w:bookmarkStart w:id="152" w:name="_Hlk115450665"/>
  <w:bookmarkStart w:id="153" w:name="_Hlk115450666"/>
  <w:bookmarkStart w:id="154" w:name="_Hlk115450667"/>
  <w:bookmarkStart w:id="155" w:name="_Hlk115450668"/>
  <w:bookmarkStart w:id="156" w:name="_Hlk115450669"/>
  <w:bookmarkStart w:id="157" w:name="_Hlk115450670"/>
  <w:bookmarkStart w:id="158" w:name="_Hlk115450671"/>
  <w:bookmarkStart w:id="159" w:name="_Hlk115450672"/>
  <w:bookmarkStart w:id="160" w:name="_Hlk115450673"/>
  <w:bookmarkStart w:id="161" w:name="_Hlk115450674"/>
  <w:bookmarkStart w:id="162" w:name="_Hlk115450675"/>
  <w:bookmarkStart w:id="163" w:name="_Hlk115450676"/>
  <w:bookmarkStart w:id="164" w:name="_Hlk115450677"/>
  <w:bookmarkStart w:id="165" w:name="_Hlk115450678"/>
  <w:bookmarkStart w:id="166" w:name="_Hlk115450679"/>
  <w:bookmarkStart w:id="167" w:name="_Hlk115450680"/>
  <w:bookmarkStart w:id="168" w:name="_Hlk115450681"/>
  <w:bookmarkStart w:id="169" w:name="_Hlk115450682"/>
  <w:bookmarkStart w:id="170" w:name="_Hlk115450683"/>
  <w:bookmarkStart w:id="171" w:name="_Hlk115450684"/>
  <w:bookmarkStart w:id="172" w:name="_Hlk115450685"/>
  <w:bookmarkStart w:id="173" w:name="_Hlk115450686"/>
  <w:bookmarkStart w:id="174" w:name="_Hlk115450687"/>
  <w:bookmarkStart w:id="175" w:name="_Hlk115450688"/>
  <w:bookmarkStart w:id="176" w:name="_Hlk115450689"/>
  <w:bookmarkStart w:id="177" w:name="_Hlk115450690"/>
  <w:bookmarkStart w:id="178" w:name="_Hlk115450691"/>
  <w:bookmarkStart w:id="179" w:name="_Hlk115450692"/>
  <w:bookmarkStart w:id="180" w:name="_Hlk115450693"/>
  <w:bookmarkStart w:id="181" w:name="_Hlk115450694"/>
  <w:bookmarkStart w:id="182" w:name="_Hlk115450695"/>
  <w:bookmarkStart w:id="183" w:name="_Hlk115450696"/>
  <w:bookmarkStart w:id="184" w:name="_Hlk115450697"/>
  <w:bookmarkStart w:id="185" w:name="_Hlk115450698"/>
  <w:bookmarkStart w:id="186" w:name="_Hlk115450699"/>
  <w:bookmarkStart w:id="187" w:name="_Hlk115450700"/>
  <w:bookmarkStart w:id="188" w:name="_Hlk115450701"/>
  <w:bookmarkStart w:id="189" w:name="_Hlk115450702"/>
  <w:bookmarkStart w:id="190" w:name="_Hlk115450703"/>
  <w:bookmarkStart w:id="191" w:name="_Hlk115450704"/>
  <w:bookmarkStart w:id="192" w:name="_Hlk115450705"/>
  <w:bookmarkStart w:id="193" w:name="_Hlk115450706"/>
  <w:bookmarkStart w:id="194" w:name="_Hlk115450707"/>
  <w:bookmarkStart w:id="195" w:name="_Hlk115450708"/>
  <w:bookmarkStart w:id="196" w:name="_Hlk115450709"/>
  <w:bookmarkStart w:id="197" w:name="_Hlk115450710"/>
  <w:bookmarkStart w:id="198" w:name="_Hlk115450711"/>
  <w:bookmarkStart w:id="199" w:name="_Hlk115450712"/>
  <w:bookmarkStart w:id="200" w:name="_Hlk115450713"/>
  <w:bookmarkStart w:id="201" w:name="_Hlk115450714"/>
  <w:bookmarkStart w:id="202" w:name="_Hlk115450715"/>
  <w:bookmarkStart w:id="203" w:name="_Hlk115450716"/>
  <w:bookmarkStart w:id="204" w:name="_Hlk115450717"/>
  <w:bookmarkStart w:id="205" w:name="_Hlk115450718"/>
  <w:bookmarkStart w:id="206" w:name="_Hlk115450719"/>
  <w:bookmarkStart w:id="207" w:name="_Hlk115450720"/>
  <w:bookmarkStart w:id="208" w:name="_Hlk115450721"/>
  <w:bookmarkStart w:id="209" w:name="_Hlk115450722"/>
  <w:bookmarkStart w:id="210" w:name="_Hlk115450723"/>
  <w:bookmarkStart w:id="211" w:name="_Hlk115450724"/>
  <w:bookmarkStart w:id="212" w:name="_Hlk115450725"/>
  <w:bookmarkStart w:id="213" w:name="_Hlk115450726"/>
  <w:bookmarkStart w:id="214" w:name="_Hlk115450727"/>
  <w:bookmarkStart w:id="215" w:name="_Hlk115450728"/>
  <w:bookmarkStart w:id="216" w:name="_Hlk115450729"/>
  <w:bookmarkStart w:id="217" w:name="_Hlk115450730"/>
  <w:bookmarkStart w:id="218" w:name="_Hlk115450731"/>
  <w:bookmarkStart w:id="219" w:name="_Hlk115450732"/>
  <w:bookmarkStart w:id="220" w:name="_Hlk115450733"/>
  <w:bookmarkStart w:id="221" w:name="_Hlk115450734"/>
  <w:bookmarkStart w:id="222" w:name="_Hlk115450735"/>
  <w:bookmarkStart w:id="223" w:name="_Hlk115450736"/>
  <w:bookmarkStart w:id="224" w:name="_Hlk115450737"/>
  <w:bookmarkStart w:id="225" w:name="_Hlk115450738"/>
  <w:bookmarkStart w:id="226" w:name="_Hlk115450739"/>
  <w:bookmarkStart w:id="227" w:name="_Hlk115450740"/>
  <w:bookmarkStart w:id="228" w:name="_Hlk115450741"/>
  <w:bookmarkStart w:id="229" w:name="_Hlk115450742"/>
  <w:bookmarkStart w:id="230" w:name="_Hlk115450743"/>
  <w:bookmarkStart w:id="231" w:name="_Hlk115450744"/>
  <w:bookmarkStart w:id="232" w:name="_Hlk115450745"/>
  <w:bookmarkStart w:id="233" w:name="_Hlk115450746"/>
  <w:bookmarkStart w:id="234" w:name="_Hlk115450747"/>
  <w:bookmarkStart w:id="235" w:name="_Hlk115450748"/>
  <w:bookmarkStart w:id="236" w:name="_Hlk115450749"/>
  <w:bookmarkStart w:id="237" w:name="_Hlk115450750"/>
  <w:bookmarkStart w:id="238" w:name="_Hlk115450751"/>
  <w:bookmarkStart w:id="239" w:name="_Hlk115450752"/>
  <w:bookmarkStart w:id="240" w:name="_Hlk115450753"/>
  <w:bookmarkStart w:id="241" w:name="_Hlk115450754"/>
  <w:bookmarkStart w:id="242" w:name="_Hlk115450755"/>
  <w:bookmarkStart w:id="243" w:name="_Hlk115450756"/>
  <w:bookmarkStart w:id="244" w:name="_Hlk115450757"/>
  <w:bookmarkStart w:id="245" w:name="_Hlk115450758"/>
  <w:bookmarkStart w:id="246" w:name="_Hlk115450759"/>
  <w:bookmarkStart w:id="247" w:name="_Hlk115450760"/>
  <w:bookmarkStart w:id="248" w:name="_Hlk115450761"/>
  <w:bookmarkStart w:id="249" w:name="_Hlk115450762"/>
  <w:bookmarkStart w:id="250" w:name="_Hlk115450763"/>
  <w:bookmarkStart w:id="251" w:name="_Hlk115450764"/>
  <w:bookmarkStart w:id="252" w:name="_Hlk115450765"/>
  <w:bookmarkStart w:id="253" w:name="_Hlk115450766"/>
  <w:bookmarkStart w:id="254" w:name="_Hlk115450767"/>
  <w:bookmarkStart w:id="255" w:name="_Hlk115450768"/>
  <w:bookmarkStart w:id="256" w:name="_Hlk115450769"/>
  <w:bookmarkStart w:id="257" w:name="_Hlk115450770"/>
  <w:bookmarkStart w:id="258" w:name="_Hlk115450771"/>
  <w:bookmarkStart w:id="259" w:name="_Hlk115450772"/>
  <w:bookmarkStart w:id="260" w:name="_Hlk115450773"/>
  <w:bookmarkStart w:id="261" w:name="_Hlk115450774"/>
  <w:bookmarkStart w:id="262" w:name="_Hlk115450775"/>
  <w:bookmarkStart w:id="263" w:name="_Hlk115450776"/>
  <w:bookmarkStart w:id="264" w:name="_Hlk115450777"/>
  <w:bookmarkStart w:id="265" w:name="_Hlk115450778"/>
  <w:bookmarkStart w:id="266" w:name="_Hlk115450779"/>
  <w:bookmarkStart w:id="267" w:name="_Hlk115450780"/>
  <w:bookmarkStart w:id="268" w:name="_Hlk115450781"/>
  <w:bookmarkStart w:id="269" w:name="_Hlk115450782"/>
  <w:bookmarkStart w:id="270" w:name="_Hlk115450783"/>
  <w:bookmarkStart w:id="271" w:name="_Hlk115450784"/>
  <w:bookmarkStart w:id="272" w:name="_Hlk115450785"/>
  <w:bookmarkStart w:id="273" w:name="_Hlk115450786"/>
  <w:bookmarkStart w:id="274" w:name="_Hlk115450787"/>
  <w:bookmarkStart w:id="275" w:name="_Hlk115450788"/>
  <w:bookmarkStart w:id="276" w:name="_Hlk115450789"/>
  <w:bookmarkStart w:id="277" w:name="_Hlk115450790"/>
  <w:bookmarkStart w:id="278" w:name="_Hlk115450791"/>
  <w:bookmarkStart w:id="279" w:name="_Hlk115450792"/>
  <w:bookmarkStart w:id="280" w:name="_Hlk115450793"/>
  <w:bookmarkStart w:id="281" w:name="_Hlk115450794"/>
  <w:bookmarkStart w:id="282" w:name="_Hlk115450795"/>
  <w:bookmarkStart w:id="283" w:name="_Hlk115450796"/>
  <w:bookmarkStart w:id="284" w:name="_Hlk115450797"/>
  <w:bookmarkStart w:id="285" w:name="_Hlk115450798"/>
  <w:bookmarkStart w:id="286" w:name="_Hlk115450799"/>
  <w:bookmarkStart w:id="287" w:name="_Hlk115450800"/>
  <w:bookmarkStart w:id="288" w:name="_Hlk115450801"/>
  <w:bookmarkStart w:id="289" w:name="_Hlk115450802"/>
  <w:bookmarkStart w:id="290" w:name="_Hlk115450803"/>
  <w:bookmarkStart w:id="291" w:name="_Hlk115450804"/>
  <w:bookmarkStart w:id="292" w:name="_Hlk115450805"/>
  <w:bookmarkStart w:id="293" w:name="_Hlk115450806"/>
  <w:bookmarkStart w:id="294" w:name="_Hlk115450807"/>
  <w:bookmarkStart w:id="295" w:name="_Hlk115450808"/>
  <w:bookmarkStart w:id="296" w:name="_Hlk115450809"/>
  <w:bookmarkStart w:id="297" w:name="_Hlk115450810"/>
  <w:bookmarkStart w:id="298" w:name="_Hlk115450811"/>
  <w:bookmarkStart w:id="299" w:name="_Hlk115450812"/>
  <w:bookmarkStart w:id="300" w:name="_Hlk115450813"/>
  <w:bookmarkStart w:id="301" w:name="_Hlk115450814"/>
  <w:bookmarkStart w:id="302" w:name="_Hlk115450815"/>
  <w:bookmarkStart w:id="303" w:name="_Hlk115450816"/>
  <w:bookmarkStart w:id="304" w:name="_Hlk115450817"/>
  <w:bookmarkStart w:id="305" w:name="_Hlk115450818"/>
  <w:bookmarkStart w:id="306" w:name="_Hlk115450819"/>
  <w:bookmarkStart w:id="307" w:name="_Hlk115450820"/>
  <w:bookmarkStart w:id="308" w:name="_Hlk115450821"/>
  <w:bookmarkStart w:id="309" w:name="_Hlk115450822"/>
  <w:bookmarkStart w:id="310" w:name="_Hlk115450823"/>
  <w:bookmarkStart w:id="311" w:name="_Hlk115450824"/>
  <w:bookmarkStart w:id="312" w:name="_Hlk115450825"/>
  <w:bookmarkStart w:id="313" w:name="_Hlk115450826"/>
  <w:bookmarkStart w:id="314" w:name="_Hlk115450827"/>
  <w:bookmarkStart w:id="315" w:name="_Hlk115450828"/>
  <w:bookmarkStart w:id="316" w:name="_Hlk115450829"/>
  <w:bookmarkStart w:id="317" w:name="_Hlk115450830"/>
  <w:bookmarkStart w:id="318" w:name="_Hlk115450831"/>
  <w:bookmarkStart w:id="319" w:name="_Hlk115450832"/>
  <w:bookmarkStart w:id="320" w:name="_Hlk115450833"/>
  <w:bookmarkStart w:id="321" w:name="_Hlk115450834"/>
  <w:bookmarkStart w:id="322" w:name="_Hlk115450835"/>
  <w:bookmarkStart w:id="323" w:name="_Hlk115450836"/>
  <w:bookmarkStart w:id="324" w:name="_Hlk115450837"/>
  <w:bookmarkStart w:id="325" w:name="_Hlk115450838"/>
  <w:bookmarkStart w:id="326" w:name="_Hlk115450839"/>
  <w:bookmarkStart w:id="327" w:name="_Hlk115450840"/>
  <w:bookmarkStart w:id="328" w:name="_Hlk115450841"/>
  <w:bookmarkStart w:id="329" w:name="_Hlk115450842"/>
  <w:bookmarkStart w:id="330" w:name="_Hlk115450843"/>
  <w:bookmarkStart w:id="331" w:name="_Hlk115450844"/>
  <w:bookmarkStart w:id="332" w:name="_Hlk115450845"/>
  <w:bookmarkStart w:id="333" w:name="_Hlk115450846"/>
  <w:bookmarkStart w:id="334" w:name="_Hlk115450847"/>
  <w:bookmarkStart w:id="335" w:name="_Hlk115450848"/>
  <w:bookmarkStart w:id="336" w:name="_Hlk115450849"/>
  <w:bookmarkStart w:id="337" w:name="_Hlk115450850"/>
  <w:bookmarkStart w:id="338" w:name="_Hlk115450851"/>
  <w:bookmarkStart w:id="339" w:name="_Hlk115450852"/>
  <w:bookmarkStart w:id="340" w:name="_Hlk115450853"/>
  <w:bookmarkStart w:id="341" w:name="_Hlk115450854"/>
  <w:bookmarkStart w:id="342" w:name="_Hlk115450855"/>
  <w:bookmarkStart w:id="343" w:name="_Hlk115450856"/>
  <w:bookmarkStart w:id="344" w:name="_Hlk115450857"/>
  <w:bookmarkStart w:id="345" w:name="_Hlk115450858"/>
  <w:bookmarkStart w:id="346" w:name="_Hlk115450859"/>
  <w:bookmarkStart w:id="347" w:name="_Hlk115450860"/>
  <w:bookmarkStart w:id="348" w:name="_Hlk115450861"/>
  <w:bookmarkStart w:id="349" w:name="_Hlk115450862"/>
  <w:bookmarkStart w:id="350" w:name="_Hlk115450863"/>
  <w:bookmarkStart w:id="351" w:name="_Hlk115450864"/>
  <w:bookmarkStart w:id="352" w:name="_Hlk115450865"/>
  <w:bookmarkStart w:id="353" w:name="_Hlk115450866"/>
  <w:bookmarkStart w:id="354" w:name="_Hlk115450867"/>
  <w:bookmarkStart w:id="355" w:name="_Hlk115450868"/>
  <w:bookmarkStart w:id="356" w:name="_Hlk115450869"/>
  <w:bookmarkStart w:id="357" w:name="_Hlk115450870"/>
  <w:bookmarkStart w:id="358" w:name="_Hlk115450871"/>
  <w:bookmarkStart w:id="359" w:name="_Hlk115450872"/>
  <w:bookmarkStart w:id="360" w:name="_Hlk115450873"/>
  <w:bookmarkStart w:id="361" w:name="_Hlk115450874"/>
  <w:bookmarkStart w:id="362" w:name="_Hlk115450875"/>
  <w:bookmarkStart w:id="363" w:name="_Hlk115450876"/>
  <w:bookmarkStart w:id="364" w:name="_Hlk115450877"/>
  <w:bookmarkStart w:id="365" w:name="_Hlk115450878"/>
  <w:bookmarkStart w:id="366" w:name="_Hlk115450879"/>
  <w:bookmarkStart w:id="367" w:name="_Hlk115450880"/>
  <w:bookmarkStart w:id="368" w:name="_Hlk115450881"/>
  <w:bookmarkStart w:id="369" w:name="_Hlk115450882"/>
  <w:bookmarkStart w:id="370" w:name="_Hlk115450883"/>
  <w:bookmarkStart w:id="371" w:name="_Hlk115450884"/>
  <w:bookmarkStart w:id="372" w:name="_Hlk115450885"/>
  <w:bookmarkStart w:id="373" w:name="_Hlk115450886"/>
  <w:bookmarkStart w:id="374" w:name="_Hlk115450887"/>
  <w:bookmarkStart w:id="375" w:name="_Hlk115450888"/>
  <w:bookmarkStart w:id="376" w:name="_Hlk115450889"/>
  <w:bookmarkStart w:id="377" w:name="_Hlk115450890"/>
  <w:bookmarkStart w:id="378" w:name="_Hlk115450891"/>
  <w:bookmarkStart w:id="379" w:name="_Hlk115450892"/>
  <w:bookmarkStart w:id="380" w:name="_Hlk115450893"/>
  <w:bookmarkStart w:id="381" w:name="_Hlk115450894"/>
  <w:bookmarkStart w:id="382" w:name="_Hlk115450895"/>
  <w:bookmarkStart w:id="383" w:name="_Hlk115450896"/>
  <w:bookmarkStart w:id="384" w:name="_Hlk115450897"/>
  <w:bookmarkStart w:id="385" w:name="_Hlk115450898"/>
  <w:bookmarkStart w:id="386" w:name="_Hlk115450899"/>
  <w:bookmarkStart w:id="387" w:name="_Hlk115450900"/>
  <w:bookmarkStart w:id="388" w:name="_Hlk115450901"/>
  <w:bookmarkStart w:id="389" w:name="_Hlk115450902"/>
  <w:bookmarkStart w:id="390" w:name="_Hlk115450903"/>
  <w:bookmarkStart w:id="391" w:name="_Hlk115450904"/>
  <w:bookmarkStart w:id="392" w:name="_Hlk115450905"/>
  <w:bookmarkStart w:id="393" w:name="_Hlk115450906"/>
  <w:bookmarkStart w:id="394" w:name="_Hlk115450907"/>
  <w:bookmarkStart w:id="395" w:name="_Hlk115450908"/>
  <w:bookmarkStart w:id="396" w:name="_Hlk115450909"/>
  <w:bookmarkStart w:id="397" w:name="_Hlk115450910"/>
  <w:bookmarkStart w:id="398" w:name="_Hlk115450911"/>
  <w:bookmarkStart w:id="399" w:name="_Hlk115450912"/>
  <w:bookmarkStart w:id="400" w:name="_Hlk115450913"/>
  <w:bookmarkStart w:id="401" w:name="_Hlk115450914"/>
  <w:bookmarkStart w:id="402" w:name="_Hlk115450915"/>
  <w:bookmarkStart w:id="403" w:name="_Hlk115450916"/>
  <w:bookmarkStart w:id="404" w:name="_Hlk115450917"/>
  <w:bookmarkStart w:id="405" w:name="_Hlk115450918"/>
  <w:bookmarkStart w:id="406" w:name="_Hlk115450919"/>
  <w:bookmarkStart w:id="407" w:name="_Hlk115450920"/>
  <w:bookmarkStart w:id="408" w:name="_Hlk115450921"/>
  <w:bookmarkStart w:id="409" w:name="_Hlk115450922"/>
  <w:bookmarkStart w:id="410" w:name="_Hlk115450923"/>
  <w:bookmarkStart w:id="411" w:name="_Hlk115450924"/>
  <w:bookmarkStart w:id="412" w:name="_Hlk115450925"/>
  <w:bookmarkStart w:id="413" w:name="_Hlk115450926"/>
  <w:bookmarkStart w:id="414" w:name="_Hlk115450927"/>
  <w:bookmarkStart w:id="415" w:name="_Hlk115450928"/>
  <w:bookmarkStart w:id="416" w:name="_Hlk115450929"/>
  <w:bookmarkStart w:id="417" w:name="_Hlk115450930"/>
  <w:bookmarkStart w:id="418" w:name="_Hlk115450931"/>
  <w:bookmarkStart w:id="419" w:name="_Hlk115450932"/>
  <w:bookmarkStart w:id="420" w:name="_Hlk115450933"/>
  <w:bookmarkStart w:id="421" w:name="_Hlk115450934"/>
  <w:bookmarkStart w:id="422" w:name="_Hlk115450935"/>
  <w:bookmarkStart w:id="423" w:name="_Hlk115450936"/>
  <w:bookmarkStart w:id="424" w:name="_Hlk115450937"/>
  <w:bookmarkStart w:id="425" w:name="_Hlk115450938"/>
  <w:bookmarkStart w:id="426" w:name="_Hlk115450939"/>
  <w:bookmarkStart w:id="427" w:name="_Hlk115450940"/>
  <w:bookmarkStart w:id="428" w:name="_Hlk115450941"/>
  <w:bookmarkStart w:id="429" w:name="_Hlk115450942"/>
  <w:bookmarkStart w:id="430" w:name="_Hlk115450943"/>
  <w:bookmarkStart w:id="431" w:name="_Hlk115450944"/>
  <w:bookmarkStart w:id="432" w:name="_Hlk115450945"/>
  <w:bookmarkStart w:id="433" w:name="_Hlk115450946"/>
  <w:bookmarkStart w:id="434" w:name="_Hlk115450947"/>
  <w:bookmarkStart w:id="435" w:name="_Hlk115450948"/>
  <w:bookmarkStart w:id="436" w:name="_Hlk115450949"/>
  <w:bookmarkStart w:id="437" w:name="_Hlk115450950"/>
  <w:bookmarkStart w:id="438" w:name="_Hlk115450951"/>
  <w:bookmarkStart w:id="439" w:name="_Hlk115450952"/>
  <w:bookmarkStart w:id="440" w:name="_Hlk115450953"/>
  <w:bookmarkStart w:id="441" w:name="_Hlk115450954"/>
  <w:bookmarkStart w:id="442" w:name="_Hlk115450955"/>
  <w:bookmarkStart w:id="443" w:name="_Hlk115450956"/>
  <w:bookmarkStart w:id="444" w:name="_Hlk115450957"/>
  <w:bookmarkStart w:id="445" w:name="_Hlk115450958"/>
  <w:bookmarkStart w:id="446" w:name="_Hlk115450959"/>
  <w:bookmarkStart w:id="447" w:name="_Hlk115450960"/>
  <w:bookmarkStart w:id="448" w:name="_Hlk115450961"/>
  <w:bookmarkStart w:id="449" w:name="_Hlk115450962"/>
  <w:bookmarkStart w:id="450" w:name="_Hlk115450963"/>
  <w:bookmarkStart w:id="451" w:name="_Hlk115450964"/>
  <w:bookmarkStart w:id="452" w:name="_Hlk115450965"/>
  <w:bookmarkStart w:id="453" w:name="_Hlk115450966"/>
  <w:bookmarkStart w:id="454" w:name="_Hlk115450967"/>
  <w:bookmarkStart w:id="455" w:name="_Hlk115450968"/>
  <w:bookmarkStart w:id="456" w:name="_Hlk115450969"/>
  <w:bookmarkStart w:id="457" w:name="_Hlk115450970"/>
  <w:bookmarkStart w:id="458" w:name="_Hlk115450971"/>
  <w:bookmarkStart w:id="459" w:name="_Hlk115450972"/>
  <w:bookmarkStart w:id="460" w:name="_Hlk115450973"/>
  <w:bookmarkStart w:id="461" w:name="_Hlk115450974"/>
  <w:bookmarkStart w:id="462" w:name="_Hlk115450975"/>
  <w:bookmarkStart w:id="463" w:name="_Hlk115450976"/>
  <w:bookmarkStart w:id="464" w:name="_Hlk115450977"/>
  <w:bookmarkStart w:id="465" w:name="_Hlk115450978"/>
  <w:bookmarkStart w:id="466" w:name="_Hlk115450979"/>
  <w:bookmarkStart w:id="467" w:name="_Hlk115450980"/>
  <w:bookmarkStart w:id="468" w:name="_Hlk115450981"/>
  <w:bookmarkStart w:id="469" w:name="_Hlk115450982"/>
  <w:bookmarkStart w:id="470" w:name="_Hlk115450983"/>
  <w:bookmarkStart w:id="471" w:name="_Hlk115450984"/>
  <w:bookmarkStart w:id="472" w:name="_Hlk115450985"/>
  <w:bookmarkStart w:id="473" w:name="_Hlk115450986"/>
  <w:bookmarkStart w:id="474" w:name="_Hlk115450987"/>
  <w:bookmarkStart w:id="475" w:name="_Hlk115450988"/>
  <w:bookmarkStart w:id="476" w:name="_Hlk115450989"/>
  <w:bookmarkStart w:id="477" w:name="_Hlk115450990"/>
  <w:bookmarkStart w:id="478" w:name="_Hlk115450991"/>
  <w:bookmarkStart w:id="479" w:name="_Hlk115450992"/>
  <w:bookmarkStart w:id="480" w:name="_Hlk115450993"/>
  <w:bookmarkStart w:id="481" w:name="_Hlk115450994"/>
  <w:bookmarkStart w:id="482" w:name="_Hlk115450995"/>
  <w:bookmarkStart w:id="483" w:name="_Hlk115450996"/>
  <w:bookmarkStart w:id="484" w:name="_Hlk115450997"/>
  <w:bookmarkStart w:id="485" w:name="_Hlk115450998"/>
  <w:bookmarkStart w:id="486" w:name="_Hlk115450999"/>
  <w:bookmarkStart w:id="487" w:name="_Hlk115451000"/>
  <w:bookmarkStart w:id="488" w:name="_Hlk115451001"/>
  <w:bookmarkStart w:id="489" w:name="_Hlk115451002"/>
  <w:bookmarkStart w:id="490" w:name="_Hlk115451003"/>
  <w:bookmarkStart w:id="491" w:name="_Hlk115451004"/>
  <w:bookmarkStart w:id="492" w:name="_Hlk115451005"/>
  <w:bookmarkStart w:id="493" w:name="_Hlk115451006"/>
  <w:bookmarkStart w:id="494" w:name="_Hlk115451007"/>
  <w:bookmarkStart w:id="495" w:name="_Hlk115451008"/>
  <w:bookmarkStart w:id="496" w:name="_Hlk115451009"/>
  <w:bookmarkStart w:id="497" w:name="_Hlk115451010"/>
  <w:bookmarkStart w:id="498" w:name="_Hlk115451011"/>
  <w:bookmarkStart w:id="499" w:name="_Hlk115451012"/>
  <w:bookmarkStart w:id="500" w:name="_Hlk115451013"/>
  <w:bookmarkStart w:id="501" w:name="_Hlk115451014"/>
  <w:bookmarkStart w:id="502" w:name="_Hlk115451015"/>
  <w:bookmarkStart w:id="503" w:name="_Hlk115451016"/>
  <w:bookmarkStart w:id="504" w:name="_Hlk115451017"/>
  <w:bookmarkStart w:id="505" w:name="_Hlk115451018"/>
  <w:bookmarkStart w:id="506" w:name="_Hlk115451019"/>
  <w:bookmarkStart w:id="507" w:name="_Hlk115451020"/>
  <w:bookmarkStart w:id="508" w:name="_Hlk115451021"/>
  <w:bookmarkStart w:id="509" w:name="_Hlk115451022"/>
  <w:bookmarkStart w:id="510" w:name="_Hlk115451023"/>
  <w:bookmarkStart w:id="511" w:name="_Hlk115451024"/>
  <w:bookmarkStart w:id="512" w:name="_Hlk115451025"/>
  <w:bookmarkStart w:id="513" w:name="_Hlk115451026"/>
  <w:bookmarkStart w:id="514" w:name="_Hlk115451027"/>
  <w:bookmarkStart w:id="515" w:name="_Hlk115451028"/>
  <w:bookmarkStart w:id="516" w:name="_Hlk115451029"/>
  <w:bookmarkStart w:id="517" w:name="_Hlk115451030"/>
  <w:bookmarkStart w:id="518" w:name="_Hlk115451031"/>
  <w:bookmarkStart w:id="519" w:name="_Hlk115451032"/>
  <w:bookmarkStart w:id="520" w:name="_Hlk115451033"/>
  <w:bookmarkStart w:id="521" w:name="_Hlk115451034"/>
  <w:bookmarkStart w:id="522" w:name="_Hlk115451035"/>
  <w:bookmarkStart w:id="523" w:name="_Hlk115451036"/>
  <w:p w14:paraId="772F7307" w14:textId="77777777" w:rsidR="00505383" w:rsidRDefault="00505383" w:rsidP="0050538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6394E439" wp14:editId="620441C3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C868FD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4C707FC3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585BB49F" wp14:editId="512D2F5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24" w:name="_Hlk115449283"/>
  <w:bookmarkStart w:id="525" w:name="_Hlk115449284"/>
  <w:bookmarkStart w:id="526" w:name="_Hlk115449285"/>
  <w:bookmarkStart w:id="527" w:name="_Hlk115449286"/>
  <w:bookmarkStart w:id="528" w:name="_Hlk115449287"/>
  <w:bookmarkStart w:id="529" w:name="_Hlk115449288"/>
  <w:bookmarkStart w:id="530" w:name="_Hlk115449289"/>
  <w:bookmarkStart w:id="531" w:name="_Hlk115449290"/>
  <w:bookmarkStart w:id="532" w:name="_Hlk115449291"/>
  <w:bookmarkStart w:id="533" w:name="_Hlk115449292"/>
  <w:bookmarkStart w:id="534" w:name="_Hlk115449293"/>
  <w:bookmarkStart w:id="535" w:name="_Hlk115449294"/>
  <w:bookmarkStart w:id="536" w:name="_Hlk115449295"/>
  <w:bookmarkStart w:id="537" w:name="_Hlk115449296"/>
  <w:bookmarkStart w:id="538" w:name="_Hlk115449297"/>
  <w:bookmarkStart w:id="539" w:name="_Hlk115449298"/>
  <w:bookmarkStart w:id="540" w:name="_Hlk115449299"/>
  <w:bookmarkStart w:id="541" w:name="_Hlk115449300"/>
  <w:bookmarkStart w:id="542" w:name="_Hlk115449301"/>
  <w:bookmarkStart w:id="543" w:name="_Hlk115449302"/>
  <w:bookmarkStart w:id="544" w:name="_Hlk115449303"/>
  <w:bookmarkStart w:id="545" w:name="_Hlk115449304"/>
  <w:bookmarkStart w:id="546" w:name="_Hlk115449305"/>
  <w:bookmarkStart w:id="547" w:name="_Hlk115449306"/>
  <w:bookmarkStart w:id="548" w:name="_Hlk115449307"/>
  <w:bookmarkStart w:id="549" w:name="_Hlk115449308"/>
  <w:bookmarkStart w:id="550" w:name="_Hlk115449309"/>
  <w:bookmarkStart w:id="551" w:name="_Hlk115449310"/>
  <w:bookmarkStart w:id="552" w:name="_Hlk115449311"/>
  <w:bookmarkStart w:id="553" w:name="_Hlk115449312"/>
  <w:bookmarkStart w:id="554" w:name="_Hlk115449313"/>
  <w:bookmarkStart w:id="555" w:name="_Hlk115449314"/>
  <w:bookmarkStart w:id="556" w:name="_Hlk115449315"/>
  <w:bookmarkStart w:id="557" w:name="_Hlk115449316"/>
  <w:bookmarkStart w:id="558" w:name="_Hlk115449317"/>
  <w:bookmarkStart w:id="559" w:name="_Hlk115449318"/>
  <w:bookmarkStart w:id="560" w:name="_Hlk115449319"/>
  <w:bookmarkStart w:id="561" w:name="_Hlk115449320"/>
  <w:bookmarkStart w:id="562" w:name="_Hlk115449321"/>
  <w:bookmarkStart w:id="563" w:name="_Hlk115449322"/>
  <w:bookmarkStart w:id="564" w:name="_Hlk115449323"/>
  <w:bookmarkStart w:id="565" w:name="_Hlk115449324"/>
  <w:bookmarkStart w:id="566" w:name="_Hlk115449325"/>
  <w:bookmarkStart w:id="567" w:name="_Hlk115449326"/>
  <w:bookmarkStart w:id="568" w:name="_Hlk115449327"/>
  <w:bookmarkStart w:id="569" w:name="_Hlk115449328"/>
  <w:bookmarkStart w:id="570" w:name="_Hlk115449329"/>
  <w:bookmarkStart w:id="571" w:name="_Hlk115449330"/>
  <w:bookmarkStart w:id="572" w:name="_Hlk115449331"/>
  <w:bookmarkStart w:id="573" w:name="_Hlk115449332"/>
  <w:bookmarkStart w:id="574" w:name="_Hlk115449333"/>
  <w:bookmarkStart w:id="575" w:name="_Hlk115449334"/>
  <w:bookmarkStart w:id="576" w:name="_Hlk115449335"/>
  <w:bookmarkStart w:id="577" w:name="_Hlk115449336"/>
  <w:bookmarkStart w:id="578" w:name="_Hlk115449337"/>
  <w:bookmarkStart w:id="579" w:name="_Hlk115449338"/>
  <w:bookmarkStart w:id="580" w:name="_Hlk115449339"/>
  <w:bookmarkStart w:id="581" w:name="_Hlk115449340"/>
  <w:bookmarkStart w:id="582" w:name="_Hlk115449341"/>
  <w:bookmarkStart w:id="583" w:name="_Hlk115449342"/>
  <w:bookmarkStart w:id="584" w:name="_Hlk115449343"/>
  <w:bookmarkStart w:id="585" w:name="_Hlk115449344"/>
  <w:bookmarkStart w:id="586" w:name="_Hlk115449345"/>
  <w:bookmarkStart w:id="587" w:name="_Hlk115449346"/>
  <w:bookmarkStart w:id="588" w:name="_Hlk115449347"/>
  <w:bookmarkStart w:id="589" w:name="_Hlk115449348"/>
  <w:bookmarkStart w:id="590" w:name="_Hlk115449349"/>
  <w:bookmarkStart w:id="591" w:name="_Hlk115449350"/>
  <w:bookmarkStart w:id="592" w:name="_Hlk115449351"/>
  <w:bookmarkStart w:id="593" w:name="_Hlk115449352"/>
  <w:bookmarkStart w:id="594" w:name="_Hlk115449353"/>
  <w:bookmarkStart w:id="595" w:name="_Hlk115449354"/>
  <w:bookmarkStart w:id="596" w:name="_Hlk115449355"/>
  <w:bookmarkStart w:id="597" w:name="_Hlk115449356"/>
  <w:bookmarkStart w:id="598" w:name="_Hlk115449357"/>
  <w:bookmarkStart w:id="599" w:name="_Hlk115449358"/>
  <w:bookmarkStart w:id="600" w:name="_Hlk115449359"/>
  <w:bookmarkStart w:id="601" w:name="_Hlk115449360"/>
  <w:bookmarkStart w:id="602" w:name="_Hlk115449361"/>
  <w:bookmarkStart w:id="603" w:name="_Hlk115449362"/>
  <w:bookmarkStart w:id="604" w:name="_Hlk115449363"/>
  <w:bookmarkStart w:id="605" w:name="_Hlk115449364"/>
  <w:bookmarkStart w:id="606" w:name="_Hlk115449365"/>
  <w:bookmarkStart w:id="607" w:name="_Hlk115449366"/>
  <w:bookmarkStart w:id="608" w:name="_Hlk115449367"/>
  <w:bookmarkStart w:id="609" w:name="_Hlk115449368"/>
  <w:bookmarkStart w:id="610" w:name="_Hlk115449369"/>
  <w:bookmarkStart w:id="611" w:name="_Hlk115449370"/>
  <w:bookmarkStart w:id="612" w:name="_Hlk115449371"/>
  <w:bookmarkStart w:id="613" w:name="_Hlk115449372"/>
  <w:bookmarkStart w:id="614" w:name="_Hlk115449373"/>
  <w:bookmarkStart w:id="615" w:name="_Hlk115449374"/>
  <w:bookmarkStart w:id="616" w:name="_Hlk115449375"/>
  <w:bookmarkStart w:id="617" w:name="_Hlk115449376"/>
  <w:bookmarkStart w:id="618" w:name="_Hlk115449377"/>
  <w:bookmarkStart w:id="619" w:name="_Hlk115449378"/>
  <w:bookmarkStart w:id="620" w:name="_Hlk115449379"/>
  <w:bookmarkStart w:id="621" w:name="_Hlk115449380"/>
  <w:bookmarkStart w:id="622" w:name="_Hlk115449381"/>
  <w:bookmarkStart w:id="623" w:name="_Hlk115449382"/>
  <w:bookmarkStart w:id="624" w:name="_Hlk115449383"/>
  <w:bookmarkStart w:id="625" w:name="_Hlk115449384"/>
  <w:bookmarkStart w:id="626" w:name="_Hlk115449385"/>
  <w:bookmarkStart w:id="627" w:name="_Hlk115449386"/>
  <w:bookmarkStart w:id="628" w:name="_Hlk115449387"/>
  <w:bookmarkStart w:id="629" w:name="_Hlk115449388"/>
  <w:bookmarkStart w:id="630" w:name="_Hlk115449389"/>
  <w:bookmarkStart w:id="631" w:name="_Hlk115449390"/>
  <w:bookmarkStart w:id="632" w:name="_Hlk115449391"/>
  <w:bookmarkStart w:id="633" w:name="_Hlk115449392"/>
  <w:bookmarkStart w:id="634" w:name="_Hlk115449393"/>
  <w:bookmarkStart w:id="635" w:name="_Hlk115449394"/>
  <w:bookmarkStart w:id="636" w:name="_Hlk115449395"/>
  <w:bookmarkStart w:id="637" w:name="_Hlk115449396"/>
  <w:bookmarkStart w:id="638" w:name="_Hlk115449397"/>
  <w:bookmarkStart w:id="639" w:name="_Hlk115449398"/>
  <w:bookmarkStart w:id="640" w:name="_Hlk115449399"/>
  <w:bookmarkStart w:id="641" w:name="_Hlk115449400"/>
  <w:bookmarkStart w:id="642" w:name="_Hlk115449401"/>
  <w:bookmarkStart w:id="643" w:name="_Hlk115449402"/>
  <w:bookmarkStart w:id="644" w:name="_Hlk115449403"/>
  <w:bookmarkStart w:id="645" w:name="_Hlk115449404"/>
  <w:bookmarkStart w:id="646" w:name="_Hlk115449405"/>
  <w:bookmarkStart w:id="647" w:name="_Hlk115449406"/>
  <w:bookmarkStart w:id="648" w:name="_Hlk115449407"/>
  <w:bookmarkStart w:id="649" w:name="_Hlk115449408"/>
  <w:bookmarkStart w:id="650" w:name="_Hlk115449409"/>
  <w:bookmarkStart w:id="651" w:name="_Hlk115449410"/>
  <w:bookmarkStart w:id="652" w:name="_Hlk115449411"/>
  <w:bookmarkStart w:id="653" w:name="_Hlk115449412"/>
  <w:bookmarkStart w:id="654" w:name="_Hlk115449413"/>
  <w:bookmarkStart w:id="655" w:name="_Hlk115449414"/>
  <w:bookmarkStart w:id="656" w:name="_Hlk115449415"/>
  <w:bookmarkStart w:id="657" w:name="_Hlk115449416"/>
  <w:bookmarkStart w:id="658" w:name="_Hlk115449417"/>
  <w:bookmarkStart w:id="659" w:name="_Hlk115449418"/>
  <w:bookmarkStart w:id="660" w:name="_Hlk115449419"/>
  <w:bookmarkStart w:id="661" w:name="_Hlk115449420"/>
  <w:bookmarkStart w:id="662" w:name="_Hlk115449421"/>
  <w:bookmarkStart w:id="663" w:name="_Hlk115449422"/>
  <w:bookmarkStart w:id="664" w:name="_Hlk115449423"/>
  <w:bookmarkStart w:id="665" w:name="_Hlk115449424"/>
  <w:bookmarkStart w:id="666" w:name="_Hlk115449425"/>
  <w:bookmarkStart w:id="667" w:name="_Hlk115449426"/>
  <w:bookmarkStart w:id="668" w:name="_Hlk115449427"/>
  <w:bookmarkStart w:id="669" w:name="_Hlk115449428"/>
  <w:bookmarkStart w:id="670" w:name="_Hlk115449429"/>
  <w:bookmarkStart w:id="671" w:name="_Hlk115449430"/>
  <w:bookmarkStart w:id="672" w:name="_Hlk115449431"/>
  <w:bookmarkStart w:id="673" w:name="_Hlk115449432"/>
  <w:bookmarkStart w:id="674" w:name="_Hlk115449433"/>
  <w:bookmarkStart w:id="675" w:name="_Hlk115449434"/>
  <w:bookmarkStart w:id="676" w:name="_Hlk115449435"/>
  <w:bookmarkStart w:id="677" w:name="_Hlk115449436"/>
  <w:bookmarkStart w:id="678" w:name="_Hlk115449437"/>
  <w:bookmarkStart w:id="679" w:name="_Hlk115449438"/>
  <w:bookmarkStart w:id="680" w:name="_Hlk115449439"/>
  <w:bookmarkStart w:id="681" w:name="_Hlk115449440"/>
  <w:bookmarkStart w:id="682" w:name="_Hlk115449441"/>
  <w:bookmarkStart w:id="683" w:name="_Hlk115449442"/>
  <w:bookmarkStart w:id="684" w:name="_Hlk115449443"/>
  <w:bookmarkStart w:id="685" w:name="_Hlk115449444"/>
  <w:bookmarkStart w:id="686" w:name="_Hlk115449445"/>
  <w:bookmarkStart w:id="687" w:name="_Hlk115449446"/>
  <w:bookmarkStart w:id="688" w:name="_Hlk115449447"/>
  <w:bookmarkStart w:id="689" w:name="_Hlk115449448"/>
  <w:bookmarkStart w:id="690" w:name="_Hlk115449449"/>
  <w:bookmarkStart w:id="691" w:name="_Hlk115449450"/>
  <w:bookmarkStart w:id="692" w:name="_Hlk115449451"/>
  <w:bookmarkStart w:id="693" w:name="_Hlk115449452"/>
  <w:bookmarkStart w:id="694" w:name="_Hlk115449453"/>
  <w:bookmarkStart w:id="695" w:name="_Hlk115449454"/>
  <w:bookmarkStart w:id="696" w:name="_Hlk115449455"/>
  <w:bookmarkStart w:id="697" w:name="_Hlk115449456"/>
  <w:bookmarkStart w:id="698" w:name="_Hlk115449457"/>
  <w:bookmarkStart w:id="699" w:name="_Hlk115449458"/>
  <w:bookmarkStart w:id="700" w:name="_Hlk115449459"/>
  <w:bookmarkStart w:id="701" w:name="_Hlk115449460"/>
  <w:bookmarkStart w:id="702" w:name="_Hlk115449461"/>
  <w:bookmarkStart w:id="703" w:name="_Hlk115449462"/>
  <w:bookmarkStart w:id="704" w:name="_Hlk115449463"/>
  <w:bookmarkStart w:id="705" w:name="_Hlk115449464"/>
  <w:bookmarkStart w:id="706" w:name="_Hlk115449465"/>
  <w:bookmarkStart w:id="707" w:name="_Hlk115449466"/>
  <w:bookmarkStart w:id="708" w:name="_Hlk115449467"/>
  <w:bookmarkStart w:id="709" w:name="_Hlk115449468"/>
  <w:bookmarkStart w:id="710" w:name="_Hlk115449469"/>
  <w:bookmarkStart w:id="711" w:name="_Hlk115449470"/>
  <w:bookmarkStart w:id="712" w:name="_Hlk115449471"/>
  <w:bookmarkStart w:id="713" w:name="_Hlk115449472"/>
  <w:bookmarkStart w:id="714" w:name="_Hlk115449473"/>
  <w:bookmarkStart w:id="715" w:name="_Hlk115449474"/>
  <w:bookmarkStart w:id="716" w:name="_Hlk115449475"/>
  <w:bookmarkStart w:id="717" w:name="_Hlk115449476"/>
  <w:bookmarkStart w:id="718" w:name="_Hlk115449477"/>
  <w:bookmarkStart w:id="719" w:name="_Hlk115449478"/>
  <w:bookmarkStart w:id="720" w:name="_Hlk115449479"/>
  <w:bookmarkStart w:id="721" w:name="_Hlk115449480"/>
  <w:bookmarkStart w:id="722" w:name="_Hlk115449481"/>
  <w:bookmarkStart w:id="723" w:name="_Hlk115449482"/>
  <w:bookmarkStart w:id="724" w:name="_Hlk115449483"/>
  <w:bookmarkStart w:id="725" w:name="_Hlk115449484"/>
  <w:bookmarkStart w:id="726" w:name="_Hlk115449485"/>
  <w:bookmarkStart w:id="727" w:name="_Hlk115449486"/>
  <w:bookmarkStart w:id="728" w:name="_Hlk115449487"/>
  <w:bookmarkStart w:id="729" w:name="_Hlk115449488"/>
  <w:bookmarkStart w:id="730" w:name="_Hlk115449489"/>
  <w:bookmarkStart w:id="731" w:name="_Hlk115449490"/>
  <w:bookmarkStart w:id="732" w:name="_Hlk115449491"/>
  <w:bookmarkStart w:id="733" w:name="_Hlk115449492"/>
  <w:bookmarkStart w:id="734" w:name="_Hlk115449493"/>
  <w:bookmarkStart w:id="735" w:name="_Hlk115449494"/>
  <w:bookmarkStart w:id="736" w:name="_Hlk115449495"/>
  <w:bookmarkStart w:id="737" w:name="_Hlk115449496"/>
  <w:bookmarkStart w:id="738" w:name="_Hlk115449497"/>
  <w:bookmarkStart w:id="739" w:name="_Hlk115449498"/>
  <w:bookmarkStart w:id="740" w:name="_Hlk115449499"/>
  <w:bookmarkStart w:id="741" w:name="_Hlk115449500"/>
  <w:bookmarkStart w:id="742" w:name="_Hlk115449501"/>
  <w:bookmarkStart w:id="743" w:name="_Hlk115449502"/>
  <w:bookmarkStart w:id="744" w:name="_Hlk115449503"/>
  <w:bookmarkStart w:id="745" w:name="_Hlk115449504"/>
  <w:bookmarkStart w:id="746" w:name="_Hlk115449505"/>
  <w:bookmarkStart w:id="747" w:name="_Hlk115449506"/>
  <w:bookmarkStart w:id="748" w:name="_Hlk115449507"/>
  <w:bookmarkStart w:id="749" w:name="_Hlk115449508"/>
  <w:bookmarkStart w:id="750" w:name="_Hlk115449509"/>
  <w:bookmarkStart w:id="751" w:name="_Hlk115449510"/>
  <w:bookmarkStart w:id="752" w:name="_Hlk115449511"/>
  <w:bookmarkStart w:id="753" w:name="_Hlk115449512"/>
  <w:bookmarkStart w:id="754" w:name="_Hlk115449513"/>
  <w:bookmarkStart w:id="755" w:name="_Hlk115449514"/>
  <w:bookmarkStart w:id="756" w:name="_Hlk115449515"/>
  <w:bookmarkStart w:id="757" w:name="_Hlk115449516"/>
  <w:bookmarkStart w:id="758" w:name="_Hlk115449517"/>
  <w:bookmarkStart w:id="759" w:name="_Hlk115449518"/>
  <w:bookmarkStart w:id="760" w:name="_Hlk115449519"/>
  <w:bookmarkStart w:id="761" w:name="_Hlk115449520"/>
  <w:bookmarkStart w:id="762" w:name="_Hlk115449521"/>
  <w:bookmarkStart w:id="763" w:name="_Hlk115449522"/>
  <w:bookmarkStart w:id="764" w:name="_Hlk115449523"/>
  <w:bookmarkStart w:id="765" w:name="_Hlk115449524"/>
  <w:bookmarkStart w:id="766" w:name="_Hlk115449525"/>
  <w:bookmarkStart w:id="767" w:name="_Hlk115449526"/>
  <w:bookmarkStart w:id="768" w:name="_Hlk115449527"/>
  <w:bookmarkStart w:id="769" w:name="_Hlk115449528"/>
  <w:bookmarkStart w:id="770" w:name="_Hlk115449529"/>
  <w:bookmarkStart w:id="771" w:name="_Hlk115449530"/>
  <w:bookmarkStart w:id="772" w:name="_Hlk115449531"/>
  <w:bookmarkStart w:id="773" w:name="_Hlk115449532"/>
  <w:bookmarkStart w:id="774" w:name="_Hlk115449533"/>
  <w:bookmarkStart w:id="775" w:name="_Hlk115449534"/>
  <w:bookmarkStart w:id="776" w:name="_Hlk115449535"/>
  <w:bookmarkStart w:id="777" w:name="_Hlk115449536"/>
  <w:bookmarkStart w:id="778" w:name="_Hlk115449537"/>
  <w:bookmarkStart w:id="779" w:name="_Hlk115449538"/>
  <w:bookmarkStart w:id="780" w:name="_Hlk115449539"/>
  <w:bookmarkStart w:id="781" w:name="_Hlk115449540"/>
  <w:bookmarkStart w:id="782" w:name="_Hlk115449541"/>
  <w:bookmarkStart w:id="783" w:name="_Hlk115449542"/>
  <w:bookmarkStart w:id="784" w:name="_Hlk115449543"/>
  <w:bookmarkStart w:id="785" w:name="_Hlk115449544"/>
  <w:bookmarkStart w:id="786" w:name="_Hlk115449545"/>
  <w:bookmarkStart w:id="787" w:name="_Hlk115449546"/>
  <w:bookmarkStart w:id="788" w:name="_Hlk115449547"/>
  <w:bookmarkStart w:id="789" w:name="_Hlk115449548"/>
  <w:bookmarkStart w:id="790" w:name="_Hlk115449549"/>
  <w:bookmarkStart w:id="791" w:name="_Hlk115449550"/>
  <w:bookmarkStart w:id="792" w:name="_Hlk115449551"/>
  <w:bookmarkStart w:id="793" w:name="_Hlk115449552"/>
  <w:bookmarkStart w:id="794" w:name="_Hlk115449553"/>
  <w:bookmarkStart w:id="795" w:name="_Hlk115449554"/>
  <w:bookmarkStart w:id="796" w:name="_Hlk115449555"/>
  <w:bookmarkStart w:id="797" w:name="_Hlk115449556"/>
  <w:bookmarkStart w:id="798" w:name="_Hlk115449557"/>
  <w:bookmarkStart w:id="799" w:name="_Hlk115449558"/>
  <w:bookmarkStart w:id="800" w:name="_Hlk115449559"/>
  <w:bookmarkStart w:id="801" w:name="_Hlk115449560"/>
  <w:bookmarkStart w:id="802" w:name="_Hlk115449561"/>
  <w:bookmarkStart w:id="803" w:name="_Hlk115449562"/>
  <w:bookmarkStart w:id="804" w:name="_Hlk115449563"/>
  <w:bookmarkStart w:id="805" w:name="_Hlk115449564"/>
  <w:bookmarkStart w:id="806" w:name="_Hlk115449565"/>
  <w:bookmarkStart w:id="807" w:name="_Hlk115449566"/>
  <w:bookmarkStart w:id="808" w:name="_Hlk115449567"/>
  <w:bookmarkStart w:id="809" w:name="_Hlk115449568"/>
  <w:bookmarkStart w:id="810" w:name="_Hlk115449569"/>
  <w:bookmarkStart w:id="811" w:name="_Hlk115449570"/>
  <w:bookmarkStart w:id="812" w:name="_Hlk115449571"/>
  <w:bookmarkStart w:id="813" w:name="_Hlk115449572"/>
  <w:bookmarkStart w:id="814" w:name="_Hlk115449573"/>
  <w:bookmarkStart w:id="815" w:name="_Hlk115449574"/>
  <w:bookmarkStart w:id="816" w:name="_Hlk115449575"/>
  <w:bookmarkStart w:id="817" w:name="_Hlk115449576"/>
  <w:bookmarkStart w:id="818" w:name="_Hlk115449577"/>
  <w:bookmarkStart w:id="819" w:name="_Hlk115449578"/>
  <w:bookmarkStart w:id="820" w:name="_Hlk115449579"/>
  <w:bookmarkStart w:id="821" w:name="_Hlk115449580"/>
  <w:bookmarkStart w:id="822" w:name="_Hlk115449581"/>
  <w:bookmarkStart w:id="823" w:name="_Hlk115449582"/>
  <w:bookmarkStart w:id="824" w:name="_Hlk115449583"/>
  <w:bookmarkStart w:id="825" w:name="_Hlk115449584"/>
  <w:bookmarkStart w:id="826" w:name="_Hlk115449585"/>
  <w:bookmarkStart w:id="827" w:name="_Hlk115449586"/>
  <w:bookmarkStart w:id="828" w:name="_Hlk115449587"/>
  <w:bookmarkStart w:id="829" w:name="_Hlk115449588"/>
  <w:bookmarkStart w:id="830" w:name="_Hlk115449589"/>
  <w:bookmarkStart w:id="831" w:name="_Hlk115449590"/>
  <w:bookmarkStart w:id="832" w:name="_Hlk115449591"/>
  <w:bookmarkStart w:id="833" w:name="_Hlk115449592"/>
  <w:bookmarkStart w:id="834" w:name="_Hlk115449593"/>
  <w:bookmarkStart w:id="835" w:name="_Hlk115449594"/>
  <w:bookmarkStart w:id="836" w:name="_Hlk115449595"/>
  <w:bookmarkStart w:id="837" w:name="_Hlk115449596"/>
  <w:bookmarkStart w:id="838" w:name="_Hlk115449597"/>
  <w:bookmarkStart w:id="839" w:name="_Hlk115449598"/>
  <w:bookmarkStart w:id="840" w:name="_Hlk115449599"/>
  <w:bookmarkStart w:id="841" w:name="_Hlk115449600"/>
  <w:bookmarkStart w:id="842" w:name="_Hlk115449601"/>
  <w:bookmarkStart w:id="843" w:name="_Hlk115449602"/>
  <w:bookmarkStart w:id="844" w:name="_Hlk115449603"/>
  <w:bookmarkStart w:id="845" w:name="_Hlk115449604"/>
  <w:bookmarkStart w:id="846" w:name="_Hlk115449605"/>
  <w:bookmarkStart w:id="847" w:name="_Hlk115449606"/>
  <w:bookmarkStart w:id="848" w:name="_Hlk115449607"/>
  <w:bookmarkStart w:id="849" w:name="_Hlk115449608"/>
  <w:bookmarkStart w:id="850" w:name="_Hlk115449609"/>
  <w:bookmarkStart w:id="851" w:name="_Hlk115449610"/>
  <w:bookmarkStart w:id="852" w:name="_Hlk115449611"/>
  <w:bookmarkStart w:id="853" w:name="_Hlk115449612"/>
  <w:bookmarkStart w:id="854" w:name="_Hlk115449613"/>
  <w:bookmarkStart w:id="855" w:name="_Hlk115449614"/>
  <w:bookmarkStart w:id="856" w:name="_Hlk115449615"/>
  <w:bookmarkStart w:id="857" w:name="_Hlk115449616"/>
  <w:bookmarkStart w:id="858" w:name="_Hlk115449617"/>
  <w:bookmarkStart w:id="859" w:name="_Hlk115449618"/>
  <w:bookmarkStart w:id="860" w:name="_Hlk115449619"/>
  <w:bookmarkStart w:id="861" w:name="_Hlk115449620"/>
  <w:bookmarkStart w:id="862" w:name="_Hlk115449621"/>
  <w:bookmarkStart w:id="863" w:name="_Hlk115449622"/>
  <w:bookmarkStart w:id="864" w:name="_Hlk115449623"/>
  <w:bookmarkStart w:id="865" w:name="_Hlk115449624"/>
  <w:bookmarkStart w:id="866" w:name="_Hlk115449625"/>
  <w:bookmarkStart w:id="867" w:name="_Hlk115449626"/>
  <w:bookmarkStart w:id="868" w:name="_Hlk115449627"/>
  <w:bookmarkStart w:id="869" w:name="_Hlk115449628"/>
  <w:bookmarkStart w:id="870" w:name="_Hlk115449629"/>
  <w:bookmarkStart w:id="871" w:name="_Hlk115449630"/>
  <w:bookmarkStart w:id="872" w:name="_Hlk115449631"/>
  <w:bookmarkStart w:id="873" w:name="_Hlk115449632"/>
  <w:bookmarkStart w:id="874" w:name="_Hlk115449633"/>
  <w:bookmarkStart w:id="875" w:name="_Hlk115449634"/>
  <w:bookmarkStart w:id="876" w:name="_Hlk115449635"/>
  <w:bookmarkStart w:id="877" w:name="_Hlk115449636"/>
  <w:bookmarkStart w:id="878" w:name="_Hlk115449637"/>
  <w:bookmarkStart w:id="879" w:name="_Hlk115449638"/>
  <w:bookmarkStart w:id="880" w:name="_Hlk115449639"/>
  <w:bookmarkStart w:id="881" w:name="_Hlk115449640"/>
  <w:bookmarkStart w:id="882" w:name="_Hlk115449641"/>
  <w:bookmarkStart w:id="883" w:name="_Hlk115449642"/>
  <w:bookmarkStart w:id="884" w:name="_Hlk115449643"/>
  <w:bookmarkStart w:id="885" w:name="_Hlk115449644"/>
  <w:bookmarkStart w:id="886" w:name="_Hlk115449645"/>
  <w:bookmarkStart w:id="887" w:name="_Hlk115449646"/>
  <w:bookmarkStart w:id="888" w:name="_Hlk115449647"/>
  <w:bookmarkStart w:id="889" w:name="_Hlk115449648"/>
  <w:bookmarkStart w:id="890" w:name="_Hlk115449649"/>
  <w:bookmarkStart w:id="891" w:name="_Hlk115449650"/>
  <w:bookmarkStart w:id="892" w:name="_Hlk115449651"/>
  <w:bookmarkStart w:id="893" w:name="_Hlk115449652"/>
  <w:bookmarkStart w:id="894" w:name="_Hlk115449653"/>
  <w:bookmarkStart w:id="895" w:name="_Hlk115449654"/>
  <w:bookmarkStart w:id="896" w:name="_Hlk115449655"/>
  <w:bookmarkStart w:id="897" w:name="_Hlk115449656"/>
  <w:bookmarkStart w:id="898" w:name="_Hlk115449657"/>
  <w:bookmarkStart w:id="899" w:name="_Hlk115449658"/>
  <w:bookmarkStart w:id="900" w:name="_Hlk115449659"/>
  <w:bookmarkStart w:id="901" w:name="_Hlk115449660"/>
  <w:bookmarkStart w:id="902" w:name="_Hlk115449661"/>
  <w:bookmarkStart w:id="903" w:name="_Hlk115449662"/>
  <w:bookmarkStart w:id="904" w:name="_Hlk115449663"/>
  <w:bookmarkStart w:id="905" w:name="_Hlk115449664"/>
  <w:bookmarkStart w:id="906" w:name="_Hlk115449665"/>
  <w:bookmarkStart w:id="907" w:name="_Hlk115449666"/>
  <w:bookmarkStart w:id="908" w:name="_Hlk115449667"/>
  <w:bookmarkStart w:id="909" w:name="_Hlk115449668"/>
  <w:bookmarkStart w:id="910" w:name="_Hlk115449669"/>
  <w:bookmarkStart w:id="911" w:name="_Hlk115449670"/>
  <w:bookmarkStart w:id="912" w:name="_Hlk115449671"/>
  <w:bookmarkStart w:id="913" w:name="_Hlk115449672"/>
  <w:bookmarkStart w:id="914" w:name="_Hlk115449673"/>
  <w:bookmarkStart w:id="915" w:name="_Hlk115449674"/>
  <w:bookmarkStart w:id="916" w:name="_Hlk115449675"/>
  <w:bookmarkStart w:id="917" w:name="_Hlk115449676"/>
  <w:bookmarkStart w:id="918" w:name="_Hlk115449677"/>
  <w:bookmarkStart w:id="919" w:name="_Hlk115449678"/>
  <w:bookmarkStart w:id="920" w:name="_Hlk115449679"/>
  <w:bookmarkStart w:id="921" w:name="_Hlk115449680"/>
  <w:bookmarkStart w:id="922" w:name="_Hlk115449681"/>
  <w:bookmarkStart w:id="923" w:name="_Hlk115449682"/>
  <w:bookmarkStart w:id="924" w:name="_Hlk115449683"/>
  <w:bookmarkStart w:id="925" w:name="_Hlk115449684"/>
  <w:bookmarkStart w:id="926" w:name="_Hlk115449685"/>
  <w:bookmarkStart w:id="927" w:name="_Hlk115449686"/>
  <w:bookmarkStart w:id="928" w:name="_Hlk115449687"/>
  <w:bookmarkStart w:id="929" w:name="_Hlk115449688"/>
  <w:bookmarkStart w:id="930" w:name="_Hlk115449689"/>
  <w:bookmarkStart w:id="931" w:name="_Hlk115449690"/>
  <w:bookmarkStart w:id="932" w:name="_Hlk115449691"/>
  <w:bookmarkStart w:id="933" w:name="_Hlk115449692"/>
  <w:bookmarkStart w:id="934" w:name="_Hlk115449693"/>
  <w:bookmarkStart w:id="935" w:name="_Hlk115449694"/>
  <w:bookmarkStart w:id="936" w:name="_Hlk115449695"/>
  <w:bookmarkStart w:id="937" w:name="_Hlk115449696"/>
  <w:bookmarkStart w:id="938" w:name="_Hlk115449697"/>
  <w:bookmarkStart w:id="939" w:name="_Hlk115449698"/>
  <w:bookmarkStart w:id="940" w:name="_Hlk115449699"/>
  <w:bookmarkStart w:id="941" w:name="_Hlk115449700"/>
  <w:bookmarkStart w:id="942" w:name="_Hlk115449701"/>
  <w:bookmarkStart w:id="943" w:name="_Hlk115449702"/>
  <w:bookmarkStart w:id="944" w:name="_Hlk115449703"/>
  <w:bookmarkStart w:id="945" w:name="_Hlk115449704"/>
  <w:bookmarkStart w:id="946" w:name="_Hlk115449705"/>
  <w:bookmarkStart w:id="947" w:name="_Hlk115449706"/>
  <w:bookmarkStart w:id="948" w:name="_Hlk115449707"/>
  <w:bookmarkStart w:id="949" w:name="_Hlk115449708"/>
  <w:bookmarkStart w:id="950" w:name="_Hlk115449709"/>
  <w:bookmarkStart w:id="951" w:name="_Hlk115449710"/>
  <w:bookmarkStart w:id="952" w:name="_Hlk115449711"/>
  <w:bookmarkStart w:id="953" w:name="_Hlk115449712"/>
  <w:bookmarkStart w:id="954" w:name="_Hlk115449713"/>
  <w:bookmarkStart w:id="955" w:name="_Hlk115449714"/>
  <w:bookmarkStart w:id="956" w:name="_Hlk115449715"/>
  <w:bookmarkStart w:id="957" w:name="_Hlk115449716"/>
  <w:bookmarkStart w:id="958" w:name="_Hlk115449717"/>
  <w:bookmarkStart w:id="959" w:name="_Hlk115449718"/>
  <w:bookmarkStart w:id="960" w:name="_Hlk115449719"/>
  <w:bookmarkStart w:id="961" w:name="_Hlk115449720"/>
  <w:bookmarkStart w:id="962" w:name="_Hlk115449721"/>
  <w:bookmarkStart w:id="963" w:name="_Hlk115449722"/>
  <w:bookmarkStart w:id="964" w:name="_Hlk115449723"/>
  <w:bookmarkStart w:id="965" w:name="_Hlk115449724"/>
  <w:bookmarkStart w:id="966" w:name="_Hlk115449725"/>
  <w:bookmarkStart w:id="967" w:name="_Hlk115449726"/>
  <w:bookmarkStart w:id="968" w:name="_Hlk115449727"/>
  <w:bookmarkStart w:id="969" w:name="_Hlk115449728"/>
  <w:bookmarkStart w:id="970" w:name="_Hlk115449729"/>
  <w:bookmarkStart w:id="971" w:name="_Hlk115449730"/>
  <w:bookmarkStart w:id="972" w:name="_Hlk115449731"/>
  <w:bookmarkStart w:id="973" w:name="_Hlk115449732"/>
  <w:bookmarkStart w:id="974" w:name="_Hlk115449733"/>
  <w:bookmarkStart w:id="975" w:name="_Hlk115449734"/>
  <w:bookmarkStart w:id="976" w:name="_Hlk115449735"/>
  <w:bookmarkStart w:id="977" w:name="_Hlk115449736"/>
  <w:bookmarkStart w:id="978" w:name="_Hlk115449737"/>
  <w:bookmarkStart w:id="979" w:name="_Hlk115449738"/>
  <w:bookmarkStart w:id="980" w:name="_Hlk115449739"/>
  <w:bookmarkStart w:id="981" w:name="_Hlk115449740"/>
  <w:bookmarkStart w:id="982" w:name="_Hlk115449741"/>
  <w:bookmarkStart w:id="983" w:name="_Hlk115449742"/>
  <w:bookmarkStart w:id="984" w:name="_Hlk115449743"/>
  <w:bookmarkStart w:id="985" w:name="_Hlk115449744"/>
  <w:bookmarkStart w:id="986" w:name="_Hlk115449745"/>
  <w:bookmarkStart w:id="987" w:name="_Hlk115449746"/>
  <w:bookmarkStart w:id="988" w:name="_Hlk115449747"/>
  <w:bookmarkStart w:id="989" w:name="_Hlk115449748"/>
  <w:bookmarkStart w:id="990" w:name="_Hlk115449749"/>
  <w:bookmarkStart w:id="991" w:name="_Hlk115449750"/>
  <w:bookmarkStart w:id="992" w:name="_Hlk115449751"/>
  <w:bookmarkStart w:id="993" w:name="_Hlk115449752"/>
  <w:bookmarkStart w:id="994" w:name="_Hlk115449753"/>
  <w:bookmarkStart w:id="995" w:name="_Hlk115449754"/>
  <w:bookmarkStart w:id="996" w:name="_Hlk115449755"/>
  <w:bookmarkStart w:id="997" w:name="_Hlk115449756"/>
  <w:bookmarkStart w:id="998" w:name="_Hlk115449757"/>
  <w:bookmarkStart w:id="999" w:name="_Hlk115449758"/>
  <w:bookmarkStart w:id="1000" w:name="_Hlk115449759"/>
  <w:bookmarkStart w:id="1001" w:name="_Hlk115449760"/>
  <w:bookmarkStart w:id="1002" w:name="_Hlk115449761"/>
  <w:bookmarkStart w:id="1003" w:name="_Hlk115449762"/>
  <w:bookmarkStart w:id="1004" w:name="_Hlk115449763"/>
  <w:bookmarkStart w:id="1005" w:name="_Hlk115449764"/>
  <w:bookmarkStart w:id="1006" w:name="_Hlk115449765"/>
  <w:bookmarkStart w:id="1007" w:name="_Hlk115449766"/>
  <w:bookmarkStart w:id="1008" w:name="_Hlk115449767"/>
  <w:bookmarkStart w:id="1009" w:name="_Hlk115449768"/>
  <w:bookmarkStart w:id="1010" w:name="_Hlk115449769"/>
  <w:bookmarkStart w:id="1011" w:name="_Hlk115449770"/>
  <w:bookmarkStart w:id="1012" w:name="_Hlk115449771"/>
  <w:bookmarkStart w:id="1013" w:name="_Hlk115449772"/>
  <w:bookmarkStart w:id="1014" w:name="_Hlk115449773"/>
  <w:bookmarkStart w:id="1015" w:name="_Hlk115449774"/>
  <w:bookmarkStart w:id="1016" w:name="_Hlk115449775"/>
  <w:bookmarkStart w:id="1017" w:name="_Hlk115449776"/>
  <w:bookmarkStart w:id="1018" w:name="_Hlk115449777"/>
  <w:bookmarkStart w:id="1019" w:name="_Hlk115449778"/>
  <w:bookmarkStart w:id="1020" w:name="_Hlk115449779"/>
  <w:bookmarkStart w:id="1021" w:name="_Hlk115449780"/>
  <w:bookmarkStart w:id="1022" w:name="_Hlk115449781"/>
  <w:bookmarkStart w:id="1023" w:name="_Hlk115449782"/>
  <w:bookmarkStart w:id="1024" w:name="_Hlk115449783"/>
  <w:bookmarkStart w:id="1025" w:name="_Hlk115449784"/>
  <w:bookmarkStart w:id="1026" w:name="_Hlk115449785"/>
  <w:bookmarkStart w:id="1027" w:name="_Hlk115449786"/>
  <w:bookmarkStart w:id="1028" w:name="_Hlk115449787"/>
  <w:bookmarkStart w:id="1029" w:name="_Hlk115449788"/>
  <w:bookmarkStart w:id="1030" w:name="_Hlk115449789"/>
  <w:bookmarkStart w:id="1031" w:name="_Hlk115449790"/>
  <w:bookmarkStart w:id="1032" w:name="_Hlk115449791"/>
  <w:bookmarkStart w:id="1033" w:name="_Hlk115449792"/>
  <w:bookmarkStart w:id="1034" w:name="_Hlk115449793"/>
  <w:bookmarkStart w:id="1035" w:name="_Hlk115449794"/>
  <w:bookmarkStart w:id="1036" w:name="_Hlk115449795"/>
  <w:bookmarkStart w:id="1037" w:name="_Hlk115449796"/>
  <w:bookmarkStart w:id="1038" w:name="_Hlk115449797"/>
  <w:bookmarkStart w:id="1039" w:name="_Hlk115449798"/>
  <w:bookmarkStart w:id="1040" w:name="_Hlk115449799"/>
  <w:bookmarkStart w:id="1041" w:name="_Hlk115449800"/>
  <w:bookmarkStart w:id="1042" w:name="_Hlk115449801"/>
  <w:bookmarkStart w:id="1043" w:name="_Hlk115449802"/>
  <w:bookmarkStart w:id="1044" w:name="_Hlk115449803"/>
  <w:bookmarkStart w:id="1045" w:name="_Hlk115449804"/>
  <w:bookmarkStart w:id="1046" w:name="_Hlk115449805"/>
  <w:bookmarkStart w:id="1047" w:name="_Hlk115449806"/>
  <w:bookmarkStart w:id="1048" w:name="_Hlk115449807"/>
  <w:bookmarkStart w:id="1049" w:name="_Hlk115449808"/>
  <w:bookmarkStart w:id="1050" w:name="_Hlk115449809"/>
  <w:bookmarkStart w:id="1051" w:name="_Hlk115449810"/>
  <w:bookmarkStart w:id="1052" w:name="_Hlk115449811"/>
  <w:bookmarkStart w:id="1053" w:name="_Hlk115449812"/>
  <w:bookmarkStart w:id="1054" w:name="_Hlk115449813"/>
  <w:bookmarkStart w:id="1055" w:name="_Hlk115449814"/>
  <w:bookmarkStart w:id="1056" w:name="_Hlk115449815"/>
  <w:bookmarkStart w:id="1057" w:name="_Hlk115449816"/>
  <w:bookmarkStart w:id="1058" w:name="_Hlk115449817"/>
  <w:bookmarkStart w:id="1059" w:name="_Hlk115449818"/>
  <w:bookmarkStart w:id="1060" w:name="_Hlk115449819"/>
  <w:bookmarkStart w:id="1061" w:name="_Hlk115449820"/>
  <w:bookmarkStart w:id="1062" w:name="_Hlk115449821"/>
  <w:bookmarkStart w:id="1063" w:name="_Hlk115449822"/>
  <w:bookmarkStart w:id="1064" w:name="_Hlk115449823"/>
  <w:bookmarkStart w:id="1065" w:name="_Hlk115449824"/>
  <w:bookmarkStart w:id="1066" w:name="_Hlk115449825"/>
  <w:bookmarkStart w:id="1067" w:name="_Hlk115449826"/>
  <w:bookmarkStart w:id="1068" w:name="_Hlk115449827"/>
  <w:bookmarkStart w:id="1069" w:name="_Hlk115449828"/>
  <w:bookmarkStart w:id="1070" w:name="_Hlk115449829"/>
  <w:bookmarkStart w:id="1071" w:name="_Hlk115449830"/>
  <w:bookmarkStart w:id="1072" w:name="_Hlk115449831"/>
  <w:bookmarkStart w:id="1073" w:name="_Hlk115449832"/>
  <w:bookmarkStart w:id="1074" w:name="_Hlk115449833"/>
  <w:bookmarkStart w:id="1075" w:name="_Hlk115449834"/>
  <w:bookmarkStart w:id="1076" w:name="_Hlk115449835"/>
  <w:bookmarkStart w:id="1077" w:name="_Hlk115449836"/>
  <w:bookmarkStart w:id="1078" w:name="_Hlk115449837"/>
  <w:bookmarkStart w:id="1079" w:name="_Hlk115449838"/>
  <w:bookmarkStart w:id="1080" w:name="_Hlk115449839"/>
  <w:bookmarkStart w:id="1081" w:name="_Hlk115449840"/>
  <w:bookmarkStart w:id="1082" w:name="_Hlk115449841"/>
  <w:bookmarkStart w:id="1083" w:name="_Hlk115449842"/>
  <w:bookmarkStart w:id="1084" w:name="_Hlk115449843"/>
  <w:bookmarkStart w:id="1085" w:name="_Hlk115449844"/>
  <w:bookmarkStart w:id="1086" w:name="_Hlk115449845"/>
  <w:bookmarkStart w:id="1087" w:name="_Hlk115449846"/>
  <w:bookmarkStart w:id="1088" w:name="_Hlk115449847"/>
  <w:bookmarkStart w:id="1089" w:name="_Hlk115449848"/>
  <w:bookmarkStart w:id="1090" w:name="_Hlk115449849"/>
  <w:bookmarkStart w:id="1091" w:name="_Hlk115449850"/>
  <w:bookmarkStart w:id="1092" w:name="_Hlk115449851"/>
  <w:bookmarkStart w:id="1093" w:name="_Hlk115449852"/>
  <w:bookmarkStart w:id="1094" w:name="_Hlk115449853"/>
  <w:bookmarkStart w:id="1095" w:name="_Hlk115449854"/>
  <w:bookmarkStart w:id="1096" w:name="_Hlk115449855"/>
  <w:bookmarkStart w:id="1097" w:name="_Hlk115449856"/>
  <w:bookmarkStart w:id="1098" w:name="_Hlk115449857"/>
  <w:bookmarkStart w:id="1099" w:name="_Hlk115449858"/>
  <w:bookmarkStart w:id="1100" w:name="_Hlk115449859"/>
  <w:bookmarkStart w:id="1101" w:name="_Hlk115449860"/>
  <w:bookmarkStart w:id="1102" w:name="_Hlk115449861"/>
  <w:bookmarkStart w:id="1103" w:name="_Hlk115449862"/>
  <w:bookmarkStart w:id="1104" w:name="_Hlk115449863"/>
  <w:bookmarkStart w:id="1105" w:name="_Hlk115449864"/>
  <w:bookmarkStart w:id="1106" w:name="_Hlk115449865"/>
  <w:bookmarkStart w:id="1107" w:name="_Hlk115449866"/>
  <w:bookmarkStart w:id="1108" w:name="_Hlk115449867"/>
  <w:bookmarkStart w:id="1109" w:name="_Hlk115449868"/>
  <w:bookmarkStart w:id="1110" w:name="_Hlk115449869"/>
  <w:bookmarkStart w:id="1111" w:name="_Hlk115449870"/>
  <w:bookmarkStart w:id="1112" w:name="_Hlk115449871"/>
  <w:bookmarkStart w:id="1113" w:name="_Hlk115449872"/>
  <w:bookmarkStart w:id="1114" w:name="_Hlk115449873"/>
  <w:bookmarkStart w:id="1115" w:name="_Hlk115449874"/>
  <w:bookmarkStart w:id="1116" w:name="_Hlk115449875"/>
  <w:bookmarkStart w:id="1117" w:name="_Hlk115449876"/>
  <w:bookmarkStart w:id="1118" w:name="_Hlk115449877"/>
  <w:bookmarkStart w:id="1119" w:name="_Hlk115449878"/>
  <w:bookmarkStart w:id="1120" w:name="_Hlk115449879"/>
  <w:bookmarkStart w:id="1121" w:name="_Hlk115449880"/>
  <w:bookmarkStart w:id="1122" w:name="_Hlk115449881"/>
  <w:bookmarkStart w:id="1123" w:name="_Hlk115449882"/>
  <w:bookmarkStart w:id="1124" w:name="_Hlk115449883"/>
  <w:bookmarkStart w:id="1125" w:name="_Hlk115449884"/>
  <w:bookmarkStart w:id="1126" w:name="_Hlk115449885"/>
  <w:bookmarkStart w:id="1127" w:name="_Hlk115449886"/>
  <w:bookmarkStart w:id="1128" w:name="_Hlk115449887"/>
  <w:bookmarkStart w:id="1129" w:name="_Hlk115449888"/>
  <w:bookmarkStart w:id="1130" w:name="_Hlk115449889"/>
  <w:bookmarkStart w:id="1131" w:name="_Hlk115449890"/>
  <w:bookmarkStart w:id="1132" w:name="_Hlk115449891"/>
  <w:bookmarkStart w:id="1133" w:name="_Hlk115449892"/>
  <w:bookmarkStart w:id="1134" w:name="_Hlk115449893"/>
  <w:bookmarkStart w:id="1135" w:name="_Hlk115449894"/>
  <w:bookmarkStart w:id="1136" w:name="_Hlk115449895"/>
  <w:bookmarkStart w:id="1137" w:name="_Hlk115449896"/>
  <w:bookmarkStart w:id="1138" w:name="_Hlk115449897"/>
  <w:bookmarkStart w:id="1139" w:name="_Hlk115449898"/>
  <w:bookmarkStart w:id="1140" w:name="_Hlk115449899"/>
  <w:bookmarkStart w:id="1141" w:name="_Hlk115449900"/>
  <w:bookmarkStart w:id="1142" w:name="_Hlk115449901"/>
  <w:bookmarkStart w:id="1143" w:name="_Hlk115449902"/>
  <w:bookmarkStart w:id="1144" w:name="_Hlk115449903"/>
  <w:bookmarkStart w:id="1145" w:name="_Hlk115449904"/>
  <w:bookmarkStart w:id="1146" w:name="_Hlk115449905"/>
  <w:bookmarkStart w:id="1147" w:name="_Hlk115449906"/>
  <w:bookmarkStart w:id="1148" w:name="_Hlk115449907"/>
  <w:bookmarkStart w:id="1149" w:name="_Hlk115449908"/>
  <w:bookmarkStart w:id="1150" w:name="_Hlk115449909"/>
  <w:bookmarkStart w:id="1151" w:name="_Hlk115449910"/>
  <w:bookmarkStart w:id="1152" w:name="_Hlk115449911"/>
  <w:bookmarkStart w:id="1153" w:name="_Hlk115449912"/>
  <w:bookmarkStart w:id="1154" w:name="_Hlk115449913"/>
  <w:bookmarkStart w:id="1155" w:name="_Hlk115449914"/>
  <w:bookmarkStart w:id="1156" w:name="_Hlk115449915"/>
  <w:bookmarkStart w:id="1157" w:name="_Hlk115449916"/>
  <w:bookmarkStart w:id="1158" w:name="_Hlk115449917"/>
  <w:bookmarkStart w:id="1159" w:name="_Hlk115449918"/>
  <w:bookmarkStart w:id="1160" w:name="_Hlk115449919"/>
  <w:bookmarkStart w:id="1161" w:name="_Hlk115449920"/>
  <w:bookmarkStart w:id="1162" w:name="_Hlk115449921"/>
  <w:bookmarkStart w:id="1163" w:name="_Hlk115449922"/>
  <w:bookmarkStart w:id="1164" w:name="_Hlk115449923"/>
  <w:bookmarkStart w:id="1165" w:name="_Hlk115449924"/>
  <w:bookmarkStart w:id="1166" w:name="_Hlk115449925"/>
  <w:bookmarkStart w:id="1167" w:name="_Hlk115449926"/>
  <w:bookmarkStart w:id="1168" w:name="_Hlk115449927"/>
  <w:bookmarkStart w:id="1169" w:name="_Hlk115449928"/>
  <w:bookmarkStart w:id="1170" w:name="_Hlk115449929"/>
  <w:bookmarkStart w:id="1171" w:name="_Hlk115449930"/>
  <w:bookmarkStart w:id="1172" w:name="_Hlk115449931"/>
  <w:bookmarkStart w:id="1173" w:name="_Hlk115449932"/>
  <w:bookmarkStart w:id="1174" w:name="_Hlk115449933"/>
  <w:bookmarkStart w:id="1175" w:name="_Hlk115449934"/>
  <w:bookmarkStart w:id="1176" w:name="_Hlk115449935"/>
  <w:bookmarkStart w:id="1177" w:name="_Hlk115449936"/>
  <w:bookmarkStart w:id="1178" w:name="_Hlk115449937"/>
  <w:bookmarkStart w:id="1179" w:name="_Hlk115449938"/>
  <w:bookmarkStart w:id="1180" w:name="_Hlk115449939"/>
  <w:bookmarkStart w:id="1181" w:name="_Hlk115449940"/>
  <w:bookmarkStart w:id="1182" w:name="_Hlk115449941"/>
  <w:bookmarkStart w:id="1183" w:name="_Hlk115449942"/>
  <w:bookmarkStart w:id="1184" w:name="_Hlk115449943"/>
  <w:bookmarkStart w:id="1185" w:name="_Hlk115449944"/>
  <w:bookmarkStart w:id="1186" w:name="_Hlk115449945"/>
  <w:bookmarkStart w:id="1187" w:name="_Hlk115449946"/>
  <w:bookmarkStart w:id="1188" w:name="_Hlk115449947"/>
  <w:bookmarkStart w:id="1189" w:name="_Hlk115449948"/>
  <w:bookmarkStart w:id="1190" w:name="_Hlk115449949"/>
  <w:bookmarkStart w:id="1191" w:name="_Hlk115449950"/>
  <w:bookmarkStart w:id="1192" w:name="_Hlk115449951"/>
  <w:bookmarkStart w:id="1193" w:name="_Hlk115449952"/>
  <w:bookmarkStart w:id="1194" w:name="_Hlk115449953"/>
  <w:bookmarkStart w:id="1195" w:name="_Hlk115449954"/>
  <w:bookmarkStart w:id="1196" w:name="_Hlk115449955"/>
  <w:bookmarkStart w:id="1197" w:name="_Hlk115449956"/>
  <w:bookmarkStart w:id="1198" w:name="_Hlk115449957"/>
  <w:bookmarkStart w:id="1199" w:name="_Hlk115449958"/>
  <w:bookmarkStart w:id="1200" w:name="_Hlk115449959"/>
  <w:bookmarkStart w:id="1201" w:name="_Hlk115449960"/>
  <w:bookmarkStart w:id="1202" w:name="_Hlk115449961"/>
  <w:bookmarkStart w:id="1203" w:name="_Hlk115449962"/>
  <w:bookmarkStart w:id="1204" w:name="_Hlk115449963"/>
  <w:bookmarkStart w:id="1205" w:name="_Hlk115449964"/>
  <w:bookmarkStart w:id="1206" w:name="_Hlk115449965"/>
  <w:bookmarkStart w:id="1207" w:name="_Hlk115449966"/>
  <w:bookmarkStart w:id="1208" w:name="_Hlk115449967"/>
  <w:bookmarkStart w:id="1209" w:name="_Hlk115449968"/>
  <w:bookmarkStart w:id="1210" w:name="_Hlk115449969"/>
  <w:bookmarkStart w:id="1211" w:name="_Hlk115449970"/>
  <w:bookmarkStart w:id="1212" w:name="_Hlk115449971"/>
  <w:bookmarkStart w:id="1213" w:name="_Hlk115449972"/>
  <w:bookmarkStart w:id="1214" w:name="_Hlk115449973"/>
  <w:bookmarkStart w:id="1215" w:name="_Hlk115449974"/>
  <w:bookmarkStart w:id="1216" w:name="_Hlk115449975"/>
  <w:bookmarkStart w:id="1217" w:name="_Hlk115449976"/>
  <w:bookmarkStart w:id="1218" w:name="_Hlk115449977"/>
  <w:bookmarkStart w:id="1219" w:name="_Hlk115449978"/>
  <w:bookmarkStart w:id="1220" w:name="_Hlk115449979"/>
  <w:bookmarkStart w:id="1221" w:name="_Hlk115449980"/>
  <w:bookmarkStart w:id="1222" w:name="_Hlk115449981"/>
  <w:bookmarkStart w:id="1223" w:name="_Hlk115449982"/>
  <w:bookmarkStart w:id="1224" w:name="_Hlk115449983"/>
  <w:bookmarkStart w:id="1225" w:name="_Hlk115449984"/>
  <w:bookmarkStart w:id="1226" w:name="_Hlk115449985"/>
  <w:bookmarkStart w:id="1227" w:name="_Hlk115449986"/>
  <w:bookmarkStart w:id="1228" w:name="_Hlk115449987"/>
  <w:bookmarkStart w:id="1229" w:name="_Hlk115449988"/>
  <w:bookmarkStart w:id="1230" w:name="_Hlk115449989"/>
  <w:bookmarkStart w:id="1231" w:name="_Hlk115449990"/>
  <w:bookmarkStart w:id="1232" w:name="_Hlk115449991"/>
  <w:bookmarkStart w:id="1233" w:name="_Hlk115449992"/>
  <w:bookmarkStart w:id="1234" w:name="_Hlk115449993"/>
  <w:bookmarkStart w:id="1235" w:name="_Hlk115449994"/>
  <w:bookmarkStart w:id="1236" w:name="_Hlk115449995"/>
  <w:bookmarkStart w:id="1237" w:name="_Hlk115449996"/>
  <w:bookmarkStart w:id="1238" w:name="_Hlk115449997"/>
  <w:bookmarkStart w:id="1239" w:name="_Hlk115449998"/>
  <w:bookmarkStart w:id="1240" w:name="_Hlk115449999"/>
  <w:bookmarkStart w:id="1241" w:name="_Hlk115450000"/>
  <w:bookmarkStart w:id="1242" w:name="_Hlk115450001"/>
  <w:bookmarkStart w:id="1243" w:name="_Hlk115450002"/>
  <w:bookmarkStart w:id="1244" w:name="_Hlk115450003"/>
  <w:bookmarkStart w:id="1245" w:name="_Hlk115450004"/>
  <w:bookmarkStart w:id="1246" w:name="_Hlk115450005"/>
  <w:bookmarkStart w:id="1247" w:name="_Hlk115450006"/>
  <w:bookmarkStart w:id="1248" w:name="_Hlk115450007"/>
  <w:bookmarkStart w:id="1249" w:name="_Hlk115450008"/>
  <w:bookmarkStart w:id="1250" w:name="_Hlk115450009"/>
  <w:bookmarkStart w:id="1251" w:name="_Hlk115450010"/>
  <w:bookmarkStart w:id="1252" w:name="_Hlk115450011"/>
  <w:bookmarkStart w:id="1253" w:name="_Hlk115450012"/>
  <w:bookmarkStart w:id="1254" w:name="_Hlk115450013"/>
  <w:bookmarkStart w:id="1255" w:name="_Hlk115450014"/>
  <w:bookmarkStart w:id="1256" w:name="_Hlk115450015"/>
  <w:bookmarkStart w:id="1257" w:name="_Hlk115450016"/>
  <w:bookmarkStart w:id="1258" w:name="_Hlk115450017"/>
  <w:bookmarkStart w:id="1259" w:name="_Hlk115450018"/>
  <w:bookmarkStart w:id="1260" w:name="_Hlk115450019"/>
  <w:bookmarkStart w:id="1261" w:name="_Hlk115450020"/>
  <w:bookmarkStart w:id="1262" w:name="_Hlk115450021"/>
  <w:bookmarkStart w:id="1263" w:name="_Hlk115450022"/>
  <w:bookmarkStart w:id="1264" w:name="_Hlk115450023"/>
  <w:bookmarkStart w:id="1265" w:name="_Hlk115450024"/>
  <w:bookmarkStart w:id="1266" w:name="_Hlk115450025"/>
  <w:bookmarkStart w:id="1267" w:name="_Hlk115450026"/>
  <w:bookmarkStart w:id="1268" w:name="_Hlk115450027"/>
  <w:bookmarkStart w:id="1269" w:name="_Hlk115450028"/>
  <w:bookmarkStart w:id="1270" w:name="_Hlk115450029"/>
  <w:bookmarkStart w:id="1271" w:name="_Hlk115450030"/>
  <w:bookmarkStart w:id="1272" w:name="_Hlk115450031"/>
  <w:bookmarkStart w:id="1273" w:name="_Hlk115450032"/>
  <w:bookmarkStart w:id="1274" w:name="_Hlk115450033"/>
  <w:bookmarkStart w:id="1275" w:name="_Hlk115450034"/>
  <w:bookmarkStart w:id="1276" w:name="_Hlk115450035"/>
  <w:bookmarkStart w:id="1277" w:name="_Hlk115450036"/>
  <w:bookmarkStart w:id="1278" w:name="_Hlk115450037"/>
  <w:bookmarkStart w:id="1279" w:name="_Hlk115450038"/>
  <w:bookmarkStart w:id="1280" w:name="_Hlk115450039"/>
  <w:bookmarkStart w:id="1281" w:name="_Hlk115450040"/>
  <w:bookmarkStart w:id="1282" w:name="_Hlk115450041"/>
  <w:bookmarkStart w:id="1283" w:name="_Hlk115450042"/>
  <w:bookmarkStart w:id="1284" w:name="_Hlk115450043"/>
  <w:bookmarkStart w:id="1285" w:name="_Hlk115450044"/>
  <w:bookmarkStart w:id="1286" w:name="_Hlk115450045"/>
  <w:bookmarkStart w:id="1287" w:name="_Hlk115450046"/>
  <w:bookmarkStart w:id="1288" w:name="_Hlk115450047"/>
  <w:bookmarkStart w:id="1289" w:name="_Hlk115450048"/>
  <w:bookmarkStart w:id="1290" w:name="_Hlk115450049"/>
  <w:bookmarkStart w:id="1291" w:name="_Hlk115450050"/>
  <w:bookmarkStart w:id="1292" w:name="_Hlk115450051"/>
  <w:bookmarkStart w:id="1293" w:name="_Hlk115450052"/>
  <w:bookmarkStart w:id="1294" w:name="_Hlk115450053"/>
  <w:bookmarkStart w:id="1295" w:name="_Hlk115450054"/>
  <w:bookmarkStart w:id="1296" w:name="_Hlk115450055"/>
  <w:bookmarkStart w:id="1297" w:name="_Hlk115450056"/>
  <w:bookmarkStart w:id="1298" w:name="_Hlk115450057"/>
  <w:bookmarkStart w:id="1299" w:name="_Hlk115450058"/>
  <w:bookmarkStart w:id="1300" w:name="_Hlk115450059"/>
  <w:bookmarkStart w:id="1301" w:name="_Hlk115450060"/>
  <w:bookmarkStart w:id="1302" w:name="_Hlk115450061"/>
  <w:bookmarkStart w:id="1303" w:name="_Hlk115450062"/>
  <w:bookmarkStart w:id="1304" w:name="_Hlk115450063"/>
  <w:bookmarkStart w:id="1305" w:name="_Hlk115450064"/>
  <w:bookmarkStart w:id="1306" w:name="_Hlk115450065"/>
  <w:bookmarkStart w:id="1307" w:name="_Hlk115450066"/>
  <w:bookmarkStart w:id="1308" w:name="_Hlk115450067"/>
  <w:bookmarkStart w:id="1309" w:name="_Hlk115450068"/>
  <w:bookmarkStart w:id="1310" w:name="_Hlk115450069"/>
  <w:bookmarkStart w:id="1311" w:name="_Hlk115450070"/>
  <w:bookmarkStart w:id="1312" w:name="_Hlk115450071"/>
  <w:bookmarkStart w:id="1313" w:name="_Hlk115450072"/>
  <w:bookmarkStart w:id="1314" w:name="_Hlk115450073"/>
  <w:bookmarkStart w:id="1315" w:name="_Hlk115450074"/>
  <w:bookmarkStart w:id="1316" w:name="_Hlk115450075"/>
  <w:bookmarkStart w:id="1317" w:name="_Hlk115450076"/>
  <w:bookmarkStart w:id="1318" w:name="_Hlk115450077"/>
  <w:bookmarkStart w:id="1319" w:name="_Hlk115450078"/>
  <w:bookmarkStart w:id="1320" w:name="_Hlk115450079"/>
  <w:bookmarkStart w:id="1321" w:name="_Hlk115450080"/>
  <w:bookmarkStart w:id="1322" w:name="_Hlk115450081"/>
  <w:bookmarkStart w:id="1323" w:name="_Hlk115450082"/>
  <w:bookmarkStart w:id="1324" w:name="_Hlk115450083"/>
  <w:bookmarkStart w:id="1325" w:name="_Hlk115450084"/>
  <w:bookmarkStart w:id="1326" w:name="_Hlk115450085"/>
  <w:bookmarkStart w:id="1327" w:name="_Hlk115450086"/>
  <w:bookmarkStart w:id="1328" w:name="_Hlk115450087"/>
  <w:bookmarkStart w:id="1329" w:name="_Hlk115450088"/>
  <w:bookmarkStart w:id="1330" w:name="_Hlk115450089"/>
  <w:bookmarkStart w:id="1331" w:name="_Hlk115450090"/>
  <w:bookmarkStart w:id="1332" w:name="_Hlk115450091"/>
  <w:bookmarkStart w:id="1333" w:name="_Hlk115450092"/>
  <w:bookmarkStart w:id="1334" w:name="_Hlk115450093"/>
  <w:bookmarkStart w:id="1335" w:name="_Hlk115450094"/>
  <w:bookmarkStart w:id="1336" w:name="_Hlk115450095"/>
  <w:bookmarkStart w:id="1337" w:name="_Hlk115450096"/>
  <w:bookmarkStart w:id="1338" w:name="_Hlk115450097"/>
  <w:bookmarkStart w:id="1339" w:name="_Hlk115450098"/>
  <w:bookmarkStart w:id="1340" w:name="_Hlk115450099"/>
  <w:bookmarkStart w:id="1341" w:name="_Hlk115450100"/>
  <w:bookmarkStart w:id="1342" w:name="_Hlk115450101"/>
  <w:bookmarkStart w:id="1343" w:name="_Hlk115450102"/>
  <w:bookmarkStart w:id="1344" w:name="_Hlk115450103"/>
  <w:bookmarkStart w:id="1345" w:name="_Hlk115450104"/>
  <w:bookmarkStart w:id="1346" w:name="_Hlk115450105"/>
  <w:bookmarkStart w:id="1347" w:name="_Hlk115450106"/>
  <w:bookmarkStart w:id="1348" w:name="_Hlk115450107"/>
  <w:bookmarkStart w:id="1349" w:name="_Hlk115450108"/>
  <w:bookmarkStart w:id="1350" w:name="_Hlk115450109"/>
  <w:bookmarkStart w:id="1351" w:name="_Hlk115450110"/>
  <w:bookmarkStart w:id="1352" w:name="_Hlk115450111"/>
  <w:bookmarkStart w:id="1353" w:name="_Hlk115450112"/>
  <w:bookmarkStart w:id="1354" w:name="_Hlk115450113"/>
  <w:bookmarkStart w:id="1355" w:name="_Hlk115450114"/>
  <w:bookmarkStart w:id="1356" w:name="_Hlk115450115"/>
  <w:bookmarkStart w:id="1357" w:name="_Hlk115450116"/>
  <w:bookmarkStart w:id="1358" w:name="_Hlk115450117"/>
  <w:bookmarkStart w:id="1359" w:name="_Hlk115450118"/>
  <w:bookmarkStart w:id="1360" w:name="_Hlk115450119"/>
  <w:bookmarkStart w:id="1361" w:name="_Hlk115450120"/>
  <w:bookmarkStart w:id="1362" w:name="_Hlk115450121"/>
  <w:bookmarkStart w:id="1363" w:name="_Hlk115450122"/>
  <w:bookmarkStart w:id="1364" w:name="_Hlk115450123"/>
  <w:bookmarkStart w:id="1365" w:name="_Hlk115450124"/>
  <w:bookmarkStart w:id="1366" w:name="_Hlk115450125"/>
  <w:bookmarkStart w:id="1367" w:name="_Hlk115450126"/>
  <w:bookmarkStart w:id="1368" w:name="_Hlk115450127"/>
  <w:bookmarkStart w:id="1369" w:name="_Hlk115450128"/>
  <w:bookmarkStart w:id="1370" w:name="_Hlk115450129"/>
  <w:bookmarkStart w:id="1371" w:name="_Hlk115450130"/>
  <w:bookmarkStart w:id="1372" w:name="_Hlk115450131"/>
  <w:bookmarkStart w:id="1373" w:name="_Hlk115450132"/>
  <w:bookmarkStart w:id="1374" w:name="_Hlk115450133"/>
  <w:bookmarkStart w:id="1375" w:name="_Hlk115450134"/>
  <w:bookmarkStart w:id="1376" w:name="_Hlk115450135"/>
  <w:bookmarkStart w:id="1377" w:name="_Hlk115450136"/>
  <w:bookmarkStart w:id="1378" w:name="_Hlk115450137"/>
  <w:bookmarkStart w:id="1379" w:name="_Hlk115450138"/>
  <w:bookmarkStart w:id="1380" w:name="_Hlk115450139"/>
  <w:bookmarkStart w:id="1381" w:name="_Hlk115450140"/>
  <w:bookmarkStart w:id="1382" w:name="_Hlk115450141"/>
  <w:bookmarkStart w:id="1383" w:name="_Hlk115450142"/>
  <w:bookmarkStart w:id="1384" w:name="_Hlk115450143"/>
  <w:bookmarkStart w:id="1385" w:name="_Hlk115450144"/>
  <w:bookmarkStart w:id="1386" w:name="_Hlk115450145"/>
  <w:bookmarkStart w:id="1387" w:name="_Hlk115450146"/>
  <w:bookmarkStart w:id="1388" w:name="_Hlk115450147"/>
  <w:bookmarkStart w:id="1389" w:name="_Hlk115450148"/>
  <w:bookmarkStart w:id="1390" w:name="_Hlk115450149"/>
  <w:bookmarkStart w:id="1391" w:name="_Hlk115450150"/>
  <w:bookmarkStart w:id="1392" w:name="_Hlk115450151"/>
  <w:bookmarkStart w:id="1393" w:name="_Hlk115450152"/>
  <w:bookmarkStart w:id="1394" w:name="_Hlk115450153"/>
  <w:bookmarkStart w:id="1395" w:name="_Hlk115450154"/>
  <w:bookmarkStart w:id="1396" w:name="_Hlk115450155"/>
  <w:bookmarkStart w:id="1397" w:name="_Hlk115450156"/>
  <w:bookmarkStart w:id="1398" w:name="_Hlk115450157"/>
  <w:bookmarkStart w:id="1399" w:name="_Hlk115450158"/>
  <w:bookmarkStart w:id="1400" w:name="_Hlk115450159"/>
  <w:bookmarkStart w:id="1401" w:name="_Hlk115450160"/>
  <w:bookmarkStart w:id="1402" w:name="_Hlk115450161"/>
  <w:bookmarkStart w:id="1403" w:name="_Hlk115450162"/>
  <w:bookmarkStart w:id="1404" w:name="_Hlk115450163"/>
  <w:bookmarkStart w:id="1405" w:name="_Hlk115450164"/>
  <w:bookmarkStart w:id="1406" w:name="_Hlk115450165"/>
  <w:bookmarkStart w:id="1407" w:name="_Hlk115450166"/>
  <w:bookmarkStart w:id="1408" w:name="_Hlk115450167"/>
  <w:bookmarkStart w:id="1409" w:name="_Hlk115450168"/>
  <w:bookmarkStart w:id="1410" w:name="_Hlk115450169"/>
  <w:bookmarkStart w:id="1411" w:name="_Hlk115450170"/>
  <w:bookmarkStart w:id="1412" w:name="_Hlk115450171"/>
  <w:bookmarkStart w:id="1413" w:name="_Hlk115450172"/>
  <w:bookmarkStart w:id="1414" w:name="_Hlk115450173"/>
  <w:bookmarkStart w:id="1415" w:name="_Hlk115450174"/>
  <w:bookmarkStart w:id="1416" w:name="_Hlk115450175"/>
  <w:bookmarkStart w:id="1417" w:name="_Hlk115450176"/>
  <w:bookmarkStart w:id="1418" w:name="_Hlk115450177"/>
  <w:bookmarkStart w:id="1419" w:name="_Hlk115450178"/>
  <w:bookmarkStart w:id="1420" w:name="_Hlk115450179"/>
  <w:bookmarkStart w:id="1421" w:name="_Hlk115450180"/>
  <w:bookmarkStart w:id="1422" w:name="_Hlk115450181"/>
  <w:bookmarkStart w:id="1423" w:name="_Hlk115450182"/>
  <w:bookmarkStart w:id="1424" w:name="_Hlk115450183"/>
  <w:bookmarkStart w:id="1425" w:name="_Hlk115450184"/>
  <w:bookmarkStart w:id="1426" w:name="_Hlk115450185"/>
  <w:bookmarkStart w:id="1427" w:name="_Hlk115450186"/>
  <w:bookmarkStart w:id="1428" w:name="_Hlk115450187"/>
  <w:bookmarkStart w:id="1429" w:name="_Hlk115450188"/>
  <w:bookmarkStart w:id="1430" w:name="_Hlk115450189"/>
  <w:bookmarkStart w:id="1431" w:name="_Hlk115450190"/>
  <w:bookmarkStart w:id="1432" w:name="_Hlk115450191"/>
  <w:bookmarkStart w:id="1433" w:name="_Hlk115450192"/>
  <w:bookmarkStart w:id="1434" w:name="_Hlk115450193"/>
  <w:bookmarkStart w:id="1435" w:name="_Hlk115450194"/>
  <w:bookmarkStart w:id="1436" w:name="_Hlk115450195"/>
  <w:bookmarkStart w:id="1437" w:name="_Hlk115450196"/>
  <w:bookmarkStart w:id="1438" w:name="_Hlk115450197"/>
  <w:bookmarkStart w:id="1439" w:name="_Hlk115450198"/>
  <w:bookmarkStart w:id="1440" w:name="_Hlk115450199"/>
  <w:bookmarkStart w:id="1441" w:name="_Hlk115450200"/>
  <w:bookmarkStart w:id="1442" w:name="_Hlk115450201"/>
  <w:bookmarkStart w:id="1443" w:name="_Hlk115450202"/>
  <w:bookmarkStart w:id="1444" w:name="_Hlk115450203"/>
  <w:bookmarkStart w:id="1445" w:name="_Hlk115450204"/>
  <w:bookmarkStart w:id="1446" w:name="_Hlk115450205"/>
  <w:bookmarkStart w:id="1447" w:name="_Hlk115450206"/>
  <w:bookmarkStart w:id="1448" w:name="_Hlk115450207"/>
  <w:bookmarkStart w:id="1449" w:name="_Hlk115450208"/>
  <w:bookmarkStart w:id="1450" w:name="_Hlk115450209"/>
  <w:bookmarkStart w:id="1451" w:name="_Hlk115450210"/>
  <w:bookmarkStart w:id="1452" w:name="_Hlk115450211"/>
  <w:bookmarkStart w:id="1453" w:name="_Hlk115450212"/>
  <w:bookmarkStart w:id="1454" w:name="_Hlk115450213"/>
  <w:bookmarkStart w:id="1455" w:name="_Hlk115450214"/>
  <w:bookmarkStart w:id="1456" w:name="_Hlk115450215"/>
  <w:bookmarkStart w:id="1457" w:name="_Hlk115450216"/>
  <w:bookmarkStart w:id="1458" w:name="_Hlk115450217"/>
  <w:bookmarkStart w:id="1459" w:name="_Hlk115450218"/>
  <w:bookmarkStart w:id="1460" w:name="_Hlk115450219"/>
  <w:bookmarkStart w:id="1461" w:name="_Hlk115450220"/>
  <w:bookmarkStart w:id="1462" w:name="_Hlk115450221"/>
  <w:bookmarkStart w:id="1463" w:name="_Hlk115450222"/>
  <w:bookmarkStart w:id="1464" w:name="_Hlk115450223"/>
  <w:bookmarkStart w:id="1465" w:name="_Hlk115450224"/>
  <w:bookmarkStart w:id="1466" w:name="_Hlk115450225"/>
  <w:bookmarkStart w:id="1467" w:name="_Hlk115450226"/>
  <w:bookmarkStart w:id="1468" w:name="_Hlk115450227"/>
  <w:bookmarkStart w:id="1469" w:name="_Hlk115450228"/>
  <w:bookmarkStart w:id="1470" w:name="_Hlk115450229"/>
  <w:bookmarkStart w:id="1471" w:name="_Hlk115450230"/>
  <w:bookmarkStart w:id="1472" w:name="_Hlk115450231"/>
  <w:bookmarkStart w:id="1473" w:name="_Hlk115450232"/>
  <w:bookmarkStart w:id="1474" w:name="_Hlk115450233"/>
  <w:bookmarkStart w:id="1475" w:name="_Hlk115450234"/>
  <w:bookmarkStart w:id="1476" w:name="_Hlk115450235"/>
  <w:bookmarkStart w:id="1477" w:name="_Hlk115450236"/>
  <w:bookmarkStart w:id="1478" w:name="_Hlk115450237"/>
  <w:bookmarkStart w:id="1479" w:name="_Hlk115450238"/>
  <w:bookmarkStart w:id="1480" w:name="_Hlk115450239"/>
  <w:bookmarkStart w:id="1481" w:name="_Hlk115450240"/>
  <w:bookmarkStart w:id="1482" w:name="_Hlk115450241"/>
  <w:bookmarkStart w:id="1483" w:name="_Hlk115450242"/>
  <w:bookmarkStart w:id="1484" w:name="_Hlk115450243"/>
  <w:bookmarkStart w:id="1485" w:name="_Hlk115450244"/>
  <w:bookmarkStart w:id="1486" w:name="_Hlk115450245"/>
  <w:bookmarkStart w:id="1487" w:name="_Hlk115450246"/>
  <w:bookmarkStart w:id="1488" w:name="_Hlk115450247"/>
  <w:bookmarkStart w:id="1489" w:name="_Hlk115450248"/>
  <w:bookmarkStart w:id="1490" w:name="_Hlk115450249"/>
  <w:bookmarkStart w:id="1491" w:name="_Hlk115450250"/>
  <w:bookmarkStart w:id="1492" w:name="_Hlk115450251"/>
  <w:bookmarkStart w:id="1493" w:name="_Hlk115450252"/>
  <w:bookmarkStart w:id="1494" w:name="_Hlk115450253"/>
  <w:bookmarkStart w:id="1495" w:name="_Hlk115450254"/>
  <w:bookmarkStart w:id="1496" w:name="_Hlk115450255"/>
  <w:bookmarkStart w:id="1497" w:name="_Hlk115450256"/>
  <w:bookmarkStart w:id="1498" w:name="_Hlk115450257"/>
  <w:bookmarkStart w:id="1499" w:name="_Hlk115450258"/>
  <w:bookmarkStart w:id="1500" w:name="_Hlk115450259"/>
  <w:bookmarkStart w:id="1501" w:name="_Hlk115450260"/>
  <w:bookmarkStart w:id="1502" w:name="_Hlk115450261"/>
  <w:bookmarkStart w:id="1503" w:name="_Hlk115450262"/>
  <w:bookmarkStart w:id="1504" w:name="_Hlk115450263"/>
  <w:bookmarkStart w:id="1505" w:name="_Hlk115450264"/>
  <w:bookmarkStart w:id="1506" w:name="_Hlk115450265"/>
  <w:bookmarkStart w:id="1507" w:name="_Hlk115450266"/>
  <w:bookmarkStart w:id="1508" w:name="_Hlk115450267"/>
  <w:bookmarkStart w:id="1509" w:name="_Hlk115450268"/>
  <w:bookmarkStart w:id="1510" w:name="_Hlk115450269"/>
  <w:bookmarkStart w:id="1511" w:name="_Hlk115450270"/>
  <w:bookmarkStart w:id="1512" w:name="_Hlk115450271"/>
  <w:bookmarkStart w:id="1513" w:name="_Hlk115450272"/>
  <w:bookmarkStart w:id="1514" w:name="_Hlk115450273"/>
  <w:bookmarkStart w:id="1515" w:name="_Hlk115450274"/>
  <w:bookmarkStart w:id="1516" w:name="_Hlk115450275"/>
  <w:bookmarkStart w:id="1517" w:name="_Hlk115450276"/>
  <w:bookmarkStart w:id="1518" w:name="_Hlk115450277"/>
  <w:bookmarkStart w:id="1519" w:name="_Hlk115450278"/>
  <w:bookmarkStart w:id="1520" w:name="_Hlk115450279"/>
  <w:bookmarkStart w:id="1521" w:name="_Hlk115450280"/>
  <w:bookmarkStart w:id="1522" w:name="_Hlk115450281"/>
  <w:bookmarkStart w:id="1523" w:name="_Hlk115450282"/>
  <w:bookmarkStart w:id="1524" w:name="_Hlk115450283"/>
  <w:bookmarkStart w:id="1525" w:name="_Hlk115450284"/>
  <w:bookmarkStart w:id="1526" w:name="_Hlk115450285"/>
  <w:bookmarkStart w:id="1527" w:name="_Hlk115450286"/>
  <w:bookmarkStart w:id="1528" w:name="_Hlk115450287"/>
  <w:bookmarkStart w:id="1529" w:name="_Hlk115450288"/>
  <w:bookmarkStart w:id="1530" w:name="_Hlk115450289"/>
  <w:bookmarkStart w:id="1531" w:name="_Hlk115450290"/>
  <w:bookmarkStart w:id="1532" w:name="_Hlk115450291"/>
  <w:bookmarkStart w:id="1533" w:name="_Hlk115450292"/>
  <w:bookmarkStart w:id="1534" w:name="_Hlk115450293"/>
  <w:bookmarkStart w:id="1535" w:name="_Hlk115450294"/>
  <w:bookmarkStart w:id="1536" w:name="_Hlk115450295"/>
  <w:bookmarkStart w:id="1537" w:name="_Hlk115450296"/>
  <w:bookmarkStart w:id="1538" w:name="_Hlk115450297"/>
  <w:bookmarkStart w:id="1539" w:name="_Hlk115450298"/>
  <w:bookmarkStart w:id="1540" w:name="_Hlk115450299"/>
  <w:bookmarkStart w:id="1541" w:name="_Hlk115450300"/>
  <w:bookmarkStart w:id="1542" w:name="_Hlk115450301"/>
  <w:bookmarkStart w:id="1543" w:name="_Hlk115450302"/>
  <w:bookmarkStart w:id="1544" w:name="_Hlk115450303"/>
  <w:bookmarkStart w:id="1545" w:name="_Hlk115450304"/>
  <w:bookmarkStart w:id="1546" w:name="_Hlk115450305"/>
  <w:bookmarkStart w:id="1547" w:name="_Hlk115450306"/>
  <w:bookmarkStart w:id="1548" w:name="_Hlk115450307"/>
  <w:bookmarkStart w:id="1549" w:name="_Hlk115450308"/>
  <w:bookmarkStart w:id="1550" w:name="_Hlk115450309"/>
  <w:bookmarkStart w:id="1551" w:name="_Hlk115450310"/>
  <w:bookmarkStart w:id="1552" w:name="_Hlk115450311"/>
  <w:bookmarkStart w:id="1553" w:name="_Hlk115450312"/>
  <w:bookmarkStart w:id="1554" w:name="_Hlk115450313"/>
  <w:bookmarkStart w:id="1555" w:name="_Hlk115450314"/>
  <w:bookmarkStart w:id="1556" w:name="_Hlk115450315"/>
  <w:bookmarkStart w:id="1557" w:name="_Hlk115450316"/>
  <w:bookmarkStart w:id="1558" w:name="_Hlk115450317"/>
  <w:bookmarkStart w:id="1559" w:name="_Hlk115450318"/>
  <w:bookmarkStart w:id="1560" w:name="_Hlk115450319"/>
  <w:bookmarkStart w:id="1561" w:name="_Hlk115450320"/>
  <w:bookmarkStart w:id="1562" w:name="_Hlk115450321"/>
  <w:bookmarkStart w:id="1563" w:name="_Hlk115450322"/>
  <w:bookmarkStart w:id="1564" w:name="_Hlk115450323"/>
  <w:bookmarkStart w:id="1565" w:name="_Hlk115450324"/>
  <w:bookmarkStart w:id="1566" w:name="_Hlk115450325"/>
  <w:bookmarkStart w:id="1567" w:name="_Hlk115450326"/>
  <w:bookmarkStart w:id="1568" w:name="_Hlk115450327"/>
  <w:bookmarkStart w:id="1569" w:name="_Hlk115450328"/>
  <w:bookmarkStart w:id="1570" w:name="_Hlk115450329"/>
  <w:bookmarkStart w:id="1571" w:name="_Hlk115450330"/>
  <w:bookmarkStart w:id="1572" w:name="_Hlk115450331"/>
  <w:bookmarkStart w:id="1573" w:name="_Hlk115450332"/>
  <w:bookmarkStart w:id="1574" w:name="_Hlk115450333"/>
  <w:bookmarkStart w:id="1575" w:name="_Hlk115450334"/>
  <w:bookmarkStart w:id="1576" w:name="_Hlk115450335"/>
  <w:bookmarkStart w:id="1577" w:name="_Hlk115450336"/>
  <w:bookmarkStart w:id="1578" w:name="_Hlk115450337"/>
  <w:bookmarkStart w:id="1579" w:name="_Hlk115450338"/>
  <w:bookmarkStart w:id="1580" w:name="_Hlk115450339"/>
  <w:bookmarkStart w:id="1581" w:name="_Hlk115450340"/>
  <w:bookmarkStart w:id="1582" w:name="_Hlk115450341"/>
  <w:bookmarkStart w:id="1583" w:name="_Hlk115450342"/>
  <w:bookmarkStart w:id="1584" w:name="_Hlk115450343"/>
  <w:bookmarkStart w:id="1585" w:name="_Hlk115450344"/>
  <w:bookmarkStart w:id="1586" w:name="_Hlk115450345"/>
  <w:bookmarkStart w:id="1587" w:name="_Hlk115450346"/>
  <w:bookmarkStart w:id="1588" w:name="_Hlk115450347"/>
  <w:bookmarkStart w:id="1589" w:name="_Hlk115450348"/>
  <w:bookmarkStart w:id="1590" w:name="_Hlk115450349"/>
  <w:bookmarkStart w:id="1591" w:name="_Hlk115450350"/>
  <w:bookmarkStart w:id="1592" w:name="_Hlk115450351"/>
  <w:bookmarkStart w:id="1593" w:name="_Hlk115450352"/>
  <w:bookmarkStart w:id="1594" w:name="_Hlk115450353"/>
  <w:bookmarkStart w:id="1595" w:name="_Hlk115450354"/>
  <w:bookmarkStart w:id="1596" w:name="_Hlk115450355"/>
  <w:bookmarkStart w:id="1597" w:name="_Hlk115450356"/>
  <w:bookmarkStart w:id="1598" w:name="_Hlk115450357"/>
  <w:bookmarkStart w:id="1599" w:name="_Hlk115450358"/>
  <w:bookmarkStart w:id="1600" w:name="_Hlk115450359"/>
  <w:bookmarkStart w:id="1601" w:name="_Hlk115450360"/>
  <w:bookmarkStart w:id="1602" w:name="_Hlk115450361"/>
  <w:bookmarkStart w:id="1603" w:name="_Hlk115450362"/>
  <w:bookmarkStart w:id="1604" w:name="_Hlk115450363"/>
  <w:bookmarkStart w:id="1605" w:name="_Hlk115450364"/>
  <w:bookmarkStart w:id="1606" w:name="_Hlk115450365"/>
  <w:bookmarkStart w:id="1607" w:name="_Hlk115450366"/>
  <w:bookmarkStart w:id="1608" w:name="_Hlk115450367"/>
  <w:bookmarkStart w:id="1609" w:name="_Hlk115450368"/>
  <w:bookmarkStart w:id="1610" w:name="_Hlk115450369"/>
  <w:bookmarkStart w:id="1611" w:name="_Hlk115450370"/>
  <w:bookmarkStart w:id="1612" w:name="_Hlk115450371"/>
  <w:bookmarkStart w:id="1613" w:name="_Hlk115450372"/>
  <w:bookmarkStart w:id="1614" w:name="_Hlk115450373"/>
  <w:bookmarkStart w:id="1615" w:name="_Hlk115450374"/>
  <w:bookmarkStart w:id="1616" w:name="_Hlk115450375"/>
  <w:bookmarkStart w:id="1617" w:name="_Hlk115450376"/>
  <w:bookmarkStart w:id="1618" w:name="_Hlk115450377"/>
  <w:bookmarkStart w:id="1619" w:name="_Hlk115450378"/>
  <w:bookmarkStart w:id="1620" w:name="_Hlk115450379"/>
  <w:bookmarkStart w:id="1621" w:name="_Hlk115450380"/>
  <w:bookmarkStart w:id="1622" w:name="_Hlk115450381"/>
  <w:bookmarkStart w:id="1623" w:name="_Hlk115450382"/>
  <w:bookmarkStart w:id="1624" w:name="_Hlk115450383"/>
  <w:bookmarkStart w:id="1625" w:name="_Hlk115450384"/>
  <w:bookmarkStart w:id="1626" w:name="_Hlk115450385"/>
  <w:bookmarkStart w:id="1627" w:name="_Hlk115450386"/>
  <w:bookmarkStart w:id="1628" w:name="_Hlk115450387"/>
  <w:bookmarkStart w:id="1629" w:name="_Hlk115450388"/>
  <w:bookmarkStart w:id="1630" w:name="_Hlk115450389"/>
  <w:bookmarkStart w:id="1631" w:name="_Hlk115450390"/>
  <w:bookmarkStart w:id="1632" w:name="_Hlk115450391"/>
  <w:bookmarkStart w:id="1633" w:name="_Hlk115450392"/>
  <w:bookmarkStart w:id="1634" w:name="_Hlk115450393"/>
  <w:bookmarkStart w:id="1635" w:name="_Hlk115450394"/>
  <w:bookmarkStart w:id="1636" w:name="_Hlk115450395"/>
  <w:bookmarkStart w:id="1637" w:name="_Hlk115450396"/>
  <w:bookmarkStart w:id="1638" w:name="_Hlk115450397"/>
  <w:bookmarkStart w:id="1639" w:name="_Hlk115450398"/>
  <w:bookmarkStart w:id="1640" w:name="_Hlk115450399"/>
  <w:bookmarkStart w:id="1641" w:name="_Hlk115450400"/>
  <w:bookmarkStart w:id="1642" w:name="_Hlk115450401"/>
  <w:bookmarkStart w:id="1643" w:name="_Hlk115450402"/>
  <w:bookmarkStart w:id="1644" w:name="_Hlk115450403"/>
  <w:bookmarkStart w:id="1645" w:name="_Hlk115450404"/>
  <w:bookmarkStart w:id="1646" w:name="_Hlk115450405"/>
  <w:bookmarkStart w:id="1647" w:name="_Hlk115450406"/>
  <w:bookmarkStart w:id="1648" w:name="_Hlk115450407"/>
  <w:bookmarkStart w:id="1649" w:name="_Hlk115450408"/>
  <w:bookmarkStart w:id="1650" w:name="_Hlk115450409"/>
  <w:bookmarkStart w:id="1651" w:name="_Hlk115450410"/>
  <w:bookmarkStart w:id="1652" w:name="_Hlk115450411"/>
  <w:bookmarkStart w:id="1653" w:name="_Hlk115450412"/>
  <w:bookmarkStart w:id="1654" w:name="_Hlk115450413"/>
  <w:bookmarkStart w:id="1655" w:name="_Hlk115450414"/>
  <w:bookmarkStart w:id="1656" w:name="_Hlk115450415"/>
  <w:bookmarkStart w:id="1657" w:name="_Hlk115450416"/>
  <w:bookmarkStart w:id="1658" w:name="_Hlk115450417"/>
  <w:bookmarkStart w:id="1659" w:name="_Hlk115450418"/>
  <w:bookmarkStart w:id="1660" w:name="_Hlk115450419"/>
  <w:bookmarkStart w:id="1661" w:name="_Hlk115450420"/>
  <w:bookmarkStart w:id="1662" w:name="_Hlk115450421"/>
  <w:bookmarkStart w:id="1663" w:name="_Hlk115450422"/>
  <w:bookmarkStart w:id="1664" w:name="_Hlk115450423"/>
  <w:bookmarkStart w:id="1665" w:name="_Hlk115450424"/>
  <w:bookmarkStart w:id="1666" w:name="_Hlk115450425"/>
  <w:bookmarkStart w:id="1667" w:name="_Hlk115450426"/>
  <w:bookmarkStart w:id="1668" w:name="_Hlk115450427"/>
  <w:bookmarkStart w:id="1669" w:name="_Hlk115450428"/>
  <w:bookmarkStart w:id="1670" w:name="_Hlk115450429"/>
  <w:bookmarkStart w:id="1671" w:name="_Hlk115450430"/>
  <w:bookmarkStart w:id="1672" w:name="_Hlk115450431"/>
  <w:bookmarkStart w:id="1673" w:name="_Hlk115450432"/>
  <w:bookmarkStart w:id="1674" w:name="_Hlk115450433"/>
  <w:bookmarkStart w:id="1675" w:name="_Hlk115450434"/>
  <w:bookmarkStart w:id="1676" w:name="_Hlk115450435"/>
  <w:bookmarkStart w:id="1677" w:name="_Hlk115450436"/>
  <w:bookmarkStart w:id="1678" w:name="_Hlk115450437"/>
  <w:bookmarkStart w:id="1679" w:name="_Hlk115450438"/>
  <w:bookmarkStart w:id="1680" w:name="_Hlk115450439"/>
  <w:bookmarkStart w:id="1681" w:name="_Hlk115450440"/>
  <w:bookmarkStart w:id="1682" w:name="_Hlk115450441"/>
  <w:bookmarkStart w:id="1683" w:name="_Hlk115450442"/>
  <w:bookmarkStart w:id="1684" w:name="_Hlk115450443"/>
  <w:bookmarkStart w:id="1685" w:name="_Hlk115450444"/>
  <w:bookmarkStart w:id="1686" w:name="_Hlk115450445"/>
  <w:bookmarkStart w:id="1687" w:name="_Hlk115450446"/>
  <w:bookmarkStart w:id="1688" w:name="_Hlk115450447"/>
  <w:bookmarkStart w:id="1689" w:name="_Hlk115450448"/>
  <w:bookmarkStart w:id="1690" w:name="_Hlk115450449"/>
  <w:bookmarkStart w:id="1691" w:name="_Hlk115450450"/>
  <w:bookmarkStart w:id="1692" w:name="_Hlk115450451"/>
  <w:bookmarkStart w:id="1693" w:name="_Hlk115450452"/>
  <w:bookmarkStart w:id="1694" w:name="_Hlk115450453"/>
  <w:bookmarkStart w:id="1695" w:name="_Hlk115450454"/>
  <w:bookmarkStart w:id="1696" w:name="_Hlk115450455"/>
  <w:bookmarkStart w:id="1697" w:name="_Hlk115450456"/>
  <w:bookmarkStart w:id="1698" w:name="_Hlk115450457"/>
  <w:bookmarkStart w:id="1699" w:name="_Hlk115450458"/>
  <w:bookmarkStart w:id="1700" w:name="_Hlk115450459"/>
  <w:bookmarkStart w:id="1701" w:name="_Hlk115450460"/>
  <w:bookmarkStart w:id="1702" w:name="_Hlk115450461"/>
  <w:bookmarkStart w:id="1703" w:name="_Hlk115450462"/>
  <w:bookmarkStart w:id="1704" w:name="_Hlk115450463"/>
  <w:bookmarkStart w:id="1705" w:name="_Hlk115450464"/>
  <w:bookmarkStart w:id="1706" w:name="_Hlk115450465"/>
  <w:bookmarkStart w:id="1707" w:name="_Hlk115450466"/>
  <w:bookmarkStart w:id="1708" w:name="_Hlk115450467"/>
  <w:bookmarkStart w:id="1709" w:name="_Hlk115450468"/>
  <w:bookmarkStart w:id="1710" w:name="_Hlk115450469"/>
  <w:bookmarkStart w:id="1711" w:name="_Hlk115450470"/>
  <w:bookmarkStart w:id="1712" w:name="_Hlk115450471"/>
  <w:bookmarkStart w:id="1713" w:name="_Hlk115450472"/>
  <w:bookmarkStart w:id="1714" w:name="_Hlk115450473"/>
  <w:bookmarkStart w:id="1715" w:name="_Hlk115450474"/>
  <w:bookmarkStart w:id="1716" w:name="_Hlk115450475"/>
  <w:bookmarkStart w:id="1717" w:name="_Hlk115450476"/>
  <w:bookmarkStart w:id="1718" w:name="_Hlk115450477"/>
  <w:bookmarkStart w:id="1719" w:name="_Hlk115450478"/>
  <w:bookmarkStart w:id="1720" w:name="_Hlk115450479"/>
  <w:bookmarkStart w:id="1721" w:name="_Hlk115450480"/>
  <w:bookmarkStart w:id="1722" w:name="_Hlk115450481"/>
  <w:bookmarkStart w:id="1723" w:name="_Hlk115450482"/>
  <w:bookmarkStart w:id="1724" w:name="_Hlk115450483"/>
  <w:bookmarkStart w:id="1725" w:name="_Hlk115450484"/>
  <w:bookmarkStart w:id="1726" w:name="_Hlk115450485"/>
  <w:bookmarkStart w:id="1727" w:name="_Hlk115450486"/>
  <w:bookmarkStart w:id="1728" w:name="_Hlk115450487"/>
  <w:bookmarkStart w:id="1729" w:name="_Hlk115450488"/>
  <w:bookmarkStart w:id="1730" w:name="_Hlk115450489"/>
  <w:bookmarkStart w:id="1731" w:name="_Hlk115450490"/>
  <w:bookmarkStart w:id="1732" w:name="_Hlk115450491"/>
  <w:bookmarkStart w:id="1733" w:name="_Hlk115450492"/>
  <w:bookmarkStart w:id="1734" w:name="_Hlk115450493"/>
  <w:bookmarkStart w:id="1735" w:name="_Hlk115450494"/>
  <w:bookmarkStart w:id="1736" w:name="_Hlk115450495"/>
  <w:bookmarkStart w:id="1737" w:name="_Hlk115450496"/>
  <w:bookmarkStart w:id="1738" w:name="_Hlk115450497"/>
  <w:bookmarkStart w:id="1739" w:name="_Hlk115450498"/>
  <w:bookmarkStart w:id="1740" w:name="_Hlk115450499"/>
  <w:bookmarkStart w:id="1741" w:name="_Hlk115450500"/>
  <w:bookmarkStart w:id="1742" w:name="_Hlk115450501"/>
  <w:bookmarkStart w:id="1743" w:name="_Hlk115450502"/>
  <w:bookmarkStart w:id="1744" w:name="_Hlk115450503"/>
  <w:bookmarkStart w:id="1745" w:name="_Hlk115450504"/>
  <w:bookmarkStart w:id="1746" w:name="_Hlk115450505"/>
  <w:bookmarkStart w:id="1747" w:name="_Hlk115450506"/>
  <w:bookmarkStart w:id="1748" w:name="_Hlk115450507"/>
  <w:bookmarkStart w:id="1749" w:name="_Hlk115450508"/>
  <w:bookmarkStart w:id="1750" w:name="_Hlk115450509"/>
  <w:bookmarkStart w:id="1751" w:name="_Hlk115450510"/>
  <w:bookmarkStart w:id="1752" w:name="_Hlk115450511"/>
  <w:bookmarkStart w:id="1753" w:name="_Hlk115450512"/>
  <w:bookmarkStart w:id="1754" w:name="_Hlk115450513"/>
  <w:bookmarkStart w:id="1755" w:name="_Hlk115450514"/>
  <w:p w14:paraId="3FB7EB43" w14:textId="77777777" w:rsidR="00113A10" w:rsidRDefault="00113A10" w:rsidP="00113A10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7915441A" wp14:editId="3FE2A0FE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9CD81F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611BD5E8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03EA0B6A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35, Rue du 129ème RI</w:t>
                          </w:r>
                        </w:p>
                        <w:p w14:paraId="44C484B9" w14:textId="77777777" w:rsidR="00113A10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76600 Le Havre</w:t>
                          </w:r>
                        </w:p>
                        <w:p w14:paraId="42249548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07FD076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02.32.09.37.87</w:t>
                          </w:r>
                        </w:p>
                        <w:p w14:paraId="126D0886" w14:textId="77777777" w:rsidR="00113A10" w:rsidRDefault="00113A10" w:rsidP="00113A10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7BECC55B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55C3B9B" w14:textId="77777777" w:rsidR="00113A10" w:rsidRDefault="00113A10" w:rsidP="00113A10">
                          <w:pPr>
                            <w:pStyle w:val="FHBX"/>
                          </w:pPr>
                        </w:p>
                        <w:p w14:paraId="7E677369" w14:textId="77777777" w:rsidR="00113A10" w:rsidRDefault="00113A10" w:rsidP="00113A10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35, Rue du 129ème RI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76600 Le Havre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/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02.32.09.37.87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7446FA60" wp14:editId="6200275D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84B6AC" w14:textId="77777777" w:rsidR="00113A10" w:rsidRPr="005B7278" w:rsidRDefault="00113A10" w:rsidP="00113A1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5860B0C3" w14:textId="77777777" w:rsidR="00113A10" w:rsidRDefault="00113A10" w:rsidP="00113A10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14:paraId="1069FF3C" w14:textId="77777777" w:rsidR="00113A10" w:rsidRDefault="00113A10" w:rsidP="00113A10">
                          <w:pPr>
                            <w:pStyle w:val="Associsetchargsdemissiontexte"/>
                          </w:pPr>
                        </w:p>
                        <w:p w14:paraId="4D7164D5" w14:textId="77777777" w:rsidR="00113A10" w:rsidRDefault="00113A10" w:rsidP="00113A1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14:paraId="12361686" w14:textId="77777777" w:rsidR="00113A10" w:rsidRPr="00B24557" w:rsidRDefault="00113A10" w:rsidP="00113A10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J. Bardet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t xml:space="preserve">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 xml:space="preserve">M. Camusat | 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 xml:space="preserve">Y. </w:t>
                          </w:r>
                          <w:proofErr w:type="spellStart"/>
                          <w:r w:rsidRPr="00DC5C06">
                            <w:t>Grégoriades</w:t>
                          </w:r>
                          <w:proofErr w:type="spellEnd"/>
                          <w:r w:rsidRPr="00DC5C06">
                            <w:t xml:space="preserve">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Laugel</w:t>
                          </w:r>
                          <w:proofErr w:type="spellEnd"/>
                          <w:r w:rsidRPr="00DC5C06">
                            <w:t xml:space="preserve"> | D. Lemoine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</w:t>
                          </w:r>
                          <w:proofErr w:type="spellStart"/>
                          <w:r w:rsidRPr="00DC5C06">
                            <w:t>Locqueville</w:t>
                          </w:r>
                          <w:proofErr w:type="spellEnd"/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 xml:space="preserve">C. Martineau | S. </w:t>
                          </w:r>
                          <w:proofErr w:type="spellStart"/>
                          <w:r w:rsidRPr="00DC5C06">
                            <w:t>Mikou</w:t>
                          </w:r>
                          <w:proofErr w:type="spellEnd"/>
                          <w:r w:rsidRPr="00DC5C06">
                            <w:br/>
                            <w:t xml:space="preserve">S. Navet | 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Pauzes</w:t>
                          </w:r>
                          <w:proofErr w:type="spellEnd"/>
                          <w:r w:rsidRPr="00DC5C06">
                            <w:t xml:space="preserve"> | C. </w:t>
                          </w:r>
                          <w:proofErr w:type="spellStart"/>
                          <w:r w:rsidRPr="00DC5C06">
                            <w:t>Petitclair</w:t>
                          </w:r>
                          <w:proofErr w:type="spellEnd"/>
                          <w:r w:rsidRPr="00DC5C06">
                            <w:br/>
                            <w:t xml:space="preserve">F. </w:t>
                          </w:r>
                          <w:proofErr w:type="spellStart"/>
                          <w:r w:rsidRPr="00DC5C06">
                            <w:t>Raybaud</w:t>
                          </w:r>
                          <w:proofErr w:type="spellEnd"/>
                          <w:r w:rsidRPr="00DC5C06">
                            <w:t xml:space="preserve">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</w:t>
                          </w:r>
                          <w:proofErr w:type="spellStart"/>
                          <w:r w:rsidRPr="00DC5C06">
                            <w:t>Ruaud</w:t>
                          </w:r>
                          <w:proofErr w:type="spellEnd"/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Snyers</w:t>
                          </w:r>
                          <w:proofErr w:type="spellEnd"/>
                          <w:r w:rsidRPr="00DC5C06">
                            <w:t xml:space="preserve">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 xml:space="preserve">A. </w:t>
                          </w:r>
                          <w:proofErr w:type="spellStart"/>
                          <w:r w:rsidRPr="00DC5C06">
                            <w:t>Zirah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3AF3099B" wp14:editId="18C44B97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CDCDC7" w14:textId="77777777" w:rsidR="00113A10" w:rsidRDefault="00113A10" w:rsidP="00113A10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3D948FE3" wp14:editId="0760BB81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1EFB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27516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0395"/>
    <w:rsid w:val="004F7289"/>
    <w:rsid w:val="00505383"/>
    <w:rsid w:val="00510539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E3AE5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0F73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66CF3"/>
    <w:rsid w:val="00A705F2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31906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BF4032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67B9E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B0ACD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C7CE5"/>
    <w:rsid w:val="00ED7FA4"/>
    <w:rsid w:val="00EE3FAF"/>
    <w:rsid w:val="00EF71B3"/>
    <w:rsid w:val="00EF7992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A6F4E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2"/>
    </o:shapelayout>
  </w:shapeDefaults>
  <w:decimalSymbol w:val=","/>
  <w:listSeparator w:val=";"/>
  <w14:docId w14:val="0FF435C5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FA6F4E"/>
    <w:pPr>
      <w:spacing w:after="0" w:line="240" w:lineRule="auto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A6F4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F4E"/>
    <w:rPr>
      <w:b/>
      <w:bCs/>
      <w:sz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F4E"/>
    <w:rPr>
      <w:rFonts w:eastAsia="Times New Roman" w:cs="Times New Roman"/>
      <w:b/>
      <w:bCs/>
      <w:color w:val="000000" w:themeColor="text1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25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Emmanuelle Emberger</cp:lastModifiedBy>
  <cp:revision>31</cp:revision>
  <cp:lastPrinted>2024-10-14T15:15:00Z</cp:lastPrinted>
  <dcterms:created xsi:type="dcterms:W3CDTF">2022-09-23T16:30:00Z</dcterms:created>
  <dcterms:modified xsi:type="dcterms:W3CDTF">2024-10-14T15:19:00Z</dcterms:modified>
</cp:coreProperties>
</file>