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0E1A0CC8" w14:textId="1A6BC793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BD3ED6">
        <w:rPr>
          <w:lang w:val="en-GB"/>
        </w:rPr>
        <w:t>30</w:t>
      </w:r>
      <w:r w:rsidRPr="003D2DE9">
        <w:rPr>
          <w:lang w:val="en-GB"/>
        </w:rPr>
        <w:t xml:space="preserve"> septembre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SAS DECIBEL AUDIOPROX – 13307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ECA9BBA" w14:textId="1D69F917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167E1AAA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0703E5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167E1AAA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0703E5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4EA55F40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EA55F40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703E5">
        <w:t>/OP</w:t>
      </w:r>
    </w:p>
    <w:p w:rsidRPr="005319DA" w:rsidR="00415F42" w:rsidP="00415F42" w:rsidRDefault="00415F42" w14:paraId="44E3830B" w14:textId="11B76ED9">
      <w:r>
        <w:t>Monsieur,</w:t>
      </w:r>
    </w:p>
    <w:p w:rsidRPr="005319DA" w:rsidR="00415F42" w:rsidP="00415F42" w:rsidRDefault="00415F42" w14:paraId="3DA56646" w14:textId="488913C8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0703E5">
        <w:rPr>
          <w:color w:val="000000"/>
        </w:rPr>
        <w:t>26 septembre 2024</w:t>
      </w:r>
      <w:r w:rsidRPr="005319DA">
        <w:rPr>
          <w:color w:val="000000"/>
        </w:rPr>
        <w:t xml:space="preserve"> vous informant de la procédure sur la poursuite ou la résiliation des contrats en cours pendant le redressement judiciaire</w:t>
      </w:r>
      <w:r w:rsidR="00AF535D">
        <w:rPr>
          <w:color w:val="000000"/>
        </w:rPr>
        <w:t xml:space="preserve"> </w:t>
      </w:r>
      <w:r w:rsidRPr="00AF535D" w:rsidR="00AF535D">
        <w:rPr>
          <w:color w:val="000000"/>
        </w:rPr>
        <w:t>(point « </w:t>
      </w:r>
      <w:r w:rsidRPr="00AF535D" w:rsidR="00AF535D">
        <w:rPr>
          <w:i/>
          <w:iCs/>
          <w:color w:val="000000"/>
        </w:rPr>
        <w:t>3.4.7. Contrats en cours</w:t>
      </w:r>
      <w:r w:rsidRPr="00AF535D" w:rsid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:rsidRPr="005319DA" w:rsidR="00415F42" w:rsidP="00415F42" w:rsidRDefault="00415F42" w14:paraId="06423E45" w14:textId="0E6E0960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de la lettre du </w:t>
      </w:r>
      <w:r w:rsidR="000703E5">
        <w:rPr>
          <w:color w:val="000000"/>
        </w:rPr>
        <w:t>26 septembre 2024</w:t>
      </w:r>
      <w:r>
        <w:rPr>
          <w:color w:val="000000"/>
        </w:rPr>
        <w:t xml:space="preserve"> </w:t>
      </w:r>
      <w:r w:rsidRPr="005319DA">
        <w:t>reçue</w:t>
      </w:r>
      <w:r w:rsidR="000703E5">
        <w:t xml:space="preserve"> par courrier électronique</w:t>
      </w:r>
      <w:r w:rsidRPr="005319DA">
        <w:t xml:space="preserve"> en mon Etude de la société </w:t>
      </w:r>
      <w:r w:rsidR="000703E5">
        <w:rPr>
          <w:b/>
          <w:color w:val="000000"/>
        </w:rPr>
        <w:t>LA POSTE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0703E5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0703E5">
        <w:rPr>
          <w:color w:val="000000"/>
        </w:rPr>
        <w:t>s</w:t>
      </w:r>
      <w:r w:rsidRPr="005319DA">
        <w:rPr>
          <w:color w:val="000000"/>
        </w:rPr>
        <w:t>.</w:t>
      </w:r>
    </w:p>
    <w:p w:rsidR="00415F42" w:rsidP="00415F42" w:rsidRDefault="00415F42" w14:paraId="6C003C28" w14:textId="1BEA01AD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0703E5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0703E5">
        <w:rPr>
          <w:color w:val="000000"/>
        </w:rPr>
        <w:t>s</w:t>
      </w:r>
      <w:r w:rsidRPr="005319DA">
        <w:rPr>
          <w:color w:val="000000"/>
        </w:rPr>
        <w:t xml:space="preserve"> </w:t>
      </w:r>
      <w:r w:rsidR="000703E5">
        <w:rPr>
          <w:color w:val="000000"/>
        </w:rPr>
        <w:t>sont</w:t>
      </w:r>
      <w:r w:rsidRPr="005319DA">
        <w:rPr>
          <w:color w:val="000000"/>
        </w:rPr>
        <w:t xml:space="preserve"> nécessaire</w:t>
      </w:r>
      <w:r w:rsidR="000703E5">
        <w:rPr>
          <w:color w:val="000000"/>
        </w:rPr>
        <w:t>s</w:t>
      </w:r>
      <w:r w:rsidRPr="005319DA">
        <w:rPr>
          <w:color w:val="000000"/>
        </w:rPr>
        <w:t xml:space="preserve"> à la poursuite de l’activité ou s’il convient de le</w:t>
      </w:r>
      <w:r w:rsidR="000703E5">
        <w:rPr>
          <w:color w:val="000000"/>
        </w:rPr>
        <w:t>s</w:t>
      </w:r>
      <w:r w:rsidRPr="005319DA">
        <w:rPr>
          <w:color w:val="000000"/>
        </w:rPr>
        <w:t xml:space="preserve"> résilier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547E930D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23349EA9" w14:textId="004B891F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0703E5">
        <w:rPr>
          <w:b/>
          <w:color w:val="000000"/>
        </w:rPr>
        <w:t>17 octobre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10D0DDBB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gramStart"/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956215575" name="Image956215575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5621557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5DB51A59">
      <w:pPr>
        <w:pStyle w:val="Corpsdetexte"/>
        <w:tabs>
          <w:tab w:val="left" w:pos="3828"/>
        </w:tabs>
        <w:rPr>
          <w:rFonts w:cstheme="minorHAnsi"/>
          <w:szCs w:val="20"/>
        </w:rPr>
      </w:pPr>
    </w:p>
    <w:sectPr w:rsidR="00415F42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7175B25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r w:rsidR="00BD3ED6">
      <w:fldChar w:fldCharType="begin"/>
    </w:r>
    <w:r w:rsidR="00BD3ED6">
      <w:instrText xml:space="preserve"> SECTIONPAGES </w:instrText>
    </w:r>
    <w:r w:rsidR="00BD3ED6">
      <w:fldChar w:fldCharType="separate"/>
    </w:r>
    <w:r w:rsidR="000703E5">
      <w:rPr>
        <w:noProof/>
      </w:rPr>
      <w:t>2</w:t>
    </w:r>
    <w:r w:rsidR="00BD3ED6">
      <w:rPr>
        <w:noProof/>
      </w:rPr>
      <w:fldChar w:fldCharType="end"/>
    </w:r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79E751A8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r w:rsidR="00BD3ED6">
      <w:fldChar w:fldCharType="begin"/>
    </w:r>
    <w:r w:rsidR="00BD3ED6">
      <w:instrText xml:space="preserve"> SECTIONPAGES </w:instrText>
    </w:r>
    <w:r w:rsidR="00BD3ED6">
      <w:fldChar w:fldCharType="separate"/>
    </w:r>
    <w:r w:rsidR="00BD3ED6">
      <w:rPr>
        <w:noProof/>
      </w:rPr>
      <w:t>1</w:t>
    </w:r>
    <w:r w:rsidR="00BD3ED6">
      <w:rPr>
        <w:noProof/>
      </w:rPr>
      <w:fldChar w:fldCharType="end"/>
    </w:r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0"/>
  <w:bookmarkStart w:name="_Hlk115450516" w:id="1"/>
  <w:bookmarkStart w:name="_Hlk115450517" w:id="2"/>
  <w:bookmarkStart w:name="_Hlk115450518" w:id="3"/>
  <w:bookmarkStart w:name="_Hlk115450519" w:id="4"/>
  <w:bookmarkStart w:name="_Hlk115450520" w:id="5"/>
  <w:bookmarkStart w:name="_Hlk115450521" w:id="6"/>
  <w:bookmarkStart w:name="_Hlk115450522" w:id="7"/>
  <w:bookmarkStart w:name="_Hlk115450523" w:id="8"/>
  <w:bookmarkStart w:name="_Hlk115450524" w:id="9"/>
  <w:bookmarkStart w:name="_Hlk115450525" w:id="10"/>
  <w:bookmarkStart w:name="_Hlk115450526" w:id="11"/>
  <w:bookmarkStart w:name="_Hlk115450527" w:id="12"/>
  <w:bookmarkStart w:name="_Hlk115450528" w:id="13"/>
  <w:bookmarkStart w:name="_Hlk115450529" w:id="14"/>
  <w:bookmarkStart w:name="_Hlk115450530" w:id="15"/>
  <w:bookmarkStart w:name="_Hlk115450531" w:id="16"/>
  <w:bookmarkStart w:name="_Hlk115450532" w:id="17"/>
  <w:bookmarkStart w:name="_Hlk115450533" w:id="18"/>
  <w:bookmarkStart w:name="_Hlk115450534" w:id="19"/>
  <w:bookmarkStart w:name="_Hlk115450535" w:id="20"/>
  <w:bookmarkStart w:name="_Hlk115450536" w:id="21"/>
  <w:bookmarkStart w:name="_Hlk115450537" w:id="22"/>
  <w:bookmarkStart w:name="_Hlk115450538" w:id="23"/>
  <w:bookmarkStart w:name="_Hlk115450539" w:id="24"/>
  <w:bookmarkStart w:name="_Hlk115450540" w:id="25"/>
  <w:bookmarkStart w:name="_Hlk115450541" w:id="26"/>
  <w:bookmarkStart w:name="_Hlk115450542" w:id="27"/>
  <w:bookmarkStart w:name="_Hlk115450543" w:id="28"/>
  <w:bookmarkStart w:name="_Hlk115450544" w:id="29"/>
  <w:bookmarkStart w:name="_Hlk115450545" w:id="30"/>
  <w:bookmarkStart w:name="_Hlk115450546" w:id="31"/>
  <w:bookmarkStart w:name="_Hlk115450547" w:id="32"/>
  <w:bookmarkStart w:name="_Hlk115450548" w:id="33"/>
  <w:bookmarkStart w:name="_Hlk115450549" w:id="34"/>
  <w:bookmarkStart w:name="_Hlk115450550" w:id="35"/>
  <w:bookmarkStart w:name="_Hlk115450551" w:id="36"/>
  <w:bookmarkStart w:name="_Hlk115450552" w:id="37"/>
  <w:bookmarkStart w:name="_Hlk115450553" w:id="38"/>
  <w:bookmarkStart w:name="_Hlk115450554" w:id="39"/>
  <w:bookmarkStart w:name="_Hlk115450555" w:id="40"/>
  <w:bookmarkStart w:name="_Hlk115450556" w:id="41"/>
  <w:bookmarkStart w:name="_Hlk115450557" w:id="42"/>
  <w:bookmarkStart w:name="_Hlk115450558" w:id="43"/>
  <w:bookmarkStart w:name="_Hlk115450559" w:id="44"/>
  <w:bookmarkStart w:name="_Hlk115450560" w:id="45"/>
  <w:bookmarkStart w:name="_Hlk115450561" w:id="46"/>
  <w:bookmarkStart w:name="_Hlk115450562" w:id="47"/>
  <w:bookmarkStart w:name="_Hlk115450563" w:id="48"/>
  <w:bookmarkStart w:name="_Hlk115450564" w:id="49"/>
  <w:bookmarkStart w:name="_Hlk115450565" w:id="50"/>
  <w:bookmarkStart w:name="_Hlk115450566" w:id="51"/>
  <w:bookmarkStart w:name="_Hlk115450567" w:id="52"/>
  <w:bookmarkStart w:name="_Hlk115450568" w:id="53"/>
  <w:bookmarkStart w:name="_Hlk115450569" w:id="54"/>
  <w:bookmarkStart w:name="_Hlk115450570" w:id="55"/>
  <w:bookmarkStart w:name="_Hlk115450571" w:id="56"/>
  <w:bookmarkStart w:name="_Hlk115450572" w:id="57"/>
  <w:bookmarkStart w:name="_Hlk115450573" w:id="58"/>
  <w:bookmarkStart w:name="_Hlk115450574" w:id="59"/>
  <w:bookmarkStart w:name="_Hlk115450575" w:id="60"/>
  <w:bookmarkStart w:name="_Hlk115450576" w:id="61"/>
  <w:bookmarkStart w:name="_Hlk115450577" w:id="62"/>
  <w:bookmarkStart w:name="_Hlk115450578" w:id="63"/>
  <w:bookmarkStart w:name="_Hlk115450579" w:id="64"/>
  <w:bookmarkStart w:name="_Hlk115450580" w:id="65"/>
  <w:bookmarkStart w:name="_Hlk115450581" w:id="66"/>
  <w:bookmarkStart w:name="_Hlk115450582" w:id="67"/>
  <w:bookmarkStart w:name="_Hlk115450583" w:id="68"/>
  <w:bookmarkStart w:name="_Hlk115450584" w:id="69"/>
  <w:bookmarkStart w:name="_Hlk115450585" w:id="70"/>
  <w:bookmarkStart w:name="_Hlk115450586" w:id="71"/>
  <w:bookmarkStart w:name="_Hlk115450587" w:id="72"/>
  <w:bookmarkStart w:name="_Hlk115450588" w:id="73"/>
  <w:bookmarkStart w:name="_Hlk115450589" w:id="74"/>
  <w:bookmarkStart w:name="_Hlk115450590" w:id="75"/>
  <w:bookmarkStart w:name="_Hlk115450591" w:id="76"/>
  <w:bookmarkStart w:name="_Hlk115450592" w:id="77"/>
  <w:bookmarkStart w:name="_Hlk115450593" w:id="78"/>
  <w:bookmarkStart w:name="_Hlk115450594" w:id="79"/>
  <w:bookmarkStart w:name="_Hlk115450595" w:id="80"/>
  <w:bookmarkStart w:name="_Hlk115450596" w:id="81"/>
  <w:bookmarkStart w:name="_Hlk115450597" w:id="82"/>
  <w:bookmarkStart w:name="_Hlk115450598" w:id="83"/>
  <w:bookmarkStart w:name="_Hlk115450599" w:id="84"/>
  <w:bookmarkStart w:name="_Hlk115450600" w:id="85"/>
  <w:bookmarkStart w:name="_Hlk115450601" w:id="86"/>
  <w:bookmarkStart w:name="_Hlk115450602" w:id="87"/>
  <w:bookmarkStart w:name="_Hlk115450603" w:id="88"/>
  <w:bookmarkStart w:name="_Hlk115450604" w:id="89"/>
  <w:bookmarkStart w:name="_Hlk115450605" w:id="90"/>
  <w:bookmarkStart w:name="_Hlk115450606" w:id="91"/>
  <w:bookmarkStart w:name="_Hlk115450607" w:id="92"/>
  <w:bookmarkStart w:name="_Hlk115450608" w:id="93"/>
  <w:bookmarkStart w:name="_Hlk115450609" w:id="94"/>
  <w:bookmarkStart w:name="_Hlk115450610" w:id="95"/>
  <w:bookmarkStart w:name="_Hlk115450611" w:id="96"/>
  <w:bookmarkStart w:name="_Hlk115450612" w:id="97"/>
  <w:bookmarkStart w:name="_Hlk115450613" w:id="98"/>
  <w:bookmarkStart w:name="_Hlk115450614" w:id="99"/>
  <w:bookmarkStart w:name="_Hlk115450615" w:id="100"/>
  <w:bookmarkStart w:name="_Hlk115450616" w:id="101"/>
  <w:bookmarkStart w:name="_Hlk115450617" w:id="102"/>
  <w:bookmarkStart w:name="_Hlk115450618" w:id="103"/>
  <w:bookmarkStart w:name="_Hlk115450619" w:id="104"/>
  <w:bookmarkStart w:name="_Hlk115450620" w:id="105"/>
  <w:bookmarkStart w:name="_Hlk115450621" w:id="106"/>
  <w:bookmarkStart w:name="_Hlk115450622" w:id="107"/>
  <w:bookmarkStart w:name="_Hlk115450623" w:id="108"/>
  <w:bookmarkStart w:name="_Hlk115450624" w:id="109"/>
  <w:bookmarkStart w:name="_Hlk115450625" w:id="110"/>
  <w:bookmarkStart w:name="_Hlk115450626" w:id="111"/>
  <w:bookmarkStart w:name="_Hlk115450627" w:id="112"/>
  <w:bookmarkStart w:name="_Hlk115450628" w:id="113"/>
  <w:bookmarkStart w:name="_Hlk115450629" w:id="114"/>
  <w:bookmarkStart w:name="_Hlk115450630" w:id="115"/>
  <w:bookmarkStart w:name="_Hlk115450631" w:id="116"/>
  <w:bookmarkStart w:name="_Hlk115450632" w:id="117"/>
  <w:bookmarkStart w:name="_Hlk115450633" w:id="118"/>
  <w:bookmarkStart w:name="_Hlk115450634" w:id="119"/>
  <w:bookmarkStart w:name="_Hlk115450635" w:id="120"/>
  <w:bookmarkStart w:name="_Hlk115450636" w:id="121"/>
  <w:bookmarkStart w:name="_Hlk115450637" w:id="122"/>
  <w:bookmarkStart w:name="_Hlk115450638" w:id="123"/>
  <w:bookmarkStart w:name="_Hlk115450639" w:id="124"/>
  <w:bookmarkStart w:name="_Hlk115450640" w:id="125"/>
  <w:bookmarkStart w:name="_Hlk115450641" w:id="126"/>
  <w:bookmarkStart w:name="_Hlk115450642" w:id="127"/>
  <w:bookmarkStart w:name="_Hlk115450643" w:id="128"/>
  <w:bookmarkStart w:name="_Hlk115450644" w:id="129"/>
  <w:bookmarkStart w:name="_Hlk115450645" w:id="130"/>
  <w:bookmarkStart w:name="_Hlk115450646" w:id="131"/>
  <w:bookmarkStart w:name="_Hlk115450647" w:id="132"/>
  <w:bookmarkStart w:name="_Hlk115450648" w:id="133"/>
  <w:bookmarkStart w:name="_Hlk115450649" w:id="134"/>
  <w:bookmarkStart w:name="_Hlk115450650" w:id="135"/>
  <w:bookmarkStart w:name="_Hlk115450651" w:id="136"/>
  <w:bookmarkStart w:name="_Hlk115450652" w:id="137"/>
  <w:bookmarkStart w:name="_Hlk115450653" w:id="138"/>
  <w:bookmarkStart w:name="_Hlk115450654" w:id="139"/>
  <w:bookmarkStart w:name="_Hlk115450655" w:id="140"/>
  <w:bookmarkStart w:name="_Hlk115450656" w:id="141"/>
  <w:bookmarkStart w:name="_Hlk115450657" w:id="142"/>
  <w:bookmarkStart w:name="_Hlk115450658" w:id="143"/>
  <w:bookmarkStart w:name="_Hlk115450659" w:id="144"/>
  <w:bookmarkStart w:name="_Hlk115450660" w:id="145"/>
  <w:bookmarkStart w:name="_Hlk115450661" w:id="146"/>
  <w:bookmarkStart w:name="_Hlk115450662" w:id="147"/>
  <w:bookmarkStart w:name="_Hlk115450663" w:id="148"/>
  <w:bookmarkStart w:name="_Hlk115450664" w:id="149"/>
  <w:bookmarkStart w:name="_Hlk115450665" w:id="150"/>
  <w:bookmarkStart w:name="_Hlk115450666" w:id="151"/>
  <w:bookmarkStart w:name="_Hlk115450667" w:id="152"/>
  <w:bookmarkStart w:name="_Hlk115450668" w:id="153"/>
  <w:bookmarkStart w:name="_Hlk115450669" w:id="154"/>
  <w:bookmarkStart w:name="_Hlk115450670" w:id="155"/>
  <w:bookmarkStart w:name="_Hlk115450671" w:id="156"/>
  <w:bookmarkStart w:name="_Hlk115450672" w:id="157"/>
  <w:bookmarkStart w:name="_Hlk115450673" w:id="158"/>
  <w:bookmarkStart w:name="_Hlk115450674" w:id="159"/>
  <w:bookmarkStart w:name="_Hlk115450675" w:id="160"/>
  <w:bookmarkStart w:name="_Hlk115450676" w:id="161"/>
  <w:bookmarkStart w:name="_Hlk115450677" w:id="162"/>
  <w:bookmarkStart w:name="_Hlk115450678" w:id="163"/>
  <w:bookmarkStart w:name="_Hlk115450679" w:id="164"/>
  <w:bookmarkStart w:name="_Hlk115450680" w:id="165"/>
  <w:bookmarkStart w:name="_Hlk115450681" w:id="166"/>
  <w:bookmarkStart w:name="_Hlk115450682" w:id="167"/>
  <w:bookmarkStart w:name="_Hlk115450683" w:id="168"/>
  <w:bookmarkStart w:name="_Hlk115450684" w:id="169"/>
  <w:bookmarkStart w:name="_Hlk115450685" w:id="170"/>
  <w:bookmarkStart w:name="_Hlk115450686" w:id="171"/>
  <w:bookmarkStart w:name="_Hlk115450687" w:id="172"/>
  <w:bookmarkStart w:name="_Hlk115450688" w:id="173"/>
  <w:bookmarkStart w:name="_Hlk115450689" w:id="174"/>
  <w:bookmarkStart w:name="_Hlk115450690" w:id="175"/>
  <w:bookmarkStart w:name="_Hlk115450691" w:id="176"/>
  <w:bookmarkStart w:name="_Hlk115450692" w:id="177"/>
  <w:bookmarkStart w:name="_Hlk115450693" w:id="178"/>
  <w:bookmarkStart w:name="_Hlk115450694" w:id="179"/>
  <w:bookmarkStart w:name="_Hlk115450695" w:id="180"/>
  <w:bookmarkStart w:name="_Hlk115450696" w:id="181"/>
  <w:bookmarkStart w:name="_Hlk115450697" w:id="182"/>
  <w:bookmarkStart w:name="_Hlk115450698" w:id="183"/>
  <w:bookmarkStart w:name="_Hlk115450699" w:id="184"/>
  <w:bookmarkStart w:name="_Hlk115450700" w:id="185"/>
  <w:bookmarkStart w:name="_Hlk115450701" w:id="186"/>
  <w:bookmarkStart w:name="_Hlk115450702" w:id="187"/>
  <w:bookmarkStart w:name="_Hlk115450703" w:id="188"/>
  <w:bookmarkStart w:name="_Hlk115450704" w:id="189"/>
  <w:bookmarkStart w:name="_Hlk115450705" w:id="190"/>
  <w:bookmarkStart w:name="_Hlk115450706" w:id="191"/>
  <w:bookmarkStart w:name="_Hlk115450707" w:id="192"/>
  <w:bookmarkStart w:name="_Hlk115450708" w:id="193"/>
  <w:bookmarkStart w:name="_Hlk115450709" w:id="194"/>
  <w:bookmarkStart w:name="_Hlk115450710" w:id="195"/>
  <w:bookmarkStart w:name="_Hlk115450711" w:id="196"/>
  <w:bookmarkStart w:name="_Hlk115450712" w:id="197"/>
  <w:bookmarkStart w:name="_Hlk115450713" w:id="198"/>
  <w:bookmarkStart w:name="_Hlk115450714" w:id="199"/>
  <w:bookmarkStart w:name="_Hlk115450715" w:id="200"/>
  <w:bookmarkStart w:name="_Hlk115450716" w:id="201"/>
  <w:bookmarkStart w:name="_Hlk115450717" w:id="202"/>
  <w:bookmarkStart w:name="_Hlk115450718" w:id="203"/>
  <w:bookmarkStart w:name="_Hlk115450719" w:id="204"/>
  <w:bookmarkStart w:name="_Hlk115450720" w:id="205"/>
  <w:bookmarkStart w:name="_Hlk115450721" w:id="206"/>
  <w:bookmarkStart w:name="_Hlk115450722" w:id="207"/>
  <w:bookmarkStart w:name="_Hlk115450723" w:id="208"/>
  <w:bookmarkStart w:name="_Hlk115450724" w:id="209"/>
  <w:bookmarkStart w:name="_Hlk115450725" w:id="210"/>
  <w:bookmarkStart w:name="_Hlk115450726" w:id="211"/>
  <w:bookmarkStart w:name="_Hlk115450727" w:id="212"/>
  <w:bookmarkStart w:name="_Hlk115450728" w:id="213"/>
  <w:bookmarkStart w:name="_Hlk115450729" w:id="214"/>
  <w:bookmarkStart w:name="_Hlk115450730" w:id="215"/>
  <w:bookmarkStart w:name="_Hlk115450731" w:id="216"/>
  <w:bookmarkStart w:name="_Hlk115450732" w:id="217"/>
  <w:bookmarkStart w:name="_Hlk115450733" w:id="218"/>
  <w:bookmarkStart w:name="_Hlk115450734" w:id="219"/>
  <w:bookmarkStart w:name="_Hlk115450735" w:id="220"/>
  <w:bookmarkStart w:name="_Hlk115450736" w:id="221"/>
  <w:bookmarkStart w:name="_Hlk115450737" w:id="222"/>
  <w:bookmarkStart w:name="_Hlk115450738" w:id="223"/>
  <w:bookmarkStart w:name="_Hlk115450739" w:id="224"/>
  <w:bookmarkStart w:name="_Hlk115450740" w:id="225"/>
  <w:bookmarkStart w:name="_Hlk115450741" w:id="226"/>
  <w:bookmarkStart w:name="_Hlk115450742" w:id="227"/>
  <w:bookmarkStart w:name="_Hlk115450743" w:id="228"/>
  <w:bookmarkStart w:name="_Hlk115450744" w:id="229"/>
  <w:bookmarkStart w:name="_Hlk115450745" w:id="230"/>
  <w:bookmarkStart w:name="_Hlk115450746" w:id="231"/>
  <w:bookmarkStart w:name="_Hlk115450747" w:id="232"/>
  <w:bookmarkStart w:name="_Hlk115450748" w:id="233"/>
  <w:bookmarkStart w:name="_Hlk115450749" w:id="234"/>
  <w:bookmarkStart w:name="_Hlk115450750" w:id="235"/>
  <w:bookmarkStart w:name="_Hlk115450751" w:id="236"/>
  <w:bookmarkStart w:name="_Hlk115450752" w:id="237"/>
  <w:bookmarkStart w:name="_Hlk115450753" w:id="238"/>
  <w:bookmarkStart w:name="_Hlk115450754" w:id="239"/>
  <w:bookmarkStart w:name="_Hlk115450755" w:id="240"/>
  <w:bookmarkStart w:name="_Hlk115450756" w:id="241"/>
  <w:bookmarkStart w:name="_Hlk115450757" w:id="242"/>
  <w:bookmarkStart w:name="_Hlk115450758" w:id="243"/>
  <w:bookmarkStart w:name="_Hlk115450759" w:id="244"/>
  <w:bookmarkStart w:name="_Hlk115450760" w:id="245"/>
  <w:bookmarkStart w:name="_Hlk115450761" w:id="246"/>
  <w:bookmarkStart w:name="_Hlk115450762" w:id="247"/>
  <w:bookmarkStart w:name="_Hlk115450763" w:id="248"/>
  <w:bookmarkStart w:name="_Hlk115450764" w:id="249"/>
  <w:bookmarkStart w:name="_Hlk115450765" w:id="250"/>
  <w:bookmarkStart w:name="_Hlk115450766" w:id="251"/>
  <w:bookmarkStart w:name="_Hlk115450767" w:id="252"/>
  <w:bookmarkStart w:name="_Hlk115450768" w:id="253"/>
  <w:bookmarkStart w:name="_Hlk115450769" w:id="254"/>
  <w:bookmarkStart w:name="_Hlk115450770" w:id="255"/>
  <w:bookmarkStart w:name="_Hlk115450771" w:id="256"/>
  <w:bookmarkStart w:name="_Hlk115450772" w:id="257"/>
  <w:bookmarkStart w:name="_Hlk115450773" w:id="258"/>
  <w:bookmarkStart w:name="_Hlk115450774" w:id="259"/>
  <w:bookmarkStart w:name="_Hlk115450775" w:id="260"/>
  <w:bookmarkStart w:name="_Hlk115450776" w:id="261"/>
  <w:bookmarkStart w:name="_Hlk115450777" w:id="262"/>
  <w:bookmarkStart w:name="_Hlk115450778" w:id="263"/>
  <w:bookmarkStart w:name="_Hlk115450779" w:id="264"/>
  <w:bookmarkStart w:name="_Hlk115450780" w:id="265"/>
  <w:bookmarkStart w:name="_Hlk115450781" w:id="266"/>
  <w:bookmarkStart w:name="_Hlk115450782" w:id="267"/>
  <w:bookmarkStart w:name="_Hlk115450783" w:id="268"/>
  <w:bookmarkStart w:name="_Hlk115450784" w:id="269"/>
  <w:bookmarkStart w:name="_Hlk115450785" w:id="270"/>
  <w:bookmarkStart w:name="_Hlk115450786" w:id="271"/>
  <w:bookmarkStart w:name="_Hlk115450787" w:id="272"/>
  <w:bookmarkStart w:name="_Hlk115450788" w:id="273"/>
  <w:bookmarkStart w:name="_Hlk115450789" w:id="274"/>
  <w:bookmarkStart w:name="_Hlk115450790" w:id="275"/>
  <w:bookmarkStart w:name="_Hlk115450791" w:id="276"/>
  <w:bookmarkStart w:name="_Hlk115450792" w:id="277"/>
  <w:bookmarkStart w:name="_Hlk115450793" w:id="278"/>
  <w:bookmarkStart w:name="_Hlk115450794" w:id="279"/>
  <w:bookmarkStart w:name="_Hlk115450795" w:id="280"/>
  <w:bookmarkStart w:name="_Hlk115450796" w:id="281"/>
  <w:bookmarkStart w:name="_Hlk115450797" w:id="282"/>
  <w:bookmarkStart w:name="_Hlk115450798" w:id="283"/>
  <w:bookmarkStart w:name="_Hlk115450799" w:id="284"/>
  <w:bookmarkStart w:name="_Hlk115450800" w:id="285"/>
  <w:bookmarkStart w:name="_Hlk115450801" w:id="286"/>
  <w:bookmarkStart w:name="_Hlk115450802" w:id="287"/>
  <w:bookmarkStart w:name="_Hlk115450803" w:id="288"/>
  <w:bookmarkStart w:name="_Hlk115450804" w:id="289"/>
  <w:bookmarkStart w:name="_Hlk115450805" w:id="290"/>
  <w:bookmarkStart w:name="_Hlk115450806" w:id="291"/>
  <w:bookmarkStart w:name="_Hlk115450807" w:id="292"/>
  <w:bookmarkStart w:name="_Hlk115450808" w:id="293"/>
  <w:bookmarkStart w:name="_Hlk115450809" w:id="294"/>
  <w:bookmarkStart w:name="_Hlk115450810" w:id="295"/>
  <w:bookmarkStart w:name="_Hlk115450811" w:id="296"/>
  <w:bookmarkStart w:name="_Hlk115450812" w:id="297"/>
  <w:bookmarkStart w:name="_Hlk115450813" w:id="298"/>
  <w:bookmarkStart w:name="_Hlk115450814" w:id="299"/>
  <w:bookmarkStart w:name="_Hlk115450815" w:id="300"/>
  <w:bookmarkStart w:name="_Hlk115450816" w:id="301"/>
  <w:bookmarkStart w:name="_Hlk115450817" w:id="302"/>
  <w:bookmarkStart w:name="_Hlk115450818" w:id="303"/>
  <w:bookmarkStart w:name="_Hlk115450819" w:id="304"/>
  <w:bookmarkStart w:name="_Hlk115450820" w:id="305"/>
  <w:bookmarkStart w:name="_Hlk115450821" w:id="306"/>
  <w:bookmarkStart w:name="_Hlk115450822" w:id="307"/>
  <w:bookmarkStart w:name="_Hlk115450823" w:id="308"/>
  <w:bookmarkStart w:name="_Hlk115450824" w:id="309"/>
  <w:bookmarkStart w:name="_Hlk115450825" w:id="310"/>
  <w:bookmarkStart w:name="_Hlk115450826" w:id="311"/>
  <w:bookmarkStart w:name="_Hlk115450827" w:id="312"/>
  <w:bookmarkStart w:name="_Hlk115450828" w:id="313"/>
  <w:bookmarkStart w:name="_Hlk115450829" w:id="314"/>
  <w:bookmarkStart w:name="_Hlk115450830" w:id="315"/>
  <w:bookmarkStart w:name="_Hlk115450831" w:id="316"/>
  <w:bookmarkStart w:name="_Hlk115450832" w:id="317"/>
  <w:bookmarkStart w:name="_Hlk115450833" w:id="318"/>
  <w:bookmarkStart w:name="_Hlk115450834" w:id="319"/>
  <w:bookmarkStart w:name="_Hlk115450835" w:id="320"/>
  <w:bookmarkStart w:name="_Hlk115450836" w:id="321"/>
  <w:bookmarkStart w:name="_Hlk115450837" w:id="322"/>
  <w:bookmarkStart w:name="_Hlk115450838" w:id="323"/>
  <w:bookmarkStart w:name="_Hlk115450839" w:id="324"/>
  <w:bookmarkStart w:name="_Hlk115450840" w:id="325"/>
  <w:bookmarkStart w:name="_Hlk115450841" w:id="326"/>
  <w:bookmarkStart w:name="_Hlk115450842" w:id="327"/>
  <w:bookmarkStart w:name="_Hlk115450843" w:id="328"/>
  <w:bookmarkStart w:name="_Hlk115450844" w:id="329"/>
  <w:bookmarkStart w:name="_Hlk115450845" w:id="330"/>
  <w:bookmarkStart w:name="_Hlk115450846" w:id="331"/>
  <w:bookmarkStart w:name="_Hlk115450847" w:id="332"/>
  <w:bookmarkStart w:name="_Hlk115450848" w:id="333"/>
  <w:bookmarkStart w:name="_Hlk115450849" w:id="334"/>
  <w:bookmarkStart w:name="_Hlk115450850" w:id="335"/>
  <w:bookmarkStart w:name="_Hlk115450851" w:id="336"/>
  <w:bookmarkStart w:name="_Hlk115450852" w:id="337"/>
  <w:bookmarkStart w:name="_Hlk115450853" w:id="338"/>
  <w:bookmarkStart w:name="_Hlk115450854" w:id="339"/>
  <w:bookmarkStart w:name="_Hlk115450855" w:id="340"/>
  <w:bookmarkStart w:name="_Hlk115450856" w:id="341"/>
  <w:bookmarkStart w:name="_Hlk115450857" w:id="342"/>
  <w:bookmarkStart w:name="_Hlk115450858" w:id="343"/>
  <w:bookmarkStart w:name="_Hlk115450859" w:id="344"/>
  <w:bookmarkStart w:name="_Hlk115450860" w:id="345"/>
  <w:bookmarkStart w:name="_Hlk115450861" w:id="346"/>
  <w:bookmarkStart w:name="_Hlk115450862" w:id="347"/>
  <w:bookmarkStart w:name="_Hlk115450863" w:id="348"/>
  <w:bookmarkStart w:name="_Hlk115450864" w:id="349"/>
  <w:bookmarkStart w:name="_Hlk115450865" w:id="350"/>
  <w:bookmarkStart w:name="_Hlk115450866" w:id="351"/>
  <w:bookmarkStart w:name="_Hlk115450867" w:id="352"/>
  <w:bookmarkStart w:name="_Hlk115450868" w:id="353"/>
  <w:bookmarkStart w:name="_Hlk115450869" w:id="354"/>
  <w:bookmarkStart w:name="_Hlk115450870" w:id="355"/>
  <w:bookmarkStart w:name="_Hlk115450871" w:id="356"/>
  <w:bookmarkStart w:name="_Hlk115450872" w:id="357"/>
  <w:bookmarkStart w:name="_Hlk115450873" w:id="358"/>
  <w:bookmarkStart w:name="_Hlk115450874" w:id="359"/>
  <w:bookmarkStart w:name="_Hlk115450875" w:id="360"/>
  <w:bookmarkStart w:name="_Hlk115450876" w:id="361"/>
  <w:bookmarkStart w:name="_Hlk115450877" w:id="362"/>
  <w:bookmarkStart w:name="_Hlk115450878" w:id="363"/>
  <w:bookmarkStart w:name="_Hlk115450879" w:id="364"/>
  <w:bookmarkStart w:name="_Hlk115450880" w:id="365"/>
  <w:bookmarkStart w:name="_Hlk115450881" w:id="366"/>
  <w:bookmarkStart w:name="_Hlk115450882" w:id="367"/>
  <w:bookmarkStart w:name="_Hlk115450883" w:id="368"/>
  <w:bookmarkStart w:name="_Hlk115450884" w:id="369"/>
  <w:bookmarkStart w:name="_Hlk115450885" w:id="370"/>
  <w:bookmarkStart w:name="_Hlk115450886" w:id="371"/>
  <w:bookmarkStart w:name="_Hlk115450887" w:id="372"/>
  <w:bookmarkStart w:name="_Hlk115450888" w:id="373"/>
  <w:bookmarkStart w:name="_Hlk115450889" w:id="374"/>
  <w:bookmarkStart w:name="_Hlk115450890" w:id="375"/>
  <w:bookmarkStart w:name="_Hlk115450891" w:id="376"/>
  <w:bookmarkStart w:name="_Hlk115450892" w:id="377"/>
  <w:bookmarkStart w:name="_Hlk115450893" w:id="378"/>
  <w:bookmarkStart w:name="_Hlk115450894" w:id="379"/>
  <w:bookmarkStart w:name="_Hlk115450895" w:id="380"/>
  <w:bookmarkStart w:name="_Hlk115450896" w:id="381"/>
  <w:bookmarkStart w:name="_Hlk115450897" w:id="382"/>
  <w:bookmarkStart w:name="_Hlk115450898" w:id="383"/>
  <w:bookmarkStart w:name="_Hlk115450899" w:id="384"/>
  <w:bookmarkStart w:name="_Hlk115450900" w:id="385"/>
  <w:bookmarkStart w:name="_Hlk115450901" w:id="386"/>
  <w:bookmarkStart w:name="_Hlk115450902" w:id="387"/>
  <w:bookmarkStart w:name="_Hlk115450903" w:id="388"/>
  <w:bookmarkStart w:name="_Hlk115450904" w:id="389"/>
  <w:bookmarkStart w:name="_Hlk115450905" w:id="390"/>
  <w:bookmarkStart w:name="_Hlk115450906" w:id="391"/>
  <w:bookmarkStart w:name="_Hlk115450907" w:id="392"/>
  <w:bookmarkStart w:name="_Hlk115450908" w:id="393"/>
  <w:bookmarkStart w:name="_Hlk115450909" w:id="394"/>
  <w:bookmarkStart w:name="_Hlk115450910" w:id="395"/>
  <w:bookmarkStart w:name="_Hlk115450911" w:id="396"/>
  <w:bookmarkStart w:name="_Hlk115450912" w:id="397"/>
  <w:bookmarkStart w:name="_Hlk115450913" w:id="398"/>
  <w:bookmarkStart w:name="_Hlk115450914" w:id="399"/>
  <w:bookmarkStart w:name="_Hlk115450915" w:id="400"/>
  <w:bookmarkStart w:name="_Hlk115450916" w:id="401"/>
  <w:bookmarkStart w:name="_Hlk115450917" w:id="402"/>
  <w:bookmarkStart w:name="_Hlk115450918" w:id="403"/>
  <w:bookmarkStart w:name="_Hlk115450919" w:id="404"/>
  <w:bookmarkStart w:name="_Hlk115450920" w:id="405"/>
  <w:bookmarkStart w:name="_Hlk115450921" w:id="406"/>
  <w:bookmarkStart w:name="_Hlk115450922" w:id="407"/>
  <w:bookmarkStart w:name="_Hlk115450923" w:id="408"/>
  <w:bookmarkStart w:name="_Hlk115450924" w:id="409"/>
  <w:bookmarkStart w:name="_Hlk115450925" w:id="410"/>
  <w:bookmarkStart w:name="_Hlk115450926" w:id="411"/>
  <w:bookmarkStart w:name="_Hlk115450927" w:id="412"/>
  <w:bookmarkStart w:name="_Hlk115450928" w:id="413"/>
  <w:bookmarkStart w:name="_Hlk115450929" w:id="414"/>
  <w:bookmarkStart w:name="_Hlk115450930" w:id="415"/>
  <w:bookmarkStart w:name="_Hlk115450931" w:id="416"/>
  <w:bookmarkStart w:name="_Hlk115450932" w:id="417"/>
  <w:bookmarkStart w:name="_Hlk115450933" w:id="418"/>
  <w:bookmarkStart w:name="_Hlk115450934" w:id="419"/>
  <w:bookmarkStart w:name="_Hlk115450935" w:id="420"/>
  <w:bookmarkStart w:name="_Hlk115450936" w:id="421"/>
  <w:bookmarkStart w:name="_Hlk115450937" w:id="422"/>
  <w:bookmarkStart w:name="_Hlk115450938" w:id="423"/>
  <w:bookmarkStart w:name="_Hlk115450939" w:id="424"/>
  <w:bookmarkStart w:name="_Hlk115450940" w:id="425"/>
  <w:bookmarkStart w:name="_Hlk115450941" w:id="426"/>
  <w:bookmarkStart w:name="_Hlk115450942" w:id="427"/>
  <w:bookmarkStart w:name="_Hlk115450943" w:id="428"/>
  <w:bookmarkStart w:name="_Hlk115450944" w:id="429"/>
  <w:bookmarkStart w:name="_Hlk115450945" w:id="430"/>
  <w:bookmarkStart w:name="_Hlk115450946" w:id="431"/>
  <w:bookmarkStart w:name="_Hlk115450947" w:id="432"/>
  <w:bookmarkStart w:name="_Hlk115450948" w:id="433"/>
  <w:bookmarkStart w:name="_Hlk115450949" w:id="434"/>
  <w:bookmarkStart w:name="_Hlk115450950" w:id="435"/>
  <w:bookmarkStart w:name="_Hlk115450951" w:id="436"/>
  <w:bookmarkStart w:name="_Hlk115450952" w:id="437"/>
  <w:bookmarkStart w:name="_Hlk115450953" w:id="438"/>
  <w:bookmarkStart w:name="_Hlk115450954" w:id="439"/>
  <w:bookmarkStart w:name="_Hlk115450955" w:id="440"/>
  <w:bookmarkStart w:name="_Hlk115450956" w:id="441"/>
  <w:bookmarkStart w:name="_Hlk115450957" w:id="442"/>
  <w:bookmarkStart w:name="_Hlk115450958" w:id="443"/>
  <w:bookmarkStart w:name="_Hlk115450959" w:id="444"/>
  <w:bookmarkStart w:name="_Hlk115450960" w:id="445"/>
  <w:bookmarkStart w:name="_Hlk115450961" w:id="446"/>
  <w:bookmarkStart w:name="_Hlk115450962" w:id="447"/>
  <w:bookmarkStart w:name="_Hlk115450963" w:id="448"/>
  <w:bookmarkStart w:name="_Hlk115450964" w:id="449"/>
  <w:bookmarkStart w:name="_Hlk115450965" w:id="450"/>
  <w:bookmarkStart w:name="_Hlk115450966" w:id="451"/>
  <w:bookmarkStart w:name="_Hlk115450967" w:id="452"/>
  <w:bookmarkStart w:name="_Hlk115450968" w:id="453"/>
  <w:bookmarkStart w:name="_Hlk115450969" w:id="454"/>
  <w:bookmarkStart w:name="_Hlk115450970" w:id="455"/>
  <w:bookmarkStart w:name="_Hlk115450971" w:id="456"/>
  <w:bookmarkStart w:name="_Hlk115450972" w:id="457"/>
  <w:bookmarkStart w:name="_Hlk115450973" w:id="458"/>
  <w:bookmarkStart w:name="_Hlk115450974" w:id="459"/>
  <w:bookmarkStart w:name="_Hlk115450975" w:id="460"/>
  <w:bookmarkStart w:name="_Hlk115450976" w:id="461"/>
  <w:bookmarkStart w:name="_Hlk115450977" w:id="462"/>
  <w:bookmarkStart w:name="_Hlk115450978" w:id="463"/>
  <w:bookmarkStart w:name="_Hlk115450979" w:id="464"/>
  <w:bookmarkStart w:name="_Hlk115450980" w:id="465"/>
  <w:bookmarkStart w:name="_Hlk115450981" w:id="466"/>
  <w:bookmarkStart w:name="_Hlk115450982" w:id="467"/>
  <w:bookmarkStart w:name="_Hlk115450983" w:id="468"/>
  <w:bookmarkStart w:name="_Hlk115450984" w:id="469"/>
  <w:bookmarkStart w:name="_Hlk115450985" w:id="470"/>
  <w:bookmarkStart w:name="_Hlk115450986" w:id="471"/>
  <w:bookmarkStart w:name="_Hlk115450987" w:id="472"/>
  <w:bookmarkStart w:name="_Hlk115450988" w:id="473"/>
  <w:bookmarkStart w:name="_Hlk115450989" w:id="474"/>
  <w:bookmarkStart w:name="_Hlk115450990" w:id="475"/>
  <w:bookmarkStart w:name="_Hlk115450991" w:id="476"/>
  <w:bookmarkStart w:name="_Hlk115450992" w:id="477"/>
  <w:bookmarkStart w:name="_Hlk115450993" w:id="478"/>
  <w:bookmarkStart w:name="_Hlk115450994" w:id="479"/>
  <w:bookmarkStart w:name="_Hlk115450995" w:id="480"/>
  <w:bookmarkStart w:name="_Hlk115450996" w:id="481"/>
  <w:bookmarkStart w:name="_Hlk115450997" w:id="482"/>
  <w:bookmarkStart w:name="_Hlk115450998" w:id="483"/>
  <w:bookmarkStart w:name="_Hlk115450999" w:id="484"/>
  <w:bookmarkStart w:name="_Hlk115451000" w:id="485"/>
  <w:bookmarkStart w:name="_Hlk115451001" w:id="486"/>
  <w:bookmarkStart w:name="_Hlk115451002" w:id="487"/>
  <w:bookmarkStart w:name="_Hlk115451003" w:id="488"/>
  <w:bookmarkStart w:name="_Hlk115451004" w:id="489"/>
  <w:bookmarkStart w:name="_Hlk115451005" w:id="490"/>
  <w:bookmarkStart w:name="_Hlk115451006" w:id="491"/>
  <w:bookmarkStart w:name="_Hlk115451007" w:id="492"/>
  <w:bookmarkStart w:name="_Hlk115451008" w:id="493"/>
  <w:bookmarkStart w:name="_Hlk115451009" w:id="494"/>
  <w:bookmarkStart w:name="_Hlk115451010" w:id="495"/>
  <w:bookmarkStart w:name="_Hlk115451011" w:id="496"/>
  <w:bookmarkStart w:name="_Hlk115451012" w:id="497"/>
  <w:bookmarkStart w:name="_Hlk115451013" w:id="498"/>
  <w:bookmarkStart w:name="_Hlk115451014" w:id="499"/>
  <w:bookmarkStart w:name="_Hlk115451015" w:id="500"/>
  <w:bookmarkStart w:name="_Hlk115451016" w:id="501"/>
  <w:bookmarkStart w:name="_Hlk115451017" w:id="502"/>
  <w:bookmarkStart w:name="_Hlk115451018" w:id="503"/>
  <w:bookmarkStart w:name="_Hlk115451019" w:id="504"/>
  <w:bookmarkStart w:name="_Hlk115451020" w:id="505"/>
  <w:bookmarkStart w:name="_Hlk115451021" w:id="506"/>
  <w:bookmarkStart w:name="_Hlk115451022" w:id="507"/>
  <w:bookmarkStart w:name="_Hlk115451023" w:id="508"/>
  <w:bookmarkStart w:name="_Hlk115451024" w:id="509"/>
  <w:bookmarkStart w:name="_Hlk115451025" w:id="510"/>
  <w:bookmarkStart w:name="_Hlk115451026" w:id="511"/>
  <w:bookmarkStart w:name="_Hlk115451027" w:id="512"/>
  <w:bookmarkStart w:name="_Hlk115451028" w:id="513"/>
  <w:bookmarkStart w:name="_Hlk115451029" w:id="514"/>
  <w:bookmarkStart w:name="_Hlk115451030" w:id="515"/>
  <w:bookmarkStart w:name="_Hlk115451031" w:id="516"/>
  <w:bookmarkStart w:name="_Hlk115451032" w:id="517"/>
  <w:bookmarkStart w:name="_Hlk115451033" w:id="518"/>
  <w:bookmarkStart w:name="_Hlk115451034" w:id="519"/>
  <w:bookmarkStart w:name="_Hlk115451035" w:id="520"/>
  <w:bookmarkStart w:name="_Hlk115451036" w:id="521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2"/>
  <w:bookmarkStart w:name="_Hlk115449284" w:id="523"/>
  <w:bookmarkStart w:name="_Hlk115449285" w:id="524"/>
  <w:bookmarkStart w:name="_Hlk115449286" w:id="525"/>
  <w:bookmarkStart w:name="_Hlk115449287" w:id="526"/>
  <w:bookmarkStart w:name="_Hlk115449288" w:id="527"/>
  <w:bookmarkStart w:name="_Hlk115449289" w:id="528"/>
  <w:bookmarkStart w:name="_Hlk115449290" w:id="529"/>
  <w:bookmarkStart w:name="_Hlk115449291" w:id="530"/>
  <w:bookmarkStart w:name="_Hlk115449292" w:id="531"/>
  <w:bookmarkStart w:name="_Hlk115449293" w:id="532"/>
  <w:bookmarkStart w:name="_Hlk115449294" w:id="533"/>
  <w:bookmarkStart w:name="_Hlk115449295" w:id="534"/>
  <w:bookmarkStart w:name="_Hlk115449296" w:id="535"/>
  <w:bookmarkStart w:name="_Hlk115449297" w:id="536"/>
  <w:bookmarkStart w:name="_Hlk115449298" w:id="537"/>
  <w:bookmarkStart w:name="_Hlk115449299" w:id="538"/>
  <w:bookmarkStart w:name="_Hlk115449300" w:id="539"/>
  <w:bookmarkStart w:name="_Hlk115449301" w:id="540"/>
  <w:bookmarkStart w:name="_Hlk115449302" w:id="541"/>
  <w:bookmarkStart w:name="_Hlk115449303" w:id="542"/>
  <w:bookmarkStart w:name="_Hlk115449304" w:id="543"/>
  <w:bookmarkStart w:name="_Hlk115449305" w:id="544"/>
  <w:bookmarkStart w:name="_Hlk115449306" w:id="545"/>
  <w:bookmarkStart w:name="_Hlk115449307" w:id="546"/>
  <w:bookmarkStart w:name="_Hlk115449308" w:id="547"/>
  <w:bookmarkStart w:name="_Hlk115449309" w:id="548"/>
  <w:bookmarkStart w:name="_Hlk115449310" w:id="549"/>
  <w:bookmarkStart w:name="_Hlk115449311" w:id="550"/>
  <w:bookmarkStart w:name="_Hlk115449312" w:id="551"/>
  <w:bookmarkStart w:name="_Hlk115449313" w:id="552"/>
  <w:bookmarkStart w:name="_Hlk115449314" w:id="553"/>
  <w:bookmarkStart w:name="_Hlk115449315" w:id="554"/>
  <w:bookmarkStart w:name="_Hlk115449316" w:id="555"/>
  <w:bookmarkStart w:name="_Hlk115449317" w:id="556"/>
  <w:bookmarkStart w:name="_Hlk115449318" w:id="557"/>
  <w:bookmarkStart w:name="_Hlk115449319" w:id="558"/>
  <w:bookmarkStart w:name="_Hlk115449320" w:id="559"/>
  <w:bookmarkStart w:name="_Hlk115449321" w:id="560"/>
  <w:bookmarkStart w:name="_Hlk115449322" w:id="561"/>
  <w:bookmarkStart w:name="_Hlk115449323" w:id="562"/>
  <w:bookmarkStart w:name="_Hlk115449324" w:id="563"/>
  <w:bookmarkStart w:name="_Hlk115449325" w:id="564"/>
  <w:bookmarkStart w:name="_Hlk115449326" w:id="565"/>
  <w:bookmarkStart w:name="_Hlk115449327" w:id="566"/>
  <w:bookmarkStart w:name="_Hlk115449328" w:id="567"/>
  <w:bookmarkStart w:name="_Hlk115449329" w:id="568"/>
  <w:bookmarkStart w:name="_Hlk115449330" w:id="569"/>
  <w:bookmarkStart w:name="_Hlk115449331" w:id="570"/>
  <w:bookmarkStart w:name="_Hlk115449332" w:id="571"/>
  <w:bookmarkStart w:name="_Hlk115449333" w:id="572"/>
  <w:bookmarkStart w:name="_Hlk115449334" w:id="573"/>
  <w:bookmarkStart w:name="_Hlk115449335" w:id="574"/>
  <w:bookmarkStart w:name="_Hlk115449336" w:id="575"/>
  <w:bookmarkStart w:name="_Hlk115449337" w:id="576"/>
  <w:bookmarkStart w:name="_Hlk115449338" w:id="577"/>
  <w:bookmarkStart w:name="_Hlk115449339" w:id="578"/>
  <w:bookmarkStart w:name="_Hlk115449340" w:id="579"/>
  <w:bookmarkStart w:name="_Hlk115449341" w:id="580"/>
  <w:bookmarkStart w:name="_Hlk115449342" w:id="581"/>
  <w:bookmarkStart w:name="_Hlk115449343" w:id="582"/>
  <w:bookmarkStart w:name="_Hlk115449344" w:id="583"/>
  <w:bookmarkStart w:name="_Hlk115449345" w:id="584"/>
  <w:bookmarkStart w:name="_Hlk115449346" w:id="585"/>
  <w:bookmarkStart w:name="_Hlk115449347" w:id="586"/>
  <w:bookmarkStart w:name="_Hlk115449348" w:id="587"/>
  <w:bookmarkStart w:name="_Hlk115449349" w:id="588"/>
  <w:bookmarkStart w:name="_Hlk115449350" w:id="589"/>
  <w:bookmarkStart w:name="_Hlk115449351" w:id="590"/>
  <w:bookmarkStart w:name="_Hlk115449352" w:id="591"/>
  <w:bookmarkStart w:name="_Hlk115449353" w:id="592"/>
  <w:bookmarkStart w:name="_Hlk115449354" w:id="593"/>
  <w:bookmarkStart w:name="_Hlk115449355" w:id="594"/>
  <w:bookmarkStart w:name="_Hlk115449356" w:id="595"/>
  <w:bookmarkStart w:name="_Hlk115449357" w:id="596"/>
  <w:bookmarkStart w:name="_Hlk115449358" w:id="597"/>
  <w:bookmarkStart w:name="_Hlk115449359" w:id="598"/>
  <w:bookmarkStart w:name="_Hlk115449360" w:id="599"/>
  <w:bookmarkStart w:name="_Hlk115449361" w:id="600"/>
  <w:bookmarkStart w:name="_Hlk115449362" w:id="601"/>
  <w:bookmarkStart w:name="_Hlk115449363" w:id="602"/>
  <w:bookmarkStart w:name="_Hlk115449364" w:id="603"/>
  <w:bookmarkStart w:name="_Hlk115449365" w:id="604"/>
  <w:bookmarkStart w:name="_Hlk115449366" w:id="605"/>
  <w:bookmarkStart w:name="_Hlk115449367" w:id="606"/>
  <w:bookmarkStart w:name="_Hlk115449368" w:id="607"/>
  <w:bookmarkStart w:name="_Hlk115449369" w:id="608"/>
  <w:bookmarkStart w:name="_Hlk115449370" w:id="609"/>
  <w:bookmarkStart w:name="_Hlk115449371" w:id="610"/>
  <w:bookmarkStart w:name="_Hlk115449372" w:id="611"/>
  <w:bookmarkStart w:name="_Hlk115449373" w:id="612"/>
  <w:bookmarkStart w:name="_Hlk115449374" w:id="613"/>
  <w:bookmarkStart w:name="_Hlk115449375" w:id="614"/>
  <w:bookmarkStart w:name="_Hlk115449376" w:id="615"/>
  <w:bookmarkStart w:name="_Hlk115449377" w:id="616"/>
  <w:bookmarkStart w:name="_Hlk115449378" w:id="617"/>
  <w:bookmarkStart w:name="_Hlk115449379" w:id="618"/>
  <w:bookmarkStart w:name="_Hlk115449380" w:id="619"/>
  <w:bookmarkStart w:name="_Hlk115449381" w:id="620"/>
  <w:bookmarkStart w:name="_Hlk115449382" w:id="621"/>
  <w:bookmarkStart w:name="_Hlk115449383" w:id="622"/>
  <w:bookmarkStart w:name="_Hlk115449384" w:id="623"/>
  <w:bookmarkStart w:name="_Hlk115449385" w:id="624"/>
  <w:bookmarkStart w:name="_Hlk115449386" w:id="625"/>
  <w:bookmarkStart w:name="_Hlk115449387" w:id="626"/>
  <w:bookmarkStart w:name="_Hlk115449388" w:id="627"/>
  <w:bookmarkStart w:name="_Hlk115449389" w:id="628"/>
  <w:bookmarkStart w:name="_Hlk115449390" w:id="629"/>
  <w:bookmarkStart w:name="_Hlk115449391" w:id="630"/>
  <w:bookmarkStart w:name="_Hlk115449392" w:id="631"/>
  <w:bookmarkStart w:name="_Hlk115449393" w:id="632"/>
  <w:bookmarkStart w:name="_Hlk115449394" w:id="633"/>
  <w:bookmarkStart w:name="_Hlk115449395" w:id="634"/>
  <w:bookmarkStart w:name="_Hlk115449396" w:id="635"/>
  <w:bookmarkStart w:name="_Hlk115449397" w:id="636"/>
  <w:bookmarkStart w:name="_Hlk115449398" w:id="637"/>
  <w:bookmarkStart w:name="_Hlk115449399" w:id="638"/>
  <w:bookmarkStart w:name="_Hlk115449400" w:id="639"/>
  <w:bookmarkStart w:name="_Hlk115449401" w:id="640"/>
  <w:bookmarkStart w:name="_Hlk115449402" w:id="641"/>
  <w:bookmarkStart w:name="_Hlk115449403" w:id="642"/>
  <w:bookmarkStart w:name="_Hlk115449404" w:id="643"/>
  <w:bookmarkStart w:name="_Hlk115449405" w:id="644"/>
  <w:bookmarkStart w:name="_Hlk115449406" w:id="645"/>
  <w:bookmarkStart w:name="_Hlk115449407" w:id="646"/>
  <w:bookmarkStart w:name="_Hlk115449408" w:id="647"/>
  <w:bookmarkStart w:name="_Hlk115449409" w:id="648"/>
  <w:bookmarkStart w:name="_Hlk115449410" w:id="649"/>
  <w:bookmarkStart w:name="_Hlk115449411" w:id="650"/>
  <w:bookmarkStart w:name="_Hlk115449412" w:id="651"/>
  <w:bookmarkStart w:name="_Hlk115449413" w:id="652"/>
  <w:bookmarkStart w:name="_Hlk115449414" w:id="653"/>
  <w:bookmarkStart w:name="_Hlk115449415" w:id="654"/>
  <w:bookmarkStart w:name="_Hlk115449416" w:id="655"/>
  <w:bookmarkStart w:name="_Hlk115449417" w:id="656"/>
  <w:bookmarkStart w:name="_Hlk115449418" w:id="657"/>
  <w:bookmarkStart w:name="_Hlk115449419" w:id="658"/>
  <w:bookmarkStart w:name="_Hlk115449420" w:id="659"/>
  <w:bookmarkStart w:name="_Hlk115449421" w:id="660"/>
  <w:bookmarkStart w:name="_Hlk115449422" w:id="661"/>
  <w:bookmarkStart w:name="_Hlk115449423" w:id="662"/>
  <w:bookmarkStart w:name="_Hlk115449424" w:id="663"/>
  <w:bookmarkStart w:name="_Hlk115449425" w:id="664"/>
  <w:bookmarkStart w:name="_Hlk115449426" w:id="665"/>
  <w:bookmarkStart w:name="_Hlk115449427" w:id="666"/>
  <w:bookmarkStart w:name="_Hlk115449428" w:id="667"/>
  <w:bookmarkStart w:name="_Hlk115449429" w:id="668"/>
  <w:bookmarkStart w:name="_Hlk115449430" w:id="669"/>
  <w:bookmarkStart w:name="_Hlk115449431" w:id="670"/>
  <w:bookmarkStart w:name="_Hlk115449432" w:id="671"/>
  <w:bookmarkStart w:name="_Hlk115449433" w:id="672"/>
  <w:bookmarkStart w:name="_Hlk115449434" w:id="673"/>
  <w:bookmarkStart w:name="_Hlk115449435" w:id="674"/>
  <w:bookmarkStart w:name="_Hlk115449436" w:id="675"/>
  <w:bookmarkStart w:name="_Hlk115449437" w:id="676"/>
  <w:bookmarkStart w:name="_Hlk115449438" w:id="677"/>
  <w:bookmarkStart w:name="_Hlk115449439" w:id="678"/>
  <w:bookmarkStart w:name="_Hlk115449440" w:id="679"/>
  <w:bookmarkStart w:name="_Hlk115449441" w:id="680"/>
  <w:bookmarkStart w:name="_Hlk115449442" w:id="681"/>
  <w:bookmarkStart w:name="_Hlk115449443" w:id="682"/>
  <w:bookmarkStart w:name="_Hlk115449444" w:id="683"/>
  <w:bookmarkStart w:name="_Hlk115449445" w:id="684"/>
  <w:bookmarkStart w:name="_Hlk115449446" w:id="685"/>
  <w:bookmarkStart w:name="_Hlk115449447" w:id="686"/>
  <w:bookmarkStart w:name="_Hlk115449448" w:id="687"/>
  <w:bookmarkStart w:name="_Hlk115449449" w:id="688"/>
  <w:bookmarkStart w:name="_Hlk115449450" w:id="689"/>
  <w:bookmarkStart w:name="_Hlk115449451" w:id="690"/>
  <w:bookmarkStart w:name="_Hlk115449452" w:id="691"/>
  <w:bookmarkStart w:name="_Hlk115449453" w:id="692"/>
  <w:bookmarkStart w:name="_Hlk115449454" w:id="693"/>
  <w:bookmarkStart w:name="_Hlk115449455" w:id="694"/>
  <w:bookmarkStart w:name="_Hlk115449456" w:id="695"/>
  <w:bookmarkStart w:name="_Hlk115449457" w:id="696"/>
  <w:bookmarkStart w:name="_Hlk115449458" w:id="697"/>
  <w:bookmarkStart w:name="_Hlk115449459" w:id="698"/>
  <w:bookmarkStart w:name="_Hlk115449460" w:id="699"/>
  <w:bookmarkStart w:name="_Hlk115449461" w:id="700"/>
  <w:bookmarkStart w:name="_Hlk115449462" w:id="701"/>
  <w:bookmarkStart w:name="_Hlk115449463" w:id="702"/>
  <w:bookmarkStart w:name="_Hlk115449464" w:id="703"/>
  <w:bookmarkStart w:name="_Hlk115449465" w:id="704"/>
  <w:bookmarkStart w:name="_Hlk115449466" w:id="705"/>
  <w:bookmarkStart w:name="_Hlk115449467" w:id="706"/>
  <w:bookmarkStart w:name="_Hlk115449468" w:id="707"/>
  <w:bookmarkStart w:name="_Hlk115449469" w:id="708"/>
  <w:bookmarkStart w:name="_Hlk115449470" w:id="709"/>
  <w:bookmarkStart w:name="_Hlk115449471" w:id="710"/>
  <w:bookmarkStart w:name="_Hlk115449472" w:id="711"/>
  <w:bookmarkStart w:name="_Hlk115449473" w:id="712"/>
  <w:bookmarkStart w:name="_Hlk115449474" w:id="713"/>
  <w:bookmarkStart w:name="_Hlk115449475" w:id="714"/>
  <w:bookmarkStart w:name="_Hlk115449476" w:id="715"/>
  <w:bookmarkStart w:name="_Hlk115449477" w:id="716"/>
  <w:bookmarkStart w:name="_Hlk115449478" w:id="717"/>
  <w:bookmarkStart w:name="_Hlk115449479" w:id="718"/>
  <w:bookmarkStart w:name="_Hlk115449480" w:id="719"/>
  <w:bookmarkStart w:name="_Hlk115449481" w:id="720"/>
  <w:bookmarkStart w:name="_Hlk115449482" w:id="721"/>
  <w:bookmarkStart w:name="_Hlk115449483" w:id="722"/>
  <w:bookmarkStart w:name="_Hlk115449484" w:id="723"/>
  <w:bookmarkStart w:name="_Hlk115449485" w:id="724"/>
  <w:bookmarkStart w:name="_Hlk115449486" w:id="725"/>
  <w:bookmarkStart w:name="_Hlk115449487" w:id="726"/>
  <w:bookmarkStart w:name="_Hlk115449488" w:id="727"/>
  <w:bookmarkStart w:name="_Hlk115449489" w:id="728"/>
  <w:bookmarkStart w:name="_Hlk115449490" w:id="729"/>
  <w:bookmarkStart w:name="_Hlk115449491" w:id="730"/>
  <w:bookmarkStart w:name="_Hlk115449492" w:id="731"/>
  <w:bookmarkStart w:name="_Hlk115449493" w:id="732"/>
  <w:bookmarkStart w:name="_Hlk115449494" w:id="733"/>
  <w:bookmarkStart w:name="_Hlk115449495" w:id="734"/>
  <w:bookmarkStart w:name="_Hlk115449496" w:id="735"/>
  <w:bookmarkStart w:name="_Hlk115449497" w:id="736"/>
  <w:bookmarkStart w:name="_Hlk115449498" w:id="737"/>
  <w:bookmarkStart w:name="_Hlk115449499" w:id="738"/>
  <w:bookmarkStart w:name="_Hlk115449500" w:id="739"/>
  <w:bookmarkStart w:name="_Hlk115449501" w:id="740"/>
  <w:bookmarkStart w:name="_Hlk115449502" w:id="741"/>
  <w:bookmarkStart w:name="_Hlk115449503" w:id="742"/>
  <w:bookmarkStart w:name="_Hlk115449504" w:id="743"/>
  <w:bookmarkStart w:name="_Hlk115449505" w:id="744"/>
  <w:bookmarkStart w:name="_Hlk115449506" w:id="745"/>
  <w:bookmarkStart w:name="_Hlk115449507" w:id="746"/>
  <w:bookmarkStart w:name="_Hlk115449508" w:id="747"/>
  <w:bookmarkStart w:name="_Hlk115449509" w:id="748"/>
  <w:bookmarkStart w:name="_Hlk115449510" w:id="749"/>
  <w:bookmarkStart w:name="_Hlk115449511" w:id="750"/>
  <w:bookmarkStart w:name="_Hlk115449512" w:id="751"/>
  <w:bookmarkStart w:name="_Hlk115449513" w:id="752"/>
  <w:bookmarkStart w:name="_Hlk115449514" w:id="753"/>
  <w:bookmarkStart w:name="_Hlk115449515" w:id="754"/>
  <w:bookmarkStart w:name="_Hlk115449516" w:id="755"/>
  <w:bookmarkStart w:name="_Hlk115449517" w:id="756"/>
  <w:bookmarkStart w:name="_Hlk115449518" w:id="757"/>
  <w:bookmarkStart w:name="_Hlk115449519" w:id="758"/>
  <w:bookmarkStart w:name="_Hlk115449520" w:id="759"/>
  <w:bookmarkStart w:name="_Hlk115449521" w:id="760"/>
  <w:bookmarkStart w:name="_Hlk115449522" w:id="761"/>
  <w:bookmarkStart w:name="_Hlk115449523" w:id="762"/>
  <w:bookmarkStart w:name="_Hlk115449524" w:id="763"/>
  <w:bookmarkStart w:name="_Hlk115449525" w:id="764"/>
  <w:bookmarkStart w:name="_Hlk115449526" w:id="765"/>
  <w:bookmarkStart w:name="_Hlk115449527" w:id="766"/>
  <w:bookmarkStart w:name="_Hlk115449528" w:id="767"/>
  <w:bookmarkStart w:name="_Hlk115449529" w:id="768"/>
  <w:bookmarkStart w:name="_Hlk115449530" w:id="769"/>
  <w:bookmarkStart w:name="_Hlk115449531" w:id="770"/>
  <w:bookmarkStart w:name="_Hlk115449532" w:id="771"/>
  <w:bookmarkStart w:name="_Hlk115449533" w:id="772"/>
  <w:bookmarkStart w:name="_Hlk115449534" w:id="773"/>
  <w:bookmarkStart w:name="_Hlk115449535" w:id="774"/>
  <w:bookmarkStart w:name="_Hlk115449536" w:id="775"/>
  <w:bookmarkStart w:name="_Hlk115449537" w:id="776"/>
  <w:bookmarkStart w:name="_Hlk115449538" w:id="777"/>
  <w:bookmarkStart w:name="_Hlk115449539" w:id="778"/>
  <w:bookmarkStart w:name="_Hlk115449540" w:id="779"/>
  <w:bookmarkStart w:name="_Hlk115449541" w:id="780"/>
  <w:bookmarkStart w:name="_Hlk115449542" w:id="781"/>
  <w:bookmarkStart w:name="_Hlk115449543" w:id="782"/>
  <w:bookmarkStart w:name="_Hlk115449544" w:id="783"/>
  <w:bookmarkStart w:name="_Hlk115449545" w:id="784"/>
  <w:bookmarkStart w:name="_Hlk115449546" w:id="785"/>
  <w:bookmarkStart w:name="_Hlk115449547" w:id="786"/>
  <w:bookmarkStart w:name="_Hlk115449548" w:id="787"/>
  <w:bookmarkStart w:name="_Hlk115449549" w:id="788"/>
  <w:bookmarkStart w:name="_Hlk115449550" w:id="789"/>
  <w:bookmarkStart w:name="_Hlk115449551" w:id="790"/>
  <w:bookmarkStart w:name="_Hlk115449552" w:id="791"/>
  <w:bookmarkStart w:name="_Hlk115449553" w:id="792"/>
  <w:bookmarkStart w:name="_Hlk115449554" w:id="793"/>
  <w:bookmarkStart w:name="_Hlk115449555" w:id="794"/>
  <w:bookmarkStart w:name="_Hlk115449556" w:id="795"/>
  <w:bookmarkStart w:name="_Hlk115449557" w:id="796"/>
  <w:bookmarkStart w:name="_Hlk115449558" w:id="797"/>
  <w:bookmarkStart w:name="_Hlk115449559" w:id="798"/>
  <w:bookmarkStart w:name="_Hlk115449560" w:id="799"/>
  <w:bookmarkStart w:name="_Hlk115449561" w:id="800"/>
  <w:bookmarkStart w:name="_Hlk115449562" w:id="801"/>
  <w:bookmarkStart w:name="_Hlk115449563" w:id="802"/>
  <w:bookmarkStart w:name="_Hlk115449564" w:id="803"/>
  <w:bookmarkStart w:name="_Hlk115449565" w:id="804"/>
  <w:bookmarkStart w:name="_Hlk115449566" w:id="805"/>
  <w:bookmarkStart w:name="_Hlk115449567" w:id="806"/>
  <w:bookmarkStart w:name="_Hlk115449568" w:id="807"/>
  <w:bookmarkStart w:name="_Hlk115449569" w:id="808"/>
  <w:bookmarkStart w:name="_Hlk115449570" w:id="809"/>
  <w:bookmarkStart w:name="_Hlk115449571" w:id="810"/>
  <w:bookmarkStart w:name="_Hlk115449572" w:id="811"/>
  <w:bookmarkStart w:name="_Hlk115449573" w:id="812"/>
  <w:bookmarkStart w:name="_Hlk115449574" w:id="813"/>
  <w:bookmarkStart w:name="_Hlk115449575" w:id="814"/>
  <w:bookmarkStart w:name="_Hlk115449576" w:id="815"/>
  <w:bookmarkStart w:name="_Hlk115449577" w:id="816"/>
  <w:bookmarkStart w:name="_Hlk115449578" w:id="817"/>
  <w:bookmarkStart w:name="_Hlk115449579" w:id="818"/>
  <w:bookmarkStart w:name="_Hlk115449580" w:id="819"/>
  <w:bookmarkStart w:name="_Hlk115449581" w:id="820"/>
  <w:bookmarkStart w:name="_Hlk115449582" w:id="821"/>
  <w:bookmarkStart w:name="_Hlk115449583" w:id="822"/>
  <w:bookmarkStart w:name="_Hlk115449584" w:id="823"/>
  <w:bookmarkStart w:name="_Hlk115449585" w:id="824"/>
  <w:bookmarkStart w:name="_Hlk115449586" w:id="825"/>
  <w:bookmarkStart w:name="_Hlk115449587" w:id="826"/>
  <w:bookmarkStart w:name="_Hlk115449588" w:id="827"/>
  <w:bookmarkStart w:name="_Hlk115449589" w:id="828"/>
  <w:bookmarkStart w:name="_Hlk115449590" w:id="829"/>
  <w:bookmarkStart w:name="_Hlk115449591" w:id="830"/>
  <w:bookmarkStart w:name="_Hlk115449592" w:id="831"/>
  <w:bookmarkStart w:name="_Hlk115449593" w:id="832"/>
  <w:bookmarkStart w:name="_Hlk115449594" w:id="833"/>
  <w:bookmarkStart w:name="_Hlk115449595" w:id="834"/>
  <w:bookmarkStart w:name="_Hlk115449596" w:id="835"/>
  <w:bookmarkStart w:name="_Hlk115449597" w:id="836"/>
  <w:bookmarkStart w:name="_Hlk115449598" w:id="837"/>
  <w:bookmarkStart w:name="_Hlk115449599" w:id="838"/>
  <w:bookmarkStart w:name="_Hlk115449600" w:id="839"/>
  <w:bookmarkStart w:name="_Hlk115449601" w:id="840"/>
  <w:bookmarkStart w:name="_Hlk115449602" w:id="841"/>
  <w:bookmarkStart w:name="_Hlk115449603" w:id="842"/>
  <w:bookmarkStart w:name="_Hlk115449604" w:id="843"/>
  <w:bookmarkStart w:name="_Hlk115449605" w:id="844"/>
  <w:bookmarkStart w:name="_Hlk115449606" w:id="845"/>
  <w:bookmarkStart w:name="_Hlk115449607" w:id="846"/>
  <w:bookmarkStart w:name="_Hlk115449608" w:id="847"/>
  <w:bookmarkStart w:name="_Hlk115449609" w:id="848"/>
  <w:bookmarkStart w:name="_Hlk115449610" w:id="849"/>
  <w:bookmarkStart w:name="_Hlk115449611" w:id="850"/>
  <w:bookmarkStart w:name="_Hlk115449612" w:id="851"/>
  <w:bookmarkStart w:name="_Hlk115449613" w:id="852"/>
  <w:bookmarkStart w:name="_Hlk115449614" w:id="853"/>
  <w:bookmarkStart w:name="_Hlk115449615" w:id="854"/>
  <w:bookmarkStart w:name="_Hlk115449616" w:id="855"/>
  <w:bookmarkStart w:name="_Hlk115449617" w:id="856"/>
  <w:bookmarkStart w:name="_Hlk115449618" w:id="857"/>
  <w:bookmarkStart w:name="_Hlk115449619" w:id="858"/>
  <w:bookmarkStart w:name="_Hlk115449620" w:id="859"/>
  <w:bookmarkStart w:name="_Hlk115449621" w:id="860"/>
  <w:bookmarkStart w:name="_Hlk115449622" w:id="861"/>
  <w:bookmarkStart w:name="_Hlk115449623" w:id="862"/>
  <w:bookmarkStart w:name="_Hlk115449624" w:id="863"/>
  <w:bookmarkStart w:name="_Hlk115449625" w:id="864"/>
  <w:bookmarkStart w:name="_Hlk115449626" w:id="865"/>
  <w:bookmarkStart w:name="_Hlk115449627" w:id="866"/>
  <w:bookmarkStart w:name="_Hlk115449628" w:id="867"/>
  <w:bookmarkStart w:name="_Hlk115449629" w:id="868"/>
  <w:bookmarkStart w:name="_Hlk115449630" w:id="869"/>
  <w:bookmarkStart w:name="_Hlk115449631" w:id="870"/>
  <w:bookmarkStart w:name="_Hlk115449632" w:id="871"/>
  <w:bookmarkStart w:name="_Hlk115449633" w:id="872"/>
  <w:bookmarkStart w:name="_Hlk115449634" w:id="873"/>
  <w:bookmarkStart w:name="_Hlk115449635" w:id="874"/>
  <w:bookmarkStart w:name="_Hlk115449636" w:id="875"/>
  <w:bookmarkStart w:name="_Hlk115449637" w:id="876"/>
  <w:bookmarkStart w:name="_Hlk115449638" w:id="877"/>
  <w:bookmarkStart w:name="_Hlk115449639" w:id="878"/>
  <w:bookmarkStart w:name="_Hlk115449640" w:id="879"/>
  <w:bookmarkStart w:name="_Hlk115449641" w:id="880"/>
  <w:bookmarkStart w:name="_Hlk115449642" w:id="881"/>
  <w:bookmarkStart w:name="_Hlk115449643" w:id="882"/>
  <w:bookmarkStart w:name="_Hlk115449644" w:id="883"/>
  <w:bookmarkStart w:name="_Hlk115449645" w:id="884"/>
  <w:bookmarkStart w:name="_Hlk115449646" w:id="885"/>
  <w:bookmarkStart w:name="_Hlk115449647" w:id="886"/>
  <w:bookmarkStart w:name="_Hlk115449648" w:id="887"/>
  <w:bookmarkStart w:name="_Hlk115449649" w:id="888"/>
  <w:bookmarkStart w:name="_Hlk115449650" w:id="889"/>
  <w:bookmarkStart w:name="_Hlk115449651" w:id="890"/>
  <w:bookmarkStart w:name="_Hlk115449652" w:id="891"/>
  <w:bookmarkStart w:name="_Hlk115449653" w:id="892"/>
  <w:bookmarkStart w:name="_Hlk115449654" w:id="893"/>
  <w:bookmarkStart w:name="_Hlk115449655" w:id="894"/>
  <w:bookmarkStart w:name="_Hlk115449656" w:id="895"/>
  <w:bookmarkStart w:name="_Hlk115449657" w:id="896"/>
  <w:bookmarkStart w:name="_Hlk115449658" w:id="897"/>
  <w:bookmarkStart w:name="_Hlk115449659" w:id="898"/>
  <w:bookmarkStart w:name="_Hlk115449660" w:id="899"/>
  <w:bookmarkStart w:name="_Hlk115449661" w:id="900"/>
  <w:bookmarkStart w:name="_Hlk115449662" w:id="901"/>
  <w:bookmarkStart w:name="_Hlk115449663" w:id="902"/>
  <w:bookmarkStart w:name="_Hlk115449664" w:id="903"/>
  <w:bookmarkStart w:name="_Hlk115449665" w:id="904"/>
  <w:bookmarkStart w:name="_Hlk115449666" w:id="905"/>
  <w:bookmarkStart w:name="_Hlk115449667" w:id="906"/>
  <w:bookmarkStart w:name="_Hlk115449668" w:id="907"/>
  <w:bookmarkStart w:name="_Hlk115449669" w:id="908"/>
  <w:bookmarkStart w:name="_Hlk115449670" w:id="909"/>
  <w:bookmarkStart w:name="_Hlk115449671" w:id="910"/>
  <w:bookmarkStart w:name="_Hlk115449672" w:id="911"/>
  <w:bookmarkStart w:name="_Hlk115449673" w:id="912"/>
  <w:bookmarkStart w:name="_Hlk115449674" w:id="913"/>
  <w:bookmarkStart w:name="_Hlk115449675" w:id="914"/>
  <w:bookmarkStart w:name="_Hlk115449676" w:id="915"/>
  <w:bookmarkStart w:name="_Hlk115449677" w:id="916"/>
  <w:bookmarkStart w:name="_Hlk115449678" w:id="917"/>
  <w:bookmarkStart w:name="_Hlk115449679" w:id="918"/>
  <w:bookmarkStart w:name="_Hlk115449680" w:id="919"/>
  <w:bookmarkStart w:name="_Hlk115449681" w:id="920"/>
  <w:bookmarkStart w:name="_Hlk115449682" w:id="921"/>
  <w:bookmarkStart w:name="_Hlk115449683" w:id="922"/>
  <w:bookmarkStart w:name="_Hlk115449684" w:id="923"/>
  <w:bookmarkStart w:name="_Hlk115449685" w:id="924"/>
  <w:bookmarkStart w:name="_Hlk115449686" w:id="925"/>
  <w:bookmarkStart w:name="_Hlk115449687" w:id="926"/>
  <w:bookmarkStart w:name="_Hlk115449688" w:id="927"/>
  <w:bookmarkStart w:name="_Hlk115449689" w:id="928"/>
  <w:bookmarkStart w:name="_Hlk115449690" w:id="929"/>
  <w:bookmarkStart w:name="_Hlk115449691" w:id="930"/>
  <w:bookmarkStart w:name="_Hlk115449692" w:id="931"/>
  <w:bookmarkStart w:name="_Hlk115449693" w:id="932"/>
  <w:bookmarkStart w:name="_Hlk115449694" w:id="933"/>
  <w:bookmarkStart w:name="_Hlk115449695" w:id="934"/>
  <w:bookmarkStart w:name="_Hlk115449696" w:id="935"/>
  <w:bookmarkStart w:name="_Hlk115449697" w:id="936"/>
  <w:bookmarkStart w:name="_Hlk115449698" w:id="937"/>
  <w:bookmarkStart w:name="_Hlk115449699" w:id="938"/>
  <w:bookmarkStart w:name="_Hlk115449700" w:id="939"/>
  <w:bookmarkStart w:name="_Hlk115449701" w:id="940"/>
  <w:bookmarkStart w:name="_Hlk115449702" w:id="941"/>
  <w:bookmarkStart w:name="_Hlk115449703" w:id="942"/>
  <w:bookmarkStart w:name="_Hlk115449704" w:id="943"/>
  <w:bookmarkStart w:name="_Hlk115449705" w:id="944"/>
  <w:bookmarkStart w:name="_Hlk115449706" w:id="945"/>
  <w:bookmarkStart w:name="_Hlk115449707" w:id="946"/>
  <w:bookmarkStart w:name="_Hlk115449708" w:id="947"/>
  <w:bookmarkStart w:name="_Hlk115449709" w:id="948"/>
  <w:bookmarkStart w:name="_Hlk115449710" w:id="949"/>
  <w:bookmarkStart w:name="_Hlk115449711" w:id="950"/>
  <w:bookmarkStart w:name="_Hlk115449712" w:id="951"/>
  <w:bookmarkStart w:name="_Hlk115449713" w:id="952"/>
  <w:bookmarkStart w:name="_Hlk115449714" w:id="953"/>
  <w:bookmarkStart w:name="_Hlk115449715" w:id="954"/>
  <w:bookmarkStart w:name="_Hlk115449716" w:id="955"/>
  <w:bookmarkStart w:name="_Hlk115449717" w:id="956"/>
  <w:bookmarkStart w:name="_Hlk115449718" w:id="957"/>
  <w:bookmarkStart w:name="_Hlk115449719" w:id="958"/>
  <w:bookmarkStart w:name="_Hlk115449720" w:id="959"/>
  <w:bookmarkStart w:name="_Hlk115449721" w:id="960"/>
  <w:bookmarkStart w:name="_Hlk115449722" w:id="961"/>
  <w:bookmarkStart w:name="_Hlk115449723" w:id="962"/>
  <w:bookmarkStart w:name="_Hlk115449724" w:id="963"/>
  <w:bookmarkStart w:name="_Hlk115449725" w:id="964"/>
  <w:bookmarkStart w:name="_Hlk115449726" w:id="965"/>
  <w:bookmarkStart w:name="_Hlk115449727" w:id="966"/>
  <w:bookmarkStart w:name="_Hlk115449728" w:id="967"/>
  <w:bookmarkStart w:name="_Hlk115449729" w:id="968"/>
  <w:bookmarkStart w:name="_Hlk115449730" w:id="969"/>
  <w:bookmarkStart w:name="_Hlk115449731" w:id="970"/>
  <w:bookmarkStart w:name="_Hlk115449732" w:id="971"/>
  <w:bookmarkStart w:name="_Hlk115449733" w:id="972"/>
  <w:bookmarkStart w:name="_Hlk115449734" w:id="973"/>
  <w:bookmarkStart w:name="_Hlk115449735" w:id="974"/>
  <w:bookmarkStart w:name="_Hlk115449736" w:id="975"/>
  <w:bookmarkStart w:name="_Hlk115449737" w:id="976"/>
  <w:bookmarkStart w:name="_Hlk115449738" w:id="977"/>
  <w:bookmarkStart w:name="_Hlk115449739" w:id="978"/>
  <w:bookmarkStart w:name="_Hlk115449740" w:id="979"/>
  <w:bookmarkStart w:name="_Hlk115449741" w:id="980"/>
  <w:bookmarkStart w:name="_Hlk115449742" w:id="981"/>
  <w:bookmarkStart w:name="_Hlk115449743" w:id="982"/>
  <w:bookmarkStart w:name="_Hlk115449744" w:id="983"/>
  <w:bookmarkStart w:name="_Hlk115449745" w:id="984"/>
  <w:bookmarkStart w:name="_Hlk115449746" w:id="985"/>
  <w:bookmarkStart w:name="_Hlk115449747" w:id="986"/>
  <w:bookmarkStart w:name="_Hlk115449748" w:id="987"/>
  <w:bookmarkStart w:name="_Hlk115449749" w:id="988"/>
  <w:bookmarkStart w:name="_Hlk115449750" w:id="989"/>
  <w:bookmarkStart w:name="_Hlk115449751" w:id="990"/>
  <w:bookmarkStart w:name="_Hlk115449752" w:id="991"/>
  <w:bookmarkStart w:name="_Hlk115449753" w:id="992"/>
  <w:bookmarkStart w:name="_Hlk115449754" w:id="993"/>
  <w:bookmarkStart w:name="_Hlk115449755" w:id="994"/>
  <w:bookmarkStart w:name="_Hlk115449756" w:id="995"/>
  <w:bookmarkStart w:name="_Hlk115449757" w:id="996"/>
  <w:bookmarkStart w:name="_Hlk115449758" w:id="997"/>
  <w:bookmarkStart w:name="_Hlk115449759" w:id="998"/>
  <w:bookmarkStart w:name="_Hlk115449760" w:id="999"/>
  <w:bookmarkStart w:name="_Hlk115449761" w:id="1000"/>
  <w:bookmarkStart w:name="_Hlk115449762" w:id="1001"/>
  <w:bookmarkStart w:name="_Hlk115449763" w:id="1002"/>
  <w:bookmarkStart w:name="_Hlk115449764" w:id="1003"/>
  <w:bookmarkStart w:name="_Hlk115449765" w:id="1004"/>
  <w:bookmarkStart w:name="_Hlk115449766" w:id="1005"/>
  <w:bookmarkStart w:name="_Hlk115449767" w:id="1006"/>
  <w:bookmarkStart w:name="_Hlk115449768" w:id="1007"/>
  <w:bookmarkStart w:name="_Hlk115449769" w:id="1008"/>
  <w:bookmarkStart w:name="_Hlk115449770" w:id="1009"/>
  <w:bookmarkStart w:name="_Hlk115449771" w:id="1010"/>
  <w:bookmarkStart w:name="_Hlk115449772" w:id="1011"/>
  <w:bookmarkStart w:name="_Hlk115449773" w:id="1012"/>
  <w:bookmarkStart w:name="_Hlk115449774" w:id="1013"/>
  <w:bookmarkStart w:name="_Hlk115449775" w:id="1014"/>
  <w:bookmarkStart w:name="_Hlk115449776" w:id="1015"/>
  <w:bookmarkStart w:name="_Hlk115449777" w:id="1016"/>
  <w:bookmarkStart w:name="_Hlk115449778" w:id="1017"/>
  <w:bookmarkStart w:name="_Hlk115449779" w:id="1018"/>
  <w:bookmarkStart w:name="_Hlk115449780" w:id="1019"/>
  <w:bookmarkStart w:name="_Hlk115449781" w:id="1020"/>
  <w:bookmarkStart w:name="_Hlk115449782" w:id="1021"/>
  <w:bookmarkStart w:name="_Hlk115449783" w:id="1022"/>
  <w:bookmarkStart w:name="_Hlk115449784" w:id="1023"/>
  <w:bookmarkStart w:name="_Hlk115449785" w:id="1024"/>
  <w:bookmarkStart w:name="_Hlk115449786" w:id="1025"/>
  <w:bookmarkStart w:name="_Hlk115449787" w:id="1026"/>
  <w:bookmarkStart w:name="_Hlk115449788" w:id="1027"/>
  <w:bookmarkStart w:name="_Hlk115449789" w:id="1028"/>
  <w:bookmarkStart w:name="_Hlk115449790" w:id="1029"/>
  <w:bookmarkStart w:name="_Hlk115449791" w:id="1030"/>
  <w:bookmarkStart w:name="_Hlk115449792" w:id="1031"/>
  <w:bookmarkStart w:name="_Hlk115449793" w:id="1032"/>
  <w:bookmarkStart w:name="_Hlk115449794" w:id="1033"/>
  <w:bookmarkStart w:name="_Hlk115449795" w:id="1034"/>
  <w:bookmarkStart w:name="_Hlk115449796" w:id="1035"/>
  <w:bookmarkStart w:name="_Hlk115449797" w:id="1036"/>
  <w:bookmarkStart w:name="_Hlk115449798" w:id="1037"/>
  <w:bookmarkStart w:name="_Hlk115449799" w:id="1038"/>
  <w:bookmarkStart w:name="_Hlk115449800" w:id="1039"/>
  <w:bookmarkStart w:name="_Hlk115449801" w:id="1040"/>
  <w:bookmarkStart w:name="_Hlk115449802" w:id="1041"/>
  <w:bookmarkStart w:name="_Hlk115449803" w:id="1042"/>
  <w:bookmarkStart w:name="_Hlk115449804" w:id="1043"/>
  <w:bookmarkStart w:name="_Hlk115449805" w:id="1044"/>
  <w:bookmarkStart w:name="_Hlk115449806" w:id="1045"/>
  <w:bookmarkStart w:name="_Hlk115449807" w:id="1046"/>
  <w:bookmarkStart w:name="_Hlk115449808" w:id="1047"/>
  <w:bookmarkStart w:name="_Hlk115449809" w:id="1048"/>
  <w:bookmarkStart w:name="_Hlk115449810" w:id="1049"/>
  <w:bookmarkStart w:name="_Hlk115449811" w:id="1050"/>
  <w:bookmarkStart w:name="_Hlk115449812" w:id="1051"/>
  <w:bookmarkStart w:name="_Hlk115449813" w:id="1052"/>
  <w:bookmarkStart w:name="_Hlk115449814" w:id="1053"/>
  <w:bookmarkStart w:name="_Hlk115449815" w:id="1054"/>
  <w:bookmarkStart w:name="_Hlk115449816" w:id="1055"/>
  <w:bookmarkStart w:name="_Hlk115449817" w:id="1056"/>
  <w:bookmarkStart w:name="_Hlk115449818" w:id="1057"/>
  <w:bookmarkStart w:name="_Hlk115449819" w:id="1058"/>
  <w:bookmarkStart w:name="_Hlk115449820" w:id="1059"/>
  <w:bookmarkStart w:name="_Hlk115449821" w:id="1060"/>
  <w:bookmarkStart w:name="_Hlk115449822" w:id="1061"/>
  <w:bookmarkStart w:name="_Hlk115449823" w:id="1062"/>
  <w:bookmarkStart w:name="_Hlk115449824" w:id="1063"/>
  <w:bookmarkStart w:name="_Hlk115449825" w:id="1064"/>
  <w:bookmarkStart w:name="_Hlk115449826" w:id="1065"/>
  <w:bookmarkStart w:name="_Hlk115449827" w:id="1066"/>
  <w:bookmarkStart w:name="_Hlk115449828" w:id="1067"/>
  <w:bookmarkStart w:name="_Hlk115449829" w:id="1068"/>
  <w:bookmarkStart w:name="_Hlk115449830" w:id="1069"/>
  <w:bookmarkStart w:name="_Hlk115449831" w:id="1070"/>
  <w:bookmarkStart w:name="_Hlk115449832" w:id="1071"/>
  <w:bookmarkStart w:name="_Hlk115449833" w:id="1072"/>
  <w:bookmarkStart w:name="_Hlk115449834" w:id="1073"/>
  <w:bookmarkStart w:name="_Hlk115449835" w:id="1074"/>
  <w:bookmarkStart w:name="_Hlk115449836" w:id="1075"/>
  <w:bookmarkStart w:name="_Hlk115449837" w:id="1076"/>
  <w:bookmarkStart w:name="_Hlk115449838" w:id="1077"/>
  <w:bookmarkStart w:name="_Hlk115449839" w:id="1078"/>
  <w:bookmarkStart w:name="_Hlk115449840" w:id="1079"/>
  <w:bookmarkStart w:name="_Hlk115449841" w:id="1080"/>
  <w:bookmarkStart w:name="_Hlk115449842" w:id="1081"/>
  <w:bookmarkStart w:name="_Hlk115449843" w:id="1082"/>
  <w:bookmarkStart w:name="_Hlk115449844" w:id="1083"/>
  <w:bookmarkStart w:name="_Hlk115449845" w:id="1084"/>
  <w:bookmarkStart w:name="_Hlk115449846" w:id="1085"/>
  <w:bookmarkStart w:name="_Hlk115449847" w:id="1086"/>
  <w:bookmarkStart w:name="_Hlk115449848" w:id="1087"/>
  <w:bookmarkStart w:name="_Hlk115449849" w:id="1088"/>
  <w:bookmarkStart w:name="_Hlk115449850" w:id="1089"/>
  <w:bookmarkStart w:name="_Hlk115449851" w:id="1090"/>
  <w:bookmarkStart w:name="_Hlk115449852" w:id="1091"/>
  <w:bookmarkStart w:name="_Hlk115449853" w:id="1092"/>
  <w:bookmarkStart w:name="_Hlk115449854" w:id="1093"/>
  <w:bookmarkStart w:name="_Hlk115449855" w:id="1094"/>
  <w:bookmarkStart w:name="_Hlk115449856" w:id="1095"/>
  <w:bookmarkStart w:name="_Hlk115449857" w:id="1096"/>
  <w:bookmarkStart w:name="_Hlk115449858" w:id="1097"/>
  <w:bookmarkStart w:name="_Hlk115449859" w:id="1098"/>
  <w:bookmarkStart w:name="_Hlk115449860" w:id="1099"/>
  <w:bookmarkStart w:name="_Hlk115449861" w:id="1100"/>
  <w:bookmarkStart w:name="_Hlk115449862" w:id="1101"/>
  <w:bookmarkStart w:name="_Hlk115449863" w:id="1102"/>
  <w:bookmarkStart w:name="_Hlk115449864" w:id="1103"/>
  <w:bookmarkStart w:name="_Hlk115449865" w:id="1104"/>
  <w:bookmarkStart w:name="_Hlk115449866" w:id="1105"/>
  <w:bookmarkStart w:name="_Hlk115449867" w:id="1106"/>
  <w:bookmarkStart w:name="_Hlk115449868" w:id="1107"/>
  <w:bookmarkStart w:name="_Hlk115449869" w:id="1108"/>
  <w:bookmarkStart w:name="_Hlk115449870" w:id="1109"/>
  <w:bookmarkStart w:name="_Hlk115449871" w:id="1110"/>
  <w:bookmarkStart w:name="_Hlk115449872" w:id="1111"/>
  <w:bookmarkStart w:name="_Hlk115449873" w:id="1112"/>
  <w:bookmarkStart w:name="_Hlk115449874" w:id="1113"/>
  <w:bookmarkStart w:name="_Hlk115449875" w:id="1114"/>
  <w:bookmarkStart w:name="_Hlk115449876" w:id="1115"/>
  <w:bookmarkStart w:name="_Hlk115449877" w:id="1116"/>
  <w:bookmarkStart w:name="_Hlk115449878" w:id="1117"/>
  <w:bookmarkStart w:name="_Hlk115449879" w:id="1118"/>
  <w:bookmarkStart w:name="_Hlk115449880" w:id="1119"/>
  <w:bookmarkStart w:name="_Hlk115449881" w:id="1120"/>
  <w:bookmarkStart w:name="_Hlk115449882" w:id="1121"/>
  <w:bookmarkStart w:name="_Hlk115449883" w:id="1122"/>
  <w:bookmarkStart w:name="_Hlk115449884" w:id="1123"/>
  <w:bookmarkStart w:name="_Hlk115449885" w:id="1124"/>
  <w:bookmarkStart w:name="_Hlk115449886" w:id="1125"/>
  <w:bookmarkStart w:name="_Hlk115449887" w:id="1126"/>
  <w:bookmarkStart w:name="_Hlk115449888" w:id="1127"/>
  <w:bookmarkStart w:name="_Hlk115449889" w:id="1128"/>
  <w:bookmarkStart w:name="_Hlk115449890" w:id="1129"/>
  <w:bookmarkStart w:name="_Hlk115449891" w:id="1130"/>
  <w:bookmarkStart w:name="_Hlk115449892" w:id="1131"/>
  <w:bookmarkStart w:name="_Hlk115449893" w:id="1132"/>
  <w:bookmarkStart w:name="_Hlk115449894" w:id="1133"/>
  <w:bookmarkStart w:name="_Hlk115449895" w:id="1134"/>
  <w:bookmarkStart w:name="_Hlk115449896" w:id="1135"/>
  <w:bookmarkStart w:name="_Hlk115449897" w:id="1136"/>
  <w:bookmarkStart w:name="_Hlk115449898" w:id="1137"/>
  <w:bookmarkStart w:name="_Hlk115449899" w:id="1138"/>
  <w:bookmarkStart w:name="_Hlk115449900" w:id="1139"/>
  <w:bookmarkStart w:name="_Hlk115449901" w:id="1140"/>
  <w:bookmarkStart w:name="_Hlk115449902" w:id="1141"/>
  <w:bookmarkStart w:name="_Hlk115449903" w:id="1142"/>
  <w:bookmarkStart w:name="_Hlk115449904" w:id="1143"/>
  <w:bookmarkStart w:name="_Hlk115449905" w:id="1144"/>
  <w:bookmarkStart w:name="_Hlk115449906" w:id="1145"/>
  <w:bookmarkStart w:name="_Hlk115449907" w:id="1146"/>
  <w:bookmarkStart w:name="_Hlk115449908" w:id="1147"/>
  <w:bookmarkStart w:name="_Hlk115449909" w:id="1148"/>
  <w:bookmarkStart w:name="_Hlk115449910" w:id="1149"/>
  <w:bookmarkStart w:name="_Hlk115449911" w:id="1150"/>
  <w:bookmarkStart w:name="_Hlk115449912" w:id="1151"/>
  <w:bookmarkStart w:name="_Hlk115449913" w:id="1152"/>
  <w:bookmarkStart w:name="_Hlk115449914" w:id="1153"/>
  <w:bookmarkStart w:name="_Hlk115449915" w:id="1154"/>
  <w:bookmarkStart w:name="_Hlk115449916" w:id="1155"/>
  <w:bookmarkStart w:name="_Hlk115449917" w:id="1156"/>
  <w:bookmarkStart w:name="_Hlk115449918" w:id="1157"/>
  <w:bookmarkStart w:name="_Hlk115449919" w:id="1158"/>
  <w:bookmarkStart w:name="_Hlk115449920" w:id="1159"/>
  <w:bookmarkStart w:name="_Hlk115449921" w:id="1160"/>
  <w:bookmarkStart w:name="_Hlk115449922" w:id="1161"/>
  <w:bookmarkStart w:name="_Hlk115449923" w:id="1162"/>
  <w:bookmarkStart w:name="_Hlk115449924" w:id="1163"/>
  <w:bookmarkStart w:name="_Hlk115449925" w:id="1164"/>
  <w:bookmarkStart w:name="_Hlk115449926" w:id="1165"/>
  <w:bookmarkStart w:name="_Hlk115449927" w:id="1166"/>
  <w:bookmarkStart w:name="_Hlk115449928" w:id="1167"/>
  <w:bookmarkStart w:name="_Hlk115449929" w:id="1168"/>
  <w:bookmarkStart w:name="_Hlk115449930" w:id="1169"/>
  <w:bookmarkStart w:name="_Hlk115449931" w:id="1170"/>
  <w:bookmarkStart w:name="_Hlk115449932" w:id="1171"/>
  <w:bookmarkStart w:name="_Hlk115449933" w:id="1172"/>
  <w:bookmarkStart w:name="_Hlk115449934" w:id="1173"/>
  <w:bookmarkStart w:name="_Hlk115449935" w:id="1174"/>
  <w:bookmarkStart w:name="_Hlk115449936" w:id="1175"/>
  <w:bookmarkStart w:name="_Hlk115449937" w:id="1176"/>
  <w:bookmarkStart w:name="_Hlk115449938" w:id="1177"/>
  <w:bookmarkStart w:name="_Hlk115449939" w:id="1178"/>
  <w:bookmarkStart w:name="_Hlk115449940" w:id="1179"/>
  <w:bookmarkStart w:name="_Hlk115449941" w:id="1180"/>
  <w:bookmarkStart w:name="_Hlk115449942" w:id="1181"/>
  <w:bookmarkStart w:name="_Hlk115449943" w:id="1182"/>
  <w:bookmarkStart w:name="_Hlk115449944" w:id="1183"/>
  <w:bookmarkStart w:name="_Hlk115449945" w:id="1184"/>
  <w:bookmarkStart w:name="_Hlk115449946" w:id="1185"/>
  <w:bookmarkStart w:name="_Hlk115449947" w:id="1186"/>
  <w:bookmarkStart w:name="_Hlk115449948" w:id="1187"/>
  <w:bookmarkStart w:name="_Hlk115449949" w:id="1188"/>
  <w:bookmarkStart w:name="_Hlk115449950" w:id="1189"/>
  <w:bookmarkStart w:name="_Hlk115449951" w:id="1190"/>
  <w:bookmarkStart w:name="_Hlk115449952" w:id="1191"/>
  <w:bookmarkStart w:name="_Hlk115449953" w:id="1192"/>
  <w:bookmarkStart w:name="_Hlk115449954" w:id="1193"/>
  <w:bookmarkStart w:name="_Hlk115449955" w:id="1194"/>
  <w:bookmarkStart w:name="_Hlk115449956" w:id="1195"/>
  <w:bookmarkStart w:name="_Hlk115449957" w:id="1196"/>
  <w:bookmarkStart w:name="_Hlk115449958" w:id="1197"/>
  <w:bookmarkStart w:name="_Hlk115449959" w:id="1198"/>
  <w:bookmarkStart w:name="_Hlk115449960" w:id="1199"/>
  <w:bookmarkStart w:name="_Hlk115449961" w:id="1200"/>
  <w:bookmarkStart w:name="_Hlk115449962" w:id="1201"/>
  <w:bookmarkStart w:name="_Hlk115449963" w:id="1202"/>
  <w:bookmarkStart w:name="_Hlk115449964" w:id="1203"/>
  <w:bookmarkStart w:name="_Hlk115449965" w:id="1204"/>
  <w:bookmarkStart w:name="_Hlk115449966" w:id="1205"/>
  <w:bookmarkStart w:name="_Hlk115449967" w:id="1206"/>
  <w:bookmarkStart w:name="_Hlk115449968" w:id="1207"/>
  <w:bookmarkStart w:name="_Hlk115449969" w:id="1208"/>
  <w:bookmarkStart w:name="_Hlk115449970" w:id="1209"/>
  <w:bookmarkStart w:name="_Hlk115449971" w:id="1210"/>
  <w:bookmarkStart w:name="_Hlk115449972" w:id="1211"/>
  <w:bookmarkStart w:name="_Hlk115449973" w:id="1212"/>
  <w:bookmarkStart w:name="_Hlk115449974" w:id="1213"/>
  <w:bookmarkStart w:name="_Hlk115449975" w:id="1214"/>
  <w:bookmarkStart w:name="_Hlk115449976" w:id="1215"/>
  <w:bookmarkStart w:name="_Hlk115449977" w:id="1216"/>
  <w:bookmarkStart w:name="_Hlk115449978" w:id="1217"/>
  <w:bookmarkStart w:name="_Hlk115449979" w:id="1218"/>
  <w:bookmarkStart w:name="_Hlk115449980" w:id="1219"/>
  <w:bookmarkStart w:name="_Hlk115449981" w:id="1220"/>
  <w:bookmarkStart w:name="_Hlk115449982" w:id="1221"/>
  <w:bookmarkStart w:name="_Hlk115449983" w:id="1222"/>
  <w:bookmarkStart w:name="_Hlk115449984" w:id="1223"/>
  <w:bookmarkStart w:name="_Hlk115449985" w:id="1224"/>
  <w:bookmarkStart w:name="_Hlk115449986" w:id="1225"/>
  <w:bookmarkStart w:name="_Hlk115449987" w:id="1226"/>
  <w:bookmarkStart w:name="_Hlk115449988" w:id="1227"/>
  <w:bookmarkStart w:name="_Hlk115449989" w:id="1228"/>
  <w:bookmarkStart w:name="_Hlk115449990" w:id="1229"/>
  <w:bookmarkStart w:name="_Hlk115449991" w:id="1230"/>
  <w:bookmarkStart w:name="_Hlk115449992" w:id="1231"/>
  <w:bookmarkStart w:name="_Hlk115449993" w:id="1232"/>
  <w:bookmarkStart w:name="_Hlk115449994" w:id="1233"/>
  <w:bookmarkStart w:name="_Hlk115449995" w:id="1234"/>
  <w:bookmarkStart w:name="_Hlk115449996" w:id="1235"/>
  <w:bookmarkStart w:name="_Hlk115449997" w:id="1236"/>
  <w:bookmarkStart w:name="_Hlk115449998" w:id="1237"/>
  <w:bookmarkStart w:name="_Hlk115449999" w:id="1238"/>
  <w:bookmarkStart w:name="_Hlk115450000" w:id="1239"/>
  <w:bookmarkStart w:name="_Hlk115450001" w:id="1240"/>
  <w:bookmarkStart w:name="_Hlk115450002" w:id="1241"/>
  <w:bookmarkStart w:name="_Hlk115450003" w:id="1242"/>
  <w:bookmarkStart w:name="_Hlk115450004" w:id="1243"/>
  <w:bookmarkStart w:name="_Hlk115450005" w:id="1244"/>
  <w:bookmarkStart w:name="_Hlk115450006" w:id="1245"/>
  <w:bookmarkStart w:name="_Hlk115450007" w:id="1246"/>
  <w:bookmarkStart w:name="_Hlk115450008" w:id="1247"/>
  <w:bookmarkStart w:name="_Hlk115450009" w:id="1248"/>
  <w:bookmarkStart w:name="_Hlk115450010" w:id="1249"/>
  <w:bookmarkStart w:name="_Hlk115450011" w:id="1250"/>
  <w:bookmarkStart w:name="_Hlk115450012" w:id="1251"/>
  <w:bookmarkStart w:name="_Hlk115450013" w:id="1252"/>
  <w:bookmarkStart w:name="_Hlk115450014" w:id="1253"/>
  <w:bookmarkStart w:name="_Hlk115450015" w:id="1254"/>
  <w:bookmarkStart w:name="_Hlk115450016" w:id="1255"/>
  <w:bookmarkStart w:name="_Hlk115450017" w:id="1256"/>
  <w:bookmarkStart w:name="_Hlk115450018" w:id="1257"/>
  <w:bookmarkStart w:name="_Hlk115450019" w:id="1258"/>
  <w:bookmarkStart w:name="_Hlk115450020" w:id="1259"/>
  <w:bookmarkStart w:name="_Hlk115450021" w:id="1260"/>
  <w:bookmarkStart w:name="_Hlk115450022" w:id="1261"/>
  <w:bookmarkStart w:name="_Hlk115450023" w:id="1262"/>
  <w:bookmarkStart w:name="_Hlk115450024" w:id="1263"/>
  <w:bookmarkStart w:name="_Hlk115450025" w:id="1264"/>
  <w:bookmarkStart w:name="_Hlk115450026" w:id="1265"/>
  <w:bookmarkStart w:name="_Hlk115450027" w:id="1266"/>
  <w:bookmarkStart w:name="_Hlk115450028" w:id="1267"/>
  <w:bookmarkStart w:name="_Hlk115450029" w:id="1268"/>
  <w:bookmarkStart w:name="_Hlk115450030" w:id="1269"/>
  <w:bookmarkStart w:name="_Hlk115450031" w:id="1270"/>
  <w:bookmarkStart w:name="_Hlk115450032" w:id="1271"/>
  <w:bookmarkStart w:name="_Hlk115450033" w:id="1272"/>
  <w:bookmarkStart w:name="_Hlk115450034" w:id="1273"/>
  <w:bookmarkStart w:name="_Hlk115450035" w:id="1274"/>
  <w:bookmarkStart w:name="_Hlk115450036" w:id="1275"/>
  <w:bookmarkStart w:name="_Hlk115450037" w:id="1276"/>
  <w:bookmarkStart w:name="_Hlk115450038" w:id="1277"/>
  <w:bookmarkStart w:name="_Hlk115450039" w:id="1278"/>
  <w:bookmarkStart w:name="_Hlk115450040" w:id="1279"/>
  <w:bookmarkStart w:name="_Hlk115450041" w:id="1280"/>
  <w:bookmarkStart w:name="_Hlk115450042" w:id="1281"/>
  <w:bookmarkStart w:name="_Hlk115450043" w:id="1282"/>
  <w:bookmarkStart w:name="_Hlk115450044" w:id="1283"/>
  <w:bookmarkStart w:name="_Hlk115450045" w:id="1284"/>
  <w:bookmarkStart w:name="_Hlk115450046" w:id="1285"/>
  <w:bookmarkStart w:name="_Hlk115450047" w:id="1286"/>
  <w:bookmarkStart w:name="_Hlk115450048" w:id="1287"/>
  <w:bookmarkStart w:name="_Hlk115450049" w:id="1288"/>
  <w:bookmarkStart w:name="_Hlk115450050" w:id="1289"/>
  <w:bookmarkStart w:name="_Hlk115450051" w:id="1290"/>
  <w:bookmarkStart w:name="_Hlk115450052" w:id="1291"/>
  <w:bookmarkStart w:name="_Hlk115450053" w:id="1292"/>
  <w:bookmarkStart w:name="_Hlk115450054" w:id="1293"/>
  <w:bookmarkStart w:name="_Hlk115450055" w:id="1294"/>
  <w:bookmarkStart w:name="_Hlk115450056" w:id="1295"/>
  <w:bookmarkStart w:name="_Hlk115450057" w:id="1296"/>
  <w:bookmarkStart w:name="_Hlk115450058" w:id="1297"/>
  <w:bookmarkStart w:name="_Hlk115450059" w:id="1298"/>
  <w:bookmarkStart w:name="_Hlk115450060" w:id="1299"/>
  <w:bookmarkStart w:name="_Hlk115450061" w:id="1300"/>
  <w:bookmarkStart w:name="_Hlk115450062" w:id="1301"/>
  <w:bookmarkStart w:name="_Hlk115450063" w:id="1302"/>
  <w:bookmarkStart w:name="_Hlk115450064" w:id="1303"/>
  <w:bookmarkStart w:name="_Hlk115450065" w:id="1304"/>
  <w:bookmarkStart w:name="_Hlk115450066" w:id="1305"/>
  <w:bookmarkStart w:name="_Hlk115450067" w:id="1306"/>
  <w:bookmarkStart w:name="_Hlk115450068" w:id="1307"/>
  <w:bookmarkStart w:name="_Hlk115450069" w:id="1308"/>
  <w:bookmarkStart w:name="_Hlk115450070" w:id="1309"/>
  <w:bookmarkStart w:name="_Hlk115450071" w:id="1310"/>
  <w:bookmarkStart w:name="_Hlk115450072" w:id="1311"/>
  <w:bookmarkStart w:name="_Hlk115450073" w:id="1312"/>
  <w:bookmarkStart w:name="_Hlk115450074" w:id="1313"/>
  <w:bookmarkStart w:name="_Hlk115450075" w:id="1314"/>
  <w:bookmarkStart w:name="_Hlk115450076" w:id="1315"/>
  <w:bookmarkStart w:name="_Hlk115450077" w:id="1316"/>
  <w:bookmarkStart w:name="_Hlk115450078" w:id="1317"/>
  <w:bookmarkStart w:name="_Hlk115450079" w:id="1318"/>
  <w:bookmarkStart w:name="_Hlk115450080" w:id="1319"/>
  <w:bookmarkStart w:name="_Hlk115450081" w:id="1320"/>
  <w:bookmarkStart w:name="_Hlk115450082" w:id="1321"/>
  <w:bookmarkStart w:name="_Hlk115450083" w:id="1322"/>
  <w:bookmarkStart w:name="_Hlk115450084" w:id="1323"/>
  <w:bookmarkStart w:name="_Hlk115450085" w:id="1324"/>
  <w:bookmarkStart w:name="_Hlk115450086" w:id="1325"/>
  <w:bookmarkStart w:name="_Hlk115450087" w:id="1326"/>
  <w:bookmarkStart w:name="_Hlk115450088" w:id="1327"/>
  <w:bookmarkStart w:name="_Hlk115450089" w:id="1328"/>
  <w:bookmarkStart w:name="_Hlk115450090" w:id="1329"/>
  <w:bookmarkStart w:name="_Hlk115450091" w:id="1330"/>
  <w:bookmarkStart w:name="_Hlk115450092" w:id="1331"/>
  <w:bookmarkStart w:name="_Hlk115450093" w:id="1332"/>
  <w:bookmarkStart w:name="_Hlk115450094" w:id="1333"/>
  <w:bookmarkStart w:name="_Hlk115450095" w:id="1334"/>
  <w:bookmarkStart w:name="_Hlk115450096" w:id="1335"/>
  <w:bookmarkStart w:name="_Hlk115450097" w:id="1336"/>
  <w:bookmarkStart w:name="_Hlk115450098" w:id="1337"/>
  <w:bookmarkStart w:name="_Hlk115450099" w:id="1338"/>
  <w:bookmarkStart w:name="_Hlk115450100" w:id="1339"/>
  <w:bookmarkStart w:name="_Hlk115450101" w:id="1340"/>
  <w:bookmarkStart w:name="_Hlk115450102" w:id="1341"/>
  <w:bookmarkStart w:name="_Hlk115450103" w:id="1342"/>
  <w:bookmarkStart w:name="_Hlk115450104" w:id="1343"/>
  <w:bookmarkStart w:name="_Hlk115450105" w:id="1344"/>
  <w:bookmarkStart w:name="_Hlk115450106" w:id="1345"/>
  <w:bookmarkStart w:name="_Hlk115450107" w:id="1346"/>
  <w:bookmarkStart w:name="_Hlk115450108" w:id="1347"/>
  <w:bookmarkStart w:name="_Hlk115450109" w:id="1348"/>
  <w:bookmarkStart w:name="_Hlk115450110" w:id="1349"/>
  <w:bookmarkStart w:name="_Hlk115450111" w:id="1350"/>
  <w:bookmarkStart w:name="_Hlk115450112" w:id="1351"/>
  <w:bookmarkStart w:name="_Hlk115450113" w:id="1352"/>
  <w:bookmarkStart w:name="_Hlk115450114" w:id="1353"/>
  <w:bookmarkStart w:name="_Hlk115450115" w:id="1354"/>
  <w:bookmarkStart w:name="_Hlk115450116" w:id="1355"/>
  <w:bookmarkStart w:name="_Hlk115450117" w:id="1356"/>
  <w:bookmarkStart w:name="_Hlk115450118" w:id="1357"/>
  <w:bookmarkStart w:name="_Hlk115450119" w:id="1358"/>
  <w:bookmarkStart w:name="_Hlk115450120" w:id="1359"/>
  <w:bookmarkStart w:name="_Hlk115450121" w:id="1360"/>
  <w:bookmarkStart w:name="_Hlk115450122" w:id="1361"/>
  <w:bookmarkStart w:name="_Hlk115450123" w:id="1362"/>
  <w:bookmarkStart w:name="_Hlk115450124" w:id="1363"/>
  <w:bookmarkStart w:name="_Hlk115450125" w:id="1364"/>
  <w:bookmarkStart w:name="_Hlk115450126" w:id="1365"/>
  <w:bookmarkStart w:name="_Hlk115450127" w:id="1366"/>
  <w:bookmarkStart w:name="_Hlk115450128" w:id="1367"/>
  <w:bookmarkStart w:name="_Hlk115450129" w:id="1368"/>
  <w:bookmarkStart w:name="_Hlk115450130" w:id="1369"/>
  <w:bookmarkStart w:name="_Hlk115450131" w:id="1370"/>
  <w:bookmarkStart w:name="_Hlk115450132" w:id="1371"/>
  <w:bookmarkStart w:name="_Hlk115450133" w:id="1372"/>
  <w:bookmarkStart w:name="_Hlk115450134" w:id="1373"/>
  <w:bookmarkStart w:name="_Hlk115450135" w:id="1374"/>
  <w:bookmarkStart w:name="_Hlk115450136" w:id="1375"/>
  <w:bookmarkStart w:name="_Hlk115450137" w:id="1376"/>
  <w:bookmarkStart w:name="_Hlk115450138" w:id="1377"/>
  <w:bookmarkStart w:name="_Hlk115450139" w:id="1378"/>
  <w:bookmarkStart w:name="_Hlk115450140" w:id="1379"/>
  <w:bookmarkStart w:name="_Hlk115450141" w:id="1380"/>
  <w:bookmarkStart w:name="_Hlk115450142" w:id="1381"/>
  <w:bookmarkStart w:name="_Hlk115450143" w:id="1382"/>
  <w:bookmarkStart w:name="_Hlk115450144" w:id="1383"/>
  <w:bookmarkStart w:name="_Hlk115450145" w:id="1384"/>
  <w:bookmarkStart w:name="_Hlk115450146" w:id="1385"/>
  <w:bookmarkStart w:name="_Hlk115450147" w:id="1386"/>
  <w:bookmarkStart w:name="_Hlk115450148" w:id="1387"/>
  <w:bookmarkStart w:name="_Hlk115450149" w:id="1388"/>
  <w:bookmarkStart w:name="_Hlk115450150" w:id="1389"/>
  <w:bookmarkStart w:name="_Hlk115450151" w:id="1390"/>
  <w:bookmarkStart w:name="_Hlk115450152" w:id="1391"/>
  <w:bookmarkStart w:name="_Hlk115450153" w:id="1392"/>
  <w:bookmarkStart w:name="_Hlk115450154" w:id="1393"/>
  <w:bookmarkStart w:name="_Hlk115450155" w:id="1394"/>
  <w:bookmarkStart w:name="_Hlk115450156" w:id="1395"/>
  <w:bookmarkStart w:name="_Hlk115450157" w:id="1396"/>
  <w:bookmarkStart w:name="_Hlk115450158" w:id="1397"/>
  <w:bookmarkStart w:name="_Hlk115450159" w:id="1398"/>
  <w:bookmarkStart w:name="_Hlk115450160" w:id="1399"/>
  <w:bookmarkStart w:name="_Hlk115450161" w:id="1400"/>
  <w:bookmarkStart w:name="_Hlk115450162" w:id="1401"/>
  <w:bookmarkStart w:name="_Hlk115450163" w:id="1402"/>
  <w:bookmarkStart w:name="_Hlk115450164" w:id="1403"/>
  <w:bookmarkStart w:name="_Hlk115450165" w:id="1404"/>
  <w:bookmarkStart w:name="_Hlk115450166" w:id="1405"/>
  <w:bookmarkStart w:name="_Hlk115450167" w:id="1406"/>
  <w:bookmarkStart w:name="_Hlk115450168" w:id="1407"/>
  <w:bookmarkStart w:name="_Hlk115450169" w:id="1408"/>
  <w:bookmarkStart w:name="_Hlk115450170" w:id="1409"/>
  <w:bookmarkStart w:name="_Hlk115450171" w:id="1410"/>
  <w:bookmarkStart w:name="_Hlk115450172" w:id="1411"/>
  <w:bookmarkStart w:name="_Hlk115450173" w:id="1412"/>
  <w:bookmarkStart w:name="_Hlk115450174" w:id="1413"/>
  <w:bookmarkStart w:name="_Hlk115450175" w:id="1414"/>
  <w:bookmarkStart w:name="_Hlk115450176" w:id="1415"/>
  <w:bookmarkStart w:name="_Hlk115450177" w:id="1416"/>
  <w:bookmarkStart w:name="_Hlk115450178" w:id="1417"/>
  <w:bookmarkStart w:name="_Hlk115450179" w:id="1418"/>
  <w:bookmarkStart w:name="_Hlk115450180" w:id="1419"/>
  <w:bookmarkStart w:name="_Hlk115450181" w:id="1420"/>
  <w:bookmarkStart w:name="_Hlk115450182" w:id="1421"/>
  <w:bookmarkStart w:name="_Hlk115450183" w:id="1422"/>
  <w:bookmarkStart w:name="_Hlk115450184" w:id="1423"/>
  <w:bookmarkStart w:name="_Hlk115450185" w:id="1424"/>
  <w:bookmarkStart w:name="_Hlk115450186" w:id="1425"/>
  <w:bookmarkStart w:name="_Hlk115450187" w:id="1426"/>
  <w:bookmarkStart w:name="_Hlk115450188" w:id="1427"/>
  <w:bookmarkStart w:name="_Hlk115450189" w:id="1428"/>
  <w:bookmarkStart w:name="_Hlk115450190" w:id="1429"/>
  <w:bookmarkStart w:name="_Hlk115450191" w:id="1430"/>
  <w:bookmarkStart w:name="_Hlk115450192" w:id="1431"/>
  <w:bookmarkStart w:name="_Hlk115450193" w:id="1432"/>
  <w:bookmarkStart w:name="_Hlk115450194" w:id="1433"/>
  <w:bookmarkStart w:name="_Hlk115450195" w:id="1434"/>
  <w:bookmarkStart w:name="_Hlk115450196" w:id="1435"/>
  <w:bookmarkStart w:name="_Hlk115450197" w:id="1436"/>
  <w:bookmarkStart w:name="_Hlk115450198" w:id="1437"/>
  <w:bookmarkStart w:name="_Hlk115450199" w:id="1438"/>
  <w:bookmarkStart w:name="_Hlk115450200" w:id="1439"/>
  <w:bookmarkStart w:name="_Hlk115450201" w:id="1440"/>
  <w:bookmarkStart w:name="_Hlk115450202" w:id="1441"/>
  <w:bookmarkStart w:name="_Hlk115450203" w:id="1442"/>
  <w:bookmarkStart w:name="_Hlk115450204" w:id="1443"/>
  <w:bookmarkStart w:name="_Hlk115450205" w:id="1444"/>
  <w:bookmarkStart w:name="_Hlk115450206" w:id="1445"/>
  <w:bookmarkStart w:name="_Hlk115450207" w:id="1446"/>
  <w:bookmarkStart w:name="_Hlk115450208" w:id="1447"/>
  <w:bookmarkStart w:name="_Hlk115450209" w:id="1448"/>
  <w:bookmarkStart w:name="_Hlk115450210" w:id="1449"/>
  <w:bookmarkStart w:name="_Hlk115450211" w:id="1450"/>
  <w:bookmarkStart w:name="_Hlk115450212" w:id="1451"/>
  <w:bookmarkStart w:name="_Hlk115450213" w:id="1452"/>
  <w:bookmarkStart w:name="_Hlk115450214" w:id="1453"/>
  <w:bookmarkStart w:name="_Hlk115450215" w:id="1454"/>
  <w:bookmarkStart w:name="_Hlk115450216" w:id="1455"/>
  <w:bookmarkStart w:name="_Hlk115450217" w:id="1456"/>
  <w:bookmarkStart w:name="_Hlk115450218" w:id="1457"/>
  <w:bookmarkStart w:name="_Hlk115450219" w:id="1458"/>
  <w:bookmarkStart w:name="_Hlk115450220" w:id="1459"/>
  <w:bookmarkStart w:name="_Hlk115450221" w:id="1460"/>
  <w:bookmarkStart w:name="_Hlk115450222" w:id="1461"/>
  <w:bookmarkStart w:name="_Hlk115450223" w:id="1462"/>
  <w:bookmarkStart w:name="_Hlk115450224" w:id="1463"/>
  <w:bookmarkStart w:name="_Hlk115450225" w:id="1464"/>
  <w:bookmarkStart w:name="_Hlk115450226" w:id="1465"/>
  <w:bookmarkStart w:name="_Hlk115450227" w:id="1466"/>
  <w:bookmarkStart w:name="_Hlk115450228" w:id="1467"/>
  <w:bookmarkStart w:name="_Hlk115450229" w:id="1468"/>
  <w:bookmarkStart w:name="_Hlk115450230" w:id="1469"/>
  <w:bookmarkStart w:name="_Hlk115450231" w:id="1470"/>
  <w:bookmarkStart w:name="_Hlk115450232" w:id="1471"/>
  <w:bookmarkStart w:name="_Hlk115450233" w:id="1472"/>
  <w:bookmarkStart w:name="_Hlk115450234" w:id="1473"/>
  <w:bookmarkStart w:name="_Hlk115450235" w:id="1474"/>
  <w:bookmarkStart w:name="_Hlk115450236" w:id="1475"/>
  <w:bookmarkStart w:name="_Hlk115450237" w:id="1476"/>
  <w:bookmarkStart w:name="_Hlk115450238" w:id="1477"/>
  <w:bookmarkStart w:name="_Hlk115450239" w:id="1478"/>
  <w:bookmarkStart w:name="_Hlk115450240" w:id="1479"/>
  <w:bookmarkStart w:name="_Hlk115450241" w:id="1480"/>
  <w:bookmarkStart w:name="_Hlk115450242" w:id="1481"/>
  <w:bookmarkStart w:name="_Hlk115450243" w:id="1482"/>
  <w:bookmarkStart w:name="_Hlk115450244" w:id="1483"/>
  <w:bookmarkStart w:name="_Hlk115450245" w:id="1484"/>
  <w:bookmarkStart w:name="_Hlk115450246" w:id="1485"/>
  <w:bookmarkStart w:name="_Hlk115450247" w:id="1486"/>
  <w:bookmarkStart w:name="_Hlk115450248" w:id="1487"/>
  <w:bookmarkStart w:name="_Hlk115450249" w:id="1488"/>
  <w:bookmarkStart w:name="_Hlk115450250" w:id="1489"/>
  <w:bookmarkStart w:name="_Hlk115450251" w:id="1490"/>
  <w:bookmarkStart w:name="_Hlk115450252" w:id="1491"/>
  <w:bookmarkStart w:name="_Hlk115450253" w:id="1492"/>
  <w:bookmarkStart w:name="_Hlk115450254" w:id="1493"/>
  <w:bookmarkStart w:name="_Hlk115450255" w:id="1494"/>
  <w:bookmarkStart w:name="_Hlk115450256" w:id="1495"/>
  <w:bookmarkStart w:name="_Hlk115450257" w:id="1496"/>
  <w:bookmarkStart w:name="_Hlk115450258" w:id="1497"/>
  <w:bookmarkStart w:name="_Hlk115450259" w:id="1498"/>
  <w:bookmarkStart w:name="_Hlk115450260" w:id="1499"/>
  <w:bookmarkStart w:name="_Hlk115450261" w:id="1500"/>
  <w:bookmarkStart w:name="_Hlk115450262" w:id="1501"/>
  <w:bookmarkStart w:name="_Hlk115450263" w:id="1502"/>
  <w:bookmarkStart w:name="_Hlk115450264" w:id="1503"/>
  <w:bookmarkStart w:name="_Hlk115450265" w:id="1504"/>
  <w:bookmarkStart w:name="_Hlk115450266" w:id="1505"/>
  <w:bookmarkStart w:name="_Hlk115450267" w:id="1506"/>
  <w:bookmarkStart w:name="_Hlk115450268" w:id="1507"/>
  <w:bookmarkStart w:name="_Hlk115450269" w:id="1508"/>
  <w:bookmarkStart w:name="_Hlk115450270" w:id="1509"/>
  <w:bookmarkStart w:name="_Hlk115450271" w:id="1510"/>
  <w:bookmarkStart w:name="_Hlk115450272" w:id="1511"/>
  <w:bookmarkStart w:name="_Hlk115450273" w:id="1512"/>
  <w:bookmarkStart w:name="_Hlk115450274" w:id="1513"/>
  <w:bookmarkStart w:name="_Hlk115450275" w:id="1514"/>
  <w:bookmarkStart w:name="_Hlk115450276" w:id="1515"/>
  <w:bookmarkStart w:name="_Hlk115450277" w:id="1516"/>
  <w:bookmarkStart w:name="_Hlk115450278" w:id="1517"/>
  <w:bookmarkStart w:name="_Hlk115450279" w:id="1518"/>
  <w:bookmarkStart w:name="_Hlk115450280" w:id="1519"/>
  <w:bookmarkStart w:name="_Hlk115450281" w:id="1520"/>
  <w:bookmarkStart w:name="_Hlk115450282" w:id="1521"/>
  <w:bookmarkStart w:name="_Hlk115450283" w:id="1522"/>
  <w:bookmarkStart w:name="_Hlk115450284" w:id="1523"/>
  <w:bookmarkStart w:name="_Hlk115450285" w:id="1524"/>
  <w:bookmarkStart w:name="_Hlk115450286" w:id="1525"/>
  <w:bookmarkStart w:name="_Hlk115450287" w:id="1526"/>
  <w:bookmarkStart w:name="_Hlk115450288" w:id="1527"/>
  <w:bookmarkStart w:name="_Hlk115450289" w:id="1528"/>
  <w:bookmarkStart w:name="_Hlk115450290" w:id="1529"/>
  <w:bookmarkStart w:name="_Hlk115450291" w:id="1530"/>
  <w:bookmarkStart w:name="_Hlk115450292" w:id="1531"/>
  <w:bookmarkStart w:name="_Hlk115450293" w:id="1532"/>
  <w:bookmarkStart w:name="_Hlk115450294" w:id="1533"/>
  <w:bookmarkStart w:name="_Hlk115450295" w:id="1534"/>
  <w:bookmarkStart w:name="_Hlk115450296" w:id="1535"/>
  <w:bookmarkStart w:name="_Hlk115450297" w:id="1536"/>
  <w:bookmarkStart w:name="_Hlk115450298" w:id="1537"/>
  <w:bookmarkStart w:name="_Hlk115450299" w:id="1538"/>
  <w:bookmarkStart w:name="_Hlk115450300" w:id="1539"/>
  <w:bookmarkStart w:name="_Hlk115450301" w:id="1540"/>
  <w:bookmarkStart w:name="_Hlk115450302" w:id="1541"/>
  <w:bookmarkStart w:name="_Hlk115450303" w:id="1542"/>
  <w:bookmarkStart w:name="_Hlk115450304" w:id="1543"/>
  <w:bookmarkStart w:name="_Hlk115450305" w:id="1544"/>
  <w:bookmarkStart w:name="_Hlk115450306" w:id="1545"/>
  <w:bookmarkStart w:name="_Hlk115450307" w:id="1546"/>
  <w:bookmarkStart w:name="_Hlk115450308" w:id="1547"/>
  <w:bookmarkStart w:name="_Hlk115450309" w:id="1548"/>
  <w:bookmarkStart w:name="_Hlk115450310" w:id="1549"/>
  <w:bookmarkStart w:name="_Hlk115450311" w:id="1550"/>
  <w:bookmarkStart w:name="_Hlk115450312" w:id="1551"/>
  <w:bookmarkStart w:name="_Hlk115450313" w:id="1552"/>
  <w:bookmarkStart w:name="_Hlk115450314" w:id="1553"/>
  <w:bookmarkStart w:name="_Hlk115450315" w:id="1554"/>
  <w:bookmarkStart w:name="_Hlk115450316" w:id="1555"/>
  <w:bookmarkStart w:name="_Hlk115450317" w:id="1556"/>
  <w:bookmarkStart w:name="_Hlk115450318" w:id="1557"/>
  <w:bookmarkStart w:name="_Hlk115450319" w:id="1558"/>
  <w:bookmarkStart w:name="_Hlk115450320" w:id="1559"/>
  <w:bookmarkStart w:name="_Hlk115450321" w:id="1560"/>
  <w:bookmarkStart w:name="_Hlk115450322" w:id="1561"/>
  <w:bookmarkStart w:name="_Hlk115450323" w:id="1562"/>
  <w:bookmarkStart w:name="_Hlk115450324" w:id="1563"/>
  <w:bookmarkStart w:name="_Hlk115450325" w:id="1564"/>
  <w:bookmarkStart w:name="_Hlk115450326" w:id="1565"/>
  <w:bookmarkStart w:name="_Hlk115450327" w:id="1566"/>
  <w:bookmarkStart w:name="_Hlk115450328" w:id="1567"/>
  <w:bookmarkStart w:name="_Hlk115450329" w:id="1568"/>
  <w:bookmarkStart w:name="_Hlk115450330" w:id="1569"/>
  <w:bookmarkStart w:name="_Hlk115450331" w:id="1570"/>
  <w:bookmarkStart w:name="_Hlk115450332" w:id="1571"/>
  <w:bookmarkStart w:name="_Hlk115450333" w:id="1572"/>
  <w:bookmarkStart w:name="_Hlk115450334" w:id="1573"/>
  <w:bookmarkStart w:name="_Hlk115450335" w:id="1574"/>
  <w:bookmarkStart w:name="_Hlk115450336" w:id="1575"/>
  <w:bookmarkStart w:name="_Hlk115450337" w:id="1576"/>
  <w:bookmarkStart w:name="_Hlk115450338" w:id="1577"/>
  <w:bookmarkStart w:name="_Hlk115450339" w:id="1578"/>
  <w:bookmarkStart w:name="_Hlk115450340" w:id="1579"/>
  <w:bookmarkStart w:name="_Hlk115450341" w:id="1580"/>
  <w:bookmarkStart w:name="_Hlk115450342" w:id="1581"/>
  <w:bookmarkStart w:name="_Hlk115450343" w:id="1582"/>
  <w:bookmarkStart w:name="_Hlk115450344" w:id="1583"/>
  <w:bookmarkStart w:name="_Hlk115450345" w:id="1584"/>
  <w:bookmarkStart w:name="_Hlk115450346" w:id="1585"/>
  <w:bookmarkStart w:name="_Hlk115450347" w:id="1586"/>
  <w:bookmarkStart w:name="_Hlk115450348" w:id="1587"/>
  <w:bookmarkStart w:name="_Hlk115450349" w:id="1588"/>
  <w:bookmarkStart w:name="_Hlk115450350" w:id="1589"/>
  <w:bookmarkStart w:name="_Hlk115450351" w:id="1590"/>
  <w:bookmarkStart w:name="_Hlk115450352" w:id="1591"/>
  <w:bookmarkStart w:name="_Hlk115450353" w:id="1592"/>
  <w:bookmarkStart w:name="_Hlk115450354" w:id="1593"/>
  <w:bookmarkStart w:name="_Hlk115450355" w:id="1594"/>
  <w:bookmarkStart w:name="_Hlk115450356" w:id="1595"/>
  <w:bookmarkStart w:name="_Hlk115450357" w:id="1596"/>
  <w:bookmarkStart w:name="_Hlk115450358" w:id="1597"/>
  <w:bookmarkStart w:name="_Hlk115450359" w:id="1598"/>
  <w:bookmarkStart w:name="_Hlk115450360" w:id="1599"/>
  <w:bookmarkStart w:name="_Hlk115450361" w:id="1600"/>
  <w:bookmarkStart w:name="_Hlk115450362" w:id="1601"/>
  <w:bookmarkStart w:name="_Hlk115450363" w:id="1602"/>
  <w:bookmarkStart w:name="_Hlk115450364" w:id="1603"/>
  <w:bookmarkStart w:name="_Hlk115450365" w:id="1604"/>
  <w:bookmarkStart w:name="_Hlk115450366" w:id="1605"/>
  <w:bookmarkStart w:name="_Hlk115450367" w:id="1606"/>
  <w:bookmarkStart w:name="_Hlk115450368" w:id="1607"/>
  <w:bookmarkStart w:name="_Hlk115450369" w:id="1608"/>
  <w:bookmarkStart w:name="_Hlk115450370" w:id="1609"/>
  <w:bookmarkStart w:name="_Hlk115450371" w:id="1610"/>
  <w:bookmarkStart w:name="_Hlk115450372" w:id="1611"/>
  <w:bookmarkStart w:name="_Hlk115450373" w:id="1612"/>
  <w:bookmarkStart w:name="_Hlk115450374" w:id="1613"/>
  <w:bookmarkStart w:name="_Hlk115450375" w:id="1614"/>
  <w:bookmarkStart w:name="_Hlk115450376" w:id="1615"/>
  <w:bookmarkStart w:name="_Hlk115450377" w:id="1616"/>
  <w:bookmarkStart w:name="_Hlk115450378" w:id="1617"/>
  <w:bookmarkStart w:name="_Hlk115450379" w:id="1618"/>
  <w:bookmarkStart w:name="_Hlk115450380" w:id="1619"/>
  <w:bookmarkStart w:name="_Hlk115450381" w:id="1620"/>
  <w:bookmarkStart w:name="_Hlk115450382" w:id="1621"/>
  <w:bookmarkStart w:name="_Hlk115450383" w:id="1622"/>
  <w:bookmarkStart w:name="_Hlk115450384" w:id="1623"/>
  <w:bookmarkStart w:name="_Hlk115450385" w:id="1624"/>
  <w:bookmarkStart w:name="_Hlk115450386" w:id="1625"/>
  <w:bookmarkStart w:name="_Hlk115450387" w:id="1626"/>
  <w:bookmarkStart w:name="_Hlk115450388" w:id="1627"/>
  <w:bookmarkStart w:name="_Hlk115450389" w:id="1628"/>
  <w:bookmarkStart w:name="_Hlk115450390" w:id="1629"/>
  <w:bookmarkStart w:name="_Hlk115450391" w:id="1630"/>
  <w:bookmarkStart w:name="_Hlk115450392" w:id="1631"/>
  <w:bookmarkStart w:name="_Hlk115450393" w:id="1632"/>
  <w:bookmarkStart w:name="_Hlk115450394" w:id="1633"/>
  <w:bookmarkStart w:name="_Hlk115450395" w:id="1634"/>
  <w:bookmarkStart w:name="_Hlk115450396" w:id="1635"/>
  <w:bookmarkStart w:name="_Hlk115450397" w:id="1636"/>
  <w:bookmarkStart w:name="_Hlk115450398" w:id="1637"/>
  <w:bookmarkStart w:name="_Hlk115450399" w:id="1638"/>
  <w:bookmarkStart w:name="_Hlk115450400" w:id="1639"/>
  <w:bookmarkStart w:name="_Hlk115450401" w:id="1640"/>
  <w:bookmarkStart w:name="_Hlk115450402" w:id="1641"/>
  <w:bookmarkStart w:name="_Hlk115450403" w:id="1642"/>
  <w:bookmarkStart w:name="_Hlk115450404" w:id="1643"/>
  <w:bookmarkStart w:name="_Hlk115450405" w:id="1644"/>
  <w:bookmarkStart w:name="_Hlk115450406" w:id="1645"/>
  <w:bookmarkStart w:name="_Hlk115450407" w:id="1646"/>
  <w:bookmarkStart w:name="_Hlk115450408" w:id="1647"/>
  <w:bookmarkStart w:name="_Hlk115450409" w:id="1648"/>
  <w:bookmarkStart w:name="_Hlk115450410" w:id="1649"/>
  <w:bookmarkStart w:name="_Hlk115450411" w:id="1650"/>
  <w:bookmarkStart w:name="_Hlk115450412" w:id="1651"/>
  <w:bookmarkStart w:name="_Hlk115450413" w:id="1652"/>
  <w:bookmarkStart w:name="_Hlk115450414" w:id="1653"/>
  <w:bookmarkStart w:name="_Hlk115450415" w:id="1654"/>
  <w:bookmarkStart w:name="_Hlk115450416" w:id="1655"/>
  <w:bookmarkStart w:name="_Hlk115450417" w:id="1656"/>
  <w:bookmarkStart w:name="_Hlk115450418" w:id="1657"/>
  <w:bookmarkStart w:name="_Hlk115450419" w:id="1658"/>
  <w:bookmarkStart w:name="_Hlk115450420" w:id="1659"/>
  <w:bookmarkStart w:name="_Hlk115450421" w:id="1660"/>
  <w:bookmarkStart w:name="_Hlk115450422" w:id="1661"/>
  <w:bookmarkStart w:name="_Hlk115450423" w:id="1662"/>
  <w:bookmarkStart w:name="_Hlk115450424" w:id="1663"/>
  <w:bookmarkStart w:name="_Hlk115450425" w:id="1664"/>
  <w:bookmarkStart w:name="_Hlk115450426" w:id="1665"/>
  <w:bookmarkStart w:name="_Hlk115450427" w:id="1666"/>
  <w:bookmarkStart w:name="_Hlk115450428" w:id="1667"/>
  <w:bookmarkStart w:name="_Hlk115450429" w:id="1668"/>
  <w:bookmarkStart w:name="_Hlk115450430" w:id="1669"/>
  <w:bookmarkStart w:name="_Hlk115450431" w:id="1670"/>
  <w:bookmarkStart w:name="_Hlk115450432" w:id="1671"/>
  <w:bookmarkStart w:name="_Hlk115450433" w:id="1672"/>
  <w:bookmarkStart w:name="_Hlk115450434" w:id="1673"/>
  <w:bookmarkStart w:name="_Hlk115450435" w:id="1674"/>
  <w:bookmarkStart w:name="_Hlk115450436" w:id="1675"/>
  <w:bookmarkStart w:name="_Hlk115450437" w:id="1676"/>
  <w:bookmarkStart w:name="_Hlk115450438" w:id="1677"/>
  <w:bookmarkStart w:name="_Hlk115450439" w:id="1678"/>
  <w:bookmarkStart w:name="_Hlk115450440" w:id="1679"/>
  <w:bookmarkStart w:name="_Hlk115450441" w:id="1680"/>
  <w:bookmarkStart w:name="_Hlk115450442" w:id="1681"/>
  <w:bookmarkStart w:name="_Hlk115450443" w:id="1682"/>
  <w:bookmarkStart w:name="_Hlk115450444" w:id="1683"/>
  <w:bookmarkStart w:name="_Hlk115450445" w:id="1684"/>
  <w:bookmarkStart w:name="_Hlk115450446" w:id="1685"/>
  <w:bookmarkStart w:name="_Hlk115450447" w:id="1686"/>
  <w:bookmarkStart w:name="_Hlk115450448" w:id="1687"/>
  <w:bookmarkStart w:name="_Hlk115450449" w:id="1688"/>
  <w:bookmarkStart w:name="_Hlk115450450" w:id="1689"/>
  <w:bookmarkStart w:name="_Hlk115450451" w:id="1690"/>
  <w:bookmarkStart w:name="_Hlk115450452" w:id="1691"/>
  <w:bookmarkStart w:name="_Hlk115450453" w:id="1692"/>
  <w:bookmarkStart w:name="_Hlk115450454" w:id="1693"/>
  <w:bookmarkStart w:name="_Hlk115450455" w:id="1694"/>
  <w:bookmarkStart w:name="_Hlk115450456" w:id="1695"/>
  <w:bookmarkStart w:name="_Hlk115450457" w:id="1696"/>
  <w:bookmarkStart w:name="_Hlk115450458" w:id="1697"/>
  <w:bookmarkStart w:name="_Hlk115450459" w:id="1698"/>
  <w:bookmarkStart w:name="_Hlk115450460" w:id="1699"/>
  <w:bookmarkStart w:name="_Hlk115450461" w:id="1700"/>
  <w:bookmarkStart w:name="_Hlk115450462" w:id="1701"/>
  <w:bookmarkStart w:name="_Hlk115450463" w:id="1702"/>
  <w:bookmarkStart w:name="_Hlk115450464" w:id="1703"/>
  <w:bookmarkStart w:name="_Hlk115450465" w:id="1704"/>
  <w:bookmarkStart w:name="_Hlk115450466" w:id="1705"/>
  <w:bookmarkStart w:name="_Hlk115450467" w:id="1706"/>
  <w:bookmarkStart w:name="_Hlk115450468" w:id="1707"/>
  <w:bookmarkStart w:name="_Hlk115450469" w:id="1708"/>
  <w:bookmarkStart w:name="_Hlk115450470" w:id="1709"/>
  <w:bookmarkStart w:name="_Hlk115450471" w:id="1710"/>
  <w:bookmarkStart w:name="_Hlk115450472" w:id="1711"/>
  <w:bookmarkStart w:name="_Hlk115450473" w:id="1712"/>
  <w:bookmarkStart w:name="_Hlk115450474" w:id="1713"/>
  <w:bookmarkStart w:name="_Hlk115450475" w:id="1714"/>
  <w:bookmarkStart w:name="_Hlk115450476" w:id="1715"/>
  <w:bookmarkStart w:name="_Hlk115450477" w:id="1716"/>
  <w:bookmarkStart w:name="_Hlk115450478" w:id="1717"/>
  <w:bookmarkStart w:name="_Hlk115450479" w:id="1718"/>
  <w:bookmarkStart w:name="_Hlk115450480" w:id="1719"/>
  <w:bookmarkStart w:name="_Hlk115450481" w:id="1720"/>
  <w:bookmarkStart w:name="_Hlk115450482" w:id="1721"/>
  <w:bookmarkStart w:name="_Hlk115450483" w:id="1722"/>
  <w:bookmarkStart w:name="_Hlk115450484" w:id="1723"/>
  <w:bookmarkStart w:name="_Hlk115450485" w:id="1724"/>
  <w:bookmarkStart w:name="_Hlk115450486" w:id="1725"/>
  <w:bookmarkStart w:name="_Hlk115450487" w:id="1726"/>
  <w:bookmarkStart w:name="_Hlk115450488" w:id="1727"/>
  <w:bookmarkStart w:name="_Hlk115450489" w:id="1728"/>
  <w:bookmarkStart w:name="_Hlk115450490" w:id="1729"/>
  <w:bookmarkStart w:name="_Hlk115450491" w:id="1730"/>
  <w:bookmarkStart w:name="_Hlk115450492" w:id="1731"/>
  <w:bookmarkStart w:name="_Hlk115450493" w:id="1732"/>
  <w:bookmarkStart w:name="_Hlk115450494" w:id="1733"/>
  <w:bookmarkStart w:name="_Hlk115450495" w:id="1734"/>
  <w:bookmarkStart w:name="_Hlk115450496" w:id="1735"/>
  <w:bookmarkStart w:name="_Hlk115450497" w:id="1736"/>
  <w:bookmarkStart w:name="_Hlk115450498" w:id="1737"/>
  <w:bookmarkStart w:name="_Hlk115450499" w:id="1738"/>
  <w:bookmarkStart w:name="_Hlk115450500" w:id="1739"/>
  <w:bookmarkStart w:name="_Hlk115450501" w:id="1740"/>
  <w:bookmarkStart w:name="_Hlk115450502" w:id="1741"/>
  <w:bookmarkStart w:name="_Hlk115450503" w:id="1742"/>
  <w:bookmarkStart w:name="_Hlk115450504" w:id="1743"/>
  <w:bookmarkStart w:name="_Hlk115450505" w:id="1744"/>
  <w:bookmarkStart w:name="_Hlk115450506" w:id="1745"/>
  <w:bookmarkStart w:name="_Hlk115450507" w:id="1746"/>
  <w:bookmarkStart w:name="_Hlk115450508" w:id="1747"/>
  <w:bookmarkStart w:name="_Hlk115450509" w:id="1748"/>
  <w:bookmarkStart w:name="_Hlk115450510" w:id="1749"/>
  <w:bookmarkStart w:name="_Hlk115450511" w:id="1750"/>
  <w:bookmarkStart w:name="_Hlk115450512" w:id="1751"/>
  <w:bookmarkStart w:name="_Hlk115450513" w:id="1752"/>
  <w:bookmarkStart w:name="_Hlk115450514" w:id="1753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35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3E5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3ED6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A420B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251B0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3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8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28</cp:revision>
  <cp:lastPrinted>2019-05-03T18:52:00Z</cp:lastPrinted>
  <dcterms:created xsi:type="dcterms:W3CDTF">2022-09-23T16:30:00Z</dcterms:created>
  <dcterms:modified xsi:type="dcterms:W3CDTF">2024-09-27T15:24:00Z</dcterms:modified>
</cp:coreProperties>
</file>