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="0076673A" w:rsidP="00A82F37" w:rsidRDefault="0076673A" w14:paraId="7F122659" w14:textId="77777777">
      <w:pPr>
        <w:pStyle w:val="Lieuetdate"/>
        <w:spacing w:after="240"/>
        <w:rPr>
          <w:lang w:val="en-GB"/>
        </w:rPr>
      </w:pPr>
    </w:p>
    <w:p w:rsidRPr="003D2DE9" w:rsidR="002C4910" w:rsidP="00A82F37" w:rsidRDefault="00B24557" w14:paraId="76561A44" w14:textId="00D062D8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2</w:t>
      </w:r>
      <w:r w:rsidR="0059136A">
        <w:rPr>
          <w:lang w:val="en-GB"/>
        </w:rPr>
        <w:t>7</w:t>
      </w:r>
      <w:r w:rsidRPr="003D2DE9">
        <w:rPr>
          <w:lang w:val="en-GB"/>
        </w:rPr>
        <w:t xml:space="preserve"> septembre 2024</w:t>
      </w:r>
    </w:p>
    <w:p w:rsidRPr="005B320B" w:rsidR="00B24557" w:rsidP="00B24557" w:rsidRDefault="00B24557" w14:paraId="603A9F4F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SAUV : LECAMUS HOLDING DEVELOPPEMENT – 13057</w:t>
      </w:r>
    </w:p>
    <w:p w:rsidRPr="005B320B" w:rsidR="00B24557" w:rsidP="00B24557" w:rsidRDefault="00B24557" w14:paraId="43FE763C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140AC227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7BC70A49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1DE29499" w14:textId="7777777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7F3AD81F" wp14:editId="0F820F61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5E4F2A9C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LECAMUS HOLDING DEVELOPPEMENT</w:t>
                            </w:r>
                          </w:p>
                          <w:p w:rsidRPr="00B24557" w:rsidR="00B24557" w:rsidP="00B24557" w:rsidRDefault="00B24557" w14:paraId="1E228F18" w14:textId="77777777">
                            <w:pPr>
                              <w:pStyle w:val="Destinat"/>
                            </w:pPr>
                            <w:r w:rsidRPr="00B24557">
                              <w:t>Rue de la Libération</w:t>
                            </w:r>
                            <w:r w:rsidRPr="00B24557">
                              <w:br/>
                              <w:t>ZA le Grand Clos</w:t>
                            </w:r>
                          </w:p>
                          <w:p w:rsidRPr="00B24557" w:rsidR="00B24557" w:rsidP="00B24557" w:rsidRDefault="00B24557" w14:paraId="2ED85F31" w14:textId="77777777">
                            <w:pPr>
                              <w:pStyle w:val="Destinat"/>
                            </w:pPr>
                            <w:r w:rsidRPr="00B24557">
                              <w:t>14100 SAINT-DESIR</w:t>
                            </w:r>
                          </w:p>
                          <w:p w:rsidR="00D6672F" w:rsidP="00D6672F" w:rsidRDefault="00D6672F" w14:paraId="3DC89B9D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5406B472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76673A">
                              <w:rPr>
                                <w:u w:val="single"/>
                              </w:rPr>
                              <w:t>Monsieur Pascal LECAMUS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LECAMUS HOLDING DEVELOPPEMENT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Rue de la Libération</w:t>
                      </w:r>
                      <w:r w:rsidRPr="00B24557">
                        <w:br/>
                        <w:t>ZA le Grand Clos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14100 SAINT-DESIR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67189915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76673A">
                        <w:rPr>
                          <w:u w:val="single"/>
                        </w:rPr>
                        <w:t>Monsieur Pascal LECAMUS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0B94C84B" wp14:editId="65D4A6BB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1DD43F15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7284C757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6AE05614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6011633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6673A">
        <w:t>/OP</w:t>
      </w:r>
    </w:p>
    <w:p w:rsidRPr="005319DA" w:rsidR="00415F42" w:rsidP="00415F42" w:rsidRDefault="00415F42" w14:paraId="186B71A6" w14:textId="77777777">
      <w:r>
        <w:t>Monsieur,</w:t>
      </w:r>
    </w:p>
    <w:p w:rsidRPr="005319DA" w:rsidR="00415F42" w:rsidP="00415F42" w:rsidRDefault="00415F42" w14:paraId="6CF3AC64" w14:textId="36FDCDB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76673A">
        <w:rPr>
          <w:color w:val="000000"/>
        </w:rPr>
        <w:t>18 septembre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76673A">
        <w:rPr>
          <w:color w:val="000000"/>
        </w:rPr>
        <w:t>2</w:t>
      </w:r>
      <w:r w:rsidR="0059136A">
        <w:rPr>
          <w:color w:val="000000"/>
        </w:rPr>
        <w:t>6</w:t>
      </w:r>
      <w:r w:rsidR="0076673A">
        <w:rPr>
          <w:color w:val="000000"/>
        </w:rPr>
        <w:t xml:space="preserve"> septembre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59136A">
        <w:rPr>
          <w:b/>
          <w:color w:val="000000"/>
        </w:rPr>
        <w:t>HELVETIA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5B297648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60AB8F08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309B0ECF" w14:textId="2E8911D0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76673A">
        <w:rPr>
          <w:b/>
          <w:color w:val="000000"/>
        </w:rPr>
        <w:t>1</w:t>
      </w:r>
      <w:r w:rsidR="0059136A">
        <w:rPr>
          <w:b/>
          <w:color w:val="000000"/>
        </w:rPr>
        <w:t>7</w:t>
      </w:r>
      <w:r w:rsidR="0076673A">
        <w:rPr>
          <w:b/>
          <w:color w:val="000000"/>
        </w:rPr>
        <w:t xml:space="preserve">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4793DA10" w14:textId="77777777">
      <w:r w:rsidRPr="005319DA">
        <w:t>Je vous prie d'agréer, Monsieur, mes salutations distinguées.</w:t>
      </w:r>
    </w:p>
    <w:p w:rsidRPr="00C13E72" w:rsidR="00C13E72" w:rsidP="00C13E72" w:rsidRDefault="00C13E72" w14:paraId="0E2180DE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6596B16" w14:textId="19E5C602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59136A" w:rsidR="0059136A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593701869" name="Image59370186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9370186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1F6E0BCD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BC78506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SAUV : LECAMUS HOLDING DEVELOPPEMENT </w:t>
      </w:r>
    </w:p>
    <w:p w:rsidRPr="0094376E" w:rsidR="00415F42" w:rsidP="00415F42" w:rsidRDefault="00415F42" w14:paraId="104710F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1161DE9F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72A630E8" w14:textId="4DBD0254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59136A">
        <w:rPr>
          <w:rFonts w:cs="Calibri"/>
          <w:b/>
          <w:bCs/>
          <w:color w:val="auto"/>
          <w:szCs w:val="18"/>
        </w:rPr>
        <w:t>HELVETIA</w:t>
      </w:r>
    </w:p>
    <w:p w:rsidRPr="0094376E" w:rsidR="00415F42" w:rsidP="00415F42" w:rsidRDefault="00415F42" w14:paraId="6CAF287E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6B15F7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2DA8FFA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47654B57" w14:textId="0D0B89B5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</w:t>
      </w:r>
      <w:r w:rsidR="0076673A">
        <w:rPr>
          <w:rFonts w:cs="Calibri"/>
          <w:b/>
          <w:color w:val="auto"/>
          <w:szCs w:val="18"/>
        </w:rPr>
        <w:t xml:space="preserve"> ASSURANCE </w:t>
      </w:r>
      <w:r w:rsidR="0059136A">
        <w:rPr>
          <w:rFonts w:cs="Calibri"/>
          <w:b/>
          <w:color w:val="auto"/>
          <w:szCs w:val="18"/>
        </w:rPr>
        <w:t>N°92403275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14082AF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1865F25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59136A">
        <w:rPr>
          <w:rFonts w:cs="Calibri"/>
          <w:color w:val="auto"/>
          <w:szCs w:val="18"/>
        </w:rPr>
      </w:r>
      <w:r w:rsidR="0059136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59136A">
        <w:rPr>
          <w:rFonts w:cs="Calibri"/>
          <w:color w:val="auto"/>
          <w:szCs w:val="18"/>
        </w:rPr>
      </w:r>
      <w:r w:rsidR="0059136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1A0EE9E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4930AEF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6BB433D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59136A">
        <w:rPr>
          <w:rFonts w:cs="Calibri"/>
          <w:color w:val="auto"/>
          <w:szCs w:val="18"/>
        </w:rPr>
      </w:r>
      <w:r w:rsidR="0059136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59136A">
        <w:rPr>
          <w:rFonts w:cs="Calibri"/>
          <w:color w:val="auto"/>
          <w:szCs w:val="18"/>
        </w:rPr>
      </w:r>
      <w:r w:rsidR="0059136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B355BE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91296F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="0059136A">
        <w:rPr>
          <w:rFonts w:cs="Calibri"/>
          <w:color w:val="auto"/>
          <w:szCs w:val="18"/>
        </w:rPr>
      </w:r>
      <w:r w:rsidR="0059136A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6937301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53BD2F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63184E6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68594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3D9EB15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C0725D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9434F8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64F684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F6145E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1C2EF4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1E63550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63C1071D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10EBB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0714B57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7EC0954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1A77A6AD" w14:textId="5C23F4D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59136A">
        <w:rPr>
          <w:noProof/>
        </w:rPr>
        <w:t>2</w:t>
      </w:r>
    </w:fldSimple>
  </w:p>
  <w:p w:rsidR="00EB6A0E" w:rsidP="00411FAB" w:rsidRDefault="00EB6A0E" w14:paraId="7B41F0B8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40219908" wp14:editId="63F88BA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3493050D" w14:textId="4C3568E2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59136A">
        <w:rPr>
          <w:noProof/>
        </w:rPr>
        <w:t>2</w:t>
      </w:r>
    </w:fldSimple>
  </w:p>
  <w:p w:rsidR="00EB6A0E" w:rsidP="00411FAB" w:rsidRDefault="00EB6A0E" w14:paraId="073594E0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92D8EFE" wp14:editId="03D35ACD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4BEBC" w14:textId="77777777" w:rsidR="0048109E" w:rsidRDefault="0048109E" w:rsidP="008C7CF2">
      <w:pPr>
        <w:pStyle w:val="Notedebasdepage"/>
      </w:pPr>
    </w:p>
  </w:footnote>
  <w:footnote w:type="continuationSeparator" w:id="0">
    <w:p w14:paraId="05F19F46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C27E27F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9C814FA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7C6D77E3" wp14:editId="0E9D4A76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0181CEF7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6BED8BDC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433E423F" wp14:editId="4680394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01462FB2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5111F435" wp14:editId="38D28918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1AA2594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6148019C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272B170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250DE18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209157E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02E5EF52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4A1ACB52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00F6DAE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1939107D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3D3A37D8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7FE23083" wp14:editId="236C06C8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4738DE7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6BBC6967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36248842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8C1EEC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448B207F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024CDD6F" wp14:editId="59D7965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184B6E08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3EAF1EC3" wp14:editId="5F3BEE30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0DE"/>
    <w:rsid w:val="00513913"/>
    <w:rsid w:val="00533847"/>
    <w:rsid w:val="00533BE8"/>
    <w:rsid w:val="00533E05"/>
    <w:rsid w:val="005350DE"/>
    <w:rsid w:val="005808EE"/>
    <w:rsid w:val="0058166C"/>
    <w:rsid w:val="0059136A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85910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6673A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10E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0488A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26F8A1A0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12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28</cp:revision>
  <cp:lastPrinted>2019-05-03T18:52:00Z</cp:lastPrinted>
  <dcterms:created xsi:type="dcterms:W3CDTF">2022-09-23T16:30:00Z</dcterms:created>
  <dcterms:modified xsi:type="dcterms:W3CDTF">2024-09-27T14:44:00Z</dcterms:modified>
</cp:coreProperties>
</file>