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1E9E" w14:textId="1E904C09" w:rsidR="002C4910" w:rsidRPr="00B06D1A" w:rsidRDefault="00B24557" w:rsidP="00A82F37">
      <w:pPr>
        <w:pStyle w:val="Lieuetdate"/>
        <w:spacing w:after="240"/>
      </w:pPr>
      <w:r w:rsidRPr="00B06D1A">
        <w:t>Louviers, le 1</w:t>
      </w:r>
      <w:r w:rsidR="004E7ADF">
        <w:t>9</w:t>
      </w:r>
      <w:r w:rsidRPr="00B06D1A">
        <w:t xml:space="preserve"> septembre 2024</w:t>
      </w:r>
    </w:p>
    <w:p w14:paraId="77C177B9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POULLAIN-SEPI – 12175</w:t>
      </w:r>
    </w:p>
    <w:p w14:paraId="541AFCBA" w14:textId="77777777" w:rsidR="00B24557" w:rsidRPr="005B320B" w:rsidRDefault="00B24557" w:rsidP="00B24557">
      <w:pPr>
        <w:pStyle w:val="Rfs"/>
      </w:pPr>
      <w:r w:rsidRPr="005B320B">
        <w:t xml:space="preserve">C « </w:t>
      </w:r>
      <w:proofErr w:type="gramStart"/>
      <w:r w:rsidR="00415F42" w:rsidRPr="00415F42">
        <w:t>Exploitation</w:t>
      </w:r>
      <w:r w:rsidRPr="005B320B">
        <w:t>»</w:t>
      </w:r>
      <w:proofErr w:type="gramEnd"/>
    </w:p>
    <w:p w14:paraId="2A5E439D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7D54A1EB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14:paraId="32D4A3F1" w14:textId="77777777" w:rsidR="003A202A" w:rsidRDefault="00B24557" w:rsidP="00B2455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4F39749" wp14:editId="0FFF8452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48C41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POULLAIN-SEPI</w:t>
                            </w:r>
                          </w:p>
                          <w:p w14:paraId="7ED55015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124, rue Alexandre Fleming</w:t>
                            </w:r>
                          </w:p>
                          <w:p w14:paraId="586E37DA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14101 LISIEUX CEDEX</w:t>
                            </w:r>
                          </w:p>
                          <w:p w14:paraId="17619AB6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1678FCE7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9E18A7">
                              <w:rPr>
                                <w:u w:val="single"/>
                              </w:rPr>
                              <w:t xml:space="preserve"> Monsieur Christophe AUTIN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POULLAIN-SEPI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124, rue Alexandre Fleming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14101 LISIEUX CEDEX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F12AFA5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9E18A7">
                        <w:rPr>
                          <w:u w:val="single"/>
                        </w:rPr>
                        <w:t xml:space="preserve"> Monsieur Christophe AUTIN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883E520" wp14:editId="56F9E453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64BF7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</w:t>
                            </w:r>
                            <w:r w:rsidRPr="009E18A7">
                              <w:rPr>
                                <w:b/>
                              </w:rPr>
                              <w:t>comptabilité@poullain-sepi.fr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6BCF469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19F92409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9E18A7">
                        <w:rPr>
                          <w:b/>
                        </w:rPr>
                        <w:t>comptabilité@poullain-sepi.fr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E18A7">
        <w:t>/CHS</w:t>
      </w:r>
    </w:p>
    <w:p w14:paraId="22A219DD" w14:textId="77777777" w:rsidR="00415F42" w:rsidRPr="005319DA" w:rsidRDefault="00415F42" w:rsidP="00415F42">
      <w:r>
        <w:t>Monsieur,</w:t>
      </w:r>
    </w:p>
    <w:p w14:paraId="3FC6E770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rappelle ma lettre en date du </w:t>
      </w:r>
      <w:r w:rsidR="009E18A7">
        <w:rPr>
          <w:color w:val="000000"/>
        </w:rPr>
        <w:t>8 février 2024</w:t>
      </w:r>
      <w:r w:rsidRPr="005319DA">
        <w:rPr>
          <w:color w:val="000000"/>
        </w:rPr>
        <w:t xml:space="preserve"> vous informant de la procédure sur la poursuite ou la résiliation des contrats en cours pendant le redressement judiciaire</w:t>
      </w:r>
      <w:r w:rsidR="00AF535D">
        <w:rPr>
          <w:color w:val="000000"/>
        </w:rPr>
        <w:t xml:space="preserve"> </w:t>
      </w:r>
      <w:r w:rsidR="00AF535D" w:rsidRPr="00AF535D">
        <w:rPr>
          <w:color w:val="000000"/>
        </w:rPr>
        <w:t>(point « </w:t>
      </w:r>
      <w:r w:rsidR="00AF535D" w:rsidRPr="00AF535D">
        <w:rPr>
          <w:i/>
          <w:iCs/>
          <w:color w:val="000000"/>
        </w:rPr>
        <w:t>3.4.7. Contrats en cours</w:t>
      </w:r>
      <w:r w:rsidR="00AF535D" w:rsidRPr="00AF535D">
        <w:rPr>
          <w:color w:val="000000"/>
        </w:rPr>
        <w:t> » du mémo)</w:t>
      </w:r>
      <w:r w:rsidRPr="005319DA">
        <w:rPr>
          <w:color w:val="000000"/>
        </w:rPr>
        <w:t>.</w:t>
      </w:r>
    </w:p>
    <w:p w14:paraId="4CA97759" w14:textId="77777777" w:rsidR="00415F42" w:rsidRPr="005319DA" w:rsidRDefault="00415F42" w:rsidP="00415F42">
      <w:pPr>
        <w:rPr>
          <w:color w:val="000000"/>
        </w:rPr>
      </w:pPr>
      <w:r w:rsidRPr="005319DA">
        <w:t xml:space="preserve">A cet effet, je vous prie de bien vouloir trouver, </w:t>
      </w:r>
      <w:r>
        <w:t>ci-après</w:t>
      </w:r>
      <w:r w:rsidRPr="005319DA">
        <w:t xml:space="preserve">, double de la lettre du </w:t>
      </w:r>
      <w:r w:rsidR="009E18A7">
        <w:rPr>
          <w:color w:val="000000"/>
        </w:rPr>
        <w:t>10</w:t>
      </w:r>
      <w:r w:rsidR="00B06D1A">
        <w:rPr>
          <w:color w:val="000000"/>
        </w:rPr>
        <w:t> </w:t>
      </w:r>
      <w:r w:rsidR="009E18A7">
        <w:rPr>
          <w:color w:val="000000"/>
        </w:rPr>
        <w:t>septembre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9E18A7">
        <w:rPr>
          <w:color w:val="000000"/>
        </w:rPr>
        <w:t>13 septembre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C32A93" w:rsidRPr="00C32A93">
        <w:rPr>
          <w:b/>
          <w:bCs/>
        </w:rPr>
        <w:t>LA POSTE</w:t>
      </w:r>
      <w:r w:rsidR="00C32A93">
        <w:t xml:space="preserve"> </w:t>
      </w:r>
      <w:r w:rsidR="009E18A7">
        <w:rPr>
          <w:b/>
          <w:color w:val="000000"/>
        </w:rPr>
        <w:t>COLISSIMO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9E18A7">
        <w:rPr>
          <w:color w:val="000000"/>
        </w:rPr>
        <w:t>es</w:t>
      </w:r>
      <w:r w:rsidRPr="005319DA">
        <w:rPr>
          <w:color w:val="000000"/>
        </w:rPr>
        <w:t xml:space="preserve"> contrat</w:t>
      </w:r>
      <w:r w:rsidR="009E18A7">
        <w:rPr>
          <w:color w:val="000000"/>
        </w:rPr>
        <w:t>s</w:t>
      </w:r>
      <w:r w:rsidRPr="005319DA">
        <w:rPr>
          <w:color w:val="000000"/>
        </w:rPr>
        <w:t>.</w:t>
      </w:r>
    </w:p>
    <w:p w14:paraId="1C546BFF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>Je vous remercie de m’indiquer expressément si ce</w:t>
      </w:r>
      <w:r w:rsidR="009E18A7">
        <w:rPr>
          <w:color w:val="000000"/>
        </w:rPr>
        <w:t>s</w:t>
      </w:r>
      <w:r w:rsidRPr="005319DA">
        <w:rPr>
          <w:color w:val="000000"/>
        </w:rPr>
        <w:t xml:space="preserve"> contrat</w:t>
      </w:r>
      <w:r w:rsidR="009E18A7">
        <w:rPr>
          <w:color w:val="000000"/>
        </w:rPr>
        <w:t>s</w:t>
      </w:r>
      <w:r w:rsidRPr="005319DA">
        <w:rPr>
          <w:color w:val="000000"/>
        </w:rPr>
        <w:t xml:space="preserve"> </w:t>
      </w:r>
      <w:r w:rsidR="009E18A7">
        <w:rPr>
          <w:color w:val="000000"/>
        </w:rPr>
        <w:t>sont</w:t>
      </w:r>
      <w:r w:rsidRPr="005319DA">
        <w:rPr>
          <w:color w:val="000000"/>
        </w:rPr>
        <w:t xml:space="preserve"> nécessaire</w:t>
      </w:r>
      <w:r w:rsidR="009E18A7">
        <w:rPr>
          <w:color w:val="000000"/>
        </w:rPr>
        <w:t>s</w:t>
      </w:r>
      <w:r w:rsidRPr="005319DA">
        <w:rPr>
          <w:color w:val="000000"/>
        </w:rPr>
        <w:t xml:space="preserve"> à la poursuite de l’activité ou s’il convient de le</w:t>
      </w:r>
      <w:r w:rsidR="009E18A7">
        <w:rPr>
          <w:color w:val="000000"/>
        </w:rPr>
        <w:t>s</w:t>
      </w:r>
      <w:r w:rsidRPr="005319DA">
        <w:rPr>
          <w:color w:val="000000"/>
        </w:rPr>
        <w:t xml:space="preserve"> résilier. </w:t>
      </w:r>
    </w:p>
    <w:p w14:paraId="6DBFE73B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</w:t>
      </w:r>
      <w:proofErr w:type="gramStart"/>
      <w:r>
        <w:rPr>
          <w:color w:val="000000"/>
        </w:rPr>
        <w:t xml:space="preserve">trésorerie </w:t>
      </w:r>
      <w:r w:rsidR="00D457BC">
        <w:rPr>
          <w:color w:val="000000"/>
        </w:rPr>
        <w:t>le cas échéant actualisées</w:t>
      </w:r>
      <w:proofErr w:type="gramEnd"/>
      <w:r w:rsidR="00D457BC">
        <w:rPr>
          <w:color w:val="000000"/>
        </w:rPr>
        <w:t xml:space="preserve"> </w:t>
      </w:r>
      <w:r>
        <w:rPr>
          <w:color w:val="000000"/>
        </w:rPr>
        <w:t>justifiant les capacités de la société à honorer les prochaines échéances.</w:t>
      </w:r>
    </w:p>
    <w:p w14:paraId="7616BB37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>Dans l’hypothèse d’une résiliation vous voudrez bien vous mettre en rapport avec le cocontractant pour restituer le cas échéant le</w:t>
      </w:r>
      <w:r w:rsidR="009E18A7">
        <w:rPr>
          <w:color w:val="000000"/>
        </w:rPr>
        <w:t>s</w:t>
      </w:r>
      <w:r w:rsidRPr="005319DA">
        <w:rPr>
          <w:color w:val="000000"/>
        </w:rPr>
        <w:t xml:space="preserve"> </w:t>
      </w:r>
      <w:r w:rsidR="009E18A7">
        <w:rPr>
          <w:color w:val="000000"/>
        </w:rPr>
        <w:t>matériaux</w:t>
      </w:r>
      <w:r w:rsidRPr="005319DA">
        <w:rPr>
          <w:color w:val="000000"/>
        </w:rPr>
        <w:t xml:space="preserve"> objet</w:t>
      </w:r>
      <w:r w:rsidR="009E18A7">
        <w:rPr>
          <w:color w:val="000000"/>
        </w:rPr>
        <w:t>s</w:t>
      </w:r>
      <w:r w:rsidRPr="005319DA">
        <w:rPr>
          <w:color w:val="000000"/>
        </w:rPr>
        <w:t xml:space="preserve"> </w:t>
      </w:r>
      <w:r w:rsidR="009E18A7">
        <w:rPr>
          <w:color w:val="000000"/>
        </w:rPr>
        <w:t>desdits</w:t>
      </w:r>
      <w:r w:rsidRPr="005319DA">
        <w:rPr>
          <w:color w:val="000000"/>
        </w:rPr>
        <w:t xml:space="preserve"> contra</w:t>
      </w:r>
      <w:r w:rsidR="009E18A7">
        <w:rPr>
          <w:color w:val="000000"/>
        </w:rPr>
        <w:t>ts</w:t>
      </w:r>
      <w:r w:rsidRPr="005319DA">
        <w:rPr>
          <w:color w:val="000000"/>
        </w:rPr>
        <w:t xml:space="preserve">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611925B0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9E18A7">
        <w:rPr>
          <w:b/>
          <w:color w:val="000000"/>
        </w:rPr>
        <w:t>1</w:t>
      </w:r>
      <w:r w:rsidR="009E18A7" w:rsidRPr="009E18A7">
        <w:rPr>
          <w:b/>
          <w:color w:val="000000"/>
          <w:vertAlign w:val="superscript"/>
        </w:rPr>
        <w:t>er</w:t>
      </w:r>
      <w:r w:rsidR="009E18A7">
        <w:rPr>
          <w:b/>
          <w:color w:val="000000"/>
        </w:rPr>
        <w:t xml:space="preserve"> octobre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1CC7C2C2" w14:textId="77777777" w:rsidR="00415F42" w:rsidRPr="005319DA" w:rsidRDefault="00415F42" w:rsidP="00415F42">
      <w:r w:rsidRPr="005319DA">
        <w:t>Je vous prie d'agréer, Monsieur, mes salutations distinguées.</w:t>
      </w:r>
    </w:p>
    <w:p w14:paraId="36873C95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14:paraId="7D2BEB21" w14:textId="77777777" w:rsidR="00B817D1" w:rsidRDefault="00C13E72" w:rsidP="0064277E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4BB92CFA" wp14:editId="19FF5115">
            <wp:extent cx="1514690" cy="914527"/>
            <wp:effectExtent l="0" t="0" r="0" b="0"/>
            <wp:docPr id="764811818" name="Image76481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118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14:paraId="18E84A60" w14:textId="77777777" w:rsidR="00415F42" w:rsidRDefault="00415F42" w:rsidP="00415F42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br w:type="page"/>
      </w:r>
    </w:p>
    <w:p w14:paraId="227A023E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POULLAIN-SEPI </w:t>
      </w:r>
    </w:p>
    <w:p w14:paraId="3DB4D54C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5D67971B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6A1CC01F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C32A93">
        <w:rPr>
          <w:rFonts w:cs="Calibri"/>
          <w:b/>
          <w:bCs/>
          <w:color w:val="auto"/>
          <w:szCs w:val="18"/>
        </w:rPr>
        <w:t xml:space="preserve">LA POSTE </w:t>
      </w:r>
      <w:r w:rsidR="009E18A7">
        <w:rPr>
          <w:rFonts w:cs="Calibri"/>
          <w:b/>
          <w:bCs/>
          <w:color w:val="auto"/>
          <w:szCs w:val="18"/>
        </w:rPr>
        <w:t>COLISSIMO</w:t>
      </w:r>
    </w:p>
    <w:p w14:paraId="6C0352E1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568F77F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58FA7D9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1CB03C62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9E18A7">
        <w:rPr>
          <w:rFonts w:cs="Calibri"/>
          <w:b/>
          <w:color w:val="auto"/>
          <w:szCs w:val="18"/>
        </w:rPr>
        <w:t xml:space="preserve"> 410819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3009361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6C6E17C7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4E7ADF">
        <w:rPr>
          <w:rFonts w:cs="Calibri"/>
          <w:color w:val="auto"/>
          <w:szCs w:val="18"/>
        </w:rPr>
      </w:r>
      <w:r w:rsidR="004E7ADF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4E7ADF">
        <w:rPr>
          <w:rFonts w:cs="Calibri"/>
          <w:color w:val="auto"/>
          <w:szCs w:val="18"/>
        </w:rPr>
      </w:r>
      <w:r w:rsidR="004E7ADF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5693294C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66A43A2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14:paraId="4556BE9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2BDA359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D47BFE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749A8C2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800E3F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4E7ADF">
        <w:rPr>
          <w:rFonts w:cs="Calibri"/>
          <w:b/>
          <w:color w:val="auto"/>
          <w:szCs w:val="18"/>
        </w:rPr>
      </w:r>
      <w:r w:rsidR="004E7ADF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4E7ADF">
        <w:rPr>
          <w:rFonts w:cs="Calibri"/>
          <w:b/>
          <w:color w:val="auto"/>
          <w:szCs w:val="18"/>
        </w:rPr>
      </w:r>
      <w:r w:rsidR="004E7ADF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0536E63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262B3B4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638ED8F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7A25FCA0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1E598D3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6C8B8A5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047F6A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23CDB7F0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6163B2B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DE8B750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3CD57F9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17B4B21E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A21E764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1B6AD89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82C422D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1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01DDE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6B7288C8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49A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B25D" w14:textId="65808219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4E7ADF">
        <w:rPr>
          <w:noProof/>
        </w:rPr>
        <w:t>3</w:t>
      </w:r>
    </w:fldSimple>
  </w:p>
  <w:p w14:paraId="6AFA9A23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56C1D65D" wp14:editId="65498693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3A15" w14:textId="3BAFDB96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4E7ADF">
        <w:rPr>
          <w:noProof/>
        </w:rPr>
        <w:t>3</w:t>
      </w:r>
    </w:fldSimple>
  </w:p>
  <w:p w14:paraId="7221FDAF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007A4EDA" wp14:editId="6F2FBDE2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EA1E" w14:textId="77777777" w:rsidR="0048109E" w:rsidRDefault="0048109E" w:rsidP="008C7CF2">
      <w:pPr>
        <w:pStyle w:val="Notedebasdepage"/>
      </w:pPr>
    </w:p>
  </w:footnote>
  <w:footnote w:type="continuationSeparator" w:id="0">
    <w:p w14:paraId="5A4B8671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656AD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1D86633A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4DB85D28" wp14:editId="34DA9409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ECF055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1CCCA172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406DE234" wp14:editId="528BC2ED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p w14:paraId="0999F140" w14:textId="77777777" w:rsidR="00113A10" w:rsidRDefault="00113A10" w:rsidP="00113A10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50BC989B" wp14:editId="6E375F07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C3AE3E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24003C8B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381F66EE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27BC8869" w14:textId="77777777" w:rsidR="00113A10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06C9F6B8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0D0AAAC4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14:paraId="6D45E456" w14:textId="77777777" w:rsidR="00113A10" w:rsidRDefault="00113A10" w:rsidP="00113A10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2D55ADDB" w14:textId="77777777" w:rsidR="00113A10" w:rsidRPr="00FD7E5C" w:rsidRDefault="00113A10" w:rsidP="00113A1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AFB72B7" w14:textId="77777777" w:rsidR="00113A10" w:rsidRDefault="00113A10" w:rsidP="00113A10">
                          <w:pPr>
                            <w:pStyle w:val="FHBX"/>
                          </w:pPr>
                        </w:p>
                        <w:p w14:paraId="2B6CAD40" w14:textId="77777777" w:rsidR="00113A10" w:rsidRDefault="00113A10" w:rsidP="00113A10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5D457EE3" wp14:editId="4E21A14E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3E91BE" w14:textId="77777777" w:rsidR="00113A10" w:rsidRPr="005B7278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3D69E4E4" w14:textId="77777777" w:rsidR="00113A10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 xml:space="preserve">Hélène </w:t>
                          </w:r>
                          <w:proofErr w:type="spellStart"/>
                          <w:r w:rsidRPr="00DC5C06">
                            <w:t>Bourbouloux</w:t>
                          </w:r>
                          <w:proofErr w:type="spellEnd"/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14:paraId="227ED885" w14:textId="77777777" w:rsidR="00113A10" w:rsidRDefault="00113A10" w:rsidP="00113A10">
                          <w:pPr>
                            <w:pStyle w:val="Associsetchargsdemissiontexte"/>
                          </w:pPr>
                        </w:p>
                        <w:p w14:paraId="77452A0C" w14:textId="77777777" w:rsidR="00113A10" w:rsidRDefault="00113A10" w:rsidP="00113A1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14:paraId="336B165B" w14:textId="77777777" w:rsidR="00113A10" w:rsidRPr="00B24557" w:rsidRDefault="00113A10" w:rsidP="00113A10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Laugel</w:t>
                          </w:r>
                          <w:proofErr w:type="spellEnd"/>
                          <w:r w:rsidRPr="00DC5C06">
                            <w:t xml:space="preserve">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</w:t>
                          </w:r>
                          <w:proofErr w:type="spellStart"/>
                          <w:r w:rsidRPr="00DC5C06">
                            <w:t>Locqueville</w:t>
                          </w:r>
                          <w:proofErr w:type="spellEnd"/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Pauzes</w:t>
                          </w:r>
                          <w:proofErr w:type="spellEnd"/>
                          <w:r w:rsidRPr="00DC5C06">
                            <w:t xml:space="preserve"> | C. </w:t>
                          </w:r>
                          <w:proofErr w:type="spellStart"/>
                          <w:r w:rsidRPr="00DC5C06">
                            <w:t>Petitclair</w:t>
                          </w:r>
                          <w:proofErr w:type="spellEnd"/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Snyers</w:t>
                          </w:r>
                          <w:proofErr w:type="spellEnd"/>
                          <w:r w:rsidRPr="00DC5C06">
                            <w:t xml:space="preserve">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7B361B2D" wp14:editId="65BD987D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B13070" w14:textId="77777777" w:rsidR="00113A10" w:rsidRDefault="00113A10" w:rsidP="00113A10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358FD917" wp14:editId="6A880D7C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7.4pt;height:7.8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2F5F3D"/>
    <w:rsid w:val="00305FD4"/>
    <w:rsid w:val="00307387"/>
    <w:rsid w:val="00320608"/>
    <w:rsid w:val="0032185C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E7ADF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298D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18A7"/>
    <w:rsid w:val="009E4301"/>
    <w:rsid w:val="009F03E9"/>
    <w:rsid w:val="009F3D08"/>
    <w:rsid w:val="00A01839"/>
    <w:rsid w:val="00A04087"/>
    <w:rsid w:val="00A05442"/>
    <w:rsid w:val="00A07FA9"/>
    <w:rsid w:val="00A213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C56E5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06D1A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2A93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1C16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6D54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  <w14:docId w14:val="46C0D2E4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17</TotalTime>
  <Pages>3</Pages>
  <Words>311</Words>
  <Characters>1635</Characters>
  <Application>Microsoft Office Word</Application>
  <DocSecurity>0</DocSecurity>
  <Lines>60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Chaima Sahnoune</cp:lastModifiedBy>
  <cp:revision>30</cp:revision>
  <cp:lastPrinted>2024-09-19T08:15:00Z</cp:lastPrinted>
  <dcterms:created xsi:type="dcterms:W3CDTF">2022-09-23T16:30:00Z</dcterms:created>
  <dcterms:modified xsi:type="dcterms:W3CDTF">2024-09-19T08:24:00Z</dcterms:modified>
</cp:coreProperties>
</file>