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1918D" w14:textId="541F0011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0C6B72">
        <w:rPr>
          <w:lang w:val="en-GB"/>
        </w:rPr>
        <w:t xml:space="preserve">2 septembre </w:t>
      </w:r>
      <w:r w:rsidRPr="003D2DE9">
        <w:rPr>
          <w:lang w:val="en-GB"/>
        </w:rPr>
        <w:t>2024</w:t>
      </w:r>
    </w:p>
    <w:p w14:paraId="71A9BB65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LECAMUS – 13058</w:t>
      </w:r>
    </w:p>
    <w:p w14:paraId="1786F520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2F76819A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7056B487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4958991A" w14:textId="77777777" w:rsidR="003A202A" w:rsidRDefault="00B24557" w:rsidP="00B2455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119DB65" wp14:editId="0802ADB4">
                <wp:simplePos x="0" y="0"/>
                <wp:positionH relativeFrom="page">
                  <wp:posOffset>4107180</wp:posOffset>
                </wp:positionH>
                <wp:positionV relativeFrom="page">
                  <wp:posOffset>1790700</wp:posOffset>
                </wp:positionV>
                <wp:extent cx="2987675" cy="11220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C03B4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D32007">
                              <w:rPr>
                                <w:b/>
                                <w:bCs/>
                              </w:rPr>
                              <w:t>TRANSPORTS LECAMUS</w:t>
                            </w:r>
                            <w:r w:rsidRPr="00B24557">
                              <w:br/>
                              <w:t>Rue de la Libération</w:t>
                            </w:r>
                            <w:r w:rsidRPr="00B24557">
                              <w:br/>
                              <w:t>ZA Le Grand Clos</w:t>
                            </w:r>
                          </w:p>
                          <w:p w14:paraId="21F6CBBC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14100 SAINT-DESIR</w:t>
                            </w:r>
                          </w:p>
                          <w:p w14:paraId="13F2BFBF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62B2C1B3" w14:textId="77777777" w:rsidR="00D32007" w:rsidRPr="00B24557" w:rsidRDefault="00415F42" w:rsidP="00D3200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D32007" w:rsidRPr="00D32007">
                              <w:rPr>
                                <w:u w:val="single"/>
                              </w:rPr>
                              <w:t>Monsieur Antoine LECAMUS</w:t>
                            </w:r>
                          </w:p>
                          <w:p w14:paraId="7EBDDC85" w14:textId="77777777" w:rsidR="00415F42" w:rsidRDefault="00415F42" w:rsidP="00D6672F">
                            <w:pPr>
                              <w:pStyle w:val="Destina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" type="#_x0000_t202" style="position:absolute;left:0;text-align:left;margin-left:323.4pt;margin-top:141pt;width:235.25pt;height:8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D32007">
                        <w:rPr>
                          <w:b/>
                          <w:bCs/>
                        </w:rPr>
                        <w:t>TRANSPORTS LECAMUS</w:t>
                      </w:r>
                      <w:r w:rsidRPr="00B24557">
                        <w:br/>
                        <w:t>Rue de la Libération</w:t>
                      </w:r>
                      <w:r w:rsidRPr="00B24557">
                        <w:br/>
                        <w:t>ZA Le Grand Clos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14100 SAINT-DESIR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Pr="00B24557" w:rsidR="00D32007" w:rsidP="00D32007" w:rsidRDefault="00415F42" w14:paraId="6C9A6B59" w14:textId="77777777">
                      <w:pPr>
                        <w:pStyle w:val="Destinat"/>
                        <w:rPr>
                          <w:b/>
                        </w:rPr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Pr="00D32007" w:rsidR="00D32007">
                        <w:rPr>
                          <w:u w:val="single"/>
                        </w:rPr>
                        <w:t>Monsieur Antoine LECAMUS</w:t>
                      </w:r>
                    </w:p>
                    <w:p w:rsidR="00415F42" w:rsidP="00D6672F" w:rsidRDefault="00415F42" w14:paraId="6FF1AC7F" w14:textId="7B15226D">
                      <w:pPr>
                        <w:pStyle w:val="Destina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9CE772E" wp14:editId="30BF00AB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FF108" w14:textId="77777777" w:rsidR="00415F42" w:rsidRPr="00D32007" w:rsidRDefault="00415F42" w:rsidP="006D0708">
                            <w:pPr>
                              <w:pStyle w:val="CONFIDENTIEL"/>
                            </w:pPr>
                            <w:r w:rsidRPr="00D32007">
                              <w:t xml:space="preserve">Par courriel : responsable@transportslecamus.fr </w:t>
                            </w:r>
                          </w:p>
                          <w:p w14:paraId="14CE7F4C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50F653B6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Pr="00D32007" w:rsidR="00415F42" w:rsidP="006D0708" w:rsidRDefault="00415F42" w14:paraId="2747EFF6" w14:textId="77777777">
                      <w:pPr>
                        <w:pStyle w:val="CONFIDENTIEL"/>
                      </w:pPr>
                      <w:r w:rsidRPr="00D32007">
                        <w:t xml:space="preserve">Par courriel : responsable@transportslecamus.fr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32007">
        <w:t>/CHS</w:t>
      </w:r>
    </w:p>
    <w:p w14:paraId="66F6503C" w14:textId="77777777" w:rsidR="00415F42" w:rsidRPr="005319DA" w:rsidRDefault="00415F42" w:rsidP="00415F42">
      <w:r>
        <w:t>Monsieur,</w:t>
      </w:r>
    </w:p>
    <w:p w14:paraId="12710D2E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7903AC">
        <w:rPr>
          <w:color w:val="000000"/>
        </w:rPr>
        <w:t>21 août</w:t>
      </w:r>
      <w:r w:rsidR="00D32007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CA0C0A">
        <w:t>30</w:t>
      </w:r>
      <w:r w:rsidR="00D32007">
        <w:rPr>
          <w:color w:val="000000"/>
        </w:rPr>
        <w:t xml:space="preserve"> août 2024</w:t>
      </w:r>
      <w:r w:rsidRPr="005319DA">
        <w:rPr>
          <w:color w:val="000000"/>
        </w:rPr>
        <w:t xml:space="preserve"> </w:t>
      </w:r>
      <w:r w:rsidRPr="005319DA">
        <w:t>de la société</w:t>
      </w:r>
      <w:r w:rsidR="00CA0C0A">
        <w:t xml:space="preserve"> INTRUM CORPORATE, pour sa cliente, la société</w:t>
      </w:r>
      <w:r w:rsidRPr="005319DA">
        <w:t xml:space="preserve"> </w:t>
      </w:r>
      <w:r w:rsidR="00B84678" w:rsidRPr="00B84678">
        <w:rPr>
          <w:b/>
          <w:bCs/>
        </w:rPr>
        <w:t>BNP PARIBAS LEASE GROUP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</w:t>
      </w:r>
      <w:r w:rsidR="00701812">
        <w:rPr>
          <w:color w:val="000000"/>
        </w:rPr>
        <w:t>d</w:t>
      </w:r>
      <w:r w:rsidR="00B84678">
        <w:rPr>
          <w:color w:val="000000"/>
        </w:rPr>
        <w:t>u</w:t>
      </w:r>
      <w:r w:rsidR="00701812">
        <w:rPr>
          <w:color w:val="000000"/>
        </w:rPr>
        <w:t xml:space="preserve"> </w:t>
      </w:r>
      <w:r w:rsidRPr="005319DA">
        <w:rPr>
          <w:color w:val="000000"/>
        </w:rPr>
        <w:t>contrat.</w:t>
      </w:r>
    </w:p>
    <w:p w14:paraId="16134919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 contrat</w:t>
      </w:r>
      <w:r w:rsidR="00B84678">
        <w:rPr>
          <w:color w:val="000000"/>
        </w:rPr>
        <w:t xml:space="preserve"> est</w:t>
      </w:r>
      <w:r w:rsidRPr="005319DA">
        <w:rPr>
          <w:color w:val="000000"/>
        </w:rPr>
        <w:t xml:space="preserve"> nécessaire</w:t>
      </w:r>
      <w:r w:rsidR="00701812">
        <w:rPr>
          <w:color w:val="000000"/>
        </w:rPr>
        <w:t xml:space="preserve"> </w:t>
      </w:r>
      <w:r w:rsidRPr="005319DA">
        <w:rPr>
          <w:color w:val="000000"/>
        </w:rPr>
        <w:t xml:space="preserve">à la poursuite de l’activité ou s’il convient de le résilier. </w:t>
      </w:r>
    </w:p>
    <w:p w14:paraId="7CE7FE13" w14:textId="77777777" w:rsidR="001A5A64" w:rsidRDefault="001A5A64" w:rsidP="00415F42">
      <w:pPr>
        <w:rPr>
          <w:color w:val="000000"/>
        </w:rPr>
      </w:pPr>
      <w:r w:rsidRPr="001A5A64">
        <w:rPr>
          <w:color w:val="000000"/>
        </w:rPr>
        <w:t>Je vous remercie également de bien vouloir m’indiquer si vous acquiescez à la revendication d</w:t>
      </w:r>
      <w:r w:rsidR="00B84678">
        <w:rPr>
          <w:color w:val="000000"/>
        </w:rPr>
        <w:t>u matériel</w:t>
      </w:r>
      <w:r w:rsidRPr="001A5A64">
        <w:rPr>
          <w:color w:val="000000"/>
        </w:rPr>
        <w:t xml:space="preserve"> objet d</w:t>
      </w:r>
      <w:r w:rsidR="00B84678">
        <w:rPr>
          <w:color w:val="000000"/>
        </w:rPr>
        <w:t>u</w:t>
      </w:r>
      <w:r w:rsidRPr="001A5A64">
        <w:rPr>
          <w:color w:val="000000"/>
        </w:rPr>
        <w:t>dit contra</w:t>
      </w:r>
      <w:r w:rsidR="00B84678">
        <w:rPr>
          <w:color w:val="000000"/>
        </w:rPr>
        <w:t>t</w:t>
      </w:r>
      <w:r w:rsidRPr="001A5A64">
        <w:rPr>
          <w:color w:val="000000"/>
        </w:rPr>
        <w:t xml:space="preserve"> par la société </w:t>
      </w:r>
      <w:r w:rsidR="00B84678">
        <w:rPr>
          <w:color w:val="000000"/>
        </w:rPr>
        <w:t>BNP PARIBAS LEASE GROUP</w:t>
      </w:r>
      <w:r w:rsidRPr="001A5A64">
        <w:rPr>
          <w:color w:val="000000"/>
        </w:rPr>
        <w:t xml:space="preserve"> au moyen du coupon-réponse joint</w:t>
      </w:r>
      <w:r w:rsidR="007903AC">
        <w:rPr>
          <w:color w:val="000000"/>
        </w:rPr>
        <w:t>.</w:t>
      </w:r>
    </w:p>
    <w:p w14:paraId="6B0B0F5E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14:paraId="22597BB7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 vous voudrez bien vous mettre en rapport avec le cocontractant pour restituer le cas échéant le</w:t>
      </w:r>
      <w:r w:rsidR="00B84678">
        <w:rPr>
          <w:color w:val="000000"/>
        </w:rPr>
        <w:t xml:space="preserve"> matériel</w:t>
      </w:r>
      <w:r w:rsidRPr="005319DA">
        <w:rPr>
          <w:color w:val="000000"/>
        </w:rPr>
        <w:t xml:space="preserve"> obje</w:t>
      </w:r>
      <w:r w:rsidR="007903AC">
        <w:rPr>
          <w:color w:val="000000"/>
        </w:rPr>
        <w:t>t</w:t>
      </w:r>
      <w:r w:rsidRPr="005319DA">
        <w:rPr>
          <w:color w:val="000000"/>
        </w:rPr>
        <w:t xml:space="preserve"> d</w:t>
      </w:r>
      <w:r w:rsidR="00B84678">
        <w:rPr>
          <w:color w:val="000000"/>
        </w:rPr>
        <w:t xml:space="preserve">u </w:t>
      </w:r>
      <w:r w:rsidRPr="005319DA">
        <w:rPr>
          <w:color w:val="000000"/>
        </w:rPr>
        <w:t xml:space="preserve">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5DEBEAFA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CA0C0A">
        <w:rPr>
          <w:b/>
          <w:color w:val="000000"/>
        </w:rPr>
        <w:t>20 septembre</w:t>
      </w:r>
      <w:r w:rsidR="00D32007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3EA26E4F" w14:textId="77777777" w:rsidR="00415F42" w:rsidRPr="005319DA" w:rsidRDefault="00415F42" w:rsidP="00415F42">
      <w:r w:rsidRPr="005319DA">
        <w:t>Je vous prie d'agréer, Monsieur, mes salutations distinguées.</w:t>
      </w:r>
    </w:p>
    <w:p w14:paraId="786E9F58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14:paraId="46E3DA38" w14:textId="77777777" w:rsidR="00415F42" w:rsidRDefault="00C13E72" w:rsidP="00FC181A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CA0C0A" w:rsidRPr="00CA0C0A">
        <w:rPr>
          <w:noProof/>
          <w:color w:val="000000" w:themeColor="text1"/>
          <w:sz w:val="18"/>
        </w:rPr>
        <w:drawing>
          <wp:inline distT="0" distB="0" distL="0" distR="0" wp14:anchorId="2A897B9C" wp14:editId="7757E131">
            <wp:extent cx="1700784" cy="1024128"/>
            <wp:effectExtent l="0" t="0" r="0" b="0"/>
            <wp:docPr id="17825938" name="Image17825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9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F42">
        <w:rPr>
          <w:rFonts w:cstheme="minorHAnsi"/>
          <w:szCs w:val="20"/>
        </w:rPr>
        <w:br w:type="page"/>
      </w:r>
    </w:p>
    <w:p w14:paraId="2E377BDF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14:paraId="2197F893" w14:textId="77777777" w:rsidR="00415F42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5E27DBB8" w14:textId="77777777" w:rsidR="007903AC" w:rsidRPr="0094376E" w:rsidRDefault="007903AC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t xml:space="preserve">REF : </w:t>
      </w:r>
      <w:r w:rsidR="00B84678">
        <w:rPr>
          <w:rFonts w:cs="Calibri"/>
          <w:b/>
          <w:bCs/>
          <w:color w:val="auto"/>
          <w:szCs w:val="18"/>
        </w:rPr>
        <w:t>BNP PARIBAS LEASE GROUP</w:t>
      </w:r>
    </w:p>
    <w:p w14:paraId="3A250426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391D0BA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2A5419E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777344ED" w14:textId="77777777" w:rsidR="007903AC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</w:t>
      </w:r>
      <w:r w:rsidR="00701812">
        <w:rPr>
          <w:rFonts w:cs="Calibri"/>
          <w:b/>
          <w:color w:val="auto"/>
          <w:szCs w:val="18"/>
        </w:rPr>
        <w:t xml:space="preserve"> </w:t>
      </w:r>
      <w:r w:rsidR="007903AC">
        <w:rPr>
          <w:rFonts w:cs="Calibri"/>
          <w:b/>
          <w:color w:val="auto"/>
          <w:szCs w:val="18"/>
        </w:rPr>
        <w:t>n°</w:t>
      </w:r>
      <w:r w:rsidR="00B84678">
        <w:rPr>
          <w:rFonts w:cs="Calibri"/>
          <w:b/>
          <w:color w:val="auto"/>
          <w:szCs w:val="18"/>
        </w:rPr>
        <w:t>A1K98202</w:t>
      </w:r>
    </w:p>
    <w:p w14:paraId="1C284245" w14:textId="77777777" w:rsidR="007903AC" w:rsidRDefault="007903AC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F83027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DEMANDE DE POURSUITE OU NON :</w:t>
      </w:r>
    </w:p>
    <w:p w14:paraId="70019DC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090F2813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0C6B72">
        <w:rPr>
          <w:rFonts w:cs="Calibri"/>
          <w:color w:val="auto"/>
          <w:szCs w:val="18"/>
        </w:rPr>
      </w:r>
      <w:r w:rsidR="000C6B72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0C6B72">
        <w:rPr>
          <w:rFonts w:cs="Calibri"/>
          <w:color w:val="auto"/>
          <w:szCs w:val="18"/>
        </w:rPr>
      </w:r>
      <w:r w:rsidR="000C6B72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258124B7" w14:textId="77777777" w:rsidR="001A5A64" w:rsidRDefault="001A5A64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666A42B7" w14:textId="77777777" w:rsidR="001A5A64" w:rsidRPr="0094376E" w:rsidRDefault="001A5A64" w:rsidP="001A5A64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158E5634" w14:textId="77777777" w:rsidR="001A5A64" w:rsidRPr="0094376E" w:rsidRDefault="001A5A64" w:rsidP="001A5A64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08DB5B3" w14:textId="77777777" w:rsidR="0092575A" w:rsidRPr="00360BA2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0C6B72">
        <w:rPr>
          <w:rFonts w:cs="Calibri"/>
          <w:bCs/>
          <w:color w:val="auto"/>
          <w:szCs w:val="18"/>
        </w:rPr>
      </w:r>
      <w:r w:rsidR="000C6B72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B84678">
        <w:rPr>
          <w:rFonts w:cs="Calibri"/>
          <w:bCs/>
          <w:color w:val="auto"/>
          <w:szCs w:val="18"/>
        </w:rPr>
        <w:t>BNP PARIBAS LEASE GROUP</w:t>
      </w:r>
      <w:r w:rsidRPr="00360BA2">
        <w:rPr>
          <w:rFonts w:cs="Calibri"/>
          <w:bCs/>
          <w:color w:val="auto"/>
          <w:szCs w:val="18"/>
        </w:rPr>
        <w:t xml:space="preserve"> est propriétaire </w:t>
      </w:r>
      <w:r>
        <w:rPr>
          <w:rFonts w:cs="Calibri"/>
          <w:bCs/>
          <w:color w:val="auto"/>
          <w:szCs w:val="18"/>
        </w:rPr>
        <w:t>d</w:t>
      </w:r>
      <w:r w:rsidR="007903AC">
        <w:rPr>
          <w:rFonts w:cs="Calibri"/>
          <w:bCs/>
          <w:color w:val="auto"/>
          <w:szCs w:val="18"/>
        </w:rPr>
        <w:t xml:space="preserve">u </w:t>
      </w:r>
      <w:r w:rsidR="00B84678">
        <w:rPr>
          <w:rFonts w:cs="Calibri"/>
          <w:bCs/>
          <w:color w:val="auto"/>
          <w:szCs w:val="18"/>
        </w:rPr>
        <w:t>matériel</w:t>
      </w:r>
      <w:r>
        <w:rPr>
          <w:rFonts w:cs="Calibri"/>
          <w:bCs/>
          <w:color w:val="auto"/>
          <w:szCs w:val="18"/>
        </w:rPr>
        <w:t xml:space="preserve"> </w:t>
      </w:r>
      <w:r w:rsidRPr="00360BA2">
        <w:rPr>
          <w:rFonts w:cs="Calibri"/>
          <w:bCs/>
          <w:color w:val="auto"/>
          <w:szCs w:val="18"/>
        </w:rPr>
        <w:t xml:space="preserve">et acquiesce à la revendication </w:t>
      </w:r>
      <w:r w:rsidR="007903AC">
        <w:rPr>
          <w:rFonts w:cs="Calibri"/>
          <w:bCs/>
          <w:color w:val="auto"/>
          <w:szCs w:val="18"/>
        </w:rPr>
        <w:t xml:space="preserve">du </w:t>
      </w:r>
      <w:r w:rsidR="00B84678">
        <w:rPr>
          <w:rFonts w:cs="Calibri"/>
          <w:bCs/>
          <w:color w:val="auto"/>
          <w:szCs w:val="18"/>
        </w:rPr>
        <w:t>matériel</w:t>
      </w:r>
    </w:p>
    <w:p w14:paraId="27805F55" w14:textId="77777777" w:rsidR="0092575A" w:rsidRPr="00360BA2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02D6086A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60BA2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60BA2">
        <w:rPr>
          <w:rFonts w:cs="Calibri"/>
          <w:bCs/>
          <w:color w:val="auto"/>
          <w:szCs w:val="18"/>
        </w:rPr>
        <w:instrText xml:space="preserve"> FORMCHECKBOX </w:instrText>
      </w:r>
      <w:r w:rsidR="000C6B72">
        <w:rPr>
          <w:rFonts w:cs="Calibri"/>
          <w:bCs/>
          <w:color w:val="auto"/>
          <w:szCs w:val="18"/>
        </w:rPr>
      </w:r>
      <w:r w:rsidR="000C6B72">
        <w:rPr>
          <w:rFonts w:cs="Calibri"/>
          <w:bCs/>
          <w:color w:val="auto"/>
          <w:szCs w:val="18"/>
        </w:rPr>
        <w:fldChar w:fldCharType="separate"/>
      </w:r>
      <w:r w:rsidRPr="00360BA2">
        <w:rPr>
          <w:rFonts w:cs="Calibri"/>
          <w:bCs/>
          <w:color w:val="auto"/>
          <w:szCs w:val="18"/>
        </w:rPr>
        <w:fldChar w:fldCharType="end"/>
      </w:r>
      <w:r w:rsidRPr="00360BA2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="007903AC">
        <w:rPr>
          <w:rFonts w:cs="Calibri"/>
          <w:bCs/>
          <w:color w:val="auto"/>
          <w:szCs w:val="18"/>
        </w:rPr>
        <w:t xml:space="preserve">du </w:t>
      </w:r>
      <w:r w:rsidR="00B84678">
        <w:rPr>
          <w:rFonts w:cs="Calibri"/>
          <w:bCs/>
          <w:color w:val="auto"/>
          <w:szCs w:val="18"/>
        </w:rPr>
        <w:t>matériel</w:t>
      </w:r>
      <w:r w:rsidRPr="00360BA2">
        <w:rPr>
          <w:rFonts w:cs="Calibri"/>
          <w:bCs/>
          <w:color w:val="auto"/>
          <w:szCs w:val="18"/>
        </w:rPr>
        <w:t xml:space="preserve"> pour la raison suivante :</w:t>
      </w:r>
    </w:p>
    <w:p w14:paraId="680D7763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67AA099A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013F345D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70C877F9" w14:textId="77777777" w:rsidR="0092575A" w:rsidRPr="0094376E" w:rsidRDefault="0092575A" w:rsidP="0092575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55AF816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</w:p>
    <w:p w14:paraId="4903E15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34E7FAA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286C54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474B505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F561D1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0C6B72">
        <w:rPr>
          <w:rFonts w:cs="Calibri"/>
          <w:b/>
          <w:color w:val="auto"/>
          <w:szCs w:val="18"/>
        </w:rPr>
      </w:r>
      <w:r w:rsidR="000C6B72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="000C6B72">
        <w:rPr>
          <w:rFonts w:cs="Calibri"/>
          <w:b/>
          <w:color w:val="auto"/>
          <w:szCs w:val="18"/>
        </w:rPr>
      </w:r>
      <w:r w:rsidR="000C6B72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15A7662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207D69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1C03D9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706ADE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764B5D8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44FC44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328E51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0C6B72">
        <w:rPr>
          <w:rFonts w:cs="Calibri"/>
          <w:bCs/>
          <w:color w:val="auto"/>
          <w:szCs w:val="18"/>
        </w:rPr>
      </w:r>
      <w:r w:rsidR="000C6B72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0C6B72">
        <w:rPr>
          <w:rFonts w:cs="Calibri"/>
          <w:bCs/>
          <w:color w:val="auto"/>
          <w:szCs w:val="18"/>
        </w:rPr>
      </w:r>
      <w:r w:rsidR="000C6B72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14:paraId="12E9069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="000C6B72">
        <w:rPr>
          <w:rFonts w:cs="Calibri"/>
          <w:bCs/>
          <w:color w:val="auto"/>
          <w:szCs w:val="18"/>
        </w:rPr>
      </w:r>
      <w:r w:rsidR="000C6B72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14:paraId="10AE659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D7AFA3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41DDCC9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4FEE165" w14:textId="77777777" w:rsidR="00701812" w:rsidRDefault="00701812" w:rsidP="00CA0C0A">
      <w:pPr>
        <w:suppressAutoHyphens w:val="0"/>
        <w:spacing w:after="200"/>
        <w:jc w:val="left"/>
        <w:rPr>
          <w:szCs w:val="18"/>
        </w:rPr>
      </w:pPr>
    </w:p>
    <w:sectPr w:rsidR="00701812" w:rsidSect="00FC18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993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158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15D3FBDE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C2DA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D09" w14:textId="7697E670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r w:rsidR="000C6B72">
      <w:fldChar w:fldCharType="begin"/>
    </w:r>
    <w:r w:rsidR="000C6B72">
      <w:instrText xml:space="preserve"> SECTIONPAGES </w:instrText>
    </w:r>
    <w:r w:rsidR="000C6B72">
      <w:fldChar w:fldCharType="separate"/>
    </w:r>
    <w:r w:rsidR="000C6B72">
      <w:rPr>
        <w:noProof/>
      </w:rPr>
      <w:t>2</w:t>
    </w:r>
    <w:r w:rsidR="000C6B72">
      <w:rPr>
        <w:noProof/>
      </w:rPr>
      <w:fldChar w:fldCharType="end"/>
    </w:r>
  </w:p>
  <w:p w14:paraId="662F553F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5E4FD373" wp14:editId="376FCE9A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8812208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A8C6" w14:textId="23CFD36E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r w:rsidR="000C6B72">
      <w:fldChar w:fldCharType="begin"/>
    </w:r>
    <w:r w:rsidR="000C6B72">
      <w:instrText xml:space="preserve"> SECTIONPAGES </w:instrText>
    </w:r>
    <w:r w:rsidR="000C6B72">
      <w:fldChar w:fldCharType="separate"/>
    </w:r>
    <w:r w:rsidR="000C6B72">
      <w:rPr>
        <w:noProof/>
      </w:rPr>
      <w:t>1</w:t>
    </w:r>
    <w:r w:rsidR="000C6B72">
      <w:rPr>
        <w:noProof/>
      </w:rPr>
      <w:fldChar w:fldCharType="end"/>
    </w:r>
  </w:p>
  <w:p w14:paraId="116EB4E2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634B59D0" wp14:editId="5CC1635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781666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B1F0" w14:textId="77777777" w:rsidR="0048109E" w:rsidRDefault="0048109E" w:rsidP="008C7CF2">
      <w:pPr>
        <w:pStyle w:val="Notedebasdepage"/>
      </w:pPr>
    </w:p>
  </w:footnote>
  <w:footnote w:type="continuationSeparator" w:id="0">
    <w:p w14:paraId="3676BB0B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9051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79DD9E1D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958DC2F" wp14:editId="7103C658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2B361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03584CDC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8DD24EA" wp14:editId="16DE0418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51252931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5E9D5163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5755AC08" wp14:editId="0CB590B1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7493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5200BEFC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01ABBAFE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343155E6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63B9382A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53AC8B6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14:paraId="1D6D010E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79CE3B9E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D20BD0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501C2EA9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proofErr w:type="gramStart"/>
                    <w:r w:rsidRPr="00FD7E5C">
                      <w:rPr>
                        <w:sz w:val="16"/>
                        <w:szCs w:val="16"/>
                      </w:rPr>
                      <w:t>tel</w:t>
                    </w:r>
                    <w:proofErr w:type="gramEnd"/>
                    <w:r w:rsidRPr="00FD7E5C">
                      <w:rPr>
                        <w:sz w:val="16"/>
                        <w:szCs w:val="16"/>
                      </w:rPr>
                      <w:t>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2C7C8B5A" wp14:editId="40FAC640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136F4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7175E5DC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5300241A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4775EAF6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11C3C054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 xml:space="preserve">Hélène </w:t>
                    </w:r>
                    <w:proofErr w:type="spellStart"/>
                    <w:r w:rsidRPr="00DC5C06">
                      <w:t>Bourbouloux</w:t>
                    </w:r>
                    <w:proofErr w:type="spellEnd"/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</w:r>
                    <w:proofErr w:type="spellStart"/>
                    <w:r w:rsidRPr="00DC5C06">
                      <w:t>Hustaix</w:t>
                    </w:r>
                    <w:proofErr w:type="spellEnd"/>
                    <w:r w:rsidRPr="00DC5C06">
                      <w:t xml:space="preserve">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</w:r>
                    <w:proofErr w:type="spellStart"/>
                    <w:r w:rsidRPr="00DC5C06">
                      <w:t>Fornacciari</w:t>
                    </w:r>
                    <w:proofErr w:type="spellEnd"/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 xml:space="preserve">C. </w:t>
                    </w:r>
                    <w:proofErr w:type="spellStart"/>
                    <w:r w:rsidRPr="00DC5C06">
                      <w:t>Arbona</w:t>
                    </w:r>
                    <w:proofErr w:type="spellEnd"/>
                    <w:r w:rsidRPr="00DC5C06">
                      <w:t xml:space="preserve"> | J. Bardet</w:t>
                    </w:r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Béard</w:t>
                    </w:r>
                    <w:proofErr w:type="spellEnd"/>
                    <w:r w:rsidRPr="00DC5C06">
                      <w:t xml:space="preserve"> | O. Billant</w:t>
                    </w:r>
                    <w:r w:rsidRPr="00DC5C06">
                      <w:br/>
                      <w:t>A. Binet | B. Bizot</w:t>
                    </w:r>
                    <w:r w:rsidRPr="00DC5C06">
                      <w:br/>
                      <w:t xml:space="preserve">M. Camusat | H. </w:t>
                    </w:r>
                    <w:proofErr w:type="spellStart"/>
                    <w:r w:rsidRPr="00DC5C06">
                      <w:t>Coutaud</w:t>
                    </w:r>
                    <w:proofErr w:type="spellEnd"/>
                    <w:r w:rsidRPr="00DC5C06">
                      <w:br/>
                      <w:t>M. Cormont | K. Couteau</w:t>
                    </w:r>
                    <w:r w:rsidRPr="00DC5C06">
                      <w:br/>
                      <w:t>N. Delamare | M. Dutreil</w:t>
                    </w:r>
                    <w:r w:rsidRPr="00DC5C06">
                      <w:br/>
                      <w:t xml:space="preserve">Y. </w:t>
                    </w:r>
                    <w:proofErr w:type="spellStart"/>
                    <w:r w:rsidRPr="00DC5C06">
                      <w:t>Grégoriades</w:t>
                    </w:r>
                    <w:proofErr w:type="spellEnd"/>
                    <w:r w:rsidRPr="00DC5C06">
                      <w:t xml:space="preserve"> | S. Gsell</w:t>
                    </w:r>
                    <w:r w:rsidRPr="00DC5C06">
                      <w:br/>
                      <w:t xml:space="preserve">L. </w:t>
                    </w:r>
                    <w:proofErr w:type="spellStart"/>
                    <w:r w:rsidRPr="00DC5C06">
                      <w:t>Horellou</w:t>
                    </w:r>
                    <w:proofErr w:type="spellEnd"/>
                    <w:r w:rsidRPr="00DC5C06">
                      <w:t xml:space="preserve"> |  </w:t>
                    </w:r>
                    <w:proofErr w:type="spellStart"/>
                    <w:r w:rsidRPr="00DC5C06">
                      <w:t>M.Huerga</w:t>
                    </w:r>
                    <w:proofErr w:type="spellEnd"/>
                    <w:r w:rsidRPr="00DC5C06">
                      <w:br/>
                      <w:t>E. Jaques | M. Jacquet</w:t>
                    </w:r>
                    <w:r w:rsidRPr="00DC5C06">
                      <w:br/>
                      <w:t>M. Julien | E. Labrunie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Laugel</w:t>
                    </w:r>
                    <w:proofErr w:type="spellEnd"/>
                    <w:r w:rsidRPr="00DC5C06">
                      <w:t xml:space="preserve"> | D. Lemoine</w:t>
                    </w:r>
                    <w:r w:rsidRPr="00DC5C06">
                      <w:br/>
                      <w:t xml:space="preserve">V. </w:t>
                    </w:r>
                    <w:proofErr w:type="spellStart"/>
                    <w:r w:rsidRPr="00DC5C06">
                      <w:t>Lemerle</w:t>
                    </w:r>
                    <w:proofErr w:type="spellEnd"/>
                    <w:r w:rsidRPr="00DC5C06">
                      <w:t xml:space="preserve"> | H. </w:t>
                    </w:r>
                    <w:proofErr w:type="spellStart"/>
                    <w:r w:rsidRPr="00DC5C06">
                      <w:t>Locqueville</w:t>
                    </w:r>
                    <w:proofErr w:type="spellEnd"/>
                    <w:r w:rsidRPr="00DC5C06">
                      <w:br/>
                      <w:t xml:space="preserve">C. </w:t>
                    </w:r>
                    <w:proofErr w:type="spellStart"/>
                    <w:r w:rsidRPr="00DC5C06">
                      <w:t>Loupias</w:t>
                    </w:r>
                    <w:proofErr w:type="spellEnd"/>
                    <w:r w:rsidRPr="00DC5C06">
                      <w:t xml:space="preserve"> | G. Malandain</w:t>
                    </w:r>
                    <w:r w:rsidRPr="00DC5C06">
                      <w:br/>
                      <w:t xml:space="preserve">K. </w:t>
                    </w:r>
                    <w:proofErr w:type="spellStart"/>
                    <w:r w:rsidRPr="00DC5C06">
                      <w:t>Malavielle</w:t>
                    </w:r>
                    <w:proofErr w:type="spellEnd"/>
                    <w:r w:rsidRPr="00DC5C06">
                      <w:t xml:space="preserve"> | C .Mariage</w:t>
                    </w:r>
                    <w:r w:rsidRPr="00DC5C06">
                      <w:br/>
                      <w:t xml:space="preserve">C. Martineau | S. </w:t>
                    </w:r>
                    <w:proofErr w:type="spellStart"/>
                    <w:r w:rsidRPr="00DC5C06">
                      <w:t>Mikou</w:t>
                    </w:r>
                    <w:proofErr w:type="spellEnd"/>
                    <w:r w:rsidRPr="00DC5C06">
                      <w:br/>
                      <w:t xml:space="preserve">S. Navet | E. </w:t>
                    </w:r>
                    <w:proofErr w:type="spellStart"/>
                    <w:r w:rsidRPr="00DC5C06">
                      <w:t>Obert</w:t>
                    </w:r>
                    <w:proofErr w:type="spellEnd"/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Pauzes</w:t>
                    </w:r>
                    <w:proofErr w:type="spellEnd"/>
                    <w:r w:rsidRPr="00DC5C06">
                      <w:t xml:space="preserve"> | C. </w:t>
                    </w:r>
                    <w:proofErr w:type="spellStart"/>
                    <w:r w:rsidRPr="00DC5C06">
                      <w:t>Petitclair</w:t>
                    </w:r>
                    <w:proofErr w:type="spellEnd"/>
                    <w:r w:rsidRPr="00DC5C06">
                      <w:br/>
                      <w:t xml:space="preserve">F. </w:t>
                    </w:r>
                    <w:proofErr w:type="spellStart"/>
                    <w:r w:rsidRPr="00DC5C06">
                      <w:t>Raybaud</w:t>
                    </w:r>
                    <w:proofErr w:type="spellEnd"/>
                    <w:r w:rsidRPr="00DC5C06">
                      <w:t xml:space="preserve"> | S. Richer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Roudil</w:t>
                    </w:r>
                    <w:proofErr w:type="spellEnd"/>
                    <w:r w:rsidRPr="00DC5C06">
                      <w:t xml:space="preserve"> | C. </w:t>
                    </w:r>
                    <w:proofErr w:type="spellStart"/>
                    <w:r w:rsidRPr="00DC5C06">
                      <w:t>Ruaud</w:t>
                    </w:r>
                    <w:proofErr w:type="spellEnd"/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Snyers</w:t>
                    </w:r>
                    <w:proofErr w:type="spellEnd"/>
                    <w:r w:rsidRPr="00DC5C06">
                      <w:t xml:space="preserve"> | </w:t>
                    </w:r>
                    <w:proofErr w:type="spellStart"/>
                    <w:r w:rsidRPr="00DC5C06">
                      <w:t>S.Touron</w:t>
                    </w:r>
                    <w:proofErr w:type="spellEnd"/>
                    <w:r w:rsidRPr="00DC5C06">
                      <w:br/>
                      <w:t>E. Trinque | R. Vigier</w:t>
                    </w:r>
                    <w:r w:rsidRPr="00DC5C06"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6F9454D2" wp14:editId="2886F8BF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E96419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5D0185FC" wp14:editId="1E7E032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7520096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13530351" o:sp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C6B72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374B1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0EF8"/>
    <w:rsid w:val="001A2EDD"/>
    <w:rsid w:val="001A5A64"/>
    <w:rsid w:val="001A7BF2"/>
    <w:rsid w:val="001B1481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60BA2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047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95622"/>
    <w:rsid w:val="006A719C"/>
    <w:rsid w:val="006A71FC"/>
    <w:rsid w:val="006B03B4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1812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608B"/>
    <w:rsid w:val="007516CE"/>
    <w:rsid w:val="0075457C"/>
    <w:rsid w:val="007560C8"/>
    <w:rsid w:val="00756B16"/>
    <w:rsid w:val="00760544"/>
    <w:rsid w:val="00765A7F"/>
    <w:rsid w:val="0077383D"/>
    <w:rsid w:val="00774CC0"/>
    <w:rsid w:val="0078117F"/>
    <w:rsid w:val="007824D8"/>
    <w:rsid w:val="007903AC"/>
    <w:rsid w:val="007A641E"/>
    <w:rsid w:val="007A6BFF"/>
    <w:rsid w:val="007A7D63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575A"/>
    <w:rsid w:val="00926A35"/>
    <w:rsid w:val="00936566"/>
    <w:rsid w:val="00937641"/>
    <w:rsid w:val="009414A7"/>
    <w:rsid w:val="0094376E"/>
    <w:rsid w:val="009449E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678"/>
    <w:rsid w:val="00B84C07"/>
    <w:rsid w:val="00B87AB8"/>
    <w:rsid w:val="00B902A0"/>
    <w:rsid w:val="00B971A0"/>
    <w:rsid w:val="00BB346A"/>
    <w:rsid w:val="00BB45DB"/>
    <w:rsid w:val="00BC02A6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3419C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85DD8"/>
    <w:rsid w:val="00C91B7E"/>
    <w:rsid w:val="00C928EF"/>
    <w:rsid w:val="00C9381F"/>
    <w:rsid w:val="00C95658"/>
    <w:rsid w:val="00CA08E7"/>
    <w:rsid w:val="00CA0C0A"/>
    <w:rsid w:val="00CA560A"/>
    <w:rsid w:val="00CA6204"/>
    <w:rsid w:val="00CB1AC0"/>
    <w:rsid w:val="00CB2B8F"/>
    <w:rsid w:val="00CB5164"/>
    <w:rsid w:val="00CC1538"/>
    <w:rsid w:val="00CC1FFB"/>
    <w:rsid w:val="00CC2030"/>
    <w:rsid w:val="00CC2081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007"/>
    <w:rsid w:val="00D32287"/>
    <w:rsid w:val="00D3302A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9D"/>
    <w:rsid w:val="00D82764"/>
    <w:rsid w:val="00D86AAA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181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2"/>
    </o:shapelayout>
  </w:shapeDefaults>
  <w:decimalSymbol w:val=","/>
  <w:listSeparator w:val=";"/>
  <w14:docId w14:val="7DF0C6DA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7F368A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55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2024-09-02T07:27:00Z</cp:lastPrinted>
  <dcterms:created xsi:type="dcterms:W3CDTF">2022-09-23T16:30:00Z</dcterms:created>
  <dcterms:modified xsi:type="dcterms:W3CDTF">2024-09-02T07:27:00Z</dcterms:modified>
</cp:coreProperties>
</file>