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DCE9F" w14:textId="7BB69702" w:rsidR="00D95ABD" w:rsidRDefault="00D95ABD" w:rsidP="00D95ABD">
      <w:pPr>
        <w:pStyle w:val="Rfs"/>
        <w:ind w:firstLine="2977"/>
        <w:rPr>
          <w:sz w:val="18"/>
        </w:rPr>
      </w:pPr>
      <w:r w:rsidRPr="00D95ABD">
        <w:rPr>
          <w:sz w:val="18"/>
        </w:rPr>
        <w:t xml:space="preserve">Neuilly-sur-Seine, May </w:t>
      </w:r>
      <w:r w:rsidR="00BF5D44">
        <w:rPr>
          <w:sz w:val="18"/>
        </w:rPr>
        <w:t>21</w:t>
      </w:r>
      <w:r w:rsidR="00B058A1">
        <w:rPr>
          <w:sz w:val="18"/>
        </w:rPr>
        <w:t>,</w:t>
      </w:r>
      <w:r w:rsidR="00FB6D8E">
        <w:rPr>
          <w:sz w:val="18"/>
        </w:rPr>
        <w:t xml:space="preserve"> </w:t>
      </w:r>
      <w:r w:rsidRPr="00D95ABD">
        <w:rPr>
          <w:sz w:val="18"/>
        </w:rPr>
        <w:t>202</w:t>
      </w:r>
      <w:r w:rsidR="00FB6D8E">
        <w:rPr>
          <w:sz w:val="18"/>
        </w:rPr>
        <w:t>4</w:t>
      </w:r>
    </w:p>
    <w:p w14:paraId="67CC9FB2" w14:textId="77777777" w:rsidR="00D95ABD" w:rsidRDefault="00D95ABD" w:rsidP="00B24557">
      <w:pPr>
        <w:pStyle w:val="Rfs"/>
        <w:rPr>
          <w:sz w:val="18"/>
        </w:rPr>
      </w:pPr>
    </w:p>
    <w:p w14:paraId="30176C1F" w14:textId="77777777" w:rsidR="00B24557" w:rsidRPr="005B320B" w:rsidRDefault="00B24557" w:rsidP="00B24557">
      <w:pPr>
        <w:pStyle w:val="Rfs"/>
        <w:rPr>
          <w:b/>
          <w:bCs/>
        </w:rPr>
      </w:pPr>
      <w:r w:rsidRPr="005B320B">
        <w:rPr>
          <w:b/>
          <w:bCs/>
        </w:rPr>
        <w:t>N/R</w:t>
      </w:r>
      <w:r>
        <w:rPr>
          <w:b/>
          <w:bCs/>
        </w:rPr>
        <w:t>É</w:t>
      </w:r>
      <w:r w:rsidRPr="005B320B">
        <w:rPr>
          <w:b/>
          <w:bCs/>
        </w:rPr>
        <w:t xml:space="preserve">F </w:t>
      </w:r>
      <w:r w:rsidRPr="007E3DFD">
        <w:rPr>
          <w:b/>
          <w:bCs/>
          <w:szCs w:val="14"/>
        </w:rPr>
        <w:t>:</w:t>
      </w:r>
      <w:r w:rsidR="00F2618F">
        <w:rPr>
          <w:b/>
          <w:bCs/>
          <w:szCs w:val="14"/>
        </w:rPr>
        <w:tab/>
      </w:r>
      <w:r w:rsidRPr="007E3DFD">
        <w:rPr>
          <w:szCs w:val="14"/>
          <w:u w:val="single"/>
          <w:lang w:val="en-US"/>
        </w:rPr>
        <w:t>SAUV : DUST MOBILE – 12715</w:t>
      </w:r>
    </w:p>
    <w:p w14:paraId="0D9BAFCA" w14:textId="77777777" w:rsidR="00B24557" w:rsidRPr="005B320B" w:rsidRDefault="00B24557" w:rsidP="00B24557">
      <w:pPr>
        <w:pStyle w:val="Rfs"/>
      </w:pPr>
      <w:r w:rsidRPr="005B320B">
        <w:t>C «</w:t>
      </w:r>
      <w:r w:rsidR="00FB6D8E">
        <w:t xml:space="preserve"> Operations </w:t>
      </w:r>
      <w:r w:rsidRPr="005B320B">
        <w:t>»</w:t>
      </w:r>
    </w:p>
    <w:p w14:paraId="28B399A6" w14:textId="77777777" w:rsidR="00B24557" w:rsidRPr="005B320B" w:rsidRDefault="00B24557" w:rsidP="00B24557">
      <w:pPr>
        <w:pStyle w:val="Rfs"/>
      </w:pPr>
      <w:r w:rsidRPr="005B320B">
        <w:t>SC «</w:t>
      </w:r>
      <w:r w:rsidR="00FB6D8E">
        <w:t xml:space="preserve"> </w:t>
      </w:r>
      <w:proofErr w:type="spellStart"/>
      <w:r w:rsidR="00FB6D8E">
        <w:t>Suppliers</w:t>
      </w:r>
      <w:proofErr w:type="spellEnd"/>
      <w:r w:rsidR="00FB6D8E">
        <w:t xml:space="preserve"> </w:t>
      </w:r>
      <w:r w:rsidRPr="005B320B">
        <w:t>»</w:t>
      </w:r>
    </w:p>
    <w:p w14:paraId="0D1A30CD" w14:textId="77777777" w:rsidR="00B24557" w:rsidRPr="005B320B" w:rsidRDefault="00B24557" w:rsidP="00B24557">
      <w:pPr>
        <w:pStyle w:val="Rfs"/>
      </w:pPr>
      <w:r w:rsidRPr="005B320B">
        <w:rPr>
          <w:b/>
          <w:bCs/>
        </w:rPr>
        <w:t>Affaire suivie par :</w:t>
      </w:r>
      <w:r w:rsidRPr="005B320B">
        <w:t xml:space="preserve"> </w:t>
      </w:r>
      <w:r w:rsidRPr="000E4C8C">
        <w:rPr>
          <w:iCs/>
        </w:rPr>
        <w:t xml:space="preserve">Laetitia HORELLOU, </w:t>
      </w:r>
      <w:hyperlink r:id="rId8" w:history="1">
        <w:r w:rsidR="00F2618F" w:rsidRPr="00C804BB">
          <w:rPr>
            <w:rStyle w:val="Lienhypertexte"/>
            <w:iCs/>
          </w:rPr>
          <w:t>laetitia.horellou@fhbx.eu</w:t>
        </w:r>
      </w:hyperlink>
      <w:r w:rsidR="00F2618F">
        <w:rPr>
          <w:iCs/>
        </w:rPr>
        <w:t xml:space="preserve"> </w:t>
      </w:r>
    </w:p>
    <w:p w14:paraId="40CEE47E" w14:textId="77777777" w:rsidR="003A202A" w:rsidRDefault="00B24557" w:rsidP="00F214D4">
      <w:pPr>
        <w:pStyle w:val="Rfs"/>
        <w:spacing w:line="276" w:lineRule="auto"/>
      </w:pPr>
      <w:r w:rsidRPr="000E4C8C">
        <w:t>BT/LH</w:t>
      </w:r>
      <w:r w:rsidR="00D6672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2B15A544" wp14:editId="7871FD0A">
                <wp:simplePos x="0" y="0"/>
                <wp:positionH relativeFrom="margin">
                  <wp:align>right</wp:align>
                </wp:positionH>
                <wp:positionV relativeFrom="page">
                  <wp:posOffset>1905000</wp:posOffset>
                </wp:positionV>
                <wp:extent cx="2987675" cy="838200"/>
                <wp:effectExtent l="0" t="0" r="3175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67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95D75" w14:textId="77777777" w:rsidR="00D95ABD" w:rsidRDefault="00D95ABD" w:rsidP="00D6672F">
                            <w:pPr>
                              <w:pStyle w:val="Destinat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232356BA" w14:textId="77777777" w:rsidR="00D6672F" w:rsidRPr="00D95ABD" w:rsidRDefault="00D95ABD" w:rsidP="00D6672F">
                            <w:pPr>
                              <w:pStyle w:val="Destinat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D95ABD">
                              <w:rPr>
                                <w:b/>
                                <w:bCs/>
                                <w:u w:val="single"/>
                              </w:rPr>
                              <w:t>To the attention of DUST MOBILE</w:t>
                            </w:r>
                            <w:r w:rsidR="00FB6D8E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FB6D8E">
                              <w:rPr>
                                <w:b/>
                                <w:bCs/>
                                <w:u w:val="single"/>
                              </w:rPr>
                              <w:t>SASU</w:t>
                            </w:r>
                            <w:r w:rsidRPr="00D95ABD">
                              <w:rPr>
                                <w:b/>
                                <w:bCs/>
                                <w:u w:val="single"/>
                              </w:rPr>
                              <w:t>'s</w:t>
                            </w:r>
                            <w:proofErr w:type="spellEnd"/>
                            <w:r w:rsidRPr="00D95ABD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D95ABD">
                              <w:rPr>
                                <w:b/>
                                <w:bCs/>
                                <w:u w:val="single"/>
                              </w:rPr>
                              <w:t>suppliers</w:t>
                            </w:r>
                            <w:proofErr w:type="spellEnd"/>
                            <w:r w:rsidR="00391FD5">
                              <w:rPr>
                                <w:b/>
                                <w:bCs/>
                                <w:u w:val="single"/>
                              </w:rPr>
                              <w:t xml:space="preserve"> and </w:t>
                            </w:r>
                            <w:r w:rsidR="00391FD5" w:rsidRPr="00391FD5">
                              <w:rPr>
                                <w:b/>
                                <w:bCs/>
                                <w:u w:val="single"/>
                              </w:rPr>
                              <w:t>service providers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" type="#_x0000_t202" style="position:absolute;left:0;text-align:left;margin-left:184.05pt;margin-top:150pt;width:235.25pt;height:66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id="Zone de texte 8" o:spid="_x0000_s1026" stroked="f" strokeweight=".5pt" filled="f">
                <v:textbox inset="0,0,0,0">
                  <w:txbxContent>
                    <w:p w:rsidR="00D95ABD" w:rsidP="00D6672F" w:rsidRDefault="00D95ABD" w14:paraId="30181E9E" w14:textId="77777777">
                      <w:pPr>
                        <w:pStyle w:val="Destinat"/>
                        <w:rPr>
                          <w:b/>
                          <w:bCs/>
                          <w:u w:val="single"/>
                        </w:rPr>
                      </w:pPr>
                    </w:p>
                    <w:p w:rsidRPr="00D95ABD" w:rsidR="00D6672F" w:rsidP="00D6672F" w:rsidRDefault="00D95ABD" w14:paraId="5811ED08" w14:textId="1BD77D0B">
                      <w:pPr>
                        <w:pStyle w:val="Destinat"/>
                        <w:rPr>
                          <w:b/>
                          <w:bCs/>
                          <w:u w:val="single"/>
                        </w:rPr>
                      </w:pPr>
                      <w:r w:rsidRPr="00D95ABD">
                        <w:rPr>
                          <w:b/>
                          <w:bCs/>
                          <w:u w:val="single"/>
                        </w:rPr>
                        <w:t>To the attention of DUST MOBILE</w:t>
                      </w:r>
                      <w:r w:rsidR="00FB6D8E">
                        <w:rPr>
                          <w:b/>
                          <w:bCs/>
                          <w:u w:val="single"/>
                        </w:rPr>
                        <w:t xml:space="preserve"> SASU</w:t>
                      </w:r>
                      <w:r w:rsidRPr="00D95ABD">
                        <w:rPr>
                          <w:b/>
                          <w:bCs/>
                          <w:u w:val="single"/>
                        </w:rPr>
                        <w:t>'s suppliers</w:t>
                      </w:r>
                      <w:r w:rsidR="00391FD5">
                        <w:rPr>
                          <w:b/>
                          <w:bCs/>
                          <w:u w:val="single"/>
                        </w:rPr>
                        <w:t xml:space="preserve"> and </w:t>
                      </w:r>
                      <w:r w:rsidRPr="00391FD5" w:rsidR="00391FD5">
                        <w:rPr>
                          <w:b/>
                          <w:bCs/>
                          <w:u w:val="single"/>
                        </w:rPr>
                        <w:t>service providers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6D070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48055295" wp14:editId="0F3DF1FA">
                <wp:simplePos x="0" y="0"/>
                <wp:positionH relativeFrom="page">
                  <wp:posOffset>2196465</wp:posOffset>
                </wp:positionH>
                <wp:positionV relativeFrom="page">
                  <wp:posOffset>1908175</wp:posOffset>
                </wp:positionV>
                <wp:extent cx="1620000" cy="900000"/>
                <wp:effectExtent l="0" t="0" r="0" b="1460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9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60CB67" w14:textId="77777777" w:rsidR="00B24557" w:rsidRPr="00B24557" w:rsidRDefault="00B24557" w:rsidP="00B24557">
                            <w:pPr>
                              <w:pStyle w:val="CONFIDENTIEL"/>
                            </w:pPr>
                          </w:p>
                          <w:p w14:paraId="2B680D81" w14:textId="77777777" w:rsidR="006D0708" w:rsidRDefault="006D0708" w:rsidP="006D0708">
                            <w:pPr>
                              <w:pStyle w:val="CONFIDENTIEL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  <w:pict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" type="#_x0000_t202" style="position:absolute;left:0;text-align:left;margin-left:172.95pt;margin-top:150.25pt;width:127.55pt;height:70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6" o:spid="_x0000_s1027" stroked="f" strokeweight=".5pt" filled="f">
                <v:textbox inset="0,0,0,0">
                  <w:txbxContent>
                    <w:p w:rsidRPr="00B24557" w:rsidR="00B24557" w:rsidP="00B24557" w:rsidRDefault="00B24557" w14:paraId="67835D26" w14:textId="77777777">
                      <w:pPr>
                        <w:pStyle w:val="CONFIDENTIEL"/>
                      </w:pPr>
                    </w:p>
                    <w:p w:rsidR="006D0708" w:rsidP="006D0708" w:rsidRDefault="006D0708" w14:paraId="25E7C04B" w14:textId="3BB345A3">
                      <w:pPr>
                        <w:pStyle w:val="CONFIDENTIEL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F2618F">
        <w:t>/BAM</w:t>
      </w:r>
    </w:p>
    <w:p w14:paraId="5C207C34" w14:textId="77777777" w:rsidR="00F214D4" w:rsidRPr="00F214D4" w:rsidRDefault="00F214D4" w:rsidP="00FB6D8E">
      <w:pPr>
        <w:pStyle w:val="Signataire"/>
        <w:tabs>
          <w:tab w:val="left" w:pos="3828"/>
        </w:tabs>
        <w:spacing w:line="276" w:lineRule="auto"/>
        <w:ind w:right="197"/>
        <w:jc w:val="both"/>
        <w:rPr>
          <w:color w:val="000000" w:themeColor="text1"/>
          <w:sz w:val="18"/>
        </w:rPr>
      </w:pPr>
      <w:proofErr w:type="spellStart"/>
      <w:r w:rsidRPr="00F214D4">
        <w:rPr>
          <w:color w:val="000000" w:themeColor="text1"/>
          <w:sz w:val="18"/>
        </w:rPr>
        <w:t>Dear</w:t>
      </w:r>
      <w:proofErr w:type="spellEnd"/>
      <w:r w:rsidRPr="00F214D4">
        <w:rPr>
          <w:color w:val="000000" w:themeColor="text1"/>
          <w:sz w:val="18"/>
        </w:rPr>
        <w:t xml:space="preserve"> </w:t>
      </w:r>
      <w:proofErr w:type="spellStart"/>
      <w:r w:rsidRPr="00F214D4">
        <w:rPr>
          <w:color w:val="000000" w:themeColor="text1"/>
          <w:sz w:val="18"/>
        </w:rPr>
        <w:t>Madam</w:t>
      </w:r>
      <w:proofErr w:type="spellEnd"/>
      <w:r w:rsidR="00FB6D8E">
        <w:rPr>
          <w:color w:val="000000" w:themeColor="text1"/>
          <w:sz w:val="18"/>
        </w:rPr>
        <w:t xml:space="preserve"> or Sir, </w:t>
      </w:r>
    </w:p>
    <w:p w14:paraId="6549CD33" w14:textId="77777777" w:rsidR="00F214D4" w:rsidRPr="00F214D4" w:rsidRDefault="00F214D4" w:rsidP="00FB6D8E">
      <w:pPr>
        <w:pStyle w:val="Signataire"/>
        <w:tabs>
          <w:tab w:val="left" w:pos="3828"/>
        </w:tabs>
        <w:spacing w:line="276" w:lineRule="auto"/>
        <w:ind w:right="197"/>
        <w:jc w:val="both"/>
        <w:rPr>
          <w:color w:val="000000" w:themeColor="text1"/>
          <w:sz w:val="18"/>
        </w:rPr>
      </w:pPr>
    </w:p>
    <w:p w14:paraId="5B521676" w14:textId="77777777" w:rsidR="00F214D4" w:rsidRPr="00F214D4" w:rsidRDefault="00F214D4" w:rsidP="00FB6D8E">
      <w:pPr>
        <w:pStyle w:val="Signataire"/>
        <w:tabs>
          <w:tab w:val="left" w:pos="3828"/>
        </w:tabs>
        <w:spacing w:line="276" w:lineRule="auto"/>
        <w:ind w:right="197"/>
        <w:jc w:val="both"/>
        <w:rPr>
          <w:color w:val="000000" w:themeColor="text1"/>
          <w:sz w:val="18"/>
        </w:rPr>
      </w:pPr>
      <w:r w:rsidRPr="00F214D4">
        <w:rPr>
          <w:color w:val="000000" w:themeColor="text1"/>
          <w:sz w:val="18"/>
        </w:rPr>
        <w:t xml:space="preserve">By </w:t>
      </w:r>
      <w:proofErr w:type="spellStart"/>
      <w:r w:rsidRPr="00F214D4">
        <w:rPr>
          <w:color w:val="000000" w:themeColor="text1"/>
          <w:sz w:val="18"/>
        </w:rPr>
        <w:t>judgment</w:t>
      </w:r>
      <w:proofErr w:type="spellEnd"/>
      <w:r w:rsidRPr="00F214D4">
        <w:rPr>
          <w:color w:val="000000" w:themeColor="text1"/>
          <w:sz w:val="18"/>
        </w:rPr>
        <w:t xml:space="preserve"> </w:t>
      </w:r>
      <w:proofErr w:type="spellStart"/>
      <w:r w:rsidRPr="00F214D4">
        <w:rPr>
          <w:color w:val="000000" w:themeColor="text1"/>
          <w:sz w:val="18"/>
        </w:rPr>
        <w:t>dated</w:t>
      </w:r>
      <w:proofErr w:type="spellEnd"/>
      <w:r w:rsidRPr="00F214D4">
        <w:rPr>
          <w:color w:val="000000" w:themeColor="text1"/>
          <w:sz w:val="18"/>
        </w:rPr>
        <w:t xml:space="preserve"> May </w:t>
      </w:r>
      <w:r w:rsidR="00FB6D8E">
        <w:rPr>
          <w:color w:val="000000" w:themeColor="text1"/>
          <w:sz w:val="18"/>
        </w:rPr>
        <w:t xml:space="preserve">7 </w:t>
      </w:r>
      <w:r w:rsidRPr="00F214D4">
        <w:rPr>
          <w:color w:val="000000" w:themeColor="text1"/>
          <w:sz w:val="18"/>
        </w:rPr>
        <w:t>2024, the Commercial Court</w:t>
      </w:r>
      <w:r w:rsidR="00FB6D8E">
        <w:rPr>
          <w:color w:val="000000" w:themeColor="text1"/>
          <w:sz w:val="18"/>
        </w:rPr>
        <w:t xml:space="preserve"> of </w:t>
      </w:r>
      <w:r w:rsidR="00FB6D8E" w:rsidRPr="00F214D4">
        <w:rPr>
          <w:color w:val="000000" w:themeColor="text1"/>
          <w:sz w:val="18"/>
        </w:rPr>
        <w:t>Nanterre</w:t>
      </w:r>
      <w:r w:rsidRPr="00F214D4">
        <w:rPr>
          <w:color w:val="000000" w:themeColor="text1"/>
          <w:sz w:val="18"/>
        </w:rPr>
        <w:t xml:space="preserve"> </w:t>
      </w:r>
      <w:proofErr w:type="spellStart"/>
      <w:r w:rsidRPr="00F214D4">
        <w:rPr>
          <w:color w:val="000000" w:themeColor="text1"/>
          <w:sz w:val="18"/>
        </w:rPr>
        <w:t>opened</w:t>
      </w:r>
      <w:proofErr w:type="spellEnd"/>
      <w:r w:rsidRPr="00F214D4">
        <w:rPr>
          <w:color w:val="000000" w:themeColor="text1"/>
          <w:sz w:val="18"/>
        </w:rPr>
        <w:t xml:space="preserve"> a </w:t>
      </w:r>
      <w:proofErr w:type="spellStart"/>
      <w:r w:rsidRPr="00F214D4">
        <w:rPr>
          <w:color w:val="000000" w:themeColor="text1"/>
          <w:sz w:val="18"/>
        </w:rPr>
        <w:t>safeguard</w:t>
      </w:r>
      <w:proofErr w:type="spellEnd"/>
      <w:r w:rsidRPr="00F214D4">
        <w:rPr>
          <w:color w:val="000000" w:themeColor="text1"/>
          <w:sz w:val="18"/>
        </w:rPr>
        <w:t xml:space="preserve"> </w:t>
      </w:r>
      <w:proofErr w:type="spellStart"/>
      <w:r w:rsidR="00FB6D8E">
        <w:rPr>
          <w:color w:val="000000" w:themeColor="text1"/>
          <w:sz w:val="18"/>
        </w:rPr>
        <w:t>proceedings</w:t>
      </w:r>
      <w:proofErr w:type="spellEnd"/>
      <w:r w:rsidRPr="00F214D4">
        <w:rPr>
          <w:color w:val="000000" w:themeColor="text1"/>
          <w:sz w:val="18"/>
        </w:rPr>
        <w:t xml:space="preserve"> for DUST MOBILE</w:t>
      </w:r>
      <w:r w:rsidR="00FB6D8E">
        <w:rPr>
          <w:color w:val="000000" w:themeColor="text1"/>
          <w:sz w:val="18"/>
        </w:rPr>
        <w:t xml:space="preserve"> SASU</w:t>
      </w:r>
      <w:r w:rsidRPr="00F214D4">
        <w:rPr>
          <w:color w:val="000000" w:themeColor="text1"/>
          <w:sz w:val="18"/>
        </w:rPr>
        <w:t xml:space="preserve">. </w:t>
      </w:r>
    </w:p>
    <w:p w14:paraId="77348D26" w14:textId="77777777" w:rsidR="00F214D4" w:rsidRPr="00F214D4" w:rsidRDefault="00F214D4" w:rsidP="00FB6D8E">
      <w:pPr>
        <w:pStyle w:val="Signataire"/>
        <w:tabs>
          <w:tab w:val="left" w:pos="3828"/>
        </w:tabs>
        <w:spacing w:line="276" w:lineRule="auto"/>
        <w:ind w:right="197"/>
        <w:jc w:val="both"/>
        <w:rPr>
          <w:color w:val="000000" w:themeColor="text1"/>
          <w:sz w:val="18"/>
        </w:rPr>
      </w:pPr>
    </w:p>
    <w:p w14:paraId="3617D44E" w14:textId="77777777" w:rsidR="00F214D4" w:rsidRPr="00F214D4" w:rsidRDefault="00F214D4" w:rsidP="00FB6D8E">
      <w:pPr>
        <w:pStyle w:val="Signataire"/>
        <w:tabs>
          <w:tab w:val="left" w:pos="3828"/>
        </w:tabs>
        <w:spacing w:line="276" w:lineRule="auto"/>
        <w:ind w:right="197"/>
        <w:jc w:val="both"/>
        <w:rPr>
          <w:color w:val="000000" w:themeColor="text1"/>
          <w:sz w:val="18"/>
        </w:rPr>
      </w:pPr>
      <w:r w:rsidRPr="00F214D4">
        <w:rPr>
          <w:color w:val="000000" w:themeColor="text1"/>
          <w:sz w:val="18"/>
        </w:rPr>
        <w:t xml:space="preserve">The </w:t>
      </w:r>
      <w:proofErr w:type="spellStart"/>
      <w:r w:rsidRPr="00F214D4">
        <w:rPr>
          <w:color w:val="000000" w:themeColor="text1"/>
          <w:sz w:val="18"/>
        </w:rPr>
        <w:t>same</w:t>
      </w:r>
      <w:proofErr w:type="spellEnd"/>
      <w:r w:rsidRPr="00F214D4">
        <w:rPr>
          <w:color w:val="000000" w:themeColor="text1"/>
          <w:sz w:val="18"/>
        </w:rPr>
        <w:t xml:space="preserve"> </w:t>
      </w:r>
      <w:proofErr w:type="spellStart"/>
      <w:r w:rsidRPr="00F214D4">
        <w:rPr>
          <w:color w:val="000000" w:themeColor="text1"/>
          <w:sz w:val="18"/>
        </w:rPr>
        <w:t>judgement</w:t>
      </w:r>
      <w:proofErr w:type="spellEnd"/>
      <w:r w:rsidRPr="00F214D4">
        <w:rPr>
          <w:color w:val="000000" w:themeColor="text1"/>
          <w:sz w:val="18"/>
        </w:rPr>
        <w:t xml:space="preserve"> </w:t>
      </w:r>
      <w:proofErr w:type="spellStart"/>
      <w:r w:rsidRPr="00F214D4">
        <w:rPr>
          <w:color w:val="000000" w:themeColor="text1"/>
          <w:sz w:val="18"/>
        </w:rPr>
        <w:t>appointed</w:t>
      </w:r>
      <w:proofErr w:type="spellEnd"/>
      <w:r w:rsidRPr="00F214D4">
        <w:rPr>
          <w:color w:val="000000" w:themeColor="text1"/>
          <w:sz w:val="18"/>
        </w:rPr>
        <w:t xml:space="preserve"> </w:t>
      </w:r>
      <w:r w:rsidR="007F2DAA">
        <w:rPr>
          <w:color w:val="000000" w:themeColor="text1"/>
          <w:sz w:val="18"/>
        </w:rPr>
        <w:t>Mr</w:t>
      </w:r>
      <w:r w:rsidRPr="00F214D4">
        <w:rPr>
          <w:color w:val="000000" w:themeColor="text1"/>
          <w:sz w:val="18"/>
        </w:rPr>
        <w:t xml:space="preserve"> Pierre BOURION</w:t>
      </w:r>
      <w:r w:rsidR="00FB6D8E">
        <w:rPr>
          <w:color w:val="000000" w:themeColor="text1"/>
          <w:sz w:val="18"/>
        </w:rPr>
        <w:t xml:space="preserve"> </w:t>
      </w:r>
      <w:r w:rsidRPr="00F214D4">
        <w:rPr>
          <w:color w:val="000000" w:themeColor="text1"/>
          <w:sz w:val="18"/>
        </w:rPr>
        <w:t>(</w:t>
      </w:r>
      <w:r w:rsidR="007F2DAA" w:rsidRPr="00F214D4">
        <w:rPr>
          <w:color w:val="000000" w:themeColor="text1"/>
          <w:sz w:val="18"/>
        </w:rPr>
        <w:t>SCP BTSG</w:t>
      </w:r>
      <w:r w:rsidR="007F2DAA">
        <w:rPr>
          <w:color w:val="000000" w:themeColor="text1"/>
          <w:sz w:val="18"/>
        </w:rPr>
        <w:t xml:space="preserve"> - </w:t>
      </w:r>
      <w:r w:rsidRPr="00F214D4">
        <w:rPr>
          <w:color w:val="000000" w:themeColor="text1"/>
          <w:sz w:val="18"/>
        </w:rPr>
        <w:t xml:space="preserve">15 rue de l'Hôtel de Ville, 92200 Neuilly-Sur-Seine), as </w:t>
      </w:r>
      <w:proofErr w:type="spellStart"/>
      <w:r w:rsidR="007F2DAA">
        <w:rPr>
          <w:color w:val="000000" w:themeColor="text1"/>
          <w:sz w:val="18"/>
        </w:rPr>
        <w:t>creditor</w:t>
      </w:r>
      <w:proofErr w:type="spellEnd"/>
      <w:r w:rsidR="007F2DAA">
        <w:rPr>
          <w:color w:val="000000" w:themeColor="text1"/>
          <w:sz w:val="18"/>
        </w:rPr>
        <w:t xml:space="preserve"> </w:t>
      </w:r>
      <w:proofErr w:type="spellStart"/>
      <w:r w:rsidR="007F2DAA">
        <w:rPr>
          <w:color w:val="000000" w:themeColor="text1"/>
          <w:sz w:val="18"/>
        </w:rPr>
        <w:t>representative</w:t>
      </w:r>
      <w:proofErr w:type="spellEnd"/>
      <w:r w:rsidR="007F2DAA">
        <w:rPr>
          <w:color w:val="000000" w:themeColor="text1"/>
          <w:sz w:val="18"/>
        </w:rPr>
        <w:t xml:space="preserve"> (</w:t>
      </w:r>
      <w:r w:rsidR="007F2DAA" w:rsidRPr="007F2DAA">
        <w:rPr>
          <w:i/>
          <w:iCs/>
          <w:color w:val="000000" w:themeColor="text1"/>
          <w:sz w:val="18"/>
        </w:rPr>
        <w:t>mandataire judiciaire</w:t>
      </w:r>
      <w:r w:rsidR="007F2DAA">
        <w:rPr>
          <w:color w:val="000000" w:themeColor="text1"/>
          <w:sz w:val="18"/>
        </w:rPr>
        <w:t>)</w:t>
      </w:r>
      <w:r w:rsidRPr="00F214D4">
        <w:rPr>
          <w:color w:val="000000" w:themeColor="text1"/>
          <w:sz w:val="18"/>
        </w:rPr>
        <w:t xml:space="preserve">, and </w:t>
      </w:r>
      <w:proofErr w:type="spellStart"/>
      <w:r w:rsidRPr="00F214D4">
        <w:rPr>
          <w:color w:val="000000" w:themeColor="text1"/>
          <w:sz w:val="18"/>
        </w:rPr>
        <w:t>myself</w:t>
      </w:r>
      <w:proofErr w:type="spellEnd"/>
      <w:r w:rsidRPr="00F214D4">
        <w:rPr>
          <w:color w:val="000000" w:themeColor="text1"/>
          <w:sz w:val="18"/>
        </w:rPr>
        <w:t xml:space="preserve"> as </w:t>
      </w:r>
      <w:r w:rsidR="007F2DAA">
        <w:rPr>
          <w:color w:val="000000" w:themeColor="text1"/>
          <w:sz w:val="18"/>
        </w:rPr>
        <w:t>court-</w:t>
      </w:r>
      <w:proofErr w:type="spellStart"/>
      <w:r w:rsidR="007F2DAA">
        <w:rPr>
          <w:color w:val="000000" w:themeColor="text1"/>
          <w:sz w:val="18"/>
        </w:rPr>
        <w:t>appointed</w:t>
      </w:r>
      <w:proofErr w:type="spellEnd"/>
      <w:r w:rsidR="007F2DAA">
        <w:rPr>
          <w:color w:val="000000" w:themeColor="text1"/>
          <w:sz w:val="18"/>
        </w:rPr>
        <w:t xml:space="preserve"> </w:t>
      </w:r>
      <w:proofErr w:type="spellStart"/>
      <w:r w:rsidR="007F2DAA">
        <w:rPr>
          <w:color w:val="000000" w:themeColor="text1"/>
          <w:sz w:val="18"/>
        </w:rPr>
        <w:t>receiver</w:t>
      </w:r>
      <w:proofErr w:type="spellEnd"/>
      <w:r w:rsidR="007F2DAA">
        <w:rPr>
          <w:color w:val="000000" w:themeColor="text1"/>
          <w:sz w:val="18"/>
        </w:rPr>
        <w:t xml:space="preserve"> (</w:t>
      </w:r>
      <w:r w:rsidR="007F2DAA" w:rsidRPr="007F2DAA">
        <w:rPr>
          <w:i/>
          <w:iCs/>
          <w:color w:val="000000" w:themeColor="text1"/>
          <w:sz w:val="18"/>
        </w:rPr>
        <w:t>administrateur judiciaire</w:t>
      </w:r>
      <w:r w:rsidR="007F2DAA">
        <w:rPr>
          <w:color w:val="000000" w:themeColor="text1"/>
          <w:sz w:val="18"/>
        </w:rPr>
        <w:t>).</w:t>
      </w:r>
    </w:p>
    <w:p w14:paraId="4B388495" w14:textId="77777777" w:rsidR="00F214D4" w:rsidRPr="00F214D4" w:rsidRDefault="00F214D4" w:rsidP="00FB6D8E">
      <w:pPr>
        <w:pStyle w:val="Signataire"/>
        <w:tabs>
          <w:tab w:val="left" w:pos="3828"/>
        </w:tabs>
        <w:spacing w:line="276" w:lineRule="auto"/>
        <w:ind w:right="197"/>
        <w:jc w:val="both"/>
        <w:rPr>
          <w:color w:val="000000" w:themeColor="text1"/>
          <w:sz w:val="18"/>
        </w:rPr>
      </w:pPr>
    </w:p>
    <w:p w14:paraId="52433693" w14:textId="77777777" w:rsidR="00FB6D8E" w:rsidRDefault="00F214D4" w:rsidP="00FB6D8E">
      <w:pPr>
        <w:pStyle w:val="Signataire"/>
        <w:tabs>
          <w:tab w:val="left" w:pos="3828"/>
        </w:tabs>
        <w:spacing w:line="276" w:lineRule="auto"/>
        <w:ind w:right="197"/>
        <w:jc w:val="both"/>
        <w:rPr>
          <w:color w:val="000000" w:themeColor="text1"/>
          <w:sz w:val="18"/>
        </w:rPr>
      </w:pPr>
      <w:r w:rsidRPr="00F214D4">
        <w:rPr>
          <w:color w:val="000000" w:themeColor="text1"/>
          <w:sz w:val="18"/>
        </w:rPr>
        <w:t xml:space="preserve">The </w:t>
      </w:r>
      <w:proofErr w:type="spellStart"/>
      <w:r w:rsidRPr="00F214D4">
        <w:rPr>
          <w:color w:val="000000" w:themeColor="text1"/>
          <w:sz w:val="18"/>
        </w:rPr>
        <w:t>purpose</w:t>
      </w:r>
      <w:proofErr w:type="spellEnd"/>
      <w:r w:rsidRPr="00F214D4">
        <w:rPr>
          <w:color w:val="000000" w:themeColor="text1"/>
          <w:sz w:val="18"/>
        </w:rPr>
        <w:t xml:space="preserve"> of </w:t>
      </w:r>
      <w:proofErr w:type="spellStart"/>
      <w:r w:rsidRPr="00F214D4">
        <w:rPr>
          <w:color w:val="000000" w:themeColor="text1"/>
          <w:sz w:val="18"/>
        </w:rPr>
        <w:t>this</w:t>
      </w:r>
      <w:proofErr w:type="spellEnd"/>
      <w:r w:rsidRPr="00F214D4">
        <w:rPr>
          <w:color w:val="000000" w:themeColor="text1"/>
          <w:sz w:val="18"/>
        </w:rPr>
        <w:t xml:space="preserve"> </w:t>
      </w:r>
      <w:proofErr w:type="spellStart"/>
      <w:r w:rsidRPr="00F214D4">
        <w:rPr>
          <w:color w:val="000000" w:themeColor="text1"/>
          <w:sz w:val="18"/>
        </w:rPr>
        <w:t>letter</w:t>
      </w:r>
      <w:proofErr w:type="spellEnd"/>
      <w:r w:rsidRPr="00F214D4">
        <w:rPr>
          <w:color w:val="000000" w:themeColor="text1"/>
          <w:sz w:val="18"/>
        </w:rPr>
        <w:t xml:space="preserve"> </w:t>
      </w:r>
      <w:proofErr w:type="spellStart"/>
      <w:r w:rsidRPr="00F214D4">
        <w:rPr>
          <w:color w:val="000000" w:themeColor="text1"/>
          <w:sz w:val="18"/>
        </w:rPr>
        <w:t>is</w:t>
      </w:r>
      <w:proofErr w:type="spellEnd"/>
      <w:r w:rsidRPr="00F214D4">
        <w:rPr>
          <w:color w:val="000000" w:themeColor="text1"/>
          <w:sz w:val="18"/>
        </w:rPr>
        <w:t xml:space="preserve"> to </w:t>
      </w:r>
      <w:proofErr w:type="spellStart"/>
      <w:r w:rsidRPr="00F214D4">
        <w:rPr>
          <w:color w:val="000000" w:themeColor="text1"/>
          <w:sz w:val="18"/>
        </w:rPr>
        <w:t>inform</w:t>
      </w:r>
      <w:proofErr w:type="spellEnd"/>
      <w:r w:rsidRPr="00F214D4">
        <w:rPr>
          <w:color w:val="000000" w:themeColor="text1"/>
          <w:sz w:val="18"/>
        </w:rPr>
        <w:t xml:space="preserve"> </w:t>
      </w:r>
      <w:proofErr w:type="spellStart"/>
      <w:r w:rsidRPr="00F214D4">
        <w:rPr>
          <w:color w:val="000000" w:themeColor="text1"/>
          <w:sz w:val="18"/>
        </w:rPr>
        <w:t>you</w:t>
      </w:r>
      <w:proofErr w:type="spellEnd"/>
      <w:r w:rsidRPr="00F214D4">
        <w:rPr>
          <w:color w:val="000000" w:themeColor="text1"/>
          <w:sz w:val="18"/>
        </w:rPr>
        <w:t xml:space="preserve"> of the </w:t>
      </w:r>
      <w:proofErr w:type="spellStart"/>
      <w:r w:rsidRPr="00F214D4">
        <w:rPr>
          <w:color w:val="000000" w:themeColor="text1"/>
          <w:sz w:val="18"/>
        </w:rPr>
        <w:t>consequences</w:t>
      </w:r>
      <w:proofErr w:type="spellEnd"/>
      <w:r w:rsidRPr="00F214D4">
        <w:rPr>
          <w:color w:val="000000" w:themeColor="text1"/>
          <w:sz w:val="18"/>
        </w:rPr>
        <w:t xml:space="preserve"> of the </w:t>
      </w:r>
      <w:proofErr w:type="spellStart"/>
      <w:r w:rsidRPr="00F214D4">
        <w:rPr>
          <w:color w:val="000000" w:themeColor="text1"/>
          <w:sz w:val="18"/>
        </w:rPr>
        <w:t>opening</w:t>
      </w:r>
      <w:proofErr w:type="spellEnd"/>
      <w:r w:rsidRPr="00F214D4">
        <w:rPr>
          <w:color w:val="000000" w:themeColor="text1"/>
          <w:sz w:val="18"/>
        </w:rPr>
        <w:t xml:space="preserve"> </w:t>
      </w:r>
    </w:p>
    <w:p w14:paraId="77917533" w14:textId="77777777" w:rsidR="00F214D4" w:rsidRPr="00F214D4" w:rsidRDefault="00F214D4" w:rsidP="00FB6D8E">
      <w:pPr>
        <w:pStyle w:val="Signataire"/>
        <w:tabs>
          <w:tab w:val="left" w:pos="3828"/>
        </w:tabs>
        <w:spacing w:line="276" w:lineRule="auto"/>
        <w:ind w:right="197"/>
        <w:jc w:val="both"/>
        <w:rPr>
          <w:color w:val="000000" w:themeColor="text1"/>
          <w:sz w:val="18"/>
        </w:rPr>
      </w:pPr>
      <w:proofErr w:type="gramStart"/>
      <w:r w:rsidRPr="00F214D4">
        <w:rPr>
          <w:color w:val="000000" w:themeColor="text1"/>
          <w:sz w:val="18"/>
        </w:rPr>
        <w:t>of</w:t>
      </w:r>
      <w:proofErr w:type="gramEnd"/>
      <w:r w:rsidRPr="00F214D4">
        <w:rPr>
          <w:color w:val="000000" w:themeColor="text1"/>
          <w:sz w:val="18"/>
        </w:rPr>
        <w:t xml:space="preserve"> the </w:t>
      </w:r>
      <w:proofErr w:type="spellStart"/>
      <w:r w:rsidRPr="00F214D4">
        <w:rPr>
          <w:color w:val="000000" w:themeColor="text1"/>
          <w:sz w:val="18"/>
        </w:rPr>
        <w:t>safeguard</w:t>
      </w:r>
      <w:proofErr w:type="spellEnd"/>
      <w:r w:rsidRPr="00F214D4">
        <w:rPr>
          <w:color w:val="000000" w:themeColor="text1"/>
          <w:sz w:val="18"/>
        </w:rPr>
        <w:t xml:space="preserve"> </w:t>
      </w:r>
      <w:proofErr w:type="spellStart"/>
      <w:r w:rsidRPr="00F214D4">
        <w:rPr>
          <w:color w:val="000000" w:themeColor="text1"/>
          <w:sz w:val="18"/>
        </w:rPr>
        <w:t>proceedings</w:t>
      </w:r>
      <w:proofErr w:type="spellEnd"/>
      <w:r w:rsidRPr="00F214D4">
        <w:rPr>
          <w:color w:val="000000" w:themeColor="text1"/>
          <w:sz w:val="18"/>
        </w:rPr>
        <w:t xml:space="preserve"> and of </w:t>
      </w:r>
      <w:proofErr w:type="spellStart"/>
      <w:r w:rsidRPr="00F214D4">
        <w:rPr>
          <w:color w:val="000000" w:themeColor="text1"/>
          <w:sz w:val="18"/>
        </w:rPr>
        <w:t>your</w:t>
      </w:r>
      <w:proofErr w:type="spellEnd"/>
      <w:r w:rsidRPr="00F214D4">
        <w:rPr>
          <w:color w:val="000000" w:themeColor="text1"/>
          <w:sz w:val="18"/>
        </w:rPr>
        <w:t xml:space="preserve"> </w:t>
      </w:r>
      <w:proofErr w:type="spellStart"/>
      <w:r w:rsidRPr="00F214D4">
        <w:rPr>
          <w:color w:val="000000" w:themeColor="text1"/>
          <w:sz w:val="18"/>
        </w:rPr>
        <w:t>rights</w:t>
      </w:r>
      <w:proofErr w:type="spellEnd"/>
      <w:r w:rsidRPr="00F214D4">
        <w:rPr>
          <w:color w:val="000000" w:themeColor="text1"/>
          <w:sz w:val="18"/>
        </w:rPr>
        <w:t xml:space="preserve"> and obligations </w:t>
      </w:r>
      <w:proofErr w:type="spellStart"/>
      <w:r w:rsidRPr="00F214D4">
        <w:rPr>
          <w:color w:val="000000" w:themeColor="text1"/>
          <w:sz w:val="18"/>
        </w:rPr>
        <w:t>under</w:t>
      </w:r>
      <w:proofErr w:type="spellEnd"/>
      <w:r w:rsidRPr="00F214D4">
        <w:rPr>
          <w:color w:val="000000" w:themeColor="text1"/>
          <w:sz w:val="18"/>
        </w:rPr>
        <w:t xml:space="preserve"> the </w:t>
      </w:r>
      <w:proofErr w:type="spellStart"/>
      <w:r w:rsidRPr="00F214D4">
        <w:rPr>
          <w:color w:val="000000" w:themeColor="text1"/>
          <w:sz w:val="18"/>
        </w:rPr>
        <w:t>law</w:t>
      </w:r>
      <w:proofErr w:type="spellEnd"/>
      <w:r w:rsidRPr="00F214D4">
        <w:rPr>
          <w:color w:val="000000" w:themeColor="text1"/>
          <w:sz w:val="18"/>
        </w:rPr>
        <w:t xml:space="preserve">. </w:t>
      </w:r>
    </w:p>
    <w:p w14:paraId="224A1087" w14:textId="77777777" w:rsidR="00F214D4" w:rsidRPr="00F214D4" w:rsidRDefault="00F214D4" w:rsidP="00FB6D8E">
      <w:pPr>
        <w:pStyle w:val="Signataire"/>
        <w:tabs>
          <w:tab w:val="left" w:pos="3828"/>
        </w:tabs>
        <w:spacing w:line="276" w:lineRule="auto"/>
        <w:ind w:right="197"/>
        <w:jc w:val="both"/>
        <w:rPr>
          <w:color w:val="000000" w:themeColor="text1"/>
          <w:sz w:val="18"/>
        </w:rPr>
      </w:pPr>
    </w:p>
    <w:p w14:paraId="0E68CD35" w14:textId="77777777" w:rsidR="00F214D4" w:rsidRPr="00F214D4" w:rsidRDefault="00F214D4" w:rsidP="00FB6D8E">
      <w:pPr>
        <w:pStyle w:val="Signataire"/>
        <w:tabs>
          <w:tab w:val="left" w:pos="3828"/>
        </w:tabs>
        <w:spacing w:line="276" w:lineRule="auto"/>
        <w:ind w:right="197"/>
        <w:jc w:val="both"/>
        <w:rPr>
          <w:color w:val="000000" w:themeColor="text1"/>
          <w:sz w:val="18"/>
        </w:rPr>
      </w:pPr>
    </w:p>
    <w:p w14:paraId="65952CA3" w14:textId="77777777" w:rsidR="00F214D4" w:rsidRPr="00F214D4" w:rsidRDefault="00F214D4" w:rsidP="00FB6D8E">
      <w:pPr>
        <w:pStyle w:val="Signataire"/>
        <w:tabs>
          <w:tab w:val="left" w:pos="3828"/>
        </w:tabs>
        <w:spacing w:line="276" w:lineRule="auto"/>
        <w:ind w:right="197"/>
        <w:jc w:val="both"/>
        <w:rPr>
          <w:color w:val="000000" w:themeColor="text1"/>
          <w:sz w:val="18"/>
        </w:rPr>
      </w:pPr>
      <w:r w:rsidRPr="00F214D4">
        <w:rPr>
          <w:color w:val="000000" w:themeColor="text1"/>
          <w:sz w:val="18"/>
        </w:rPr>
        <w:t xml:space="preserve">- </w:t>
      </w:r>
      <w:r w:rsidRPr="00F214D4">
        <w:rPr>
          <w:b/>
          <w:bCs/>
          <w:color w:val="000000" w:themeColor="text1"/>
          <w:sz w:val="18"/>
          <w:u w:val="single"/>
        </w:rPr>
        <w:t xml:space="preserve">Continuation of </w:t>
      </w:r>
      <w:proofErr w:type="spellStart"/>
      <w:r w:rsidRPr="00F214D4">
        <w:rPr>
          <w:b/>
          <w:bCs/>
          <w:color w:val="000000" w:themeColor="text1"/>
          <w:sz w:val="18"/>
          <w:u w:val="single"/>
        </w:rPr>
        <w:t>contracts</w:t>
      </w:r>
      <w:proofErr w:type="spellEnd"/>
    </w:p>
    <w:p w14:paraId="26DE66DF" w14:textId="77777777" w:rsidR="00F214D4" w:rsidRPr="00F214D4" w:rsidRDefault="00F214D4" w:rsidP="00FB6D8E">
      <w:pPr>
        <w:pStyle w:val="Signataire"/>
        <w:tabs>
          <w:tab w:val="left" w:pos="3828"/>
        </w:tabs>
        <w:spacing w:line="276" w:lineRule="auto"/>
        <w:ind w:right="197"/>
        <w:jc w:val="both"/>
        <w:rPr>
          <w:color w:val="000000" w:themeColor="text1"/>
          <w:sz w:val="18"/>
        </w:rPr>
      </w:pPr>
    </w:p>
    <w:p w14:paraId="3D1D43F1" w14:textId="77777777" w:rsidR="00F214D4" w:rsidRDefault="00842889" w:rsidP="00FB6D8E">
      <w:pPr>
        <w:pStyle w:val="Signataire"/>
        <w:tabs>
          <w:tab w:val="left" w:pos="3828"/>
        </w:tabs>
        <w:spacing w:line="276" w:lineRule="auto"/>
        <w:ind w:right="197"/>
        <w:jc w:val="both"/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</w:pPr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The </w:t>
      </w:r>
      <w:proofErr w:type="spellStart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opening</w:t>
      </w:r>
      <w:proofErr w:type="spellEnd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 of </w:t>
      </w:r>
      <w:proofErr w:type="spellStart"/>
      <w:r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safeguard</w:t>
      </w:r>
      <w:proofErr w:type="spellEnd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 </w:t>
      </w:r>
      <w:proofErr w:type="spellStart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proceedings</w:t>
      </w:r>
      <w:proofErr w:type="spellEnd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 </w:t>
      </w:r>
      <w:r w:rsidR="00145082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in </w:t>
      </w:r>
      <w:proofErr w:type="spellStart"/>
      <w:r w:rsidR="00145082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itself</w:t>
      </w:r>
      <w:proofErr w:type="spellEnd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 </w:t>
      </w:r>
      <w:proofErr w:type="spellStart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does</w:t>
      </w:r>
      <w:proofErr w:type="spellEnd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 not </w:t>
      </w:r>
      <w:proofErr w:type="spellStart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allow</w:t>
      </w:r>
      <w:proofErr w:type="spellEnd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 the </w:t>
      </w:r>
      <w:proofErr w:type="spellStart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co-contractor</w:t>
      </w:r>
      <w:proofErr w:type="spellEnd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 to </w:t>
      </w:r>
      <w:proofErr w:type="spellStart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terminate</w:t>
      </w:r>
      <w:proofErr w:type="spellEnd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 </w:t>
      </w:r>
      <w:proofErr w:type="spellStart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its</w:t>
      </w:r>
      <w:proofErr w:type="spellEnd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 </w:t>
      </w:r>
      <w:proofErr w:type="spellStart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contracts</w:t>
      </w:r>
      <w:proofErr w:type="spellEnd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 </w:t>
      </w:r>
      <w:proofErr w:type="spellStart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with</w:t>
      </w:r>
      <w:proofErr w:type="spellEnd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 the </w:t>
      </w:r>
      <w:proofErr w:type="spellStart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debtor</w:t>
      </w:r>
      <w:proofErr w:type="spellEnd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 on </w:t>
      </w:r>
      <w:proofErr w:type="spellStart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its</w:t>
      </w:r>
      <w:proofErr w:type="spellEnd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 </w:t>
      </w:r>
      <w:proofErr w:type="spellStart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own</w:t>
      </w:r>
      <w:proofErr w:type="spellEnd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 </w:t>
      </w:r>
      <w:proofErr w:type="spellStart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account</w:t>
      </w:r>
      <w:proofErr w:type="spellEnd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, in the </w:t>
      </w:r>
      <w:proofErr w:type="spellStart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event</w:t>
      </w:r>
      <w:proofErr w:type="spellEnd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 of </w:t>
      </w:r>
      <w:proofErr w:type="spellStart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unpaid</w:t>
      </w:r>
      <w:proofErr w:type="spellEnd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 </w:t>
      </w:r>
      <w:proofErr w:type="spellStart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invoices</w:t>
      </w:r>
      <w:proofErr w:type="spellEnd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 </w:t>
      </w:r>
      <w:proofErr w:type="spellStart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received</w:t>
      </w:r>
      <w:proofErr w:type="spellEnd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 </w:t>
      </w:r>
      <w:proofErr w:type="spellStart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prior</w:t>
      </w:r>
      <w:proofErr w:type="spellEnd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 to the </w:t>
      </w:r>
      <w:proofErr w:type="spellStart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opening</w:t>
      </w:r>
      <w:proofErr w:type="spellEnd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 of the </w:t>
      </w:r>
      <w:proofErr w:type="spellStart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proceedings</w:t>
      </w:r>
      <w:proofErr w:type="spellEnd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. A </w:t>
      </w:r>
      <w:proofErr w:type="spellStart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co-contractor</w:t>
      </w:r>
      <w:proofErr w:type="spellEnd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 </w:t>
      </w:r>
      <w:proofErr w:type="spellStart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who</w:t>
      </w:r>
      <w:proofErr w:type="spellEnd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 </w:t>
      </w:r>
      <w:proofErr w:type="spellStart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terminates</w:t>
      </w:r>
      <w:proofErr w:type="spellEnd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 a </w:t>
      </w:r>
      <w:proofErr w:type="spellStart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contract</w:t>
      </w:r>
      <w:proofErr w:type="spellEnd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 in </w:t>
      </w:r>
      <w:proofErr w:type="spellStart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this</w:t>
      </w:r>
      <w:proofErr w:type="spellEnd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 </w:t>
      </w:r>
      <w:proofErr w:type="spellStart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way</w:t>
      </w:r>
      <w:proofErr w:type="spellEnd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 </w:t>
      </w:r>
      <w:proofErr w:type="spellStart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would</w:t>
      </w:r>
      <w:proofErr w:type="spellEnd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 </w:t>
      </w:r>
      <w:proofErr w:type="spellStart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incur</w:t>
      </w:r>
      <w:proofErr w:type="spellEnd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 </w:t>
      </w:r>
      <w:proofErr w:type="spellStart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liability</w:t>
      </w:r>
      <w:proofErr w:type="spellEnd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 by </w:t>
      </w:r>
      <w:proofErr w:type="spellStart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contravening</w:t>
      </w:r>
      <w:proofErr w:type="spellEnd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 the </w:t>
      </w:r>
      <w:proofErr w:type="spellStart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following</w:t>
      </w:r>
      <w:proofErr w:type="spellEnd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 </w:t>
      </w:r>
      <w:proofErr w:type="spellStart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legal</w:t>
      </w:r>
      <w:proofErr w:type="spellEnd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 provisions: "</w:t>
      </w:r>
      <w:proofErr w:type="spellStart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Notwithstanding</w:t>
      </w:r>
      <w:proofErr w:type="spellEnd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 </w:t>
      </w:r>
      <w:proofErr w:type="spellStart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any</w:t>
      </w:r>
      <w:proofErr w:type="spellEnd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 </w:t>
      </w:r>
      <w:proofErr w:type="spellStart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legal</w:t>
      </w:r>
      <w:proofErr w:type="spellEnd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 provision or </w:t>
      </w:r>
      <w:proofErr w:type="spellStart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any</w:t>
      </w:r>
      <w:proofErr w:type="spellEnd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 </w:t>
      </w:r>
      <w:proofErr w:type="spellStart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contractual</w:t>
      </w:r>
      <w:proofErr w:type="spellEnd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 clause, no </w:t>
      </w:r>
      <w:proofErr w:type="spellStart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indivisibility</w:t>
      </w:r>
      <w:proofErr w:type="spellEnd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, </w:t>
      </w:r>
      <w:proofErr w:type="spellStart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termination</w:t>
      </w:r>
      <w:proofErr w:type="spellEnd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 or </w:t>
      </w:r>
      <w:proofErr w:type="spellStart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resolution</w:t>
      </w:r>
      <w:proofErr w:type="spellEnd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 of a </w:t>
      </w:r>
      <w:proofErr w:type="spellStart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current</w:t>
      </w:r>
      <w:proofErr w:type="spellEnd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 </w:t>
      </w:r>
      <w:proofErr w:type="spellStart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contract</w:t>
      </w:r>
      <w:proofErr w:type="spellEnd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 </w:t>
      </w:r>
      <w:proofErr w:type="spellStart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may</w:t>
      </w:r>
      <w:proofErr w:type="spellEnd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 </w:t>
      </w:r>
      <w:proofErr w:type="spellStart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result</w:t>
      </w:r>
      <w:proofErr w:type="spellEnd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 from the sole </w:t>
      </w:r>
      <w:proofErr w:type="spellStart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fact</w:t>
      </w:r>
      <w:proofErr w:type="spellEnd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 of the </w:t>
      </w:r>
      <w:proofErr w:type="spellStart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opening</w:t>
      </w:r>
      <w:proofErr w:type="spellEnd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 of </w:t>
      </w:r>
      <w:proofErr w:type="spellStart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safeguard</w:t>
      </w:r>
      <w:proofErr w:type="spellEnd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 </w:t>
      </w:r>
      <w:proofErr w:type="spellStart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proceedings</w:t>
      </w:r>
      <w:proofErr w:type="spellEnd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" (provision L. 622-13, </w:t>
      </w:r>
      <w:proofErr w:type="spellStart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paragraph</w:t>
      </w:r>
      <w:proofErr w:type="spellEnd"/>
      <w:r w:rsidRPr="00842889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 1 of the French Commercial Code)</w:t>
      </w:r>
      <w:r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. </w:t>
      </w:r>
    </w:p>
    <w:p w14:paraId="26C4409B" w14:textId="77777777" w:rsidR="00842889" w:rsidRDefault="00842889" w:rsidP="00FB6D8E">
      <w:pPr>
        <w:pStyle w:val="Signataire"/>
        <w:tabs>
          <w:tab w:val="left" w:pos="3828"/>
        </w:tabs>
        <w:spacing w:line="276" w:lineRule="auto"/>
        <w:ind w:right="197"/>
        <w:jc w:val="both"/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</w:pPr>
    </w:p>
    <w:p w14:paraId="51EF3BCC" w14:textId="77777777" w:rsidR="00842889" w:rsidRDefault="00842889" w:rsidP="00842889">
      <w:pPr>
        <w:suppressAutoHyphens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 w:cs="Verdana"/>
          <w:iCs/>
          <w:color w:val="000000"/>
          <w:lang w:val="x-none" w:eastAsia="en-US"/>
        </w:rPr>
      </w:pPr>
      <w:r w:rsidRPr="00842889">
        <w:rPr>
          <w:rFonts w:ascii="Verdana" w:hAnsi="Verdana" w:cs="Verdana"/>
          <w:iCs/>
          <w:color w:val="000000"/>
          <w:lang w:val="x-none" w:eastAsia="en-US"/>
        </w:rPr>
        <w:t xml:space="preserve">In addition, "The </w:t>
      </w:r>
      <w:proofErr w:type="spellStart"/>
      <w:r w:rsidRPr="00842889">
        <w:rPr>
          <w:rFonts w:ascii="Verdana" w:hAnsi="Verdana" w:cs="Verdana"/>
          <w:iCs/>
          <w:color w:val="000000"/>
          <w:lang w:val="x-none" w:eastAsia="en-US"/>
        </w:rPr>
        <w:t>co-contractor</w:t>
      </w:r>
      <w:proofErr w:type="spellEnd"/>
      <w:r w:rsidRPr="00842889">
        <w:rPr>
          <w:rFonts w:ascii="Verdana" w:hAnsi="Verdana" w:cs="Verdana"/>
          <w:iCs/>
          <w:color w:val="000000"/>
          <w:lang w:val="x-none" w:eastAsia="en-US"/>
        </w:rPr>
        <w:t xml:space="preserve"> must </w:t>
      </w:r>
      <w:proofErr w:type="spellStart"/>
      <w:r w:rsidRPr="00842889">
        <w:rPr>
          <w:rFonts w:ascii="Verdana" w:hAnsi="Verdana" w:cs="Verdana"/>
          <w:iCs/>
          <w:color w:val="000000"/>
          <w:lang w:val="x-none" w:eastAsia="en-US"/>
        </w:rPr>
        <w:t>fulfill</w:t>
      </w:r>
      <w:proofErr w:type="spellEnd"/>
      <w:r w:rsidRPr="00842889">
        <w:rPr>
          <w:rFonts w:ascii="Verdana" w:hAnsi="Verdana" w:cs="Verdana"/>
          <w:iCs/>
          <w:color w:val="000000"/>
          <w:lang w:val="x-none" w:eastAsia="en-US"/>
        </w:rPr>
        <w:t xml:space="preserve"> </w:t>
      </w:r>
      <w:proofErr w:type="spellStart"/>
      <w:r w:rsidRPr="00842889">
        <w:rPr>
          <w:rFonts w:ascii="Verdana" w:hAnsi="Verdana" w:cs="Verdana"/>
          <w:iCs/>
          <w:color w:val="000000"/>
          <w:lang w:val="x-none" w:eastAsia="en-US"/>
        </w:rPr>
        <w:t>its</w:t>
      </w:r>
      <w:proofErr w:type="spellEnd"/>
      <w:r w:rsidRPr="00842889">
        <w:rPr>
          <w:rFonts w:ascii="Verdana" w:hAnsi="Verdana" w:cs="Verdana"/>
          <w:iCs/>
          <w:color w:val="000000"/>
          <w:lang w:val="x-none" w:eastAsia="en-US"/>
        </w:rPr>
        <w:t xml:space="preserve"> obligations </w:t>
      </w:r>
      <w:proofErr w:type="spellStart"/>
      <w:r w:rsidRPr="00842889">
        <w:rPr>
          <w:rFonts w:ascii="Verdana" w:hAnsi="Verdana" w:cs="Verdana"/>
          <w:iCs/>
          <w:color w:val="000000"/>
          <w:lang w:val="x-none" w:eastAsia="en-US"/>
        </w:rPr>
        <w:t>despite</w:t>
      </w:r>
      <w:proofErr w:type="spellEnd"/>
      <w:r w:rsidRPr="00842889">
        <w:rPr>
          <w:rFonts w:ascii="Verdana" w:hAnsi="Verdana" w:cs="Verdana"/>
          <w:iCs/>
          <w:color w:val="000000"/>
          <w:lang w:val="x-none" w:eastAsia="en-US"/>
        </w:rPr>
        <w:t xml:space="preserve"> the </w:t>
      </w:r>
      <w:proofErr w:type="spellStart"/>
      <w:r w:rsidRPr="00842889">
        <w:rPr>
          <w:rFonts w:ascii="Verdana" w:hAnsi="Verdana" w:cs="Verdana"/>
          <w:iCs/>
          <w:color w:val="000000"/>
          <w:lang w:val="x-none" w:eastAsia="en-US"/>
        </w:rPr>
        <w:t>debtor's</w:t>
      </w:r>
      <w:proofErr w:type="spellEnd"/>
      <w:r w:rsidRPr="00842889">
        <w:rPr>
          <w:rFonts w:ascii="Verdana" w:hAnsi="Verdana" w:cs="Verdana"/>
          <w:iCs/>
          <w:color w:val="000000"/>
          <w:lang w:val="x-none" w:eastAsia="en-US"/>
        </w:rPr>
        <w:t xml:space="preserve"> </w:t>
      </w:r>
      <w:proofErr w:type="spellStart"/>
      <w:r w:rsidRPr="00842889">
        <w:rPr>
          <w:rFonts w:ascii="Verdana" w:hAnsi="Verdana" w:cs="Verdana"/>
          <w:iCs/>
          <w:color w:val="000000"/>
          <w:lang w:val="x-none" w:eastAsia="en-US"/>
        </w:rPr>
        <w:t>failure</w:t>
      </w:r>
      <w:proofErr w:type="spellEnd"/>
      <w:r w:rsidRPr="00842889">
        <w:rPr>
          <w:rFonts w:ascii="Verdana" w:hAnsi="Verdana" w:cs="Verdana"/>
          <w:iCs/>
          <w:color w:val="000000"/>
          <w:lang w:val="x-none" w:eastAsia="en-US"/>
        </w:rPr>
        <w:t xml:space="preserve"> to </w:t>
      </w:r>
      <w:proofErr w:type="spellStart"/>
      <w:r w:rsidRPr="00842889">
        <w:rPr>
          <w:rFonts w:ascii="Verdana" w:hAnsi="Verdana" w:cs="Verdana"/>
          <w:iCs/>
          <w:color w:val="000000"/>
          <w:lang w:val="x-none" w:eastAsia="en-US"/>
        </w:rPr>
        <w:t>fulfill</w:t>
      </w:r>
      <w:proofErr w:type="spellEnd"/>
      <w:r w:rsidRPr="00842889">
        <w:rPr>
          <w:rFonts w:ascii="Verdana" w:hAnsi="Verdana" w:cs="Verdana"/>
          <w:iCs/>
          <w:color w:val="000000"/>
          <w:lang w:val="x-none" w:eastAsia="en-US"/>
        </w:rPr>
        <w:t xml:space="preserve"> </w:t>
      </w:r>
      <w:proofErr w:type="spellStart"/>
      <w:r w:rsidRPr="00842889">
        <w:rPr>
          <w:rFonts w:ascii="Verdana" w:hAnsi="Verdana" w:cs="Verdana"/>
          <w:iCs/>
          <w:color w:val="000000"/>
          <w:lang w:val="x-none" w:eastAsia="en-US"/>
        </w:rPr>
        <w:t>commitments</w:t>
      </w:r>
      <w:proofErr w:type="spellEnd"/>
      <w:r w:rsidRPr="00842889">
        <w:rPr>
          <w:rFonts w:ascii="Verdana" w:hAnsi="Verdana" w:cs="Verdana"/>
          <w:iCs/>
          <w:color w:val="000000"/>
          <w:lang w:val="x-none" w:eastAsia="en-US"/>
        </w:rPr>
        <w:t xml:space="preserve"> made </w:t>
      </w:r>
      <w:proofErr w:type="spellStart"/>
      <w:r w:rsidRPr="00842889">
        <w:rPr>
          <w:rFonts w:ascii="Verdana" w:hAnsi="Verdana" w:cs="Verdana"/>
          <w:iCs/>
          <w:color w:val="000000"/>
          <w:lang w:val="x-none" w:eastAsia="en-US"/>
        </w:rPr>
        <w:t>prior</w:t>
      </w:r>
      <w:proofErr w:type="spellEnd"/>
      <w:r w:rsidRPr="00842889">
        <w:rPr>
          <w:rFonts w:ascii="Verdana" w:hAnsi="Verdana" w:cs="Verdana"/>
          <w:iCs/>
          <w:color w:val="000000"/>
          <w:lang w:val="x-none" w:eastAsia="en-US"/>
        </w:rPr>
        <w:t xml:space="preserve"> to the </w:t>
      </w:r>
      <w:proofErr w:type="spellStart"/>
      <w:r w:rsidRPr="00842889">
        <w:rPr>
          <w:rFonts w:ascii="Verdana" w:hAnsi="Verdana" w:cs="Verdana"/>
          <w:iCs/>
          <w:color w:val="000000"/>
          <w:lang w:val="x-none" w:eastAsia="en-US"/>
        </w:rPr>
        <w:t>opening</w:t>
      </w:r>
      <w:proofErr w:type="spellEnd"/>
      <w:r w:rsidRPr="00842889">
        <w:rPr>
          <w:rFonts w:ascii="Verdana" w:hAnsi="Verdana" w:cs="Verdana"/>
          <w:iCs/>
          <w:color w:val="000000"/>
          <w:lang w:val="x-none" w:eastAsia="en-US"/>
        </w:rPr>
        <w:t xml:space="preserve"> </w:t>
      </w:r>
      <w:proofErr w:type="spellStart"/>
      <w:r w:rsidRPr="00842889">
        <w:rPr>
          <w:rFonts w:ascii="Verdana" w:hAnsi="Verdana" w:cs="Verdana"/>
          <w:iCs/>
          <w:color w:val="000000"/>
          <w:lang w:val="x-none" w:eastAsia="en-US"/>
        </w:rPr>
        <w:t>judgment</w:t>
      </w:r>
      <w:proofErr w:type="spellEnd"/>
      <w:r w:rsidRPr="00842889">
        <w:rPr>
          <w:rFonts w:ascii="Verdana" w:hAnsi="Verdana" w:cs="Verdana"/>
          <w:iCs/>
          <w:color w:val="000000"/>
          <w:lang w:val="x-none" w:eastAsia="en-US"/>
        </w:rPr>
        <w:t xml:space="preserve">. Failure to </w:t>
      </w:r>
      <w:proofErr w:type="spellStart"/>
      <w:r w:rsidRPr="00842889">
        <w:rPr>
          <w:rFonts w:ascii="Verdana" w:hAnsi="Verdana" w:cs="Verdana"/>
          <w:iCs/>
          <w:color w:val="000000"/>
          <w:lang w:val="x-none" w:eastAsia="en-US"/>
        </w:rPr>
        <w:t>fulfill</w:t>
      </w:r>
      <w:proofErr w:type="spellEnd"/>
      <w:r w:rsidRPr="00842889">
        <w:rPr>
          <w:rFonts w:ascii="Verdana" w:hAnsi="Verdana" w:cs="Verdana"/>
          <w:iCs/>
          <w:color w:val="000000"/>
          <w:lang w:val="x-none" w:eastAsia="en-US"/>
        </w:rPr>
        <w:t xml:space="preserve"> </w:t>
      </w:r>
      <w:proofErr w:type="spellStart"/>
      <w:r w:rsidRPr="00842889">
        <w:rPr>
          <w:rFonts w:ascii="Verdana" w:hAnsi="Verdana" w:cs="Verdana"/>
          <w:iCs/>
          <w:color w:val="000000"/>
          <w:lang w:val="x-none" w:eastAsia="en-US"/>
        </w:rPr>
        <w:t>these</w:t>
      </w:r>
      <w:proofErr w:type="spellEnd"/>
      <w:r w:rsidRPr="00842889">
        <w:rPr>
          <w:rFonts w:ascii="Verdana" w:hAnsi="Verdana" w:cs="Verdana"/>
          <w:iCs/>
          <w:color w:val="000000"/>
          <w:lang w:val="x-none" w:eastAsia="en-US"/>
        </w:rPr>
        <w:t xml:space="preserve"> </w:t>
      </w:r>
      <w:proofErr w:type="spellStart"/>
      <w:r w:rsidRPr="00842889">
        <w:rPr>
          <w:rFonts w:ascii="Verdana" w:hAnsi="Verdana" w:cs="Verdana"/>
          <w:iCs/>
          <w:color w:val="000000"/>
          <w:lang w:val="x-none" w:eastAsia="en-US"/>
        </w:rPr>
        <w:t>commitments</w:t>
      </w:r>
      <w:proofErr w:type="spellEnd"/>
      <w:r w:rsidRPr="00842889">
        <w:rPr>
          <w:rFonts w:ascii="Verdana" w:hAnsi="Verdana" w:cs="Verdana"/>
          <w:iCs/>
          <w:color w:val="000000"/>
          <w:lang w:val="x-none" w:eastAsia="en-US"/>
        </w:rPr>
        <w:t xml:space="preserve"> </w:t>
      </w:r>
      <w:proofErr w:type="spellStart"/>
      <w:r w:rsidRPr="00842889">
        <w:rPr>
          <w:rFonts w:ascii="Verdana" w:hAnsi="Verdana" w:cs="Verdana"/>
          <w:iCs/>
          <w:color w:val="000000"/>
          <w:lang w:val="x-none" w:eastAsia="en-US"/>
        </w:rPr>
        <w:t>shall</w:t>
      </w:r>
      <w:proofErr w:type="spellEnd"/>
      <w:r w:rsidRPr="00842889">
        <w:rPr>
          <w:rFonts w:ascii="Verdana" w:hAnsi="Verdana" w:cs="Verdana"/>
          <w:iCs/>
          <w:color w:val="000000"/>
          <w:lang w:val="x-none" w:eastAsia="en-US"/>
        </w:rPr>
        <w:t xml:space="preserve"> </w:t>
      </w:r>
      <w:proofErr w:type="spellStart"/>
      <w:r w:rsidRPr="00842889">
        <w:rPr>
          <w:rFonts w:ascii="Verdana" w:hAnsi="Verdana" w:cs="Verdana"/>
          <w:iCs/>
          <w:color w:val="000000"/>
          <w:lang w:val="x-none" w:eastAsia="en-US"/>
        </w:rPr>
        <w:t>only</w:t>
      </w:r>
      <w:proofErr w:type="spellEnd"/>
      <w:r w:rsidRPr="00842889">
        <w:rPr>
          <w:rFonts w:ascii="Verdana" w:hAnsi="Verdana" w:cs="Verdana"/>
          <w:iCs/>
          <w:color w:val="000000"/>
          <w:lang w:val="x-none" w:eastAsia="en-US"/>
        </w:rPr>
        <w:t xml:space="preserve"> </w:t>
      </w:r>
      <w:proofErr w:type="spellStart"/>
      <w:r w:rsidRPr="00842889">
        <w:rPr>
          <w:rFonts w:ascii="Verdana" w:hAnsi="Verdana" w:cs="Verdana"/>
          <w:iCs/>
          <w:color w:val="000000"/>
          <w:lang w:val="x-none" w:eastAsia="en-US"/>
        </w:rPr>
        <w:t>give</w:t>
      </w:r>
      <w:proofErr w:type="spellEnd"/>
      <w:r w:rsidRPr="00842889">
        <w:rPr>
          <w:rFonts w:ascii="Verdana" w:hAnsi="Verdana" w:cs="Verdana"/>
          <w:iCs/>
          <w:color w:val="000000"/>
          <w:lang w:val="x-none" w:eastAsia="en-US"/>
        </w:rPr>
        <w:t xml:space="preserve"> </w:t>
      </w:r>
      <w:proofErr w:type="spellStart"/>
      <w:r w:rsidRPr="00842889">
        <w:rPr>
          <w:rFonts w:ascii="Verdana" w:hAnsi="Verdana" w:cs="Verdana"/>
          <w:iCs/>
          <w:color w:val="000000"/>
          <w:lang w:val="x-none" w:eastAsia="en-US"/>
        </w:rPr>
        <w:t>rise</w:t>
      </w:r>
      <w:proofErr w:type="spellEnd"/>
      <w:r w:rsidRPr="00842889">
        <w:rPr>
          <w:rFonts w:ascii="Verdana" w:hAnsi="Verdana" w:cs="Verdana"/>
          <w:iCs/>
          <w:color w:val="000000"/>
          <w:lang w:val="x-none" w:eastAsia="en-US"/>
        </w:rPr>
        <w:t xml:space="preserve"> to a claim for the </w:t>
      </w:r>
      <w:proofErr w:type="spellStart"/>
      <w:r w:rsidRPr="00842889">
        <w:rPr>
          <w:rFonts w:ascii="Verdana" w:hAnsi="Verdana" w:cs="Verdana"/>
          <w:iCs/>
          <w:color w:val="000000"/>
          <w:lang w:val="x-none" w:eastAsia="en-US"/>
        </w:rPr>
        <w:t>benefit</w:t>
      </w:r>
      <w:proofErr w:type="spellEnd"/>
      <w:r w:rsidRPr="00842889">
        <w:rPr>
          <w:rFonts w:ascii="Verdana" w:hAnsi="Verdana" w:cs="Verdana"/>
          <w:iCs/>
          <w:color w:val="000000"/>
          <w:lang w:val="x-none" w:eastAsia="en-US"/>
        </w:rPr>
        <w:t xml:space="preserve"> of </w:t>
      </w:r>
      <w:proofErr w:type="spellStart"/>
      <w:r w:rsidRPr="00842889">
        <w:rPr>
          <w:rFonts w:ascii="Verdana" w:hAnsi="Verdana" w:cs="Verdana"/>
          <w:iCs/>
          <w:color w:val="000000"/>
          <w:lang w:val="x-none" w:eastAsia="en-US"/>
        </w:rPr>
        <w:t>creditors</w:t>
      </w:r>
      <w:proofErr w:type="spellEnd"/>
      <w:r w:rsidRPr="00842889">
        <w:rPr>
          <w:rFonts w:ascii="Verdana" w:hAnsi="Verdana" w:cs="Verdana"/>
          <w:iCs/>
          <w:color w:val="000000"/>
          <w:lang w:val="x-none" w:eastAsia="en-US"/>
        </w:rPr>
        <w:t xml:space="preserve">" (provision L. 622-13, </w:t>
      </w:r>
      <w:proofErr w:type="spellStart"/>
      <w:r w:rsidRPr="00842889">
        <w:rPr>
          <w:rFonts w:ascii="Verdana" w:hAnsi="Verdana" w:cs="Verdana"/>
          <w:iCs/>
          <w:color w:val="000000"/>
          <w:lang w:val="x-none" w:eastAsia="en-US"/>
        </w:rPr>
        <w:t>paragraph</w:t>
      </w:r>
      <w:proofErr w:type="spellEnd"/>
      <w:r w:rsidRPr="00842889">
        <w:rPr>
          <w:rFonts w:ascii="Verdana" w:hAnsi="Verdana" w:cs="Verdana"/>
          <w:iCs/>
          <w:color w:val="000000"/>
          <w:lang w:val="x-none" w:eastAsia="en-US"/>
        </w:rPr>
        <w:t xml:space="preserve"> 2 of the French Commercial Code).</w:t>
      </w:r>
    </w:p>
    <w:p w14:paraId="61D5D181" w14:textId="77777777" w:rsidR="00145082" w:rsidRPr="00842889" w:rsidRDefault="00145082" w:rsidP="00842889">
      <w:pPr>
        <w:suppressAutoHyphens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 w:cs="Verdana"/>
          <w:iCs/>
          <w:color w:val="000000"/>
          <w:lang w:val="x-none" w:eastAsia="en-US"/>
        </w:rPr>
      </w:pPr>
    </w:p>
    <w:p w14:paraId="62D33E3E" w14:textId="77777777" w:rsidR="00842889" w:rsidRDefault="00842889" w:rsidP="00842889">
      <w:pPr>
        <w:suppressAutoHyphens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 w:cs="Verdana"/>
          <w:iCs/>
          <w:color w:val="000000"/>
          <w:lang w:val="x-none" w:eastAsia="en-US"/>
        </w:rPr>
      </w:pPr>
      <w:r w:rsidRPr="00842889">
        <w:rPr>
          <w:rFonts w:ascii="Verdana" w:hAnsi="Verdana" w:cs="Verdana"/>
          <w:iCs/>
          <w:color w:val="000000"/>
          <w:lang w:val="x-none" w:eastAsia="en-US"/>
        </w:rPr>
        <w:t xml:space="preserve">For </w:t>
      </w:r>
      <w:proofErr w:type="spellStart"/>
      <w:r w:rsidRPr="00842889">
        <w:rPr>
          <w:rFonts w:ascii="Verdana" w:hAnsi="Verdana" w:cs="Verdana"/>
          <w:iCs/>
          <w:color w:val="000000"/>
          <w:lang w:val="x-none" w:eastAsia="en-US"/>
        </w:rPr>
        <w:t>your</w:t>
      </w:r>
      <w:proofErr w:type="spellEnd"/>
      <w:r w:rsidRPr="00842889">
        <w:rPr>
          <w:rFonts w:ascii="Verdana" w:hAnsi="Verdana" w:cs="Verdana"/>
          <w:iCs/>
          <w:color w:val="000000"/>
          <w:lang w:val="x-none" w:eastAsia="en-US"/>
        </w:rPr>
        <w:t xml:space="preserve"> information, provision L. 622-13 of the French Commercial Code </w:t>
      </w:r>
      <w:proofErr w:type="spellStart"/>
      <w:r w:rsidRPr="00842889">
        <w:rPr>
          <w:rFonts w:ascii="Verdana" w:hAnsi="Verdana" w:cs="Verdana"/>
          <w:iCs/>
          <w:color w:val="000000"/>
          <w:lang w:val="x-none" w:eastAsia="en-US"/>
        </w:rPr>
        <w:t>is</w:t>
      </w:r>
      <w:proofErr w:type="spellEnd"/>
      <w:r w:rsidRPr="00842889">
        <w:rPr>
          <w:rFonts w:ascii="Verdana" w:hAnsi="Verdana" w:cs="Verdana"/>
          <w:iCs/>
          <w:color w:val="000000"/>
          <w:lang w:val="x-none" w:eastAsia="en-US"/>
        </w:rPr>
        <w:t xml:space="preserve"> the </w:t>
      </w:r>
      <w:proofErr w:type="spellStart"/>
      <w:r w:rsidRPr="00842889">
        <w:rPr>
          <w:rFonts w:ascii="Verdana" w:hAnsi="Verdana" w:cs="Verdana"/>
          <w:iCs/>
          <w:color w:val="000000"/>
          <w:lang w:val="x-none" w:eastAsia="en-US"/>
        </w:rPr>
        <w:t>only</w:t>
      </w:r>
      <w:proofErr w:type="spellEnd"/>
      <w:r w:rsidRPr="00842889">
        <w:rPr>
          <w:rFonts w:ascii="Verdana" w:hAnsi="Verdana" w:cs="Verdana"/>
          <w:iCs/>
          <w:color w:val="000000"/>
          <w:lang w:val="x-none" w:eastAsia="en-US"/>
        </w:rPr>
        <w:t xml:space="preserve"> one </w:t>
      </w:r>
      <w:proofErr w:type="spellStart"/>
      <w:r w:rsidRPr="00842889">
        <w:rPr>
          <w:rFonts w:ascii="Verdana" w:hAnsi="Verdana" w:cs="Verdana"/>
          <w:iCs/>
          <w:color w:val="000000"/>
          <w:lang w:val="x-none" w:eastAsia="en-US"/>
        </w:rPr>
        <w:t>that</w:t>
      </w:r>
      <w:proofErr w:type="spellEnd"/>
      <w:r w:rsidRPr="00842889">
        <w:rPr>
          <w:rFonts w:ascii="Verdana" w:hAnsi="Verdana" w:cs="Verdana"/>
          <w:iCs/>
          <w:color w:val="000000"/>
          <w:lang w:val="x-none" w:eastAsia="en-US"/>
        </w:rPr>
        <w:t xml:space="preserve"> </w:t>
      </w:r>
      <w:proofErr w:type="spellStart"/>
      <w:r w:rsidRPr="00842889">
        <w:rPr>
          <w:rFonts w:ascii="Verdana" w:hAnsi="Verdana" w:cs="Verdana"/>
          <w:iCs/>
          <w:color w:val="000000"/>
          <w:lang w:val="x-none" w:eastAsia="en-US"/>
        </w:rPr>
        <w:t>applies</w:t>
      </w:r>
      <w:proofErr w:type="spellEnd"/>
      <w:r w:rsidRPr="00842889">
        <w:rPr>
          <w:rFonts w:ascii="Verdana" w:hAnsi="Verdana" w:cs="Verdana"/>
          <w:iCs/>
          <w:color w:val="000000"/>
          <w:lang w:val="x-none" w:eastAsia="en-US"/>
        </w:rPr>
        <w:t xml:space="preserve"> to the suspension or </w:t>
      </w:r>
      <w:proofErr w:type="spellStart"/>
      <w:r w:rsidRPr="00842889">
        <w:rPr>
          <w:rFonts w:ascii="Verdana" w:hAnsi="Verdana" w:cs="Verdana"/>
          <w:iCs/>
          <w:color w:val="000000"/>
          <w:lang w:val="x-none" w:eastAsia="en-US"/>
        </w:rPr>
        <w:t>termination</w:t>
      </w:r>
      <w:proofErr w:type="spellEnd"/>
      <w:r w:rsidRPr="00842889">
        <w:rPr>
          <w:rFonts w:ascii="Verdana" w:hAnsi="Verdana" w:cs="Verdana"/>
          <w:iCs/>
          <w:color w:val="000000"/>
          <w:lang w:val="x-none" w:eastAsia="en-US"/>
        </w:rPr>
        <w:t xml:space="preserve"> of a </w:t>
      </w:r>
      <w:proofErr w:type="spellStart"/>
      <w:r w:rsidRPr="00842889">
        <w:rPr>
          <w:rFonts w:ascii="Verdana" w:hAnsi="Verdana" w:cs="Verdana"/>
          <w:iCs/>
          <w:color w:val="000000"/>
          <w:lang w:val="x-none" w:eastAsia="en-US"/>
        </w:rPr>
        <w:t>contract</w:t>
      </w:r>
      <w:proofErr w:type="spellEnd"/>
      <w:r w:rsidRPr="00842889">
        <w:rPr>
          <w:rFonts w:ascii="Verdana" w:hAnsi="Verdana" w:cs="Verdana"/>
          <w:iCs/>
          <w:color w:val="000000"/>
          <w:lang w:val="x-none" w:eastAsia="en-US"/>
        </w:rPr>
        <w:t xml:space="preserve">. This provision </w:t>
      </w:r>
      <w:proofErr w:type="spellStart"/>
      <w:r w:rsidRPr="00842889">
        <w:rPr>
          <w:rFonts w:ascii="Verdana" w:hAnsi="Verdana" w:cs="Verdana"/>
          <w:iCs/>
          <w:color w:val="000000"/>
          <w:lang w:val="x-none" w:eastAsia="en-US"/>
        </w:rPr>
        <w:lastRenderedPageBreak/>
        <w:t>stipulates</w:t>
      </w:r>
      <w:proofErr w:type="spellEnd"/>
      <w:r w:rsidRPr="00842889">
        <w:rPr>
          <w:rFonts w:ascii="Verdana" w:hAnsi="Verdana" w:cs="Verdana"/>
          <w:iCs/>
          <w:color w:val="000000"/>
          <w:lang w:val="x-none" w:eastAsia="en-US"/>
        </w:rPr>
        <w:t xml:space="preserve"> </w:t>
      </w:r>
      <w:proofErr w:type="spellStart"/>
      <w:r w:rsidRPr="00842889">
        <w:rPr>
          <w:rFonts w:ascii="Verdana" w:hAnsi="Verdana" w:cs="Verdana"/>
          <w:iCs/>
          <w:color w:val="000000"/>
          <w:lang w:val="x-none" w:eastAsia="en-US"/>
        </w:rPr>
        <w:t>that</w:t>
      </w:r>
      <w:proofErr w:type="spellEnd"/>
      <w:r w:rsidRPr="00842889">
        <w:rPr>
          <w:rFonts w:ascii="Verdana" w:hAnsi="Verdana" w:cs="Verdana"/>
          <w:iCs/>
          <w:color w:val="000000"/>
          <w:lang w:val="x-none" w:eastAsia="en-US"/>
        </w:rPr>
        <w:t xml:space="preserve"> the </w:t>
      </w:r>
      <w:proofErr w:type="spellStart"/>
      <w:r w:rsidRPr="00842889">
        <w:rPr>
          <w:rFonts w:ascii="Verdana" w:hAnsi="Verdana" w:cs="Verdana"/>
          <w:iCs/>
          <w:color w:val="000000"/>
          <w:lang w:val="x-none" w:eastAsia="en-US"/>
        </w:rPr>
        <w:t>contract</w:t>
      </w:r>
      <w:proofErr w:type="spellEnd"/>
      <w:r w:rsidRPr="00842889">
        <w:rPr>
          <w:rFonts w:ascii="Verdana" w:hAnsi="Verdana" w:cs="Verdana"/>
          <w:iCs/>
          <w:color w:val="000000"/>
          <w:lang w:val="x-none" w:eastAsia="en-US"/>
        </w:rPr>
        <w:t xml:space="preserve"> </w:t>
      </w:r>
      <w:proofErr w:type="spellStart"/>
      <w:r w:rsidRPr="00842889">
        <w:rPr>
          <w:rFonts w:ascii="Verdana" w:hAnsi="Verdana" w:cs="Verdana"/>
          <w:iCs/>
          <w:color w:val="000000"/>
          <w:lang w:val="x-none" w:eastAsia="en-US"/>
        </w:rPr>
        <w:t>may</w:t>
      </w:r>
      <w:proofErr w:type="spellEnd"/>
      <w:r w:rsidRPr="00842889">
        <w:rPr>
          <w:rFonts w:ascii="Verdana" w:hAnsi="Verdana" w:cs="Verdana"/>
          <w:iCs/>
          <w:color w:val="000000"/>
          <w:lang w:val="x-none" w:eastAsia="en-US"/>
        </w:rPr>
        <w:t xml:space="preserve"> not </w:t>
      </w:r>
      <w:proofErr w:type="spellStart"/>
      <w:r w:rsidRPr="00842889">
        <w:rPr>
          <w:rFonts w:ascii="Verdana" w:hAnsi="Verdana" w:cs="Verdana"/>
          <w:iCs/>
          <w:color w:val="000000"/>
          <w:lang w:val="x-none" w:eastAsia="en-US"/>
        </w:rPr>
        <w:t>be</w:t>
      </w:r>
      <w:proofErr w:type="spellEnd"/>
      <w:r w:rsidRPr="00842889">
        <w:rPr>
          <w:rFonts w:ascii="Verdana" w:hAnsi="Verdana" w:cs="Verdana"/>
          <w:iCs/>
          <w:color w:val="000000"/>
          <w:lang w:val="x-none" w:eastAsia="en-US"/>
        </w:rPr>
        <w:t xml:space="preserve"> </w:t>
      </w:r>
      <w:proofErr w:type="spellStart"/>
      <w:r w:rsidRPr="00842889">
        <w:rPr>
          <w:rFonts w:ascii="Verdana" w:hAnsi="Verdana" w:cs="Verdana"/>
          <w:iCs/>
          <w:color w:val="000000"/>
          <w:lang w:val="x-none" w:eastAsia="en-US"/>
        </w:rPr>
        <w:t>terminated</w:t>
      </w:r>
      <w:proofErr w:type="spellEnd"/>
      <w:r w:rsidRPr="00842889">
        <w:rPr>
          <w:rFonts w:ascii="Verdana" w:hAnsi="Verdana" w:cs="Verdana"/>
          <w:iCs/>
          <w:color w:val="000000"/>
          <w:lang w:val="x-none" w:eastAsia="en-US"/>
        </w:rPr>
        <w:t xml:space="preserve"> </w:t>
      </w:r>
      <w:proofErr w:type="spellStart"/>
      <w:r w:rsidRPr="00842889">
        <w:rPr>
          <w:rFonts w:ascii="Verdana" w:hAnsi="Verdana" w:cs="Verdana"/>
          <w:iCs/>
          <w:color w:val="000000"/>
          <w:lang w:val="x-none" w:eastAsia="en-US"/>
        </w:rPr>
        <w:t>without</w:t>
      </w:r>
      <w:proofErr w:type="spellEnd"/>
      <w:r w:rsidRPr="00842889">
        <w:rPr>
          <w:rFonts w:ascii="Verdana" w:hAnsi="Verdana" w:cs="Verdana"/>
          <w:iCs/>
          <w:color w:val="000000"/>
          <w:lang w:val="x-none" w:eastAsia="en-US"/>
        </w:rPr>
        <w:t xml:space="preserve"> </w:t>
      </w:r>
      <w:proofErr w:type="spellStart"/>
      <w:r w:rsidRPr="00842889">
        <w:rPr>
          <w:rFonts w:ascii="Verdana" w:hAnsi="Verdana" w:cs="Verdana"/>
          <w:iCs/>
          <w:color w:val="000000"/>
          <w:lang w:val="x-none" w:eastAsia="en-US"/>
        </w:rPr>
        <w:t>prior</w:t>
      </w:r>
      <w:proofErr w:type="spellEnd"/>
      <w:r w:rsidRPr="00842889">
        <w:rPr>
          <w:rFonts w:ascii="Verdana" w:hAnsi="Verdana" w:cs="Verdana"/>
          <w:iCs/>
          <w:color w:val="000000"/>
          <w:lang w:val="x-none" w:eastAsia="en-US"/>
        </w:rPr>
        <w:t xml:space="preserve"> </w:t>
      </w:r>
      <w:proofErr w:type="spellStart"/>
      <w:r w:rsidRPr="00842889">
        <w:rPr>
          <w:rFonts w:ascii="Verdana" w:hAnsi="Verdana" w:cs="Verdana"/>
          <w:iCs/>
          <w:color w:val="000000"/>
          <w:lang w:val="x-none" w:eastAsia="en-US"/>
        </w:rPr>
        <w:t>formal</w:t>
      </w:r>
      <w:proofErr w:type="spellEnd"/>
      <w:r w:rsidRPr="00842889">
        <w:rPr>
          <w:rFonts w:ascii="Verdana" w:hAnsi="Verdana" w:cs="Verdana"/>
          <w:iCs/>
          <w:color w:val="000000"/>
          <w:lang w:val="x-none" w:eastAsia="en-US"/>
        </w:rPr>
        <w:t xml:space="preserve"> notice </w:t>
      </w:r>
      <w:proofErr w:type="spellStart"/>
      <w:r w:rsidRPr="00842889">
        <w:rPr>
          <w:rFonts w:ascii="Verdana" w:hAnsi="Verdana" w:cs="Verdana"/>
          <w:iCs/>
          <w:color w:val="000000"/>
          <w:lang w:val="x-none" w:eastAsia="en-US"/>
        </w:rPr>
        <w:t>addressed</w:t>
      </w:r>
      <w:proofErr w:type="spellEnd"/>
      <w:r w:rsidRPr="00842889">
        <w:rPr>
          <w:rFonts w:ascii="Verdana" w:hAnsi="Verdana" w:cs="Verdana"/>
          <w:iCs/>
          <w:color w:val="000000"/>
          <w:lang w:val="x-none" w:eastAsia="en-US"/>
        </w:rPr>
        <w:t xml:space="preserve"> to the </w:t>
      </w:r>
      <w:r>
        <w:rPr>
          <w:rFonts w:ascii="Verdana" w:hAnsi="Verdana" w:cs="Verdana"/>
          <w:iCs/>
          <w:color w:val="000000"/>
          <w:lang w:val="x-none" w:eastAsia="en-US"/>
        </w:rPr>
        <w:t>court-</w:t>
      </w:r>
      <w:proofErr w:type="spellStart"/>
      <w:r>
        <w:rPr>
          <w:rFonts w:ascii="Verdana" w:hAnsi="Verdana" w:cs="Verdana"/>
          <w:iCs/>
          <w:color w:val="000000"/>
          <w:lang w:val="x-none" w:eastAsia="en-US"/>
        </w:rPr>
        <w:t>appointed</w:t>
      </w:r>
      <w:proofErr w:type="spellEnd"/>
      <w:r>
        <w:rPr>
          <w:rFonts w:ascii="Verdana" w:hAnsi="Verdana" w:cs="Verdana"/>
          <w:iCs/>
          <w:color w:val="000000"/>
          <w:lang w:val="x-none" w:eastAsia="en-US"/>
        </w:rPr>
        <w:t xml:space="preserve"> </w:t>
      </w:r>
      <w:proofErr w:type="spellStart"/>
      <w:r>
        <w:rPr>
          <w:rFonts w:ascii="Verdana" w:hAnsi="Verdana" w:cs="Verdana"/>
          <w:iCs/>
          <w:color w:val="000000"/>
          <w:lang w:val="x-none" w:eastAsia="en-US"/>
        </w:rPr>
        <w:t>receiver</w:t>
      </w:r>
      <w:proofErr w:type="spellEnd"/>
      <w:r>
        <w:rPr>
          <w:rFonts w:ascii="Verdana" w:hAnsi="Verdana" w:cs="Verdana"/>
          <w:iCs/>
          <w:color w:val="000000"/>
          <w:lang w:val="x-none" w:eastAsia="en-US"/>
        </w:rPr>
        <w:t xml:space="preserve"> </w:t>
      </w:r>
      <w:proofErr w:type="spellStart"/>
      <w:r w:rsidRPr="00842889">
        <w:rPr>
          <w:rFonts w:ascii="Verdana" w:hAnsi="Verdana" w:cs="Verdana"/>
          <w:iCs/>
          <w:color w:val="000000"/>
          <w:lang w:val="x-none" w:eastAsia="en-US"/>
        </w:rPr>
        <w:t>remained</w:t>
      </w:r>
      <w:proofErr w:type="spellEnd"/>
      <w:r w:rsidRPr="00842889">
        <w:rPr>
          <w:rFonts w:ascii="Verdana" w:hAnsi="Verdana" w:cs="Verdana"/>
          <w:iCs/>
          <w:color w:val="000000"/>
          <w:lang w:val="x-none" w:eastAsia="en-US"/>
        </w:rPr>
        <w:t xml:space="preserve"> </w:t>
      </w:r>
      <w:proofErr w:type="spellStart"/>
      <w:r w:rsidRPr="00842889">
        <w:rPr>
          <w:rFonts w:ascii="Verdana" w:hAnsi="Verdana" w:cs="Verdana"/>
          <w:iCs/>
          <w:color w:val="000000"/>
          <w:lang w:val="x-none" w:eastAsia="en-US"/>
        </w:rPr>
        <w:t>unanswered</w:t>
      </w:r>
      <w:proofErr w:type="spellEnd"/>
      <w:r w:rsidRPr="00842889">
        <w:rPr>
          <w:rFonts w:ascii="Verdana" w:hAnsi="Verdana" w:cs="Verdana"/>
          <w:iCs/>
          <w:color w:val="000000"/>
          <w:lang w:val="x-none" w:eastAsia="en-US"/>
        </w:rPr>
        <w:t xml:space="preserve"> for over a </w:t>
      </w:r>
      <w:proofErr w:type="spellStart"/>
      <w:r w:rsidRPr="00842889">
        <w:rPr>
          <w:rFonts w:ascii="Verdana" w:hAnsi="Verdana" w:cs="Verdana"/>
          <w:iCs/>
          <w:color w:val="000000"/>
          <w:lang w:val="x-none" w:eastAsia="en-US"/>
        </w:rPr>
        <w:t>month</w:t>
      </w:r>
      <w:proofErr w:type="spellEnd"/>
      <w:r w:rsidRPr="00842889">
        <w:rPr>
          <w:rFonts w:ascii="Verdana" w:hAnsi="Verdana" w:cs="Verdana"/>
          <w:iCs/>
          <w:color w:val="000000"/>
          <w:lang w:val="x-none" w:eastAsia="en-US"/>
        </w:rPr>
        <w:t>.</w:t>
      </w:r>
    </w:p>
    <w:p w14:paraId="5D07BE71" w14:textId="77777777" w:rsidR="00842889" w:rsidRPr="00842889" w:rsidRDefault="00842889" w:rsidP="00842889">
      <w:pPr>
        <w:suppressAutoHyphens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 w:cs="Verdana"/>
          <w:iCs/>
          <w:color w:val="000000"/>
          <w:lang w:val="x-none" w:eastAsia="en-US"/>
        </w:rPr>
      </w:pPr>
    </w:p>
    <w:p w14:paraId="0D21E0CD" w14:textId="77777777" w:rsidR="00842889" w:rsidRPr="00842889" w:rsidRDefault="00842889" w:rsidP="00842889">
      <w:pPr>
        <w:suppressAutoHyphens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 w:cs="Verdana"/>
          <w:iCs/>
          <w:color w:val="000000"/>
          <w:lang w:val="x-none" w:eastAsia="en-US"/>
        </w:rPr>
      </w:pPr>
      <w:proofErr w:type="spellStart"/>
      <w:r w:rsidRPr="00842889">
        <w:rPr>
          <w:rFonts w:ascii="Verdana" w:hAnsi="Verdana" w:cs="Verdana"/>
          <w:iCs/>
          <w:color w:val="000000"/>
          <w:lang w:val="x-none" w:eastAsia="en-US"/>
        </w:rPr>
        <w:t>Pending</w:t>
      </w:r>
      <w:proofErr w:type="spellEnd"/>
      <w:r w:rsidRPr="00842889">
        <w:rPr>
          <w:rFonts w:ascii="Verdana" w:hAnsi="Verdana" w:cs="Verdana"/>
          <w:iCs/>
          <w:color w:val="000000"/>
          <w:lang w:val="x-none" w:eastAsia="en-US"/>
        </w:rPr>
        <w:t xml:space="preserve"> a </w:t>
      </w:r>
      <w:proofErr w:type="spellStart"/>
      <w:r w:rsidRPr="00842889">
        <w:rPr>
          <w:rFonts w:ascii="Verdana" w:hAnsi="Verdana" w:cs="Verdana"/>
          <w:iCs/>
          <w:color w:val="000000"/>
          <w:lang w:val="x-none" w:eastAsia="en-US"/>
        </w:rPr>
        <w:t>formal</w:t>
      </w:r>
      <w:proofErr w:type="spellEnd"/>
      <w:r w:rsidRPr="00842889">
        <w:rPr>
          <w:rFonts w:ascii="Verdana" w:hAnsi="Verdana" w:cs="Verdana"/>
          <w:iCs/>
          <w:color w:val="000000"/>
          <w:lang w:val="x-none" w:eastAsia="en-US"/>
        </w:rPr>
        <w:t xml:space="preserve"> notice in </w:t>
      </w:r>
      <w:proofErr w:type="spellStart"/>
      <w:r>
        <w:rPr>
          <w:rFonts w:ascii="Verdana" w:hAnsi="Verdana" w:cs="Verdana"/>
          <w:iCs/>
          <w:color w:val="000000"/>
          <w:lang w:val="x-none" w:eastAsia="en-US"/>
        </w:rPr>
        <w:t>my</w:t>
      </w:r>
      <w:proofErr w:type="spellEnd"/>
      <w:r w:rsidRPr="00842889">
        <w:rPr>
          <w:rFonts w:ascii="Verdana" w:hAnsi="Verdana" w:cs="Verdana"/>
          <w:iCs/>
          <w:color w:val="000000"/>
          <w:lang w:val="x-none" w:eastAsia="en-US"/>
        </w:rPr>
        <w:t xml:space="preserve"> hands, the </w:t>
      </w:r>
      <w:proofErr w:type="spellStart"/>
      <w:r w:rsidRPr="00842889">
        <w:rPr>
          <w:rFonts w:ascii="Verdana" w:hAnsi="Verdana" w:cs="Verdana"/>
          <w:iCs/>
          <w:color w:val="000000"/>
          <w:lang w:val="x-none" w:eastAsia="en-US"/>
        </w:rPr>
        <w:t>contract</w:t>
      </w:r>
      <w:proofErr w:type="spellEnd"/>
      <w:r w:rsidRPr="00842889">
        <w:rPr>
          <w:rFonts w:ascii="Verdana" w:hAnsi="Verdana" w:cs="Verdana"/>
          <w:iCs/>
          <w:color w:val="000000"/>
          <w:lang w:val="x-none" w:eastAsia="en-US"/>
        </w:rPr>
        <w:t xml:space="preserve"> must </w:t>
      </w:r>
      <w:proofErr w:type="spellStart"/>
      <w:r w:rsidRPr="00842889">
        <w:rPr>
          <w:rFonts w:ascii="Verdana" w:hAnsi="Verdana" w:cs="Verdana"/>
          <w:iCs/>
          <w:color w:val="000000"/>
          <w:lang w:val="x-none" w:eastAsia="en-US"/>
        </w:rPr>
        <w:t>therefore</w:t>
      </w:r>
      <w:proofErr w:type="spellEnd"/>
      <w:r w:rsidRPr="00842889">
        <w:rPr>
          <w:rFonts w:ascii="Verdana" w:hAnsi="Verdana" w:cs="Verdana"/>
          <w:iCs/>
          <w:color w:val="000000"/>
          <w:lang w:val="x-none" w:eastAsia="en-US"/>
        </w:rPr>
        <w:t xml:space="preserve"> </w:t>
      </w:r>
      <w:proofErr w:type="spellStart"/>
      <w:r w:rsidRPr="00842889">
        <w:rPr>
          <w:rFonts w:ascii="Verdana" w:hAnsi="Verdana" w:cs="Verdana"/>
          <w:iCs/>
          <w:color w:val="000000"/>
          <w:lang w:val="x-none" w:eastAsia="en-US"/>
        </w:rPr>
        <w:t>be</w:t>
      </w:r>
      <w:proofErr w:type="spellEnd"/>
      <w:r w:rsidRPr="00842889">
        <w:rPr>
          <w:rFonts w:ascii="Verdana" w:hAnsi="Verdana" w:cs="Verdana"/>
          <w:iCs/>
          <w:color w:val="000000"/>
          <w:lang w:val="x-none" w:eastAsia="en-US"/>
        </w:rPr>
        <w:t xml:space="preserve"> </w:t>
      </w:r>
      <w:proofErr w:type="spellStart"/>
      <w:r w:rsidRPr="00842889">
        <w:rPr>
          <w:rFonts w:ascii="Verdana" w:hAnsi="Verdana" w:cs="Verdana"/>
          <w:iCs/>
          <w:color w:val="000000"/>
          <w:lang w:val="x-none" w:eastAsia="en-US"/>
        </w:rPr>
        <w:t>performed</w:t>
      </w:r>
      <w:proofErr w:type="spellEnd"/>
      <w:r w:rsidRPr="00842889">
        <w:rPr>
          <w:rFonts w:ascii="Verdana" w:hAnsi="Verdana" w:cs="Verdana"/>
          <w:iCs/>
          <w:color w:val="000000"/>
          <w:lang w:val="x-none" w:eastAsia="en-US"/>
        </w:rPr>
        <w:t xml:space="preserve"> in full.</w:t>
      </w:r>
    </w:p>
    <w:p w14:paraId="67B9D397" w14:textId="77777777" w:rsidR="00842889" w:rsidRDefault="00842889" w:rsidP="00842889">
      <w:pPr>
        <w:pStyle w:val="Signataire"/>
        <w:tabs>
          <w:tab w:val="left" w:pos="3828"/>
        </w:tabs>
        <w:spacing w:line="276" w:lineRule="auto"/>
        <w:ind w:right="197"/>
        <w:jc w:val="both"/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</w:pPr>
    </w:p>
    <w:p w14:paraId="5EF72DC2" w14:textId="77777777" w:rsidR="0095530C" w:rsidRPr="0095530C" w:rsidRDefault="0095530C" w:rsidP="0095530C">
      <w:pPr>
        <w:suppressAutoHyphens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 w:cs="Verdana"/>
          <w:iCs/>
          <w:color w:val="000000"/>
          <w:lang w:val="x-none" w:eastAsia="en-US"/>
        </w:rPr>
      </w:pPr>
      <w:r w:rsidRPr="0095530C">
        <w:rPr>
          <w:rFonts w:ascii="Verdana" w:hAnsi="Verdana" w:cs="Verdana"/>
          <w:iCs/>
          <w:color w:val="000000"/>
          <w:szCs w:val="20"/>
          <w:lang w:val="x-none" w:eastAsia="en-US"/>
        </w:rPr>
        <w:t>Y</w:t>
      </w:r>
      <w:r w:rsidRPr="0095530C">
        <w:rPr>
          <w:rFonts w:ascii="Verdana" w:hAnsi="Verdana" w:cs="Verdana"/>
          <w:iCs/>
          <w:color w:val="000000"/>
          <w:lang w:val="x-none" w:eastAsia="en-US"/>
        </w:rPr>
        <w:t xml:space="preserve">ou are </w:t>
      </w:r>
      <w:proofErr w:type="spellStart"/>
      <w:r w:rsidRPr="0095530C">
        <w:rPr>
          <w:rFonts w:ascii="Verdana" w:hAnsi="Verdana" w:cs="Verdana"/>
          <w:iCs/>
          <w:color w:val="000000"/>
          <w:lang w:val="x-none" w:eastAsia="en-US"/>
        </w:rPr>
        <w:t>invited</w:t>
      </w:r>
      <w:proofErr w:type="spellEnd"/>
      <w:r w:rsidRPr="0095530C">
        <w:rPr>
          <w:rFonts w:ascii="Verdana" w:hAnsi="Verdana" w:cs="Verdana"/>
          <w:iCs/>
          <w:color w:val="000000"/>
          <w:lang w:val="x-none" w:eastAsia="en-US"/>
        </w:rPr>
        <w:t xml:space="preserve"> to </w:t>
      </w:r>
      <w:proofErr w:type="spellStart"/>
      <w:r w:rsidRPr="0095530C">
        <w:rPr>
          <w:rFonts w:ascii="Verdana" w:hAnsi="Verdana" w:cs="Verdana"/>
          <w:iCs/>
          <w:color w:val="000000"/>
          <w:lang w:val="x-none" w:eastAsia="en-US"/>
        </w:rPr>
        <w:t>send</w:t>
      </w:r>
      <w:proofErr w:type="spellEnd"/>
      <w:r w:rsidRPr="0095530C">
        <w:rPr>
          <w:rFonts w:ascii="Verdana" w:hAnsi="Verdana" w:cs="Verdana"/>
          <w:iCs/>
          <w:color w:val="000000"/>
          <w:lang w:val="x-none" w:eastAsia="en-US"/>
        </w:rPr>
        <w:t xml:space="preserve"> </w:t>
      </w:r>
      <w:r w:rsidR="00145082">
        <w:rPr>
          <w:rFonts w:ascii="Verdana" w:hAnsi="Verdana" w:cs="Verdana"/>
          <w:iCs/>
          <w:color w:val="000000"/>
          <w:lang w:val="x-none" w:eastAsia="en-US"/>
        </w:rPr>
        <w:t xml:space="preserve">me </w:t>
      </w:r>
      <w:proofErr w:type="spellStart"/>
      <w:r w:rsidRPr="0095530C">
        <w:rPr>
          <w:rFonts w:ascii="Verdana" w:hAnsi="Verdana" w:cs="Verdana"/>
          <w:iCs/>
          <w:color w:val="000000"/>
          <w:lang w:val="x-none" w:eastAsia="en-US"/>
        </w:rPr>
        <w:t>your</w:t>
      </w:r>
      <w:proofErr w:type="spellEnd"/>
      <w:r w:rsidRPr="0095530C">
        <w:rPr>
          <w:rFonts w:ascii="Verdana" w:hAnsi="Verdana" w:cs="Verdana"/>
          <w:iCs/>
          <w:color w:val="000000"/>
          <w:lang w:val="x-none" w:eastAsia="en-US"/>
        </w:rPr>
        <w:t xml:space="preserve"> </w:t>
      </w:r>
      <w:proofErr w:type="spellStart"/>
      <w:r w:rsidRPr="0095530C">
        <w:rPr>
          <w:rFonts w:ascii="Verdana" w:hAnsi="Verdana" w:cs="Verdana"/>
          <w:iCs/>
          <w:color w:val="000000"/>
          <w:lang w:val="x-none" w:eastAsia="en-US"/>
        </w:rPr>
        <w:t>requests</w:t>
      </w:r>
      <w:proofErr w:type="spellEnd"/>
      <w:r w:rsidRPr="0095530C">
        <w:rPr>
          <w:rFonts w:ascii="Verdana" w:hAnsi="Verdana" w:cs="Verdana"/>
          <w:iCs/>
          <w:color w:val="000000"/>
          <w:lang w:val="x-none" w:eastAsia="en-US"/>
        </w:rPr>
        <w:t xml:space="preserve"> to continue the </w:t>
      </w:r>
      <w:proofErr w:type="spellStart"/>
      <w:r w:rsidRPr="0095530C">
        <w:rPr>
          <w:rFonts w:ascii="Verdana" w:hAnsi="Verdana" w:cs="Verdana"/>
          <w:iCs/>
          <w:color w:val="000000"/>
          <w:lang w:val="x-none" w:eastAsia="en-US"/>
        </w:rPr>
        <w:t>contracts</w:t>
      </w:r>
      <w:proofErr w:type="spellEnd"/>
      <w:r w:rsidRPr="0095530C">
        <w:rPr>
          <w:rFonts w:ascii="Verdana" w:hAnsi="Verdana" w:cs="Verdana"/>
          <w:iCs/>
          <w:color w:val="000000"/>
          <w:lang w:val="x-none" w:eastAsia="en-US"/>
        </w:rPr>
        <w:t xml:space="preserve"> by </w:t>
      </w:r>
      <w:proofErr w:type="spellStart"/>
      <w:r w:rsidRPr="0095530C">
        <w:rPr>
          <w:rFonts w:ascii="Verdana" w:hAnsi="Verdana" w:cs="Verdana"/>
          <w:iCs/>
          <w:color w:val="000000"/>
          <w:lang w:val="x-none" w:eastAsia="en-US"/>
        </w:rPr>
        <w:t>registered</w:t>
      </w:r>
      <w:proofErr w:type="spellEnd"/>
      <w:r w:rsidRPr="0095530C">
        <w:rPr>
          <w:rFonts w:ascii="Verdana" w:hAnsi="Verdana" w:cs="Verdana"/>
          <w:iCs/>
          <w:color w:val="000000"/>
          <w:lang w:val="x-none" w:eastAsia="en-US"/>
        </w:rPr>
        <w:t xml:space="preserve"> </w:t>
      </w:r>
      <w:proofErr w:type="spellStart"/>
      <w:r w:rsidRPr="0095530C">
        <w:rPr>
          <w:rFonts w:ascii="Verdana" w:hAnsi="Verdana" w:cs="Verdana"/>
          <w:iCs/>
          <w:color w:val="000000"/>
          <w:lang w:val="x-none" w:eastAsia="en-US"/>
        </w:rPr>
        <w:t>letter</w:t>
      </w:r>
      <w:proofErr w:type="spellEnd"/>
      <w:r w:rsidRPr="0095530C">
        <w:rPr>
          <w:rFonts w:ascii="Verdana" w:hAnsi="Verdana" w:cs="Verdana"/>
          <w:iCs/>
          <w:color w:val="000000"/>
          <w:lang w:val="x-none" w:eastAsia="en-US"/>
        </w:rPr>
        <w:t xml:space="preserve"> </w:t>
      </w:r>
      <w:proofErr w:type="spellStart"/>
      <w:r w:rsidRPr="0095530C">
        <w:rPr>
          <w:rFonts w:ascii="Verdana" w:hAnsi="Verdana" w:cs="Verdana"/>
          <w:iCs/>
          <w:color w:val="000000"/>
          <w:lang w:val="x-none" w:eastAsia="en-US"/>
        </w:rPr>
        <w:t>with</w:t>
      </w:r>
      <w:proofErr w:type="spellEnd"/>
      <w:r w:rsidRPr="0095530C">
        <w:rPr>
          <w:rFonts w:ascii="Verdana" w:hAnsi="Verdana" w:cs="Verdana"/>
          <w:iCs/>
          <w:color w:val="000000"/>
          <w:lang w:val="x-none" w:eastAsia="en-US"/>
        </w:rPr>
        <w:t xml:space="preserve"> </w:t>
      </w:r>
      <w:proofErr w:type="spellStart"/>
      <w:r w:rsidRPr="0095530C">
        <w:rPr>
          <w:rFonts w:ascii="Verdana" w:hAnsi="Verdana" w:cs="Verdana"/>
          <w:iCs/>
          <w:color w:val="000000"/>
          <w:lang w:val="x-none" w:eastAsia="en-US"/>
        </w:rPr>
        <w:t>acknowledgement</w:t>
      </w:r>
      <w:proofErr w:type="spellEnd"/>
      <w:r w:rsidRPr="0095530C">
        <w:rPr>
          <w:rFonts w:ascii="Verdana" w:hAnsi="Verdana" w:cs="Verdana"/>
          <w:iCs/>
          <w:color w:val="000000"/>
          <w:lang w:val="x-none" w:eastAsia="en-US"/>
        </w:rPr>
        <w:t xml:space="preserve"> of </w:t>
      </w:r>
      <w:proofErr w:type="spellStart"/>
      <w:r w:rsidRPr="0095530C">
        <w:rPr>
          <w:rFonts w:ascii="Verdana" w:hAnsi="Verdana" w:cs="Verdana"/>
          <w:iCs/>
          <w:color w:val="000000"/>
          <w:lang w:val="x-none" w:eastAsia="en-US"/>
        </w:rPr>
        <w:t>receipt</w:t>
      </w:r>
      <w:proofErr w:type="spellEnd"/>
      <w:r w:rsidRPr="0095530C">
        <w:rPr>
          <w:rFonts w:ascii="Verdana" w:hAnsi="Verdana" w:cs="Verdana"/>
          <w:iCs/>
          <w:color w:val="000000"/>
          <w:lang w:val="x-none" w:eastAsia="en-US"/>
        </w:rPr>
        <w:t xml:space="preserve"> </w:t>
      </w:r>
      <w:proofErr w:type="spellStart"/>
      <w:r w:rsidRPr="0095530C">
        <w:rPr>
          <w:rFonts w:ascii="Verdana" w:hAnsi="Verdana" w:cs="Verdana"/>
          <w:iCs/>
          <w:color w:val="000000"/>
          <w:lang w:val="x-none" w:eastAsia="en-US"/>
        </w:rPr>
        <w:t>pursuant</w:t>
      </w:r>
      <w:proofErr w:type="spellEnd"/>
      <w:r w:rsidRPr="0095530C">
        <w:rPr>
          <w:rFonts w:ascii="Verdana" w:hAnsi="Verdana" w:cs="Verdana"/>
          <w:iCs/>
          <w:color w:val="000000"/>
          <w:lang w:val="x-none" w:eastAsia="en-US"/>
        </w:rPr>
        <w:t xml:space="preserve"> to provision L. 622-13 of the French Commercial Code</w:t>
      </w:r>
      <w:r w:rsidR="00145082">
        <w:rPr>
          <w:rFonts w:ascii="Verdana" w:hAnsi="Verdana" w:cs="Verdana"/>
          <w:iCs/>
          <w:color w:val="000000"/>
          <w:lang w:val="x-none" w:eastAsia="en-US"/>
        </w:rPr>
        <w:t xml:space="preserve">. </w:t>
      </w:r>
    </w:p>
    <w:p w14:paraId="4BA34684" w14:textId="77777777" w:rsidR="0095530C" w:rsidRDefault="0095530C" w:rsidP="00842889">
      <w:pPr>
        <w:pStyle w:val="Signataire"/>
        <w:tabs>
          <w:tab w:val="left" w:pos="3828"/>
        </w:tabs>
        <w:spacing w:line="276" w:lineRule="auto"/>
        <w:ind w:right="197"/>
        <w:jc w:val="both"/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</w:pPr>
    </w:p>
    <w:p w14:paraId="51D50407" w14:textId="77777777" w:rsidR="00021F87" w:rsidRPr="00F214D4" w:rsidRDefault="00021F87" w:rsidP="00021F87">
      <w:pPr>
        <w:pStyle w:val="Signataire"/>
        <w:tabs>
          <w:tab w:val="left" w:pos="3828"/>
        </w:tabs>
        <w:spacing w:line="276" w:lineRule="auto"/>
        <w:ind w:right="197"/>
        <w:jc w:val="both"/>
        <w:rPr>
          <w:color w:val="000000" w:themeColor="text1"/>
          <w:sz w:val="18"/>
        </w:rPr>
      </w:pPr>
      <w:r w:rsidRPr="00F214D4">
        <w:rPr>
          <w:color w:val="000000" w:themeColor="text1"/>
          <w:sz w:val="18"/>
        </w:rPr>
        <w:t xml:space="preserve">- </w:t>
      </w:r>
      <w:r w:rsidRPr="00F214D4">
        <w:rPr>
          <w:b/>
          <w:bCs/>
          <w:color w:val="000000" w:themeColor="text1"/>
          <w:sz w:val="18"/>
          <w:u w:val="single"/>
        </w:rPr>
        <w:t xml:space="preserve">The </w:t>
      </w:r>
      <w:proofErr w:type="spellStart"/>
      <w:r w:rsidR="00416764">
        <w:rPr>
          <w:b/>
          <w:bCs/>
          <w:color w:val="000000" w:themeColor="text1"/>
          <w:sz w:val="18"/>
          <w:u w:val="single"/>
        </w:rPr>
        <w:t>status</w:t>
      </w:r>
      <w:proofErr w:type="spellEnd"/>
      <w:r w:rsidR="00416764">
        <w:rPr>
          <w:b/>
          <w:bCs/>
          <w:color w:val="000000" w:themeColor="text1"/>
          <w:sz w:val="18"/>
          <w:u w:val="single"/>
        </w:rPr>
        <w:t xml:space="preserve"> </w:t>
      </w:r>
      <w:r w:rsidRPr="00F214D4">
        <w:rPr>
          <w:b/>
          <w:bCs/>
          <w:color w:val="000000" w:themeColor="text1"/>
          <w:sz w:val="18"/>
          <w:u w:val="single"/>
        </w:rPr>
        <w:t xml:space="preserve">of claims </w:t>
      </w:r>
      <w:proofErr w:type="spellStart"/>
      <w:r w:rsidRPr="00F214D4">
        <w:rPr>
          <w:b/>
          <w:bCs/>
          <w:color w:val="000000" w:themeColor="text1"/>
          <w:sz w:val="18"/>
          <w:u w:val="single"/>
        </w:rPr>
        <w:t>arising</w:t>
      </w:r>
      <w:proofErr w:type="spellEnd"/>
      <w:r w:rsidRPr="00F214D4">
        <w:rPr>
          <w:b/>
          <w:bCs/>
          <w:color w:val="000000" w:themeColor="text1"/>
          <w:sz w:val="18"/>
          <w:u w:val="single"/>
        </w:rPr>
        <w:t xml:space="preserve"> </w:t>
      </w:r>
      <w:proofErr w:type="spellStart"/>
      <w:r w:rsidRPr="00F214D4">
        <w:rPr>
          <w:b/>
          <w:bCs/>
          <w:color w:val="000000" w:themeColor="text1"/>
          <w:sz w:val="18"/>
          <w:u w:val="single"/>
        </w:rPr>
        <w:t>after</w:t>
      </w:r>
      <w:proofErr w:type="spellEnd"/>
      <w:r w:rsidRPr="00F214D4">
        <w:rPr>
          <w:b/>
          <w:bCs/>
          <w:color w:val="000000" w:themeColor="text1"/>
          <w:sz w:val="18"/>
          <w:u w:val="single"/>
        </w:rPr>
        <w:t xml:space="preserve"> May </w:t>
      </w:r>
      <w:r w:rsidR="00800B0A">
        <w:rPr>
          <w:b/>
          <w:bCs/>
          <w:color w:val="000000" w:themeColor="text1"/>
          <w:sz w:val="18"/>
          <w:u w:val="single"/>
        </w:rPr>
        <w:t xml:space="preserve">7, </w:t>
      </w:r>
      <w:r w:rsidRPr="00F214D4">
        <w:rPr>
          <w:b/>
          <w:bCs/>
          <w:color w:val="000000" w:themeColor="text1"/>
          <w:sz w:val="18"/>
          <w:u w:val="single"/>
        </w:rPr>
        <w:t>2024</w:t>
      </w:r>
      <w:r w:rsidR="00800B0A">
        <w:rPr>
          <w:b/>
          <w:bCs/>
          <w:color w:val="000000" w:themeColor="text1"/>
          <w:sz w:val="18"/>
          <w:u w:val="single"/>
        </w:rPr>
        <w:t xml:space="preserve"> (</w:t>
      </w:r>
      <w:proofErr w:type="spellStart"/>
      <w:r w:rsidR="00800B0A">
        <w:rPr>
          <w:b/>
          <w:bCs/>
          <w:color w:val="000000" w:themeColor="text1"/>
          <w:sz w:val="18"/>
          <w:u w:val="single"/>
        </w:rPr>
        <w:t>included</w:t>
      </w:r>
      <w:proofErr w:type="spellEnd"/>
      <w:r w:rsidR="00800B0A">
        <w:rPr>
          <w:b/>
          <w:bCs/>
          <w:color w:val="000000" w:themeColor="text1"/>
          <w:sz w:val="18"/>
          <w:u w:val="single"/>
        </w:rPr>
        <w:t>)</w:t>
      </w:r>
    </w:p>
    <w:p w14:paraId="740864B8" w14:textId="77777777" w:rsidR="00021F87" w:rsidRPr="00F214D4" w:rsidRDefault="00021F87" w:rsidP="00021F87">
      <w:pPr>
        <w:pStyle w:val="Signataire"/>
        <w:tabs>
          <w:tab w:val="left" w:pos="3828"/>
        </w:tabs>
        <w:spacing w:line="276" w:lineRule="auto"/>
        <w:ind w:right="197"/>
        <w:jc w:val="both"/>
        <w:rPr>
          <w:color w:val="000000" w:themeColor="text1"/>
          <w:sz w:val="18"/>
        </w:rPr>
      </w:pPr>
    </w:p>
    <w:p w14:paraId="010CE16E" w14:textId="77777777" w:rsidR="00800B0A" w:rsidRPr="00F214D4" w:rsidRDefault="00800B0A" w:rsidP="00021F87">
      <w:pPr>
        <w:pStyle w:val="Signataire"/>
        <w:tabs>
          <w:tab w:val="left" w:pos="3828"/>
        </w:tabs>
        <w:spacing w:line="276" w:lineRule="auto"/>
        <w:ind w:right="197"/>
        <w:jc w:val="both"/>
        <w:rPr>
          <w:color w:val="000000" w:themeColor="text1"/>
          <w:sz w:val="18"/>
        </w:rPr>
      </w:pPr>
      <w:proofErr w:type="spellStart"/>
      <w:r>
        <w:rPr>
          <w:color w:val="000000" w:themeColor="text1"/>
          <w:sz w:val="18"/>
        </w:rPr>
        <w:t>P</w:t>
      </w:r>
      <w:r w:rsidRPr="00800B0A">
        <w:rPr>
          <w:color w:val="000000" w:themeColor="text1"/>
          <w:sz w:val="18"/>
        </w:rPr>
        <w:t>ayment</w:t>
      </w:r>
      <w:proofErr w:type="spellEnd"/>
      <w:r w:rsidRPr="00800B0A">
        <w:rPr>
          <w:color w:val="000000" w:themeColor="text1"/>
          <w:sz w:val="18"/>
        </w:rPr>
        <w:t xml:space="preserve"> for services and </w:t>
      </w:r>
      <w:proofErr w:type="spellStart"/>
      <w:r w:rsidRPr="00800B0A">
        <w:rPr>
          <w:color w:val="000000" w:themeColor="text1"/>
          <w:sz w:val="18"/>
        </w:rPr>
        <w:t>deliveries</w:t>
      </w:r>
      <w:proofErr w:type="spellEnd"/>
      <w:r w:rsidRPr="00800B0A">
        <w:rPr>
          <w:color w:val="000000" w:themeColor="text1"/>
          <w:sz w:val="18"/>
        </w:rPr>
        <w:t xml:space="preserve"> </w:t>
      </w:r>
      <w:proofErr w:type="spellStart"/>
      <w:r w:rsidRPr="00800B0A">
        <w:rPr>
          <w:color w:val="000000" w:themeColor="text1"/>
          <w:sz w:val="18"/>
        </w:rPr>
        <w:t>performed</w:t>
      </w:r>
      <w:proofErr w:type="spellEnd"/>
      <w:r w:rsidRPr="00800B0A">
        <w:rPr>
          <w:color w:val="000000" w:themeColor="text1"/>
          <w:sz w:val="18"/>
        </w:rPr>
        <w:t xml:space="preserve"> by </w:t>
      </w:r>
      <w:proofErr w:type="spellStart"/>
      <w:r w:rsidRPr="00800B0A">
        <w:rPr>
          <w:color w:val="000000" w:themeColor="text1"/>
          <w:sz w:val="18"/>
        </w:rPr>
        <w:t>your</w:t>
      </w:r>
      <w:proofErr w:type="spellEnd"/>
      <w:r w:rsidRPr="00800B0A">
        <w:rPr>
          <w:color w:val="000000" w:themeColor="text1"/>
          <w:sz w:val="18"/>
        </w:rPr>
        <w:t xml:space="preserve"> </w:t>
      </w:r>
      <w:proofErr w:type="spellStart"/>
      <w:r w:rsidRPr="00800B0A">
        <w:rPr>
          <w:color w:val="000000" w:themeColor="text1"/>
          <w:sz w:val="18"/>
        </w:rPr>
        <w:t>company</w:t>
      </w:r>
      <w:proofErr w:type="spellEnd"/>
      <w:r w:rsidRPr="00800B0A">
        <w:rPr>
          <w:color w:val="000000" w:themeColor="text1"/>
          <w:sz w:val="18"/>
        </w:rPr>
        <w:t xml:space="preserve"> on or </w:t>
      </w:r>
      <w:proofErr w:type="spellStart"/>
      <w:r w:rsidR="00021F87" w:rsidRPr="00F214D4">
        <w:rPr>
          <w:color w:val="000000" w:themeColor="text1"/>
          <w:sz w:val="18"/>
        </w:rPr>
        <w:t>after</w:t>
      </w:r>
      <w:proofErr w:type="spellEnd"/>
      <w:r w:rsidR="00021F87" w:rsidRPr="00F214D4">
        <w:rPr>
          <w:color w:val="000000" w:themeColor="text1"/>
          <w:sz w:val="18"/>
        </w:rPr>
        <w:t xml:space="preserve"> May </w:t>
      </w:r>
      <w:r>
        <w:rPr>
          <w:color w:val="000000" w:themeColor="text1"/>
          <w:sz w:val="18"/>
        </w:rPr>
        <w:t xml:space="preserve">7, </w:t>
      </w:r>
      <w:r w:rsidR="00021F87" w:rsidRPr="00F214D4">
        <w:rPr>
          <w:color w:val="000000" w:themeColor="text1"/>
          <w:sz w:val="18"/>
        </w:rPr>
        <w:t>2024 (</w:t>
      </w:r>
      <w:proofErr w:type="spellStart"/>
      <w:r w:rsidR="00021F87" w:rsidRPr="00F214D4">
        <w:rPr>
          <w:color w:val="000000" w:themeColor="text1"/>
          <w:sz w:val="18"/>
        </w:rPr>
        <w:t>inclu</w:t>
      </w:r>
      <w:r w:rsidR="00021F87">
        <w:rPr>
          <w:color w:val="000000" w:themeColor="text1"/>
          <w:sz w:val="18"/>
        </w:rPr>
        <w:t>ded</w:t>
      </w:r>
      <w:proofErr w:type="spellEnd"/>
      <w:r w:rsidR="00021F87" w:rsidRPr="00F214D4">
        <w:rPr>
          <w:color w:val="000000" w:themeColor="text1"/>
          <w:sz w:val="18"/>
        </w:rPr>
        <w:t xml:space="preserve">) must </w:t>
      </w:r>
      <w:proofErr w:type="spellStart"/>
      <w:r w:rsidR="00021F87" w:rsidRPr="00F214D4">
        <w:rPr>
          <w:color w:val="000000" w:themeColor="text1"/>
          <w:sz w:val="18"/>
        </w:rPr>
        <w:t>be</w:t>
      </w:r>
      <w:proofErr w:type="spellEnd"/>
      <w:r w:rsidR="00021F87" w:rsidRPr="00F214D4">
        <w:rPr>
          <w:color w:val="000000" w:themeColor="text1"/>
          <w:sz w:val="18"/>
        </w:rPr>
        <w:t xml:space="preserve"> </w:t>
      </w:r>
      <w:proofErr w:type="spellStart"/>
      <w:r w:rsidR="00021F87" w:rsidRPr="00F214D4">
        <w:rPr>
          <w:color w:val="000000" w:themeColor="text1"/>
          <w:sz w:val="18"/>
        </w:rPr>
        <w:t>claimed</w:t>
      </w:r>
      <w:proofErr w:type="spellEnd"/>
      <w:r w:rsidR="00021F87" w:rsidRPr="00F214D4">
        <w:rPr>
          <w:color w:val="000000" w:themeColor="text1"/>
          <w:sz w:val="18"/>
        </w:rPr>
        <w:t xml:space="preserve"> </w:t>
      </w:r>
      <w:proofErr w:type="spellStart"/>
      <w:r w:rsidR="00021F87" w:rsidRPr="00F214D4">
        <w:rPr>
          <w:color w:val="000000" w:themeColor="text1"/>
          <w:sz w:val="18"/>
        </w:rPr>
        <w:t>directly</w:t>
      </w:r>
      <w:proofErr w:type="spellEnd"/>
      <w:r w:rsidR="00021F87" w:rsidRPr="00F214D4">
        <w:rPr>
          <w:color w:val="000000" w:themeColor="text1"/>
          <w:sz w:val="18"/>
        </w:rPr>
        <w:t xml:space="preserve"> </w:t>
      </w:r>
      <w:r w:rsidR="00021F87">
        <w:rPr>
          <w:color w:val="000000" w:themeColor="text1"/>
          <w:sz w:val="18"/>
        </w:rPr>
        <w:t>to DUST MOBILE SASU</w:t>
      </w:r>
      <w:r w:rsidR="00021F87" w:rsidRPr="00F214D4">
        <w:rPr>
          <w:color w:val="000000" w:themeColor="text1"/>
          <w:sz w:val="18"/>
        </w:rPr>
        <w:t>.</w:t>
      </w:r>
    </w:p>
    <w:p w14:paraId="6630F2BB" w14:textId="77777777" w:rsidR="00021F87" w:rsidRPr="00F214D4" w:rsidRDefault="00021F87" w:rsidP="00021F87">
      <w:pPr>
        <w:pStyle w:val="Signataire"/>
        <w:tabs>
          <w:tab w:val="left" w:pos="3828"/>
        </w:tabs>
        <w:spacing w:line="276" w:lineRule="auto"/>
        <w:ind w:right="197"/>
        <w:jc w:val="both"/>
        <w:rPr>
          <w:color w:val="000000" w:themeColor="text1"/>
          <w:sz w:val="18"/>
        </w:rPr>
      </w:pPr>
      <w:r w:rsidRPr="00F214D4">
        <w:rPr>
          <w:color w:val="000000" w:themeColor="text1"/>
          <w:sz w:val="18"/>
        </w:rPr>
        <w:t> </w:t>
      </w:r>
    </w:p>
    <w:p w14:paraId="7EDCCB7E" w14:textId="77777777" w:rsidR="00021F87" w:rsidRPr="00F214D4" w:rsidRDefault="00021F87" w:rsidP="00021F87">
      <w:pPr>
        <w:pStyle w:val="Signataire"/>
        <w:tabs>
          <w:tab w:val="left" w:pos="3828"/>
        </w:tabs>
        <w:spacing w:line="276" w:lineRule="auto"/>
        <w:ind w:right="197"/>
        <w:jc w:val="both"/>
        <w:rPr>
          <w:color w:val="000000" w:themeColor="text1"/>
          <w:sz w:val="18"/>
        </w:rPr>
      </w:pPr>
      <w:r w:rsidRPr="00F214D4">
        <w:rPr>
          <w:color w:val="000000" w:themeColor="text1"/>
          <w:sz w:val="18"/>
        </w:rPr>
        <w:t xml:space="preserve">I must </w:t>
      </w:r>
      <w:proofErr w:type="spellStart"/>
      <w:r w:rsidRPr="00F214D4">
        <w:rPr>
          <w:color w:val="000000" w:themeColor="text1"/>
          <w:sz w:val="18"/>
        </w:rPr>
        <w:t>be</w:t>
      </w:r>
      <w:proofErr w:type="spellEnd"/>
      <w:r w:rsidRPr="00F214D4">
        <w:rPr>
          <w:color w:val="000000" w:themeColor="text1"/>
          <w:sz w:val="18"/>
        </w:rPr>
        <w:t xml:space="preserve"> </w:t>
      </w:r>
      <w:proofErr w:type="spellStart"/>
      <w:r w:rsidRPr="00F214D4">
        <w:rPr>
          <w:color w:val="000000" w:themeColor="text1"/>
          <w:sz w:val="18"/>
        </w:rPr>
        <w:t>informed</w:t>
      </w:r>
      <w:proofErr w:type="spellEnd"/>
      <w:r w:rsidRPr="00F214D4">
        <w:rPr>
          <w:color w:val="000000" w:themeColor="text1"/>
          <w:sz w:val="18"/>
        </w:rPr>
        <w:t xml:space="preserve"> of </w:t>
      </w:r>
      <w:proofErr w:type="spellStart"/>
      <w:r w:rsidRPr="00F214D4">
        <w:rPr>
          <w:color w:val="000000" w:themeColor="text1"/>
          <w:sz w:val="18"/>
        </w:rPr>
        <w:t>any</w:t>
      </w:r>
      <w:proofErr w:type="spellEnd"/>
      <w:r w:rsidRPr="00F214D4">
        <w:rPr>
          <w:color w:val="000000" w:themeColor="text1"/>
          <w:sz w:val="18"/>
        </w:rPr>
        <w:t xml:space="preserve"> </w:t>
      </w:r>
      <w:proofErr w:type="spellStart"/>
      <w:r w:rsidRPr="00F214D4">
        <w:rPr>
          <w:color w:val="000000" w:themeColor="text1"/>
          <w:sz w:val="18"/>
        </w:rPr>
        <w:t>delay</w:t>
      </w:r>
      <w:proofErr w:type="spellEnd"/>
      <w:r w:rsidRPr="00F214D4">
        <w:rPr>
          <w:color w:val="000000" w:themeColor="text1"/>
          <w:sz w:val="18"/>
        </w:rPr>
        <w:t xml:space="preserve"> in </w:t>
      </w:r>
      <w:proofErr w:type="spellStart"/>
      <w:r w:rsidRPr="00F214D4">
        <w:rPr>
          <w:color w:val="000000" w:themeColor="text1"/>
          <w:sz w:val="18"/>
        </w:rPr>
        <w:t>payment</w:t>
      </w:r>
      <w:proofErr w:type="spellEnd"/>
      <w:r w:rsidRPr="00F214D4">
        <w:rPr>
          <w:color w:val="000000" w:themeColor="text1"/>
          <w:sz w:val="18"/>
        </w:rPr>
        <w:t>.</w:t>
      </w:r>
    </w:p>
    <w:p w14:paraId="7777AB17" w14:textId="77777777" w:rsidR="00021F87" w:rsidRPr="00F214D4" w:rsidRDefault="00021F87" w:rsidP="00021F87">
      <w:pPr>
        <w:pStyle w:val="Signataire"/>
        <w:tabs>
          <w:tab w:val="left" w:pos="3828"/>
          <w:tab w:val="left" w:pos="6663"/>
        </w:tabs>
        <w:spacing w:line="276" w:lineRule="auto"/>
        <w:ind w:right="197"/>
        <w:jc w:val="both"/>
        <w:rPr>
          <w:color w:val="000000" w:themeColor="text1"/>
          <w:sz w:val="18"/>
        </w:rPr>
      </w:pPr>
    </w:p>
    <w:p w14:paraId="44EB772F" w14:textId="77777777" w:rsidR="00021F87" w:rsidRDefault="00021F87" w:rsidP="00021F87">
      <w:pPr>
        <w:pStyle w:val="Signataire"/>
        <w:tabs>
          <w:tab w:val="left" w:pos="3828"/>
        </w:tabs>
        <w:spacing w:line="276" w:lineRule="auto"/>
        <w:ind w:right="197"/>
        <w:jc w:val="both"/>
        <w:rPr>
          <w:color w:val="000000" w:themeColor="text1"/>
          <w:sz w:val="18"/>
        </w:rPr>
      </w:pPr>
      <w:r w:rsidRPr="00F214D4">
        <w:rPr>
          <w:color w:val="000000" w:themeColor="text1"/>
          <w:sz w:val="18"/>
        </w:rPr>
        <w:t xml:space="preserve">I </w:t>
      </w:r>
      <w:proofErr w:type="spellStart"/>
      <w:r w:rsidRPr="00F214D4">
        <w:rPr>
          <w:color w:val="000000" w:themeColor="text1"/>
          <w:sz w:val="18"/>
        </w:rPr>
        <w:t>would</w:t>
      </w:r>
      <w:proofErr w:type="spellEnd"/>
      <w:r w:rsidRPr="00F214D4">
        <w:rPr>
          <w:color w:val="000000" w:themeColor="text1"/>
          <w:sz w:val="18"/>
        </w:rPr>
        <w:t xml:space="preserve"> </w:t>
      </w:r>
      <w:proofErr w:type="spellStart"/>
      <w:r w:rsidR="00800B0A">
        <w:rPr>
          <w:color w:val="000000" w:themeColor="text1"/>
          <w:sz w:val="18"/>
        </w:rPr>
        <w:t>therefore</w:t>
      </w:r>
      <w:proofErr w:type="spellEnd"/>
      <w:r w:rsidR="00800B0A">
        <w:rPr>
          <w:color w:val="000000" w:themeColor="text1"/>
          <w:sz w:val="18"/>
        </w:rPr>
        <w:t xml:space="preserve"> </w:t>
      </w:r>
      <w:proofErr w:type="spellStart"/>
      <w:r w:rsidRPr="00F214D4">
        <w:rPr>
          <w:color w:val="000000" w:themeColor="text1"/>
          <w:sz w:val="18"/>
        </w:rPr>
        <w:t>be</w:t>
      </w:r>
      <w:proofErr w:type="spellEnd"/>
      <w:r w:rsidRPr="00F214D4">
        <w:rPr>
          <w:color w:val="000000" w:themeColor="text1"/>
          <w:sz w:val="18"/>
        </w:rPr>
        <w:t xml:space="preserve"> </w:t>
      </w:r>
      <w:proofErr w:type="spellStart"/>
      <w:r w:rsidRPr="00F214D4">
        <w:rPr>
          <w:color w:val="000000" w:themeColor="text1"/>
          <w:sz w:val="18"/>
        </w:rPr>
        <w:t>grateful</w:t>
      </w:r>
      <w:proofErr w:type="spellEnd"/>
      <w:r w:rsidRPr="00F214D4">
        <w:rPr>
          <w:color w:val="000000" w:themeColor="text1"/>
          <w:sz w:val="18"/>
        </w:rPr>
        <w:t xml:space="preserve"> if </w:t>
      </w:r>
      <w:proofErr w:type="spellStart"/>
      <w:r w:rsidRPr="00F214D4">
        <w:rPr>
          <w:color w:val="000000" w:themeColor="text1"/>
          <w:sz w:val="18"/>
        </w:rPr>
        <w:t>you</w:t>
      </w:r>
      <w:proofErr w:type="spellEnd"/>
      <w:r w:rsidRPr="00F214D4">
        <w:rPr>
          <w:color w:val="000000" w:themeColor="text1"/>
          <w:sz w:val="18"/>
        </w:rPr>
        <w:t xml:space="preserve"> </w:t>
      </w:r>
      <w:proofErr w:type="spellStart"/>
      <w:r w:rsidRPr="00F214D4">
        <w:rPr>
          <w:color w:val="000000" w:themeColor="text1"/>
          <w:sz w:val="18"/>
        </w:rPr>
        <w:t>could</w:t>
      </w:r>
      <w:proofErr w:type="spellEnd"/>
      <w:r w:rsidRPr="00F214D4">
        <w:rPr>
          <w:color w:val="000000" w:themeColor="text1"/>
          <w:sz w:val="18"/>
        </w:rPr>
        <w:t xml:space="preserve"> </w:t>
      </w:r>
      <w:proofErr w:type="spellStart"/>
      <w:r w:rsidRPr="00F214D4">
        <w:rPr>
          <w:color w:val="000000" w:themeColor="text1"/>
          <w:sz w:val="18"/>
        </w:rPr>
        <w:t>agree</w:t>
      </w:r>
      <w:proofErr w:type="spellEnd"/>
      <w:r w:rsidRPr="00F214D4">
        <w:rPr>
          <w:color w:val="000000" w:themeColor="text1"/>
          <w:sz w:val="18"/>
        </w:rPr>
        <w:t xml:space="preserve"> </w:t>
      </w:r>
      <w:proofErr w:type="spellStart"/>
      <w:r w:rsidRPr="00F214D4">
        <w:rPr>
          <w:color w:val="000000" w:themeColor="text1"/>
          <w:sz w:val="18"/>
        </w:rPr>
        <w:t>with</w:t>
      </w:r>
      <w:proofErr w:type="spellEnd"/>
      <w:r w:rsidRPr="00F214D4">
        <w:rPr>
          <w:color w:val="000000" w:themeColor="text1"/>
          <w:sz w:val="18"/>
        </w:rPr>
        <w:t xml:space="preserve"> management on the new operating </w:t>
      </w:r>
      <w:proofErr w:type="spellStart"/>
      <w:r w:rsidR="00800B0A">
        <w:rPr>
          <w:color w:val="000000" w:themeColor="text1"/>
          <w:sz w:val="18"/>
        </w:rPr>
        <w:t>proceedings</w:t>
      </w:r>
      <w:proofErr w:type="spellEnd"/>
      <w:r w:rsidRPr="00F214D4">
        <w:rPr>
          <w:color w:val="000000" w:themeColor="text1"/>
          <w:sz w:val="18"/>
        </w:rPr>
        <w:t xml:space="preserve"> to </w:t>
      </w:r>
      <w:proofErr w:type="spellStart"/>
      <w:r w:rsidRPr="00F214D4">
        <w:rPr>
          <w:color w:val="000000" w:themeColor="text1"/>
          <w:sz w:val="18"/>
        </w:rPr>
        <w:t>be</w:t>
      </w:r>
      <w:proofErr w:type="spellEnd"/>
      <w:r w:rsidRPr="00F214D4">
        <w:rPr>
          <w:color w:val="000000" w:themeColor="text1"/>
          <w:sz w:val="18"/>
        </w:rPr>
        <w:t xml:space="preserve"> put in place.</w:t>
      </w:r>
    </w:p>
    <w:p w14:paraId="18481A39" w14:textId="77777777" w:rsidR="00800B0A" w:rsidRPr="00F214D4" w:rsidRDefault="00800B0A" w:rsidP="00021F87">
      <w:pPr>
        <w:pStyle w:val="Signataire"/>
        <w:tabs>
          <w:tab w:val="left" w:pos="3828"/>
        </w:tabs>
        <w:spacing w:line="276" w:lineRule="auto"/>
        <w:ind w:right="197"/>
        <w:jc w:val="both"/>
        <w:rPr>
          <w:color w:val="000000" w:themeColor="text1"/>
          <w:sz w:val="18"/>
        </w:rPr>
      </w:pPr>
    </w:p>
    <w:p w14:paraId="2122AF83" w14:textId="77777777" w:rsidR="00021F87" w:rsidRPr="00842889" w:rsidRDefault="00800B0A" w:rsidP="00842889">
      <w:pPr>
        <w:pStyle w:val="Signataire"/>
        <w:tabs>
          <w:tab w:val="left" w:pos="3828"/>
        </w:tabs>
        <w:spacing w:line="276" w:lineRule="auto"/>
        <w:ind w:right="197"/>
        <w:jc w:val="both"/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</w:pPr>
      <w:r w:rsidRPr="00800B0A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No </w:t>
      </w:r>
      <w:proofErr w:type="spellStart"/>
      <w:r w:rsidRPr="00800B0A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payment</w:t>
      </w:r>
      <w:proofErr w:type="spellEnd"/>
      <w:r w:rsidRPr="00800B0A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 can </w:t>
      </w:r>
      <w:proofErr w:type="spellStart"/>
      <w:r w:rsidRPr="00800B0A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be</w:t>
      </w:r>
      <w:proofErr w:type="spellEnd"/>
      <w:r w:rsidRPr="00800B0A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 xml:space="preserve"> made by direct </w:t>
      </w:r>
      <w:proofErr w:type="spellStart"/>
      <w:r w:rsidRPr="00800B0A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debit</w:t>
      </w:r>
      <w:proofErr w:type="spellEnd"/>
      <w:r w:rsidRPr="00800B0A">
        <w:rPr>
          <w:rFonts w:ascii="Verdana" w:hAnsi="Verdana" w:cs="Verdana"/>
          <w:iCs/>
          <w:color w:val="000000"/>
          <w:sz w:val="18"/>
          <w:szCs w:val="20"/>
          <w:lang w:val="x-none" w:eastAsia="en-US"/>
        </w:rPr>
        <w:t>.</w:t>
      </w:r>
    </w:p>
    <w:p w14:paraId="4AB3EDE9" w14:textId="77777777" w:rsidR="00842889" w:rsidRPr="00842889" w:rsidRDefault="00842889" w:rsidP="00FB6D8E">
      <w:pPr>
        <w:pStyle w:val="Signataire"/>
        <w:tabs>
          <w:tab w:val="left" w:pos="3828"/>
        </w:tabs>
        <w:spacing w:line="276" w:lineRule="auto"/>
        <w:ind w:right="197"/>
        <w:jc w:val="both"/>
        <w:rPr>
          <w:iCs/>
          <w:color w:val="000000" w:themeColor="text1"/>
          <w:sz w:val="14"/>
          <w:szCs w:val="20"/>
        </w:rPr>
      </w:pPr>
    </w:p>
    <w:p w14:paraId="73BADBC2" w14:textId="77777777" w:rsidR="00F214D4" w:rsidRPr="00F214D4" w:rsidRDefault="00F214D4" w:rsidP="00FB6D8E">
      <w:pPr>
        <w:pStyle w:val="Signataire"/>
        <w:tabs>
          <w:tab w:val="left" w:pos="3828"/>
        </w:tabs>
        <w:spacing w:line="276" w:lineRule="auto"/>
        <w:ind w:right="197"/>
        <w:jc w:val="both"/>
        <w:rPr>
          <w:color w:val="000000" w:themeColor="text1"/>
          <w:sz w:val="18"/>
        </w:rPr>
      </w:pPr>
      <w:r w:rsidRPr="00F214D4">
        <w:rPr>
          <w:color w:val="000000" w:themeColor="text1"/>
          <w:sz w:val="18"/>
        </w:rPr>
        <w:t xml:space="preserve">- </w:t>
      </w:r>
      <w:r w:rsidR="00416764">
        <w:rPr>
          <w:b/>
          <w:bCs/>
          <w:color w:val="000000" w:themeColor="text1"/>
          <w:sz w:val="18"/>
          <w:u w:val="single"/>
        </w:rPr>
        <w:t>The statuts</w:t>
      </w:r>
      <w:r w:rsidRPr="00F214D4">
        <w:rPr>
          <w:b/>
          <w:bCs/>
          <w:color w:val="000000" w:themeColor="text1"/>
          <w:sz w:val="18"/>
          <w:u w:val="single"/>
        </w:rPr>
        <w:t xml:space="preserve"> of claims </w:t>
      </w:r>
      <w:proofErr w:type="spellStart"/>
      <w:r w:rsidR="00416764">
        <w:rPr>
          <w:b/>
          <w:bCs/>
          <w:color w:val="000000" w:themeColor="text1"/>
          <w:sz w:val="18"/>
          <w:u w:val="single"/>
        </w:rPr>
        <w:t>arising</w:t>
      </w:r>
      <w:proofErr w:type="spellEnd"/>
      <w:r w:rsidR="00416764">
        <w:rPr>
          <w:b/>
          <w:bCs/>
          <w:color w:val="000000" w:themeColor="text1"/>
          <w:sz w:val="18"/>
          <w:u w:val="single"/>
        </w:rPr>
        <w:t xml:space="preserve"> </w:t>
      </w:r>
      <w:proofErr w:type="spellStart"/>
      <w:r w:rsidRPr="00F214D4">
        <w:rPr>
          <w:b/>
          <w:bCs/>
          <w:color w:val="000000" w:themeColor="text1"/>
          <w:sz w:val="18"/>
          <w:u w:val="single"/>
        </w:rPr>
        <w:t>prior</w:t>
      </w:r>
      <w:proofErr w:type="spellEnd"/>
      <w:r w:rsidRPr="00F214D4">
        <w:rPr>
          <w:b/>
          <w:bCs/>
          <w:color w:val="000000" w:themeColor="text1"/>
          <w:sz w:val="18"/>
          <w:u w:val="single"/>
        </w:rPr>
        <w:t xml:space="preserve"> to May</w:t>
      </w:r>
      <w:r w:rsidR="00416764">
        <w:rPr>
          <w:b/>
          <w:bCs/>
          <w:color w:val="000000" w:themeColor="text1"/>
          <w:sz w:val="18"/>
          <w:u w:val="single"/>
        </w:rPr>
        <w:t xml:space="preserve"> 7,</w:t>
      </w:r>
      <w:r w:rsidRPr="00F214D4">
        <w:rPr>
          <w:b/>
          <w:bCs/>
          <w:color w:val="000000" w:themeColor="text1"/>
          <w:sz w:val="18"/>
          <w:u w:val="single"/>
        </w:rPr>
        <w:t xml:space="preserve"> 2024</w:t>
      </w:r>
    </w:p>
    <w:p w14:paraId="628D92B1" w14:textId="77777777" w:rsidR="00F214D4" w:rsidRPr="00F214D4" w:rsidRDefault="00F214D4" w:rsidP="00FB6D8E">
      <w:pPr>
        <w:pStyle w:val="Signataire"/>
        <w:tabs>
          <w:tab w:val="left" w:pos="3828"/>
        </w:tabs>
        <w:spacing w:line="276" w:lineRule="auto"/>
        <w:ind w:right="197"/>
        <w:jc w:val="both"/>
        <w:rPr>
          <w:color w:val="000000" w:themeColor="text1"/>
          <w:sz w:val="18"/>
        </w:rPr>
      </w:pPr>
    </w:p>
    <w:p w14:paraId="6C417BD2" w14:textId="77777777" w:rsidR="002C56E8" w:rsidRDefault="00F214D4" w:rsidP="002C56E8">
      <w:pPr>
        <w:suppressAutoHyphens w:val="0"/>
        <w:autoSpaceDE w:val="0"/>
        <w:autoSpaceDN w:val="0"/>
        <w:adjustRightInd w:val="0"/>
        <w:snapToGrid w:val="0"/>
        <w:spacing w:after="0" w:line="240" w:lineRule="auto"/>
        <w:jc w:val="left"/>
        <w:rPr>
          <w:rFonts w:ascii="Verdana" w:hAnsi="Verdana" w:cs="Verdana"/>
          <w:color w:val="000000"/>
          <w:lang w:val="x-none" w:eastAsia="en-US"/>
        </w:rPr>
      </w:pPr>
      <w:r w:rsidRPr="00F214D4">
        <w:t xml:space="preserve">I </w:t>
      </w:r>
      <w:proofErr w:type="spellStart"/>
      <w:r w:rsidRPr="00F214D4">
        <w:t>would</w:t>
      </w:r>
      <w:proofErr w:type="spellEnd"/>
      <w:r w:rsidRPr="00F214D4">
        <w:t xml:space="preserve"> </w:t>
      </w:r>
      <w:proofErr w:type="spellStart"/>
      <w:r w:rsidRPr="00F214D4">
        <w:t>remind</w:t>
      </w:r>
      <w:proofErr w:type="spellEnd"/>
      <w:r w:rsidRPr="00F214D4">
        <w:t xml:space="preserve"> </w:t>
      </w:r>
      <w:proofErr w:type="spellStart"/>
      <w:r w:rsidRPr="00F214D4">
        <w:t>you</w:t>
      </w:r>
      <w:proofErr w:type="spellEnd"/>
      <w:r w:rsidRPr="00F214D4">
        <w:t xml:space="preserve"> </w:t>
      </w:r>
      <w:proofErr w:type="spellStart"/>
      <w:r w:rsidRPr="00F214D4">
        <w:t>that</w:t>
      </w:r>
      <w:proofErr w:type="spellEnd"/>
      <w:r w:rsidRPr="00F214D4">
        <w:t xml:space="preserve"> </w:t>
      </w:r>
      <w:r w:rsidR="002C56E8">
        <w:t>provision</w:t>
      </w:r>
      <w:r w:rsidRPr="00F214D4">
        <w:t xml:space="preserve"> L.622-7 of the French Commercial Code </w:t>
      </w:r>
      <w:proofErr w:type="spellStart"/>
      <w:r w:rsidRPr="00F214D4">
        <w:t>prohibits</w:t>
      </w:r>
      <w:proofErr w:type="spellEnd"/>
      <w:r w:rsidRPr="00F214D4">
        <w:t xml:space="preserve"> </w:t>
      </w:r>
      <w:proofErr w:type="spellStart"/>
      <w:r w:rsidRPr="00F214D4">
        <w:t>any</w:t>
      </w:r>
      <w:proofErr w:type="spellEnd"/>
      <w:r w:rsidRPr="00F214D4">
        <w:t xml:space="preserve"> </w:t>
      </w:r>
      <w:proofErr w:type="spellStart"/>
      <w:r w:rsidRPr="00F214D4">
        <w:t>company</w:t>
      </w:r>
      <w:proofErr w:type="spellEnd"/>
      <w:r w:rsidRPr="00F214D4">
        <w:t xml:space="preserve"> in </w:t>
      </w:r>
      <w:proofErr w:type="spellStart"/>
      <w:r w:rsidRPr="00F214D4">
        <w:t>safeguard</w:t>
      </w:r>
      <w:proofErr w:type="spellEnd"/>
      <w:r w:rsidRPr="00F214D4">
        <w:t xml:space="preserve"> </w:t>
      </w:r>
      <w:proofErr w:type="spellStart"/>
      <w:r w:rsidRPr="00F214D4">
        <w:t>proceedings</w:t>
      </w:r>
      <w:proofErr w:type="spellEnd"/>
      <w:r w:rsidRPr="00F214D4">
        <w:t xml:space="preserve"> </w:t>
      </w:r>
      <w:r w:rsidRPr="002C56E8">
        <w:t xml:space="preserve">from </w:t>
      </w:r>
      <w:proofErr w:type="spellStart"/>
      <w:r w:rsidR="002C56E8" w:rsidRPr="002C56E8">
        <w:rPr>
          <w:rFonts w:ascii="Verdana" w:hAnsi="Verdana" w:cs="Verdana"/>
          <w:color w:val="000000"/>
          <w:lang w:val="x-none" w:eastAsia="en-US"/>
        </w:rPr>
        <w:t>paying</w:t>
      </w:r>
      <w:proofErr w:type="spellEnd"/>
      <w:r w:rsidR="002C56E8" w:rsidRPr="002C56E8">
        <w:rPr>
          <w:rFonts w:ascii="Verdana" w:hAnsi="Verdana" w:cs="Verdana"/>
          <w:color w:val="000000"/>
          <w:lang w:val="x-none" w:eastAsia="en-US"/>
        </w:rPr>
        <w:t xml:space="preserve"> </w:t>
      </w:r>
      <w:proofErr w:type="spellStart"/>
      <w:r w:rsidR="002C56E8" w:rsidRPr="002C56E8">
        <w:rPr>
          <w:rFonts w:ascii="Verdana" w:hAnsi="Verdana" w:cs="Verdana"/>
          <w:color w:val="000000"/>
          <w:lang w:val="x-none" w:eastAsia="en-US"/>
        </w:rPr>
        <w:t>debts</w:t>
      </w:r>
      <w:proofErr w:type="spellEnd"/>
      <w:r w:rsidR="002C56E8" w:rsidRPr="002C56E8">
        <w:rPr>
          <w:rFonts w:ascii="Verdana" w:hAnsi="Verdana" w:cs="Verdana"/>
          <w:color w:val="000000"/>
          <w:lang w:val="x-none" w:eastAsia="en-US"/>
        </w:rPr>
        <w:t xml:space="preserve"> </w:t>
      </w:r>
      <w:proofErr w:type="spellStart"/>
      <w:r w:rsidR="002C56E8" w:rsidRPr="002C56E8">
        <w:rPr>
          <w:rFonts w:ascii="Verdana" w:hAnsi="Verdana" w:cs="Verdana"/>
          <w:color w:val="000000"/>
          <w:lang w:val="x-none" w:eastAsia="en-US"/>
        </w:rPr>
        <w:t>that</w:t>
      </w:r>
      <w:proofErr w:type="spellEnd"/>
      <w:r w:rsidR="002C56E8" w:rsidRPr="002C56E8">
        <w:rPr>
          <w:rFonts w:ascii="Verdana" w:hAnsi="Verdana" w:cs="Verdana"/>
          <w:color w:val="000000"/>
          <w:lang w:val="x-none" w:eastAsia="en-US"/>
        </w:rPr>
        <w:t xml:space="preserve"> </w:t>
      </w:r>
      <w:proofErr w:type="spellStart"/>
      <w:r w:rsidR="002C56E8" w:rsidRPr="002C56E8">
        <w:rPr>
          <w:rFonts w:ascii="Verdana" w:hAnsi="Verdana" w:cs="Verdana"/>
          <w:color w:val="000000"/>
          <w:lang w:val="x-none" w:eastAsia="en-US"/>
        </w:rPr>
        <w:t>were</w:t>
      </w:r>
      <w:proofErr w:type="spellEnd"/>
      <w:r w:rsidR="002C56E8" w:rsidRPr="002C56E8">
        <w:rPr>
          <w:rFonts w:ascii="Verdana" w:hAnsi="Verdana" w:cs="Verdana"/>
          <w:color w:val="000000"/>
          <w:lang w:val="x-none" w:eastAsia="en-US"/>
        </w:rPr>
        <w:t xml:space="preserve"> </w:t>
      </w:r>
      <w:proofErr w:type="spellStart"/>
      <w:r w:rsidR="002C56E8" w:rsidRPr="002C56E8">
        <w:rPr>
          <w:rFonts w:ascii="Verdana" w:hAnsi="Verdana" w:cs="Verdana"/>
          <w:color w:val="000000"/>
          <w:lang w:val="x-none" w:eastAsia="en-US"/>
        </w:rPr>
        <w:t>generated</w:t>
      </w:r>
      <w:proofErr w:type="spellEnd"/>
      <w:r w:rsidR="002C56E8" w:rsidRPr="002C56E8">
        <w:rPr>
          <w:rFonts w:ascii="Verdana" w:hAnsi="Verdana" w:cs="Verdana"/>
          <w:color w:val="000000"/>
          <w:lang w:val="x-none" w:eastAsia="en-US"/>
        </w:rPr>
        <w:t xml:space="preserve"> </w:t>
      </w:r>
      <w:proofErr w:type="spellStart"/>
      <w:r w:rsidR="002C56E8" w:rsidRPr="002C56E8">
        <w:rPr>
          <w:rFonts w:ascii="Verdana" w:hAnsi="Verdana" w:cs="Verdana"/>
          <w:color w:val="000000"/>
          <w:lang w:val="x-none" w:eastAsia="en-US"/>
        </w:rPr>
        <w:t>prior</w:t>
      </w:r>
      <w:proofErr w:type="spellEnd"/>
      <w:r w:rsidR="002C56E8" w:rsidRPr="002C56E8">
        <w:rPr>
          <w:rFonts w:ascii="Verdana" w:hAnsi="Verdana" w:cs="Verdana"/>
          <w:color w:val="000000"/>
          <w:lang w:val="x-none" w:eastAsia="en-US"/>
        </w:rPr>
        <w:t xml:space="preserve"> to the </w:t>
      </w:r>
      <w:proofErr w:type="spellStart"/>
      <w:r w:rsidR="002C56E8" w:rsidRPr="002C56E8">
        <w:rPr>
          <w:rFonts w:ascii="Verdana" w:hAnsi="Verdana" w:cs="Verdana"/>
          <w:color w:val="000000"/>
          <w:lang w:val="x-none" w:eastAsia="en-US"/>
        </w:rPr>
        <w:t>proceedings</w:t>
      </w:r>
      <w:proofErr w:type="spellEnd"/>
      <w:r w:rsidR="002C56E8" w:rsidRPr="002C56E8">
        <w:rPr>
          <w:rFonts w:ascii="Verdana" w:hAnsi="Verdana" w:cs="Verdana"/>
          <w:color w:val="000000"/>
          <w:lang w:val="x-none" w:eastAsia="en-US"/>
        </w:rPr>
        <w:t xml:space="preserve">. For the record, the </w:t>
      </w:r>
      <w:proofErr w:type="spellStart"/>
      <w:r w:rsidR="002C56E8" w:rsidRPr="002C56E8">
        <w:rPr>
          <w:rFonts w:ascii="Verdana" w:hAnsi="Verdana" w:cs="Verdana"/>
          <w:color w:val="000000"/>
          <w:lang w:val="x-none" w:eastAsia="en-US"/>
        </w:rPr>
        <w:t>triggering</w:t>
      </w:r>
      <w:proofErr w:type="spellEnd"/>
      <w:r w:rsidR="002C56E8" w:rsidRPr="002C56E8">
        <w:rPr>
          <w:rFonts w:ascii="Verdana" w:hAnsi="Verdana" w:cs="Verdana"/>
          <w:color w:val="000000"/>
          <w:lang w:val="x-none" w:eastAsia="en-US"/>
        </w:rPr>
        <w:t xml:space="preserve"> </w:t>
      </w:r>
      <w:proofErr w:type="spellStart"/>
      <w:r w:rsidR="002C56E8" w:rsidRPr="002C56E8">
        <w:rPr>
          <w:rFonts w:ascii="Verdana" w:hAnsi="Verdana" w:cs="Verdana"/>
          <w:color w:val="000000"/>
          <w:lang w:val="x-none" w:eastAsia="en-US"/>
        </w:rPr>
        <w:t>event</w:t>
      </w:r>
      <w:proofErr w:type="spellEnd"/>
      <w:r w:rsidR="002C56E8" w:rsidRPr="002C56E8">
        <w:rPr>
          <w:rFonts w:ascii="Verdana" w:hAnsi="Verdana" w:cs="Verdana"/>
          <w:color w:val="000000"/>
          <w:lang w:val="x-none" w:eastAsia="en-US"/>
        </w:rPr>
        <w:t xml:space="preserve"> </w:t>
      </w:r>
      <w:proofErr w:type="spellStart"/>
      <w:r w:rsidR="002C56E8" w:rsidRPr="002C56E8">
        <w:rPr>
          <w:rFonts w:ascii="Verdana" w:hAnsi="Verdana" w:cs="Verdana"/>
          <w:color w:val="000000"/>
          <w:lang w:val="x-none" w:eastAsia="en-US"/>
        </w:rPr>
        <w:t>is</w:t>
      </w:r>
      <w:proofErr w:type="spellEnd"/>
      <w:r w:rsidR="002C56E8" w:rsidRPr="002C56E8">
        <w:rPr>
          <w:rFonts w:ascii="Verdana" w:hAnsi="Verdana" w:cs="Verdana"/>
          <w:color w:val="000000"/>
          <w:lang w:val="x-none" w:eastAsia="en-US"/>
        </w:rPr>
        <w:t xml:space="preserve"> </w:t>
      </w:r>
      <w:proofErr w:type="spellStart"/>
      <w:r w:rsidR="002C56E8" w:rsidRPr="002C56E8">
        <w:rPr>
          <w:rFonts w:ascii="Verdana" w:hAnsi="Verdana" w:cs="Verdana"/>
          <w:color w:val="000000"/>
          <w:lang w:val="x-none" w:eastAsia="en-US"/>
        </w:rPr>
        <w:t>determined</w:t>
      </w:r>
      <w:proofErr w:type="spellEnd"/>
      <w:r w:rsidR="002C56E8" w:rsidRPr="002C56E8">
        <w:rPr>
          <w:rFonts w:ascii="Verdana" w:hAnsi="Verdana" w:cs="Verdana"/>
          <w:color w:val="000000"/>
          <w:lang w:val="x-none" w:eastAsia="en-US"/>
        </w:rPr>
        <w:t xml:space="preserve"> as </w:t>
      </w:r>
      <w:proofErr w:type="spellStart"/>
      <w:r w:rsidR="002C56E8" w:rsidRPr="002C56E8">
        <w:rPr>
          <w:rFonts w:ascii="Verdana" w:hAnsi="Verdana" w:cs="Verdana"/>
          <w:color w:val="000000"/>
          <w:lang w:val="x-none" w:eastAsia="en-US"/>
        </w:rPr>
        <w:t>follows</w:t>
      </w:r>
      <w:proofErr w:type="spellEnd"/>
      <w:r w:rsidR="002C56E8" w:rsidRPr="002C56E8">
        <w:rPr>
          <w:rFonts w:ascii="Verdana" w:hAnsi="Verdana" w:cs="Verdana"/>
          <w:color w:val="000000"/>
          <w:lang w:val="x-none" w:eastAsia="en-US"/>
        </w:rPr>
        <w:t>:</w:t>
      </w:r>
    </w:p>
    <w:p w14:paraId="27381A3B" w14:textId="77777777" w:rsidR="002C56E8" w:rsidRPr="002C56E8" w:rsidRDefault="002C56E8" w:rsidP="002C56E8">
      <w:pPr>
        <w:suppressAutoHyphens w:val="0"/>
        <w:autoSpaceDE w:val="0"/>
        <w:autoSpaceDN w:val="0"/>
        <w:adjustRightInd w:val="0"/>
        <w:snapToGrid w:val="0"/>
        <w:spacing w:after="0" w:line="240" w:lineRule="auto"/>
        <w:jc w:val="left"/>
        <w:rPr>
          <w:rFonts w:ascii="Verdana" w:hAnsi="Verdana" w:cs="Verdana"/>
          <w:color w:val="000000"/>
          <w:lang w:val="x-none" w:eastAsia="en-US"/>
        </w:rPr>
      </w:pPr>
    </w:p>
    <w:p w14:paraId="2E53157D" w14:textId="77777777" w:rsidR="002C56E8" w:rsidRPr="002C56E8" w:rsidRDefault="002C56E8" w:rsidP="002C56E8">
      <w:pPr>
        <w:pStyle w:val="Paragraphedeliste"/>
        <w:numPr>
          <w:ilvl w:val="0"/>
          <w:numId w:val="21"/>
        </w:numPr>
        <w:suppressAutoHyphens w:val="0"/>
        <w:autoSpaceDE w:val="0"/>
        <w:autoSpaceDN w:val="0"/>
        <w:adjustRightInd w:val="0"/>
        <w:snapToGrid w:val="0"/>
        <w:spacing w:after="0" w:line="240" w:lineRule="auto"/>
        <w:jc w:val="left"/>
        <w:rPr>
          <w:rFonts w:ascii="Verdana" w:hAnsi="Verdana" w:cs="Verdana"/>
          <w:color w:val="000000"/>
          <w:lang w:val="x-none" w:eastAsia="en-US"/>
        </w:rPr>
      </w:pPr>
      <w:proofErr w:type="spellStart"/>
      <w:r w:rsidRPr="002C56E8">
        <w:rPr>
          <w:rFonts w:ascii="Verdana" w:hAnsi="Verdana" w:cs="Verdana"/>
          <w:color w:val="000000"/>
          <w:lang w:val="x-none" w:eastAsia="en-US"/>
        </w:rPr>
        <w:t>delivery</w:t>
      </w:r>
      <w:proofErr w:type="spellEnd"/>
      <w:r w:rsidRPr="002C56E8">
        <w:rPr>
          <w:rFonts w:ascii="Verdana" w:hAnsi="Verdana" w:cs="Verdana"/>
          <w:color w:val="000000"/>
          <w:lang w:val="x-none" w:eastAsia="en-US"/>
        </w:rPr>
        <w:t xml:space="preserve"> date,</w:t>
      </w:r>
    </w:p>
    <w:p w14:paraId="446C1DE6" w14:textId="77777777" w:rsidR="002C56E8" w:rsidRPr="002C56E8" w:rsidRDefault="002C56E8" w:rsidP="002C56E8">
      <w:pPr>
        <w:pStyle w:val="Paragraphedeliste"/>
        <w:numPr>
          <w:ilvl w:val="0"/>
          <w:numId w:val="21"/>
        </w:numPr>
        <w:suppressAutoHyphens w:val="0"/>
        <w:autoSpaceDE w:val="0"/>
        <w:autoSpaceDN w:val="0"/>
        <w:adjustRightInd w:val="0"/>
        <w:snapToGrid w:val="0"/>
        <w:spacing w:after="0" w:line="240" w:lineRule="auto"/>
        <w:jc w:val="left"/>
        <w:rPr>
          <w:rFonts w:ascii="Verdana" w:hAnsi="Verdana" w:cs="Verdana"/>
          <w:color w:val="000000"/>
          <w:lang w:val="x-none" w:eastAsia="en-US"/>
        </w:rPr>
      </w:pPr>
      <w:r w:rsidRPr="002C56E8">
        <w:rPr>
          <w:rFonts w:ascii="Verdana" w:hAnsi="Verdana" w:cs="Verdana"/>
          <w:color w:val="000000"/>
          <w:lang w:val="x-none" w:eastAsia="en-US"/>
        </w:rPr>
        <w:t xml:space="preserve">date or </w:t>
      </w:r>
      <w:proofErr w:type="spellStart"/>
      <w:r w:rsidRPr="002C56E8">
        <w:rPr>
          <w:rFonts w:ascii="Verdana" w:hAnsi="Verdana" w:cs="Verdana"/>
          <w:color w:val="000000"/>
          <w:lang w:val="x-none" w:eastAsia="en-US"/>
        </w:rPr>
        <w:t>period</w:t>
      </w:r>
      <w:proofErr w:type="spellEnd"/>
      <w:r w:rsidRPr="002C56E8">
        <w:rPr>
          <w:rFonts w:ascii="Verdana" w:hAnsi="Verdana" w:cs="Verdana"/>
          <w:color w:val="000000"/>
          <w:lang w:val="x-none" w:eastAsia="en-US"/>
        </w:rPr>
        <w:t xml:space="preserve"> </w:t>
      </w:r>
      <w:proofErr w:type="spellStart"/>
      <w:r w:rsidRPr="002C56E8">
        <w:rPr>
          <w:rFonts w:ascii="Verdana" w:hAnsi="Verdana" w:cs="Verdana"/>
          <w:color w:val="000000"/>
          <w:lang w:val="x-none" w:eastAsia="en-US"/>
        </w:rPr>
        <w:t>when</w:t>
      </w:r>
      <w:proofErr w:type="spellEnd"/>
      <w:r w:rsidRPr="002C56E8">
        <w:rPr>
          <w:rFonts w:ascii="Verdana" w:hAnsi="Verdana" w:cs="Verdana"/>
          <w:color w:val="000000"/>
          <w:lang w:val="x-none" w:eastAsia="en-US"/>
        </w:rPr>
        <w:t xml:space="preserve"> the service </w:t>
      </w:r>
      <w:proofErr w:type="spellStart"/>
      <w:r w:rsidRPr="002C56E8">
        <w:rPr>
          <w:rFonts w:ascii="Verdana" w:hAnsi="Verdana" w:cs="Verdana"/>
          <w:color w:val="000000"/>
          <w:lang w:val="x-none" w:eastAsia="en-US"/>
        </w:rPr>
        <w:t>is</w:t>
      </w:r>
      <w:proofErr w:type="spellEnd"/>
      <w:r w:rsidRPr="002C56E8">
        <w:rPr>
          <w:rFonts w:ascii="Verdana" w:hAnsi="Verdana" w:cs="Verdana"/>
          <w:color w:val="000000"/>
          <w:lang w:val="x-none" w:eastAsia="en-US"/>
        </w:rPr>
        <w:t xml:space="preserve"> </w:t>
      </w:r>
      <w:proofErr w:type="spellStart"/>
      <w:r w:rsidRPr="002C56E8">
        <w:rPr>
          <w:rFonts w:ascii="Verdana" w:hAnsi="Verdana" w:cs="Verdana"/>
          <w:color w:val="000000"/>
          <w:lang w:val="x-none" w:eastAsia="en-US"/>
        </w:rPr>
        <w:t>provided</w:t>
      </w:r>
      <w:proofErr w:type="spellEnd"/>
      <w:r w:rsidRPr="002C56E8">
        <w:rPr>
          <w:rFonts w:ascii="Verdana" w:hAnsi="Verdana" w:cs="Verdana"/>
          <w:color w:val="000000"/>
          <w:lang w:val="x-none" w:eastAsia="en-US"/>
        </w:rPr>
        <w:t>.</w:t>
      </w:r>
    </w:p>
    <w:p w14:paraId="02C3D0F5" w14:textId="77777777" w:rsidR="00F214D4" w:rsidRPr="00F214D4" w:rsidRDefault="00F214D4" w:rsidP="00FB6D8E">
      <w:pPr>
        <w:pStyle w:val="Signataire"/>
        <w:tabs>
          <w:tab w:val="left" w:pos="3828"/>
        </w:tabs>
        <w:spacing w:line="276" w:lineRule="auto"/>
        <w:ind w:right="197"/>
        <w:jc w:val="both"/>
        <w:rPr>
          <w:color w:val="000000" w:themeColor="text1"/>
          <w:sz w:val="18"/>
        </w:rPr>
      </w:pPr>
      <w:r w:rsidRPr="00F214D4">
        <w:rPr>
          <w:color w:val="000000" w:themeColor="text1"/>
          <w:sz w:val="18"/>
        </w:rPr>
        <w:t xml:space="preserve"> </w:t>
      </w:r>
    </w:p>
    <w:p w14:paraId="2D33F6A9" w14:textId="77777777" w:rsidR="00F214D4" w:rsidRPr="00F214D4" w:rsidRDefault="00F214D4" w:rsidP="00FB6D8E">
      <w:pPr>
        <w:pStyle w:val="Signataire"/>
        <w:tabs>
          <w:tab w:val="left" w:pos="3828"/>
        </w:tabs>
        <w:spacing w:line="276" w:lineRule="auto"/>
        <w:ind w:right="197"/>
        <w:jc w:val="both"/>
        <w:rPr>
          <w:color w:val="000000" w:themeColor="text1"/>
          <w:sz w:val="18"/>
        </w:rPr>
      </w:pPr>
      <w:r w:rsidRPr="00F214D4">
        <w:rPr>
          <w:color w:val="000000" w:themeColor="text1"/>
          <w:sz w:val="18"/>
        </w:rPr>
        <w:t xml:space="preserve">Violation of </w:t>
      </w:r>
      <w:proofErr w:type="spellStart"/>
      <w:r w:rsidRPr="00F214D4">
        <w:rPr>
          <w:color w:val="000000" w:themeColor="text1"/>
          <w:sz w:val="18"/>
        </w:rPr>
        <w:t>this</w:t>
      </w:r>
      <w:proofErr w:type="spellEnd"/>
      <w:r w:rsidRPr="00F214D4">
        <w:rPr>
          <w:color w:val="000000" w:themeColor="text1"/>
          <w:sz w:val="18"/>
        </w:rPr>
        <w:t xml:space="preserve"> </w:t>
      </w:r>
      <w:proofErr w:type="spellStart"/>
      <w:r w:rsidRPr="00F214D4">
        <w:rPr>
          <w:color w:val="000000" w:themeColor="text1"/>
          <w:sz w:val="18"/>
        </w:rPr>
        <w:t>legal</w:t>
      </w:r>
      <w:proofErr w:type="spellEnd"/>
      <w:r w:rsidRPr="00F214D4">
        <w:rPr>
          <w:color w:val="000000" w:themeColor="text1"/>
          <w:sz w:val="18"/>
        </w:rPr>
        <w:t xml:space="preserve"> prohibition </w:t>
      </w:r>
      <w:proofErr w:type="spellStart"/>
      <w:r w:rsidRPr="00F214D4">
        <w:rPr>
          <w:color w:val="000000" w:themeColor="text1"/>
          <w:sz w:val="18"/>
        </w:rPr>
        <w:t>is</w:t>
      </w:r>
      <w:proofErr w:type="spellEnd"/>
      <w:r w:rsidRPr="00F214D4">
        <w:rPr>
          <w:color w:val="000000" w:themeColor="text1"/>
          <w:sz w:val="18"/>
        </w:rPr>
        <w:t xml:space="preserve"> </w:t>
      </w:r>
      <w:proofErr w:type="spellStart"/>
      <w:r w:rsidRPr="00F214D4">
        <w:rPr>
          <w:color w:val="000000" w:themeColor="text1"/>
          <w:sz w:val="18"/>
        </w:rPr>
        <w:t>punishable</w:t>
      </w:r>
      <w:proofErr w:type="spellEnd"/>
      <w:r w:rsidRPr="00F214D4">
        <w:rPr>
          <w:color w:val="000000" w:themeColor="text1"/>
          <w:sz w:val="18"/>
        </w:rPr>
        <w:t xml:space="preserve"> by </w:t>
      </w:r>
      <w:proofErr w:type="spellStart"/>
      <w:r w:rsidRPr="00F214D4">
        <w:rPr>
          <w:color w:val="000000" w:themeColor="text1"/>
          <w:sz w:val="18"/>
        </w:rPr>
        <w:t>law</w:t>
      </w:r>
      <w:proofErr w:type="spellEnd"/>
      <w:r w:rsidRPr="00F214D4">
        <w:rPr>
          <w:color w:val="000000" w:themeColor="text1"/>
          <w:sz w:val="18"/>
        </w:rPr>
        <w:t xml:space="preserve">. </w:t>
      </w:r>
    </w:p>
    <w:p w14:paraId="3D8A78F4" w14:textId="77777777" w:rsidR="00F214D4" w:rsidRPr="00F214D4" w:rsidRDefault="00F214D4" w:rsidP="00FB6D8E">
      <w:pPr>
        <w:pStyle w:val="Signataire"/>
        <w:tabs>
          <w:tab w:val="left" w:pos="3828"/>
        </w:tabs>
        <w:spacing w:line="276" w:lineRule="auto"/>
        <w:ind w:right="197"/>
        <w:jc w:val="both"/>
        <w:rPr>
          <w:color w:val="000000" w:themeColor="text1"/>
          <w:sz w:val="18"/>
        </w:rPr>
      </w:pPr>
    </w:p>
    <w:p w14:paraId="044F0508" w14:textId="77777777" w:rsidR="00F214D4" w:rsidRPr="004824B5" w:rsidRDefault="00F214D4" w:rsidP="004824B5">
      <w:pPr>
        <w:suppressAutoHyphens w:val="0"/>
        <w:autoSpaceDE w:val="0"/>
        <w:autoSpaceDN w:val="0"/>
        <w:adjustRightInd w:val="0"/>
        <w:snapToGrid w:val="0"/>
        <w:spacing w:after="0" w:line="240" w:lineRule="auto"/>
        <w:rPr>
          <w:rFonts w:ascii="Verdana" w:hAnsi="Verdana" w:cs="Verdana"/>
          <w:color w:val="000000"/>
          <w:lang w:val="x-none" w:eastAsia="en-US"/>
        </w:rPr>
      </w:pPr>
      <w:r w:rsidRPr="00F214D4">
        <w:t xml:space="preserve">If </w:t>
      </w:r>
      <w:proofErr w:type="spellStart"/>
      <w:r w:rsidRPr="00F214D4">
        <w:t>you</w:t>
      </w:r>
      <w:proofErr w:type="spellEnd"/>
      <w:r w:rsidRPr="00F214D4">
        <w:t xml:space="preserve"> have </w:t>
      </w:r>
      <w:proofErr w:type="spellStart"/>
      <w:r w:rsidRPr="00F214D4">
        <w:t>such</w:t>
      </w:r>
      <w:proofErr w:type="spellEnd"/>
      <w:r w:rsidRPr="00F214D4">
        <w:t xml:space="preserve"> claims </w:t>
      </w:r>
      <w:proofErr w:type="spellStart"/>
      <w:r w:rsidRPr="00F214D4">
        <w:t>against</w:t>
      </w:r>
      <w:proofErr w:type="spellEnd"/>
      <w:r w:rsidRPr="00F214D4">
        <w:t xml:space="preserve"> DUST MOBILE</w:t>
      </w:r>
      <w:r w:rsidR="00FB6D8E">
        <w:t xml:space="preserve"> SASU</w:t>
      </w:r>
      <w:r w:rsidRPr="00F214D4">
        <w:t xml:space="preserve">, </w:t>
      </w:r>
      <w:proofErr w:type="spellStart"/>
      <w:r w:rsidRPr="00F214D4">
        <w:t>you</w:t>
      </w:r>
      <w:proofErr w:type="spellEnd"/>
      <w:r w:rsidRPr="00F214D4">
        <w:t xml:space="preserve"> </w:t>
      </w:r>
      <w:proofErr w:type="spellStart"/>
      <w:r w:rsidR="00D36336">
        <w:t>should</w:t>
      </w:r>
      <w:proofErr w:type="spellEnd"/>
      <w:r w:rsidRPr="00F214D4">
        <w:t xml:space="preserve"> </w:t>
      </w:r>
      <w:proofErr w:type="spellStart"/>
      <w:r w:rsidRPr="004824B5">
        <w:t>declare</w:t>
      </w:r>
      <w:proofErr w:type="spellEnd"/>
      <w:r w:rsidRPr="004824B5">
        <w:t xml:space="preserve"> </w:t>
      </w:r>
      <w:proofErr w:type="spellStart"/>
      <w:r w:rsidRPr="004824B5">
        <w:t>them</w:t>
      </w:r>
      <w:proofErr w:type="spellEnd"/>
      <w:r w:rsidRPr="004824B5">
        <w:t xml:space="preserve"> </w:t>
      </w:r>
      <w:r w:rsidR="004824B5" w:rsidRPr="004824B5">
        <w:rPr>
          <w:rFonts w:ascii="Verdana" w:hAnsi="Verdana" w:cs="Verdana"/>
          <w:color w:val="000000"/>
          <w:lang w:val="x-none" w:eastAsia="en-US"/>
        </w:rPr>
        <w:t xml:space="preserve">the </w:t>
      </w:r>
      <w:proofErr w:type="spellStart"/>
      <w:r w:rsidR="004824B5" w:rsidRPr="004824B5">
        <w:rPr>
          <w:rFonts w:ascii="Verdana" w:hAnsi="Verdana" w:cs="Verdana"/>
          <w:color w:val="000000"/>
          <w:lang w:val="x-none" w:eastAsia="en-US"/>
        </w:rPr>
        <w:t>amount</w:t>
      </w:r>
      <w:proofErr w:type="spellEnd"/>
      <w:r w:rsidR="004824B5" w:rsidRPr="004824B5">
        <w:rPr>
          <w:rFonts w:ascii="Verdana" w:hAnsi="Verdana" w:cs="Verdana"/>
          <w:color w:val="000000"/>
          <w:lang w:val="x-none" w:eastAsia="en-US"/>
        </w:rPr>
        <w:t xml:space="preserve"> by </w:t>
      </w:r>
      <w:proofErr w:type="spellStart"/>
      <w:r w:rsidR="004824B5" w:rsidRPr="004824B5">
        <w:rPr>
          <w:rFonts w:ascii="Verdana" w:hAnsi="Verdana" w:cs="Verdana"/>
          <w:color w:val="000000"/>
          <w:lang w:val="x-none" w:eastAsia="en-US"/>
        </w:rPr>
        <w:t>registered</w:t>
      </w:r>
      <w:proofErr w:type="spellEnd"/>
      <w:r w:rsidR="004824B5" w:rsidRPr="004824B5">
        <w:rPr>
          <w:rFonts w:ascii="Verdana" w:hAnsi="Verdana" w:cs="Verdana"/>
          <w:color w:val="000000"/>
          <w:lang w:val="x-none" w:eastAsia="en-US"/>
        </w:rPr>
        <w:t xml:space="preserve"> </w:t>
      </w:r>
      <w:proofErr w:type="spellStart"/>
      <w:r w:rsidR="004824B5" w:rsidRPr="004824B5">
        <w:rPr>
          <w:rFonts w:ascii="Verdana" w:hAnsi="Verdana" w:cs="Verdana"/>
          <w:color w:val="000000"/>
          <w:lang w:val="x-none" w:eastAsia="en-US"/>
        </w:rPr>
        <w:t>letter</w:t>
      </w:r>
      <w:proofErr w:type="spellEnd"/>
      <w:r w:rsidR="004824B5" w:rsidRPr="004824B5">
        <w:rPr>
          <w:rFonts w:ascii="Verdana" w:hAnsi="Verdana" w:cs="Verdana"/>
          <w:color w:val="000000"/>
          <w:lang w:val="x-none" w:eastAsia="en-US"/>
        </w:rPr>
        <w:t xml:space="preserve"> </w:t>
      </w:r>
      <w:proofErr w:type="spellStart"/>
      <w:r w:rsidR="004824B5" w:rsidRPr="004824B5">
        <w:rPr>
          <w:rFonts w:ascii="Verdana" w:hAnsi="Verdana" w:cs="Verdana"/>
          <w:color w:val="000000"/>
          <w:lang w:val="x-none" w:eastAsia="en-US"/>
        </w:rPr>
        <w:t>with</w:t>
      </w:r>
      <w:proofErr w:type="spellEnd"/>
      <w:r w:rsidR="004824B5" w:rsidRPr="004824B5">
        <w:rPr>
          <w:rFonts w:ascii="Verdana" w:hAnsi="Verdana" w:cs="Verdana"/>
          <w:color w:val="000000"/>
          <w:lang w:val="x-none" w:eastAsia="en-US"/>
        </w:rPr>
        <w:t xml:space="preserve"> </w:t>
      </w:r>
      <w:proofErr w:type="spellStart"/>
      <w:r w:rsidR="004824B5" w:rsidRPr="004824B5">
        <w:rPr>
          <w:rFonts w:ascii="Verdana" w:hAnsi="Verdana" w:cs="Verdana"/>
          <w:color w:val="000000"/>
          <w:lang w:val="x-none" w:eastAsia="en-US"/>
        </w:rPr>
        <w:t>acknowledgement</w:t>
      </w:r>
      <w:proofErr w:type="spellEnd"/>
      <w:r w:rsidR="004824B5" w:rsidRPr="004824B5">
        <w:rPr>
          <w:rFonts w:ascii="Verdana" w:hAnsi="Verdana" w:cs="Verdana"/>
          <w:color w:val="000000"/>
          <w:lang w:val="x-none" w:eastAsia="en-US"/>
        </w:rPr>
        <w:t xml:space="preserve"> of </w:t>
      </w:r>
      <w:proofErr w:type="spellStart"/>
      <w:r w:rsidR="004824B5" w:rsidRPr="004824B5">
        <w:rPr>
          <w:rFonts w:ascii="Verdana" w:hAnsi="Verdana" w:cs="Verdana"/>
          <w:color w:val="000000"/>
          <w:lang w:val="x-none" w:eastAsia="en-US"/>
        </w:rPr>
        <w:t>receipt</w:t>
      </w:r>
      <w:proofErr w:type="spellEnd"/>
      <w:r w:rsidR="004824B5" w:rsidRPr="004824B5">
        <w:rPr>
          <w:rFonts w:ascii="Verdana" w:hAnsi="Verdana" w:cs="Verdana"/>
          <w:color w:val="000000"/>
          <w:lang w:val="x-none" w:eastAsia="en-US"/>
        </w:rPr>
        <w:t xml:space="preserve"> to the </w:t>
      </w:r>
      <w:proofErr w:type="spellStart"/>
      <w:r w:rsidR="004824B5" w:rsidRPr="004824B5">
        <w:rPr>
          <w:rFonts w:ascii="Verdana" w:hAnsi="Verdana" w:cs="Verdana"/>
          <w:color w:val="000000"/>
          <w:lang w:val="x-none" w:eastAsia="en-US"/>
        </w:rPr>
        <w:t>creditors</w:t>
      </w:r>
      <w:proofErr w:type="spellEnd"/>
      <w:r w:rsidR="004824B5" w:rsidRPr="004824B5">
        <w:rPr>
          <w:rFonts w:ascii="Verdana" w:hAnsi="Verdana" w:cs="Verdana"/>
          <w:color w:val="000000"/>
          <w:lang w:val="x-none" w:eastAsia="en-US"/>
        </w:rPr>
        <w:t xml:space="preserve">’ </w:t>
      </w:r>
      <w:proofErr w:type="spellStart"/>
      <w:r w:rsidR="004824B5" w:rsidRPr="004824B5">
        <w:rPr>
          <w:rFonts w:ascii="Verdana" w:hAnsi="Verdana" w:cs="Verdana"/>
          <w:color w:val="000000"/>
          <w:lang w:val="x-none" w:eastAsia="en-US"/>
        </w:rPr>
        <w:t>representative</w:t>
      </w:r>
      <w:proofErr w:type="spellEnd"/>
      <w:r w:rsidR="004824B5" w:rsidRPr="004824B5">
        <w:rPr>
          <w:rFonts w:ascii="Verdana" w:hAnsi="Verdana" w:cs="Verdana"/>
          <w:color w:val="000000"/>
          <w:lang w:val="x-none" w:eastAsia="en-US"/>
        </w:rPr>
        <w:t xml:space="preserve">, </w:t>
      </w:r>
      <w:proofErr w:type="spellStart"/>
      <w:r w:rsidR="004824B5" w:rsidRPr="004824B5">
        <w:rPr>
          <w:rFonts w:ascii="Verdana" w:hAnsi="Verdana" w:cs="Verdana"/>
          <w:color w:val="000000"/>
          <w:lang w:val="x-none" w:eastAsia="en-US"/>
        </w:rPr>
        <w:t>who</w:t>
      </w:r>
      <w:proofErr w:type="spellEnd"/>
      <w:r w:rsidR="004824B5" w:rsidRPr="004824B5">
        <w:rPr>
          <w:rFonts w:ascii="Verdana" w:hAnsi="Verdana" w:cs="Verdana"/>
          <w:color w:val="000000"/>
          <w:lang w:val="x-none" w:eastAsia="en-US"/>
        </w:rPr>
        <w:t xml:space="preserve"> </w:t>
      </w:r>
      <w:proofErr w:type="spellStart"/>
      <w:r w:rsidR="004824B5">
        <w:rPr>
          <w:rFonts w:ascii="Verdana" w:hAnsi="Verdana" w:cs="Verdana"/>
          <w:color w:val="000000"/>
          <w:lang w:val="x-none" w:eastAsia="en-US"/>
        </w:rPr>
        <w:t>is</w:t>
      </w:r>
      <w:proofErr w:type="spellEnd"/>
      <w:r w:rsidR="004824B5" w:rsidRPr="004824B5">
        <w:rPr>
          <w:rFonts w:ascii="Verdana" w:hAnsi="Verdana" w:cs="Verdana"/>
          <w:color w:val="000000"/>
          <w:lang w:val="x-none" w:eastAsia="en-US"/>
        </w:rPr>
        <w:t xml:space="preserve"> the </w:t>
      </w:r>
      <w:proofErr w:type="spellStart"/>
      <w:r w:rsidR="004824B5" w:rsidRPr="004824B5">
        <w:rPr>
          <w:rFonts w:ascii="Verdana" w:hAnsi="Verdana" w:cs="Verdana"/>
          <w:color w:val="000000"/>
          <w:lang w:val="x-none" w:eastAsia="en-US"/>
        </w:rPr>
        <w:t>only</w:t>
      </w:r>
      <w:proofErr w:type="spellEnd"/>
      <w:r w:rsidR="004824B5" w:rsidRPr="004824B5">
        <w:rPr>
          <w:rFonts w:ascii="Verdana" w:hAnsi="Verdana" w:cs="Verdana"/>
          <w:color w:val="000000"/>
          <w:lang w:val="x-none" w:eastAsia="en-US"/>
        </w:rPr>
        <w:t xml:space="preserve"> </w:t>
      </w:r>
      <w:r w:rsidR="004824B5">
        <w:rPr>
          <w:rFonts w:ascii="Verdana" w:hAnsi="Verdana" w:cs="Verdana"/>
          <w:color w:val="000000"/>
          <w:lang w:val="x-none" w:eastAsia="en-US"/>
        </w:rPr>
        <w:t>one</w:t>
      </w:r>
      <w:r w:rsidR="004824B5" w:rsidRPr="004824B5">
        <w:rPr>
          <w:rFonts w:ascii="Verdana" w:hAnsi="Verdana" w:cs="Verdana"/>
          <w:color w:val="000000"/>
          <w:lang w:val="x-none" w:eastAsia="en-US"/>
        </w:rPr>
        <w:t xml:space="preserve"> </w:t>
      </w:r>
      <w:proofErr w:type="spellStart"/>
      <w:r w:rsidR="004824B5" w:rsidRPr="004824B5">
        <w:rPr>
          <w:rFonts w:ascii="Verdana" w:hAnsi="Verdana" w:cs="Verdana"/>
          <w:color w:val="000000"/>
          <w:lang w:val="x-none" w:eastAsia="en-US"/>
        </w:rPr>
        <w:t>authorized</w:t>
      </w:r>
      <w:proofErr w:type="spellEnd"/>
      <w:r w:rsidR="004824B5" w:rsidRPr="004824B5">
        <w:rPr>
          <w:rFonts w:ascii="Verdana" w:hAnsi="Verdana" w:cs="Verdana"/>
          <w:color w:val="000000"/>
          <w:lang w:val="x-none" w:eastAsia="en-US"/>
        </w:rPr>
        <w:t xml:space="preserve"> to </w:t>
      </w:r>
      <w:proofErr w:type="spellStart"/>
      <w:r w:rsidR="004824B5" w:rsidRPr="004824B5">
        <w:rPr>
          <w:rFonts w:ascii="Verdana" w:hAnsi="Verdana" w:cs="Verdana"/>
          <w:color w:val="000000"/>
          <w:lang w:val="x-none" w:eastAsia="en-US"/>
        </w:rPr>
        <w:t>receive</w:t>
      </w:r>
      <w:proofErr w:type="spellEnd"/>
      <w:r w:rsidR="004824B5" w:rsidRPr="004824B5">
        <w:rPr>
          <w:rFonts w:ascii="Verdana" w:hAnsi="Verdana" w:cs="Verdana"/>
          <w:color w:val="000000"/>
          <w:lang w:val="x-none" w:eastAsia="en-US"/>
        </w:rPr>
        <w:t xml:space="preserve"> </w:t>
      </w:r>
      <w:proofErr w:type="spellStart"/>
      <w:r w:rsidR="004824B5" w:rsidRPr="004824B5">
        <w:rPr>
          <w:rFonts w:ascii="Verdana" w:hAnsi="Verdana" w:cs="Verdana"/>
          <w:color w:val="000000"/>
          <w:lang w:val="x-none" w:eastAsia="en-US"/>
        </w:rPr>
        <w:t>such</w:t>
      </w:r>
      <w:proofErr w:type="spellEnd"/>
      <w:r w:rsidR="004824B5" w:rsidRPr="004824B5">
        <w:rPr>
          <w:rFonts w:ascii="Verdana" w:hAnsi="Verdana" w:cs="Verdana"/>
          <w:color w:val="000000"/>
          <w:lang w:val="x-none" w:eastAsia="en-US"/>
        </w:rPr>
        <w:t xml:space="preserve"> claims </w:t>
      </w:r>
      <w:proofErr w:type="spellStart"/>
      <w:r w:rsidR="004824B5" w:rsidRPr="004824B5">
        <w:rPr>
          <w:rFonts w:ascii="Verdana" w:hAnsi="Verdana" w:cs="Verdana"/>
          <w:color w:val="000000"/>
          <w:lang w:val="x-none" w:eastAsia="en-US"/>
        </w:rPr>
        <w:t>under</w:t>
      </w:r>
      <w:proofErr w:type="spellEnd"/>
      <w:r w:rsidR="004824B5" w:rsidRPr="004824B5">
        <w:rPr>
          <w:rFonts w:ascii="Verdana" w:hAnsi="Verdana" w:cs="Verdana"/>
          <w:color w:val="000000"/>
          <w:lang w:val="x-none" w:eastAsia="en-US"/>
        </w:rPr>
        <w:t xml:space="preserve"> provision L. 622-24 of the French Commercial Code:</w:t>
      </w:r>
      <w:r w:rsidR="004824B5">
        <w:rPr>
          <w:rFonts w:ascii="Verdana" w:hAnsi="Verdana" w:cs="Verdana"/>
          <w:color w:val="000000"/>
          <w:lang w:val="x-none" w:eastAsia="en-US"/>
        </w:rPr>
        <w:t xml:space="preserve"> </w:t>
      </w:r>
      <w:r w:rsidR="004824B5">
        <w:t xml:space="preserve">Mr </w:t>
      </w:r>
      <w:r w:rsidRPr="00F214D4">
        <w:t>Pierre BOURION (</w:t>
      </w:r>
      <w:r w:rsidR="004824B5">
        <w:t xml:space="preserve">SCPE BTSG - </w:t>
      </w:r>
      <w:r w:rsidRPr="00F214D4">
        <w:t>15 rue de l'Hôtel de Ville, 92200 Neuilly-Sur-Seine</w:t>
      </w:r>
      <w:r w:rsidR="004824B5">
        <w:t xml:space="preserve">). </w:t>
      </w:r>
      <w:r w:rsidRPr="00F214D4">
        <w:t xml:space="preserve"> </w:t>
      </w:r>
    </w:p>
    <w:p w14:paraId="6680B5F5" w14:textId="77777777" w:rsidR="00F214D4" w:rsidRPr="00F214D4" w:rsidRDefault="00F214D4" w:rsidP="00FB6D8E">
      <w:pPr>
        <w:pStyle w:val="Signataire"/>
        <w:tabs>
          <w:tab w:val="left" w:pos="3828"/>
        </w:tabs>
        <w:spacing w:line="276" w:lineRule="auto"/>
        <w:ind w:right="197"/>
        <w:jc w:val="both"/>
        <w:rPr>
          <w:color w:val="000000" w:themeColor="text1"/>
          <w:sz w:val="18"/>
        </w:rPr>
      </w:pPr>
    </w:p>
    <w:p w14:paraId="72D15EBA" w14:textId="77777777" w:rsidR="00F214D4" w:rsidRPr="00F214D4" w:rsidRDefault="00F214D4" w:rsidP="00FB6D8E">
      <w:pPr>
        <w:pStyle w:val="Signataire"/>
        <w:tabs>
          <w:tab w:val="left" w:pos="3828"/>
        </w:tabs>
        <w:spacing w:line="276" w:lineRule="auto"/>
        <w:ind w:right="197"/>
        <w:jc w:val="both"/>
        <w:rPr>
          <w:color w:val="000000" w:themeColor="text1"/>
          <w:sz w:val="18"/>
        </w:rPr>
      </w:pPr>
      <w:proofErr w:type="spellStart"/>
      <w:r w:rsidRPr="00F214D4">
        <w:rPr>
          <w:color w:val="000000" w:themeColor="text1"/>
          <w:sz w:val="18"/>
        </w:rPr>
        <w:t>These</w:t>
      </w:r>
      <w:proofErr w:type="spellEnd"/>
      <w:r w:rsidRPr="00F214D4">
        <w:rPr>
          <w:color w:val="000000" w:themeColor="text1"/>
          <w:sz w:val="18"/>
        </w:rPr>
        <w:t xml:space="preserve"> claims must </w:t>
      </w:r>
      <w:proofErr w:type="spellStart"/>
      <w:r w:rsidRPr="00F214D4">
        <w:rPr>
          <w:color w:val="000000" w:themeColor="text1"/>
          <w:sz w:val="18"/>
        </w:rPr>
        <w:t>be</w:t>
      </w:r>
      <w:proofErr w:type="spellEnd"/>
      <w:r w:rsidRPr="00F214D4">
        <w:rPr>
          <w:color w:val="000000" w:themeColor="text1"/>
          <w:sz w:val="18"/>
        </w:rPr>
        <w:t xml:space="preserve"> </w:t>
      </w:r>
      <w:proofErr w:type="spellStart"/>
      <w:r w:rsidRPr="00F214D4">
        <w:rPr>
          <w:color w:val="000000" w:themeColor="text1"/>
          <w:sz w:val="18"/>
        </w:rPr>
        <w:t>declared</w:t>
      </w:r>
      <w:proofErr w:type="spellEnd"/>
      <w:r w:rsidRPr="00F214D4">
        <w:rPr>
          <w:color w:val="000000" w:themeColor="text1"/>
          <w:sz w:val="18"/>
        </w:rPr>
        <w:t xml:space="preserve"> </w:t>
      </w:r>
      <w:proofErr w:type="spellStart"/>
      <w:r w:rsidRPr="00F214D4">
        <w:rPr>
          <w:color w:val="000000" w:themeColor="text1"/>
          <w:sz w:val="18"/>
        </w:rPr>
        <w:t>within</w:t>
      </w:r>
      <w:proofErr w:type="spellEnd"/>
      <w:r w:rsidRPr="00F214D4">
        <w:rPr>
          <w:color w:val="000000" w:themeColor="text1"/>
          <w:sz w:val="18"/>
        </w:rPr>
        <w:t xml:space="preserve"> 2 </w:t>
      </w:r>
      <w:proofErr w:type="spellStart"/>
      <w:r w:rsidRPr="00F214D4">
        <w:rPr>
          <w:color w:val="000000" w:themeColor="text1"/>
          <w:sz w:val="18"/>
        </w:rPr>
        <w:t>months</w:t>
      </w:r>
      <w:proofErr w:type="spellEnd"/>
      <w:r w:rsidRPr="00F214D4">
        <w:rPr>
          <w:color w:val="000000" w:themeColor="text1"/>
          <w:sz w:val="18"/>
        </w:rPr>
        <w:t xml:space="preserve"> of publication of the </w:t>
      </w:r>
      <w:proofErr w:type="spellStart"/>
      <w:r w:rsidRPr="00F214D4">
        <w:rPr>
          <w:color w:val="000000" w:themeColor="text1"/>
          <w:sz w:val="18"/>
        </w:rPr>
        <w:t>judgment</w:t>
      </w:r>
      <w:proofErr w:type="spellEnd"/>
      <w:r w:rsidRPr="00F214D4">
        <w:rPr>
          <w:color w:val="000000" w:themeColor="text1"/>
          <w:sz w:val="18"/>
        </w:rPr>
        <w:t xml:space="preserve"> </w:t>
      </w:r>
      <w:proofErr w:type="spellStart"/>
      <w:proofErr w:type="gramStart"/>
      <w:r w:rsidRPr="00F214D4">
        <w:rPr>
          <w:color w:val="000000" w:themeColor="text1"/>
          <w:sz w:val="18"/>
        </w:rPr>
        <w:t>opening</w:t>
      </w:r>
      <w:proofErr w:type="spellEnd"/>
      <w:proofErr w:type="gramEnd"/>
      <w:r w:rsidRPr="00F214D4">
        <w:rPr>
          <w:color w:val="000000" w:themeColor="text1"/>
          <w:sz w:val="18"/>
        </w:rPr>
        <w:t xml:space="preserve"> the </w:t>
      </w:r>
      <w:proofErr w:type="spellStart"/>
      <w:r w:rsidRPr="00F214D4">
        <w:rPr>
          <w:color w:val="000000" w:themeColor="text1"/>
          <w:sz w:val="18"/>
        </w:rPr>
        <w:t>receivership</w:t>
      </w:r>
      <w:proofErr w:type="spellEnd"/>
      <w:r w:rsidRPr="00F214D4">
        <w:rPr>
          <w:color w:val="000000" w:themeColor="text1"/>
          <w:sz w:val="18"/>
        </w:rPr>
        <w:t xml:space="preserve"> </w:t>
      </w:r>
      <w:proofErr w:type="spellStart"/>
      <w:r w:rsidRPr="00F214D4">
        <w:rPr>
          <w:color w:val="000000" w:themeColor="text1"/>
          <w:sz w:val="18"/>
        </w:rPr>
        <w:t>proceedings</w:t>
      </w:r>
      <w:proofErr w:type="spellEnd"/>
      <w:r w:rsidRPr="00F214D4">
        <w:rPr>
          <w:color w:val="000000" w:themeColor="text1"/>
          <w:sz w:val="18"/>
        </w:rPr>
        <w:t xml:space="preserve"> in the BODACC. </w:t>
      </w:r>
    </w:p>
    <w:p w14:paraId="652C06E5" w14:textId="77777777" w:rsidR="00F214D4" w:rsidRPr="00F214D4" w:rsidRDefault="00F214D4" w:rsidP="00FB6D8E">
      <w:pPr>
        <w:pStyle w:val="Signataire"/>
        <w:tabs>
          <w:tab w:val="left" w:pos="3828"/>
        </w:tabs>
        <w:spacing w:line="276" w:lineRule="auto"/>
        <w:ind w:right="197"/>
        <w:jc w:val="both"/>
        <w:rPr>
          <w:color w:val="000000" w:themeColor="text1"/>
          <w:sz w:val="18"/>
        </w:rPr>
      </w:pPr>
    </w:p>
    <w:p w14:paraId="65116CCF" w14:textId="77777777" w:rsidR="00F214D4" w:rsidRPr="00F214D4" w:rsidRDefault="00F214D4" w:rsidP="00FB6D8E">
      <w:pPr>
        <w:pStyle w:val="Signataire"/>
        <w:tabs>
          <w:tab w:val="left" w:pos="3828"/>
        </w:tabs>
        <w:spacing w:line="276" w:lineRule="auto"/>
        <w:ind w:right="197"/>
        <w:jc w:val="both"/>
        <w:rPr>
          <w:color w:val="000000" w:themeColor="text1"/>
          <w:sz w:val="18"/>
        </w:rPr>
      </w:pPr>
      <w:r w:rsidRPr="00F214D4">
        <w:rPr>
          <w:color w:val="000000" w:themeColor="text1"/>
          <w:sz w:val="18"/>
        </w:rPr>
        <w:t xml:space="preserve">I </w:t>
      </w:r>
      <w:proofErr w:type="spellStart"/>
      <w:r w:rsidRPr="00F214D4">
        <w:rPr>
          <w:color w:val="000000" w:themeColor="text1"/>
          <w:sz w:val="18"/>
        </w:rPr>
        <w:t>would</w:t>
      </w:r>
      <w:proofErr w:type="spellEnd"/>
      <w:r w:rsidRPr="00F214D4">
        <w:rPr>
          <w:color w:val="000000" w:themeColor="text1"/>
          <w:sz w:val="18"/>
        </w:rPr>
        <w:t xml:space="preserve"> </w:t>
      </w:r>
      <w:proofErr w:type="spellStart"/>
      <w:r w:rsidRPr="00F214D4">
        <w:rPr>
          <w:color w:val="000000" w:themeColor="text1"/>
          <w:sz w:val="18"/>
        </w:rPr>
        <w:t>draw</w:t>
      </w:r>
      <w:proofErr w:type="spellEnd"/>
      <w:r w:rsidRPr="00F214D4">
        <w:rPr>
          <w:color w:val="000000" w:themeColor="text1"/>
          <w:sz w:val="18"/>
        </w:rPr>
        <w:t xml:space="preserve"> </w:t>
      </w:r>
      <w:proofErr w:type="spellStart"/>
      <w:r w:rsidRPr="00F214D4">
        <w:rPr>
          <w:color w:val="000000" w:themeColor="text1"/>
          <w:sz w:val="18"/>
        </w:rPr>
        <w:t>your</w:t>
      </w:r>
      <w:proofErr w:type="spellEnd"/>
      <w:r w:rsidRPr="00F214D4">
        <w:rPr>
          <w:color w:val="000000" w:themeColor="text1"/>
          <w:sz w:val="18"/>
        </w:rPr>
        <w:t xml:space="preserve"> attention to the </w:t>
      </w:r>
      <w:proofErr w:type="spellStart"/>
      <w:r w:rsidRPr="00F214D4">
        <w:rPr>
          <w:color w:val="000000" w:themeColor="text1"/>
          <w:sz w:val="18"/>
        </w:rPr>
        <w:t>fact</w:t>
      </w:r>
      <w:proofErr w:type="spellEnd"/>
      <w:r w:rsidRPr="00F214D4">
        <w:rPr>
          <w:color w:val="000000" w:themeColor="text1"/>
          <w:sz w:val="18"/>
        </w:rPr>
        <w:t xml:space="preserve"> </w:t>
      </w:r>
      <w:proofErr w:type="spellStart"/>
      <w:r w:rsidRPr="00F214D4">
        <w:rPr>
          <w:color w:val="000000" w:themeColor="text1"/>
          <w:sz w:val="18"/>
        </w:rPr>
        <w:t>that</w:t>
      </w:r>
      <w:proofErr w:type="spellEnd"/>
      <w:r w:rsidRPr="00F214D4">
        <w:rPr>
          <w:color w:val="000000" w:themeColor="text1"/>
          <w:sz w:val="18"/>
        </w:rPr>
        <w:t xml:space="preserve"> registration of </w:t>
      </w:r>
      <w:proofErr w:type="spellStart"/>
      <w:r w:rsidRPr="00F214D4">
        <w:rPr>
          <w:color w:val="000000" w:themeColor="text1"/>
          <w:sz w:val="18"/>
        </w:rPr>
        <w:t>your</w:t>
      </w:r>
      <w:proofErr w:type="spellEnd"/>
      <w:r w:rsidRPr="00F214D4">
        <w:rPr>
          <w:color w:val="000000" w:themeColor="text1"/>
          <w:sz w:val="18"/>
        </w:rPr>
        <w:t xml:space="preserve"> claim as a </w:t>
      </w:r>
      <w:proofErr w:type="spellStart"/>
      <w:r w:rsidRPr="00F214D4">
        <w:rPr>
          <w:color w:val="000000" w:themeColor="text1"/>
          <w:sz w:val="18"/>
        </w:rPr>
        <w:t>liability</w:t>
      </w:r>
      <w:proofErr w:type="spellEnd"/>
      <w:r w:rsidRPr="00F214D4">
        <w:rPr>
          <w:color w:val="000000" w:themeColor="text1"/>
          <w:sz w:val="18"/>
        </w:rPr>
        <w:t xml:space="preserve"> </w:t>
      </w:r>
      <w:proofErr w:type="spellStart"/>
      <w:r w:rsidRPr="00F214D4">
        <w:rPr>
          <w:color w:val="000000" w:themeColor="text1"/>
          <w:sz w:val="18"/>
        </w:rPr>
        <w:t>does</w:t>
      </w:r>
      <w:proofErr w:type="spellEnd"/>
      <w:r w:rsidRPr="00F214D4">
        <w:rPr>
          <w:color w:val="000000" w:themeColor="text1"/>
          <w:sz w:val="18"/>
        </w:rPr>
        <w:t xml:space="preserve"> not </w:t>
      </w:r>
      <w:r w:rsidR="00BE35E5">
        <w:rPr>
          <w:color w:val="000000" w:themeColor="text1"/>
          <w:sz w:val="18"/>
        </w:rPr>
        <w:t xml:space="preserve">entail </w:t>
      </w:r>
      <w:proofErr w:type="spellStart"/>
      <w:r w:rsidR="00BE35E5">
        <w:rPr>
          <w:color w:val="000000" w:themeColor="text1"/>
          <w:sz w:val="18"/>
        </w:rPr>
        <w:t>its</w:t>
      </w:r>
      <w:proofErr w:type="spellEnd"/>
      <w:r w:rsidR="00BE35E5">
        <w:rPr>
          <w:color w:val="000000" w:themeColor="text1"/>
          <w:sz w:val="18"/>
        </w:rPr>
        <w:t xml:space="preserve"> </w:t>
      </w:r>
      <w:proofErr w:type="spellStart"/>
      <w:r w:rsidR="00BE35E5">
        <w:rPr>
          <w:color w:val="000000" w:themeColor="text1"/>
          <w:sz w:val="18"/>
        </w:rPr>
        <w:t>immediate</w:t>
      </w:r>
      <w:proofErr w:type="spellEnd"/>
      <w:r w:rsidR="00BE35E5">
        <w:rPr>
          <w:color w:val="000000" w:themeColor="text1"/>
          <w:sz w:val="18"/>
        </w:rPr>
        <w:t xml:space="preserve"> </w:t>
      </w:r>
      <w:proofErr w:type="spellStart"/>
      <w:r w:rsidR="00BE35E5">
        <w:rPr>
          <w:color w:val="000000" w:themeColor="text1"/>
          <w:sz w:val="18"/>
        </w:rPr>
        <w:t>settlement</w:t>
      </w:r>
      <w:proofErr w:type="spellEnd"/>
      <w:r w:rsidRPr="00F214D4">
        <w:rPr>
          <w:color w:val="000000" w:themeColor="text1"/>
          <w:sz w:val="18"/>
        </w:rPr>
        <w:t xml:space="preserve">. </w:t>
      </w:r>
      <w:r w:rsidR="00BE35E5">
        <w:rPr>
          <w:color w:val="000000" w:themeColor="text1"/>
          <w:sz w:val="18"/>
        </w:rPr>
        <w:t>It</w:t>
      </w:r>
      <w:r w:rsidRPr="00F214D4">
        <w:rPr>
          <w:color w:val="000000" w:themeColor="text1"/>
          <w:sz w:val="18"/>
        </w:rPr>
        <w:t xml:space="preserve"> </w:t>
      </w:r>
      <w:proofErr w:type="spellStart"/>
      <w:r w:rsidRPr="00F214D4">
        <w:rPr>
          <w:color w:val="000000" w:themeColor="text1"/>
          <w:sz w:val="18"/>
        </w:rPr>
        <w:t>cannot</w:t>
      </w:r>
      <w:proofErr w:type="spellEnd"/>
      <w:r w:rsidRPr="00F214D4">
        <w:rPr>
          <w:color w:val="000000" w:themeColor="text1"/>
          <w:sz w:val="18"/>
        </w:rPr>
        <w:t xml:space="preserve"> </w:t>
      </w:r>
      <w:proofErr w:type="spellStart"/>
      <w:r w:rsidRPr="00F214D4">
        <w:rPr>
          <w:color w:val="000000" w:themeColor="text1"/>
          <w:sz w:val="18"/>
        </w:rPr>
        <w:t>be</w:t>
      </w:r>
      <w:proofErr w:type="spellEnd"/>
      <w:r w:rsidRPr="00F214D4">
        <w:rPr>
          <w:color w:val="000000" w:themeColor="text1"/>
          <w:sz w:val="18"/>
        </w:rPr>
        <w:t xml:space="preserve"> made </w:t>
      </w:r>
      <w:proofErr w:type="spellStart"/>
      <w:r w:rsidRPr="00F214D4">
        <w:rPr>
          <w:color w:val="000000" w:themeColor="text1"/>
          <w:sz w:val="18"/>
        </w:rPr>
        <w:t>during</w:t>
      </w:r>
      <w:proofErr w:type="spellEnd"/>
      <w:r w:rsidRPr="00F214D4">
        <w:rPr>
          <w:color w:val="000000" w:themeColor="text1"/>
          <w:sz w:val="18"/>
        </w:rPr>
        <w:t xml:space="preserve"> the observation </w:t>
      </w:r>
      <w:proofErr w:type="spellStart"/>
      <w:r w:rsidRPr="00F214D4">
        <w:rPr>
          <w:color w:val="000000" w:themeColor="text1"/>
          <w:sz w:val="18"/>
        </w:rPr>
        <w:t>period</w:t>
      </w:r>
      <w:proofErr w:type="spellEnd"/>
      <w:r w:rsidRPr="00F214D4">
        <w:rPr>
          <w:color w:val="000000" w:themeColor="text1"/>
          <w:sz w:val="18"/>
        </w:rPr>
        <w:t xml:space="preserve"> of the </w:t>
      </w:r>
      <w:proofErr w:type="spellStart"/>
      <w:r w:rsidR="00BE35E5">
        <w:rPr>
          <w:color w:val="000000" w:themeColor="text1"/>
          <w:sz w:val="18"/>
        </w:rPr>
        <w:t>safeguard</w:t>
      </w:r>
      <w:proofErr w:type="spellEnd"/>
      <w:r w:rsidRPr="00F214D4">
        <w:rPr>
          <w:color w:val="000000" w:themeColor="text1"/>
          <w:sz w:val="18"/>
        </w:rPr>
        <w:t xml:space="preserve"> </w:t>
      </w:r>
      <w:proofErr w:type="spellStart"/>
      <w:r w:rsidRPr="00F214D4">
        <w:rPr>
          <w:color w:val="000000" w:themeColor="text1"/>
          <w:sz w:val="18"/>
        </w:rPr>
        <w:t>proceedings</w:t>
      </w:r>
      <w:proofErr w:type="spellEnd"/>
      <w:r w:rsidRPr="00F214D4">
        <w:rPr>
          <w:color w:val="000000" w:themeColor="text1"/>
          <w:sz w:val="18"/>
        </w:rPr>
        <w:t xml:space="preserve">. </w:t>
      </w:r>
    </w:p>
    <w:p w14:paraId="6888376F" w14:textId="77777777" w:rsidR="00F214D4" w:rsidRPr="00F214D4" w:rsidRDefault="00F214D4" w:rsidP="00FB6D8E">
      <w:pPr>
        <w:pStyle w:val="Signataire"/>
        <w:tabs>
          <w:tab w:val="left" w:pos="3828"/>
        </w:tabs>
        <w:spacing w:line="276" w:lineRule="auto"/>
        <w:ind w:right="197"/>
        <w:jc w:val="both"/>
        <w:rPr>
          <w:color w:val="000000" w:themeColor="text1"/>
          <w:sz w:val="18"/>
        </w:rPr>
      </w:pPr>
    </w:p>
    <w:p w14:paraId="4CC38F4A" w14:textId="77777777" w:rsidR="002C6BD2" w:rsidRDefault="00F214D4" w:rsidP="002C6BD2">
      <w:pPr>
        <w:pStyle w:val="Signataire"/>
        <w:tabs>
          <w:tab w:val="left" w:pos="3828"/>
        </w:tabs>
        <w:spacing w:line="276" w:lineRule="auto"/>
        <w:ind w:right="197"/>
        <w:jc w:val="both"/>
        <w:rPr>
          <w:color w:val="000000" w:themeColor="text1"/>
          <w:sz w:val="18"/>
        </w:rPr>
      </w:pPr>
      <w:r w:rsidRPr="00F214D4">
        <w:rPr>
          <w:color w:val="000000" w:themeColor="text1"/>
          <w:sz w:val="18"/>
        </w:rPr>
        <w:t xml:space="preserve">I </w:t>
      </w:r>
      <w:proofErr w:type="spellStart"/>
      <w:r w:rsidRPr="00F214D4">
        <w:rPr>
          <w:color w:val="000000" w:themeColor="text1"/>
          <w:sz w:val="18"/>
        </w:rPr>
        <w:t>would</w:t>
      </w:r>
      <w:proofErr w:type="spellEnd"/>
      <w:r w:rsidRPr="00F214D4">
        <w:rPr>
          <w:color w:val="000000" w:themeColor="text1"/>
          <w:sz w:val="18"/>
        </w:rPr>
        <w:t xml:space="preserve"> like to </w:t>
      </w:r>
      <w:proofErr w:type="spellStart"/>
      <w:r w:rsidRPr="00F214D4">
        <w:rPr>
          <w:color w:val="000000" w:themeColor="text1"/>
          <w:sz w:val="18"/>
        </w:rPr>
        <w:t>thank</w:t>
      </w:r>
      <w:proofErr w:type="spellEnd"/>
      <w:r w:rsidRPr="00F214D4">
        <w:rPr>
          <w:color w:val="000000" w:themeColor="text1"/>
          <w:sz w:val="18"/>
        </w:rPr>
        <w:t xml:space="preserve"> all the </w:t>
      </w:r>
      <w:proofErr w:type="spellStart"/>
      <w:r w:rsidRPr="00F214D4">
        <w:rPr>
          <w:color w:val="000000" w:themeColor="text1"/>
          <w:sz w:val="18"/>
        </w:rPr>
        <w:t>company's</w:t>
      </w:r>
      <w:proofErr w:type="spellEnd"/>
      <w:r w:rsidRPr="00F214D4">
        <w:rPr>
          <w:color w:val="000000" w:themeColor="text1"/>
          <w:sz w:val="18"/>
        </w:rPr>
        <w:t xml:space="preserve"> </w:t>
      </w:r>
      <w:proofErr w:type="spellStart"/>
      <w:r w:rsidRPr="00F214D4">
        <w:rPr>
          <w:color w:val="000000" w:themeColor="text1"/>
          <w:sz w:val="18"/>
        </w:rPr>
        <w:t>suppliers</w:t>
      </w:r>
      <w:proofErr w:type="spellEnd"/>
      <w:r w:rsidRPr="00F214D4">
        <w:rPr>
          <w:color w:val="000000" w:themeColor="text1"/>
          <w:sz w:val="18"/>
        </w:rPr>
        <w:t xml:space="preserve"> and service providers for </w:t>
      </w:r>
      <w:proofErr w:type="spellStart"/>
      <w:r w:rsidRPr="00F214D4">
        <w:rPr>
          <w:color w:val="000000" w:themeColor="text1"/>
          <w:sz w:val="18"/>
        </w:rPr>
        <w:t>their</w:t>
      </w:r>
      <w:proofErr w:type="spellEnd"/>
      <w:r w:rsidRPr="00F214D4">
        <w:rPr>
          <w:color w:val="000000" w:themeColor="text1"/>
          <w:sz w:val="18"/>
        </w:rPr>
        <w:t xml:space="preserve"> trust and goodwill </w:t>
      </w:r>
      <w:proofErr w:type="spellStart"/>
      <w:r w:rsidRPr="00F214D4">
        <w:rPr>
          <w:color w:val="000000" w:themeColor="text1"/>
          <w:sz w:val="18"/>
        </w:rPr>
        <w:t>towards</w:t>
      </w:r>
      <w:proofErr w:type="spellEnd"/>
      <w:r w:rsidRPr="00F214D4">
        <w:rPr>
          <w:color w:val="000000" w:themeColor="text1"/>
          <w:sz w:val="18"/>
        </w:rPr>
        <w:t xml:space="preserve"> the </w:t>
      </w:r>
      <w:proofErr w:type="spellStart"/>
      <w:r w:rsidRPr="00F214D4">
        <w:rPr>
          <w:color w:val="000000" w:themeColor="text1"/>
          <w:sz w:val="18"/>
        </w:rPr>
        <w:t>company</w:t>
      </w:r>
      <w:proofErr w:type="spellEnd"/>
      <w:r w:rsidRPr="00F214D4">
        <w:rPr>
          <w:color w:val="000000" w:themeColor="text1"/>
          <w:sz w:val="18"/>
        </w:rPr>
        <w:t xml:space="preserve"> </w:t>
      </w:r>
      <w:proofErr w:type="spellStart"/>
      <w:r w:rsidRPr="00F214D4">
        <w:rPr>
          <w:color w:val="000000" w:themeColor="text1"/>
          <w:sz w:val="18"/>
        </w:rPr>
        <w:t>during</w:t>
      </w:r>
      <w:proofErr w:type="spellEnd"/>
      <w:r w:rsidRPr="00F214D4">
        <w:rPr>
          <w:color w:val="000000" w:themeColor="text1"/>
          <w:sz w:val="18"/>
        </w:rPr>
        <w:t xml:space="preserve"> </w:t>
      </w:r>
      <w:proofErr w:type="spellStart"/>
      <w:r w:rsidRPr="00F214D4">
        <w:rPr>
          <w:color w:val="000000" w:themeColor="text1"/>
          <w:sz w:val="18"/>
        </w:rPr>
        <w:t>this</w:t>
      </w:r>
      <w:proofErr w:type="spellEnd"/>
      <w:r w:rsidRPr="00F214D4">
        <w:rPr>
          <w:color w:val="000000" w:themeColor="text1"/>
          <w:sz w:val="18"/>
        </w:rPr>
        <w:t xml:space="preserve"> </w:t>
      </w:r>
      <w:proofErr w:type="spellStart"/>
      <w:r w:rsidRPr="00F214D4">
        <w:rPr>
          <w:color w:val="000000" w:themeColor="text1"/>
          <w:sz w:val="18"/>
        </w:rPr>
        <w:t>repositioning</w:t>
      </w:r>
      <w:proofErr w:type="spellEnd"/>
      <w:r w:rsidRPr="00F214D4">
        <w:rPr>
          <w:color w:val="000000" w:themeColor="text1"/>
          <w:sz w:val="18"/>
        </w:rPr>
        <w:t xml:space="preserve"> phase</w:t>
      </w:r>
      <w:r w:rsidR="002C6BD2">
        <w:rPr>
          <w:color w:val="000000" w:themeColor="text1"/>
          <w:sz w:val="18"/>
        </w:rPr>
        <w:t>.</w:t>
      </w:r>
    </w:p>
    <w:p w14:paraId="055CEE4A" w14:textId="77777777" w:rsidR="002C6BD2" w:rsidRPr="002C6BD2" w:rsidRDefault="00F214D4" w:rsidP="002C6BD2">
      <w:pPr>
        <w:suppressAutoHyphens w:val="0"/>
        <w:autoSpaceDE w:val="0"/>
        <w:autoSpaceDN w:val="0"/>
        <w:adjustRightInd w:val="0"/>
        <w:snapToGrid w:val="0"/>
        <w:spacing w:after="0" w:line="240" w:lineRule="auto"/>
        <w:jc w:val="left"/>
        <w:rPr>
          <w:rFonts w:ascii="Verdana" w:hAnsi="Verdana" w:cs="Verdana"/>
          <w:color w:val="000000"/>
          <w:lang w:val="x-none" w:eastAsia="en-US"/>
        </w:rPr>
      </w:pPr>
      <w:proofErr w:type="spellStart"/>
      <w:r w:rsidRPr="002C6BD2">
        <w:lastRenderedPageBreak/>
        <w:t>Should</w:t>
      </w:r>
      <w:proofErr w:type="spellEnd"/>
      <w:r w:rsidRPr="002C6BD2">
        <w:t xml:space="preserve"> </w:t>
      </w:r>
      <w:proofErr w:type="spellStart"/>
      <w:r w:rsidRPr="002C6BD2">
        <w:t>you</w:t>
      </w:r>
      <w:proofErr w:type="spellEnd"/>
      <w:r w:rsidRPr="002C6BD2">
        <w:t xml:space="preserve"> have </w:t>
      </w:r>
      <w:proofErr w:type="spellStart"/>
      <w:r w:rsidRPr="002C6BD2">
        <w:t>any</w:t>
      </w:r>
      <w:proofErr w:type="spellEnd"/>
      <w:r w:rsidRPr="002C6BD2">
        <w:t xml:space="preserve"> questions </w:t>
      </w:r>
      <w:proofErr w:type="spellStart"/>
      <w:r w:rsidRPr="002C6BD2">
        <w:t>regarding</w:t>
      </w:r>
      <w:proofErr w:type="spellEnd"/>
      <w:r w:rsidRPr="002C6BD2">
        <w:t xml:space="preserve"> </w:t>
      </w:r>
      <w:proofErr w:type="spellStart"/>
      <w:r w:rsidRPr="002C6BD2">
        <w:t>our</w:t>
      </w:r>
      <w:proofErr w:type="spellEnd"/>
      <w:r w:rsidRPr="002C6BD2">
        <w:t xml:space="preserve"> </w:t>
      </w:r>
      <w:proofErr w:type="spellStart"/>
      <w:r w:rsidRPr="002C6BD2">
        <w:t>current</w:t>
      </w:r>
      <w:proofErr w:type="spellEnd"/>
      <w:r w:rsidRPr="002C6BD2">
        <w:t xml:space="preserve"> </w:t>
      </w:r>
      <w:proofErr w:type="spellStart"/>
      <w:r w:rsidRPr="002C6BD2">
        <w:t>activities</w:t>
      </w:r>
      <w:proofErr w:type="spellEnd"/>
      <w:r w:rsidRPr="002C6BD2">
        <w:t xml:space="preserve"> (</w:t>
      </w:r>
      <w:proofErr w:type="spellStart"/>
      <w:r w:rsidRPr="002C6BD2">
        <w:t>orders</w:t>
      </w:r>
      <w:proofErr w:type="spellEnd"/>
      <w:r w:rsidRPr="002C6BD2">
        <w:t xml:space="preserve">, </w:t>
      </w:r>
      <w:proofErr w:type="spellStart"/>
      <w:r w:rsidRPr="002C6BD2">
        <w:t>quotations</w:t>
      </w:r>
      <w:proofErr w:type="spellEnd"/>
      <w:r w:rsidRPr="002C6BD2">
        <w:t xml:space="preserve">, etc.), </w:t>
      </w:r>
      <w:proofErr w:type="spellStart"/>
      <w:r w:rsidRPr="002C6BD2">
        <w:t>please</w:t>
      </w:r>
      <w:proofErr w:type="spellEnd"/>
      <w:r w:rsidRPr="002C6BD2">
        <w:t xml:space="preserve"> </w:t>
      </w:r>
      <w:proofErr w:type="spellStart"/>
      <w:r w:rsidR="002C6BD2" w:rsidRPr="002C6BD2">
        <w:rPr>
          <w:rFonts w:ascii="Verdana" w:hAnsi="Verdana" w:cs="Verdana"/>
          <w:color w:val="000000"/>
          <w:lang w:val="x-none" w:eastAsia="en-US"/>
        </w:rPr>
        <w:t>get</w:t>
      </w:r>
      <w:proofErr w:type="spellEnd"/>
      <w:r w:rsidR="002C6BD2" w:rsidRPr="002C6BD2">
        <w:rPr>
          <w:rFonts w:ascii="Verdana" w:hAnsi="Verdana" w:cs="Verdana"/>
          <w:color w:val="000000"/>
          <w:lang w:val="x-none" w:eastAsia="en-US"/>
        </w:rPr>
        <w:t xml:space="preserve"> in </w:t>
      </w:r>
      <w:proofErr w:type="spellStart"/>
      <w:r w:rsidR="002C6BD2" w:rsidRPr="002C6BD2">
        <w:rPr>
          <w:rFonts w:ascii="Verdana" w:hAnsi="Verdana" w:cs="Verdana"/>
          <w:color w:val="000000"/>
          <w:lang w:val="x-none" w:eastAsia="en-US"/>
        </w:rPr>
        <w:t>touch</w:t>
      </w:r>
      <w:proofErr w:type="spellEnd"/>
      <w:r w:rsidR="002C6BD2" w:rsidRPr="002C6BD2">
        <w:rPr>
          <w:rFonts w:ascii="Verdana" w:hAnsi="Verdana" w:cs="Verdana"/>
          <w:color w:val="000000"/>
          <w:lang w:val="x-none" w:eastAsia="en-US"/>
        </w:rPr>
        <w:t xml:space="preserve"> </w:t>
      </w:r>
      <w:proofErr w:type="spellStart"/>
      <w:r w:rsidR="002C6BD2" w:rsidRPr="002C6BD2">
        <w:rPr>
          <w:rFonts w:ascii="Verdana" w:hAnsi="Verdana" w:cs="Verdana"/>
          <w:color w:val="000000"/>
          <w:lang w:val="x-none" w:eastAsia="en-US"/>
        </w:rPr>
        <w:t>with</w:t>
      </w:r>
      <w:proofErr w:type="spellEnd"/>
      <w:r w:rsidR="002C6BD2" w:rsidRPr="002C6BD2">
        <w:rPr>
          <w:rFonts w:ascii="Verdana" w:hAnsi="Verdana" w:cs="Verdana"/>
          <w:color w:val="000000"/>
          <w:lang w:val="x-none" w:eastAsia="en-US"/>
        </w:rPr>
        <w:t xml:space="preserve"> </w:t>
      </w:r>
      <w:proofErr w:type="spellStart"/>
      <w:r w:rsidR="002C6BD2" w:rsidRPr="002C6BD2">
        <w:rPr>
          <w:rFonts w:ascii="Verdana" w:hAnsi="Verdana" w:cs="Verdana"/>
          <w:color w:val="000000"/>
          <w:lang w:val="x-none" w:eastAsia="en-US"/>
        </w:rPr>
        <w:t>your</w:t>
      </w:r>
      <w:proofErr w:type="spellEnd"/>
      <w:r w:rsidR="002C6BD2" w:rsidRPr="002C6BD2">
        <w:rPr>
          <w:rFonts w:ascii="Verdana" w:hAnsi="Verdana" w:cs="Verdana"/>
          <w:color w:val="000000"/>
          <w:lang w:val="x-none" w:eastAsia="en-US"/>
        </w:rPr>
        <w:t xml:space="preserve"> </w:t>
      </w:r>
      <w:proofErr w:type="spellStart"/>
      <w:r w:rsidR="002C6BD2" w:rsidRPr="002C6BD2">
        <w:rPr>
          <w:rFonts w:ascii="Verdana" w:hAnsi="Verdana" w:cs="Verdana"/>
          <w:color w:val="000000"/>
          <w:lang w:val="x-none" w:eastAsia="en-US"/>
        </w:rPr>
        <w:t>usual</w:t>
      </w:r>
      <w:proofErr w:type="spellEnd"/>
      <w:r w:rsidR="002C6BD2" w:rsidRPr="002C6BD2">
        <w:rPr>
          <w:rFonts w:ascii="Verdana" w:hAnsi="Verdana" w:cs="Verdana"/>
          <w:color w:val="000000"/>
          <w:lang w:val="x-none" w:eastAsia="en-US"/>
        </w:rPr>
        <w:t xml:space="preserve"> </w:t>
      </w:r>
      <w:proofErr w:type="spellStart"/>
      <w:r w:rsidR="002C6BD2" w:rsidRPr="002C6BD2">
        <w:rPr>
          <w:rFonts w:ascii="Verdana" w:hAnsi="Verdana" w:cs="Verdana"/>
          <w:color w:val="000000"/>
          <w:lang w:val="x-none" w:eastAsia="en-US"/>
        </w:rPr>
        <w:t>company</w:t>
      </w:r>
      <w:proofErr w:type="spellEnd"/>
      <w:r w:rsidR="002C6BD2" w:rsidRPr="002C6BD2">
        <w:rPr>
          <w:rFonts w:ascii="Verdana" w:hAnsi="Verdana" w:cs="Verdana"/>
          <w:color w:val="000000"/>
          <w:lang w:val="x-none" w:eastAsia="en-US"/>
        </w:rPr>
        <w:t xml:space="preserve"> contacts.</w:t>
      </w:r>
    </w:p>
    <w:p w14:paraId="592E4FA5" w14:textId="77777777" w:rsidR="00F214D4" w:rsidRPr="002C6BD2" w:rsidRDefault="00F214D4" w:rsidP="002C6BD2">
      <w:pPr>
        <w:pStyle w:val="Signataire"/>
        <w:tabs>
          <w:tab w:val="left" w:pos="3828"/>
        </w:tabs>
        <w:spacing w:line="276" w:lineRule="auto"/>
        <w:ind w:right="197"/>
        <w:jc w:val="both"/>
        <w:rPr>
          <w:color w:val="000000" w:themeColor="text1"/>
          <w:sz w:val="18"/>
        </w:rPr>
      </w:pPr>
    </w:p>
    <w:p w14:paraId="60B240B6" w14:textId="77777777" w:rsidR="00F214D4" w:rsidRPr="00F214D4" w:rsidRDefault="00F214D4" w:rsidP="00FB6D8E">
      <w:pPr>
        <w:pStyle w:val="Signataire"/>
        <w:tabs>
          <w:tab w:val="left" w:pos="3828"/>
        </w:tabs>
        <w:spacing w:line="276" w:lineRule="auto"/>
        <w:ind w:right="197"/>
        <w:jc w:val="both"/>
        <w:rPr>
          <w:color w:val="000000" w:themeColor="text1"/>
          <w:sz w:val="18"/>
        </w:rPr>
      </w:pPr>
    </w:p>
    <w:p w14:paraId="316962CE" w14:textId="77777777" w:rsidR="00F2618F" w:rsidRDefault="00F214D4" w:rsidP="00FB6D8E">
      <w:pPr>
        <w:pStyle w:val="Signataire"/>
        <w:tabs>
          <w:tab w:val="left" w:pos="3828"/>
        </w:tabs>
        <w:spacing w:line="276" w:lineRule="auto"/>
        <w:ind w:right="197"/>
        <w:jc w:val="both"/>
        <w:rPr>
          <w:color w:val="000000" w:themeColor="text1"/>
          <w:sz w:val="18"/>
        </w:rPr>
      </w:pPr>
      <w:proofErr w:type="spellStart"/>
      <w:r w:rsidRPr="00F214D4">
        <w:rPr>
          <w:color w:val="000000" w:themeColor="text1"/>
          <w:sz w:val="18"/>
        </w:rPr>
        <w:t>Yours</w:t>
      </w:r>
      <w:proofErr w:type="spellEnd"/>
      <w:r w:rsidRPr="00F214D4">
        <w:rPr>
          <w:color w:val="000000" w:themeColor="text1"/>
          <w:sz w:val="18"/>
        </w:rPr>
        <w:t xml:space="preserve"> </w:t>
      </w:r>
      <w:proofErr w:type="spellStart"/>
      <w:r w:rsidRPr="00F214D4">
        <w:rPr>
          <w:color w:val="000000" w:themeColor="text1"/>
          <w:sz w:val="18"/>
        </w:rPr>
        <w:t>sincerely</w:t>
      </w:r>
      <w:proofErr w:type="spellEnd"/>
    </w:p>
    <w:p w14:paraId="330046C3" w14:textId="77777777" w:rsidR="00F214D4" w:rsidRPr="003F1D08" w:rsidRDefault="00F214D4" w:rsidP="00FB6D8E">
      <w:pPr>
        <w:pStyle w:val="Signataire"/>
        <w:tabs>
          <w:tab w:val="left" w:pos="3828"/>
        </w:tabs>
        <w:spacing w:line="276" w:lineRule="auto"/>
        <w:ind w:right="197"/>
        <w:jc w:val="both"/>
        <w:rPr>
          <w:color w:val="000000" w:themeColor="text1"/>
          <w:sz w:val="18"/>
        </w:rPr>
      </w:pPr>
    </w:p>
    <w:p w14:paraId="2CA77D15" w14:textId="77777777" w:rsidR="00C13E72" w:rsidRPr="003F1D08" w:rsidRDefault="00C13E72" w:rsidP="00FB6D8E">
      <w:pPr>
        <w:pStyle w:val="Signataire"/>
        <w:tabs>
          <w:tab w:val="left" w:pos="3828"/>
        </w:tabs>
        <w:spacing w:line="276" w:lineRule="auto"/>
        <w:ind w:left="3828" w:right="197"/>
        <w:jc w:val="both"/>
        <w:rPr>
          <w:color w:val="000000" w:themeColor="text1"/>
          <w:sz w:val="18"/>
        </w:rPr>
      </w:pPr>
      <w:r w:rsidRPr="003F1D08">
        <w:rPr>
          <w:color w:val="000000" w:themeColor="text1"/>
          <w:sz w:val="18"/>
        </w:rPr>
        <w:t>Benjamin TAMBOISE</w:t>
      </w:r>
    </w:p>
    <w:p w14:paraId="30766B17" w14:textId="77777777" w:rsidR="00B817D1" w:rsidRDefault="00C13E72" w:rsidP="00FB6D8E">
      <w:pPr>
        <w:pStyle w:val="Signataire"/>
        <w:tabs>
          <w:tab w:val="left" w:pos="3828"/>
          <w:tab w:val="right" w:pos="7710"/>
        </w:tabs>
        <w:ind w:right="197"/>
        <w:jc w:val="both"/>
        <w:rPr>
          <w:color w:val="FFFFFF" w:themeColor="background1"/>
          <w:sz w:val="18"/>
        </w:rPr>
      </w:pPr>
      <w:r w:rsidRPr="00C13E72">
        <w:rPr>
          <w:color w:val="000000" w:themeColor="text1"/>
          <w:sz w:val="18"/>
        </w:rPr>
        <w:tab/>
      </w:r>
      <w:r w:rsidRPr="00C13E72">
        <w:rPr>
          <w:noProof/>
          <w:color w:val="FFFFFF" w:themeColor="background1"/>
          <w:sz w:val="18"/>
        </w:rPr>
        <w:drawing>
          <wp:inline distT="0" distB="0" distL="0" distR="0" wp14:anchorId="5678C11C" wp14:editId="71953F56">
            <wp:extent cx="1514690" cy="885952"/>
            <wp:effectExtent l="0" t="0" r="0" b="0"/>
            <wp:docPr id="303397908" name="Image303397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39790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14690" cy="885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77E">
        <w:rPr>
          <w:color w:val="FFFFFF" w:themeColor="background1"/>
          <w:sz w:val="18"/>
        </w:rPr>
        <w:tab/>
      </w:r>
    </w:p>
    <w:p w14:paraId="49F730BD" w14:textId="77777777" w:rsidR="00282A07" w:rsidRPr="00C13E72" w:rsidRDefault="00282A07" w:rsidP="00FB6D8E">
      <w:pPr>
        <w:ind w:right="197"/>
      </w:pPr>
    </w:p>
    <w:sectPr w:rsidR="00282A07" w:rsidRPr="00C13E72" w:rsidSect="00D87C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722" w:right="737" w:bottom="2552" w:left="3459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D2790" w14:textId="77777777" w:rsidR="00DD0F28" w:rsidRDefault="00DD0F28" w:rsidP="00036932">
      <w:pPr>
        <w:spacing w:after="0" w:line="240" w:lineRule="auto"/>
      </w:pPr>
      <w:r>
        <w:separator/>
      </w:r>
    </w:p>
  </w:endnote>
  <w:endnote w:type="continuationSeparator" w:id="0">
    <w:p w14:paraId="32A57703" w14:textId="77777777" w:rsidR="00DD0F28" w:rsidRDefault="00DD0F28" w:rsidP="0003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F1829" w14:textId="77777777" w:rsidR="005B6E92" w:rsidRDefault="005B6E9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616A0" w14:textId="0C529F9A" w:rsidR="00752528" w:rsidRDefault="00752528" w:rsidP="002A40A3">
    <w:pPr>
      <w:pStyle w:val="Pieddepage"/>
      <w:ind w:right="57"/>
    </w:pPr>
    <w:r>
      <w:t xml:space="preserve">SELARL </w:t>
    </w:r>
    <w:r w:rsidR="002A40A3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>
      <w:rPr>
        <w:b/>
        <w:bCs/>
      </w:rPr>
      <w:t>1</w:t>
    </w:r>
    <w:r w:rsidRPr="009E4301">
      <w:rPr>
        <w:b/>
        <w:bCs/>
      </w:rPr>
      <w:fldChar w:fldCharType="end"/>
    </w:r>
    <w:r>
      <w:t>/</w:t>
    </w:r>
    <w:r w:rsidR="00BF5D44">
      <w:fldChar w:fldCharType="begin"/>
    </w:r>
    <w:r w:rsidR="00BF5D44">
      <w:instrText xml:space="preserve"> SECTIONPAGES </w:instrText>
    </w:r>
    <w:r w:rsidR="00BF5D44">
      <w:fldChar w:fldCharType="separate"/>
    </w:r>
    <w:r w:rsidR="00BF5D44">
      <w:rPr>
        <w:noProof/>
      </w:rPr>
      <w:t>3</w:t>
    </w:r>
    <w:r w:rsidR="00BF5D44">
      <w:rPr>
        <w:noProof/>
      </w:rPr>
      <w:fldChar w:fldCharType="end"/>
    </w:r>
  </w:p>
  <w:p w14:paraId="78AEE8BD" w14:textId="77777777" w:rsidR="00752528" w:rsidRDefault="00752528" w:rsidP="002A40A3">
    <w:pPr>
      <w:pStyle w:val="Pieddepage"/>
      <w:ind w:right="57"/>
    </w:pPr>
    <w:r>
      <w:rPr>
        <w:noProof/>
      </w:rPr>
      <w:drawing>
        <wp:anchor distT="0" distB="0" distL="114300" distR="114300" simplePos="0" relativeHeight="251697152" behindDoc="0" locked="0" layoutInCell="1" allowOverlap="1" wp14:anchorId="40668276" wp14:editId="37A7AF13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4AE4F" w14:textId="3FD032C6" w:rsidR="00752528" w:rsidRDefault="00752528" w:rsidP="002A40A3">
    <w:pPr>
      <w:pStyle w:val="Pieddepage"/>
      <w:ind w:right="57"/>
    </w:pPr>
    <w:r>
      <w:t xml:space="preserve">SELARL </w:t>
    </w:r>
    <w:r w:rsidR="002A40A3">
      <w:t>FHBX</w:t>
    </w:r>
    <w:r>
      <w:t xml:space="preserve"> – Siège social - 176 Av. Charles de Gaulle, 92200 Neuilly-sur-Seine</w:t>
    </w:r>
    <w:r>
      <w:t> </w:t>
    </w:r>
    <w:r>
      <w:t>|</w:t>
    </w:r>
    <w:r>
      <w:t> </w:t>
    </w:r>
    <w:r>
      <w:t>RCS Nanterre B 491 975 041</w:t>
    </w:r>
    <w:r>
      <w:tab/>
    </w:r>
    <w:r w:rsidRPr="009E4301">
      <w:rPr>
        <w:b/>
        <w:bCs/>
      </w:rPr>
      <w:fldChar w:fldCharType="begin"/>
    </w:r>
    <w:r w:rsidRPr="009E4301">
      <w:rPr>
        <w:b/>
        <w:bCs/>
      </w:rPr>
      <w:instrText xml:space="preserve"> Page </w:instrText>
    </w:r>
    <w:r w:rsidRPr="009E4301">
      <w:rPr>
        <w:b/>
        <w:bCs/>
      </w:rPr>
      <w:fldChar w:fldCharType="separate"/>
    </w:r>
    <w:r>
      <w:rPr>
        <w:b/>
        <w:bCs/>
      </w:rPr>
      <w:t>1</w:t>
    </w:r>
    <w:r w:rsidRPr="009E4301">
      <w:rPr>
        <w:b/>
        <w:bCs/>
      </w:rPr>
      <w:fldChar w:fldCharType="end"/>
    </w:r>
    <w:r>
      <w:t>/</w:t>
    </w:r>
    <w:r w:rsidR="00BF5D44">
      <w:fldChar w:fldCharType="begin"/>
    </w:r>
    <w:r w:rsidR="00BF5D44">
      <w:instrText xml:space="preserve"> SECTIONPAGES </w:instrText>
    </w:r>
    <w:r w:rsidR="00BF5D44">
      <w:fldChar w:fldCharType="separate"/>
    </w:r>
    <w:r w:rsidR="00BF5D44">
      <w:rPr>
        <w:noProof/>
      </w:rPr>
      <w:t>3</w:t>
    </w:r>
    <w:r w:rsidR="00BF5D44">
      <w:rPr>
        <w:noProof/>
      </w:rPr>
      <w:fldChar w:fldCharType="end"/>
    </w:r>
  </w:p>
  <w:p w14:paraId="664FCEA2" w14:textId="77777777" w:rsidR="00752528" w:rsidRDefault="00752528" w:rsidP="002A40A3">
    <w:pPr>
      <w:pStyle w:val="Pieddepage"/>
      <w:ind w:right="57"/>
    </w:pPr>
    <w:r>
      <w:rPr>
        <w:noProof/>
      </w:rPr>
      <w:drawing>
        <wp:anchor distT="0" distB="0" distL="114300" distR="114300" simplePos="0" relativeHeight="251699200" behindDoc="0" locked="0" layoutInCell="1" allowOverlap="1" wp14:anchorId="76379A7F" wp14:editId="4E2EDE77">
          <wp:simplePos x="0" y="0"/>
          <wp:positionH relativeFrom="page">
            <wp:posOffset>4857750</wp:posOffset>
          </wp:positionH>
          <wp:positionV relativeFrom="page">
            <wp:posOffset>9982200</wp:posOffset>
          </wp:positionV>
          <wp:extent cx="210185" cy="91440"/>
          <wp:effectExtent l="0" t="0" r="0" b="3810"/>
          <wp:wrapNone/>
          <wp:docPr id="9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" cy="9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SELARL</w:t>
    </w:r>
    <w:r>
      <w:t xml:space="preserve"> au capital de 2 209 176 €</w:t>
    </w:r>
    <w:r>
      <w:t> </w:t>
    </w:r>
    <w:r>
      <w:t>|</w:t>
    </w:r>
    <w:r>
      <w:t> </w:t>
    </w:r>
    <w:r>
      <w:t>N° TVA : FR 04491975041</w:t>
    </w:r>
    <w:r>
      <w:t> </w:t>
    </w:r>
    <w:r>
      <w:t> </w:t>
    </w:r>
    <w:r>
      <w:t> </w:t>
    </w:r>
    <w:r>
      <w:t> </w:t>
    </w:r>
    <w:r w:rsidRPr="009E4301">
      <w:rPr>
        <w:rStyle w:val="Internet"/>
      </w:rPr>
      <w:t xml:space="preserve"> www.</w:t>
    </w:r>
    <w:r>
      <w:rPr>
        <w:rStyle w:val="Internet"/>
      </w:rPr>
      <w:t>f</w:t>
    </w:r>
    <w:r w:rsidRPr="009E4301">
      <w:rPr>
        <w:rStyle w:val="Internet"/>
      </w:rPr>
      <w:t>hbx.eu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D3AA6" w14:textId="77777777" w:rsidR="00DD0F28" w:rsidRDefault="00DD0F28" w:rsidP="008C7CF2">
      <w:pPr>
        <w:pStyle w:val="Notedebasdepage"/>
      </w:pPr>
    </w:p>
  </w:footnote>
  <w:footnote w:type="continuationSeparator" w:id="0">
    <w:p w14:paraId="7FB5B31B" w14:textId="77777777" w:rsidR="00DD0F28" w:rsidRDefault="00DD0F28" w:rsidP="008C7CF2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F4BFE" w14:textId="77777777" w:rsidR="005B6E92" w:rsidRDefault="005B6E9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15450515"/>
  <w:bookmarkStart w:id="1" w:name="_Hlk115450516"/>
  <w:bookmarkStart w:id="2" w:name="_Hlk115450517"/>
  <w:bookmarkStart w:id="3" w:name="_Hlk115450518"/>
  <w:bookmarkStart w:id="4" w:name="_Hlk115450519"/>
  <w:bookmarkStart w:id="5" w:name="_Hlk115450520"/>
  <w:bookmarkStart w:id="6" w:name="_Hlk115450521"/>
  <w:bookmarkStart w:id="7" w:name="_Hlk115450522"/>
  <w:bookmarkStart w:id="8" w:name="_Hlk115450523"/>
  <w:bookmarkStart w:id="9" w:name="_Hlk115450524"/>
  <w:bookmarkStart w:id="10" w:name="_Hlk115450525"/>
  <w:bookmarkStart w:id="11" w:name="_Hlk115450526"/>
  <w:bookmarkStart w:id="12" w:name="_Hlk115450527"/>
  <w:bookmarkStart w:id="13" w:name="_Hlk115450528"/>
  <w:bookmarkStart w:id="14" w:name="_Hlk115450529"/>
  <w:bookmarkStart w:id="15" w:name="_Hlk115450530"/>
  <w:bookmarkStart w:id="16" w:name="_Hlk115450531"/>
  <w:bookmarkStart w:id="17" w:name="_Hlk115450532"/>
  <w:bookmarkStart w:id="18" w:name="_Hlk115450533"/>
  <w:bookmarkStart w:id="19" w:name="_Hlk115450534"/>
  <w:bookmarkStart w:id="20" w:name="_Hlk115450535"/>
  <w:bookmarkStart w:id="21" w:name="_Hlk115450536"/>
  <w:bookmarkStart w:id="22" w:name="_Hlk115450537"/>
  <w:bookmarkStart w:id="23" w:name="_Hlk115450538"/>
  <w:bookmarkStart w:id="24" w:name="_Hlk115450539"/>
  <w:bookmarkStart w:id="25" w:name="_Hlk115450540"/>
  <w:bookmarkStart w:id="26" w:name="_Hlk115450541"/>
  <w:bookmarkStart w:id="27" w:name="_Hlk115450542"/>
  <w:bookmarkStart w:id="28" w:name="_Hlk115450543"/>
  <w:bookmarkStart w:id="29" w:name="_Hlk115450544"/>
  <w:bookmarkStart w:id="30" w:name="_Hlk115450545"/>
  <w:bookmarkStart w:id="31" w:name="_Hlk115450546"/>
  <w:bookmarkStart w:id="32" w:name="_Hlk115450547"/>
  <w:bookmarkStart w:id="33" w:name="_Hlk115450548"/>
  <w:bookmarkStart w:id="34" w:name="_Hlk115450549"/>
  <w:bookmarkStart w:id="35" w:name="_Hlk115450550"/>
  <w:bookmarkStart w:id="36" w:name="_Hlk115450551"/>
  <w:bookmarkStart w:id="37" w:name="_Hlk115450552"/>
  <w:bookmarkStart w:id="38" w:name="_Hlk115450553"/>
  <w:bookmarkStart w:id="39" w:name="_Hlk115450554"/>
  <w:bookmarkStart w:id="40" w:name="_Hlk115450555"/>
  <w:bookmarkStart w:id="41" w:name="_Hlk115450556"/>
  <w:bookmarkStart w:id="42" w:name="_Hlk115450557"/>
  <w:bookmarkStart w:id="43" w:name="_Hlk115450558"/>
  <w:bookmarkStart w:id="44" w:name="_Hlk115450559"/>
  <w:bookmarkStart w:id="45" w:name="_Hlk115450560"/>
  <w:bookmarkStart w:id="46" w:name="_Hlk115450561"/>
  <w:bookmarkStart w:id="47" w:name="_Hlk115450562"/>
  <w:bookmarkStart w:id="48" w:name="_Hlk115450563"/>
  <w:bookmarkStart w:id="49" w:name="_Hlk115450564"/>
  <w:bookmarkStart w:id="50" w:name="_Hlk115450565"/>
  <w:bookmarkStart w:id="51" w:name="_Hlk115450566"/>
  <w:bookmarkStart w:id="52" w:name="_Hlk115450567"/>
  <w:bookmarkStart w:id="53" w:name="_Hlk115450568"/>
  <w:bookmarkStart w:id="54" w:name="_Hlk115450569"/>
  <w:bookmarkStart w:id="55" w:name="_Hlk115450570"/>
  <w:bookmarkStart w:id="56" w:name="_Hlk115450571"/>
  <w:bookmarkStart w:id="57" w:name="_Hlk115450572"/>
  <w:bookmarkStart w:id="58" w:name="_Hlk115450573"/>
  <w:bookmarkStart w:id="59" w:name="_Hlk115450574"/>
  <w:bookmarkStart w:id="60" w:name="_Hlk115450575"/>
  <w:bookmarkStart w:id="61" w:name="_Hlk115450576"/>
  <w:bookmarkStart w:id="62" w:name="_Hlk115450577"/>
  <w:bookmarkStart w:id="63" w:name="_Hlk115450578"/>
  <w:bookmarkStart w:id="64" w:name="_Hlk115450579"/>
  <w:bookmarkStart w:id="65" w:name="_Hlk115450580"/>
  <w:bookmarkStart w:id="66" w:name="_Hlk115450581"/>
  <w:bookmarkStart w:id="67" w:name="_Hlk115450582"/>
  <w:bookmarkStart w:id="68" w:name="_Hlk115450583"/>
  <w:bookmarkStart w:id="69" w:name="_Hlk115450584"/>
  <w:bookmarkStart w:id="70" w:name="_Hlk115450585"/>
  <w:bookmarkStart w:id="71" w:name="_Hlk115450586"/>
  <w:bookmarkStart w:id="72" w:name="_Hlk115450587"/>
  <w:bookmarkStart w:id="73" w:name="_Hlk115450588"/>
  <w:bookmarkStart w:id="74" w:name="_Hlk115450589"/>
  <w:bookmarkStart w:id="75" w:name="_Hlk115450590"/>
  <w:bookmarkStart w:id="76" w:name="_Hlk115450591"/>
  <w:bookmarkStart w:id="77" w:name="_Hlk115450592"/>
  <w:bookmarkStart w:id="78" w:name="_Hlk115450593"/>
  <w:bookmarkStart w:id="79" w:name="_Hlk115450594"/>
  <w:bookmarkStart w:id="80" w:name="_Hlk115450595"/>
  <w:bookmarkStart w:id="81" w:name="_Hlk115450596"/>
  <w:bookmarkStart w:id="82" w:name="_Hlk115450597"/>
  <w:bookmarkStart w:id="83" w:name="_Hlk115450598"/>
  <w:bookmarkStart w:id="84" w:name="_Hlk115450599"/>
  <w:bookmarkStart w:id="85" w:name="_Hlk115450600"/>
  <w:bookmarkStart w:id="86" w:name="_Hlk115450601"/>
  <w:bookmarkStart w:id="87" w:name="_Hlk115450602"/>
  <w:bookmarkStart w:id="88" w:name="_Hlk115450603"/>
  <w:bookmarkStart w:id="89" w:name="_Hlk115450604"/>
  <w:bookmarkStart w:id="90" w:name="_Hlk115450605"/>
  <w:bookmarkStart w:id="91" w:name="_Hlk115450606"/>
  <w:bookmarkStart w:id="92" w:name="_Hlk115450607"/>
  <w:bookmarkStart w:id="93" w:name="_Hlk115450608"/>
  <w:bookmarkStart w:id="94" w:name="_Hlk115450609"/>
  <w:bookmarkStart w:id="95" w:name="_Hlk115450610"/>
  <w:bookmarkStart w:id="96" w:name="_Hlk115450611"/>
  <w:bookmarkStart w:id="97" w:name="_Hlk115450612"/>
  <w:bookmarkStart w:id="98" w:name="_Hlk115450613"/>
  <w:bookmarkStart w:id="99" w:name="_Hlk115450614"/>
  <w:bookmarkStart w:id="100" w:name="_Hlk115450615"/>
  <w:bookmarkStart w:id="101" w:name="_Hlk115450616"/>
  <w:bookmarkStart w:id="102" w:name="_Hlk115450617"/>
  <w:bookmarkStart w:id="103" w:name="_Hlk115450618"/>
  <w:bookmarkStart w:id="104" w:name="_Hlk115450619"/>
  <w:bookmarkStart w:id="105" w:name="_Hlk115450620"/>
  <w:bookmarkStart w:id="106" w:name="_Hlk115450621"/>
  <w:bookmarkStart w:id="107" w:name="_Hlk115450622"/>
  <w:bookmarkStart w:id="108" w:name="_Hlk115450623"/>
  <w:bookmarkStart w:id="109" w:name="_Hlk115450624"/>
  <w:bookmarkStart w:id="110" w:name="_Hlk115450625"/>
  <w:bookmarkStart w:id="111" w:name="_Hlk115450626"/>
  <w:bookmarkStart w:id="112" w:name="_Hlk115450627"/>
  <w:bookmarkStart w:id="113" w:name="_Hlk115450628"/>
  <w:bookmarkStart w:id="114" w:name="_Hlk115450629"/>
  <w:bookmarkStart w:id="115" w:name="_Hlk115450630"/>
  <w:bookmarkStart w:id="116" w:name="_Hlk115450631"/>
  <w:bookmarkStart w:id="117" w:name="_Hlk115450632"/>
  <w:bookmarkStart w:id="118" w:name="_Hlk115450633"/>
  <w:bookmarkStart w:id="119" w:name="_Hlk115450634"/>
  <w:bookmarkStart w:id="120" w:name="_Hlk115450635"/>
  <w:bookmarkStart w:id="121" w:name="_Hlk115450636"/>
  <w:bookmarkStart w:id="122" w:name="_Hlk115450637"/>
  <w:bookmarkStart w:id="123" w:name="_Hlk115450638"/>
  <w:bookmarkStart w:id="124" w:name="_Hlk115450639"/>
  <w:bookmarkStart w:id="125" w:name="_Hlk115450640"/>
  <w:bookmarkStart w:id="126" w:name="_Hlk115450641"/>
  <w:bookmarkStart w:id="127" w:name="_Hlk115450642"/>
  <w:bookmarkStart w:id="128" w:name="_Hlk115450643"/>
  <w:bookmarkStart w:id="129" w:name="_Hlk115450644"/>
  <w:bookmarkStart w:id="130" w:name="_Hlk115450645"/>
  <w:bookmarkStart w:id="131" w:name="_Hlk115450646"/>
  <w:bookmarkStart w:id="132" w:name="_Hlk115450647"/>
  <w:bookmarkStart w:id="133" w:name="_Hlk115450648"/>
  <w:bookmarkStart w:id="134" w:name="_Hlk115450649"/>
  <w:bookmarkStart w:id="135" w:name="_Hlk115450650"/>
  <w:bookmarkStart w:id="136" w:name="_Hlk115450651"/>
  <w:bookmarkStart w:id="137" w:name="_Hlk115450652"/>
  <w:bookmarkStart w:id="138" w:name="_Hlk115450653"/>
  <w:bookmarkStart w:id="139" w:name="_Hlk115450654"/>
  <w:bookmarkStart w:id="140" w:name="_Hlk115450655"/>
  <w:bookmarkStart w:id="141" w:name="_Hlk115450656"/>
  <w:bookmarkStart w:id="142" w:name="_Hlk115450657"/>
  <w:bookmarkStart w:id="143" w:name="_Hlk115450658"/>
  <w:bookmarkStart w:id="144" w:name="_Hlk115450659"/>
  <w:bookmarkStart w:id="145" w:name="_Hlk115450660"/>
  <w:bookmarkStart w:id="146" w:name="_Hlk115450661"/>
  <w:bookmarkStart w:id="147" w:name="_Hlk115450662"/>
  <w:bookmarkStart w:id="148" w:name="_Hlk115450663"/>
  <w:bookmarkStart w:id="149" w:name="_Hlk115450664"/>
  <w:bookmarkStart w:id="150" w:name="_Hlk115450665"/>
  <w:bookmarkStart w:id="151" w:name="_Hlk115450666"/>
  <w:bookmarkStart w:id="152" w:name="_Hlk115450667"/>
  <w:bookmarkStart w:id="153" w:name="_Hlk115450668"/>
  <w:bookmarkStart w:id="154" w:name="_Hlk115450669"/>
  <w:bookmarkStart w:id="155" w:name="_Hlk115450670"/>
  <w:bookmarkStart w:id="156" w:name="_Hlk115450671"/>
  <w:bookmarkStart w:id="157" w:name="_Hlk115450672"/>
  <w:bookmarkStart w:id="158" w:name="_Hlk115450673"/>
  <w:bookmarkStart w:id="159" w:name="_Hlk115450674"/>
  <w:bookmarkStart w:id="160" w:name="_Hlk115450675"/>
  <w:bookmarkStart w:id="161" w:name="_Hlk115450676"/>
  <w:bookmarkStart w:id="162" w:name="_Hlk115450677"/>
  <w:bookmarkStart w:id="163" w:name="_Hlk115450678"/>
  <w:bookmarkStart w:id="164" w:name="_Hlk115450679"/>
  <w:bookmarkStart w:id="165" w:name="_Hlk115450680"/>
  <w:bookmarkStart w:id="166" w:name="_Hlk115450681"/>
  <w:bookmarkStart w:id="167" w:name="_Hlk115450682"/>
  <w:bookmarkStart w:id="168" w:name="_Hlk115450683"/>
  <w:bookmarkStart w:id="169" w:name="_Hlk115450684"/>
  <w:bookmarkStart w:id="170" w:name="_Hlk115450685"/>
  <w:bookmarkStart w:id="171" w:name="_Hlk115450686"/>
  <w:bookmarkStart w:id="172" w:name="_Hlk115450687"/>
  <w:bookmarkStart w:id="173" w:name="_Hlk115450688"/>
  <w:bookmarkStart w:id="174" w:name="_Hlk115450689"/>
  <w:bookmarkStart w:id="175" w:name="_Hlk115450690"/>
  <w:bookmarkStart w:id="176" w:name="_Hlk115450691"/>
  <w:bookmarkStart w:id="177" w:name="_Hlk115450692"/>
  <w:bookmarkStart w:id="178" w:name="_Hlk115450693"/>
  <w:bookmarkStart w:id="179" w:name="_Hlk115450694"/>
  <w:bookmarkStart w:id="180" w:name="_Hlk115450695"/>
  <w:bookmarkStart w:id="181" w:name="_Hlk115450696"/>
  <w:bookmarkStart w:id="182" w:name="_Hlk115450697"/>
  <w:bookmarkStart w:id="183" w:name="_Hlk115450698"/>
  <w:bookmarkStart w:id="184" w:name="_Hlk115450699"/>
  <w:bookmarkStart w:id="185" w:name="_Hlk115450700"/>
  <w:bookmarkStart w:id="186" w:name="_Hlk115450701"/>
  <w:bookmarkStart w:id="187" w:name="_Hlk115450702"/>
  <w:bookmarkStart w:id="188" w:name="_Hlk115450703"/>
  <w:bookmarkStart w:id="189" w:name="_Hlk115450704"/>
  <w:bookmarkStart w:id="190" w:name="_Hlk115450705"/>
  <w:bookmarkStart w:id="191" w:name="_Hlk115450706"/>
  <w:bookmarkStart w:id="192" w:name="_Hlk115450707"/>
  <w:bookmarkStart w:id="193" w:name="_Hlk115450708"/>
  <w:bookmarkStart w:id="194" w:name="_Hlk115450709"/>
  <w:bookmarkStart w:id="195" w:name="_Hlk115450710"/>
  <w:bookmarkStart w:id="196" w:name="_Hlk115450711"/>
  <w:bookmarkStart w:id="197" w:name="_Hlk115450712"/>
  <w:bookmarkStart w:id="198" w:name="_Hlk115450713"/>
  <w:bookmarkStart w:id="199" w:name="_Hlk115450714"/>
  <w:bookmarkStart w:id="200" w:name="_Hlk115450715"/>
  <w:bookmarkStart w:id="201" w:name="_Hlk115450716"/>
  <w:bookmarkStart w:id="202" w:name="_Hlk115450717"/>
  <w:bookmarkStart w:id="203" w:name="_Hlk115450718"/>
  <w:bookmarkStart w:id="204" w:name="_Hlk115450719"/>
  <w:bookmarkStart w:id="205" w:name="_Hlk115450720"/>
  <w:bookmarkStart w:id="206" w:name="_Hlk115450721"/>
  <w:bookmarkStart w:id="207" w:name="_Hlk115450722"/>
  <w:bookmarkStart w:id="208" w:name="_Hlk115450723"/>
  <w:bookmarkStart w:id="209" w:name="_Hlk115450724"/>
  <w:bookmarkStart w:id="210" w:name="_Hlk115450725"/>
  <w:bookmarkStart w:id="211" w:name="_Hlk115450726"/>
  <w:bookmarkStart w:id="212" w:name="_Hlk115450727"/>
  <w:bookmarkStart w:id="213" w:name="_Hlk115450728"/>
  <w:bookmarkStart w:id="214" w:name="_Hlk115450729"/>
  <w:bookmarkStart w:id="215" w:name="_Hlk115450730"/>
  <w:bookmarkStart w:id="216" w:name="_Hlk115450731"/>
  <w:bookmarkStart w:id="217" w:name="_Hlk115450732"/>
  <w:bookmarkStart w:id="218" w:name="_Hlk115450733"/>
  <w:bookmarkStart w:id="219" w:name="_Hlk115450734"/>
  <w:bookmarkStart w:id="220" w:name="_Hlk115450735"/>
  <w:bookmarkStart w:id="221" w:name="_Hlk115450736"/>
  <w:bookmarkStart w:id="222" w:name="_Hlk115450737"/>
  <w:bookmarkStart w:id="223" w:name="_Hlk115450738"/>
  <w:bookmarkStart w:id="224" w:name="_Hlk115450739"/>
  <w:bookmarkStart w:id="225" w:name="_Hlk115450740"/>
  <w:bookmarkStart w:id="226" w:name="_Hlk115450741"/>
  <w:bookmarkStart w:id="227" w:name="_Hlk115450742"/>
  <w:bookmarkStart w:id="228" w:name="_Hlk115450743"/>
  <w:bookmarkStart w:id="229" w:name="_Hlk115450744"/>
  <w:bookmarkStart w:id="230" w:name="_Hlk115450745"/>
  <w:bookmarkStart w:id="231" w:name="_Hlk115450746"/>
  <w:bookmarkStart w:id="232" w:name="_Hlk115450747"/>
  <w:bookmarkStart w:id="233" w:name="_Hlk115450748"/>
  <w:bookmarkStart w:id="234" w:name="_Hlk115450749"/>
  <w:bookmarkStart w:id="235" w:name="_Hlk115450750"/>
  <w:bookmarkStart w:id="236" w:name="_Hlk115450751"/>
  <w:bookmarkStart w:id="237" w:name="_Hlk115450752"/>
  <w:bookmarkStart w:id="238" w:name="_Hlk115450753"/>
  <w:bookmarkStart w:id="239" w:name="_Hlk115450754"/>
  <w:bookmarkStart w:id="240" w:name="_Hlk115450755"/>
  <w:bookmarkStart w:id="241" w:name="_Hlk115450756"/>
  <w:bookmarkStart w:id="242" w:name="_Hlk115450757"/>
  <w:bookmarkStart w:id="243" w:name="_Hlk115450758"/>
  <w:bookmarkStart w:id="244" w:name="_Hlk115450759"/>
  <w:bookmarkStart w:id="245" w:name="_Hlk115450760"/>
  <w:bookmarkStart w:id="246" w:name="_Hlk115450761"/>
  <w:bookmarkStart w:id="247" w:name="_Hlk115450762"/>
  <w:bookmarkStart w:id="248" w:name="_Hlk115450763"/>
  <w:bookmarkStart w:id="249" w:name="_Hlk115450764"/>
  <w:bookmarkStart w:id="250" w:name="_Hlk115450765"/>
  <w:bookmarkStart w:id="251" w:name="_Hlk115450766"/>
  <w:bookmarkStart w:id="252" w:name="_Hlk115450767"/>
  <w:bookmarkStart w:id="253" w:name="_Hlk115450768"/>
  <w:bookmarkStart w:id="254" w:name="_Hlk115450769"/>
  <w:bookmarkStart w:id="255" w:name="_Hlk115450770"/>
  <w:bookmarkStart w:id="256" w:name="_Hlk115450771"/>
  <w:bookmarkStart w:id="257" w:name="_Hlk115450772"/>
  <w:bookmarkStart w:id="258" w:name="_Hlk115450773"/>
  <w:bookmarkStart w:id="259" w:name="_Hlk115450774"/>
  <w:bookmarkStart w:id="260" w:name="_Hlk115450775"/>
  <w:bookmarkStart w:id="261" w:name="_Hlk115450776"/>
  <w:bookmarkStart w:id="262" w:name="_Hlk115450777"/>
  <w:bookmarkStart w:id="263" w:name="_Hlk115450778"/>
  <w:bookmarkStart w:id="264" w:name="_Hlk115450779"/>
  <w:bookmarkStart w:id="265" w:name="_Hlk115450780"/>
  <w:bookmarkStart w:id="266" w:name="_Hlk115450781"/>
  <w:bookmarkStart w:id="267" w:name="_Hlk115450782"/>
  <w:bookmarkStart w:id="268" w:name="_Hlk115450783"/>
  <w:bookmarkStart w:id="269" w:name="_Hlk115450784"/>
  <w:bookmarkStart w:id="270" w:name="_Hlk115450785"/>
  <w:bookmarkStart w:id="271" w:name="_Hlk115450786"/>
  <w:bookmarkStart w:id="272" w:name="_Hlk115450787"/>
  <w:bookmarkStart w:id="273" w:name="_Hlk115450788"/>
  <w:bookmarkStart w:id="274" w:name="_Hlk115450789"/>
  <w:bookmarkStart w:id="275" w:name="_Hlk115450790"/>
  <w:bookmarkStart w:id="276" w:name="_Hlk115450791"/>
  <w:bookmarkStart w:id="277" w:name="_Hlk115450792"/>
  <w:bookmarkStart w:id="278" w:name="_Hlk115450793"/>
  <w:bookmarkStart w:id="279" w:name="_Hlk115450794"/>
  <w:bookmarkStart w:id="280" w:name="_Hlk115450795"/>
  <w:bookmarkStart w:id="281" w:name="_Hlk115450796"/>
  <w:bookmarkStart w:id="282" w:name="_Hlk115450797"/>
  <w:bookmarkStart w:id="283" w:name="_Hlk115450798"/>
  <w:bookmarkStart w:id="284" w:name="_Hlk115450799"/>
  <w:bookmarkStart w:id="285" w:name="_Hlk115450800"/>
  <w:bookmarkStart w:id="286" w:name="_Hlk115450801"/>
  <w:bookmarkStart w:id="287" w:name="_Hlk115450802"/>
  <w:bookmarkStart w:id="288" w:name="_Hlk115450803"/>
  <w:bookmarkStart w:id="289" w:name="_Hlk115450804"/>
  <w:bookmarkStart w:id="290" w:name="_Hlk115450805"/>
  <w:bookmarkStart w:id="291" w:name="_Hlk115450806"/>
  <w:bookmarkStart w:id="292" w:name="_Hlk115450807"/>
  <w:bookmarkStart w:id="293" w:name="_Hlk115450808"/>
  <w:bookmarkStart w:id="294" w:name="_Hlk115450809"/>
  <w:bookmarkStart w:id="295" w:name="_Hlk115450810"/>
  <w:bookmarkStart w:id="296" w:name="_Hlk115450811"/>
  <w:bookmarkStart w:id="297" w:name="_Hlk115450812"/>
  <w:bookmarkStart w:id="298" w:name="_Hlk115450813"/>
  <w:bookmarkStart w:id="299" w:name="_Hlk115450814"/>
  <w:bookmarkStart w:id="300" w:name="_Hlk115450815"/>
  <w:bookmarkStart w:id="301" w:name="_Hlk115450816"/>
  <w:bookmarkStart w:id="302" w:name="_Hlk115450817"/>
  <w:bookmarkStart w:id="303" w:name="_Hlk115450818"/>
  <w:bookmarkStart w:id="304" w:name="_Hlk115450819"/>
  <w:bookmarkStart w:id="305" w:name="_Hlk115450820"/>
  <w:bookmarkStart w:id="306" w:name="_Hlk115450821"/>
  <w:bookmarkStart w:id="307" w:name="_Hlk115450822"/>
  <w:bookmarkStart w:id="308" w:name="_Hlk115450823"/>
  <w:bookmarkStart w:id="309" w:name="_Hlk115450824"/>
  <w:bookmarkStart w:id="310" w:name="_Hlk115450825"/>
  <w:bookmarkStart w:id="311" w:name="_Hlk115450826"/>
  <w:bookmarkStart w:id="312" w:name="_Hlk115450827"/>
  <w:bookmarkStart w:id="313" w:name="_Hlk115450828"/>
  <w:bookmarkStart w:id="314" w:name="_Hlk115450829"/>
  <w:bookmarkStart w:id="315" w:name="_Hlk115450830"/>
  <w:bookmarkStart w:id="316" w:name="_Hlk115450831"/>
  <w:bookmarkStart w:id="317" w:name="_Hlk115450832"/>
  <w:bookmarkStart w:id="318" w:name="_Hlk115450833"/>
  <w:bookmarkStart w:id="319" w:name="_Hlk115450834"/>
  <w:bookmarkStart w:id="320" w:name="_Hlk115450835"/>
  <w:bookmarkStart w:id="321" w:name="_Hlk115450836"/>
  <w:bookmarkStart w:id="322" w:name="_Hlk115450837"/>
  <w:bookmarkStart w:id="323" w:name="_Hlk115450838"/>
  <w:bookmarkStart w:id="324" w:name="_Hlk115450839"/>
  <w:bookmarkStart w:id="325" w:name="_Hlk115450840"/>
  <w:bookmarkStart w:id="326" w:name="_Hlk115450841"/>
  <w:bookmarkStart w:id="327" w:name="_Hlk115450842"/>
  <w:bookmarkStart w:id="328" w:name="_Hlk115450843"/>
  <w:bookmarkStart w:id="329" w:name="_Hlk115450844"/>
  <w:bookmarkStart w:id="330" w:name="_Hlk115450845"/>
  <w:bookmarkStart w:id="331" w:name="_Hlk115450846"/>
  <w:bookmarkStart w:id="332" w:name="_Hlk115450847"/>
  <w:bookmarkStart w:id="333" w:name="_Hlk115450848"/>
  <w:bookmarkStart w:id="334" w:name="_Hlk115450849"/>
  <w:bookmarkStart w:id="335" w:name="_Hlk115450850"/>
  <w:bookmarkStart w:id="336" w:name="_Hlk115450851"/>
  <w:bookmarkStart w:id="337" w:name="_Hlk115450852"/>
  <w:bookmarkStart w:id="338" w:name="_Hlk115450853"/>
  <w:bookmarkStart w:id="339" w:name="_Hlk115450854"/>
  <w:bookmarkStart w:id="340" w:name="_Hlk115450855"/>
  <w:bookmarkStart w:id="341" w:name="_Hlk115450856"/>
  <w:bookmarkStart w:id="342" w:name="_Hlk115450857"/>
  <w:bookmarkStart w:id="343" w:name="_Hlk115450858"/>
  <w:bookmarkStart w:id="344" w:name="_Hlk115450859"/>
  <w:bookmarkStart w:id="345" w:name="_Hlk115450860"/>
  <w:bookmarkStart w:id="346" w:name="_Hlk115450861"/>
  <w:bookmarkStart w:id="347" w:name="_Hlk115450862"/>
  <w:bookmarkStart w:id="348" w:name="_Hlk115450863"/>
  <w:bookmarkStart w:id="349" w:name="_Hlk115450864"/>
  <w:bookmarkStart w:id="350" w:name="_Hlk115450865"/>
  <w:bookmarkStart w:id="351" w:name="_Hlk115450866"/>
  <w:bookmarkStart w:id="352" w:name="_Hlk115450867"/>
  <w:bookmarkStart w:id="353" w:name="_Hlk115450868"/>
  <w:bookmarkStart w:id="354" w:name="_Hlk115450869"/>
  <w:bookmarkStart w:id="355" w:name="_Hlk115450870"/>
  <w:bookmarkStart w:id="356" w:name="_Hlk115450871"/>
  <w:bookmarkStart w:id="357" w:name="_Hlk115450872"/>
  <w:bookmarkStart w:id="358" w:name="_Hlk115450873"/>
  <w:bookmarkStart w:id="359" w:name="_Hlk115450874"/>
  <w:bookmarkStart w:id="360" w:name="_Hlk115450875"/>
  <w:bookmarkStart w:id="361" w:name="_Hlk115450876"/>
  <w:bookmarkStart w:id="362" w:name="_Hlk115450877"/>
  <w:bookmarkStart w:id="363" w:name="_Hlk115450878"/>
  <w:bookmarkStart w:id="364" w:name="_Hlk115450879"/>
  <w:bookmarkStart w:id="365" w:name="_Hlk115450880"/>
  <w:bookmarkStart w:id="366" w:name="_Hlk115450881"/>
  <w:bookmarkStart w:id="367" w:name="_Hlk115450882"/>
  <w:bookmarkStart w:id="368" w:name="_Hlk115450883"/>
  <w:bookmarkStart w:id="369" w:name="_Hlk115450884"/>
  <w:bookmarkStart w:id="370" w:name="_Hlk115450885"/>
  <w:bookmarkStart w:id="371" w:name="_Hlk115450886"/>
  <w:bookmarkStart w:id="372" w:name="_Hlk115450887"/>
  <w:bookmarkStart w:id="373" w:name="_Hlk115450888"/>
  <w:bookmarkStart w:id="374" w:name="_Hlk115450889"/>
  <w:bookmarkStart w:id="375" w:name="_Hlk115450890"/>
  <w:bookmarkStart w:id="376" w:name="_Hlk115450891"/>
  <w:bookmarkStart w:id="377" w:name="_Hlk115450892"/>
  <w:bookmarkStart w:id="378" w:name="_Hlk115450893"/>
  <w:bookmarkStart w:id="379" w:name="_Hlk115450894"/>
  <w:bookmarkStart w:id="380" w:name="_Hlk115450895"/>
  <w:bookmarkStart w:id="381" w:name="_Hlk115450896"/>
  <w:bookmarkStart w:id="382" w:name="_Hlk115450897"/>
  <w:bookmarkStart w:id="383" w:name="_Hlk115450898"/>
  <w:bookmarkStart w:id="384" w:name="_Hlk115450899"/>
  <w:bookmarkStart w:id="385" w:name="_Hlk115450900"/>
  <w:bookmarkStart w:id="386" w:name="_Hlk115450901"/>
  <w:bookmarkStart w:id="387" w:name="_Hlk115450902"/>
  <w:bookmarkStart w:id="388" w:name="_Hlk115450903"/>
  <w:bookmarkStart w:id="389" w:name="_Hlk115450904"/>
  <w:bookmarkStart w:id="390" w:name="_Hlk115450905"/>
  <w:bookmarkStart w:id="391" w:name="_Hlk115450906"/>
  <w:bookmarkStart w:id="392" w:name="_Hlk115450907"/>
  <w:bookmarkStart w:id="393" w:name="_Hlk115450908"/>
  <w:bookmarkStart w:id="394" w:name="_Hlk115450909"/>
  <w:bookmarkStart w:id="395" w:name="_Hlk115450910"/>
  <w:bookmarkStart w:id="396" w:name="_Hlk115450911"/>
  <w:bookmarkStart w:id="397" w:name="_Hlk115450912"/>
  <w:bookmarkStart w:id="398" w:name="_Hlk115450913"/>
  <w:bookmarkStart w:id="399" w:name="_Hlk115450914"/>
  <w:bookmarkStart w:id="400" w:name="_Hlk115450915"/>
  <w:bookmarkStart w:id="401" w:name="_Hlk115450916"/>
  <w:bookmarkStart w:id="402" w:name="_Hlk115450917"/>
  <w:bookmarkStart w:id="403" w:name="_Hlk115450918"/>
  <w:bookmarkStart w:id="404" w:name="_Hlk115450919"/>
  <w:bookmarkStart w:id="405" w:name="_Hlk115450920"/>
  <w:bookmarkStart w:id="406" w:name="_Hlk115450921"/>
  <w:bookmarkStart w:id="407" w:name="_Hlk115450922"/>
  <w:bookmarkStart w:id="408" w:name="_Hlk115450923"/>
  <w:bookmarkStart w:id="409" w:name="_Hlk115450924"/>
  <w:bookmarkStart w:id="410" w:name="_Hlk115450925"/>
  <w:bookmarkStart w:id="411" w:name="_Hlk115450926"/>
  <w:bookmarkStart w:id="412" w:name="_Hlk115450927"/>
  <w:bookmarkStart w:id="413" w:name="_Hlk115450928"/>
  <w:bookmarkStart w:id="414" w:name="_Hlk115450929"/>
  <w:bookmarkStart w:id="415" w:name="_Hlk115450930"/>
  <w:bookmarkStart w:id="416" w:name="_Hlk115450931"/>
  <w:bookmarkStart w:id="417" w:name="_Hlk115450932"/>
  <w:bookmarkStart w:id="418" w:name="_Hlk115450933"/>
  <w:bookmarkStart w:id="419" w:name="_Hlk115450934"/>
  <w:bookmarkStart w:id="420" w:name="_Hlk115450935"/>
  <w:bookmarkStart w:id="421" w:name="_Hlk115450936"/>
  <w:bookmarkStart w:id="422" w:name="_Hlk115450937"/>
  <w:bookmarkStart w:id="423" w:name="_Hlk115450938"/>
  <w:bookmarkStart w:id="424" w:name="_Hlk115450939"/>
  <w:bookmarkStart w:id="425" w:name="_Hlk115450940"/>
  <w:bookmarkStart w:id="426" w:name="_Hlk115450941"/>
  <w:bookmarkStart w:id="427" w:name="_Hlk115450942"/>
  <w:bookmarkStart w:id="428" w:name="_Hlk115450943"/>
  <w:bookmarkStart w:id="429" w:name="_Hlk115450944"/>
  <w:bookmarkStart w:id="430" w:name="_Hlk115450945"/>
  <w:bookmarkStart w:id="431" w:name="_Hlk115450946"/>
  <w:bookmarkStart w:id="432" w:name="_Hlk115450947"/>
  <w:bookmarkStart w:id="433" w:name="_Hlk115450948"/>
  <w:bookmarkStart w:id="434" w:name="_Hlk115450949"/>
  <w:bookmarkStart w:id="435" w:name="_Hlk115450950"/>
  <w:bookmarkStart w:id="436" w:name="_Hlk115450951"/>
  <w:bookmarkStart w:id="437" w:name="_Hlk115450952"/>
  <w:bookmarkStart w:id="438" w:name="_Hlk115450953"/>
  <w:bookmarkStart w:id="439" w:name="_Hlk115450954"/>
  <w:bookmarkStart w:id="440" w:name="_Hlk115450955"/>
  <w:bookmarkStart w:id="441" w:name="_Hlk115450956"/>
  <w:bookmarkStart w:id="442" w:name="_Hlk115450957"/>
  <w:bookmarkStart w:id="443" w:name="_Hlk115450958"/>
  <w:bookmarkStart w:id="444" w:name="_Hlk115450959"/>
  <w:bookmarkStart w:id="445" w:name="_Hlk115450960"/>
  <w:bookmarkStart w:id="446" w:name="_Hlk115450961"/>
  <w:bookmarkStart w:id="447" w:name="_Hlk115450962"/>
  <w:bookmarkStart w:id="448" w:name="_Hlk115450963"/>
  <w:bookmarkStart w:id="449" w:name="_Hlk115450964"/>
  <w:bookmarkStart w:id="450" w:name="_Hlk115450965"/>
  <w:bookmarkStart w:id="451" w:name="_Hlk115450966"/>
  <w:bookmarkStart w:id="452" w:name="_Hlk115450967"/>
  <w:bookmarkStart w:id="453" w:name="_Hlk115450968"/>
  <w:bookmarkStart w:id="454" w:name="_Hlk115450969"/>
  <w:bookmarkStart w:id="455" w:name="_Hlk115450970"/>
  <w:bookmarkStart w:id="456" w:name="_Hlk115450971"/>
  <w:bookmarkStart w:id="457" w:name="_Hlk115450972"/>
  <w:bookmarkStart w:id="458" w:name="_Hlk115450973"/>
  <w:bookmarkStart w:id="459" w:name="_Hlk115450974"/>
  <w:bookmarkStart w:id="460" w:name="_Hlk115450975"/>
  <w:bookmarkStart w:id="461" w:name="_Hlk115450976"/>
  <w:bookmarkStart w:id="462" w:name="_Hlk115450977"/>
  <w:bookmarkStart w:id="463" w:name="_Hlk115450978"/>
  <w:bookmarkStart w:id="464" w:name="_Hlk115450979"/>
  <w:bookmarkStart w:id="465" w:name="_Hlk115450980"/>
  <w:bookmarkStart w:id="466" w:name="_Hlk115450981"/>
  <w:bookmarkStart w:id="467" w:name="_Hlk115450982"/>
  <w:bookmarkStart w:id="468" w:name="_Hlk115450983"/>
  <w:bookmarkStart w:id="469" w:name="_Hlk115450984"/>
  <w:bookmarkStart w:id="470" w:name="_Hlk115450985"/>
  <w:bookmarkStart w:id="471" w:name="_Hlk115450986"/>
  <w:bookmarkStart w:id="472" w:name="_Hlk115450987"/>
  <w:bookmarkStart w:id="473" w:name="_Hlk115450988"/>
  <w:bookmarkStart w:id="474" w:name="_Hlk115450989"/>
  <w:bookmarkStart w:id="475" w:name="_Hlk115450990"/>
  <w:bookmarkStart w:id="476" w:name="_Hlk115450991"/>
  <w:bookmarkStart w:id="477" w:name="_Hlk115450992"/>
  <w:bookmarkStart w:id="478" w:name="_Hlk115450993"/>
  <w:bookmarkStart w:id="479" w:name="_Hlk115450994"/>
  <w:bookmarkStart w:id="480" w:name="_Hlk115450995"/>
  <w:bookmarkStart w:id="481" w:name="_Hlk115450996"/>
  <w:bookmarkStart w:id="482" w:name="_Hlk115450997"/>
  <w:bookmarkStart w:id="483" w:name="_Hlk115450998"/>
  <w:bookmarkStart w:id="484" w:name="_Hlk115450999"/>
  <w:bookmarkStart w:id="485" w:name="_Hlk115451000"/>
  <w:bookmarkStart w:id="486" w:name="_Hlk115451001"/>
  <w:bookmarkStart w:id="487" w:name="_Hlk115451002"/>
  <w:bookmarkStart w:id="488" w:name="_Hlk115451003"/>
  <w:bookmarkStart w:id="489" w:name="_Hlk115451004"/>
  <w:bookmarkStart w:id="490" w:name="_Hlk115451005"/>
  <w:bookmarkStart w:id="491" w:name="_Hlk115451006"/>
  <w:bookmarkStart w:id="492" w:name="_Hlk115451007"/>
  <w:bookmarkStart w:id="493" w:name="_Hlk115451008"/>
  <w:bookmarkStart w:id="494" w:name="_Hlk115451009"/>
  <w:bookmarkStart w:id="495" w:name="_Hlk115451010"/>
  <w:bookmarkStart w:id="496" w:name="_Hlk115451011"/>
  <w:bookmarkStart w:id="497" w:name="_Hlk115451012"/>
  <w:bookmarkStart w:id="498" w:name="_Hlk115451013"/>
  <w:bookmarkStart w:id="499" w:name="_Hlk115451014"/>
  <w:bookmarkStart w:id="500" w:name="_Hlk115451015"/>
  <w:bookmarkStart w:id="501" w:name="_Hlk115451016"/>
  <w:bookmarkStart w:id="502" w:name="_Hlk115451017"/>
  <w:bookmarkStart w:id="503" w:name="_Hlk115451018"/>
  <w:bookmarkStart w:id="504" w:name="_Hlk115451019"/>
  <w:bookmarkStart w:id="505" w:name="_Hlk115451020"/>
  <w:bookmarkStart w:id="506" w:name="_Hlk115451021"/>
  <w:bookmarkStart w:id="507" w:name="_Hlk115451022"/>
  <w:bookmarkStart w:id="508" w:name="_Hlk115451023"/>
  <w:bookmarkStart w:id="509" w:name="_Hlk115451024"/>
  <w:bookmarkStart w:id="510" w:name="_Hlk115451025"/>
  <w:bookmarkStart w:id="511" w:name="_Hlk115451026"/>
  <w:bookmarkStart w:id="512" w:name="_Hlk115451027"/>
  <w:bookmarkStart w:id="513" w:name="_Hlk115451028"/>
  <w:bookmarkStart w:id="514" w:name="_Hlk115451029"/>
  <w:bookmarkStart w:id="515" w:name="_Hlk115451030"/>
  <w:bookmarkStart w:id="516" w:name="_Hlk115451031"/>
  <w:bookmarkStart w:id="517" w:name="_Hlk115451032"/>
  <w:bookmarkStart w:id="518" w:name="_Hlk115451033"/>
  <w:bookmarkStart w:id="519" w:name="_Hlk115451034"/>
  <w:bookmarkStart w:id="520" w:name="_Hlk115451035"/>
  <w:bookmarkStart w:id="521" w:name="_Hlk115451036"/>
  <w:p w14:paraId="71B58975" w14:textId="77777777" w:rsidR="003D0AE3" w:rsidRDefault="003D0AE3" w:rsidP="003D0AE3">
    <w:pPr>
      <w:pStyle w:val="En-tte"/>
      <w:keepLines/>
      <w:spacing w:line="25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1" layoutInCell="1" allowOverlap="1" wp14:anchorId="217E9B9D" wp14:editId="1124ACBB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12" name="Zone de text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ECE315" w14:textId="77777777" w:rsidR="003D0AE3" w:rsidRDefault="003D0AE3" w:rsidP="003D0AE3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  <w:p w14:paraId="14D07E6A" w14:textId="77777777" w:rsidR="003D0AE3" w:rsidRDefault="003D0AE3" w:rsidP="003D0AE3">
                          <w:pPr>
                            <w:pStyle w:val="Implantations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" type="#_x0000_t202" style="position:absolute;margin-left:35.3pt;margin-top:136.85pt;width:127.55pt;height:119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2" o:spid="_x0000_s1028" stroked="f" strokeweight=".5pt" filled="f">
              <v:textbox inset="0,0,0,0">
                <w:txbxContent>
                  <w:p w:rsidR="003D0AE3" w:rsidP="003D0AE3" w:rsidRDefault="003D0AE3" w14:paraId="5D9E2929" w14:textId="77777777">
                    <w:pPr>
                      <w:pStyle w:val="Implantations"/>
                    </w:pPr>
                    <w:r w:rsidRPr="00DC5C06">
                      <w:t>Bayonne | Bordeaux</w:t>
                    </w:r>
                    <w:r w:rsidRPr="00DC5C06">
                      <w:br/>
                      <w:t>Boulogne-sur-Mer</w:t>
                    </w:r>
                    <w:r w:rsidRPr="00DC5C06">
                      <w:br/>
                      <w:t>Brive-la-Gaillarde</w:t>
                    </w:r>
                    <w:r w:rsidRPr="00DC5C06">
                      <w:br/>
                      <w:t>Évry-Courcouronnes</w:t>
                    </w:r>
                    <w:r w:rsidRPr="00DC5C06">
                      <w:br/>
                      <w:t>La Canourgue | Le Havre</w:t>
                    </w:r>
                    <w:r w:rsidRPr="00DC5C06">
                      <w:br/>
                      <w:t>Libourne | Louviers</w:t>
                    </w:r>
                    <w:r w:rsidRPr="00DC5C06">
                      <w:br/>
                      <w:t>Lyon | Mont-de-Marsan</w:t>
                    </w:r>
                    <w:r w:rsidRPr="00DC5C06">
                      <w:br/>
                      <w:t>Montpellier | Neuilly-</w:t>
                    </w:r>
                    <w:r w:rsidRPr="00DC5C06">
                      <w:br/>
                      <w:t>sur-Seine | Pau</w:t>
                    </w:r>
                    <w:r w:rsidRPr="00DC5C06">
                      <w:br/>
                      <w:t>Perpignan | Rodez | Rouen</w:t>
                    </w:r>
                  </w:p>
                  <w:p w:rsidR="003D0AE3" w:rsidP="003D0AE3" w:rsidRDefault="003D0AE3" w14:paraId="179DFD70" w14:textId="77777777">
                    <w:pPr>
                      <w:pStyle w:val="Implantatio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8960" behindDoc="1" locked="1" layoutInCell="1" allowOverlap="1" wp14:anchorId="47033B7A" wp14:editId="620DA457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1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522" w:name="_Hlk115449283"/>
  <w:bookmarkStart w:id="523" w:name="_Hlk115449284"/>
  <w:bookmarkStart w:id="524" w:name="_Hlk115449285"/>
  <w:bookmarkStart w:id="525" w:name="_Hlk115449286"/>
  <w:bookmarkStart w:id="526" w:name="_Hlk115449287"/>
  <w:bookmarkStart w:id="527" w:name="_Hlk115449288"/>
  <w:bookmarkStart w:id="528" w:name="_Hlk115449289"/>
  <w:bookmarkStart w:id="529" w:name="_Hlk115449290"/>
  <w:bookmarkStart w:id="530" w:name="_Hlk115449291"/>
  <w:bookmarkStart w:id="531" w:name="_Hlk115449292"/>
  <w:bookmarkStart w:id="532" w:name="_Hlk115449293"/>
  <w:bookmarkStart w:id="533" w:name="_Hlk115449294"/>
  <w:bookmarkStart w:id="534" w:name="_Hlk115449295"/>
  <w:bookmarkStart w:id="535" w:name="_Hlk115449296"/>
  <w:bookmarkStart w:id="536" w:name="_Hlk115449297"/>
  <w:bookmarkStart w:id="537" w:name="_Hlk115449298"/>
  <w:bookmarkStart w:id="538" w:name="_Hlk115449299"/>
  <w:bookmarkStart w:id="539" w:name="_Hlk115449300"/>
  <w:bookmarkStart w:id="540" w:name="_Hlk115449301"/>
  <w:bookmarkStart w:id="541" w:name="_Hlk115449302"/>
  <w:bookmarkStart w:id="542" w:name="_Hlk115449303"/>
  <w:bookmarkStart w:id="543" w:name="_Hlk115449304"/>
  <w:bookmarkStart w:id="544" w:name="_Hlk115449305"/>
  <w:bookmarkStart w:id="545" w:name="_Hlk115449306"/>
  <w:bookmarkStart w:id="546" w:name="_Hlk115449307"/>
  <w:bookmarkStart w:id="547" w:name="_Hlk115449308"/>
  <w:bookmarkStart w:id="548" w:name="_Hlk115449309"/>
  <w:bookmarkStart w:id="549" w:name="_Hlk115449310"/>
  <w:bookmarkStart w:id="550" w:name="_Hlk115449311"/>
  <w:bookmarkStart w:id="551" w:name="_Hlk115449312"/>
  <w:bookmarkStart w:id="552" w:name="_Hlk115449313"/>
  <w:bookmarkStart w:id="553" w:name="_Hlk115449314"/>
  <w:bookmarkStart w:id="554" w:name="_Hlk115449315"/>
  <w:bookmarkStart w:id="555" w:name="_Hlk115449316"/>
  <w:bookmarkStart w:id="556" w:name="_Hlk115449317"/>
  <w:bookmarkStart w:id="557" w:name="_Hlk115449318"/>
  <w:bookmarkStart w:id="558" w:name="_Hlk115449319"/>
  <w:bookmarkStart w:id="559" w:name="_Hlk115449320"/>
  <w:bookmarkStart w:id="560" w:name="_Hlk115449321"/>
  <w:bookmarkStart w:id="561" w:name="_Hlk115449322"/>
  <w:bookmarkStart w:id="562" w:name="_Hlk115449323"/>
  <w:bookmarkStart w:id="563" w:name="_Hlk115449324"/>
  <w:bookmarkStart w:id="564" w:name="_Hlk115449325"/>
  <w:bookmarkStart w:id="565" w:name="_Hlk115449326"/>
  <w:bookmarkStart w:id="566" w:name="_Hlk115449327"/>
  <w:bookmarkStart w:id="567" w:name="_Hlk115449328"/>
  <w:bookmarkStart w:id="568" w:name="_Hlk115449329"/>
  <w:bookmarkStart w:id="569" w:name="_Hlk115449330"/>
  <w:bookmarkStart w:id="570" w:name="_Hlk115449331"/>
  <w:bookmarkStart w:id="571" w:name="_Hlk115449332"/>
  <w:bookmarkStart w:id="572" w:name="_Hlk115449333"/>
  <w:bookmarkStart w:id="573" w:name="_Hlk115449334"/>
  <w:bookmarkStart w:id="574" w:name="_Hlk115449335"/>
  <w:bookmarkStart w:id="575" w:name="_Hlk115449336"/>
  <w:bookmarkStart w:id="576" w:name="_Hlk115449337"/>
  <w:bookmarkStart w:id="577" w:name="_Hlk115449338"/>
  <w:bookmarkStart w:id="578" w:name="_Hlk115449339"/>
  <w:bookmarkStart w:id="579" w:name="_Hlk115449340"/>
  <w:bookmarkStart w:id="580" w:name="_Hlk115449341"/>
  <w:bookmarkStart w:id="581" w:name="_Hlk115449342"/>
  <w:bookmarkStart w:id="582" w:name="_Hlk115449343"/>
  <w:bookmarkStart w:id="583" w:name="_Hlk115449344"/>
  <w:bookmarkStart w:id="584" w:name="_Hlk115449345"/>
  <w:bookmarkStart w:id="585" w:name="_Hlk115449346"/>
  <w:bookmarkStart w:id="586" w:name="_Hlk115449347"/>
  <w:bookmarkStart w:id="587" w:name="_Hlk115449348"/>
  <w:bookmarkStart w:id="588" w:name="_Hlk115449349"/>
  <w:bookmarkStart w:id="589" w:name="_Hlk115449350"/>
  <w:bookmarkStart w:id="590" w:name="_Hlk115449351"/>
  <w:bookmarkStart w:id="591" w:name="_Hlk115449352"/>
  <w:bookmarkStart w:id="592" w:name="_Hlk115449353"/>
  <w:bookmarkStart w:id="593" w:name="_Hlk115449354"/>
  <w:bookmarkStart w:id="594" w:name="_Hlk115449355"/>
  <w:bookmarkStart w:id="595" w:name="_Hlk115449356"/>
  <w:bookmarkStart w:id="596" w:name="_Hlk115449357"/>
  <w:bookmarkStart w:id="597" w:name="_Hlk115449358"/>
  <w:bookmarkStart w:id="598" w:name="_Hlk115449359"/>
  <w:bookmarkStart w:id="599" w:name="_Hlk115449360"/>
  <w:bookmarkStart w:id="600" w:name="_Hlk115449361"/>
  <w:bookmarkStart w:id="601" w:name="_Hlk115449362"/>
  <w:bookmarkStart w:id="602" w:name="_Hlk115449363"/>
  <w:bookmarkStart w:id="603" w:name="_Hlk115449364"/>
  <w:bookmarkStart w:id="604" w:name="_Hlk115449365"/>
  <w:bookmarkStart w:id="605" w:name="_Hlk115449366"/>
  <w:bookmarkStart w:id="606" w:name="_Hlk115449367"/>
  <w:bookmarkStart w:id="607" w:name="_Hlk115449368"/>
  <w:bookmarkStart w:id="608" w:name="_Hlk115449369"/>
  <w:bookmarkStart w:id="609" w:name="_Hlk115449370"/>
  <w:bookmarkStart w:id="610" w:name="_Hlk115449371"/>
  <w:bookmarkStart w:id="611" w:name="_Hlk115449372"/>
  <w:bookmarkStart w:id="612" w:name="_Hlk115449373"/>
  <w:bookmarkStart w:id="613" w:name="_Hlk115449374"/>
  <w:bookmarkStart w:id="614" w:name="_Hlk115449375"/>
  <w:bookmarkStart w:id="615" w:name="_Hlk115449376"/>
  <w:bookmarkStart w:id="616" w:name="_Hlk115449377"/>
  <w:bookmarkStart w:id="617" w:name="_Hlk115449378"/>
  <w:bookmarkStart w:id="618" w:name="_Hlk115449379"/>
  <w:bookmarkStart w:id="619" w:name="_Hlk115449380"/>
  <w:bookmarkStart w:id="620" w:name="_Hlk115449381"/>
  <w:bookmarkStart w:id="621" w:name="_Hlk115449382"/>
  <w:bookmarkStart w:id="622" w:name="_Hlk115449383"/>
  <w:bookmarkStart w:id="623" w:name="_Hlk115449384"/>
  <w:bookmarkStart w:id="624" w:name="_Hlk115449385"/>
  <w:bookmarkStart w:id="625" w:name="_Hlk115449386"/>
  <w:bookmarkStart w:id="626" w:name="_Hlk115449387"/>
  <w:bookmarkStart w:id="627" w:name="_Hlk115449388"/>
  <w:bookmarkStart w:id="628" w:name="_Hlk115449389"/>
  <w:bookmarkStart w:id="629" w:name="_Hlk115449390"/>
  <w:bookmarkStart w:id="630" w:name="_Hlk115449391"/>
  <w:bookmarkStart w:id="631" w:name="_Hlk115449392"/>
  <w:bookmarkStart w:id="632" w:name="_Hlk115449393"/>
  <w:bookmarkStart w:id="633" w:name="_Hlk115449394"/>
  <w:bookmarkStart w:id="634" w:name="_Hlk115449395"/>
  <w:bookmarkStart w:id="635" w:name="_Hlk115449396"/>
  <w:bookmarkStart w:id="636" w:name="_Hlk115449397"/>
  <w:bookmarkStart w:id="637" w:name="_Hlk115449398"/>
  <w:bookmarkStart w:id="638" w:name="_Hlk115449399"/>
  <w:bookmarkStart w:id="639" w:name="_Hlk115449400"/>
  <w:bookmarkStart w:id="640" w:name="_Hlk115449401"/>
  <w:bookmarkStart w:id="641" w:name="_Hlk115449402"/>
  <w:bookmarkStart w:id="642" w:name="_Hlk115449403"/>
  <w:bookmarkStart w:id="643" w:name="_Hlk115449404"/>
  <w:bookmarkStart w:id="644" w:name="_Hlk115449405"/>
  <w:bookmarkStart w:id="645" w:name="_Hlk115449406"/>
  <w:bookmarkStart w:id="646" w:name="_Hlk115449407"/>
  <w:bookmarkStart w:id="647" w:name="_Hlk115449408"/>
  <w:bookmarkStart w:id="648" w:name="_Hlk115449409"/>
  <w:bookmarkStart w:id="649" w:name="_Hlk115449410"/>
  <w:bookmarkStart w:id="650" w:name="_Hlk115449411"/>
  <w:bookmarkStart w:id="651" w:name="_Hlk115449412"/>
  <w:bookmarkStart w:id="652" w:name="_Hlk115449413"/>
  <w:bookmarkStart w:id="653" w:name="_Hlk115449414"/>
  <w:bookmarkStart w:id="654" w:name="_Hlk115449415"/>
  <w:bookmarkStart w:id="655" w:name="_Hlk115449416"/>
  <w:bookmarkStart w:id="656" w:name="_Hlk115449417"/>
  <w:bookmarkStart w:id="657" w:name="_Hlk115449418"/>
  <w:bookmarkStart w:id="658" w:name="_Hlk115449419"/>
  <w:bookmarkStart w:id="659" w:name="_Hlk115449420"/>
  <w:bookmarkStart w:id="660" w:name="_Hlk115449421"/>
  <w:bookmarkStart w:id="661" w:name="_Hlk115449422"/>
  <w:bookmarkStart w:id="662" w:name="_Hlk115449423"/>
  <w:bookmarkStart w:id="663" w:name="_Hlk115449424"/>
  <w:bookmarkStart w:id="664" w:name="_Hlk115449425"/>
  <w:bookmarkStart w:id="665" w:name="_Hlk115449426"/>
  <w:bookmarkStart w:id="666" w:name="_Hlk115449427"/>
  <w:bookmarkStart w:id="667" w:name="_Hlk115449428"/>
  <w:bookmarkStart w:id="668" w:name="_Hlk115449429"/>
  <w:bookmarkStart w:id="669" w:name="_Hlk115449430"/>
  <w:bookmarkStart w:id="670" w:name="_Hlk115449431"/>
  <w:bookmarkStart w:id="671" w:name="_Hlk115449432"/>
  <w:bookmarkStart w:id="672" w:name="_Hlk115449433"/>
  <w:bookmarkStart w:id="673" w:name="_Hlk115449434"/>
  <w:bookmarkStart w:id="674" w:name="_Hlk115449435"/>
  <w:bookmarkStart w:id="675" w:name="_Hlk115449436"/>
  <w:bookmarkStart w:id="676" w:name="_Hlk115449437"/>
  <w:bookmarkStart w:id="677" w:name="_Hlk115449438"/>
  <w:bookmarkStart w:id="678" w:name="_Hlk115449439"/>
  <w:bookmarkStart w:id="679" w:name="_Hlk115449440"/>
  <w:bookmarkStart w:id="680" w:name="_Hlk115449441"/>
  <w:bookmarkStart w:id="681" w:name="_Hlk115449442"/>
  <w:bookmarkStart w:id="682" w:name="_Hlk115449443"/>
  <w:bookmarkStart w:id="683" w:name="_Hlk115449444"/>
  <w:bookmarkStart w:id="684" w:name="_Hlk115449445"/>
  <w:bookmarkStart w:id="685" w:name="_Hlk115449446"/>
  <w:bookmarkStart w:id="686" w:name="_Hlk115449447"/>
  <w:bookmarkStart w:id="687" w:name="_Hlk115449448"/>
  <w:bookmarkStart w:id="688" w:name="_Hlk115449449"/>
  <w:bookmarkStart w:id="689" w:name="_Hlk115449450"/>
  <w:bookmarkStart w:id="690" w:name="_Hlk115449451"/>
  <w:bookmarkStart w:id="691" w:name="_Hlk115449452"/>
  <w:bookmarkStart w:id="692" w:name="_Hlk115449453"/>
  <w:bookmarkStart w:id="693" w:name="_Hlk115449454"/>
  <w:bookmarkStart w:id="694" w:name="_Hlk115449455"/>
  <w:bookmarkStart w:id="695" w:name="_Hlk115449456"/>
  <w:bookmarkStart w:id="696" w:name="_Hlk115449457"/>
  <w:bookmarkStart w:id="697" w:name="_Hlk115449458"/>
  <w:bookmarkStart w:id="698" w:name="_Hlk115449459"/>
  <w:bookmarkStart w:id="699" w:name="_Hlk115449460"/>
  <w:bookmarkStart w:id="700" w:name="_Hlk115449461"/>
  <w:bookmarkStart w:id="701" w:name="_Hlk115449462"/>
  <w:bookmarkStart w:id="702" w:name="_Hlk115449463"/>
  <w:bookmarkStart w:id="703" w:name="_Hlk115449464"/>
  <w:bookmarkStart w:id="704" w:name="_Hlk115449465"/>
  <w:bookmarkStart w:id="705" w:name="_Hlk115449466"/>
  <w:bookmarkStart w:id="706" w:name="_Hlk115449467"/>
  <w:bookmarkStart w:id="707" w:name="_Hlk115449468"/>
  <w:bookmarkStart w:id="708" w:name="_Hlk115449469"/>
  <w:bookmarkStart w:id="709" w:name="_Hlk115449470"/>
  <w:bookmarkStart w:id="710" w:name="_Hlk115449471"/>
  <w:bookmarkStart w:id="711" w:name="_Hlk115449472"/>
  <w:bookmarkStart w:id="712" w:name="_Hlk115449473"/>
  <w:bookmarkStart w:id="713" w:name="_Hlk115449474"/>
  <w:bookmarkStart w:id="714" w:name="_Hlk115449475"/>
  <w:bookmarkStart w:id="715" w:name="_Hlk115449476"/>
  <w:bookmarkStart w:id="716" w:name="_Hlk115449477"/>
  <w:bookmarkStart w:id="717" w:name="_Hlk115449478"/>
  <w:bookmarkStart w:id="718" w:name="_Hlk115449479"/>
  <w:bookmarkStart w:id="719" w:name="_Hlk115449480"/>
  <w:bookmarkStart w:id="720" w:name="_Hlk115449481"/>
  <w:bookmarkStart w:id="721" w:name="_Hlk115449482"/>
  <w:bookmarkStart w:id="722" w:name="_Hlk115449483"/>
  <w:bookmarkStart w:id="723" w:name="_Hlk115449484"/>
  <w:bookmarkStart w:id="724" w:name="_Hlk115449485"/>
  <w:bookmarkStart w:id="725" w:name="_Hlk115449486"/>
  <w:bookmarkStart w:id="726" w:name="_Hlk115449487"/>
  <w:bookmarkStart w:id="727" w:name="_Hlk115449488"/>
  <w:bookmarkStart w:id="728" w:name="_Hlk115449489"/>
  <w:bookmarkStart w:id="729" w:name="_Hlk115449490"/>
  <w:bookmarkStart w:id="730" w:name="_Hlk115449491"/>
  <w:bookmarkStart w:id="731" w:name="_Hlk115449492"/>
  <w:bookmarkStart w:id="732" w:name="_Hlk115449493"/>
  <w:bookmarkStart w:id="733" w:name="_Hlk115449494"/>
  <w:bookmarkStart w:id="734" w:name="_Hlk115449495"/>
  <w:bookmarkStart w:id="735" w:name="_Hlk115449496"/>
  <w:bookmarkStart w:id="736" w:name="_Hlk115449497"/>
  <w:bookmarkStart w:id="737" w:name="_Hlk115449498"/>
  <w:bookmarkStart w:id="738" w:name="_Hlk115449499"/>
  <w:bookmarkStart w:id="739" w:name="_Hlk115449500"/>
  <w:bookmarkStart w:id="740" w:name="_Hlk115449501"/>
  <w:bookmarkStart w:id="741" w:name="_Hlk115449502"/>
  <w:bookmarkStart w:id="742" w:name="_Hlk115449503"/>
  <w:bookmarkStart w:id="743" w:name="_Hlk115449504"/>
  <w:bookmarkStart w:id="744" w:name="_Hlk115449505"/>
  <w:bookmarkStart w:id="745" w:name="_Hlk115449506"/>
  <w:bookmarkStart w:id="746" w:name="_Hlk115449507"/>
  <w:bookmarkStart w:id="747" w:name="_Hlk115449508"/>
  <w:bookmarkStart w:id="748" w:name="_Hlk115449509"/>
  <w:bookmarkStart w:id="749" w:name="_Hlk115449510"/>
  <w:bookmarkStart w:id="750" w:name="_Hlk115449511"/>
  <w:bookmarkStart w:id="751" w:name="_Hlk115449512"/>
  <w:bookmarkStart w:id="752" w:name="_Hlk115449513"/>
  <w:bookmarkStart w:id="753" w:name="_Hlk115449514"/>
  <w:bookmarkStart w:id="754" w:name="_Hlk115449515"/>
  <w:bookmarkStart w:id="755" w:name="_Hlk115449516"/>
  <w:bookmarkStart w:id="756" w:name="_Hlk115449517"/>
  <w:bookmarkStart w:id="757" w:name="_Hlk115449518"/>
  <w:bookmarkStart w:id="758" w:name="_Hlk115449519"/>
  <w:bookmarkStart w:id="759" w:name="_Hlk115449520"/>
  <w:bookmarkStart w:id="760" w:name="_Hlk115449521"/>
  <w:bookmarkStart w:id="761" w:name="_Hlk115449522"/>
  <w:bookmarkStart w:id="762" w:name="_Hlk115449523"/>
  <w:bookmarkStart w:id="763" w:name="_Hlk115449524"/>
  <w:bookmarkStart w:id="764" w:name="_Hlk115449525"/>
  <w:bookmarkStart w:id="765" w:name="_Hlk115449526"/>
  <w:bookmarkStart w:id="766" w:name="_Hlk115449527"/>
  <w:bookmarkStart w:id="767" w:name="_Hlk115449528"/>
  <w:bookmarkStart w:id="768" w:name="_Hlk115449529"/>
  <w:bookmarkStart w:id="769" w:name="_Hlk115449530"/>
  <w:bookmarkStart w:id="770" w:name="_Hlk115449531"/>
  <w:bookmarkStart w:id="771" w:name="_Hlk115449532"/>
  <w:bookmarkStart w:id="772" w:name="_Hlk115449533"/>
  <w:bookmarkStart w:id="773" w:name="_Hlk115449534"/>
  <w:bookmarkStart w:id="774" w:name="_Hlk115449535"/>
  <w:bookmarkStart w:id="775" w:name="_Hlk115449536"/>
  <w:bookmarkStart w:id="776" w:name="_Hlk115449537"/>
  <w:bookmarkStart w:id="777" w:name="_Hlk115449538"/>
  <w:bookmarkStart w:id="778" w:name="_Hlk115449539"/>
  <w:bookmarkStart w:id="779" w:name="_Hlk115449540"/>
  <w:bookmarkStart w:id="780" w:name="_Hlk115449541"/>
  <w:bookmarkStart w:id="781" w:name="_Hlk115449542"/>
  <w:bookmarkStart w:id="782" w:name="_Hlk115449543"/>
  <w:bookmarkStart w:id="783" w:name="_Hlk115449544"/>
  <w:bookmarkStart w:id="784" w:name="_Hlk115449545"/>
  <w:bookmarkStart w:id="785" w:name="_Hlk115449546"/>
  <w:bookmarkStart w:id="786" w:name="_Hlk115449547"/>
  <w:bookmarkStart w:id="787" w:name="_Hlk115449548"/>
  <w:bookmarkStart w:id="788" w:name="_Hlk115449549"/>
  <w:bookmarkStart w:id="789" w:name="_Hlk115449550"/>
  <w:bookmarkStart w:id="790" w:name="_Hlk115449551"/>
  <w:bookmarkStart w:id="791" w:name="_Hlk115449552"/>
  <w:bookmarkStart w:id="792" w:name="_Hlk115449553"/>
  <w:bookmarkStart w:id="793" w:name="_Hlk115449554"/>
  <w:bookmarkStart w:id="794" w:name="_Hlk115449555"/>
  <w:bookmarkStart w:id="795" w:name="_Hlk115449556"/>
  <w:bookmarkStart w:id="796" w:name="_Hlk115449557"/>
  <w:bookmarkStart w:id="797" w:name="_Hlk115449558"/>
  <w:bookmarkStart w:id="798" w:name="_Hlk115449559"/>
  <w:bookmarkStart w:id="799" w:name="_Hlk115449560"/>
  <w:bookmarkStart w:id="800" w:name="_Hlk115449561"/>
  <w:bookmarkStart w:id="801" w:name="_Hlk115449562"/>
  <w:bookmarkStart w:id="802" w:name="_Hlk115449563"/>
  <w:bookmarkStart w:id="803" w:name="_Hlk115449564"/>
  <w:bookmarkStart w:id="804" w:name="_Hlk115449565"/>
  <w:bookmarkStart w:id="805" w:name="_Hlk115449566"/>
  <w:bookmarkStart w:id="806" w:name="_Hlk115449567"/>
  <w:bookmarkStart w:id="807" w:name="_Hlk115449568"/>
  <w:bookmarkStart w:id="808" w:name="_Hlk115449569"/>
  <w:bookmarkStart w:id="809" w:name="_Hlk115449570"/>
  <w:bookmarkStart w:id="810" w:name="_Hlk115449571"/>
  <w:bookmarkStart w:id="811" w:name="_Hlk115449572"/>
  <w:bookmarkStart w:id="812" w:name="_Hlk115449573"/>
  <w:bookmarkStart w:id="813" w:name="_Hlk115449574"/>
  <w:bookmarkStart w:id="814" w:name="_Hlk115449575"/>
  <w:bookmarkStart w:id="815" w:name="_Hlk115449576"/>
  <w:bookmarkStart w:id="816" w:name="_Hlk115449577"/>
  <w:bookmarkStart w:id="817" w:name="_Hlk115449578"/>
  <w:bookmarkStart w:id="818" w:name="_Hlk115449579"/>
  <w:bookmarkStart w:id="819" w:name="_Hlk115449580"/>
  <w:bookmarkStart w:id="820" w:name="_Hlk115449581"/>
  <w:bookmarkStart w:id="821" w:name="_Hlk115449582"/>
  <w:bookmarkStart w:id="822" w:name="_Hlk115449583"/>
  <w:bookmarkStart w:id="823" w:name="_Hlk115449584"/>
  <w:bookmarkStart w:id="824" w:name="_Hlk115449585"/>
  <w:bookmarkStart w:id="825" w:name="_Hlk115449586"/>
  <w:bookmarkStart w:id="826" w:name="_Hlk115449587"/>
  <w:bookmarkStart w:id="827" w:name="_Hlk115449588"/>
  <w:bookmarkStart w:id="828" w:name="_Hlk115449589"/>
  <w:bookmarkStart w:id="829" w:name="_Hlk115449590"/>
  <w:bookmarkStart w:id="830" w:name="_Hlk115449591"/>
  <w:bookmarkStart w:id="831" w:name="_Hlk115449592"/>
  <w:bookmarkStart w:id="832" w:name="_Hlk115449593"/>
  <w:bookmarkStart w:id="833" w:name="_Hlk115449594"/>
  <w:bookmarkStart w:id="834" w:name="_Hlk115449595"/>
  <w:bookmarkStart w:id="835" w:name="_Hlk115449596"/>
  <w:bookmarkStart w:id="836" w:name="_Hlk115449597"/>
  <w:bookmarkStart w:id="837" w:name="_Hlk115449598"/>
  <w:bookmarkStart w:id="838" w:name="_Hlk115449599"/>
  <w:bookmarkStart w:id="839" w:name="_Hlk115449600"/>
  <w:bookmarkStart w:id="840" w:name="_Hlk115449601"/>
  <w:bookmarkStart w:id="841" w:name="_Hlk115449602"/>
  <w:bookmarkStart w:id="842" w:name="_Hlk115449603"/>
  <w:bookmarkStart w:id="843" w:name="_Hlk115449604"/>
  <w:bookmarkStart w:id="844" w:name="_Hlk115449605"/>
  <w:bookmarkStart w:id="845" w:name="_Hlk115449606"/>
  <w:bookmarkStart w:id="846" w:name="_Hlk115449607"/>
  <w:bookmarkStart w:id="847" w:name="_Hlk115449608"/>
  <w:bookmarkStart w:id="848" w:name="_Hlk115449609"/>
  <w:bookmarkStart w:id="849" w:name="_Hlk115449610"/>
  <w:bookmarkStart w:id="850" w:name="_Hlk115449611"/>
  <w:bookmarkStart w:id="851" w:name="_Hlk115449612"/>
  <w:bookmarkStart w:id="852" w:name="_Hlk115449613"/>
  <w:bookmarkStart w:id="853" w:name="_Hlk115449614"/>
  <w:bookmarkStart w:id="854" w:name="_Hlk115449615"/>
  <w:bookmarkStart w:id="855" w:name="_Hlk115449616"/>
  <w:bookmarkStart w:id="856" w:name="_Hlk115449617"/>
  <w:bookmarkStart w:id="857" w:name="_Hlk115449618"/>
  <w:bookmarkStart w:id="858" w:name="_Hlk115449619"/>
  <w:bookmarkStart w:id="859" w:name="_Hlk115449620"/>
  <w:bookmarkStart w:id="860" w:name="_Hlk115449621"/>
  <w:bookmarkStart w:id="861" w:name="_Hlk115449622"/>
  <w:bookmarkStart w:id="862" w:name="_Hlk115449623"/>
  <w:bookmarkStart w:id="863" w:name="_Hlk115449624"/>
  <w:bookmarkStart w:id="864" w:name="_Hlk115449625"/>
  <w:bookmarkStart w:id="865" w:name="_Hlk115449626"/>
  <w:bookmarkStart w:id="866" w:name="_Hlk115449627"/>
  <w:bookmarkStart w:id="867" w:name="_Hlk115449628"/>
  <w:bookmarkStart w:id="868" w:name="_Hlk115449629"/>
  <w:bookmarkStart w:id="869" w:name="_Hlk115449630"/>
  <w:bookmarkStart w:id="870" w:name="_Hlk115449631"/>
  <w:bookmarkStart w:id="871" w:name="_Hlk115449632"/>
  <w:bookmarkStart w:id="872" w:name="_Hlk115449633"/>
  <w:bookmarkStart w:id="873" w:name="_Hlk115449634"/>
  <w:bookmarkStart w:id="874" w:name="_Hlk115449635"/>
  <w:bookmarkStart w:id="875" w:name="_Hlk115449636"/>
  <w:bookmarkStart w:id="876" w:name="_Hlk115449637"/>
  <w:bookmarkStart w:id="877" w:name="_Hlk115449638"/>
  <w:bookmarkStart w:id="878" w:name="_Hlk115449639"/>
  <w:bookmarkStart w:id="879" w:name="_Hlk115449640"/>
  <w:bookmarkStart w:id="880" w:name="_Hlk115449641"/>
  <w:bookmarkStart w:id="881" w:name="_Hlk115449642"/>
  <w:bookmarkStart w:id="882" w:name="_Hlk115449643"/>
  <w:bookmarkStart w:id="883" w:name="_Hlk115449644"/>
  <w:bookmarkStart w:id="884" w:name="_Hlk115449645"/>
  <w:bookmarkStart w:id="885" w:name="_Hlk115449646"/>
  <w:bookmarkStart w:id="886" w:name="_Hlk115449647"/>
  <w:bookmarkStart w:id="887" w:name="_Hlk115449648"/>
  <w:bookmarkStart w:id="888" w:name="_Hlk115449649"/>
  <w:bookmarkStart w:id="889" w:name="_Hlk115449650"/>
  <w:bookmarkStart w:id="890" w:name="_Hlk115449651"/>
  <w:bookmarkStart w:id="891" w:name="_Hlk115449652"/>
  <w:bookmarkStart w:id="892" w:name="_Hlk115449653"/>
  <w:bookmarkStart w:id="893" w:name="_Hlk115449654"/>
  <w:bookmarkStart w:id="894" w:name="_Hlk115449655"/>
  <w:bookmarkStart w:id="895" w:name="_Hlk115449656"/>
  <w:bookmarkStart w:id="896" w:name="_Hlk115449657"/>
  <w:bookmarkStart w:id="897" w:name="_Hlk115449658"/>
  <w:bookmarkStart w:id="898" w:name="_Hlk115449659"/>
  <w:bookmarkStart w:id="899" w:name="_Hlk115449660"/>
  <w:bookmarkStart w:id="900" w:name="_Hlk115449661"/>
  <w:bookmarkStart w:id="901" w:name="_Hlk115449662"/>
  <w:bookmarkStart w:id="902" w:name="_Hlk115449663"/>
  <w:bookmarkStart w:id="903" w:name="_Hlk115449664"/>
  <w:bookmarkStart w:id="904" w:name="_Hlk115449665"/>
  <w:bookmarkStart w:id="905" w:name="_Hlk115449666"/>
  <w:bookmarkStart w:id="906" w:name="_Hlk115449667"/>
  <w:bookmarkStart w:id="907" w:name="_Hlk115449668"/>
  <w:bookmarkStart w:id="908" w:name="_Hlk115449669"/>
  <w:bookmarkStart w:id="909" w:name="_Hlk115449670"/>
  <w:bookmarkStart w:id="910" w:name="_Hlk115449671"/>
  <w:bookmarkStart w:id="911" w:name="_Hlk115449672"/>
  <w:bookmarkStart w:id="912" w:name="_Hlk115449673"/>
  <w:bookmarkStart w:id="913" w:name="_Hlk115449674"/>
  <w:bookmarkStart w:id="914" w:name="_Hlk115449675"/>
  <w:bookmarkStart w:id="915" w:name="_Hlk115449676"/>
  <w:bookmarkStart w:id="916" w:name="_Hlk115449677"/>
  <w:bookmarkStart w:id="917" w:name="_Hlk115449678"/>
  <w:bookmarkStart w:id="918" w:name="_Hlk115449679"/>
  <w:bookmarkStart w:id="919" w:name="_Hlk115449680"/>
  <w:bookmarkStart w:id="920" w:name="_Hlk115449681"/>
  <w:bookmarkStart w:id="921" w:name="_Hlk115449682"/>
  <w:bookmarkStart w:id="922" w:name="_Hlk115449683"/>
  <w:bookmarkStart w:id="923" w:name="_Hlk115449684"/>
  <w:bookmarkStart w:id="924" w:name="_Hlk115449685"/>
  <w:bookmarkStart w:id="925" w:name="_Hlk115449686"/>
  <w:bookmarkStart w:id="926" w:name="_Hlk115449687"/>
  <w:bookmarkStart w:id="927" w:name="_Hlk115449688"/>
  <w:bookmarkStart w:id="928" w:name="_Hlk115449689"/>
  <w:bookmarkStart w:id="929" w:name="_Hlk115449690"/>
  <w:bookmarkStart w:id="930" w:name="_Hlk115449691"/>
  <w:bookmarkStart w:id="931" w:name="_Hlk115449692"/>
  <w:bookmarkStart w:id="932" w:name="_Hlk115449693"/>
  <w:bookmarkStart w:id="933" w:name="_Hlk115449694"/>
  <w:bookmarkStart w:id="934" w:name="_Hlk115449695"/>
  <w:bookmarkStart w:id="935" w:name="_Hlk115449696"/>
  <w:bookmarkStart w:id="936" w:name="_Hlk115449697"/>
  <w:bookmarkStart w:id="937" w:name="_Hlk115449698"/>
  <w:bookmarkStart w:id="938" w:name="_Hlk115449699"/>
  <w:bookmarkStart w:id="939" w:name="_Hlk115449700"/>
  <w:bookmarkStart w:id="940" w:name="_Hlk115449701"/>
  <w:bookmarkStart w:id="941" w:name="_Hlk115449702"/>
  <w:bookmarkStart w:id="942" w:name="_Hlk115449703"/>
  <w:bookmarkStart w:id="943" w:name="_Hlk115449704"/>
  <w:bookmarkStart w:id="944" w:name="_Hlk115449705"/>
  <w:bookmarkStart w:id="945" w:name="_Hlk115449706"/>
  <w:bookmarkStart w:id="946" w:name="_Hlk115449707"/>
  <w:bookmarkStart w:id="947" w:name="_Hlk115449708"/>
  <w:bookmarkStart w:id="948" w:name="_Hlk115449709"/>
  <w:bookmarkStart w:id="949" w:name="_Hlk115449710"/>
  <w:bookmarkStart w:id="950" w:name="_Hlk115449711"/>
  <w:bookmarkStart w:id="951" w:name="_Hlk115449712"/>
  <w:bookmarkStart w:id="952" w:name="_Hlk115449713"/>
  <w:bookmarkStart w:id="953" w:name="_Hlk115449714"/>
  <w:bookmarkStart w:id="954" w:name="_Hlk115449715"/>
  <w:bookmarkStart w:id="955" w:name="_Hlk115449716"/>
  <w:bookmarkStart w:id="956" w:name="_Hlk115449717"/>
  <w:bookmarkStart w:id="957" w:name="_Hlk115449718"/>
  <w:bookmarkStart w:id="958" w:name="_Hlk115449719"/>
  <w:bookmarkStart w:id="959" w:name="_Hlk115449720"/>
  <w:bookmarkStart w:id="960" w:name="_Hlk115449721"/>
  <w:bookmarkStart w:id="961" w:name="_Hlk115449722"/>
  <w:bookmarkStart w:id="962" w:name="_Hlk115449723"/>
  <w:bookmarkStart w:id="963" w:name="_Hlk115449724"/>
  <w:bookmarkStart w:id="964" w:name="_Hlk115449725"/>
  <w:bookmarkStart w:id="965" w:name="_Hlk115449726"/>
  <w:bookmarkStart w:id="966" w:name="_Hlk115449727"/>
  <w:bookmarkStart w:id="967" w:name="_Hlk115449728"/>
  <w:bookmarkStart w:id="968" w:name="_Hlk115449729"/>
  <w:bookmarkStart w:id="969" w:name="_Hlk115449730"/>
  <w:bookmarkStart w:id="970" w:name="_Hlk115449731"/>
  <w:bookmarkStart w:id="971" w:name="_Hlk115449732"/>
  <w:bookmarkStart w:id="972" w:name="_Hlk115449733"/>
  <w:bookmarkStart w:id="973" w:name="_Hlk115449734"/>
  <w:bookmarkStart w:id="974" w:name="_Hlk115449735"/>
  <w:bookmarkStart w:id="975" w:name="_Hlk115449736"/>
  <w:bookmarkStart w:id="976" w:name="_Hlk115449737"/>
  <w:bookmarkStart w:id="977" w:name="_Hlk115449738"/>
  <w:bookmarkStart w:id="978" w:name="_Hlk115449739"/>
  <w:bookmarkStart w:id="979" w:name="_Hlk115449740"/>
  <w:bookmarkStart w:id="980" w:name="_Hlk115449741"/>
  <w:bookmarkStart w:id="981" w:name="_Hlk115449742"/>
  <w:bookmarkStart w:id="982" w:name="_Hlk115449743"/>
  <w:bookmarkStart w:id="983" w:name="_Hlk115449744"/>
  <w:bookmarkStart w:id="984" w:name="_Hlk115449745"/>
  <w:bookmarkStart w:id="985" w:name="_Hlk115449746"/>
  <w:bookmarkStart w:id="986" w:name="_Hlk115449747"/>
  <w:bookmarkStart w:id="987" w:name="_Hlk115449748"/>
  <w:bookmarkStart w:id="988" w:name="_Hlk115449749"/>
  <w:bookmarkStart w:id="989" w:name="_Hlk115449750"/>
  <w:bookmarkStart w:id="990" w:name="_Hlk115449751"/>
  <w:bookmarkStart w:id="991" w:name="_Hlk115449752"/>
  <w:bookmarkStart w:id="992" w:name="_Hlk115449753"/>
  <w:bookmarkStart w:id="993" w:name="_Hlk115449754"/>
  <w:bookmarkStart w:id="994" w:name="_Hlk115449755"/>
  <w:bookmarkStart w:id="995" w:name="_Hlk115449756"/>
  <w:bookmarkStart w:id="996" w:name="_Hlk115449757"/>
  <w:bookmarkStart w:id="997" w:name="_Hlk115449758"/>
  <w:bookmarkStart w:id="998" w:name="_Hlk115449759"/>
  <w:bookmarkStart w:id="999" w:name="_Hlk115449760"/>
  <w:bookmarkStart w:id="1000" w:name="_Hlk115449761"/>
  <w:bookmarkStart w:id="1001" w:name="_Hlk115449762"/>
  <w:bookmarkStart w:id="1002" w:name="_Hlk115449763"/>
  <w:bookmarkStart w:id="1003" w:name="_Hlk115449764"/>
  <w:bookmarkStart w:id="1004" w:name="_Hlk115449765"/>
  <w:bookmarkStart w:id="1005" w:name="_Hlk115449766"/>
  <w:bookmarkStart w:id="1006" w:name="_Hlk115449767"/>
  <w:bookmarkStart w:id="1007" w:name="_Hlk115449768"/>
  <w:bookmarkStart w:id="1008" w:name="_Hlk115449769"/>
  <w:bookmarkStart w:id="1009" w:name="_Hlk115449770"/>
  <w:bookmarkStart w:id="1010" w:name="_Hlk115449771"/>
  <w:bookmarkStart w:id="1011" w:name="_Hlk115449772"/>
  <w:bookmarkStart w:id="1012" w:name="_Hlk115449773"/>
  <w:bookmarkStart w:id="1013" w:name="_Hlk115449774"/>
  <w:bookmarkStart w:id="1014" w:name="_Hlk115449775"/>
  <w:bookmarkStart w:id="1015" w:name="_Hlk115449776"/>
  <w:bookmarkStart w:id="1016" w:name="_Hlk115449777"/>
  <w:bookmarkStart w:id="1017" w:name="_Hlk115449778"/>
  <w:bookmarkStart w:id="1018" w:name="_Hlk115449779"/>
  <w:bookmarkStart w:id="1019" w:name="_Hlk115449780"/>
  <w:bookmarkStart w:id="1020" w:name="_Hlk115449781"/>
  <w:bookmarkStart w:id="1021" w:name="_Hlk115449782"/>
  <w:bookmarkStart w:id="1022" w:name="_Hlk115449783"/>
  <w:bookmarkStart w:id="1023" w:name="_Hlk115449784"/>
  <w:bookmarkStart w:id="1024" w:name="_Hlk115449785"/>
  <w:bookmarkStart w:id="1025" w:name="_Hlk115449786"/>
  <w:bookmarkStart w:id="1026" w:name="_Hlk115449787"/>
  <w:bookmarkStart w:id="1027" w:name="_Hlk115449788"/>
  <w:bookmarkStart w:id="1028" w:name="_Hlk115449789"/>
  <w:bookmarkStart w:id="1029" w:name="_Hlk115449790"/>
  <w:bookmarkStart w:id="1030" w:name="_Hlk115449791"/>
  <w:bookmarkStart w:id="1031" w:name="_Hlk115449792"/>
  <w:bookmarkStart w:id="1032" w:name="_Hlk115449793"/>
  <w:bookmarkStart w:id="1033" w:name="_Hlk115449794"/>
  <w:bookmarkStart w:id="1034" w:name="_Hlk115449795"/>
  <w:bookmarkStart w:id="1035" w:name="_Hlk115449796"/>
  <w:bookmarkStart w:id="1036" w:name="_Hlk115449797"/>
  <w:bookmarkStart w:id="1037" w:name="_Hlk115449798"/>
  <w:bookmarkStart w:id="1038" w:name="_Hlk115449799"/>
  <w:bookmarkStart w:id="1039" w:name="_Hlk115449800"/>
  <w:bookmarkStart w:id="1040" w:name="_Hlk115449801"/>
  <w:bookmarkStart w:id="1041" w:name="_Hlk115449802"/>
  <w:bookmarkStart w:id="1042" w:name="_Hlk115449803"/>
  <w:bookmarkStart w:id="1043" w:name="_Hlk115449804"/>
  <w:bookmarkStart w:id="1044" w:name="_Hlk115449805"/>
  <w:bookmarkStart w:id="1045" w:name="_Hlk115449806"/>
  <w:bookmarkStart w:id="1046" w:name="_Hlk115449807"/>
  <w:bookmarkStart w:id="1047" w:name="_Hlk115449808"/>
  <w:bookmarkStart w:id="1048" w:name="_Hlk115449809"/>
  <w:bookmarkStart w:id="1049" w:name="_Hlk115449810"/>
  <w:bookmarkStart w:id="1050" w:name="_Hlk115449811"/>
  <w:bookmarkStart w:id="1051" w:name="_Hlk115449812"/>
  <w:bookmarkStart w:id="1052" w:name="_Hlk115449813"/>
  <w:bookmarkStart w:id="1053" w:name="_Hlk115449814"/>
  <w:bookmarkStart w:id="1054" w:name="_Hlk115449815"/>
  <w:bookmarkStart w:id="1055" w:name="_Hlk115449816"/>
  <w:bookmarkStart w:id="1056" w:name="_Hlk115449817"/>
  <w:bookmarkStart w:id="1057" w:name="_Hlk115449818"/>
  <w:bookmarkStart w:id="1058" w:name="_Hlk115449819"/>
  <w:bookmarkStart w:id="1059" w:name="_Hlk115449820"/>
  <w:bookmarkStart w:id="1060" w:name="_Hlk115449821"/>
  <w:bookmarkStart w:id="1061" w:name="_Hlk115449822"/>
  <w:bookmarkStart w:id="1062" w:name="_Hlk115449823"/>
  <w:bookmarkStart w:id="1063" w:name="_Hlk115449824"/>
  <w:bookmarkStart w:id="1064" w:name="_Hlk115449825"/>
  <w:bookmarkStart w:id="1065" w:name="_Hlk115449826"/>
  <w:bookmarkStart w:id="1066" w:name="_Hlk115449827"/>
  <w:bookmarkStart w:id="1067" w:name="_Hlk115449828"/>
  <w:bookmarkStart w:id="1068" w:name="_Hlk115449829"/>
  <w:bookmarkStart w:id="1069" w:name="_Hlk115449830"/>
  <w:bookmarkStart w:id="1070" w:name="_Hlk115449831"/>
  <w:bookmarkStart w:id="1071" w:name="_Hlk115449832"/>
  <w:bookmarkStart w:id="1072" w:name="_Hlk115449833"/>
  <w:bookmarkStart w:id="1073" w:name="_Hlk115449834"/>
  <w:bookmarkStart w:id="1074" w:name="_Hlk115449835"/>
  <w:bookmarkStart w:id="1075" w:name="_Hlk115449836"/>
  <w:bookmarkStart w:id="1076" w:name="_Hlk115449837"/>
  <w:bookmarkStart w:id="1077" w:name="_Hlk115449838"/>
  <w:bookmarkStart w:id="1078" w:name="_Hlk115449839"/>
  <w:bookmarkStart w:id="1079" w:name="_Hlk115449840"/>
  <w:bookmarkStart w:id="1080" w:name="_Hlk115449841"/>
  <w:bookmarkStart w:id="1081" w:name="_Hlk115449842"/>
  <w:bookmarkStart w:id="1082" w:name="_Hlk115449843"/>
  <w:bookmarkStart w:id="1083" w:name="_Hlk115449844"/>
  <w:bookmarkStart w:id="1084" w:name="_Hlk115449845"/>
  <w:bookmarkStart w:id="1085" w:name="_Hlk115449846"/>
  <w:bookmarkStart w:id="1086" w:name="_Hlk115449847"/>
  <w:bookmarkStart w:id="1087" w:name="_Hlk115449848"/>
  <w:bookmarkStart w:id="1088" w:name="_Hlk115449849"/>
  <w:bookmarkStart w:id="1089" w:name="_Hlk115449850"/>
  <w:bookmarkStart w:id="1090" w:name="_Hlk115449851"/>
  <w:bookmarkStart w:id="1091" w:name="_Hlk115449852"/>
  <w:bookmarkStart w:id="1092" w:name="_Hlk115449853"/>
  <w:bookmarkStart w:id="1093" w:name="_Hlk115449854"/>
  <w:bookmarkStart w:id="1094" w:name="_Hlk115449855"/>
  <w:bookmarkStart w:id="1095" w:name="_Hlk115449856"/>
  <w:bookmarkStart w:id="1096" w:name="_Hlk115449857"/>
  <w:bookmarkStart w:id="1097" w:name="_Hlk115449858"/>
  <w:bookmarkStart w:id="1098" w:name="_Hlk115449859"/>
  <w:bookmarkStart w:id="1099" w:name="_Hlk115449860"/>
  <w:bookmarkStart w:id="1100" w:name="_Hlk115449861"/>
  <w:bookmarkStart w:id="1101" w:name="_Hlk115449862"/>
  <w:bookmarkStart w:id="1102" w:name="_Hlk115449863"/>
  <w:bookmarkStart w:id="1103" w:name="_Hlk115449864"/>
  <w:bookmarkStart w:id="1104" w:name="_Hlk115449865"/>
  <w:bookmarkStart w:id="1105" w:name="_Hlk115449866"/>
  <w:bookmarkStart w:id="1106" w:name="_Hlk115449867"/>
  <w:bookmarkStart w:id="1107" w:name="_Hlk115449868"/>
  <w:bookmarkStart w:id="1108" w:name="_Hlk115449869"/>
  <w:bookmarkStart w:id="1109" w:name="_Hlk115449870"/>
  <w:bookmarkStart w:id="1110" w:name="_Hlk115449871"/>
  <w:bookmarkStart w:id="1111" w:name="_Hlk115449872"/>
  <w:bookmarkStart w:id="1112" w:name="_Hlk115449873"/>
  <w:bookmarkStart w:id="1113" w:name="_Hlk115449874"/>
  <w:bookmarkStart w:id="1114" w:name="_Hlk115449875"/>
  <w:bookmarkStart w:id="1115" w:name="_Hlk115449876"/>
  <w:bookmarkStart w:id="1116" w:name="_Hlk115449877"/>
  <w:bookmarkStart w:id="1117" w:name="_Hlk115449878"/>
  <w:bookmarkStart w:id="1118" w:name="_Hlk115449879"/>
  <w:bookmarkStart w:id="1119" w:name="_Hlk115449880"/>
  <w:bookmarkStart w:id="1120" w:name="_Hlk115449881"/>
  <w:bookmarkStart w:id="1121" w:name="_Hlk115449882"/>
  <w:bookmarkStart w:id="1122" w:name="_Hlk115449883"/>
  <w:bookmarkStart w:id="1123" w:name="_Hlk115449884"/>
  <w:bookmarkStart w:id="1124" w:name="_Hlk115449885"/>
  <w:bookmarkStart w:id="1125" w:name="_Hlk115449886"/>
  <w:bookmarkStart w:id="1126" w:name="_Hlk115449887"/>
  <w:bookmarkStart w:id="1127" w:name="_Hlk115449888"/>
  <w:bookmarkStart w:id="1128" w:name="_Hlk115449889"/>
  <w:bookmarkStart w:id="1129" w:name="_Hlk115449890"/>
  <w:bookmarkStart w:id="1130" w:name="_Hlk115449891"/>
  <w:bookmarkStart w:id="1131" w:name="_Hlk115449892"/>
  <w:bookmarkStart w:id="1132" w:name="_Hlk115449893"/>
  <w:bookmarkStart w:id="1133" w:name="_Hlk115449894"/>
  <w:bookmarkStart w:id="1134" w:name="_Hlk115449895"/>
  <w:bookmarkStart w:id="1135" w:name="_Hlk115449896"/>
  <w:bookmarkStart w:id="1136" w:name="_Hlk115449897"/>
  <w:bookmarkStart w:id="1137" w:name="_Hlk115449898"/>
  <w:bookmarkStart w:id="1138" w:name="_Hlk115449899"/>
  <w:bookmarkStart w:id="1139" w:name="_Hlk115449900"/>
  <w:bookmarkStart w:id="1140" w:name="_Hlk115449901"/>
  <w:bookmarkStart w:id="1141" w:name="_Hlk115449902"/>
  <w:bookmarkStart w:id="1142" w:name="_Hlk115449903"/>
  <w:bookmarkStart w:id="1143" w:name="_Hlk115449904"/>
  <w:bookmarkStart w:id="1144" w:name="_Hlk115449905"/>
  <w:bookmarkStart w:id="1145" w:name="_Hlk115449906"/>
  <w:bookmarkStart w:id="1146" w:name="_Hlk115449907"/>
  <w:bookmarkStart w:id="1147" w:name="_Hlk115449908"/>
  <w:bookmarkStart w:id="1148" w:name="_Hlk115449909"/>
  <w:bookmarkStart w:id="1149" w:name="_Hlk115449910"/>
  <w:bookmarkStart w:id="1150" w:name="_Hlk115449911"/>
  <w:bookmarkStart w:id="1151" w:name="_Hlk115449912"/>
  <w:bookmarkStart w:id="1152" w:name="_Hlk115449913"/>
  <w:bookmarkStart w:id="1153" w:name="_Hlk115449914"/>
  <w:bookmarkStart w:id="1154" w:name="_Hlk115449915"/>
  <w:bookmarkStart w:id="1155" w:name="_Hlk115449916"/>
  <w:bookmarkStart w:id="1156" w:name="_Hlk115449917"/>
  <w:bookmarkStart w:id="1157" w:name="_Hlk115449918"/>
  <w:bookmarkStart w:id="1158" w:name="_Hlk115449919"/>
  <w:bookmarkStart w:id="1159" w:name="_Hlk115449920"/>
  <w:bookmarkStart w:id="1160" w:name="_Hlk115449921"/>
  <w:bookmarkStart w:id="1161" w:name="_Hlk115449922"/>
  <w:bookmarkStart w:id="1162" w:name="_Hlk115449923"/>
  <w:bookmarkStart w:id="1163" w:name="_Hlk115449924"/>
  <w:bookmarkStart w:id="1164" w:name="_Hlk115449925"/>
  <w:bookmarkStart w:id="1165" w:name="_Hlk115449926"/>
  <w:bookmarkStart w:id="1166" w:name="_Hlk115449927"/>
  <w:bookmarkStart w:id="1167" w:name="_Hlk115449928"/>
  <w:bookmarkStart w:id="1168" w:name="_Hlk115449929"/>
  <w:bookmarkStart w:id="1169" w:name="_Hlk115449930"/>
  <w:bookmarkStart w:id="1170" w:name="_Hlk115449931"/>
  <w:bookmarkStart w:id="1171" w:name="_Hlk115449932"/>
  <w:bookmarkStart w:id="1172" w:name="_Hlk115449933"/>
  <w:bookmarkStart w:id="1173" w:name="_Hlk115449934"/>
  <w:bookmarkStart w:id="1174" w:name="_Hlk115449935"/>
  <w:bookmarkStart w:id="1175" w:name="_Hlk115449936"/>
  <w:bookmarkStart w:id="1176" w:name="_Hlk115449937"/>
  <w:bookmarkStart w:id="1177" w:name="_Hlk115449938"/>
  <w:bookmarkStart w:id="1178" w:name="_Hlk115449939"/>
  <w:bookmarkStart w:id="1179" w:name="_Hlk115449940"/>
  <w:bookmarkStart w:id="1180" w:name="_Hlk115449941"/>
  <w:bookmarkStart w:id="1181" w:name="_Hlk115449942"/>
  <w:bookmarkStart w:id="1182" w:name="_Hlk115449943"/>
  <w:bookmarkStart w:id="1183" w:name="_Hlk115449944"/>
  <w:bookmarkStart w:id="1184" w:name="_Hlk115449945"/>
  <w:bookmarkStart w:id="1185" w:name="_Hlk115449946"/>
  <w:bookmarkStart w:id="1186" w:name="_Hlk115449947"/>
  <w:bookmarkStart w:id="1187" w:name="_Hlk115449948"/>
  <w:bookmarkStart w:id="1188" w:name="_Hlk115449949"/>
  <w:bookmarkStart w:id="1189" w:name="_Hlk115449950"/>
  <w:bookmarkStart w:id="1190" w:name="_Hlk115449951"/>
  <w:bookmarkStart w:id="1191" w:name="_Hlk115449952"/>
  <w:bookmarkStart w:id="1192" w:name="_Hlk115449953"/>
  <w:bookmarkStart w:id="1193" w:name="_Hlk115449954"/>
  <w:bookmarkStart w:id="1194" w:name="_Hlk115449955"/>
  <w:bookmarkStart w:id="1195" w:name="_Hlk115449956"/>
  <w:bookmarkStart w:id="1196" w:name="_Hlk115449957"/>
  <w:bookmarkStart w:id="1197" w:name="_Hlk115449958"/>
  <w:bookmarkStart w:id="1198" w:name="_Hlk115449959"/>
  <w:bookmarkStart w:id="1199" w:name="_Hlk115449960"/>
  <w:bookmarkStart w:id="1200" w:name="_Hlk115449961"/>
  <w:bookmarkStart w:id="1201" w:name="_Hlk115449962"/>
  <w:bookmarkStart w:id="1202" w:name="_Hlk115449963"/>
  <w:bookmarkStart w:id="1203" w:name="_Hlk115449964"/>
  <w:bookmarkStart w:id="1204" w:name="_Hlk115449965"/>
  <w:bookmarkStart w:id="1205" w:name="_Hlk115449966"/>
  <w:bookmarkStart w:id="1206" w:name="_Hlk115449967"/>
  <w:bookmarkStart w:id="1207" w:name="_Hlk115449968"/>
  <w:bookmarkStart w:id="1208" w:name="_Hlk115449969"/>
  <w:bookmarkStart w:id="1209" w:name="_Hlk115449970"/>
  <w:bookmarkStart w:id="1210" w:name="_Hlk115449971"/>
  <w:bookmarkStart w:id="1211" w:name="_Hlk115449972"/>
  <w:bookmarkStart w:id="1212" w:name="_Hlk115449973"/>
  <w:bookmarkStart w:id="1213" w:name="_Hlk115449974"/>
  <w:bookmarkStart w:id="1214" w:name="_Hlk115449975"/>
  <w:bookmarkStart w:id="1215" w:name="_Hlk115449976"/>
  <w:bookmarkStart w:id="1216" w:name="_Hlk115449977"/>
  <w:bookmarkStart w:id="1217" w:name="_Hlk115449978"/>
  <w:bookmarkStart w:id="1218" w:name="_Hlk115449979"/>
  <w:bookmarkStart w:id="1219" w:name="_Hlk115449980"/>
  <w:bookmarkStart w:id="1220" w:name="_Hlk115449981"/>
  <w:bookmarkStart w:id="1221" w:name="_Hlk115449982"/>
  <w:bookmarkStart w:id="1222" w:name="_Hlk115449983"/>
  <w:bookmarkStart w:id="1223" w:name="_Hlk115449984"/>
  <w:bookmarkStart w:id="1224" w:name="_Hlk115449985"/>
  <w:bookmarkStart w:id="1225" w:name="_Hlk115449986"/>
  <w:bookmarkStart w:id="1226" w:name="_Hlk115449987"/>
  <w:bookmarkStart w:id="1227" w:name="_Hlk115449988"/>
  <w:bookmarkStart w:id="1228" w:name="_Hlk115449989"/>
  <w:bookmarkStart w:id="1229" w:name="_Hlk115449990"/>
  <w:bookmarkStart w:id="1230" w:name="_Hlk115449991"/>
  <w:bookmarkStart w:id="1231" w:name="_Hlk115449992"/>
  <w:bookmarkStart w:id="1232" w:name="_Hlk115449993"/>
  <w:bookmarkStart w:id="1233" w:name="_Hlk115449994"/>
  <w:bookmarkStart w:id="1234" w:name="_Hlk115449995"/>
  <w:bookmarkStart w:id="1235" w:name="_Hlk115449996"/>
  <w:bookmarkStart w:id="1236" w:name="_Hlk115449997"/>
  <w:bookmarkStart w:id="1237" w:name="_Hlk115449998"/>
  <w:bookmarkStart w:id="1238" w:name="_Hlk115449999"/>
  <w:bookmarkStart w:id="1239" w:name="_Hlk115450000"/>
  <w:bookmarkStart w:id="1240" w:name="_Hlk115450001"/>
  <w:bookmarkStart w:id="1241" w:name="_Hlk115450002"/>
  <w:bookmarkStart w:id="1242" w:name="_Hlk115450003"/>
  <w:bookmarkStart w:id="1243" w:name="_Hlk115450004"/>
  <w:bookmarkStart w:id="1244" w:name="_Hlk115450005"/>
  <w:bookmarkStart w:id="1245" w:name="_Hlk115450006"/>
  <w:bookmarkStart w:id="1246" w:name="_Hlk115450007"/>
  <w:bookmarkStart w:id="1247" w:name="_Hlk115450008"/>
  <w:bookmarkStart w:id="1248" w:name="_Hlk115450009"/>
  <w:bookmarkStart w:id="1249" w:name="_Hlk115450010"/>
  <w:bookmarkStart w:id="1250" w:name="_Hlk115450011"/>
  <w:bookmarkStart w:id="1251" w:name="_Hlk115450012"/>
  <w:bookmarkStart w:id="1252" w:name="_Hlk115450013"/>
  <w:bookmarkStart w:id="1253" w:name="_Hlk115450014"/>
  <w:bookmarkStart w:id="1254" w:name="_Hlk115450015"/>
  <w:bookmarkStart w:id="1255" w:name="_Hlk115450016"/>
  <w:bookmarkStart w:id="1256" w:name="_Hlk115450017"/>
  <w:bookmarkStart w:id="1257" w:name="_Hlk115450018"/>
  <w:bookmarkStart w:id="1258" w:name="_Hlk115450019"/>
  <w:bookmarkStart w:id="1259" w:name="_Hlk115450020"/>
  <w:bookmarkStart w:id="1260" w:name="_Hlk115450021"/>
  <w:bookmarkStart w:id="1261" w:name="_Hlk115450022"/>
  <w:bookmarkStart w:id="1262" w:name="_Hlk115450023"/>
  <w:bookmarkStart w:id="1263" w:name="_Hlk115450024"/>
  <w:bookmarkStart w:id="1264" w:name="_Hlk115450025"/>
  <w:bookmarkStart w:id="1265" w:name="_Hlk115450026"/>
  <w:bookmarkStart w:id="1266" w:name="_Hlk115450027"/>
  <w:bookmarkStart w:id="1267" w:name="_Hlk115450028"/>
  <w:bookmarkStart w:id="1268" w:name="_Hlk115450029"/>
  <w:bookmarkStart w:id="1269" w:name="_Hlk115450030"/>
  <w:bookmarkStart w:id="1270" w:name="_Hlk115450031"/>
  <w:bookmarkStart w:id="1271" w:name="_Hlk115450032"/>
  <w:bookmarkStart w:id="1272" w:name="_Hlk115450033"/>
  <w:bookmarkStart w:id="1273" w:name="_Hlk115450034"/>
  <w:bookmarkStart w:id="1274" w:name="_Hlk115450035"/>
  <w:bookmarkStart w:id="1275" w:name="_Hlk115450036"/>
  <w:bookmarkStart w:id="1276" w:name="_Hlk115450037"/>
  <w:bookmarkStart w:id="1277" w:name="_Hlk115450038"/>
  <w:bookmarkStart w:id="1278" w:name="_Hlk115450039"/>
  <w:bookmarkStart w:id="1279" w:name="_Hlk115450040"/>
  <w:bookmarkStart w:id="1280" w:name="_Hlk115450041"/>
  <w:bookmarkStart w:id="1281" w:name="_Hlk115450042"/>
  <w:bookmarkStart w:id="1282" w:name="_Hlk115450043"/>
  <w:bookmarkStart w:id="1283" w:name="_Hlk115450044"/>
  <w:bookmarkStart w:id="1284" w:name="_Hlk115450045"/>
  <w:bookmarkStart w:id="1285" w:name="_Hlk115450046"/>
  <w:bookmarkStart w:id="1286" w:name="_Hlk115450047"/>
  <w:bookmarkStart w:id="1287" w:name="_Hlk115450048"/>
  <w:bookmarkStart w:id="1288" w:name="_Hlk115450049"/>
  <w:bookmarkStart w:id="1289" w:name="_Hlk115450050"/>
  <w:bookmarkStart w:id="1290" w:name="_Hlk115450051"/>
  <w:bookmarkStart w:id="1291" w:name="_Hlk115450052"/>
  <w:bookmarkStart w:id="1292" w:name="_Hlk115450053"/>
  <w:bookmarkStart w:id="1293" w:name="_Hlk115450054"/>
  <w:bookmarkStart w:id="1294" w:name="_Hlk115450055"/>
  <w:bookmarkStart w:id="1295" w:name="_Hlk115450056"/>
  <w:bookmarkStart w:id="1296" w:name="_Hlk115450057"/>
  <w:bookmarkStart w:id="1297" w:name="_Hlk115450058"/>
  <w:bookmarkStart w:id="1298" w:name="_Hlk115450059"/>
  <w:bookmarkStart w:id="1299" w:name="_Hlk115450060"/>
  <w:bookmarkStart w:id="1300" w:name="_Hlk115450061"/>
  <w:bookmarkStart w:id="1301" w:name="_Hlk115450062"/>
  <w:bookmarkStart w:id="1302" w:name="_Hlk115450063"/>
  <w:bookmarkStart w:id="1303" w:name="_Hlk115450064"/>
  <w:bookmarkStart w:id="1304" w:name="_Hlk115450065"/>
  <w:bookmarkStart w:id="1305" w:name="_Hlk115450066"/>
  <w:bookmarkStart w:id="1306" w:name="_Hlk115450067"/>
  <w:bookmarkStart w:id="1307" w:name="_Hlk115450068"/>
  <w:bookmarkStart w:id="1308" w:name="_Hlk115450069"/>
  <w:bookmarkStart w:id="1309" w:name="_Hlk115450070"/>
  <w:bookmarkStart w:id="1310" w:name="_Hlk115450071"/>
  <w:bookmarkStart w:id="1311" w:name="_Hlk115450072"/>
  <w:bookmarkStart w:id="1312" w:name="_Hlk115450073"/>
  <w:bookmarkStart w:id="1313" w:name="_Hlk115450074"/>
  <w:bookmarkStart w:id="1314" w:name="_Hlk115450075"/>
  <w:bookmarkStart w:id="1315" w:name="_Hlk115450076"/>
  <w:bookmarkStart w:id="1316" w:name="_Hlk115450077"/>
  <w:bookmarkStart w:id="1317" w:name="_Hlk115450078"/>
  <w:bookmarkStart w:id="1318" w:name="_Hlk115450079"/>
  <w:bookmarkStart w:id="1319" w:name="_Hlk115450080"/>
  <w:bookmarkStart w:id="1320" w:name="_Hlk115450081"/>
  <w:bookmarkStart w:id="1321" w:name="_Hlk115450082"/>
  <w:bookmarkStart w:id="1322" w:name="_Hlk115450083"/>
  <w:bookmarkStart w:id="1323" w:name="_Hlk115450084"/>
  <w:bookmarkStart w:id="1324" w:name="_Hlk115450085"/>
  <w:bookmarkStart w:id="1325" w:name="_Hlk115450086"/>
  <w:bookmarkStart w:id="1326" w:name="_Hlk115450087"/>
  <w:bookmarkStart w:id="1327" w:name="_Hlk115450088"/>
  <w:bookmarkStart w:id="1328" w:name="_Hlk115450089"/>
  <w:bookmarkStart w:id="1329" w:name="_Hlk115450090"/>
  <w:bookmarkStart w:id="1330" w:name="_Hlk115450091"/>
  <w:bookmarkStart w:id="1331" w:name="_Hlk115450092"/>
  <w:bookmarkStart w:id="1332" w:name="_Hlk115450093"/>
  <w:bookmarkStart w:id="1333" w:name="_Hlk115450094"/>
  <w:bookmarkStart w:id="1334" w:name="_Hlk115450095"/>
  <w:bookmarkStart w:id="1335" w:name="_Hlk115450096"/>
  <w:bookmarkStart w:id="1336" w:name="_Hlk115450097"/>
  <w:bookmarkStart w:id="1337" w:name="_Hlk115450098"/>
  <w:bookmarkStart w:id="1338" w:name="_Hlk115450099"/>
  <w:bookmarkStart w:id="1339" w:name="_Hlk115450100"/>
  <w:bookmarkStart w:id="1340" w:name="_Hlk115450101"/>
  <w:bookmarkStart w:id="1341" w:name="_Hlk115450102"/>
  <w:bookmarkStart w:id="1342" w:name="_Hlk115450103"/>
  <w:bookmarkStart w:id="1343" w:name="_Hlk115450104"/>
  <w:bookmarkStart w:id="1344" w:name="_Hlk115450105"/>
  <w:bookmarkStart w:id="1345" w:name="_Hlk115450106"/>
  <w:bookmarkStart w:id="1346" w:name="_Hlk115450107"/>
  <w:bookmarkStart w:id="1347" w:name="_Hlk115450108"/>
  <w:bookmarkStart w:id="1348" w:name="_Hlk115450109"/>
  <w:bookmarkStart w:id="1349" w:name="_Hlk115450110"/>
  <w:bookmarkStart w:id="1350" w:name="_Hlk115450111"/>
  <w:bookmarkStart w:id="1351" w:name="_Hlk115450112"/>
  <w:bookmarkStart w:id="1352" w:name="_Hlk115450113"/>
  <w:bookmarkStart w:id="1353" w:name="_Hlk115450114"/>
  <w:bookmarkStart w:id="1354" w:name="_Hlk115450115"/>
  <w:bookmarkStart w:id="1355" w:name="_Hlk115450116"/>
  <w:bookmarkStart w:id="1356" w:name="_Hlk115450117"/>
  <w:bookmarkStart w:id="1357" w:name="_Hlk115450118"/>
  <w:bookmarkStart w:id="1358" w:name="_Hlk115450119"/>
  <w:bookmarkStart w:id="1359" w:name="_Hlk115450120"/>
  <w:bookmarkStart w:id="1360" w:name="_Hlk115450121"/>
  <w:bookmarkStart w:id="1361" w:name="_Hlk115450122"/>
  <w:bookmarkStart w:id="1362" w:name="_Hlk115450123"/>
  <w:bookmarkStart w:id="1363" w:name="_Hlk115450124"/>
  <w:bookmarkStart w:id="1364" w:name="_Hlk115450125"/>
  <w:bookmarkStart w:id="1365" w:name="_Hlk115450126"/>
  <w:bookmarkStart w:id="1366" w:name="_Hlk115450127"/>
  <w:bookmarkStart w:id="1367" w:name="_Hlk115450128"/>
  <w:bookmarkStart w:id="1368" w:name="_Hlk115450129"/>
  <w:bookmarkStart w:id="1369" w:name="_Hlk115450130"/>
  <w:bookmarkStart w:id="1370" w:name="_Hlk115450131"/>
  <w:bookmarkStart w:id="1371" w:name="_Hlk115450132"/>
  <w:bookmarkStart w:id="1372" w:name="_Hlk115450133"/>
  <w:bookmarkStart w:id="1373" w:name="_Hlk115450134"/>
  <w:bookmarkStart w:id="1374" w:name="_Hlk115450135"/>
  <w:bookmarkStart w:id="1375" w:name="_Hlk115450136"/>
  <w:bookmarkStart w:id="1376" w:name="_Hlk115450137"/>
  <w:bookmarkStart w:id="1377" w:name="_Hlk115450138"/>
  <w:bookmarkStart w:id="1378" w:name="_Hlk115450139"/>
  <w:bookmarkStart w:id="1379" w:name="_Hlk115450140"/>
  <w:bookmarkStart w:id="1380" w:name="_Hlk115450141"/>
  <w:bookmarkStart w:id="1381" w:name="_Hlk115450142"/>
  <w:bookmarkStart w:id="1382" w:name="_Hlk115450143"/>
  <w:bookmarkStart w:id="1383" w:name="_Hlk115450144"/>
  <w:bookmarkStart w:id="1384" w:name="_Hlk115450145"/>
  <w:bookmarkStart w:id="1385" w:name="_Hlk115450146"/>
  <w:bookmarkStart w:id="1386" w:name="_Hlk115450147"/>
  <w:bookmarkStart w:id="1387" w:name="_Hlk115450148"/>
  <w:bookmarkStart w:id="1388" w:name="_Hlk115450149"/>
  <w:bookmarkStart w:id="1389" w:name="_Hlk115450150"/>
  <w:bookmarkStart w:id="1390" w:name="_Hlk115450151"/>
  <w:bookmarkStart w:id="1391" w:name="_Hlk115450152"/>
  <w:bookmarkStart w:id="1392" w:name="_Hlk115450153"/>
  <w:bookmarkStart w:id="1393" w:name="_Hlk115450154"/>
  <w:bookmarkStart w:id="1394" w:name="_Hlk115450155"/>
  <w:bookmarkStart w:id="1395" w:name="_Hlk115450156"/>
  <w:bookmarkStart w:id="1396" w:name="_Hlk115450157"/>
  <w:bookmarkStart w:id="1397" w:name="_Hlk115450158"/>
  <w:bookmarkStart w:id="1398" w:name="_Hlk115450159"/>
  <w:bookmarkStart w:id="1399" w:name="_Hlk115450160"/>
  <w:bookmarkStart w:id="1400" w:name="_Hlk115450161"/>
  <w:bookmarkStart w:id="1401" w:name="_Hlk115450162"/>
  <w:bookmarkStart w:id="1402" w:name="_Hlk115450163"/>
  <w:bookmarkStart w:id="1403" w:name="_Hlk115450164"/>
  <w:bookmarkStart w:id="1404" w:name="_Hlk115450165"/>
  <w:bookmarkStart w:id="1405" w:name="_Hlk115450166"/>
  <w:bookmarkStart w:id="1406" w:name="_Hlk115450167"/>
  <w:bookmarkStart w:id="1407" w:name="_Hlk115450168"/>
  <w:bookmarkStart w:id="1408" w:name="_Hlk115450169"/>
  <w:bookmarkStart w:id="1409" w:name="_Hlk115450170"/>
  <w:bookmarkStart w:id="1410" w:name="_Hlk115450171"/>
  <w:bookmarkStart w:id="1411" w:name="_Hlk115450172"/>
  <w:bookmarkStart w:id="1412" w:name="_Hlk115450173"/>
  <w:bookmarkStart w:id="1413" w:name="_Hlk115450174"/>
  <w:bookmarkStart w:id="1414" w:name="_Hlk115450175"/>
  <w:bookmarkStart w:id="1415" w:name="_Hlk115450176"/>
  <w:bookmarkStart w:id="1416" w:name="_Hlk115450177"/>
  <w:bookmarkStart w:id="1417" w:name="_Hlk115450178"/>
  <w:bookmarkStart w:id="1418" w:name="_Hlk115450179"/>
  <w:bookmarkStart w:id="1419" w:name="_Hlk115450180"/>
  <w:bookmarkStart w:id="1420" w:name="_Hlk115450181"/>
  <w:bookmarkStart w:id="1421" w:name="_Hlk115450182"/>
  <w:bookmarkStart w:id="1422" w:name="_Hlk115450183"/>
  <w:bookmarkStart w:id="1423" w:name="_Hlk115450184"/>
  <w:bookmarkStart w:id="1424" w:name="_Hlk115450185"/>
  <w:bookmarkStart w:id="1425" w:name="_Hlk115450186"/>
  <w:bookmarkStart w:id="1426" w:name="_Hlk115450187"/>
  <w:bookmarkStart w:id="1427" w:name="_Hlk115450188"/>
  <w:bookmarkStart w:id="1428" w:name="_Hlk115450189"/>
  <w:bookmarkStart w:id="1429" w:name="_Hlk115450190"/>
  <w:bookmarkStart w:id="1430" w:name="_Hlk115450191"/>
  <w:bookmarkStart w:id="1431" w:name="_Hlk115450192"/>
  <w:bookmarkStart w:id="1432" w:name="_Hlk115450193"/>
  <w:bookmarkStart w:id="1433" w:name="_Hlk115450194"/>
  <w:bookmarkStart w:id="1434" w:name="_Hlk115450195"/>
  <w:bookmarkStart w:id="1435" w:name="_Hlk115450196"/>
  <w:bookmarkStart w:id="1436" w:name="_Hlk115450197"/>
  <w:bookmarkStart w:id="1437" w:name="_Hlk115450198"/>
  <w:bookmarkStart w:id="1438" w:name="_Hlk115450199"/>
  <w:bookmarkStart w:id="1439" w:name="_Hlk115450200"/>
  <w:bookmarkStart w:id="1440" w:name="_Hlk115450201"/>
  <w:bookmarkStart w:id="1441" w:name="_Hlk115450202"/>
  <w:bookmarkStart w:id="1442" w:name="_Hlk115450203"/>
  <w:bookmarkStart w:id="1443" w:name="_Hlk115450204"/>
  <w:bookmarkStart w:id="1444" w:name="_Hlk115450205"/>
  <w:bookmarkStart w:id="1445" w:name="_Hlk115450206"/>
  <w:bookmarkStart w:id="1446" w:name="_Hlk115450207"/>
  <w:bookmarkStart w:id="1447" w:name="_Hlk115450208"/>
  <w:bookmarkStart w:id="1448" w:name="_Hlk115450209"/>
  <w:bookmarkStart w:id="1449" w:name="_Hlk115450210"/>
  <w:bookmarkStart w:id="1450" w:name="_Hlk115450211"/>
  <w:bookmarkStart w:id="1451" w:name="_Hlk115450212"/>
  <w:bookmarkStart w:id="1452" w:name="_Hlk115450213"/>
  <w:bookmarkStart w:id="1453" w:name="_Hlk115450214"/>
  <w:bookmarkStart w:id="1454" w:name="_Hlk115450215"/>
  <w:bookmarkStart w:id="1455" w:name="_Hlk115450216"/>
  <w:bookmarkStart w:id="1456" w:name="_Hlk115450217"/>
  <w:bookmarkStart w:id="1457" w:name="_Hlk115450218"/>
  <w:bookmarkStart w:id="1458" w:name="_Hlk115450219"/>
  <w:bookmarkStart w:id="1459" w:name="_Hlk115450220"/>
  <w:bookmarkStart w:id="1460" w:name="_Hlk115450221"/>
  <w:bookmarkStart w:id="1461" w:name="_Hlk115450222"/>
  <w:bookmarkStart w:id="1462" w:name="_Hlk115450223"/>
  <w:bookmarkStart w:id="1463" w:name="_Hlk115450224"/>
  <w:bookmarkStart w:id="1464" w:name="_Hlk115450225"/>
  <w:bookmarkStart w:id="1465" w:name="_Hlk115450226"/>
  <w:bookmarkStart w:id="1466" w:name="_Hlk115450227"/>
  <w:bookmarkStart w:id="1467" w:name="_Hlk115450228"/>
  <w:bookmarkStart w:id="1468" w:name="_Hlk115450229"/>
  <w:bookmarkStart w:id="1469" w:name="_Hlk115450230"/>
  <w:bookmarkStart w:id="1470" w:name="_Hlk115450231"/>
  <w:bookmarkStart w:id="1471" w:name="_Hlk115450232"/>
  <w:bookmarkStart w:id="1472" w:name="_Hlk115450233"/>
  <w:bookmarkStart w:id="1473" w:name="_Hlk115450234"/>
  <w:bookmarkStart w:id="1474" w:name="_Hlk115450235"/>
  <w:bookmarkStart w:id="1475" w:name="_Hlk115450236"/>
  <w:bookmarkStart w:id="1476" w:name="_Hlk115450237"/>
  <w:bookmarkStart w:id="1477" w:name="_Hlk115450238"/>
  <w:bookmarkStart w:id="1478" w:name="_Hlk115450239"/>
  <w:bookmarkStart w:id="1479" w:name="_Hlk115450240"/>
  <w:bookmarkStart w:id="1480" w:name="_Hlk115450241"/>
  <w:bookmarkStart w:id="1481" w:name="_Hlk115450242"/>
  <w:bookmarkStart w:id="1482" w:name="_Hlk115450243"/>
  <w:bookmarkStart w:id="1483" w:name="_Hlk115450244"/>
  <w:bookmarkStart w:id="1484" w:name="_Hlk115450245"/>
  <w:bookmarkStart w:id="1485" w:name="_Hlk115450246"/>
  <w:bookmarkStart w:id="1486" w:name="_Hlk115450247"/>
  <w:bookmarkStart w:id="1487" w:name="_Hlk115450248"/>
  <w:bookmarkStart w:id="1488" w:name="_Hlk115450249"/>
  <w:bookmarkStart w:id="1489" w:name="_Hlk115450250"/>
  <w:bookmarkStart w:id="1490" w:name="_Hlk115450251"/>
  <w:bookmarkStart w:id="1491" w:name="_Hlk115450252"/>
  <w:bookmarkStart w:id="1492" w:name="_Hlk115450253"/>
  <w:bookmarkStart w:id="1493" w:name="_Hlk115450254"/>
  <w:bookmarkStart w:id="1494" w:name="_Hlk115450255"/>
  <w:bookmarkStart w:id="1495" w:name="_Hlk115450256"/>
  <w:bookmarkStart w:id="1496" w:name="_Hlk115450257"/>
  <w:bookmarkStart w:id="1497" w:name="_Hlk115450258"/>
  <w:bookmarkStart w:id="1498" w:name="_Hlk115450259"/>
  <w:bookmarkStart w:id="1499" w:name="_Hlk115450260"/>
  <w:bookmarkStart w:id="1500" w:name="_Hlk115450261"/>
  <w:bookmarkStart w:id="1501" w:name="_Hlk115450262"/>
  <w:bookmarkStart w:id="1502" w:name="_Hlk115450263"/>
  <w:bookmarkStart w:id="1503" w:name="_Hlk115450264"/>
  <w:bookmarkStart w:id="1504" w:name="_Hlk115450265"/>
  <w:bookmarkStart w:id="1505" w:name="_Hlk115450266"/>
  <w:bookmarkStart w:id="1506" w:name="_Hlk115450267"/>
  <w:bookmarkStart w:id="1507" w:name="_Hlk115450268"/>
  <w:bookmarkStart w:id="1508" w:name="_Hlk115450269"/>
  <w:bookmarkStart w:id="1509" w:name="_Hlk115450270"/>
  <w:bookmarkStart w:id="1510" w:name="_Hlk115450271"/>
  <w:bookmarkStart w:id="1511" w:name="_Hlk115450272"/>
  <w:bookmarkStart w:id="1512" w:name="_Hlk115450273"/>
  <w:bookmarkStart w:id="1513" w:name="_Hlk115450274"/>
  <w:bookmarkStart w:id="1514" w:name="_Hlk115450275"/>
  <w:bookmarkStart w:id="1515" w:name="_Hlk115450276"/>
  <w:bookmarkStart w:id="1516" w:name="_Hlk115450277"/>
  <w:bookmarkStart w:id="1517" w:name="_Hlk115450278"/>
  <w:bookmarkStart w:id="1518" w:name="_Hlk115450279"/>
  <w:bookmarkStart w:id="1519" w:name="_Hlk115450280"/>
  <w:bookmarkStart w:id="1520" w:name="_Hlk115450281"/>
  <w:bookmarkStart w:id="1521" w:name="_Hlk115450282"/>
  <w:bookmarkStart w:id="1522" w:name="_Hlk115450283"/>
  <w:bookmarkStart w:id="1523" w:name="_Hlk115450284"/>
  <w:bookmarkStart w:id="1524" w:name="_Hlk115450285"/>
  <w:bookmarkStart w:id="1525" w:name="_Hlk115450286"/>
  <w:bookmarkStart w:id="1526" w:name="_Hlk115450287"/>
  <w:bookmarkStart w:id="1527" w:name="_Hlk115450288"/>
  <w:bookmarkStart w:id="1528" w:name="_Hlk115450289"/>
  <w:bookmarkStart w:id="1529" w:name="_Hlk115450290"/>
  <w:bookmarkStart w:id="1530" w:name="_Hlk115450291"/>
  <w:bookmarkStart w:id="1531" w:name="_Hlk115450292"/>
  <w:bookmarkStart w:id="1532" w:name="_Hlk115450293"/>
  <w:bookmarkStart w:id="1533" w:name="_Hlk115450294"/>
  <w:bookmarkStart w:id="1534" w:name="_Hlk115450295"/>
  <w:bookmarkStart w:id="1535" w:name="_Hlk115450296"/>
  <w:bookmarkStart w:id="1536" w:name="_Hlk115450297"/>
  <w:bookmarkStart w:id="1537" w:name="_Hlk115450298"/>
  <w:bookmarkStart w:id="1538" w:name="_Hlk115450299"/>
  <w:bookmarkStart w:id="1539" w:name="_Hlk115450300"/>
  <w:bookmarkStart w:id="1540" w:name="_Hlk115450301"/>
  <w:bookmarkStart w:id="1541" w:name="_Hlk115450302"/>
  <w:bookmarkStart w:id="1542" w:name="_Hlk115450303"/>
  <w:bookmarkStart w:id="1543" w:name="_Hlk115450304"/>
  <w:bookmarkStart w:id="1544" w:name="_Hlk115450305"/>
  <w:bookmarkStart w:id="1545" w:name="_Hlk115450306"/>
  <w:bookmarkStart w:id="1546" w:name="_Hlk115450307"/>
  <w:bookmarkStart w:id="1547" w:name="_Hlk115450308"/>
  <w:bookmarkStart w:id="1548" w:name="_Hlk115450309"/>
  <w:bookmarkStart w:id="1549" w:name="_Hlk115450310"/>
  <w:bookmarkStart w:id="1550" w:name="_Hlk115450311"/>
  <w:bookmarkStart w:id="1551" w:name="_Hlk115450312"/>
  <w:bookmarkStart w:id="1552" w:name="_Hlk115450313"/>
  <w:bookmarkStart w:id="1553" w:name="_Hlk115450314"/>
  <w:bookmarkStart w:id="1554" w:name="_Hlk115450315"/>
  <w:bookmarkStart w:id="1555" w:name="_Hlk115450316"/>
  <w:bookmarkStart w:id="1556" w:name="_Hlk115450317"/>
  <w:bookmarkStart w:id="1557" w:name="_Hlk115450318"/>
  <w:bookmarkStart w:id="1558" w:name="_Hlk115450319"/>
  <w:bookmarkStart w:id="1559" w:name="_Hlk115450320"/>
  <w:bookmarkStart w:id="1560" w:name="_Hlk115450321"/>
  <w:bookmarkStart w:id="1561" w:name="_Hlk115450322"/>
  <w:bookmarkStart w:id="1562" w:name="_Hlk115450323"/>
  <w:bookmarkStart w:id="1563" w:name="_Hlk115450324"/>
  <w:bookmarkStart w:id="1564" w:name="_Hlk115450325"/>
  <w:bookmarkStart w:id="1565" w:name="_Hlk115450326"/>
  <w:bookmarkStart w:id="1566" w:name="_Hlk115450327"/>
  <w:bookmarkStart w:id="1567" w:name="_Hlk115450328"/>
  <w:bookmarkStart w:id="1568" w:name="_Hlk115450329"/>
  <w:bookmarkStart w:id="1569" w:name="_Hlk115450330"/>
  <w:bookmarkStart w:id="1570" w:name="_Hlk115450331"/>
  <w:bookmarkStart w:id="1571" w:name="_Hlk115450332"/>
  <w:bookmarkStart w:id="1572" w:name="_Hlk115450333"/>
  <w:bookmarkStart w:id="1573" w:name="_Hlk115450334"/>
  <w:bookmarkStart w:id="1574" w:name="_Hlk115450335"/>
  <w:bookmarkStart w:id="1575" w:name="_Hlk115450336"/>
  <w:bookmarkStart w:id="1576" w:name="_Hlk115450337"/>
  <w:bookmarkStart w:id="1577" w:name="_Hlk115450338"/>
  <w:bookmarkStart w:id="1578" w:name="_Hlk115450339"/>
  <w:bookmarkStart w:id="1579" w:name="_Hlk115450340"/>
  <w:bookmarkStart w:id="1580" w:name="_Hlk115450341"/>
  <w:bookmarkStart w:id="1581" w:name="_Hlk115450342"/>
  <w:bookmarkStart w:id="1582" w:name="_Hlk115450343"/>
  <w:bookmarkStart w:id="1583" w:name="_Hlk115450344"/>
  <w:bookmarkStart w:id="1584" w:name="_Hlk115450345"/>
  <w:bookmarkStart w:id="1585" w:name="_Hlk115450346"/>
  <w:bookmarkStart w:id="1586" w:name="_Hlk115450347"/>
  <w:bookmarkStart w:id="1587" w:name="_Hlk115450348"/>
  <w:bookmarkStart w:id="1588" w:name="_Hlk115450349"/>
  <w:bookmarkStart w:id="1589" w:name="_Hlk115450350"/>
  <w:bookmarkStart w:id="1590" w:name="_Hlk115450351"/>
  <w:bookmarkStart w:id="1591" w:name="_Hlk115450352"/>
  <w:bookmarkStart w:id="1592" w:name="_Hlk115450353"/>
  <w:bookmarkStart w:id="1593" w:name="_Hlk115450354"/>
  <w:bookmarkStart w:id="1594" w:name="_Hlk115450355"/>
  <w:bookmarkStart w:id="1595" w:name="_Hlk115450356"/>
  <w:bookmarkStart w:id="1596" w:name="_Hlk115450357"/>
  <w:bookmarkStart w:id="1597" w:name="_Hlk115450358"/>
  <w:bookmarkStart w:id="1598" w:name="_Hlk115450359"/>
  <w:bookmarkStart w:id="1599" w:name="_Hlk115450360"/>
  <w:bookmarkStart w:id="1600" w:name="_Hlk115450361"/>
  <w:bookmarkStart w:id="1601" w:name="_Hlk115450362"/>
  <w:bookmarkStart w:id="1602" w:name="_Hlk115450363"/>
  <w:bookmarkStart w:id="1603" w:name="_Hlk115450364"/>
  <w:bookmarkStart w:id="1604" w:name="_Hlk115450365"/>
  <w:bookmarkStart w:id="1605" w:name="_Hlk115450366"/>
  <w:bookmarkStart w:id="1606" w:name="_Hlk115450367"/>
  <w:bookmarkStart w:id="1607" w:name="_Hlk115450368"/>
  <w:bookmarkStart w:id="1608" w:name="_Hlk115450369"/>
  <w:bookmarkStart w:id="1609" w:name="_Hlk115450370"/>
  <w:bookmarkStart w:id="1610" w:name="_Hlk115450371"/>
  <w:bookmarkStart w:id="1611" w:name="_Hlk115450372"/>
  <w:bookmarkStart w:id="1612" w:name="_Hlk115450373"/>
  <w:bookmarkStart w:id="1613" w:name="_Hlk115450374"/>
  <w:bookmarkStart w:id="1614" w:name="_Hlk115450375"/>
  <w:bookmarkStart w:id="1615" w:name="_Hlk115450376"/>
  <w:bookmarkStart w:id="1616" w:name="_Hlk115450377"/>
  <w:bookmarkStart w:id="1617" w:name="_Hlk115450378"/>
  <w:bookmarkStart w:id="1618" w:name="_Hlk115450379"/>
  <w:bookmarkStart w:id="1619" w:name="_Hlk115450380"/>
  <w:bookmarkStart w:id="1620" w:name="_Hlk115450381"/>
  <w:bookmarkStart w:id="1621" w:name="_Hlk115450382"/>
  <w:bookmarkStart w:id="1622" w:name="_Hlk115450383"/>
  <w:bookmarkStart w:id="1623" w:name="_Hlk115450384"/>
  <w:bookmarkStart w:id="1624" w:name="_Hlk115450385"/>
  <w:bookmarkStart w:id="1625" w:name="_Hlk115450386"/>
  <w:bookmarkStart w:id="1626" w:name="_Hlk115450387"/>
  <w:bookmarkStart w:id="1627" w:name="_Hlk115450388"/>
  <w:bookmarkStart w:id="1628" w:name="_Hlk115450389"/>
  <w:bookmarkStart w:id="1629" w:name="_Hlk115450390"/>
  <w:bookmarkStart w:id="1630" w:name="_Hlk115450391"/>
  <w:bookmarkStart w:id="1631" w:name="_Hlk115450392"/>
  <w:bookmarkStart w:id="1632" w:name="_Hlk115450393"/>
  <w:bookmarkStart w:id="1633" w:name="_Hlk115450394"/>
  <w:bookmarkStart w:id="1634" w:name="_Hlk115450395"/>
  <w:bookmarkStart w:id="1635" w:name="_Hlk115450396"/>
  <w:bookmarkStart w:id="1636" w:name="_Hlk115450397"/>
  <w:bookmarkStart w:id="1637" w:name="_Hlk115450398"/>
  <w:bookmarkStart w:id="1638" w:name="_Hlk115450399"/>
  <w:bookmarkStart w:id="1639" w:name="_Hlk115450400"/>
  <w:bookmarkStart w:id="1640" w:name="_Hlk115450401"/>
  <w:bookmarkStart w:id="1641" w:name="_Hlk115450402"/>
  <w:bookmarkStart w:id="1642" w:name="_Hlk115450403"/>
  <w:bookmarkStart w:id="1643" w:name="_Hlk115450404"/>
  <w:bookmarkStart w:id="1644" w:name="_Hlk115450405"/>
  <w:bookmarkStart w:id="1645" w:name="_Hlk115450406"/>
  <w:bookmarkStart w:id="1646" w:name="_Hlk115450407"/>
  <w:bookmarkStart w:id="1647" w:name="_Hlk115450408"/>
  <w:bookmarkStart w:id="1648" w:name="_Hlk115450409"/>
  <w:bookmarkStart w:id="1649" w:name="_Hlk115450410"/>
  <w:bookmarkStart w:id="1650" w:name="_Hlk115450411"/>
  <w:bookmarkStart w:id="1651" w:name="_Hlk115450412"/>
  <w:bookmarkStart w:id="1652" w:name="_Hlk115450413"/>
  <w:bookmarkStart w:id="1653" w:name="_Hlk115450414"/>
  <w:bookmarkStart w:id="1654" w:name="_Hlk115450415"/>
  <w:bookmarkStart w:id="1655" w:name="_Hlk115450416"/>
  <w:bookmarkStart w:id="1656" w:name="_Hlk115450417"/>
  <w:bookmarkStart w:id="1657" w:name="_Hlk115450418"/>
  <w:bookmarkStart w:id="1658" w:name="_Hlk115450419"/>
  <w:bookmarkStart w:id="1659" w:name="_Hlk115450420"/>
  <w:bookmarkStart w:id="1660" w:name="_Hlk115450421"/>
  <w:bookmarkStart w:id="1661" w:name="_Hlk115450422"/>
  <w:bookmarkStart w:id="1662" w:name="_Hlk115450423"/>
  <w:bookmarkStart w:id="1663" w:name="_Hlk115450424"/>
  <w:bookmarkStart w:id="1664" w:name="_Hlk115450425"/>
  <w:bookmarkStart w:id="1665" w:name="_Hlk115450426"/>
  <w:bookmarkStart w:id="1666" w:name="_Hlk115450427"/>
  <w:bookmarkStart w:id="1667" w:name="_Hlk115450428"/>
  <w:bookmarkStart w:id="1668" w:name="_Hlk115450429"/>
  <w:bookmarkStart w:id="1669" w:name="_Hlk115450430"/>
  <w:bookmarkStart w:id="1670" w:name="_Hlk115450431"/>
  <w:bookmarkStart w:id="1671" w:name="_Hlk115450432"/>
  <w:bookmarkStart w:id="1672" w:name="_Hlk115450433"/>
  <w:bookmarkStart w:id="1673" w:name="_Hlk115450434"/>
  <w:bookmarkStart w:id="1674" w:name="_Hlk115450435"/>
  <w:bookmarkStart w:id="1675" w:name="_Hlk115450436"/>
  <w:bookmarkStart w:id="1676" w:name="_Hlk115450437"/>
  <w:bookmarkStart w:id="1677" w:name="_Hlk115450438"/>
  <w:bookmarkStart w:id="1678" w:name="_Hlk115450439"/>
  <w:bookmarkStart w:id="1679" w:name="_Hlk115450440"/>
  <w:bookmarkStart w:id="1680" w:name="_Hlk115450441"/>
  <w:bookmarkStart w:id="1681" w:name="_Hlk115450442"/>
  <w:bookmarkStart w:id="1682" w:name="_Hlk115450443"/>
  <w:bookmarkStart w:id="1683" w:name="_Hlk115450444"/>
  <w:bookmarkStart w:id="1684" w:name="_Hlk115450445"/>
  <w:bookmarkStart w:id="1685" w:name="_Hlk115450446"/>
  <w:bookmarkStart w:id="1686" w:name="_Hlk115450447"/>
  <w:bookmarkStart w:id="1687" w:name="_Hlk115450448"/>
  <w:bookmarkStart w:id="1688" w:name="_Hlk115450449"/>
  <w:bookmarkStart w:id="1689" w:name="_Hlk115450450"/>
  <w:bookmarkStart w:id="1690" w:name="_Hlk115450451"/>
  <w:bookmarkStart w:id="1691" w:name="_Hlk115450452"/>
  <w:bookmarkStart w:id="1692" w:name="_Hlk115450453"/>
  <w:bookmarkStart w:id="1693" w:name="_Hlk115450454"/>
  <w:bookmarkStart w:id="1694" w:name="_Hlk115450455"/>
  <w:bookmarkStart w:id="1695" w:name="_Hlk115450456"/>
  <w:bookmarkStart w:id="1696" w:name="_Hlk115450457"/>
  <w:bookmarkStart w:id="1697" w:name="_Hlk115450458"/>
  <w:bookmarkStart w:id="1698" w:name="_Hlk115450459"/>
  <w:bookmarkStart w:id="1699" w:name="_Hlk115450460"/>
  <w:bookmarkStart w:id="1700" w:name="_Hlk115450461"/>
  <w:bookmarkStart w:id="1701" w:name="_Hlk115450462"/>
  <w:bookmarkStart w:id="1702" w:name="_Hlk115450463"/>
  <w:bookmarkStart w:id="1703" w:name="_Hlk115450464"/>
  <w:bookmarkStart w:id="1704" w:name="_Hlk115450465"/>
  <w:bookmarkStart w:id="1705" w:name="_Hlk115450466"/>
  <w:bookmarkStart w:id="1706" w:name="_Hlk115450467"/>
  <w:bookmarkStart w:id="1707" w:name="_Hlk115450468"/>
  <w:bookmarkStart w:id="1708" w:name="_Hlk115450469"/>
  <w:bookmarkStart w:id="1709" w:name="_Hlk115450470"/>
  <w:bookmarkStart w:id="1710" w:name="_Hlk115450471"/>
  <w:bookmarkStart w:id="1711" w:name="_Hlk115450472"/>
  <w:bookmarkStart w:id="1712" w:name="_Hlk115450473"/>
  <w:bookmarkStart w:id="1713" w:name="_Hlk115450474"/>
  <w:bookmarkStart w:id="1714" w:name="_Hlk115450475"/>
  <w:bookmarkStart w:id="1715" w:name="_Hlk115450476"/>
  <w:bookmarkStart w:id="1716" w:name="_Hlk115450477"/>
  <w:bookmarkStart w:id="1717" w:name="_Hlk115450478"/>
  <w:bookmarkStart w:id="1718" w:name="_Hlk115450479"/>
  <w:bookmarkStart w:id="1719" w:name="_Hlk115450480"/>
  <w:bookmarkStart w:id="1720" w:name="_Hlk115450481"/>
  <w:bookmarkStart w:id="1721" w:name="_Hlk115450482"/>
  <w:bookmarkStart w:id="1722" w:name="_Hlk115450483"/>
  <w:bookmarkStart w:id="1723" w:name="_Hlk115450484"/>
  <w:bookmarkStart w:id="1724" w:name="_Hlk115450485"/>
  <w:bookmarkStart w:id="1725" w:name="_Hlk115450486"/>
  <w:bookmarkStart w:id="1726" w:name="_Hlk115450487"/>
  <w:bookmarkStart w:id="1727" w:name="_Hlk115450488"/>
  <w:bookmarkStart w:id="1728" w:name="_Hlk115450489"/>
  <w:bookmarkStart w:id="1729" w:name="_Hlk115450490"/>
  <w:bookmarkStart w:id="1730" w:name="_Hlk115450491"/>
  <w:bookmarkStart w:id="1731" w:name="_Hlk115450492"/>
  <w:bookmarkStart w:id="1732" w:name="_Hlk115450493"/>
  <w:bookmarkStart w:id="1733" w:name="_Hlk115450494"/>
  <w:bookmarkStart w:id="1734" w:name="_Hlk115450495"/>
  <w:bookmarkStart w:id="1735" w:name="_Hlk115450496"/>
  <w:bookmarkStart w:id="1736" w:name="_Hlk115450497"/>
  <w:bookmarkStart w:id="1737" w:name="_Hlk115450498"/>
  <w:bookmarkStart w:id="1738" w:name="_Hlk115450499"/>
  <w:bookmarkStart w:id="1739" w:name="_Hlk115450500"/>
  <w:bookmarkStart w:id="1740" w:name="_Hlk115450501"/>
  <w:bookmarkStart w:id="1741" w:name="_Hlk115450502"/>
  <w:bookmarkStart w:id="1742" w:name="_Hlk115450503"/>
  <w:bookmarkStart w:id="1743" w:name="_Hlk115450504"/>
  <w:bookmarkStart w:id="1744" w:name="_Hlk115450505"/>
  <w:bookmarkStart w:id="1745" w:name="_Hlk115450506"/>
  <w:bookmarkStart w:id="1746" w:name="_Hlk115450507"/>
  <w:bookmarkStart w:id="1747" w:name="_Hlk115450508"/>
  <w:bookmarkStart w:id="1748" w:name="_Hlk115450509"/>
  <w:bookmarkStart w:id="1749" w:name="_Hlk115450510"/>
  <w:bookmarkStart w:id="1750" w:name="_Hlk115450511"/>
  <w:bookmarkStart w:id="1751" w:name="_Hlk115450512"/>
  <w:bookmarkStart w:id="1752" w:name="_Hlk115450513"/>
  <w:bookmarkStart w:id="1753" w:name="_Hlk115450514"/>
  <w:p w14:paraId="160181B9" w14:textId="77777777" w:rsidR="000E3BF0" w:rsidRDefault="000E3BF0" w:rsidP="000E3BF0">
    <w:pPr>
      <w:pStyle w:val="En-ttecouverture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1" layoutInCell="1" allowOverlap="1" wp14:anchorId="36F44D4F" wp14:editId="5546AEA2">
              <wp:simplePos x="0" y="0"/>
              <wp:positionH relativeFrom="page">
                <wp:posOffset>2200275</wp:posOffset>
              </wp:positionH>
              <wp:positionV relativeFrom="page">
                <wp:posOffset>647700</wp:posOffset>
              </wp:positionV>
              <wp:extent cx="1981200" cy="1143000"/>
              <wp:effectExtent l="0" t="0" r="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A80180" w14:textId="77777777" w:rsidR="000E3BF0" w:rsidRPr="00FD7E5C" w:rsidRDefault="000E3BF0" w:rsidP="000E3BF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Adresse de correspondance :</w:t>
                          </w:r>
                        </w:p>
                        <w:p w14:paraId="3D4E8170" w14:textId="77777777" w:rsidR="000E3BF0" w:rsidRPr="00FD7E5C" w:rsidRDefault="000E3BF0" w:rsidP="000E3BF0">
                          <w:pPr>
                            <w:pStyle w:val="FHBX"/>
                            <w:spacing w:line="276" w:lineRule="auto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bCs/>
                              <w:sz w:val="16"/>
                              <w:szCs w:val="16"/>
                            </w:rPr>
                            <w:t>FHB</w:t>
                          </w: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X</w:t>
                          </w:r>
                        </w:p>
                        <w:p w14:paraId="07C87BEF" w14:textId="77777777" w:rsidR="000E3BF0" w:rsidRPr="00FD7E5C" w:rsidRDefault="000E3BF0" w:rsidP="000E3BF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176 Avenue Charles de Gaulle</w:t>
                          </w:r>
                        </w:p>
                        <w:p w14:paraId="314735EC" w14:textId="77777777" w:rsidR="000E3BF0" w:rsidRDefault="000E3BF0" w:rsidP="000E3BF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FD7E5C">
                            <w:rPr>
                              <w:sz w:val="16"/>
                              <w:szCs w:val="16"/>
                            </w:rPr>
                            <w:t>92200 Neuilly-sur-Seine</w:t>
                          </w:r>
                        </w:p>
                        <w:p w14:paraId="13EC7E1F" w14:textId="77777777" w:rsidR="000E3BF0" w:rsidRPr="00FD7E5C" w:rsidRDefault="000E3BF0" w:rsidP="000E3BF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r w:rsidRPr="0066187B">
                            <w:rPr>
                              <w:sz w:val="16"/>
                              <w:szCs w:val="16"/>
                            </w:rPr>
                            <w:t>neuilly@fhbx.eu</w:t>
                          </w:r>
                        </w:p>
                        <w:p w14:paraId="72AF2780" w14:textId="77777777" w:rsidR="000E3BF0" w:rsidRPr="00FD7E5C" w:rsidRDefault="000E3BF0" w:rsidP="000E3BF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  <w:proofErr w:type="gramStart"/>
                          <w:r w:rsidRPr="00FD7E5C">
                            <w:rPr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FD7E5C">
                            <w:rPr>
                              <w:sz w:val="16"/>
                              <w:szCs w:val="16"/>
                            </w:rPr>
                            <w:t> : 01 40 97 05 41</w:t>
                          </w:r>
                        </w:p>
                        <w:p w14:paraId="448B5B33" w14:textId="77777777" w:rsidR="000E3BF0" w:rsidRDefault="000E3BF0" w:rsidP="000E3BF0">
                          <w:pPr>
                            <w:pStyle w:val="FHBX"/>
                            <w:numPr>
                              <w:ilvl w:val="0"/>
                              <w:numId w:val="17"/>
                            </w:numPr>
                            <w:tabs>
                              <w:tab w:val="clear" w:pos="720"/>
                              <w:tab w:val="left" w:pos="284"/>
                            </w:tabs>
                            <w:ind w:left="0" w:right="-8" w:firstLine="0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 xml:space="preserve">hbx.eu </w:t>
                          </w:r>
                        </w:p>
                        <w:p w14:paraId="31369D8D" w14:textId="77777777" w:rsidR="000E3BF0" w:rsidRPr="00FD7E5C" w:rsidRDefault="000E3BF0" w:rsidP="000E3BF0">
                          <w:pPr>
                            <w:pStyle w:val="FHBX"/>
                            <w:spacing w:line="276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74704E4" w14:textId="77777777" w:rsidR="000E3BF0" w:rsidRDefault="000E3BF0" w:rsidP="000E3BF0">
                          <w:pPr>
                            <w:pStyle w:val="FHBX"/>
                          </w:pPr>
                        </w:p>
                        <w:p w14:paraId="1A934A10" w14:textId="77777777" w:rsidR="000E3BF0" w:rsidRDefault="000E3BF0" w:rsidP="000E3BF0">
                          <w:pPr>
                            <w:pStyle w:val="FHBX"/>
                          </w:pPr>
                          <w:r w:rsidRPr="009E4301">
                            <w:rPr>
                              <w:rStyle w:val="Internet"/>
                            </w:rPr>
                            <w:t>www.</w:t>
                          </w:r>
                          <w:r>
                            <w:rPr>
                              <w:rStyle w:val="Internet"/>
                            </w:rPr>
                            <w:t>f</w:t>
                          </w:r>
                          <w:r w:rsidRPr="009E4301">
                            <w:rPr>
                              <w:rStyle w:val="Internet"/>
                            </w:rPr>
                            <w:t>hbx.eu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" type="#_x0000_t202" style="position:absolute;margin-left:173.25pt;margin-top:51pt;width:156pt;height:9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4" o:spid="_x0000_s1029" stroked="f" strokeweight=".5pt" filled="f">
              <v:textbox inset="0,0,0,0">
                <w:txbxContent>
                  <w:p w:rsidRPr="00FD7E5C" w:rsidR="000E3BF0" w:rsidP="000E3BF0" w:rsidRDefault="000E3BF0" w14:paraId="43BFBC1B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Adresse de correspondance :</w:t>
                    </w:r>
                  </w:p>
                  <w:p w:rsidRPr="00FD7E5C" w:rsidR="000E3BF0" w:rsidP="000E3BF0" w:rsidRDefault="000E3BF0" w14:paraId="2DA032EC" w14:textId="77777777">
                    <w:pPr>
                      <w:pStyle w:val="FHBX"/>
                      <w:spacing w:line="276" w:lineRule="auto"/>
                      <w:rPr>
                        <w:bCs/>
                        <w:sz w:val="16"/>
                        <w:szCs w:val="16"/>
                      </w:rPr>
                    </w:pPr>
                    <w:r w:rsidRPr="00FD7E5C">
                      <w:rPr>
                        <w:bCs/>
                        <w:sz w:val="16"/>
                        <w:szCs w:val="16"/>
                      </w:rPr>
                      <w:t>FHB</w:t>
                    </w:r>
                    <w:r>
                      <w:rPr>
                        <w:bCs/>
                        <w:sz w:val="16"/>
                        <w:szCs w:val="16"/>
                      </w:rPr>
                      <w:t>X</w:t>
                    </w:r>
                  </w:p>
                  <w:p w:rsidRPr="00FD7E5C" w:rsidR="000E3BF0" w:rsidP="000E3BF0" w:rsidRDefault="000E3BF0" w14:paraId="75CE5CC6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176 Avenue Charles de Gaulle</w:t>
                    </w:r>
                  </w:p>
                  <w:p w:rsidR="000E3BF0" w:rsidP="000E3BF0" w:rsidRDefault="000E3BF0" w14:paraId="08CA1E5B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92200 Neuilly-sur-Seine</w:t>
                    </w:r>
                  </w:p>
                  <w:p w:rsidRPr="00FD7E5C" w:rsidR="000E3BF0" w:rsidP="000E3BF0" w:rsidRDefault="000E3BF0" w14:paraId="4CFB3770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66187B">
                      <w:rPr>
                        <w:sz w:val="16"/>
                        <w:szCs w:val="16"/>
                      </w:rPr>
                      <w:t>neuilly@fhbx.eu</w:t>
                    </w:r>
                  </w:p>
                  <w:p w:rsidRPr="00FD7E5C" w:rsidR="000E3BF0" w:rsidP="000E3BF0" w:rsidRDefault="000E3BF0" w14:paraId="5C8AAE3C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  <w:r w:rsidRPr="00FD7E5C">
                      <w:rPr>
                        <w:sz w:val="16"/>
                        <w:szCs w:val="16"/>
                      </w:rPr>
                      <w:t>tel : 01 40 97 05 41</w:t>
                    </w:r>
                  </w:p>
                  <w:p w:rsidR="000E3BF0" w:rsidP="000E3BF0" w:rsidRDefault="000E3BF0" w14:paraId="4F4B18E0" w14:textId="77777777">
                    <w:pPr>
                      <w:pStyle w:val="FHBX"/>
                      <w:numPr>
                        <w:ilvl w:val="0"/>
                        <w:numId w:val="17"/>
                      </w:numPr>
                      <w:tabs>
                        <w:tab w:val="clear" w:pos="720"/>
                        <w:tab w:val="left" w:pos="284"/>
                      </w:tabs>
                      <w:ind w:left="0" w:right="-8" w:firstLine="0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 xml:space="preserve">hbx.eu </w:t>
                    </w:r>
                  </w:p>
                  <w:p w:rsidRPr="00FD7E5C" w:rsidR="000E3BF0" w:rsidP="000E3BF0" w:rsidRDefault="000E3BF0" w14:paraId="0F06247E" w14:textId="77777777">
                    <w:pPr>
                      <w:pStyle w:val="FHBX"/>
                      <w:spacing w:line="276" w:lineRule="auto"/>
                      <w:rPr>
                        <w:sz w:val="16"/>
                        <w:szCs w:val="16"/>
                      </w:rPr>
                    </w:pPr>
                  </w:p>
                  <w:p w:rsidR="000E3BF0" w:rsidP="000E3BF0" w:rsidRDefault="000E3BF0" w14:paraId="79B2A473" w14:textId="77777777">
                    <w:pPr>
                      <w:pStyle w:val="FHBX"/>
                    </w:pPr>
                  </w:p>
                  <w:p w:rsidR="000E3BF0" w:rsidP="000E3BF0" w:rsidRDefault="000E3BF0" w14:paraId="555BD633" w14:textId="77777777">
                    <w:pPr>
                      <w:pStyle w:val="FHBX"/>
                    </w:pPr>
                    <w:r w:rsidRPr="009E4301">
                      <w:rPr>
                        <w:rStyle w:val="Internet"/>
                      </w:rPr>
                      <w:t>www.</w:t>
                    </w:r>
                    <w:r>
                      <w:rPr>
                        <w:rStyle w:val="Internet"/>
                      </w:rPr>
                      <w:t>f</w:t>
                    </w:r>
                    <w:r w:rsidRPr="009E4301">
                      <w:rPr>
                        <w:rStyle w:val="Internet"/>
                      </w:rPr>
                      <w:t>hbx.eu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1" layoutInCell="1" allowOverlap="1" wp14:anchorId="13A65C03" wp14:editId="7024ACCA">
              <wp:simplePos x="0" y="0"/>
              <wp:positionH relativeFrom="page">
                <wp:posOffset>419100</wp:posOffset>
              </wp:positionH>
              <wp:positionV relativeFrom="page">
                <wp:posOffset>3429000</wp:posOffset>
              </wp:positionV>
              <wp:extent cx="1619885" cy="5505450"/>
              <wp:effectExtent l="0" t="0" r="0" b="0"/>
              <wp:wrapNone/>
              <wp:docPr id="11" name="Zone de text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550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344226" w14:textId="77777777" w:rsidR="000E3BF0" w:rsidRPr="005B7278" w:rsidRDefault="000E3BF0" w:rsidP="000E3BF0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5B7278">
                            <w:t>Associés</w:t>
                          </w:r>
                          <w:r>
                            <w:t> </w:t>
                          </w:r>
                        </w:p>
                        <w:p w14:paraId="06DA50D3" w14:textId="77777777" w:rsidR="000E3BF0" w:rsidRDefault="000E3BF0" w:rsidP="000E3BF0">
                          <w:pPr>
                            <w:pStyle w:val="Associsetchargsdemissiontexte"/>
                          </w:pPr>
                          <w:r w:rsidRPr="00DC5C06">
                            <w:t>Hélène Bourbouloux</w:t>
                          </w:r>
                          <w:r w:rsidRPr="00DC5C06">
                            <w:br/>
                            <w:t>Jean-François Blanc | Gaël</w:t>
                          </w:r>
                          <w:r w:rsidRPr="00DC5C06">
                            <w:br/>
                            <w:t xml:space="preserve">Couturier | Cécile </w:t>
                          </w:r>
                          <w:proofErr w:type="spellStart"/>
                          <w:r w:rsidRPr="00DC5C06">
                            <w:t>Dür</w:t>
                          </w:r>
                          <w:proofErr w:type="spellEnd"/>
                          <w:r w:rsidRPr="00DC5C06">
                            <w:br/>
                            <w:t>Nathalie Leboucher | Sylvain</w:t>
                          </w:r>
                          <w:r w:rsidRPr="00DC5C06">
                            <w:br/>
                          </w:r>
                          <w:proofErr w:type="spellStart"/>
                          <w:r w:rsidRPr="00DC5C06">
                            <w:t>Hustaix</w:t>
                          </w:r>
                          <w:proofErr w:type="spellEnd"/>
                          <w:r w:rsidRPr="00DC5C06">
                            <w:t xml:space="preserve"> | Benjamin Tamboise</w:t>
                          </w:r>
                          <w:r w:rsidRPr="00DC5C06">
                            <w:br/>
                            <w:t>Charlotte Fort | Alicia Alves</w:t>
                          </w:r>
                          <w:r w:rsidRPr="00DC5C06">
                            <w:br/>
                            <w:t>Éric Samson | Théophile</w:t>
                          </w:r>
                          <w:r w:rsidRPr="00DC5C06">
                            <w:br/>
                          </w:r>
                          <w:proofErr w:type="spellStart"/>
                          <w:r w:rsidRPr="00DC5C06">
                            <w:t>Fornacciari</w:t>
                          </w:r>
                          <w:proofErr w:type="spellEnd"/>
                        </w:p>
                        <w:p w14:paraId="005B57CB" w14:textId="77777777" w:rsidR="000E3BF0" w:rsidRDefault="000E3BF0" w:rsidP="000E3BF0">
                          <w:pPr>
                            <w:pStyle w:val="Associsetchargsdemissiontexte"/>
                          </w:pPr>
                        </w:p>
                        <w:p w14:paraId="4B43C680" w14:textId="77777777" w:rsidR="000E3BF0" w:rsidRDefault="000E3BF0" w:rsidP="000E3BF0">
                          <w:pPr>
                            <w:pStyle w:val="Associsetchargsdemissiontitre"/>
                          </w:pPr>
                          <w:r>
                            <w:t> </w:t>
                          </w:r>
                          <w:r w:rsidRPr="00C44036">
                            <w:t>Chargé</w:t>
                          </w:r>
                          <w:r>
                            <w:t>s</w:t>
                          </w:r>
                          <w:r w:rsidRPr="00C44036">
                            <w:t xml:space="preserve"> de mission</w:t>
                          </w:r>
                          <w:r>
                            <w:t> </w:t>
                          </w:r>
                        </w:p>
                        <w:p w14:paraId="0222FD31" w14:textId="77777777" w:rsidR="000E3BF0" w:rsidRPr="00B24557" w:rsidRDefault="000E3BF0" w:rsidP="000E3BF0">
                          <w:pPr>
                            <w:pStyle w:val="Associsetchargsdemissiontexte"/>
                          </w:pPr>
                          <w:r w:rsidRPr="00DC5C06">
                            <w:t xml:space="preserve">C. </w:t>
                          </w:r>
                          <w:proofErr w:type="spellStart"/>
                          <w:r w:rsidRPr="00DC5C06">
                            <w:t>Arbona</w:t>
                          </w:r>
                          <w:proofErr w:type="spellEnd"/>
                          <w:r w:rsidRPr="00DC5C06">
                            <w:t xml:space="preserve"> | J. Bardet</w:t>
                          </w:r>
                          <w:r w:rsidRPr="00DC5C06">
                            <w:br/>
                            <w:t xml:space="preserve">M. </w:t>
                          </w:r>
                          <w:proofErr w:type="spellStart"/>
                          <w:r w:rsidRPr="00DC5C06">
                            <w:t>Béard</w:t>
                          </w:r>
                          <w:proofErr w:type="spellEnd"/>
                          <w:r w:rsidRPr="00DC5C06">
                            <w:t xml:space="preserve"> | O. Billant</w:t>
                          </w:r>
                          <w:r w:rsidRPr="00DC5C06">
                            <w:br/>
                            <w:t>A. Binet | B. Bizot</w:t>
                          </w:r>
                          <w:r w:rsidRPr="00DC5C06">
                            <w:br/>
                            <w:t xml:space="preserve">M. Camusat | H. </w:t>
                          </w:r>
                          <w:proofErr w:type="spellStart"/>
                          <w:r w:rsidRPr="00DC5C06">
                            <w:t>Coutaud</w:t>
                          </w:r>
                          <w:proofErr w:type="spellEnd"/>
                          <w:r w:rsidRPr="00DC5C06">
                            <w:br/>
                            <w:t>M. Cormont | K. Couteau</w:t>
                          </w:r>
                          <w:r w:rsidRPr="00DC5C06">
                            <w:br/>
                            <w:t>N. Delamare | M. Dutreil</w:t>
                          </w:r>
                          <w:r w:rsidRPr="00DC5C06">
                            <w:br/>
                            <w:t xml:space="preserve">Y. </w:t>
                          </w:r>
                          <w:proofErr w:type="spellStart"/>
                          <w:r w:rsidRPr="00DC5C06">
                            <w:t>Grégoriades</w:t>
                          </w:r>
                          <w:proofErr w:type="spellEnd"/>
                          <w:r w:rsidRPr="00DC5C06">
                            <w:t xml:space="preserve"> | S. Gsell</w:t>
                          </w:r>
                          <w:r w:rsidRPr="00DC5C06">
                            <w:br/>
                            <w:t xml:space="preserve">L. </w:t>
                          </w:r>
                          <w:proofErr w:type="spellStart"/>
                          <w:r w:rsidRPr="00DC5C06">
                            <w:t>Horellou</w:t>
                          </w:r>
                          <w:proofErr w:type="spellEnd"/>
                          <w:r w:rsidRPr="00DC5C06">
                            <w:t xml:space="preserve"> |  </w:t>
                          </w:r>
                          <w:proofErr w:type="spellStart"/>
                          <w:r w:rsidRPr="00DC5C06">
                            <w:t>M.Huerga</w:t>
                          </w:r>
                          <w:proofErr w:type="spellEnd"/>
                          <w:r w:rsidRPr="00DC5C06">
                            <w:br/>
                            <w:t>E. Jaques | M. Jacquet</w:t>
                          </w:r>
                          <w:r w:rsidRPr="00DC5C06">
                            <w:br/>
                            <w:t>M. Julien | E. Labrunie</w:t>
                          </w:r>
                          <w:r w:rsidRPr="00DC5C06">
                            <w:br/>
                            <w:t>S. Laugel | D. Lemoine</w:t>
                          </w:r>
                          <w:r w:rsidRPr="00DC5C06">
                            <w:br/>
                            <w:t xml:space="preserve">V. </w:t>
                          </w:r>
                          <w:proofErr w:type="spellStart"/>
                          <w:r w:rsidRPr="00DC5C06">
                            <w:t>Lemerle</w:t>
                          </w:r>
                          <w:proofErr w:type="spellEnd"/>
                          <w:r w:rsidRPr="00DC5C06">
                            <w:t xml:space="preserve"> | H. Locqueville</w:t>
                          </w:r>
                          <w:r w:rsidRPr="00DC5C06">
                            <w:br/>
                            <w:t xml:space="preserve">C. </w:t>
                          </w:r>
                          <w:proofErr w:type="spellStart"/>
                          <w:r w:rsidRPr="00DC5C06">
                            <w:t>Loupias</w:t>
                          </w:r>
                          <w:proofErr w:type="spellEnd"/>
                          <w:r w:rsidRPr="00DC5C06">
                            <w:t xml:space="preserve"> | G. Malandain</w:t>
                          </w:r>
                          <w:r w:rsidRPr="00DC5C06">
                            <w:br/>
                            <w:t xml:space="preserve">K. </w:t>
                          </w:r>
                          <w:proofErr w:type="spellStart"/>
                          <w:r w:rsidRPr="00DC5C06">
                            <w:t>Malavielle</w:t>
                          </w:r>
                          <w:proofErr w:type="spellEnd"/>
                          <w:r w:rsidRPr="00DC5C06">
                            <w:t xml:space="preserve"> | C .Mariage</w:t>
                          </w:r>
                          <w:r w:rsidRPr="00DC5C06">
                            <w:br/>
                            <w:t xml:space="preserve">C. Martineau | S. </w:t>
                          </w:r>
                          <w:proofErr w:type="spellStart"/>
                          <w:r w:rsidRPr="00DC5C06">
                            <w:t>Mikou</w:t>
                          </w:r>
                          <w:proofErr w:type="spellEnd"/>
                          <w:r w:rsidRPr="00DC5C06">
                            <w:br/>
                            <w:t>S. Navet | E. Obert</w:t>
                          </w:r>
                          <w:r w:rsidRPr="00DC5C06">
                            <w:br/>
                            <w:t xml:space="preserve">M. </w:t>
                          </w:r>
                          <w:proofErr w:type="spellStart"/>
                          <w:r w:rsidRPr="00DC5C06">
                            <w:t>Pauzes</w:t>
                          </w:r>
                          <w:proofErr w:type="spellEnd"/>
                          <w:r w:rsidRPr="00DC5C06">
                            <w:t xml:space="preserve"> | C. Petitclair</w:t>
                          </w:r>
                          <w:r w:rsidRPr="00DC5C06">
                            <w:br/>
                            <w:t xml:space="preserve">F. </w:t>
                          </w:r>
                          <w:proofErr w:type="spellStart"/>
                          <w:r w:rsidRPr="00DC5C06">
                            <w:t>Raybaud</w:t>
                          </w:r>
                          <w:proofErr w:type="spellEnd"/>
                          <w:r w:rsidRPr="00DC5C06">
                            <w:t xml:space="preserve"> | S. Richer</w:t>
                          </w:r>
                          <w:r w:rsidRPr="00DC5C06">
                            <w:br/>
                            <w:t xml:space="preserve">S. </w:t>
                          </w:r>
                          <w:proofErr w:type="spellStart"/>
                          <w:r w:rsidRPr="00DC5C06">
                            <w:t>Roudil</w:t>
                          </w:r>
                          <w:proofErr w:type="spellEnd"/>
                          <w:r w:rsidRPr="00DC5C06">
                            <w:t xml:space="preserve"> | C. Ruaud</w:t>
                          </w:r>
                          <w:r w:rsidRPr="00DC5C06">
                            <w:br/>
                            <w:t xml:space="preserve">M. </w:t>
                          </w:r>
                          <w:proofErr w:type="spellStart"/>
                          <w:r w:rsidRPr="00DC5C06">
                            <w:t>Snyers</w:t>
                          </w:r>
                          <w:proofErr w:type="spellEnd"/>
                          <w:r w:rsidRPr="00DC5C06">
                            <w:t xml:space="preserve"> | </w:t>
                          </w:r>
                          <w:proofErr w:type="spellStart"/>
                          <w:r w:rsidRPr="00DC5C06">
                            <w:t>S.Touron</w:t>
                          </w:r>
                          <w:proofErr w:type="spellEnd"/>
                          <w:r w:rsidRPr="00DC5C06">
                            <w:br/>
                            <w:t>E. Trinque | R. Vigier</w:t>
                          </w:r>
                          <w:r w:rsidRPr="00DC5C06">
                            <w:br/>
                            <w:t>A. Zirah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" type="#_x0000_t202" style="position:absolute;margin-left:33pt;margin-top:270pt;width:127.55pt;height:433.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11" o:spid="_x0000_s1030" stroked="f" strokeweight=".5pt" filled="f">
              <v:textbox inset="0,0,0,0">
                <w:txbxContent>
                  <w:p w:rsidRPr="005B7278" w:rsidR="000E3BF0" w:rsidP="000E3BF0" w:rsidRDefault="000E3BF0" w14:paraId="3F353746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5B7278">
                      <w:t>Associés</w:t>
                    </w:r>
                    <w:r>
                      <w:t> </w:t>
                    </w:r>
                  </w:p>
                  <w:p w:rsidR="000E3BF0" w:rsidP="000E3BF0" w:rsidRDefault="000E3BF0" w14:paraId="77963C9D" w14:textId="77777777">
                    <w:pPr>
                      <w:pStyle w:val="Associsetchargsdemissiontexte"/>
                    </w:pPr>
                    <w:r w:rsidRPr="00DC5C06">
                      <w:t>Hélène Bourbouloux</w:t>
                    </w:r>
                    <w:r w:rsidRPr="00DC5C06">
                      <w:br/>
                      <w:t>Jean-François Blanc | Gaël</w:t>
                    </w:r>
                    <w:r w:rsidRPr="00DC5C06">
                      <w:br/>
                      <w:t>Couturier | Cécile Dür</w:t>
                    </w:r>
                    <w:r w:rsidRPr="00DC5C06">
                      <w:br/>
                      <w:t>Nathalie Leboucher | Sylvain</w:t>
                    </w:r>
                    <w:r w:rsidRPr="00DC5C06">
                      <w:br/>
                      <w:t>Hustaix | Benjamin Tamboise</w:t>
                    </w:r>
                    <w:r w:rsidRPr="00DC5C06">
                      <w:br/>
                      <w:t>Charlotte Fort | Alicia Alves</w:t>
                    </w:r>
                    <w:r w:rsidRPr="00DC5C06">
                      <w:br/>
                      <w:t>Éric Samson | Théophile</w:t>
                    </w:r>
                    <w:r w:rsidRPr="00DC5C06">
                      <w:br/>
                      <w:t>Fornacciari</w:t>
                    </w:r>
                  </w:p>
                  <w:p w:rsidR="000E3BF0" w:rsidP="000E3BF0" w:rsidRDefault="000E3BF0" w14:paraId="59A0381D" w14:textId="77777777">
                    <w:pPr>
                      <w:pStyle w:val="Associsetchargsdemissiontexte"/>
                    </w:pPr>
                  </w:p>
                  <w:p w:rsidR="000E3BF0" w:rsidP="000E3BF0" w:rsidRDefault="000E3BF0" w14:paraId="72958BB8" w14:textId="77777777">
                    <w:pPr>
                      <w:pStyle w:val="Associsetchargsdemissiontitre"/>
                    </w:pPr>
                    <w:r>
                      <w:t> </w:t>
                    </w:r>
                    <w:r w:rsidRPr="00C44036">
                      <w:t>Chargé</w:t>
                    </w:r>
                    <w:r>
                      <w:t>s</w:t>
                    </w:r>
                    <w:r w:rsidRPr="00C44036">
                      <w:t xml:space="preserve"> de mission</w:t>
                    </w:r>
                    <w:r>
                      <w:t> </w:t>
                    </w:r>
                  </w:p>
                  <w:p w:rsidRPr="00B24557" w:rsidR="000E3BF0" w:rsidP="000E3BF0" w:rsidRDefault="000E3BF0" w14:paraId="6E1E1437" w14:textId="77777777">
                    <w:pPr>
                      <w:pStyle w:val="Associsetchargsdemissiontexte"/>
                    </w:pPr>
                    <w:r w:rsidRPr="00DC5C06">
                      <w:t>C. Arbona | J. Bardet</w:t>
                    </w:r>
                    <w:r w:rsidRPr="00DC5C06">
                      <w:br/>
                      <w:t>M. Béard | O. Billant</w:t>
                    </w:r>
                    <w:r w:rsidRPr="00DC5C06">
                      <w:br/>
                      <w:t>A. Binet | B. Bizot</w:t>
                    </w:r>
                    <w:r w:rsidRPr="00DC5C06">
                      <w:br/>
                      <w:t>M. Camusat | H. Coutaud</w:t>
                    </w:r>
                    <w:r w:rsidRPr="00DC5C06">
                      <w:br/>
                      <w:t>M. Cormont | K. Couteau</w:t>
                    </w:r>
                    <w:r w:rsidRPr="00DC5C06">
                      <w:br/>
                      <w:t>N. Delamare | M. Dutreil</w:t>
                    </w:r>
                    <w:r w:rsidRPr="00DC5C06">
                      <w:br/>
                      <w:t>Y. Grégoriades | S. Gsell</w:t>
                    </w:r>
                    <w:r w:rsidRPr="00DC5C06">
                      <w:br/>
                      <w:t>L. Horellou |  M.Huerga</w:t>
                    </w:r>
                    <w:r w:rsidRPr="00DC5C06">
                      <w:br/>
                      <w:t>E. Jaques | M. Jacquet</w:t>
                    </w:r>
                    <w:r w:rsidRPr="00DC5C06">
                      <w:br/>
                      <w:t>M. Julien | E. Labrunie</w:t>
                    </w:r>
                    <w:r w:rsidRPr="00DC5C06">
                      <w:br/>
                      <w:t>S. Laugel | D. Lemoine</w:t>
                    </w:r>
                    <w:r w:rsidRPr="00DC5C06">
                      <w:br/>
                      <w:t>V. Lemerle | H. Locqueville</w:t>
                    </w:r>
                    <w:r w:rsidRPr="00DC5C06">
                      <w:br/>
                      <w:t>C. Loupias | G. Malandain</w:t>
                    </w:r>
                    <w:r w:rsidRPr="00DC5C06">
                      <w:br/>
                      <w:t>K. Malavielle | C .Mariage</w:t>
                    </w:r>
                    <w:r w:rsidRPr="00DC5C06">
                      <w:br/>
                      <w:t>C. Martineau | S. Mikou</w:t>
                    </w:r>
                    <w:r w:rsidRPr="00DC5C06">
                      <w:br/>
                      <w:t>S. Navet | E. Obert</w:t>
                    </w:r>
                    <w:r w:rsidRPr="00DC5C06">
                      <w:br/>
                      <w:t>M. Pauzes | C. Petitclair</w:t>
                    </w:r>
                    <w:r w:rsidRPr="00DC5C06">
                      <w:br/>
                      <w:t>F. Raybaud | S. Richer</w:t>
                    </w:r>
                    <w:r w:rsidRPr="00DC5C06">
                      <w:br/>
                      <w:t>S. Roudil | C. Ruaud</w:t>
                    </w:r>
                    <w:r w:rsidRPr="00DC5C06">
                      <w:br/>
                      <w:t>M. Snyers | S.Touron</w:t>
                    </w:r>
                    <w:r w:rsidRPr="00DC5C06">
                      <w:br/>
                      <w:t>E. Trinque | R. Vigier</w:t>
                    </w:r>
                    <w:r w:rsidRPr="00DC5C06">
                      <w:br/>
                      <w:t>A. Zirah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1" layoutInCell="1" allowOverlap="1" wp14:anchorId="4A05A915" wp14:editId="56347374">
              <wp:simplePos x="0" y="0"/>
              <wp:positionH relativeFrom="page">
                <wp:posOffset>448310</wp:posOffset>
              </wp:positionH>
              <wp:positionV relativeFrom="page">
                <wp:posOffset>1737995</wp:posOffset>
              </wp:positionV>
              <wp:extent cx="1619885" cy="1512570"/>
              <wp:effectExtent l="0" t="0" r="0" b="1143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885" cy="151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998119" w14:textId="77777777" w:rsidR="000E3BF0" w:rsidRDefault="000E3BF0" w:rsidP="000E3BF0">
                          <w:pPr>
                            <w:pStyle w:val="Implantations"/>
                          </w:pPr>
                          <w:r w:rsidRPr="00DC5C06">
                            <w:t>Bayonne | Bordeaux</w:t>
                          </w:r>
                          <w:r w:rsidRPr="00DC5C06">
                            <w:br/>
                            <w:t>Boulogne-sur-Mer</w:t>
                          </w:r>
                          <w:r w:rsidRPr="00DC5C06">
                            <w:br/>
                            <w:t>Brive-la-Gaillarde</w:t>
                          </w:r>
                          <w:r w:rsidRPr="00DC5C06">
                            <w:br/>
                            <w:t>Évry-Courcouronnes</w:t>
                          </w:r>
                          <w:r w:rsidRPr="00DC5C06">
                            <w:br/>
                            <w:t>La Canourgue | Le Havre</w:t>
                          </w:r>
                          <w:r w:rsidRPr="00DC5C06">
                            <w:br/>
                            <w:t>Libourne | Louviers</w:t>
                          </w:r>
                          <w:r w:rsidRPr="00DC5C06">
                            <w:br/>
                            <w:t>Lyon | Mont-de-Marsan</w:t>
                          </w:r>
                          <w:r w:rsidRPr="00DC5C06">
                            <w:br/>
                            <w:t>Montpellier | Neuilly-</w:t>
                          </w:r>
                          <w:r w:rsidRPr="00DC5C06">
                            <w:br/>
                            <w:t>sur-Seine | Pau</w:t>
                          </w:r>
                          <w:r w:rsidRPr="00DC5C06">
                            <w:br/>
                            <w:t>Perpignan | Rodez | Rouen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5="http://schemas.microsoft.com/office/word/2012/wordprocessingDrawing" xmlns:a18hc="http://schemas.microsoft.com/office/drawing/2018/hyperlinkcolor" xmlns:adec="http://schemas.microsoft.com/office/drawing/2017/decorative" xmlns:a16svg="http://schemas.microsoft.com/office/drawing/2016/SVG/main" xmlns:dgm1612="http://schemas.microsoft.com/office/drawing/2016/12/diagram" xmlns:a1611="http://schemas.microsoft.com/office/drawing/2016/11/main" xmlns:a16="http://schemas.microsoft.com/office/drawing/2014/main" xmlns:c16ac="http://schemas.microsoft.com/office/drawing/2014/chart/ac" xmlns:pic14="http://schemas.microsoft.com/office/drawing/2010/picture" xmlns:a15="http://schemas.microsoft.com/office/drawing/2012/main" xmlns:dgm14="http://schemas.microsoft.com/office/drawing/2010/diagram"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thm15="http://schemas.microsoft.com/office/thememl/2012/main" xmlns:iact="http://schemas.microsoft.com/office/powerpoint/2014/inkAction" xmlns:anam3d="http://schemas.microsoft.com/office/drawing/2018/animation/model3d" xmlns:an18="http://schemas.microsoft.com/office/drawing/2018/animation" xmlns:c173="http://schemas.microsoft.com/office/drawing/2017/03/chart" xmlns:dgm1611="http://schemas.microsoft.com/office/drawing/2016/11/diagram" xmlns:c16="http://schemas.microsoft.com/office/drawing/2014/chart" xmlns:a13cmd="http://schemas.microsoft.com/office/drawing/2013/main/command" xmlns:ns39="http://www.w3.org/2003/InkML" xmlns:ns38="http://www.w3.org/1998/Math/MathML" xmlns:cs="http://schemas.microsoft.com/office/drawing/2012/chartStyle" xmlns:c15="http://schemas.microsoft.com/office/drawing/2012/chart" xmlns:cdr14="http://schemas.microsoft.com/office/drawing/2010/chartDrawing" xmlns:msink="http://schemas.microsoft.com/ink/2010/main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14="http://schemas.microsoft.com/office/drawing/2010/main" xmlns:a="http://schemas.openxmlformats.org/drawingml/2006/main"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" type="#_x0000_t202" style="position:absolute;margin-left:35.3pt;margin-top:136.85pt;width:127.55pt;height:119.1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Zone de texte 7" o:spid="_x0000_s1031" stroked="f" strokeweight=".5pt" filled="f">
              <v:textbox inset="0,0,0,0">
                <w:txbxContent>
                  <w:p w:rsidR="000E3BF0" w:rsidP="000E3BF0" w:rsidRDefault="000E3BF0" w14:paraId="12FA8449" w14:textId="77777777">
                    <w:pPr>
                      <w:pStyle w:val="Implantations"/>
                    </w:pPr>
                    <w:r w:rsidRPr="00DC5C06">
                      <w:t>Bayonne | Bordeaux</w:t>
                    </w:r>
                    <w:r w:rsidRPr="00DC5C06">
                      <w:br/>
                      <w:t>Boulogne-sur-Mer</w:t>
                    </w:r>
                    <w:r w:rsidRPr="00DC5C06">
                      <w:br/>
                      <w:t>Brive-la-Gaillarde</w:t>
                    </w:r>
                    <w:r w:rsidRPr="00DC5C06">
                      <w:br/>
                      <w:t>Évry-Courcouronnes</w:t>
                    </w:r>
                    <w:r w:rsidRPr="00DC5C06">
                      <w:br/>
                      <w:t>La Canourgue | Le Havre</w:t>
                    </w:r>
                    <w:r w:rsidRPr="00DC5C06">
                      <w:br/>
                      <w:t>Libourne | Louviers</w:t>
                    </w:r>
                    <w:r w:rsidRPr="00DC5C06">
                      <w:br/>
                      <w:t>Lyon | Mont-de-Marsan</w:t>
                    </w:r>
                    <w:r w:rsidRPr="00DC5C06">
                      <w:br/>
                      <w:t>Montpellier | Neuilly-</w:t>
                    </w:r>
                    <w:r w:rsidRPr="00DC5C06">
                      <w:br/>
                      <w:t>sur-Seine | Pau</w:t>
                    </w:r>
                    <w:r w:rsidRPr="00DC5C06">
                      <w:br/>
                      <w:t>Perpignan | Rodez | Rouen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01248" behindDoc="1" locked="1" layoutInCell="1" allowOverlap="1" wp14:anchorId="353E0767" wp14:editId="27AEC13A">
          <wp:simplePos x="0" y="0"/>
          <wp:positionH relativeFrom="page">
            <wp:posOffset>162560</wp:posOffset>
          </wp:positionH>
          <wp:positionV relativeFrom="page">
            <wp:posOffset>647065</wp:posOffset>
          </wp:positionV>
          <wp:extent cx="1813560" cy="807720"/>
          <wp:effectExtent l="0" t="0" r="0" b="0"/>
          <wp:wrapNone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22"/>
    <w:bookmarkEnd w:id="523"/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35"/>
    <w:bookmarkEnd w:id="536"/>
    <w:bookmarkEnd w:id="537"/>
    <w:bookmarkEnd w:id="538"/>
    <w:bookmarkEnd w:id="539"/>
    <w:bookmarkEnd w:id="540"/>
    <w:bookmarkEnd w:id="541"/>
    <w:bookmarkEnd w:id="542"/>
    <w:bookmarkEnd w:id="543"/>
    <w:bookmarkEnd w:id="544"/>
    <w:bookmarkEnd w:id="545"/>
    <w:bookmarkEnd w:id="546"/>
    <w:bookmarkEnd w:id="547"/>
    <w:bookmarkEnd w:id="548"/>
    <w:bookmarkEnd w:id="549"/>
    <w:bookmarkEnd w:id="550"/>
    <w:bookmarkEnd w:id="551"/>
    <w:bookmarkEnd w:id="552"/>
    <w:bookmarkEnd w:id="553"/>
    <w:bookmarkEnd w:id="554"/>
    <w:bookmarkEnd w:id="555"/>
    <w:bookmarkEnd w:id="556"/>
    <w:bookmarkEnd w:id="557"/>
    <w:bookmarkEnd w:id="558"/>
    <w:bookmarkEnd w:id="559"/>
    <w:bookmarkEnd w:id="560"/>
    <w:bookmarkEnd w:id="561"/>
    <w:bookmarkEnd w:id="562"/>
    <w:bookmarkEnd w:id="563"/>
    <w:bookmarkEnd w:id="564"/>
    <w:bookmarkEnd w:id="565"/>
    <w:bookmarkEnd w:id="566"/>
    <w:bookmarkEnd w:id="567"/>
    <w:bookmarkEnd w:id="568"/>
    <w:bookmarkEnd w:id="569"/>
    <w:bookmarkEnd w:id="570"/>
    <w:bookmarkEnd w:id="571"/>
    <w:bookmarkEnd w:id="572"/>
    <w:bookmarkEnd w:id="573"/>
    <w:bookmarkEnd w:id="574"/>
    <w:bookmarkEnd w:id="575"/>
    <w:bookmarkEnd w:id="576"/>
    <w:bookmarkEnd w:id="577"/>
    <w:bookmarkEnd w:id="578"/>
    <w:bookmarkEnd w:id="579"/>
    <w:bookmarkEnd w:id="580"/>
    <w:bookmarkEnd w:id="581"/>
    <w:bookmarkEnd w:id="582"/>
    <w:bookmarkEnd w:id="583"/>
    <w:bookmarkEnd w:id="584"/>
    <w:bookmarkEnd w:id="585"/>
    <w:bookmarkEnd w:id="586"/>
    <w:bookmarkEnd w:id="587"/>
    <w:bookmarkEnd w:id="588"/>
    <w:bookmarkEnd w:id="589"/>
    <w:bookmarkEnd w:id="590"/>
    <w:bookmarkEnd w:id="591"/>
    <w:bookmarkEnd w:id="592"/>
    <w:bookmarkEnd w:id="593"/>
    <w:bookmarkEnd w:id="594"/>
    <w:bookmarkEnd w:id="595"/>
    <w:bookmarkEnd w:id="596"/>
    <w:bookmarkEnd w:id="597"/>
    <w:bookmarkEnd w:id="598"/>
    <w:bookmarkEnd w:id="599"/>
    <w:bookmarkEnd w:id="600"/>
    <w:bookmarkEnd w:id="601"/>
    <w:bookmarkEnd w:id="602"/>
    <w:bookmarkEnd w:id="603"/>
    <w:bookmarkEnd w:id="604"/>
    <w:bookmarkEnd w:id="605"/>
    <w:bookmarkEnd w:id="606"/>
    <w:bookmarkEnd w:id="607"/>
    <w:bookmarkEnd w:id="608"/>
    <w:bookmarkEnd w:id="609"/>
    <w:bookmarkEnd w:id="610"/>
    <w:bookmarkEnd w:id="611"/>
    <w:bookmarkEnd w:id="612"/>
    <w:bookmarkEnd w:id="613"/>
    <w:bookmarkEnd w:id="614"/>
    <w:bookmarkEnd w:id="615"/>
    <w:bookmarkEnd w:id="616"/>
    <w:bookmarkEnd w:id="617"/>
    <w:bookmarkEnd w:id="618"/>
    <w:bookmarkEnd w:id="619"/>
    <w:bookmarkEnd w:id="620"/>
    <w:bookmarkEnd w:id="621"/>
    <w:bookmarkEnd w:id="622"/>
    <w:bookmarkEnd w:id="623"/>
    <w:bookmarkEnd w:id="624"/>
    <w:bookmarkEnd w:id="625"/>
    <w:bookmarkEnd w:id="626"/>
    <w:bookmarkEnd w:id="627"/>
    <w:bookmarkEnd w:id="628"/>
    <w:bookmarkEnd w:id="629"/>
    <w:bookmarkEnd w:id="630"/>
    <w:bookmarkEnd w:id="631"/>
    <w:bookmarkEnd w:id="632"/>
    <w:bookmarkEnd w:id="633"/>
    <w:bookmarkEnd w:id="634"/>
    <w:bookmarkEnd w:id="635"/>
    <w:bookmarkEnd w:id="636"/>
    <w:bookmarkEnd w:id="637"/>
    <w:bookmarkEnd w:id="638"/>
    <w:bookmarkEnd w:id="639"/>
    <w:bookmarkEnd w:id="640"/>
    <w:bookmarkEnd w:id="641"/>
    <w:bookmarkEnd w:id="642"/>
    <w:bookmarkEnd w:id="643"/>
    <w:bookmarkEnd w:id="644"/>
    <w:bookmarkEnd w:id="645"/>
    <w:bookmarkEnd w:id="646"/>
    <w:bookmarkEnd w:id="647"/>
    <w:bookmarkEnd w:id="648"/>
    <w:bookmarkEnd w:id="649"/>
    <w:bookmarkEnd w:id="650"/>
    <w:bookmarkEnd w:id="651"/>
    <w:bookmarkEnd w:id="652"/>
    <w:bookmarkEnd w:id="653"/>
    <w:bookmarkEnd w:id="654"/>
    <w:bookmarkEnd w:id="655"/>
    <w:bookmarkEnd w:id="656"/>
    <w:bookmarkEnd w:id="657"/>
    <w:bookmarkEnd w:id="658"/>
    <w:bookmarkEnd w:id="659"/>
    <w:bookmarkEnd w:id="660"/>
    <w:bookmarkEnd w:id="661"/>
    <w:bookmarkEnd w:id="662"/>
    <w:bookmarkEnd w:id="663"/>
    <w:bookmarkEnd w:id="664"/>
    <w:bookmarkEnd w:id="665"/>
    <w:bookmarkEnd w:id="666"/>
    <w:bookmarkEnd w:id="667"/>
    <w:bookmarkEnd w:id="668"/>
    <w:bookmarkEnd w:id="669"/>
    <w:bookmarkEnd w:id="670"/>
    <w:bookmarkEnd w:id="671"/>
    <w:bookmarkEnd w:id="672"/>
    <w:bookmarkEnd w:id="673"/>
    <w:bookmarkEnd w:id="674"/>
    <w:bookmarkEnd w:id="675"/>
    <w:bookmarkEnd w:id="676"/>
    <w:bookmarkEnd w:id="677"/>
    <w:bookmarkEnd w:id="678"/>
    <w:bookmarkEnd w:id="679"/>
    <w:bookmarkEnd w:id="680"/>
    <w:bookmarkEnd w:id="681"/>
    <w:bookmarkEnd w:id="682"/>
    <w:bookmarkEnd w:id="683"/>
    <w:bookmarkEnd w:id="684"/>
    <w:bookmarkEnd w:id="685"/>
    <w:bookmarkEnd w:id="686"/>
    <w:bookmarkEnd w:id="687"/>
    <w:bookmarkEnd w:id="688"/>
    <w:bookmarkEnd w:id="689"/>
    <w:bookmarkEnd w:id="690"/>
    <w:bookmarkEnd w:id="691"/>
    <w:bookmarkEnd w:id="692"/>
    <w:bookmarkEnd w:id="693"/>
    <w:bookmarkEnd w:id="694"/>
    <w:bookmarkEnd w:id="695"/>
    <w:bookmarkEnd w:id="696"/>
    <w:bookmarkEnd w:id="697"/>
    <w:bookmarkEnd w:id="698"/>
    <w:bookmarkEnd w:id="699"/>
    <w:bookmarkEnd w:id="700"/>
    <w:bookmarkEnd w:id="701"/>
    <w:bookmarkEnd w:id="702"/>
    <w:bookmarkEnd w:id="703"/>
    <w:bookmarkEnd w:id="704"/>
    <w:bookmarkEnd w:id="705"/>
    <w:bookmarkEnd w:id="706"/>
    <w:bookmarkEnd w:id="707"/>
    <w:bookmarkEnd w:id="708"/>
    <w:bookmarkEnd w:id="709"/>
    <w:bookmarkEnd w:id="710"/>
    <w:bookmarkEnd w:id="711"/>
    <w:bookmarkEnd w:id="712"/>
    <w:bookmarkEnd w:id="713"/>
    <w:bookmarkEnd w:id="714"/>
    <w:bookmarkEnd w:id="715"/>
    <w:bookmarkEnd w:id="716"/>
    <w:bookmarkEnd w:id="717"/>
    <w:bookmarkEnd w:id="718"/>
    <w:bookmarkEnd w:id="719"/>
    <w:bookmarkEnd w:id="720"/>
    <w:bookmarkEnd w:id="721"/>
    <w:bookmarkEnd w:id="722"/>
    <w:bookmarkEnd w:id="723"/>
    <w:bookmarkEnd w:id="724"/>
    <w:bookmarkEnd w:id="725"/>
    <w:bookmarkEnd w:id="726"/>
    <w:bookmarkEnd w:id="727"/>
    <w:bookmarkEnd w:id="728"/>
    <w:bookmarkEnd w:id="729"/>
    <w:bookmarkEnd w:id="730"/>
    <w:bookmarkEnd w:id="731"/>
    <w:bookmarkEnd w:id="732"/>
    <w:bookmarkEnd w:id="733"/>
    <w:bookmarkEnd w:id="734"/>
    <w:bookmarkEnd w:id="735"/>
    <w:bookmarkEnd w:id="736"/>
    <w:bookmarkEnd w:id="737"/>
    <w:bookmarkEnd w:id="738"/>
    <w:bookmarkEnd w:id="739"/>
    <w:bookmarkEnd w:id="740"/>
    <w:bookmarkEnd w:id="741"/>
    <w:bookmarkEnd w:id="742"/>
    <w:bookmarkEnd w:id="743"/>
    <w:bookmarkEnd w:id="744"/>
    <w:bookmarkEnd w:id="745"/>
    <w:bookmarkEnd w:id="746"/>
    <w:bookmarkEnd w:id="747"/>
    <w:bookmarkEnd w:id="748"/>
    <w:bookmarkEnd w:id="749"/>
    <w:bookmarkEnd w:id="750"/>
    <w:bookmarkEnd w:id="751"/>
    <w:bookmarkEnd w:id="752"/>
    <w:bookmarkEnd w:id="753"/>
    <w:bookmarkEnd w:id="754"/>
    <w:bookmarkEnd w:id="755"/>
    <w:bookmarkEnd w:id="756"/>
    <w:bookmarkEnd w:id="757"/>
    <w:bookmarkEnd w:id="758"/>
    <w:bookmarkEnd w:id="759"/>
    <w:bookmarkEnd w:id="760"/>
    <w:bookmarkEnd w:id="761"/>
    <w:bookmarkEnd w:id="762"/>
    <w:bookmarkEnd w:id="763"/>
    <w:bookmarkEnd w:id="764"/>
    <w:bookmarkEnd w:id="765"/>
    <w:bookmarkEnd w:id="766"/>
    <w:bookmarkEnd w:id="767"/>
    <w:bookmarkEnd w:id="768"/>
    <w:bookmarkEnd w:id="769"/>
    <w:bookmarkEnd w:id="770"/>
    <w:bookmarkEnd w:id="771"/>
    <w:bookmarkEnd w:id="772"/>
    <w:bookmarkEnd w:id="773"/>
    <w:bookmarkEnd w:id="774"/>
    <w:bookmarkEnd w:id="775"/>
    <w:bookmarkEnd w:id="776"/>
    <w:bookmarkEnd w:id="777"/>
    <w:bookmarkEnd w:id="778"/>
    <w:bookmarkEnd w:id="779"/>
    <w:bookmarkEnd w:id="780"/>
    <w:bookmarkEnd w:id="781"/>
    <w:bookmarkEnd w:id="782"/>
    <w:bookmarkEnd w:id="783"/>
    <w:bookmarkEnd w:id="784"/>
    <w:bookmarkEnd w:id="785"/>
    <w:bookmarkEnd w:id="786"/>
    <w:bookmarkEnd w:id="787"/>
    <w:bookmarkEnd w:id="788"/>
    <w:bookmarkEnd w:id="789"/>
    <w:bookmarkEnd w:id="790"/>
    <w:bookmarkEnd w:id="791"/>
    <w:bookmarkEnd w:id="792"/>
    <w:bookmarkEnd w:id="793"/>
    <w:bookmarkEnd w:id="794"/>
    <w:bookmarkEnd w:id="795"/>
    <w:bookmarkEnd w:id="796"/>
    <w:bookmarkEnd w:id="797"/>
    <w:bookmarkEnd w:id="798"/>
    <w:bookmarkEnd w:id="799"/>
    <w:bookmarkEnd w:id="800"/>
    <w:bookmarkEnd w:id="801"/>
    <w:bookmarkEnd w:id="802"/>
    <w:bookmarkEnd w:id="803"/>
    <w:bookmarkEnd w:id="804"/>
    <w:bookmarkEnd w:id="805"/>
    <w:bookmarkEnd w:id="806"/>
    <w:bookmarkEnd w:id="807"/>
    <w:bookmarkEnd w:id="808"/>
    <w:bookmarkEnd w:id="809"/>
    <w:bookmarkEnd w:id="810"/>
    <w:bookmarkEnd w:id="811"/>
    <w:bookmarkEnd w:id="812"/>
    <w:bookmarkEnd w:id="813"/>
    <w:bookmarkEnd w:id="814"/>
    <w:bookmarkEnd w:id="815"/>
    <w:bookmarkEnd w:id="816"/>
    <w:bookmarkEnd w:id="817"/>
    <w:bookmarkEnd w:id="818"/>
    <w:bookmarkEnd w:id="819"/>
    <w:bookmarkEnd w:id="820"/>
    <w:bookmarkEnd w:id="821"/>
    <w:bookmarkEnd w:id="822"/>
    <w:bookmarkEnd w:id="823"/>
    <w:bookmarkEnd w:id="824"/>
    <w:bookmarkEnd w:id="825"/>
    <w:bookmarkEnd w:id="826"/>
    <w:bookmarkEnd w:id="827"/>
    <w:bookmarkEnd w:id="828"/>
    <w:bookmarkEnd w:id="829"/>
    <w:bookmarkEnd w:id="830"/>
    <w:bookmarkEnd w:id="831"/>
    <w:bookmarkEnd w:id="832"/>
    <w:bookmarkEnd w:id="833"/>
    <w:bookmarkEnd w:id="834"/>
    <w:bookmarkEnd w:id="835"/>
    <w:bookmarkEnd w:id="836"/>
    <w:bookmarkEnd w:id="837"/>
    <w:bookmarkEnd w:id="838"/>
    <w:bookmarkEnd w:id="839"/>
    <w:bookmarkEnd w:id="840"/>
    <w:bookmarkEnd w:id="841"/>
    <w:bookmarkEnd w:id="842"/>
    <w:bookmarkEnd w:id="843"/>
    <w:bookmarkEnd w:id="844"/>
    <w:bookmarkEnd w:id="845"/>
    <w:bookmarkEnd w:id="846"/>
    <w:bookmarkEnd w:id="847"/>
    <w:bookmarkEnd w:id="848"/>
    <w:bookmarkEnd w:id="849"/>
    <w:bookmarkEnd w:id="850"/>
    <w:bookmarkEnd w:id="851"/>
    <w:bookmarkEnd w:id="852"/>
    <w:bookmarkEnd w:id="853"/>
    <w:bookmarkEnd w:id="854"/>
    <w:bookmarkEnd w:id="855"/>
    <w:bookmarkEnd w:id="856"/>
    <w:bookmarkEnd w:id="857"/>
    <w:bookmarkEnd w:id="858"/>
    <w:bookmarkEnd w:id="859"/>
    <w:bookmarkEnd w:id="860"/>
    <w:bookmarkEnd w:id="861"/>
    <w:bookmarkEnd w:id="862"/>
    <w:bookmarkEnd w:id="863"/>
    <w:bookmarkEnd w:id="864"/>
    <w:bookmarkEnd w:id="865"/>
    <w:bookmarkEnd w:id="866"/>
    <w:bookmarkEnd w:id="867"/>
    <w:bookmarkEnd w:id="868"/>
    <w:bookmarkEnd w:id="869"/>
    <w:bookmarkEnd w:id="870"/>
    <w:bookmarkEnd w:id="871"/>
    <w:bookmarkEnd w:id="872"/>
    <w:bookmarkEnd w:id="873"/>
    <w:bookmarkEnd w:id="874"/>
    <w:bookmarkEnd w:id="875"/>
    <w:bookmarkEnd w:id="876"/>
    <w:bookmarkEnd w:id="877"/>
    <w:bookmarkEnd w:id="878"/>
    <w:bookmarkEnd w:id="879"/>
    <w:bookmarkEnd w:id="880"/>
    <w:bookmarkEnd w:id="881"/>
    <w:bookmarkEnd w:id="882"/>
    <w:bookmarkEnd w:id="883"/>
    <w:bookmarkEnd w:id="884"/>
    <w:bookmarkEnd w:id="885"/>
    <w:bookmarkEnd w:id="886"/>
    <w:bookmarkEnd w:id="887"/>
    <w:bookmarkEnd w:id="888"/>
    <w:bookmarkEnd w:id="889"/>
    <w:bookmarkEnd w:id="890"/>
    <w:bookmarkEnd w:id="891"/>
    <w:bookmarkEnd w:id="892"/>
    <w:bookmarkEnd w:id="893"/>
    <w:bookmarkEnd w:id="894"/>
    <w:bookmarkEnd w:id="895"/>
    <w:bookmarkEnd w:id="896"/>
    <w:bookmarkEnd w:id="897"/>
    <w:bookmarkEnd w:id="898"/>
    <w:bookmarkEnd w:id="899"/>
    <w:bookmarkEnd w:id="900"/>
    <w:bookmarkEnd w:id="901"/>
    <w:bookmarkEnd w:id="902"/>
    <w:bookmarkEnd w:id="903"/>
    <w:bookmarkEnd w:id="904"/>
    <w:bookmarkEnd w:id="905"/>
    <w:bookmarkEnd w:id="906"/>
    <w:bookmarkEnd w:id="907"/>
    <w:bookmarkEnd w:id="908"/>
    <w:bookmarkEnd w:id="909"/>
    <w:bookmarkEnd w:id="910"/>
    <w:bookmarkEnd w:id="911"/>
    <w:bookmarkEnd w:id="912"/>
    <w:bookmarkEnd w:id="913"/>
    <w:bookmarkEnd w:id="914"/>
    <w:bookmarkEnd w:id="915"/>
    <w:bookmarkEnd w:id="916"/>
    <w:bookmarkEnd w:id="917"/>
    <w:bookmarkEnd w:id="918"/>
    <w:bookmarkEnd w:id="919"/>
    <w:bookmarkEnd w:id="920"/>
    <w:bookmarkEnd w:id="921"/>
    <w:bookmarkEnd w:id="922"/>
    <w:bookmarkEnd w:id="923"/>
    <w:bookmarkEnd w:id="924"/>
    <w:bookmarkEnd w:id="925"/>
    <w:bookmarkEnd w:id="926"/>
    <w:bookmarkEnd w:id="927"/>
    <w:bookmarkEnd w:id="928"/>
    <w:bookmarkEnd w:id="929"/>
    <w:bookmarkEnd w:id="930"/>
    <w:bookmarkEnd w:id="931"/>
    <w:bookmarkEnd w:id="932"/>
    <w:bookmarkEnd w:id="933"/>
    <w:bookmarkEnd w:id="934"/>
    <w:bookmarkEnd w:id="935"/>
    <w:bookmarkEnd w:id="936"/>
    <w:bookmarkEnd w:id="937"/>
    <w:bookmarkEnd w:id="938"/>
    <w:bookmarkEnd w:id="939"/>
    <w:bookmarkEnd w:id="940"/>
    <w:bookmarkEnd w:id="941"/>
    <w:bookmarkEnd w:id="942"/>
    <w:bookmarkEnd w:id="943"/>
    <w:bookmarkEnd w:id="944"/>
    <w:bookmarkEnd w:id="945"/>
    <w:bookmarkEnd w:id="946"/>
    <w:bookmarkEnd w:id="947"/>
    <w:bookmarkEnd w:id="948"/>
    <w:bookmarkEnd w:id="949"/>
    <w:bookmarkEnd w:id="950"/>
    <w:bookmarkEnd w:id="951"/>
    <w:bookmarkEnd w:id="952"/>
    <w:bookmarkEnd w:id="953"/>
    <w:bookmarkEnd w:id="954"/>
    <w:bookmarkEnd w:id="955"/>
    <w:bookmarkEnd w:id="956"/>
    <w:bookmarkEnd w:id="957"/>
    <w:bookmarkEnd w:id="958"/>
    <w:bookmarkEnd w:id="959"/>
    <w:bookmarkEnd w:id="960"/>
    <w:bookmarkEnd w:id="961"/>
    <w:bookmarkEnd w:id="962"/>
    <w:bookmarkEnd w:id="963"/>
    <w:bookmarkEnd w:id="964"/>
    <w:bookmarkEnd w:id="965"/>
    <w:bookmarkEnd w:id="966"/>
    <w:bookmarkEnd w:id="967"/>
    <w:bookmarkEnd w:id="968"/>
    <w:bookmarkEnd w:id="969"/>
    <w:bookmarkEnd w:id="970"/>
    <w:bookmarkEnd w:id="971"/>
    <w:bookmarkEnd w:id="972"/>
    <w:bookmarkEnd w:id="973"/>
    <w:bookmarkEnd w:id="974"/>
    <w:bookmarkEnd w:id="975"/>
    <w:bookmarkEnd w:id="976"/>
    <w:bookmarkEnd w:id="977"/>
    <w:bookmarkEnd w:id="978"/>
    <w:bookmarkEnd w:id="979"/>
    <w:bookmarkEnd w:id="980"/>
    <w:bookmarkEnd w:id="981"/>
    <w:bookmarkEnd w:id="982"/>
    <w:bookmarkEnd w:id="983"/>
    <w:bookmarkEnd w:id="984"/>
    <w:bookmarkEnd w:id="985"/>
    <w:bookmarkEnd w:id="986"/>
    <w:bookmarkEnd w:id="987"/>
    <w:bookmarkEnd w:id="988"/>
    <w:bookmarkEnd w:id="989"/>
    <w:bookmarkEnd w:id="990"/>
    <w:bookmarkEnd w:id="991"/>
    <w:bookmarkEnd w:id="992"/>
    <w:bookmarkEnd w:id="993"/>
    <w:bookmarkEnd w:id="994"/>
    <w:bookmarkEnd w:id="995"/>
    <w:bookmarkEnd w:id="996"/>
    <w:bookmarkEnd w:id="997"/>
    <w:bookmarkEnd w:id="998"/>
    <w:bookmarkEnd w:id="999"/>
    <w:bookmarkEnd w:id="1000"/>
    <w:bookmarkEnd w:id="1001"/>
    <w:bookmarkEnd w:id="1002"/>
    <w:bookmarkEnd w:id="1003"/>
    <w:bookmarkEnd w:id="1004"/>
    <w:bookmarkEnd w:id="1005"/>
    <w:bookmarkEnd w:id="1006"/>
    <w:bookmarkEnd w:id="1007"/>
    <w:bookmarkEnd w:id="1008"/>
    <w:bookmarkEnd w:id="1009"/>
    <w:bookmarkEnd w:id="1010"/>
    <w:bookmarkEnd w:id="1011"/>
    <w:bookmarkEnd w:id="1012"/>
    <w:bookmarkEnd w:id="1013"/>
    <w:bookmarkEnd w:id="1014"/>
    <w:bookmarkEnd w:id="1015"/>
    <w:bookmarkEnd w:id="1016"/>
    <w:bookmarkEnd w:id="1017"/>
    <w:bookmarkEnd w:id="1018"/>
    <w:bookmarkEnd w:id="1019"/>
    <w:bookmarkEnd w:id="1020"/>
    <w:bookmarkEnd w:id="1021"/>
    <w:bookmarkEnd w:id="1022"/>
    <w:bookmarkEnd w:id="1023"/>
    <w:bookmarkEnd w:id="1024"/>
    <w:bookmarkEnd w:id="1025"/>
    <w:bookmarkEnd w:id="1026"/>
    <w:bookmarkEnd w:id="1027"/>
    <w:bookmarkEnd w:id="1028"/>
    <w:bookmarkEnd w:id="1029"/>
    <w:bookmarkEnd w:id="1030"/>
    <w:bookmarkEnd w:id="1031"/>
    <w:bookmarkEnd w:id="1032"/>
    <w:bookmarkEnd w:id="1033"/>
    <w:bookmarkEnd w:id="1034"/>
    <w:bookmarkEnd w:id="1035"/>
    <w:bookmarkEnd w:id="1036"/>
    <w:bookmarkEnd w:id="1037"/>
    <w:bookmarkEnd w:id="1038"/>
    <w:bookmarkEnd w:id="1039"/>
    <w:bookmarkEnd w:id="1040"/>
    <w:bookmarkEnd w:id="1041"/>
    <w:bookmarkEnd w:id="1042"/>
    <w:bookmarkEnd w:id="1043"/>
    <w:bookmarkEnd w:id="1044"/>
    <w:bookmarkEnd w:id="1045"/>
    <w:bookmarkEnd w:id="1046"/>
    <w:bookmarkEnd w:id="1047"/>
    <w:bookmarkEnd w:id="1048"/>
    <w:bookmarkEnd w:id="1049"/>
    <w:bookmarkEnd w:id="1050"/>
    <w:bookmarkEnd w:id="1051"/>
    <w:bookmarkEnd w:id="1052"/>
    <w:bookmarkEnd w:id="1053"/>
    <w:bookmarkEnd w:id="1054"/>
    <w:bookmarkEnd w:id="1055"/>
    <w:bookmarkEnd w:id="1056"/>
    <w:bookmarkEnd w:id="1057"/>
    <w:bookmarkEnd w:id="1058"/>
    <w:bookmarkEnd w:id="1059"/>
    <w:bookmarkEnd w:id="1060"/>
    <w:bookmarkEnd w:id="1061"/>
    <w:bookmarkEnd w:id="1062"/>
    <w:bookmarkEnd w:id="1063"/>
    <w:bookmarkEnd w:id="1064"/>
    <w:bookmarkEnd w:id="1065"/>
    <w:bookmarkEnd w:id="1066"/>
    <w:bookmarkEnd w:id="1067"/>
    <w:bookmarkEnd w:id="1068"/>
    <w:bookmarkEnd w:id="1069"/>
    <w:bookmarkEnd w:id="1070"/>
    <w:bookmarkEnd w:id="1071"/>
    <w:bookmarkEnd w:id="1072"/>
    <w:bookmarkEnd w:id="1073"/>
    <w:bookmarkEnd w:id="1074"/>
    <w:bookmarkEnd w:id="1075"/>
    <w:bookmarkEnd w:id="1076"/>
    <w:bookmarkEnd w:id="1077"/>
    <w:bookmarkEnd w:id="1078"/>
    <w:bookmarkEnd w:id="1079"/>
    <w:bookmarkEnd w:id="1080"/>
    <w:bookmarkEnd w:id="1081"/>
    <w:bookmarkEnd w:id="1082"/>
    <w:bookmarkEnd w:id="1083"/>
    <w:bookmarkEnd w:id="1084"/>
    <w:bookmarkEnd w:id="1085"/>
    <w:bookmarkEnd w:id="1086"/>
    <w:bookmarkEnd w:id="1087"/>
    <w:bookmarkEnd w:id="1088"/>
    <w:bookmarkEnd w:id="1089"/>
    <w:bookmarkEnd w:id="1090"/>
    <w:bookmarkEnd w:id="1091"/>
    <w:bookmarkEnd w:id="1092"/>
    <w:bookmarkEnd w:id="1093"/>
    <w:bookmarkEnd w:id="1094"/>
    <w:bookmarkEnd w:id="1095"/>
    <w:bookmarkEnd w:id="1096"/>
    <w:bookmarkEnd w:id="1097"/>
    <w:bookmarkEnd w:id="1098"/>
    <w:bookmarkEnd w:id="1099"/>
    <w:bookmarkEnd w:id="1100"/>
    <w:bookmarkEnd w:id="1101"/>
    <w:bookmarkEnd w:id="1102"/>
    <w:bookmarkEnd w:id="1103"/>
    <w:bookmarkEnd w:id="1104"/>
    <w:bookmarkEnd w:id="1105"/>
    <w:bookmarkEnd w:id="1106"/>
    <w:bookmarkEnd w:id="1107"/>
    <w:bookmarkEnd w:id="1108"/>
    <w:bookmarkEnd w:id="1109"/>
    <w:bookmarkEnd w:id="1110"/>
    <w:bookmarkEnd w:id="1111"/>
    <w:bookmarkEnd w:id="1112"/>
    <w:bookmarkEnd w:id="1113"/>
    <w:bookmarkEnd w:id="1114"/>
    <w:bookmarkEnd w:id="1115"/>
    <w:bookmarkEnd w:id="1116"/>
    <w:bookmarkEnd w:id="1117"/>
    <w:bookmarkEnd w:id="1118"/>
    <w:bookmarkEnd w:id="1119"/>
    <w:bookmarkEnd w:id="1120"/>
    <w:bookmarkEnd w:id="1121"/>
    <w:bookmarkEnd w:id="1122"/>
    <w:bookmarkEnd w:id="1123"/>
    <w:bookmarkEnd w:id="1124"/>
    <w:bookmarkEnd w:id="1125"/>
    <w:bookmarkEnd w:id="1126"/>
    <w:bookmarkEnd w:id="1127"/>
    <w:bookmarkEnd w:id="1128"/>
    <w:bookmarkEnd w:id="1129"/>
    <w:bookmarkEnd w:id="1130"/>
    <w:bookmarkEnd w:id="1131"/>
    <w:bookmarkEnd w:id="1132"/>
    <w:bookmarkEnd w:id="1133"/>
    <w:bookmarkEnd w:id="1134"/>
    <w:bookmarkEnd w:id="1135"/>
    <w:bookmarkEnd w:id="1136"/>
    <w:bookmarkEnd w:id="1137"/>
    <w:bookmarkEnd w:id="1138"/>
    <w:bookmarkEnd w:id="1139"/>
    <w:bookmarkEnd w:id="1140"/>
    <w:bookmarkEnd w:id="1141"/>
    <w:bookmarkEnd w:id="1142"/>
    <w:bookmarkEnd w:id="1143"/>
    <w:bookmarkEnd w:id="1144"/>
    <w:bookmarkEnd w:id="1145"/>
    <w:bookmarkEnd w:id="1146"/>
    <w:bookmarkEnd w:id="1147"/>
    <w:bookmarkEnd w:id="1148"/>
    <w:bookmarkEnd w:id="1149"/>
    <w:bookmarkEnd w:id="1150"/>
    <w:bookmarkEnd w:id="1151"/>
    <w:bookmarkEnd w:id="1152"/>
    <w:bookmarkEnd w:id="1153"/>
    <w:bookmarkEnd w:id="1154"/>
    <w:bookmarkEnd w:id="1155"/>
    <w:bookmarkEnd w:id="1156"/>
    <w:bookmarkEnd w:id="1157"/>
    <w:bookmarkEnd w:id="1158"/>
    <w:bookmarkEnd w:id="1159"/>
    <w:bookmarkEnd w:id="1160"/>
    <w:bookmarkEnd w:id="1161"/>
    <w:bookmarkEnd w:id="1162"/>
    <w:bookmarkEnd w:id="1163"/>
    <w:bookmarkEnd w:id="1164"/>
    <w:bookmarkEnd w:id="1165"/>
    <w:bookmarkEnd w:id="1166"/>
    <w:bookmarkEnd w:id="1167"/>
    <w:bookmarkEnd w:id="1168"/>
    <w:bookmarkEnd w:id="1169"/>
    <w:bookmarkEnd w:id="1170"/>
    <w:bookmarkEnd w:id="1171"/>
    <w:bookmarkEnd w:id="1172"/>
    <w:bookmarkEnd w:id="1173"/>
    <w:bookmarkEnd w:id="1174"/>
    <w:bookmarkEnd w:id="1175"/>
    <w:bookmarkEnd w:id="1176"/>
    <w:bookmarkEnd w:id="1177"/>
    <w:bookmarkEnd w:id="1178"/>
    <w:bookmarkEnd w:id="1179"/>
    <w:bookmarkEnd w:id="1180"/>
    <w:bookmarkEnd w:id="1181"/>
    <w:bookmarkEnd w:id="1182"/>
    <w:bookmarkEnd w:id="1183"/>
    <w:bookmarkEnd w:id="1184"/>
    <w:bookmarkEnd w:id="1185"/>
    <w:bookmarkEnd w:id="1186"/>
    <w:bookmarkEnd w:id="1187"/>
    <w:bookmarkEnd w:id="1188"/>
    <w:bookmarkEnd w:id="1189"/>
    <w:bookmarkEnd w:id="1190"/>
    <w:bookmarkEnd w:id="1191"/>
    <w:bookmarkEnd w:id="1192"/>
    <w:bookmarkEnd w:id="1193"/>
    <w:bookmarkEnd w:id="1194"/>
    <w:bookmarkEnd w:id="1195"/>
    <w:bookmarkEnd w:id="1196"/>
    <w:bookmarkEnd w:id="1197"/>
    <w:bookmarkEnd w:id="1198"/>
    <w:bookmarkEnd w:id="1199"/>
    <w:bookmarkEnd w:id="1200"/>
    <w:bookmarkEnd w:id="1201"/>
    <w:bookmarkEnd w:id="1202"/>
    <w:bookmarkEnd w:id="1203"/>
    <w:bookmarkEnd w:id="1204"/>
    <w:bookmarkEnd w:id="1205"/>
    <w:bookmarkEnd w:id="1206"/>
    <w:bookmarkEnd w:id="1207"/>
    <w:bookmarkEnd w:id="1208"/>
    <w:bookmarkEnd w:id="1209"/>
    <w:bookmarkEnd w:id="1210"/>
    <w:bookmarkEnd w:id="1211"/>
    <w:bookmarkEnd w:id="1212"/>
    <w:bookmarkEnd w:id="1213"/>
    <w:bookmarkEnd w:id="1214"/>
    <w:bookmarkEnd w:id="1215"/>
    <w:bookmarkEnd w:id="1216"/>
    <w:bookmarkEnd w:id="1217"/>
    <w:bookmarkEnd w:id="1218"/>
    <w:bookmarkEnd w:id="1219"/>
    <w:bookmarkEnd w:id="1220"/>
    <w:bookmarkEnd w:id="1221"/>
    <w:bookmarkEnd w:id="1222"/>
    <w:bookmarkEnd w:id="1223"/>
    <w:bookmarkEnd w:id="1224"/>
    <w:bookmarkEnd w:id="1225"/>
    <w:bookmarkEnd w:id="1226"/>
    <w:bookmarkEnd w:id="1227"/>
    <w:bookmarkEnd w:id="1228"/>
    <w:bookmarkEnd w:id="1229"/>
    <w:bookmarkEnd w:id="1230"/>
    <w:bookmarkEnd w:id="1231"/>
    <w:bookmarkEnd w:id="1232"/>
    <w:bookmarkEnd w:id="1233"/>
    <w:bookmarkEnd w:id="1234"/>
    <w:bookmarkEnd w:id="1235"/>
    <w:bookmarkEnd w:id="1236"/>
    <w:bookmarkEnd w:id="1237"/>
    <w:bookmarkEnd w:id="1238"/>
    <w:bookmarkEnd w:id="1239"/>
    <w:bookmarkEnd w:id="1240"/>
    <w:bookmarkEnd w:id="1241"/>
    <w:bookmarkEnd w:id="1242"/>
    <w:bookmarkEnd w:id="1243"/>
    <w:bookmarkEnd w:id="1244"/>
    <w:bookmarkEnd w:id="1245"/>
    <w:bookmarkEnd w:id="1246"/>
    <w:bookmarkEnd w:id="1247"/>
    <w:bookmarkEnd w:id="1248"/>
    <w:bookmarkEnd w:id="1249"/>
    <w:bookmarkEnd w:id="1250"/>
    <w:bookmarkEnd w:id="1251"/>
    <w:bookmarkEnd w:id="1252"/>
    <w:bookmarkEnd w:id="1253"/>
    <w:bookmarkEnd w:id="1254"/>
    <w:bookmarkEnd w:id="1255"/>
    <w:bookmarkEnd w:id="1256"/>
    <w:bookmarkEnd w:id="1257"/>
    <w:bookmarkEnd w:id="1258"/>
    <w:bookmarkEnd w:id="1259"/>
    <w:bookmarkEnd w:id="1260"/>
    <w:bookmarkEnd w:id="1261"/>
    <w:bookmarkEnd w:id="1262"/>
    <w:bookmarkEnd w:id="1263"/>
    <w:bookmarkEnd w:id="1264"/>
    <w:bookmarkEnd w:id="1265"/>
    <w:bookmarkEnd w:id="1266"/>
    <w:bookmarkEnd w:id="1267"/>
    <w:bookmarkEnd w:id="1268"/>
    <w:bookmarkEnd w:id="1269"/>
    <w:bookmarkEnd w:id="1270"/>
    <w:bookmarkEnd w:id="1271"/>
    <w:bookmarkEnd w:id="1272"/>
    <w:bookmarkEnd w:id="1273"/>
    <w:bookmarkEnd w:id="1274"/>
    <w:bookmarkEnd w:id="1275"/>
    <w:bookmarkEnd w:id="1276"/>
    <w:bookmarkEnd w:id="1277"/>
    <w:bookmarkEnd w:id="1278"/>
    <w:bookmarkEnd w:id="1279"/>
    <w:bookmarkEnd w:id="1280"/>
    <w:bookmarkEnd w:id="1281"/>
    <w:bookmarkEnd w:id="1282"/>
    <w:bookmarkEnd w:id="1283"/>
    <w:bookmarkEnd w:id="1284"/>
    <w:bookmarkEnd w:id="1285"/>
    <w:bookmarkEnd w:id="1286"/>
    <w:bookmarkEnd w:id="1287"/>
    <w:bookmarkEnd w:id="1288"/>
    <w:bookmarkEnd w:id="1289"/>
    <w:bookmarkEnd w:id="1290"/>
    <w:bookmarkEnd w:id="1291"/>
    <w:bookmarkEnd w:id="1292"/>
    <w:bookmarkEnd w:id="1293"/>
    <w:bookmarkEnd w:id="1294"/>
    <w:bookmarkEnd w:id="1295"/>
    <w:bookmarkEnd w:id="1296"/>
    <w:bookmarkEnd w:id="1297"/>
    <w:bookmarkEnd w:id="1298"/>
    <w:bookmarkEnd w:id="1299"/>
    <w:bookmarkEnd w:id="1300"/>
    <w:bookmarkEnd w:id="1301"/>
    <w:bookmarkEnd w:id="1302"/>
    <w:bookmarkEnd w:id="1303"/>
    <w:bookmarkEnd w:id="1304"/>
    <w:bookmarkEnd w:id="1305"/>
    <w:bookmarkEnd w:id="1306"/>
    <w:bookmarkEnd w:id="1307"/>
    <w:bookmarkEnd w:id="1308"/>
    <w:bookmarkEnd w:id="1309"/>
    <w:bookmarkEnd w:id="1310"/>
    <w:bookmarkEnd w:id="1311"/>
    <w:bookmarkEnd w:id="1312"/>
    <w:bookmarkEnd w:id="1313"/>
    <w:bookmarkEnd w:id="1314"/>
    <w:bookmarkEnd w:id="1315"/>
    <w:bookmarkEnd w:id="1316"/>
    <w:bookmarkEnd w:id="1317"/>
    <w:bookmarkEnd w:id="1318"/>
    <w:bookmarkEnd w:id="1319"/>
    <w:bookmarkEnd w:id="1320"/>
    <w:bookmarkEnd w:id="1321"/>
    <w:bookmarkEnd w:id="1322"/>
    <w:bookmarkEnd w:id="1323"/>
    <w:bookmarkEnd w:id="1324"/>
    <w:bookmarkEnd w:id="1325"/>
    <w:bookmarkEnd w:id="1326"/>
    <w:bookmarkEnd w:id="1327"/>
    <w:bookmarkEnd w:id="1328"/>
    <w:bookmarkEnd w:id="1329"/>
    <w:bookmarkEnd w:id="1330"/>
    <w:bookmarkEnd w:id="1331"/>
    <w:bookmarkEnd w:id="1332"/>
    <w:bookmarkEnd w:id="1333"/>
    <w:bookmarkEnd w:id="1334"/>
    <w:bookmarkEnd w:id="1335"/>
    <w:bookmarkEnd w:id="1336"/>
    <w:bookmarkEnd w:id="1337"/>
    <w:bookmarkEnd w:id="1338"/>
    <w:bookmarkEnd w:id="1339"/>
    <w:bookmarkEnd w:id="1340"/>
    <w:bookmarkEnd w:id="1341"/>
    <w:bookmarkEnd w:id="1342"/>
    <w:bookmarkEnd w:id="1343"/>
    <w:bookmarkEnd w:id="1344"/>
    <w:bookmarkEnd w:id="1345"/>
    <w:bookmarkEnd w:id="1346"/>
    <w:bookmarkEnd w:id="1347"/>
    <w:bookmarkEnd w:id="1348"/>
    <w:bookmarkEnd w:id="1349"/>
    <w:bookmarkEnd w:id="1350"/>
    <w:bookmarkEnd w:id="1351"/>
    <w:bookmarkEnd w:id="1352"/>
    <w:bookmarkEnd w:id="1353"/>
    <w:bookmarkEnd w:id="1354"/>
    <w:bookmarkEnd w:id="1355"/>
    <w:bookmarkEnd w:id="1356"/>
    <w:bookmarkEnd w:id="1357"/>
    <w:bookmarkEnd w:id="1358"/>
    <w:bookmarkEnd w:id="1359"/>
    <w:bookmarkEnd w:id="1360"/>
    <w:bookmarkEnd w:id="1361"/>
    <w:bookmarkEnd w:id="1362"/>
    <w:bookmarkEnd w:id="1363"/>
    <w:bookmarkEnd w:id="1364"/>
    <w:bookmarkEnd w:id="1365"/>
    <w:bookmarkEnd w:id="1366"/>
    <w:bookmarkEnd w:id="1367"/>
    <w:bookmarkEnd w:id="1368"/>
    <w:bookmarkEnd w:id="1369"/>
    <w:bookmarkEnd w:id="1370"/>
    <w:bookmarkEnd w:id="1371"/>
    <w:bookmarkEnd w:id="1372"/>
    <w:bookmarkEnd w:id="1373"/>
    <w:bookmarkEnd w:id="1374"/>
    <w:bookmarkEnd w:id="1375"/>
    <w:bookmarkEnd w:id="1376"/>
    <w:bookmarkEnd w:id="1377"/>
    <w:bookmarkEnd w:id="1378"/>
    <w:bookmarkEnd w:id="1379"/>
    <w:bookmarkEnd w:id="1380"/>
    <w:bookmarkEnd w:id="1381"/>
    <w:bookmarkEnd w:id="1382"/>
    <w:bookmarkEnd w:id="1383"/>
    <w:bookmarkEnd w:id="1384"/>
    <w:bookmarkEnd w:id="1385"/>
    <w:bookmarkEnd w:id="1386"/>
    <w:bookmarkEnd w:id="1387"/>
    <w:bookmarkEnd w:id="1388"/>
    <w:bookmarkEnd w:id="1389"/>
    <w:bookmarkEnd w:id="1390"/>
    <w:bookmarkEnd w:id="1391"/>
    <w:bookmarkEnd w:id="1392"/>
    <w:bookmarkEnd w:id="1393"/>
    <w:bookmarkEnd w:id="1394"/>
    <w:bookmarkEnd w:id="1395"/>
    <w:bookmarkEnd w:id="1396"/>
    <w:bookmarkEnd w:id="1397"/>
    <w:bookmarkEnd w:id="1398"/>
    <w:bookmarkEnd w:id="1399"/>
    <w:bookmarkEnd w:id="1400"/>
    <w:bookmarkEnd w:id="1401"/>
    <w:bookmarkEnd w:id="1402"/>
    <w:bookmarkEnd w:id="1403"/>
    <w:bookmarkEnd w:id="1404"/>
    <w:bookmarkEnd w:id="1405"/>
    <w:bookmarkEnd w:id="1406"/>
    <w:bookmarkEnd w:id="1407"/>
    <w:bookmarkEnd w:id="1408"/>
    <w:bookmarkEnd w:id="1409"/>
    <w:bookmarkEnd w:id="1410"/>
    <w:bookmarkEnd w:id="1411"/>
    <w:bookmarkEnd w:id="1412"/>
    <w:bookmarkEnd w:id="1413"/>
    <w:bookmarkEnd w:id="1414"/>
    <w:bookmarkEnd w:id="1415"/>
    <w:bookmarkEnd w:id="1416"/>
    <w:bookmarkEnd w:id="1417"/>
    <w:bookmarkEnd w:id="1418"/>
    <w:bookmarkEnd w:id="1419"/>
    <w:bookmarkEnd w:id="1420"/>
    <w:bookmarkEnd w:id="1421"/>
    <w:bookmarkEnd w:id="1422"/>
    <w:bookmarkEnd w:id="1423"/>
    <w:bookmarkEnd w:id="1424"/>
    <w:bookmarkEnd w:id="1425"/>
    <w:bookmarkEnd w:id="1426"/>
    <w:bookmarkEnd w:id="1427"/>
    <w:bookmarkEnd w:id="1428"/>
    <w:bookmarkEnd w:id="1429"/>
    <w:bookmarkEnd w:id="1430"/>
    <w:bookmarkEnd w:id="1431"/>
    <w:bookmarkEnd w:id="1432"/>
    <w:bookmarkEnd w:id="1433"/>
    <w:bookmarkEnd w:id="1434"/>
    <w:bookmarkEnd w:id="1435"/>
    <w:bookmarkEnd w:id="1436"/>
    <w:bookmarkEnd w:id="1437"/>
    <w:bookmarkEnd w:id="1438"/>
    <w:bookmarkEnd w:id="1439"/>
    <w:bookmarkEnd w:id="1440"/>
    <w:bookmarkEnd w:id="1441"/>
    <w:bookmarkEnd w:id="1442"/>
    <w:bookmarkEnd w:id="1443"/>
    <w:bookmarkEnd w:id="1444"/>
    <w:bookmarkEnd w:id="1445"/>
    <w:bookmarkEnd w:id="1446"/>
    <w:bookmarkEnd w:id="1447"/>
    <w:bookmarkEnd w:id="1448"/>
    <w:bookmarkEnd w:id="1449"/>
    <w:bookmarkEnd w:id="1450"/>
    <w:bookmarkEnd w:id="1451"/>
    <w:bookmarkEnd w:id="1452"/>
    <w:bookmarkEnd w:id="1453"/>
    <w:bookmarkEnd w:id="1454"/>
    <w:bookmarkEnd w:id="1455"/>
    <w:bookmarkEnd w:id="1456"/>
    <w:bookmarkEnd w:id="1457"/>
    <w:bookmarkEnd w:id="1458"/>
    <w:bookmarkEnd w:id="1459"/>
    <w:bookmarkEnd w:id="1460"/>
    <w:bookmarkEnd w:id="1461"/>
    <w:bookmarkEnd w:id="1462"/>
    <w:bookmarkEnd w:id="1463"/>
    <w:bookmarkEnd w:id="1464"/>
    <w:bookmarkEnd w:id="1465"/>
    <w:bookmarkEnd w:id="1466"/>
    <w:bookmarkEnd w:id="1467"/>
    <w:bookmarkEnd w:id="1468"/>
    <w:bookmarkEnd w:id="1469"/>
    <w:bookmarkEnd w:id="1470"/>
    <w:bookmarkEnd w:id="1471"/>
    <w:bookmarkEnd w:id="1472"/>
    <w:bookmarkEnd w:id="1473"/>
    <w:bookmarkEnd w:id="1474"/>
    <w:bookmarkEnd w:id="1475"/>
    <w:bookmarkEnd w:id="1476"/>
    <w:bookmarkEnd w:id="1477"/>
    <w:bookmarkEnd w:id="1478"/>
    <w:bookmarkEnd w:id="1479"/>
    <w:bookmarkEnd w:id="1480"/>
    <w:bookmarkEnd w:id="1481"/>
    <w:bookmarkEnd w:id="1482"/>
    <w:bookmarkEnd w:id="1483"/>
    <w:bookmarkEnd w:id="1484"/>
    <w:bookmarkEnd w:id="1485"/>
    <w:bookmarkEnd w:id="1486"/>
    <w:bookmarkEnd w:id="1487"/>
    <w:bookmarkEnd w:id="1488"/>
    <w:bookmarkEnd w:id="1489"/>
    <w:bookmarkEnd w:id="1490"/>
    <w:bookmarkEnd w:id="1491"/>
    <w:bookmarkEnd w:id="1492"/>
    <w:bookmarkEnd w:id="1493"/>
    <w:bookmarkEnd w:id="1494"/>
    <w:bookmarkEnd w:id="1495"/>
    <w:bookmarkEnd w:id="1496"/>
    <w:bookmarkEnd w:id="1497"/>
    <w:bookmarkEnd w:id="1498"/>
    <w:bookmarkEnd w:id="1499"/>
    <w:bookmarkEnd w:id="1500"/>
    <w:bookmarkEnd w:id="1501"/>
    <w:bookmarkEnd w:id="1502"/>
    <w:bookmarkEnd w:id="1503"/>
    <w:bookmarkEnd w:id="1504"/>
    <w:bookmarkEnd w:id="1505"/>
    <w:bookmarkEnd w:id="1506"/>
    <w:bookmarkEnd w:id="1507"/>
    <w:bookmarkEnd w:id="1508"/>
    <w:bookmarkEnd w:id="1509"/>
    <w:bookmarkEnd w:id="1510"/>
    <w:bookmarkEnd w:id="1511"/>
    <w:bookmarkEnd w:id="1512"/>
    <w:bookmarkEnd w:id="1513"/>
    <w:bookmarkEnd w:id="1514"/>
    <w:bookmarkEnd w:id="1515"/>
    <w:bookmarkEnd w:id="1516"/>
    <w:bookmarkEnd w:id="1517"/>
    <w:bookmarkEnd w:id="1518"/>
    <w:bookmarkEnd w:id="1519"/>
    <w:bookmarkEnd w:id="1520"/>
    <w:bookmarkEnd w:id="1521"/>
    <w:bookmarkEnd w:id="1522"/>
    <w:bookmarkEnd w:id="1523"/>
    <w:bookmarkEnd w:id="1524"/>
    <w:bookmarkEnd w:id="1525"/>
    <w:bookmarkEnd w:id="1526"/>
    <w:bookmarkEnd w:id="1527"/>
    <w:bookmarkEnd w:id="1528"/>
    <w:bookmarkEnd w:id="1529"/>
    <w:bookmarkEnd w:id="1530"/>
    <w:bookmarkEnd w:id="1531"/>
    <w:bookmarkEnd w:id="1532"/>
    <w:bookmarkEnd w:id="1533"/>
    <w:bookmarkEnd w:id="1534"/>
    <w:bookmarkEnd w:id="1535"/>
    <w:bookmarkEnd w:id="1536"/>
    <w:bookmarkEnd w:id="1537"/>
    <w:bookmarkEnd w:id="1538"/>
    <w:bookmarkEnd w:id="1539"/>
    <w:bookmarkEnd w:id="1540"/>
    <w:bookmarkEnd w:id="1541"/>
    <w:bookmarkEnd w:id="1542"/>
    <w:bookmarkEnd w:id="1543"/>
    <w:bookmarkEnd w:id="1544"/>
    <w:bookmarkEnd w:id="1545"/>
    <w:bookmarkEnd w:id="1546"/>
    <w:bookmarkEnd w:id="1547"/>
    <w:bookmarkEnd w:id="1548"/>
    <w:bookmarkEnd w:id="1549"/>
    <w:bookmarkEnd w:id="1550"/>
    <w:bookmarkEnd w:id="1551"/>
    <w:bookmarkEnd w:id="1552"/>
    <w:bookmarkEnd w:id="1553"/>
    <w:bookmarkEnd w:id="1554"/>
    <w:bookmarkEnd w:id="1555"/>
    <w:bookmarkEnd w:id="1556"/>
    <w:bookmarkEnd w:id="1557"/>
    <w:bookmarkEnd w:id="1558"/>
    <w:bookmarkEnd w:id="1559"/>
    <w:bookmarkEnd w:id="1560"/>
    <w:bookmarkEnd w:id="1561"/>
    <w:bookmarkEnd w:id="1562"/>
    <w:bookmarkEnd w:id="1563"/>
    <w:bookmarkEnd w:id="1564"/>
    <w:bookmarkEnd w:id="1565"/>
    <w:bookmarkEnd w:id="1566"/>
    <w:bookmarkEnd w:id="1567"/>
    <w:bookmarkEnd w:id="1568"/>
    <w:bookmarkEnd w:id="1569"/>
    <w:bookmarkEnd w:id="1570"/>
    <w:bookmarkEnd w:id="1571"/>
    <w:bookmarkEnd w:id="1572"/>
    <w:bookmarkEnd w:id="1573"/>
    <w:bookmarkEnd w:id="1574"/>
    <w:bookmarkEnd w:id="1575"/>
    <w:bookmarkEnd w:id="1576"/>
    <w:bookmarkEnd w:id="1577"/>
    <w:bookmarkEnd w:id="1578"/>
    <w:bookmarkEnd w:id="1579"/>
    <w:bookmarkEnd w:id="1580"/>
    <w:bookmarkEnd w:id="1581"/>
    <w:bookmarkEnd w:id="1582"/>
    <w:bookmarkEnd w:id="1583"/>
    <w:bookmarkEnd w:id="1584"/>
    <w:bookmarkEnd w:id="1585"/>
    <w:bookmarkEnd w:id="1586"/>
    <w:bookmarkEnd w:id="1587"/>
    <w:bookmarkEnd w:id="1588"/>
    <w:bookmarkEnd w:id="1589"/>
    <w:bookmarkEnd w:id="1590"/>
    <w:bookmarkEnd w:id="1591"/>
    <w:bookmarkEnd w:id="1592"/>
    <w:bookmarkEnd w:id="1593"/>
    <w:bookmarkEnd w:id="1594"/>
    <w:bookmarkEnd w:id="1595"/>
    <w:bookmarkEnd w:id="1596"/>
    <w:bookmarkEnd w:id="1597"/>
    <w:bookmarkEnd w:id="1598"/>
    <w:bookmarkEnd w:id="1599"/>
    <w:bookmarkEnd w:id="1600"/>
    <w:bookmarkEnd w:id="1601"/>
    <w:bookmarkEnd w:id="1602"/>
    <w:bookmarkEnd w:id="1603"/>
    <w:bookmarkEnd w:id="1604"/>
    <w:bookmarkEnd w:id="1605"/>
    <w:bookmarkEnd w:id="1606"/>
    <w:bookmarkEnd w:id="1607"/>
    <w:bookmarkEnd w:id="1608"/>
    <w:bookmarkEnd w:id="1609"/>
    <w:bookmarkEnd w:id="1610"/>
    <w:bookmarkEnd w:id="1611"/>
    <w:bookmarkEnd w:id="1612"/>
    <w:bookmarkEnd w:id="1613"/>
    <w:bookmarkEnd w:id="1614"/>
    <w:bookmarkEnd w:id="1615"/>
    <w:bookmarkEnd w:id="1616"/>
    <w:bookmarkEnd w:id="1617"/>
    <w:bookmarkEnd w:id="1618"/>
    <w:bookmarkEnd w:id="1619"/>
    <w:bookmarkEnd w:id="1620"/>
    <w:bookmarkEnd w:id="1621"/>
    <w:bookmarkEnd w:id="1622"/>
    <w:bookmarkEnd w:id="1623"/>
    <w:bookmarkEnd w:id="1624"/>
    <w:bookmarkEnd w:id="1625"/>
    <w:bookmarkEnd w:id="1626"/>
    <w:bookmarkEnd w:id="1627"/>
    <w:bookmarkEnd w:id="1628"/>
    <w:bookmarkEnd w:id="1629"/>
    <w:bookmarkEnd w:id="1630"/>
    <w:bookmarkEnd w:id="1631"/>
    <w:bookmarkEnd w:id="1632"/>
    <w:bookmarkEnd w:id="1633"/>
    <w:bookmarkEnd w:id="1634"/>
    <w:bookmarkEnd w:id="1635"/>
    <w:bookmarkEnd w:id="1636"/>
    <w:bookmarkEnd w:id="1637"/>
    <w:bookmarkEnd w:id="1638"/>
    <w:bookmarkEnd w:id="1639"/>
    <w:bookmarkEnd w:id="1640"/>
    <w:bookmarkEnd w:id="1641"/>
    <w:bookmarkEnd w:id="1642"/>
    <w:bookmarkEnd w:id="1643"/>
    <w:bookmarkEnd w:id="1644"/>
    <w:bookmarkEnd w:id="1645"/>
    <w:bookmarkEnd w:id="1646"/>
    <w:bookmarkEnd w:id="1647"/>
    <w:bookmarkEnd w:id="1648"/>
    <w:bookmarkEnd w:id="1649"/>
    <w:bookmarkEnd w:id="1650"/>
    <w:bookmarkEnd w:id="1651"/>
    <w:bookmarkEnd w:id="1652"/>
    <w:bookmarkEnd w:id="1653"/>
    <w:bookmarkEnd w:id="1654"/>
    <w:bookmarkEnd w:id="1655"/>
    <w:bookmarkEnd w:id="1656"/>
    <w:bookmarkEnd w:id="1657"/>
    <w:bookmarkEnd w:id="1658"/>
    <w:bookmarkEnd w:id="1659"/>
    <w:bookmarkEnd w:id="1660"/>
    <w:bookmarkEnd w:id="1661"/>
    <w:bookmarkEnd w:id="1662"/>
    <w:bookmarkEnd w:id="1663"/>
    <w:bookmarkEnd w:id="1664"/>
    <w:bookmarkEnd w:id="1665"/>
    <w:bookmarkEnd w:id="1666"/>
    <w:bookmarkEnd w:id="1667"/>
    <w:bookmarkEnd w:id="1668"/>
    <w:bookmarkEnd w:id="1669"/>
    <w:bookmarkEnd w:id="1670"/>
    <w:bookmarkEnd w:id="1671"/>
    <w:bookmarkEnd w:id="1672"/>
    <w:bookmarkEnd w:id="1673"/>
    <w:bookmarkEnd w:id="1674"/>
    <w:bookmarkEnd w:id="1675"/>
    <w:bookmarkEnd w:id="1676"/>
    <w:bookmarkEnd w:id="1677"/>
    <w:bookmarkEnd w:id="1678"/>
    <w:bookmarkEnd w:id="1679"/>
    <w:bookmarkEnd w:id="1680"/>
    <w:bookmarkEnd w:id="1681"/>
    <w:bookmarkEnd w:id="1682"/>
    <w:bookmarkEnd w:id="1683"/>
    <w:bookmarkEnd w:id="1684"/>
    <w:bookmarkEnd w:id="1685"/>
    <w:bookmarkEnd w:id="1686"/>
    <w:bookmarkEnd w:id="1687"/>
    <w:bookmarkEnd w:id="1688"/>
    <w:bookmarkEnd w:id="1689"/>
    <w:bookmarkEnd w:id="1690"/>
    <w:bookmarkEnd w:id="1691"/>
    <w:bookmarkEnd w:id="1692"/>
    <w:bookmarkEnd w:id="1693"/>
    <w:bookmarkEnd w:id="1694"/>
    <w:bookmarkEnd w:id="1695"/>
    <w:bookmarkEnd w:id="1696"/>
    <w:bookmarkEnd w:id="1697"/>
    <w:bookmarkEnd w:id="1698"/>
    <w:bookmarkEnd w:id="1699"/>
    <w:bookmarkEnd w:id="1700"/>
    <w:bookmarkEnd w:id="1701"/>
    <w:bookmarkEnd w:id="1702"/>
    <w:bookmarkEnd w:id="1703"/>
    <w:bookmarkEnd w:id="1704"/>
    <w:bookmarkEnd w:id="1705"/>
    <w:bookmarkEnd w:id="1706"/>
    <w:bookmarkEnd w:id="1707"/>
    <w:bookmarkEnd w:id="1708"/>
    <w:bookmarkEnd w:id="1709"/>
    <w:bookmarkEnd w:id="1710"/>
    <w:bookmarkEnd w:id="1711"/>
    <w:bookmarkEnd w:id="1712"/>
    <w:bookmarkEnd w:id="1713"/>
    <w:bookmarkEnd w:id="1714"/>
    <w:bookmarkEnd w:id="1715"/>
    <w:bookmarkEnd w:id="1716"/>
    <w:bookmarkEnd w:id="1717"/>
    <w:bookmarkEnd w:id="1718"/>
    <w:bookmarkEnd w:id="1719"/>
    <w:bookmarkEnd w:id="1720"/>
    <w:bookmarkEnd w:id="1721"/>
    <w:bookmarkEnd w:id="1722"/>
    <w:bookmarkEnd w:id="1723"/>
    <w:bookmarkEnd w:id="1724"/>
    <w:bookmarkEnd w:id="1725"/>
    <w:bookmarkEnd w:id="1726"/>
    <w:bookmarkEnd w:id="1727"/>
    <w:bookmarkEnd w:id="1728"/>
    <w:bookmarkEnd w:id="1729"/>
    <w:bookmarkEnd w:id="1730"/>
    <w:bookmarkEnd w:id="1731"/>
    <w:bookmarkEnd w:id="1732"/>
    <w:bookmarkEnd w:id="1733"/>
    <w:bookmarkEnd w:id="1734"/>
    <w:bookmarkEnd w:id="1735"/>
    <w:bookmarkEnd w:id="1736"/>
    <w:bookmarkEnd w:id="1737"/>
    <w:bookmarkEnd w:id="1738"/>
    <w:bookmarkEnd w:id="1739"/>
    <w:bookmarkEnd w:id="1740"/>
    <w:bookmarkEnd w:id="1741"/>
    <w:bookmarkEnd w:id="1742"/>
    <w:bookmarkEnd w:id="1743"/>
    <w:bookmarkEnd w:id="1744"/>
    <w:bookmarkEnd w:id="1745"/>
    <w:bookmarkEnd w:id="1746"/>
    <w:bookmarkEnd w:id="1747"/>
    <w:bookmarkEnd w:id="1748"/>
    <w:bookmarkEnd w:id="1749"/>
    <w:bookmarkEnd w:id="1750"/>
    <w:bookmarkEnd w:id="1751"/>
    <w:bookmarkEnd w:id="1752"/>
    <w:bookmarkEnd w:id="175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5pt;height:6.75pt;visibility:visible;mso-wrap-style:squar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9D1E2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9AD08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CECAE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BD06BC"/>
    <w:multiLevelType w:val="hybridMultilevel"/>
    <w:tmpl w:val="346CA01A"/>
    <w:lvl w:ilvl="0" w:tplc="16B2E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A32AB"/>
    <w:multiLevelType w:val="hybridMultilevel"/>
    <w:tmpl w:val="737255C0"/>
    <w:lvl w:ilvl="0" w:tplc="C0AAD992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44900"/>
    <w:multiLevelType w:val="hybridMultilevel"/>
    <w:tmpl w:val="7AC8E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7093C"/>
    <w:multiLevelType w:val="hybridMultilevel"/>
    <w:tmpl w:val="9A8EB01A"/>
    <w:lvl w:ilvl="0" w:tplc="21A639A4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C0AF6"/>
    <w:multiLevelType w:val="multilevel"/>
    <w:tmpl w:val="1944C5E0"/>
    <w:lvl w:ilvl="0">
      <w:start w:val="1"/>
      <w:numFmt w:val="bullet"/>
      <w:lvlText w:val="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position w:val="1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66A649C4"/>
    <w:multiLevelType w:val="multilevel"/>
    <w:tmpl w:val="55341612"/>
    <w:lvl w:ilvl="0">
      <w:start w:val="1"/>
      <w:numFmt w:val="bullet"/>
      <w:pStyle w:val="Listepuc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00" w:themeColor="text2"/>
        <w:position w:val="-1"/>
        <w:sz w:val="20"/>
      </w:rPr>
    </w:lvl>
    <w:lvl w:ilvl="1">
      <w:start w:val="1"/>
      <w:numFmt w:val="bullet"/>
      <w:pStyle w:val="Listepuces2"/>
      <w:lvlText w:val="-"/>
      <w:lvlJc w:val="left"/>
      <w:pPr>
        <w:tabs>
          <w:tab w:val="num" w:pos="312"/>
        </w:tabs>
        <w:ind w:left="312" w:hanging="142"/>
      </w:pPr>
      <w:rPr>
        <w:rFonts w:ascii="Tahoma" w:hAnsi="Tahoma" w:hint="default"/>
      </w:rPr>
    </w:lvl>
    <w:lvl w:ilvl="2">
      <w:start w:val="1"/>
      <w:numFmt w:val="bullet"/>
      <w:lvlText w:val="."/>
      <w:lvlJc w:val="left"/>
      <w:pPr>
        <w:tabs>
          <w:tab w:val="num" w:pos="624"/>
        </w:tabs>
        <w:ind w:left="624" w:hanging="170"/>
      </w:pPr>
      <w:rPr>
        <w:rFonts w:ascii="Arial Gras" w:hAnsi="Arial Gras" w:hint="default"/>
        <w:b/>
        <w:i w:val="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774B3B68"/>
    <w:multiLevelType w:val="hybridMultilevel"/>
    <w:tmpl w:val="3530DD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749283">
    <w:abstractNumId w:val="1"/>
  </w:num>
  <w:num w:numId="2" w16cid:durableId="1473060533">
    <w:abstractNumId w:val="8"/>
  </w:num>
  <w:num w:numId="3" w16cid:durableId="435490148">
    <w:abstractNumId w:val="0"/>
  </w:num>
  <w:num w:numId="4" w16cid:durableId="1398359359">
    <w:abstractNumId w:val="8"/>
  </w:num>
  <w:num w:numId="5" w16cid:durableId="1493836608">
    <w:abstractNumId w:val="2"/>
  </w:num>
  <w:num w:numId="6" w16cid:durableId="617949683">
    <w:abstractNumId w:val="8"/>
  </w:num>
  <w:num w:numId="7" w16cid:durableId="1496070139">
    <w:abstractNumId w:val="7"/>
  </w:num>
  <w:num w:numId="8" w16cid:durableId="794834074">
    <w:abstractNumId w:val="8"/>
  </w:num>
  <w:num w:numId="9" w16cid:durableId="177276728">
    <w:abstractNumId w:val="8"/>
  </w:num>
  <w:num w:numId="10" w16cid:durableId="849833746">
    <w:abstractNumId w:val="8"/>
  </w:num>
  <w:num w:numId="11" w16cid:durableId="1897743602">
    <w:abstractNumId w:val="8"/>
  </w:num>
  <w:num w:numId="12" w16cid:durableId="1090082778">
    <w:abstractNumId w:val="8"/>
  </w:num>
  <w:num w:numId="13" w16cid:durableId="1757556511">
    <w:abstractNumId w:val="8"/>
  </w:num>
  <w:num w:numId="14" w16cid:durableId="662851305">
    <w:abstractNumId w:val="8"/>
  </w:num>
  <w:num w:numId="15" w16cid:durableId="1125659562">
    <w:abstractNumId w:val="8"/>
  </w:num>
  <w:num w:numId="16" w16cid:durableId="427584355">
    <w:abstractNumId w:val="8"/>
  </w:num>
  <w:num w:numId="17" w16cid:durableId="1384331428">
    <w:abstractNumId w:val="3"/>
  </w:num>
  <w:num w:numId="18" w16cid:durableId="949816439">
    <w:abstractNumId w:val="4"/>
  </w:num>
  <w:num w:numId="19" w16cid:durableId="1481656875">
    <w:abstractNumId w:val="9"/>
  </w:num>
  <w:num w:numId="20" w16cid:durableId="1806701443">
    <w:abstractNumId w:val="5"/>
  </w:num>
  <w:num w:numId="21" w16cid:durableId="15856477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0" w:nlCheck="1" w:checkStyle="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12D37C4-5E54-4353-8C8E-C7ABD3A2B5B6}"/>
    <w:docVar w:name="dgnword-eventsink" w:val="298256536"/>
  </w:docVars>
  <w:rsids>
    <w:rsidRoot w:val="00B24557"/>
    <w:rsid w:val="0000544A"/>
    <w:rsid w:val="0001247D"/>
    <w:rsid w:val="000164A8"/>
    <w:rsid w:val="00021F87"/>
    <w:rsid w:val="0002425C"/>
    <w:rsid w:val="00036932"/>
    <w:rsid w:val="00041069"/>
    <w:rsid w:val="00046E6E"/>
    <w:rsid w:val="00055C94"/>
    <w:rsid w:val="00062CF4"/>
    <w:rsid w:val="00066B3E"/>
    <w:rsid w:val="000706ED"/>
    <w:rsid w:val="00071C8E"/>
    <w:rsid w:val="00074C09"/>
    <w:rsid w:val="00075520"/>
    <w:rsid w:val="000965B9"/>
    <w:rsid w:val="000A39B3"/>
    <w:rsid w:val="000B1050"/>
    <w:rsid w:val="000B11C6"/>
    <w:rsid w:val="000D2FD5"/>
    <w:rsid w:val="000D4E43"/>
    <w:rsid w:val="000D55A7"/>
    <w:rsid w:val="000D7FBA"/>
    <w:rsid w:val="000E3BF0"/>
    <w:rsid w:val="000F5868"/>
    <w:rsid w:val="000F62B8"/>
    <w:rsid w:val="00110D78"/>
    <w:rsid w:val="00113560"/>
    <w:rsid w:val="00127AC6"/>
    <w:rsid w:val="001359E4"/>
    <w:rsid w:val="001432FD"/>
    <w:rsid w:val="00145082"/>
    <w:rsid w:val="001558AC"/>
    <w:rsid w:val="00155F65"/>
    <w:rsid w:val="00160A5F"/>
    <w:rsid w:val="00163900"/>
    <w:rsid w:val="001771A6"/>
    <w:rsid w:val="0017742D"/>
    <w:rsid w:val="00183345"/>
    <w:rsid w:val="001862E8"/>
    <w:rsid w:val="00186838"/>
    <w:rsid w:val="00192B1D"/>
    <w:rsid w:val="00193A53"/>
    <w:rsid w:val="00194315"/>
    <w:rsid w:val="001A1ECB"/>
    <w:rsid w:val="001A2EDD"/>
    <w:rsid w:val="001A7BF2"/>
    <w:rsid w:val="001B1481"/>
    <w:rsid w:val="001B5A6A"/>
    <w:rsid w:val="001C35B4"/>
    <w:rsid w:val="001C5CED"/>
    <w:rsid w:val="001D2FEB"/>
    <w:rsid w:val="001D73DC"/>
    <w:rsid w:val="001E2DEF"/>
    <w:rsid w:val="001E7392"/>
    <w:rsid w:val="001F6448"/>
    <w:rsid w:val="00202290"/>
    <w:rsid w:val="0020398E"/>
    <w:rsid w:val="002107BD"/>
    <w:rsid w:val="002109BD"/>
    <w:rsid w:val="002110E6"/>
    <w:rsid w:val="00214D2B"/>
    <w:rsid w:val="002172DB"/>
    <w:rsid w:val="00221C4F"/>
    <w:rsid w:val="00222E3C"/>
    <w:rsid w:val="002266DC"/>
    <w:rsid w:val="00227028"/>
    <w:rsid w:val="00227CC4"/>
    <w:rsid w:val="0023032E"/>
    <w:rsid w:val="002322EE"/>
    <w:rsid w:val="0023320C"/>
    <w:rsid w:val="00234D58"/>
    <w:rsid w:val="00241E94"/>
    <w:rsid w:val="002545C3"/>
    <w:rsid w:val="002555D7"/>
    <w:rsid w:val="0025700E"/>
    <w:rsid w:val="002758ED"/>
    <w:rsid w:val="00282A07"/>
    <w:rsid w:val="00284384"/>
    <w:rsid w:val="00294196"/>
    <w:rsid w:val="00294DC8"/>
    <w:rsid w:val="00297E3B"/>
    <w:rsid w:val="002A1D5E"/>
    <w:rsid w:val="002A40A3"/>
    <w:rsid w:val="002A420A"/>
    <w:rsid w:val="002B0693"/>
    <w:rsid w:val="002C1480"/>
    <w:rsid w:val="002C219E"/>
    <w:rsid w:val="002C4910"/>
    <w:rsid w:val="002C56E8"/>
    <w:rsid w:val="002C5E7E"/>
    <w:rsid w:val="002C6BD2"/>
    <w:rsid w:val="002D7834"/>
    <w:rsid w:val="002E2FC2"/>
    <w:rsid w:val="002F37BE"/>
    <w:rsid w:val="00305FD4"/>
    <w:rsid w:val="00320608"/>
    <w:rsid w:val="003262DF"/>
    <w:rsid w:val="0034661C"/>
    <w:rsid w:val="00357FCB"/>
    <w:rsid w:val="00380970"/>
    <w:rsid w:val="00391670"/>
    <w:rsid w:val="00391FD5"/>
    <w:rsid w:val="00393D22"/>
    <w:rsid w:val="0039508C"/>
    <w:rsid w:val="00396967"/>
    <w:rsid w:val="003A202A"/>
    <w:rsid w:val="003A24D3"/>
    <w:rsid w:val="003B3479"/>
    <w:rsid w:val="003B771F"/>
    <w:rsid w:val="003C6E02"/>
    <w:rsid w:val="003D0AE3"/>
    <w:rsid w:val="003D3F0E"/>
    <w:rsid w:val="003D6612"/>
    <w:rsid w:val="003D6EC3"/>
    <w:rsid w:val="003F13C4"/>
    <w:rsid w:val="003F1D08"/>
    <w:rsid w:val="003F73BB"/>
    <w:rsid w:val="004013D7"/>
    <w:rsid w:val="00403578"/>
    <w:rsid w:val="0040629F"/>
    <w:rsid w:val="004129B4"/>
    <w:rsid w:val="00416764"/>
    <w:rsid w:val="004270B9"/>
    <w:rsid w:val="00435CB3"/>
    <w:rsid w:val="0044370E"/>
    <w:rsid w:val="00445FE6"/>
    <w:rsid w:val="00452595"/>
    <w:rsid w:val="004542C5"/>
    <w:rsid w:val="004566F4"/>
    <w:rsid w:val="00470FE0"/>
    <w:rsid w:val="0047140A"/>
    <w:rsid w:val="00481FA5"/>
    <w:rsid w:val="004824B5"/>
    <w:rsid w:val="00483E71"/>
    <w:rsid w:val="00492FF6"/>
    <w:rsid w:val="004A0082"/>
    <w:rsid w:val="004A049F"/>
    <w:rsid w:val="004A2CC7"/>
    <w:rsid w:val="004A3F2D"/>
    <w:rsid w:val="004A4BC5"/>
    <w:rsid w:val="004B19C2"/>
    <w:rsid w:val="004B6EEC"/>
    <w:rsid w:val="004E5058"/>
    <w:rsid w:val="004E7165"/>
    <w:rsid w:val="004F7289"/>
    <w:rsid w:val="00510722"/>
    <w:rsid w:val="005120A4"/>
    <w:rsid w:val="00513913"/>
    <w:rsid w:val="00515707"/>
    <w:rsid w:val="00533847"/>
    <w:rsid w:val="00533E05"/>
    <w:rsid w:val="005350DE"/>
    <w:rsid w:val="005808EE"/>
    <w:rsid w:val="0058166C"/>
    <w:rsid w:val="005927EA"/>
    <w:rsid w:val="00596889"/>
    <w:rsid w:val="005A4AF2"/>
    <w:rsid w:val="005A4DB4"/>
    <w:rsid w:val="005A5CF2"/>
    <w:rsid w:val="005A6952"/>
    <w:rsid w:val="005B161F"/>
    <w:rsid w:val="005B320B"/>
    <w:rsid w:val="005B3508"/>
    <w:rsid w:val="005B6E92"/>
    <w:rsid w:val="005B7278"/>
    <w:rsid w:val="005C783E"/>
    <w:rsid w:val="005D065F"/>
    <w:rsid w:val="005D123E"/>
    <w:rsid w:val="005D2950"/>
    <w:rsid w:val="005E7028"/>
    <w:rsid w:val="005F5E42"/>
    <w:rsid w:val="00610081"/>
    <w:rsid w:val="00611DAD"/>
    <w:rsid w:val="00614CE2"/>
    <w:rsid w:val="00615F19"/>
    <w:rsid w:val="0062018E"/>
    <w:rsid w:val="00621156"/>
    <w:rsid w:val="006227D0"/>
    <w:rsid w:val="0062432B"/>
    <w:rsid w:val="00631B64"/>
    <w:rsid w:val="006337F5"/>
    <w:rsid w:val="0063595A"/>
    <w:rsid w:val="00637F44"/>
    <w:rsid w:val="0064277E"/>
    <w:rsid w:val="00651303"/>
    <w:rsid w:val="00651945"/>
    <w:rsid w:val="00652BD0"/>
    <w:rsid w:val="0065592F"/>
    <w:rsid w:val="00655D43"/>
    <w:rsid w:val="0067217A"/>
    <w:rsid w:val="0067341E"/>
    <w:rsid w:val="0067404D"/>
    <w:rsid w:val="006A719C"/>
    <w:rsid w:val="006B2CF0"/>
    <w:rsid w:val="006B2EBF"/>
    <w:rsid w:val="006C4A15"/>
    <w:rsid w:val="006C61D5"/>
    <w:rsid w:val="006C6E83"/>
    <w:rsid w:val="006D0708"/>
    <w:rsid w:val="006D0866"/>
    <w:rsid w:val="006D29B5"/>
    <w:rsid w:val="006D3C1C"/>
    <w:rsid w:val="006E07E7"/>
    <w:rsid w:val="006E3B7B"/>
    <w:rsid w:val="006F7155"/>
    <w:rsid w:val="007000F3"/>
    <w:rsid w:val="00703715"/>
    <w:rsid w:val="0071071F"/>
    <w:rsid w:val="00711DBC"/>
    <w:rsid w:val="007159FA"/>
    <w:rsid w:val="007245DB"/>
    <w:rsid w:val="00724DD4"/>
    <w:rsid w:val="007258E0"/>
    <w:rsid w:val="00730CCD"/>
    <w:rsid w:val="00733930"/>
    <w:rsid w:val="0073608B"/>
    <w:rsid w:val="007516CE"/>
    <w:rsid w:val="00752528"/>
    <w:rsid w:val="0075457C"/>
    <w:rsid w:val="007560C8"/>
    <w:rsid w:val="00756B16"/>
    <w:rsid w:val="00765A7F"/>
    <w:rsid w:val="0077383D"/>
    <w:rsid w:val="00774CC0"/>
    <w:rsid w:val="0078117F"/>
    <w:rsid w:val="007824D8"/>
    <w:rsid w:val="007A641E"/>
    <w:rsid w:val="007A6BFF"/>
    <w:rsid w:val="007A7FC1"/>
    <w:rsid w:val="007B6C1E"/>
    <w:rsid w:val="007C0310"/>
    <w:rsid w:val="007C11B2"/>
    <w:rsid w:val="007C1E88"/>
    <w:rsid w:val="007C1FB0"/>
    <w:rsid w:val="007C2404"/>
    <w:rsid w:val="007C4E30"/>
    <w:rsid w:val="007D2028"/>
    <w:rsid w:val="007D52A8"/>
    <w:rsid w:val="007D68C7"/>
    <w:rsid w:val="007E3696"/>
    <w:rsid w:val="007F06A7"/>
    <w:rsid w:val="007F1570"/>
    <w:rsid w:val="007F1686"/>
    <w:rsid w:val="007F2DAA"/>
    <w:rsid w:val="007F368A"/>
    <w:rsid w:val="007F6D2E"/>
    <w:rsid w:val="00800B0A"/>
    <w:rsid w:val="00804418"/>
    <w:rsid w:val="00812E7C"/>
    <w:rsid w:val="00814E95"/>
    <w:rsid w:val="00824ABB"/>
    <w:rsid w:val="008251A5"/>
    <w:rsid w:val="00830B6B"/>
    <w:rsid w:val="00833B1B"/>
    <w:rsid w:val="00840397"/>
    <w:rsid w:val="00842889"/>
    <w:rsid w:val="008441AA"/>
    <w:rsid w:val="00853CFC"/>
    <w:rsid w:val="008571C5"/>
    <w:rsid w:val="00863381"/>
    <w:rsid w:val="00866B17"/>
    <w:rsid w:val="00866C3D"/>
    <w:rsid w:val="008713F9"/>
    <w:rsid w:val="008744DB"/>
    <w:rsid w:val="00874D54"/>
    <w:rsid w:val="00880E45"/>
    <w:rsid w:val="008830B1"/>
    <w:rsid w:val="00884131"/>
    <w:rsid w:val="00887842"/>
    <w:rsid w:val="008913CB"/>
    <w:rsid w:val="008962E4"/>
    <w:rsid w:val="008A0FEE"/>
    <w:rsid w:val="008A48F7"/>
    <w:rsid w:val="008A4B96"/>
    <w:rsid w:val="008B1357"/>
    <w:rsid w:val="008B5812"/>
    <w:rsid w:val="008C1FE2"/>
    <w:rsid w:val="008C36D0"/>
    <w:rsid w:val="008C7CF2"/>
    <w:rsid w:val="008D1EC5"/>
    <w:rsid w:val="008D205C"/>
    <w:rsid w:val="008D6BF4"/>
    <w:rsid w:val="008F6A19"/>
    <w:rsid w:val="008F7D4A"/>
    <w:rsid w:val="009004CA"/>
    <w:rsid w:val="009033ED"/>
    <w:rsid w:val="009102FD"/>
    <w:rsid w:val="00914613"/>
    <w:rsid w:val="00916BE5"/>
    <w:rsid w:val="00926A35"/>
    <w:rsid w:val="00936566"/>
    <w:rsid w:val="00937641"/>
    <w:rsid w:val="0094026C"/>
    <w:rsid w:val="009414A7"/>
    <w:rsid w:val="00947FA0"/>
    <w:rsid w:val="00951737"/>
    <w:rsid w:val="0095530C"/>
    <w:rsid w:val="00955556"/>
    <w:rsid w:val="009556A4"/>
    <w:rsid w:val="00965CF7"/>
    <w:rsid w:val="009741CC"/>
    <w:rsid w:val="00985149"/>
    <w:rsid w:val="009915EC"/>
    <w:rsid w:val="00995AD2"/>
    <w:rsid w:val="009B1AD5"/>
    <w:rsid w:val="009C260E"/>
    <w:rsid w:val="009C330D"/>
    <w:rsid w:val="009D4E16"/>
    <w:rsid w:val="009D5F99"/>
    <w:rsid w:val="009D60CD"/>
    <w:rsid w:val="009E4301"/>
    <w:rsid w:val="009F03E9"/>
    <w:rsid w:val="009F3D08"/>
    <w:rsid w:val="00A01839"/>
    <w:rsid w:val="00A04087"/>
    <w:rsid w:val="00A05442"/>
    <w:rsid w:val="00A07FA9"/>
    <w:rsid w:val="00A1090B"/>
    <w:rsid w:val="00A341D8"/>
    <w:rsid w:val="00A476A8"/>
    <w:rsid w:val="00A509E1"/>
    <w:rsid w:val="00A53D5F"/>
    <w:rsid w:val="00A60C68"/>
    <w:rsid w:val="00A64065"/>
    <w:rsid w:val="00A83581"/>
    <w:rsid w:val="00A83CD2"/>
    <w:rsid w:val="00A90994"/>
    <w:rsid w:val="00A930B5"/>
    <w:rsid w:val="00A96705"/>
    <w:rsid w:val="00A96C25"/>
    <w:rsid w:val="00A97203"/>
    <w:rsid w:val="00AA4204"/>
    <w:rsid w:val="00AA695C"/>
    <w:rsid w:val="00AB65B8"/>
    <w:rsid w:val="00AD250E"/>
    <w:rsid w:val="00AD39F1"/>
    <w:rsid w:val="00AD529D"/>
    <w:rsid w:val="00AE061B"/>
    <w:rsid w:val="00AE2AE0"/>
    <w:rsid w:val="00AF1606"/>
    <w:rsid w:val="00AF1FD8"/>
    <w:rsid w:val="00B012CF"/>
    <w:rsid w:val="00B018A9"/>
    <w:rsid w:val="00B038C7"/>
    <w:rsid w:val="00B058A1"/>
    <w:rsid w:val="00B142B0"/>
    <w:rsid w:val="00B16663"/>
    <w:rsid w:val="00B171FB"/>
    <w:rsid w:val="00B24557"/>
    <w:rsid w:val="00B50A22"/>
    <w:rsid w:val="00B533FE"/>
    <w:rsid w:val="00B76C30"/>
    <w:rsid w:val="00B817D1"/>
    <w:rsid w:val="00B826BF"/>
    <w:rsid w:val="00B82E69"/>
    <w:rsid w:val="00B841C6"/>
    <w:rsid w:val="00B84C07"/>
    <w:rsid w:val="00B87AB8"/>
    <w:rsid w:val="00B902A0"/>
    <w:rsid w:val="00B971A0"/>
    <w:rsid w:val="00BB346A"/>
    <w:rsid w:val="00BB45DB"/>
    <w:rsid w:val="00BC775F"/>
    <w:rsid w:val="00BD6801"/>
    <w:rsid w:val="00BE0ED3"/>
    <w:rsid w:val="00BE16A4"/>
    <w:rsid w:val="00BE35E5"/>
    <w:rsid w:val="00BE71CB"/>
    <w:rsid w:val="00BF5D44"/>
    <w:rsid w:val="00C1108B"/>
    <w:rsid w:val="00C1157D"/>
    <w:rsid w:val="00C12066"/>
    <w:rsid w:val="00C136B6"/>
    <w:rsid w:val="00C13E72"/>
    <w:rsid w:val="00C1644A"/>
    <w:rsid w:val="00C22A13"/>
    <w:rsid w:val="00C2422D"/>
    <w:rsid w:val="00C2687A"/>
    <w:rsid w:val="00C2787F"/>
    <w:rsid w:val="00C3069D"/>
    <w:rsid w:val="00C31535"/>
    <w:rsid w:val="00C33D85"/>
    <w:rsid w:val="00C4397E"/>
    <w:rsid w:val="00C44036"/>
    <w:rsid w:val="00C44CCA"/>
    <w:rsid w:val="00C44FC3"/>
    <w:rsid w:val="00C462D3"/>
    <w:rsid w:val="00C47A56"/>
    <w:rsid w:val="00C50216"/>
    <w:rsid w:val="00C569FF"/>
    <w:rsid w:val="00C60326"/>
    <w:rsid w:val="00C60725"/>
    <w:rsid w:val="00C64618"/>
    <w:rsid w:val="00C65055"/>
    <w:rsid w:val="00C73ECD"/>
    <w:rsid w:val="00C85DD8"/>
    <w:rsid w:val="00C91B7E"/>
    <w:rsid w:val="00C9381F"/>
    <w:rsid w:val="00C95658"/>
    <w:rsid w:val="00CA08E7"/>
    <w:rsid w:val="00CA560A"/>
    <w:rsid w:val="00CA6204"/>
    <w:rsid w:val="00CB1AC0"/>
    <w:rsid w:val="00CB2B8F"/>
    <w:rsid w:val="00CB5164"/>
    <w:rsid w:val="00CC1538"/>
    <w:rsid w:val="00CC1FFB"/>
    <w:rsid w:val="00CC2030"/>
    <w:rsid w:val="00CC5A43"/>
    <w:rsid w:val="00CC6CE8"/>
    <w:rsid w:val="00CD11FE"/>
    <w:rsid w:val="00CD1AF3"/>
    <w:rsid w:val="00CD1E55"/>
    <w:rsid w:val="00CE1B57"/>
    <w:rsid w:val="00CE1B94"/>
    <w:rsid w:val="00CE2E34"/>
    <w:rsid w:val="00CE789D"/>
    <w:rsid w:val="00D04AED"/>
    <w:rsid w:val="00D04C97"/>
    <w:rsid w:val="00D04FB6"/>
    <w:rsid w:val="00D05497"/>
    <w:rsid w:val="00D05EA2"/>
    <w:rsid w:val="00D07B90"/>
    <w:rsid w:val="00D12A42"/>
    <w:rsid w:val="00D23A18"/>
    <w:rsid w:val="00D244EF"/>
    <w:rsid w:val="00D32287"/>
    <w:rsid w:val="00D33425"/>
    <w:rsid w:val="00D36336"/>
    <w:rsid w:val="00D407E8"/>
    <w:rsid w:val="00D40DC1"/>
    <w:rsid w:val="00D43B6A"/>
    <w:rsid w:val="00D45037"/>
    <w:rsid w:val="00D478E7"/>
    <w:rsid w:val="00D57DB3"/>
    <w:rsid w:val="00D6672F"/>
    <w:rsid w:val="00D74B01"/>
    <w:rsid w:val="00D8055D"/>
    <w:rsid w:val="00D8149D"/>
    <w:rsid w:val="00D82764"/>
    <w:rsid w:val="00D87CE0"/>
    <w:rsid w:val="00D90310"/>
    <w:rsid w:val="00D908D1"/>
    <w:rsid w:val="00D95ABD"/>
    <w:rsid w:val="00DA2B63"/>
    <w:rsid w:val="00DC4882"/>
    <w:rsid w:val="00DC5C06"/>
    <w:rsid w:val="00DD0F28"/>
    <w:rsid w:val="00DE2449"/>
    <w:rsid w:val="00DE4841"/>
    <w:rsid w:val="00DE5FBC"/>
    <w:rsid w:val="00DF0DC9"/>
    <w:rsid w:val="00DF496B"/>
    <w:rsid w:val="00DF5DBC"/>
    <w:rsid w:val="00DF6C89"/>
    <w:rsid w:val="00E2115A"/>
    <w:rsid w:val="00E23D6B"/>
    <w:rsid w:val="00E30AFC"/>
    <w:rsid w:val="00E37ABD"/>
    <w:rsid w:val="00E37D02"/>
    <w:rsid w:val="00E37F0F"/>
    <w:rsid w:val="00E423CF"/>
    <w:rsid w:val="00E50E32"/>
    <w:rsid w:val="00E54BE2"/>
    <w:rsid w:val="00E769B2"/>
    <w:rsid w:val="00E81D21"/>
    <w:rsid w:val="00E8739D"/>
    <w:rsid w:val="00E87670"/>
    <w:rsid w:val="00E90DC7"/>
    <w:rsid w:val="00E913EC"/>
    <w:rsid w:val="00E9366C"/>
    <w:rsid w:val="00EA0544"/>
    <w:rsid w:val="00EB03B6"/>
    <w:rsid w:val="00EC375D"/>
    <w:rsid w:val="00EC460B"/>
    <w:rsid w:val="00EE3FAF"/>
    <w:rsid w:val="00EF35EE"/>
    <w:rsid w:val="00EF71B3"/>
    <w:rsid w:val="00F0073C"/>
    <w:rsid w:val="00F12A0A"/>
    <w:rsid w:val="00F13214"/>
    <w:rsid w:val="00F15CBF"/>
    <w:rsid w:val="00F15EE5"/>
    <w:rsid w:val="00F168D4"/>
    <w:rsid w:val="00F17A0D"/>
    <w:rsid w:val="00F214D4"/>
    <w:rsid w:val="00F21786"/>
    <w:rsid w:val="00F2618F"/>
    <w:rsid w:val="00F26583"/>
    <w:rsid w:val="00F33D6E"/>
    <w:rsid w:val="00F45B4C"/>
    <w:rsid w:val="00F60D8E"/>
    <w:rsid w:val="00F628D3"/>
    <w:rsid w:val="00F65FC8"/>
    <w:rsid w:val="00F67EE0"/>
    <w:rsid w:val="00F706FE"/>
    <w:rsid w:val="00F70F07"/>
    <w:rsid w:val="00F71DE1"/>
    <w:rsid w:val="00F7252B"/>
    <w:rsid w:val="00F731A4"/>
    <w:rsid w:val="00F754F6"/>
    <w:rsid w:val="00F83726"/>
    <w:rsid w:val="00FA16A3"/>
    <w:rsid w:val="00FA195A"/>
    <w:rsid w:val="00FB6D8E"/>
    <w:rsid w:val="00FC4714"/>
    <w:rsid w:val="00FC5779"/>
    <w:rsid w:val="00FC58EB"/>
    <w:rsid w:val="00FD30C7"/>
    <w:rsid w:val="00FD3E7C"/>
    <w:rsid w:val="00FD401C"/>
    <w:rsid w:val="00FD5FA7"/>
    <w:rsid w:val="00FD77E7"/>
    <w:rsid w:val="00FE67F6"/>
    <w:rsid w:val="00FF2FE2"/>
    <w:rsid w:val="00FF3043"/>
    <w:rsid w:val="00FF3FCD"/>
    <w:rsid w:val="00FF6DC7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2"/>
    </o:shapelayout>
  </w:shapeDefaults>
  <w:decimalSymbol w:val=","/>
  <w:listSeparator w:val=";"/>
  <w14:docId w14:val="31620181"/>
  <w15:docId w15:val="{BD893780-DDA0-4815-8B8A-289B0BD2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4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24" w:unhideWhenUsed="1" w:qFormat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5" w:unhideWhenUsed="1" w:qFormat="1"/>
    <w:lsdException w:name="List Bullet 3" w:semiHidden="1" w:uiPriority="4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7F368A"/>
    <w:pPr>
      <w:suppressAutoHyphens/>
      <w:spacing w:after="160"/>
      <w:jc w:val="both"/>
    </w:pPr>
    <w:rPr>
      <w:rFonts w:eastAsia="Times New Roman" w:cs="Times New Roman"/>
      <w:color w:val="000000" w:themeColor="text1"/>
      <w:sz w:val="18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036932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3BB92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036932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3BB92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semiHidden/>
    <w:rsid w:val="00DF496B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DF496B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rsid w:val="00DF496B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rsid w:val="00DF496B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rsid w:val="00DF496B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rsid w:val="00DF496B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rsid w:val="00DF496B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rsid w:val="00DF496B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rsid w:val="00DF496B"/>
    <w:pPr>
      <w:spacing w:after="100"/>
      <w:ind w:left="1760"/>
    </w:pPr>
  </w:style>
  <w:style w:type="character" w:styleId="Lienhypertexte">
    <w:name w:val="Hyperlink"/>
    <w:basedOn w:val="Policepardfaut"/>
    <w:uiPriority w:val="99"/>
    <w:semiHidden/>
    <w:rsid w:val="00DF496B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DF496B"/>
    <w:rPr>
      <w:color w:val="000000" w:themeColor="followedHyperlink"/>
      <w:u w:val="single"/>
    </w:rPr>
  </w:style>
  <w:style w:type="character" w:styleId="Accentuationlgre">
    <w:name w:val="Subtle Emphasis"/>
    <w:basedOn w:val="Policepardfaut"/>
    <w:uiPriority w:val="19"/>
    <w:semiHidden/>
    <w:qFormat/>
    <w:rsid w:val="00DF496B"/>
    <w:rPr>
      <w:i/>
      <w:iCs/>
      <w:color w:val="404040" w:themeColor="text1" w:themeTint="BF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DF49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36932"/>
    <w:rPr>
      <w:rFonts w:eastAsia="Times New Roman" w:cs="Times New Roman"/>
      <w:i/>
      <w:iCs/>
      <w:color w:val="404040" w:themeColor="text1" w:themeTint="BF"/>
      <w:sz w:val="20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DF496B"/>
    <w:pPr>
      <w:pBdr>
        <w:top w:val="single" w:sz="4" w:space="10" w:color="63DC4D" w:themeColor="accent1"/>
        <w:bottom w:val="single" w:sz="4" w:space="10" w:color="63DC4D" w:themeColor="accent1"/>
      </w:pBdr>
      <w:spacing w:before="360" w:after="360"/>
      <w:ind w:left="864" w:right="864"/>
      <w:jc w:val="center"/>
    </w:pPr>
    <w:rPr>
      <w:i/>
      <w:iCs/>
      <w:color w:val="63DC4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36932"/>
    <w:rPr>
      <w:rFonts w:eastAsia="Times New Roman" w:cs="Times New Roman"/>
      <w:i/>
      <w:iCs/>
      <w:color w:val="63DC4D" w:themeColor="accent1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semiHidden/>
    <w:qFormat/>
    <w:rsid w:val="00DF496B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DF496B"/>
    <w:rPr>
      <w:b/>
      <w:bCs/>
      <w:smallCaps/>
      <w:color w:val="63DC4D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DF496B"/>
    <w:rPr>
      <w:b/>
      <w:bCs/>
      <w:i/>
      <w:iCs/>
      <w:spacing w:val="5"/>
    </w:rPr>
  </w:style>
  <w:style w:type="character" w:styleId="Rfrencelgre">
    <w:name w:val="Subtle Reference"/>
    <w:basedOn w:val="Policepardfaut"/>
    <w:uiPriority w:val="31"/>
    <w:semiHidden/>
    <w:qFormat/>
    <w:rsid w:val="00DF496B"/>
    <w:rPr>
      <w:smallCaps/>
      <w:color w:val="5A5A5A" w:themeColor="text1" w:themeTint="A5"/>
    </w:rPr>
  </w:style>
  <w:style w:type="character" w:styleId="Accentuationintense">
    <w:name w:val="Intense Emphasis"/>
    <w:basedOn w:val="Policepardfaut"/>
    <w:uiPriority w:val="21"/>
    <w:semiHidden/>
    <w:qFormat/>
    <w:rsid w:val="00DF496B"/>
    <w:rPr>
      <w:i/>
      <w:iCs/>
      <w:color w:val="63DC4D" w:themeColor="accent1"/>
    </w:rPr>
  </w:style>
  <w:style w:type="paragraph" w:styleId="Sansinterligne">
    <w:name w:val="No Spacing"/>
    <w:uiPriority w:val="1"/>
    <w:semiHidden/>
    <w:qFormat/>
    <w:rsid w:val="00036932"/>
    <w:pPr>
      <w:keepLines/>
      <w:suppressAutoHyphens/>
      <w:spacing w:after="0" w:line="240" w:lineRule="auto"/>
      <w:jc w:val="both"/>
    </w:pPr>
    <w:rPr>
      <w:rFonts w:eastAsia="Times New Roman" w:cs="Times New Roman"/>
      <w:color w:val="000000" w:themeColor="text1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26"/>
      <w:szCs w:val="26"/>
      <w:lang w:eastAsia="fr-FR"/>
    </w:rPr>
  </w:style>
  <w:style w:type="character" w:customStyle="1" w:styleId="Titre1Car">
    <w:name w:val="Titre 1 Car"/>
    <w:basedOn w:val="Policepardfaut"/>
    <w:link w:val="Titre1"/>
    <w:uiPriority w:val="9"/>
    <w:semiHidden/>
    <w:rsid w:val="00036932"/>
    <w:rPr>
      <w:rFonts w:asciiTheme="majorHAnsi" w:eastAsiaTheme="majorEastAsia" w:hAnsiTheme="majorHAnsi" w:cstheme="majorBidi"/>
      <w:color w:val="3BB924" w:themeColor="accent1" w:themeShade="BF"/>
      <w:sz w:val="32"/>
      <w:szCs w:val="32"/>
      <w:lang w:eastAsia="fr-FR"/>
    </w:rPr>
  </w:style>
  <w:style w:type="paragraph" w:styleId="Listepuces2">
    <w:name w:val="List Bullet 2"/>
    <w:aliases w:val="Puce 2"/>
    <w:basedOn w:val="Normal"/>
    <w:uiPriority w:val="25"/>
    <w:semiHidden/>
    <w:qFormat/>
    <w:rsid w:val="009C260E"/>
    <w:pPr>
      <w:numPr>
        <w:ilvl w:val="1"/>
        <w:numId w:val="16"/>
      </w:numPr>
      <w:spacing w:before="120" w:after="120" w:line="240" w:lineRule="auto"/>
    </w:pPr>
    <w:rPr>
      <w:color w:val="auto"/>
    </w:rPr>
  </w:style>
  <w:style w:type="paragraph" w:customStyle="1" w:styleId="CONFIDENTIEL">
    <w:name w:val="CONFIDENTIEL"/>
    <w:basedOn w:val="FHBX"/>
    <w:semiHidden/>
    <w:rsid w:val="006D0708"/>
  </w:style>
  <w:style w:type="paragraph" w:styleId="Listepuces">
    <w:name w:val="List Bullet"/>
    <w:aliases w:val="Puce"/>
    <w:basedOn w:val="Normal"/>
    <w:uiPriority w:val="24"/>
    <w:qFormat/>
    <w:rsid w:val="00F15CBF"/>
    <w:pPr>
      <w:numPr>
        <w:numId w:val="16"/>
      </w:numPr>
    </w:pPr>
  </w:style>
  <w:style w:type="paragraph" w:styleId="En-tte">
    <w:name w:val="header"/>
    <w:basedOn w:val="Normal"/>
    <w:link w:val="En-tteCar"/>
    <w:uiPriority w:val="49"/>
    <w:semiHidden/>
    <w:rsid w:val="008D1EC5"/>
    <w:pPr>
      <w:tabs>
        <w:tab w:val="right" w:pos="9072"/>
      </w:tabs>
      <w:spacing w:before="2" w:after="2"/>
      <w:jc w:val="left"/>
    </w:pPr>
    <w:rPr>
      <w:rFonts w:asciiTheme="majorHAnsi" w:hAnsiTheme="majorHAnsi"/>
      <w:color w:val="auto"/>
    </w:rPr>
  </w:style>
  <w:style w:type="character" w:customStyle="1" w:styleId="En-tteCar">
    <w:name w:val="En-tête Car"/>
    <w:basedOn w:val="Policepardfaut"/>
    <w:link w:val="En-tte"/>
    <w:uiPriority w:val="49"/>
    <w:semiHidden/>
    <w:rsid w:val="000A39B3"/>
    <w:rPr>
      <w:rFonts w:asciiTheme="majorHAnsi" w:eastAsia="Times New Roman" w:hAnsiTheme="majorHAnsi" w:cs="Times New Roman"/>
      <w:sz w:val="18"/>
      <w:szCs w:val="24"/>
      <w:lang w:eastAsia="fr-FR"/>
    </w:rPr>
  </w:style>
  <w:style w:type="paragraph" w:styleId="Pieddepage">
    <w:name w:val="footer"/>
    <w:basedOn w:val="Normal"/>
    <w:link w:val="PieddepageCar"/>
    <w:uiPriority w:val="49"/>
    <w:semiHidden/>
    <w:rsid w:val="00C22A13"/>
    <w:pPr>
      <w:tabs>
        <w:tab w:val="right" w:pos="7700"/>
      </w:tabs>
      <w:spacing w:after="20" w:line="312" w:lineRule="auto"/>
      <w:ind w:right="510"/>
      <w:jc w:val="left"/>
    </w:pPr>
    <w:rPr>
      <w:rFonts w:asciiTheme="majorHAnsi" w:hAnsiTheme="majorHAnsi"/>
      <w:color w:val="1D444D" w:themeColor="accent2"/>
      <w:spacing w:val="-2"/>
      <w:sz w:val="13"/>
    </w:rPr>
  </w:style>
  <w:style w:type="character" w:customStyle="1" w:styleId="PieddepageCar">
    <w:name w:val="Pied de page Car"/>
    <w:basedOn w:val="Policepardfaut"/>
    <w:link w:val="Pieddepage"/>
    <w:uiPriority w:val="49"/>
    <w:semiHidden/>
    <w:rsid w:val="00C22A13"/>
    <w:rPr>
      <w:rFonts w:asciiTheme="majorHAnsi" w:eastAsia="Times New Roman" w:hAnsiTheme="majorHAnsi" w:cs="Times New Roman"/>
      <w:color w:val="1D444D" w:themeColor="accent2"/>
      <w:spacing w:val="-2"/>
      <w:sz w:val="13"/>
      <w:szCs w:val="24"/>
      <w:lang w:eastAsia="fr-FR"/>
    </w:rPr>
  </w:style>
  <w:style w:type="paragraph" w:customStyle="1" w:styleId="En-ttecouverture">
    <w:name w:val="En-tête (couverture)"/>
    <w:basedOn w:val="Normal"/>
    <w:next w:val="Normal"/>
    <w:uiPriority w:val="49"/>
    <w:semiHidden/>
    <w:rsid w:val="00F83726"/>
    <w:pPr>
      <w:tabs>
        <w:tab w:val="right" w:pos="9072"/>
      </w:tabs>
      <w:spacing w:after="3600"/>
      <w:jc w:val="left"/>
    </w:pPr>
    <w:rPr>
      <w:b/>
    </w:rPr>
  </w:style>
  <w:style w:type="paragraph" w:customStyle="1" w:styleId="Pieddepagecouverture">
    <w:name w:val="Pied de page (couverture)"/>
    <w:basedOn w:val="Normal"/>
    <w:uiPriority w:val="64"/>
    <w:semiHidden/>
    <w:rsid w:val="00D33425"/>
    <w:pPr>
      <w:spacing w:after="0"/>
      <w:jc w:val="center"/>
    </w:pPr>
    <w:rPr>
      <w:sz w:val="16"/>
    </w:rPr>
  </w:style>
  <w:style w:type="character" w:styleId="lev">
    <w:name w:val="Strong"/>
    <w:basedOn w:val="Policepardfaut"/>
    <w:uiPriority w:val="49"/>
    <w:semiHidden/>
    <w:rsid w:val="00CD1E55"/>
    <w:rPr>
      <w:b/>
      <w:bCs/>
    </w:rPr>
  </w:style>
  <w:style w:type="table" w:customStyle="1" w:styleId="TABLEAUDUPIEDDEPAGE">
    <w:name w:val="TABLEAU DU PIED DE PAGE"/>
    <w:basedOn w:val="TableauNormal"/>
    <w:uiPriority w:val="99"/>
    <w:rsid w:val="00CD1E55"/>
    <w:pPr>
      <w:spacing w:after="0" w:line="240" w:lineRule="auto"/>
    </w:pPr>
    <w:rPr>
      <w:rFonts w:eastAsia="Times New Roman"/>
    </w:rPr>
    <w:tblPr>
      <w:tblCellMar>
        <w:left w:w="0" w:type="dxa"/>
        <w:right w:w="0" w:type="dxa"/>
      </w:tblCellMar>
    </w:tblPr>
    <w:tcPr>
      <w:vAlign w:val="center"/>
    </w:tcPr>
  </w:style>
  <w:style w:type="character" w:styleId="Numrodepage">
    <w:name w:val="page number"/>
    <w:basedOn w:val="Policepardfaut"/>
    <w:uiPriority w:val="69"/>
    <w:semiHidden/>
    <w:rsid w:val="00A53D5F"/>
    <w:rPr>
      <w:color w:val="auto"/>
      <w:spacing w:val="-4"/>
      <w:sz w:val="16"/>
    </w:rPr>
  </w:style>
  <w:style w:type="paragraph" w:customStyle="1" w:styleId="Destinat">
    <w:name w:val="Destinat."/>
    <w:basedOn w:val="Normal"/>
    <w:uiPriority w:val="1"/>
    <w:qFormat/>
    <w:rsid w:val="00AD39F1"/>
    <w:pPr>
      <w:spacing w:after="0" w:line="288" w:lineRule="auto"/>
      <w:jc w:val="left"/>
    </w:pPr>
    <w:rPr>
      <w:spacing w:val="-2"/>
    </w:rPr>
  </w:style>
  <w:style w:type="paragraph" w:styleId="Textedebulles">
    <w:name w:val="Balloon Text"/>
    <w:basedOn w:val="Normal"/>
    <w:link w:val="TextedebullesCar"/>
    <w:uiPriority w:val="99"/>
    <w:semiHidden/>
    <w:rsid w:val="002D783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834"/>
    <w:rPr>
      <w:rFonts w:ascii="Segoe UI" w:eastAsia="Times New Roman" w:hAnsi="Segoe UI" w:cs="Segoe UI"/>
      <w:color w:val="000000" w:themeColor="text1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985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DESTINATAIRE">
    <w:name w:val="TABLEAU DESTINATAIRE"/>
    <w:basedOn w:val="TableauNormal"/>
    <w:uiPriority w:val="99"/>
    <w:rsid w:val="00435CB3"/>
    <w:pPr>
      <w:spacing w:after="0" w:line="240" w:lineRule="auto"/>
    </w:pPr>
    <w:tblPr>
      <w:tblInd w:w="4990" w:type="dxa"/>
      <w:tblCellMar>
        <w:left w:w="0" w:type="dxa"/>
        <w:right w:w="0" w:type="dxa"/>
      </w:tblCellMar>
    </w:tblPr>
    <w:tcPr>
      <w:vAlign w:val="center"/>
    </w:tcPr>
  </w:style>
  <w:style w:type="paragraph" w:customStyle="1" w:styleId="Lieuetdate">
    <w:name w:val="Lieu et date"/>
    <w:basedOn w:val="Normal"/>
    <w:next w:val="Normal"/>
    <w:uiPriority w:val="2"/>
    <w:rsid w:val="000D7FBA"/>
    <w:pPr>
      <w:spacing w:before="140" w:after="460"/>
      <w:ind w:left="3005"/>
      <w:jc w:val="left"/>
    </w:pPr>
    <w:rPr>
      <w:spacing w:val="-2"/>
    </w:rPr>
  </w:style>
  <w:style w:type="character" w:styleId="Textedelespacerserv">
    <w:name w:val="Placeholder Text"/>
    <w:basedOn w:val="Policepardfaut"/>
    <w:uiPriority w:val="99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styleId="Signature">
    <w:name w:val="Signature"/>
    <w:basedOn w:val="Normal"/>
    <w:link w:val="SignatureCar"/>
    <w:uiPriority w:val="28"/>
    <w:qFormat/>
    <w:rsid w:val="00D87CE0"/>
    <w:pPr>
      <w:spacing w:before="360" w:after="0" w:line="240" w:lineRule="auto"/>
      <w:ind w:left="4990"/>
      <w:contextualSpacing/>
      <w:jc w:val="left"/>
    </w:pPr>
  </w:style>
  <w:style w:type="character" w:customStyle="1" w:styleId="SignatureCar">
    <w:name w:val="Signature Car"/>
    <w:basedOn w:val="Policepardfaut"/>
    <w:link w:val="Signature"/>
    <w:uiPriority w:val="28"/>
    <w:rsid w:val="00D87CE0"/>
    <w:rPr>
      <w:rFonts w:eastAsia="Times New Roman" w:cs="Times New Roman"/>
      <w:color w:val="000000" w:themeColor="text1"/>
      <w:sz w:val="18"/>
      <w:szCs w:val="24"/>
      <w:lang w:eastAsia="fr-FR"/>
    </w:rPr>
  </w:style>
  <w:style w:type="character" w:styleId="Accentuation">
    <w:name w:val="Emphasis"/>
    <w:basedOn w:val="Policepardfaut"/>
    <w:uiPriority w:val="49"/>
    <w:semiHidden/>
    <w:rsid w:val="00FC5779"/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D45037"/>
    <w:pPr>
      <w:spacing w:after="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B038C7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38C7"/>
    <w:rPr>
      <w:rFonts w:eastAsia="Times New Roman" w:cs="Times New Roman"/>
      <w:color w:val="000000" w:themeColor="text1"/>
      <w:sz w:val="20"/>
      <w:szCs w:val="20"/>
      <w:lang w:eastAsia="fr-FR"/>
    </w:rPr>
  </w:style>
  <w:style w:type="paragraph" w:customStyle="1" w:styleId="Espacettire">
    <w:name w:val="Espace têtière"/>
    <w:basedOn w:val="Normal"/>
    <w:next w:val="En-tte"/>
    <w:uiPriority w:val="49"/>
    <w:semiHidden/>
    <w:rsid w:val="009D4E16"/>
    <w:pPr>
      <w:keepNext/>
      <w:spacing w:before="2" w:after="3740" w:line="240" w:lineRule="auto"/>
      <w:jc w:val="left"/>
    </w:pPr>
    <w:rPr>
      <w:rFonts w:eastAsiaTheme="minorHAnsi" w:cstheme="minorBidi"/>
      <w:color w:val="auto"/>
      <w:sz w:val="16"/>
      <w:szCs w:val="22"/>
      <w:lang w:eastAsia="en-US"/>
    </w:rPr>
  </w:style>
  <w:style w:type="paragraph" w:customStyle="1" w:styleId="Mesures">
    <w:name w:val="Mesures"/>
    <w:basedOn w:val="Normal"/>
    <w:uiPriority w:val="98"/>
    <w:semiHidden/>
    <w:rsid w:val="004129B4"/>
    <w:pPr>
      <w:spacing w:after="0" w:line="240" w:lineRule="auto"/>
      <w:ind w:right="28"/>
      <w:jc w:val="center"/>
    </w:pPr>
    <w:rPr>
      <w:color w:val="63DC4D" w:themeColor="accent1"/>
      <w:sz w:val="14"/>
      <w:szCs w:val="12"/>
    </w:rPr>
  </w:style>
  <w:style w:type="character" w:customStyle="1" w:styleId="Datemission">
    <w:name w:val="Date émission"/>
    <w:basedOn w:val="Textedelespacerserv"/>
    <w:uiPriority w:val="1"/>
    <w:semiHidden/>
    <w:rsid w:val="0047140A"/>
    <w:rPr>
      <w:color w:val="000000" w:themeColor="text1"/>
      <w:shd w:val="clear" w:color="auto" w:fill="D9D9D9" w:themeFill="background1" w:themeFillShade="D9"/>
    </w:rPr>
  </w:style>
  <w:style w:type="paragraph" w:customStyle="1" w:styleId="Espace1pt">
    <w:name w:val="Espace 1 pt"/>
    <w:basedOn w:val="Normal"/>
    <w:next w:val="Normal"/>
    <w:uiPriority w:val="99"/>
    <w:semiHidden/>
    <w:rsid w:val="003C6E02"/>
    <w:pPr>
      <w:spacing w:before="1" w:after="1" w:line="14" w:lineRule="exact"/>
    </w:pPr>
    <w:rPr>
      <w:rFonts w:eastAsiaTheme="minorHAnsi" w:cstheme="minorBidi"/>
      <w:color w:val="auto"/>
      <w:sz w:val="2"/>
      <w:szCs w:val="22"/>
      <w:lang w:eastAsia="en-US"/>
    </w:rPr>
  </w:style>
  <w:style w:type="paragraph" w:customStyle="1" w:styleId="FHBX">
    <w:name w:val="FHBX"/>
    <w:basedOn w:val="Normal"/>
    <w:semiHidden/>
    <w:rsid w:val="00AD39F1"/>
    <w:pPr>
      <w:spacing w:after="0" w:line="324" w:lineRule="auto"/>
      <w:jc w:val="left"/>
    </w:pPr>
    <w:rPr>
      <w:spacing w:val="-2"/>
      <w:sz w:val="14"/>
    </w:rPr>
  </w:style>
  <w:style w:type="paragraph" w:customStyle="1" w:styleId="Implantations">
    <w:name w:val="Implantations"/>
    <w:basedOn w:val="Normal"/>
    <w:semiHidden/>
    <w:rsid w:val="00110D78"/>
    <w:pPr>
      <w:spacing w:after="0" w:line="312" w:lineRule="auto"/>
      <w:jc w:val="left"/>
    </w:pPr>
    <w:rPr>
      <w:b/>
      <w:color w:val="1D444D" w:themeColor="accent2"/>
      <w:spacing w:val="-2"/>
      <w:sz w:val="14"/>
    </w:rPr>
  </w:style>
  <w:style w:type="paragraph" w:customStyle="1" w:styleId="Alattentionde">
    <w:name w:val="A l’attention de"/>
    <w:basedOn w:val="Destinat"/>
    <w:uiPriority w:val="2"/>
    <w:rsid w:val="00F60D8E"/>
    <w:pPr>
      <w:spacing w:before="40"/>
      <w:contextualSpacing/>
    </w:pPr>
  </w:style>
  <w:style w:type="paragraph" w:customStyle="1" w:styleId="Rfs">
    <w:name w:val="Réf.s"/>
    <w:basedOn w:val="Normal"/>
    <w:uiPriority w:val="3"/>
    <w:qFormat/>
    <w:rsid w:val="00FA195A"/>
    <w:pPr>
      <w:pBdr>
        <w:bottom w:val="single" w:sz="4" w:space="0" w:color="auto"/>
      </w:pBdr>
      <w:spacing w:after="360" w:line="336" w:lineRule="auto"/>
      <w:ind w:right="28"/>
      <w:contextualSpacing/>
    </w:pPr>
    <w:rPr>
      <w:spacing w:val="-2"/>
      <w:sz w:val="14"/>
    </w:rPr>
  </w:style>
  <w:style w:type="paragraph" w:customStyle="1" w:styleId="CodedeCommerce">
    <w:name w:val="Code de Commerce"/>
    <w:basedOn w:val="Normal"/>
    <w:semiHidden/>
    <w:rsid w:val="00AE2AE0"/>
    <w:pPr>
      <w:pBdr>
        <w:bottom w:val="single" w:sz="2" w:space="6" w:color="auto"/>
      </w:pBdr>
      <w:spacing w:after="220"/>
      <w:ind w:right="28"/>
      <w:jc w:val="left"/>
    </w:pPr>
    <w:rPr>
      <w:i/>
      <w:spacing w:val="-2"/>
      <w:sz w:val="14"/>
    </w:rPr>
  </w:style>
  <w:style w:type="character" w:customStyle="1" w:styleId="Internet">
    <w:name w:val="Internet"/>
    <w:basedOn w:val="Policepardfaut"/>
    <w:uiPriority w:val="1"/>
    <w:semiHidden/>
    <w:rsid w:val="009E4301"/>
    <w:rPr>
      <w:b/>
      <w:color w:val="63DC4D" w:themeColor="accent1"/>
    </w:rPr>
  </w:style>
  <w:style w:type="paragraph" w:customStyle="1" w:styleId="Associsetchargsdemissiontexte">
    <w:name w:val="Associés et chargés de mission (texte)"/>
    <w:basedOn w:val="Normal"/>
    <w:semiHidden/>
    <w:rsid w:val="00CB2B8F"/>
    <w:pPr>
      <w:spacing w:after="0" w:line="307" w:lineRule="auto"/>
      <w:ind w:left="45"/>
      <w:jc w:val="left"/>
    </w:pPr>
    <w:rPr>
      <w:color w:val="1D444D" w:themeColor="accent2"/>
      <w:spacing w:val="-3"/>
      <w:sz w:val="14"/>
    </w:rPr>
  </w:style>
  <w:style w:type="paragraph" w:customStyle="1" w:styleId="Associsetchargsdemissiontitre">
    <w:name w:val="Associés et chargés de mission (titre)"/>
    <w:basedOn w:val="Associsetchargsdemissiontexte"/>
    <w:next w:val="Associsetchargsdemissiontexte"/>
    <w:semiHidden/>
    <w:rsid w:val="005B7278"/>
    <w:pPr>
      <w:ind w:left="0"/>
    </w:pPr>
    <w:rPr>
      <w:b/>
      <w:color w:val="FFFFFF" w:themeColor="background2"/>
      <w:shd w:val="clear" w:color="auto" w:fill="63DC4D" w:themeFill="accent1"/>
    </w:rPr>
  </w:style>
  <w:style w:type="paragraph" w:styleId="Notedebasdepage">
    <w:name w:val="footnote text"/>
    <w:basedOn w:val="Normal"/>
    <w:link w:val="NotedebasdepageCar"/>
    <w:uiPriority w:val="99"/>
    <w:unhideWhenUsed/>
    <w:rsid w:val="00614CE2"/>
    <w:pPr>
      <w:spacing w:before="60" w:after="0" w:line="264" w:lineRule="auto"/>
    </w:pPr>
    <w:rPr>
      <w:sz w:val="14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14CE2"/>
    <w:rPr>
      <w:rFonts w:eastAsia="Times New Roman" w:cs="Times New Roman"/>
      <w:color w:val="000000" w:themeColor="text1"/>
      <w:sz w:val="1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4CE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C7CF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C7CF2"/>
    <w:rPr>
      <w:rFonts w:eastAsia="Times New Roman" w:cs="Times New Roman"/>
      <w:color w:val="000000" w:themeColor="text1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C7CF2"/>
    <w:rPr>
      <w:vertAlign w:val="superscript"/>
    </w:rPr>
  </w:style>
  <w:style w:type="paragraph" w:customStyle="1" w:styleId="Signataire">
    <w:name w:val="Signataire"/>
    <w:basedOn w:val="Normal"/>
    <w:qFormat/>
    <w:rsid w:val="00C13E72"/>
    <w:pPr>
      <w:spacing w:after="0" w:line="240" w:lineRule="auto"/>
      <w:ind w:right="-1277"/>
      <w:jc w:val="right"/>
    </w:pPr>
    <w:rPr>
      <w:color w:val="auto"/>
      <w:sz w:val="22"/>
    </w:rPr>
  </w:style>
  <w:style w:type="character" w:customStyle="1" w:styleId="awspan">
    <w:name w:val="awspan"/>
    <w:basedOn w:val="Policepardfaut"/>
    <w:rsid w:val="00F2618F"/>
  </w:style>
  <w:style w:type="character" w:styleId="Mentionnonrsolue">
    <w:name w:val="Unresolved Mention"/>
    <w:basedOn w:val="Policepardfaut"/>
    <w:uiPriority w:val="99"/>
    <w:semiHidden/>
    <w:unhideWhenUsed/>
    <w:rsid w:val="00F261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etitia.horellou@fhbx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pid-2572\FHBX_Papier-en-tete_240322.dotx" TargetMode="External"/></Relationships>
</file>

<file path=word/theme/theme1.xml><?xml version="1.0" encoding="utf-8"?>
<a:theme xmlns:a="http://schemas.openxmlformats.org/drawingml/2006/main" name="Thème Office">
  <a:themeElements>
    <a:clrScheme name="FHBX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63DC4D"/>
      </a:accent1>
      <a:accent2>
        <a:srgbClr val="1D444D"/>
      </a:accent2>
      <a:accent3>
        <a:srgbClr val="ECEDED"/>
      </a:accent3>
      <a:accent4>
        <a:srgbClr val="969696"/>
      </a:accent4>
      <a:accent5>
        <a:srgbClr val="B2B2B2"/>
      </a:accent5>
      <a:accent6>
        <a:srgbClr val="DDDDDD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BC147A85-4EB6-4F99-AA1C-22B62CD74756}">
  <ds:schemaRefs>
    <ds:schemaRef ds:uri="http://schemas.openxmlformats.org/officeDocument/2006/bibliography"/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openxmlformats.org/officeDocument/2006/math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FHBX_Papier-en-tete_240322</Template>
  <TotalTime>56</TotalTime>
  <Pages>3</Pages>
  <Words>647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FHBX</vt:lpstr>
    </vt:vector>
  </TitlesOfParts>
  <Manager>FHBX</Manager>
  <Company>FHBX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FHBX</dc:title>
  <dc:subject>FHBX</dc:subject>
  <dc:creator>Jussiaume François</dc:creator>
  <cp:lastModifiedBy>Badia Mahi</cp:lastModifiedBy>
  <cp:revision>47</cp:revision>
  <cp:lastPrinted>2019-05-03T18:52:00Z</cp:lastPrinted>
  <dcterms:created xsi:type="dcterms:W3CDTF">2022-09-23T15:45:00Z</dcterms:created>
  <dcterms:modified xsi:type="dcterms:W3CDTF">2024-05-21T07:46:00Z</dcterms:modified>
</cp:coreProperties>
</file>